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0DC4A948" w:rsidR="009B1ED8" w:rsidRPr="00EE3707" w:rsidRDefault="009B1ED8" w:rsidP="009B1ED8">
      <w:pPr>
        <w:tabs>
          <w:tab w:val="center" w:pos="7143"/>
          <w:tab w:val="right" w:pos="14287"/>
        </w:tabs>
        <w:spacing w:before="0" w:after="0"/>
        <w:jc w:val="right"/>
        <w:rPr>
          <w:rFonts w:eastAsia="Times New Roman" w:cs="Times New Roman"/>
          <w:b/>
          <w:lang w:eastAsia="cs-CZ"/>
        </w:rPr>
      </w:pPr>
      <w:r w:rsidRPr="00EE3707">
        <w:rPr>
          <w:rFonts w:eastAsia="Times New Roman" w:cs="Times New Roman"/>
          <w:b/>
          <w:lang w:eastAsia="cs-CZ"/>
        </w:rPr>
        <w:t xml:space="preserve">40 Spr </w:t>
      </w:r>
      <w:r w:rsidR="00595E18" w:rsidRPr="00EE3707">
        <w:rPr>
          <w:rFonts w:eastAsia="Times New Roman" w:cs="Times New Roman"/>
          <w:b/>
          <w:lang w:eastAsia="cs-CZ"/>
        </w:rPr>
        <w:t>2087</w:t>
      </w:r>
      <w:r w:rsidRPr="00EE3707">
        <w:rPr>
          <w:rFonts w:eastAsia="Times New Roman" w:cs="Times New Roman"/>
          <w:b/>
          <w:lang w:eastAsia="cs-CZ"/>
        </w:rPr>
        <w:t>/202</w:t>
      </w:r>
      <w:r w:rsidR="005347A5" w:rsidRPr="00EE3707">
        <w:rPr>
          <w:rFonts w:eastAsia="Times New Roman" w:cs="Times New Roman"/>
          <w:b/>
          <w:lang w:eastAsia="cs-CZ"/>
        </w:rPr>
        <w:t>4</w:t>
      </w:r>
    </w:p>
    <w:p w14:paraId="775D42A7" w14:textId="77777777" w:rsidR="009B1ED8" w:rsidRPr="00EE3707" w:rsidRDefault="009B1ED8" w:rsidP="009B1ED8">
      <w:pPr>
        <w:spacing w:before="0"/>
        <w:jc w:val="center"/>
        <w:rPr>
          <w:rFonts w:eastAsia="Times New Roman" w:cs="Times New Roman"/>
          <w:b/>
          <w:spacing w:val="80"/>
          <w:sz w:val="32"/>
          <w:szCs w:val="28"/>
          <w:lang w:eastAsia="cs-CZ"/>
        </w:rPr>
      </w:pPr>
      <w:r w:rsidRPr="00EE3707">
        <w:rPr>
          <w:rFonts w:eastAsia="Times New Roman" w:cs="Times New Roman"/>
          <w:b/>
          <w:spacing w:val="80"/>
          <w:sz w:val="32"/>
          <w:szCs w:val="28"/>
          <w:lang w:eastAsia="cs-CZ"/>
        </w:rPr>
        <w:t>OBVODNÍ SOUD PRO PRAHU 8</w:t>
      </w:r>
    </w:p>
    <w:p w14:paraId="4FD30464" w14:textId="77777777" w:rsidR="009B1ED8" w:rsidRPr="00EE3707" w:rsidRDefault="009B1ED8" w:rsidP="009B1ED8">
      <w:pPr>
        <w:spacing w:before="0"/>
        <w:jc w:val="center"/>
        <w:rPr>
          <w:rFonts w:eastAsia="Times New Roman" w:cs="Times New Roman"/>
          <w:b/>
          <w:spacing w:val="80"/>
          <w:sz w:val="32"/>
          <w:szCs w:val="28"/>
          <w:lang w:eastAsia="cs-CZ"/>
        </w:rPr>
      </w:pPr>
      <w:r w:rsidRPr="00EE3707">
        <w:rPr>
          <w:rFonts w:eastAsia="Times New Roman" w:cs="Times New Roman"/>
          <w:b/>
          <w:spacing w:val="80"/>
          <w:sz w:val="32"/>
          <w:szCs w:val="28"/>
          <w:lang w:eastAsia="cs-CZ"/>
        </w:rPr>
        <w:t>ROZVRH PRÁCE</w:t>
      </w:r>
    </w:p>
    <w:p w14:paraId="6D5C56C1" w14:textId="6FACC235" w:rsidR="009B1ED8" w:rsidRPr="00EE3707" w:rsidRDefault="009B1ED8" w:rsidP="009B1ED8">
      <w:pPr>
        <w:spacing w:before="0"/>
        <w:jc w:val="center"/>
        <w:rPr>
          <w:rFonts w:eastAsia="Times New Roman" w:cs="Times New Roman"/>
          <w:b/>
          <w:spacing w:val="80"/>
          <w:sz w:val="32"/>
          <w:szCs w:val="28"/>
          <w:lang w:eastAsia="cs-CZ"/>
        </w:rPr>
      </w:pPr>
      <w:r w:rsidRPr="00EE3707">
        <w:rPr>
          <w:rFonts w:eastAsia="Times New Roman" w:cs="Times New Roman"/>
          <w:b/>
          <w:spacing w:val="80"/>
          <w:sz w:val="32"/>
          <w:szCs w:val="28"/>
          <w:lang w:eastAsia="cs-CZ"/>
        </w:rPr>
        <w:t>PRO ROK 202</w:t>
      </w:r>
      <w:r w:rsidR="00D33609" w:rsidRPr="00EE3707">
        <w:rPr>
          <w:rFonts w:eastAsia="Times New Roman" w:cs="Times New Roman"/>
          <w:b/>
          <w:spacing w:val="80"/>
          <w:sz w:val="32"/>
          <w:szCs w:val="28"/>
          <w:lang w:eastAsia="cs-CZ"/>
        </w:rPr>
        <w:t>5</w:t>
      </w:r>
    </w:p>
    <w:p w14:paraId="232EA552" w14:textId="5B3268F8" w:rsidR="00DD632B" w:rsidRPr="00EE3707" w:rsidRDefault="00DD632B" w:rsidP="009B1ED8">
      <w:pPr>
        <w:spacing w:before="0"/>
        <w:jc w:val="center"/>
        <w:rPr>
          <w:rFonts w:eastAsia="Times New Roman" w:cs="Times New Roman"/>
          <w:b/>
          <w:bCs/>
          <w:color w:val="FF0000"/>
          <w:lang w:eastAsia="cs-CZ"/>
        </w:rPr>
      </w:pPr>
      <w:r w:rsidRPr="00EE3707">
        <w:rPr>
          <w:rFonts w:eastAsia="Times New Roman" w:cs="Times New Roman"/>
          <w:b/>
          <w:bCs/>
          <w:color w:val="FF0000"/>
          <w:lang w:eastAsia="cs-CZ"/>
        </w:rPr>
        <w:t xml:space="preserve">ve znění účinném od </w:t>
      </w:r>
      <w:r w:rsidR="00EE3707">
        <w:rPr>
          <w:rFonts w:eastAsia="Times New Roman" w:cs="Times New Roman"/>
          <w:b/>
          <w:bCs/>
          <w:color w:val="FF0000"/>
          <w:lang w:eastAsia="cs-CZ"/>
        </w:rPr>
        <w:t>01.</w:t>
      </w:r>
      <w:r w:rsidRPr="00EE3707">
        <w:rPr>
          <w:rFonts w:eastAsia="Times New Roman" w:cs="Times New Roman"/>
          <w:b/>
          <w:bCs/>
          <w:color w:val="FF0000"/>
          <w:lang w:eastAsia="cs-CZ"/>
        </w:rPr>
        <w:t xml:space="preserve"> </w:t>
      </w:r>
      <w:r w:rsidR="00EE3707">
        <w:rPr>
          <w:rFonts w:eastAsia="Times New Roman" w:cs="Times New Roman"/>
          <w:b/>
          <w:bCs/>
          <w:color w:val="FF0000"/>
          <w:lang w:eastAsia="cs-CZ"/>
        </w:rPr>
        <w:t>06</w:t>
      </w:r>
      <w:r w:rsidRPr="00EE3707">
        <w:rPr>
          <w:rFonts w:eastAsia="Times New Roman" w:cs="Times New Roman"/>
          <w:b/>
          <w:bCs/>
          <w:color w:val="FF0000"/>
          <w:lang w:eastAsia="cs-CZ"/>
        </w:rPr>
        <w:t xml:space="preserve">. 2025 </w:t>
      </w:r>
    </w:p>
    <w:p w14:paraId="6157056A" w14:textId="77777777" w:rsidR="009B1ED8" w:rsidRPr="00EE3707" w:rsidRDefault="009B1ED8" w:rsidP="009B1ED8">
      <w:pPr>
        <w:spacing w:before="0" w:after="0"/>
        <w:rPr>
          <w:rFonts w:eastAsia="Times New Roman" w:cs="Times New Roman"/>
          <w:b/>
          <w:lang w:eastAsia="cs-CZ"/>
        </w:rPr>
      </w:pPr>
    </w:p>
    <w:p w14:paraId="6277A83F"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b/>
          <w:lang w:eastAsia="cs-CZ"/>
        </w:rPr>
        <w:t>Sídlo:</w:t>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b/>
          <w:lang w:eastAsia="cs-CZ"/>
        </w:rPr>
        <w:tab/>
      </w:r>
      <w:r w:rsidRPr="00EE3707">
        <w:rPr>
          <w:rFonts w:eastAsia="Times New Roman" w:cs="Times New Roman"/>
          <w:lang w:eastAsia="cs-CZ"/>
        </w:rPr>
        <w:t>Obvodní soud pro Prahu 8</w:t>
      </w:r>
    </w:p>
    <w:p w14:paraId="237E5294"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Justiční areál Na Míčánkách</w:t>
      </w:r>
    </w:p>
    <w:p w14:paraId="4032BB80"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ulice 28. pluku 1533/</w:t>
      </w:r>
      <w:proofErr w:type="gramStart"/>
      <w:r w:rsidRPr="00EE3707">
        <w:rPr>
          <w:rFonts w:eastAsia="Times New Roman" w:cs="Times New Roman"/>
          <w:lang w:eastAsia="cs-CZ"/>
        </w:rPr>
        <w:t>29b</w:t>
      </w:r>
      <w:proofErr w:type="gramEnd"/>
    </w:p>
    <w:p w14:paraId="754FFF21"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100 00 Praha 10</w:t>
      </w:r>
    </w:p>
    <w:p w14:paraId="18FB88D5" w14:textId="77777777" w:rsidR="009B1ED8" w:rsidRPr="00EE3707" w:rsidRDefault="009B1ED8" w:rsidP="009B1ED8">
      <w:pPr>
        <w:spacing w:before="0" w:after="0"/>
        <w:rPr>
          <w:rFonts w:eastAsia="Times New Roman" w:cs="Times New Roman"/>
          <w:lang w:eastAsia="cs-CZ"/>
        </w:rPr>
      </w:pPr>
    </w:p>
    <w:p w14:paraId="04BCFFF7"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b/>
          <w:lang w:eastAsia="cs-CZ"/>
        </w:rPr>
        <w:t>Pracovní doba:</w:t>
      </w:r>
    </w:p>
    <w:p w14:paraId="61B45D20"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ab/>
      </w:r>
      <w:r w:rsidRPr="00EE3707">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EE3707"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07:30 – 16:30</w:t>
            </w:r>
          </w:p>
        </w:tc>
      </w:tr>
      <w:tr w:rsidR="009B1ED8" w:rsidRPr="00EE3707"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07:30 – 16:00</w:t>
            </w:r>
          </w:p>
        </w:tc>
      </w:tr>
      <w:tr w:rsidR="009B1ED8" w:rsidRPr="00EE3707"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07:30 – 17:00</w:t>
            </w:r>
          </w:p>
        </w:tc>
      </w:tr>
      <w:tr w:rsidR="009B1ED8" w:rsidRPr="00EE3707"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07:30 – 16:00</w:t>
            </w:r>
          </w:p>
        </w:tc>
      </w:tr>
      <w:tr w:rsidR="009B1ED8" w:rsidRPr="00EE3707"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 xml:space="preserve"> 07:30 – 14:30</w:t>
            </w:r>
          </w:p>
        </w:tc>
      </w:tr>
    </w:tbl>
    <w:p w14:paraId="17635D8B" w14:textId="77777777" w:rsidR="009B1ED8" w:rsidRPr="00EE3707" w:rsidRDefault="009B1ED8" w:rsidP="009B1ED8">
      <w:pPr>
        <w:spacing w:before="0" w:after="0"/>
        <w:rPr>
          <w:rFonts w:eastAsia="Times New Roman" w:cs="Times New Roman"/>
          <w:lang w:eastAsia="cs-CZ"/>
        </w:rPr>
      </w:pPr>
    </w:p>
    <w:p w14:paraId="5A085E28" w14:textId="77777777" w:rsidR="009B1ED8" w:rsidRPr="00EE3707" w:rsidRDefault="009B1ED8" w:rsidP="009B1ED8">
      <w:pPr>
        <w:spacing w:before="0" w:after="0"/>
        <w:rPr>
          <w:rFonts w:eastAsia="Times New Roman" w:cs="Times New Roman"/>
          <w:lang w:eastAsia="cs-CZ"/>
        </w:rPr>
      </w:pPr>
    </w:p>
    <w:p w14:paraId="0E111B5F" w14:textId="77777777" w:rsidR="009B1ED8" w:rsidRPr="00EE3707" w:rsidRDefault="009B1ED8" w:rsidP="009B1ED8">
      <w:pPr>
        <w:spacing w:before="0" w:after="0"/>
        <w:rPr>
          <w:rFonts w:eastAsia="Times New Roman" w:cs="Times New Roman"/>
          <w:lang w:eastAsia="cs-CZ"/>
        </w:rPr>
      </w:pPr>
    </w:p>
    <w:p w14:paraId="4153C222" w14:textId="77777777" w:rsidR="009B1ED8" w:rsidRPr="00EE3707" w:rsidRDefault="009B1ED8" w:rsidP="009B1ED8">
      <w:pPr>
        <w:spacing w:before="0" w:after="0"/>
        <w:rPr>
          <w:rFonts w:eastAsia="Times New Roman" w:cs="Times New Roman"/>
          <w:lang w:eastAsia="cs-CZ"/>
        </w:rPr>
      </w:pPr>
    </w:p>
    <w:p w14:paraId="454B7C26"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Příjem podání v INFO po celou pracovní dobu.</w:t>
      </w:r>
    </w:p>
    <w:p w14:paraId="7BE6A9EC" w14:textId="77777777" w:rsidR="009B1ED8" w:rsidRPr="00EE3707"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EE3707">
        <w:rPr>
          <w:rFonts w:eastAsia="Times New Roman" w:cs="Times New Roman"/>
          <w:lang w:eastAsia="cs-CZ"/>
        </w:rPr>
        <w:t>Příjem žádostí o informace dle zákona č. 106/1999 Sb.:</w:t>
      </w:r>
    </w:p>
    <w:p w14:paraId="5B11C70E" w14:textId="77777777" w:rsidR="009B1ED8" w:rsidRPr="00EE3707"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EE3707">
        <w:rPr>
          <w:rFonts w:eastAsia="Times New Roman" w:cs="Times New Roman"/>
          <w:lang w:eastAsia="cs-CZ"/>
        </w:rPr>
        <w:t>INFO soudu po celou pracovní dobu</w:t>
      </w:r>
    </w:p>
    <w:p w14:paraId="540E5BE5" w14:textId="77777777" w:rsidR="009B1ED8" w:rsidRPr="00EE3707" w:rsidRDefault="009B1ED8" w:rsidP="009B1ED8">
      <w:pPr>
        <w:spacing w:before="0" w:after="0"/>
        <w:rPr>
          <w:rFonts w:eastAsia="Times New Roman" w:cs="Times New Roman"/>
          <w:b/>
          <w:lang w:eastAsia="cs-CZ"/>
        </w:rPr>
      </w:pPr>
    </w:p>
    <w:p w14:paraId="45E84B0A" w14:textId="77777777" w:rsidR="009B1ED8" w:rsidRPr="00EE3707" w:rsidRDefault="009B1ED8" w:rsidP="009B1ED8">
      <w:pPr>
        <w:spacing w:before="0" w:after="0"/>
        <w:rPr>
          <w:rFonts w:eastAsia="Times New Roman" w:cs="Times New Roman"/>
          <w:b/>
          <w:lang w:eastAsia="cs-CZ"/>
        </w:rPr>
      </w:pPr>
    </w:p>
    <w:p w14:paraId="7B939938" w14:textId="77777777" w:rsidR="009B1ED8" w:rsidRPr="00EE3707" w:rsidRDefault="009B1ED8" w:rsidP="009B1ED8">
      <w:pPr>
        <w:spacing w:before="0" w:after="0"/>
        <w:rPr>
          <w:rFonts w:eastAsia="Times New Roman" w:cs="Times New Roman"/>
          <w:b/>
          <w:lang w:eastAsia="cs-CZ"/>
        </w:rPr>
      </w:pPr>
    </w:p>
    <w:p w14:paraId="6869EA55" w14:textId="77777777" w:rsidR="009B1ED8" w:rsidRPr="00EE3707" w:rsidRDefault="009B1ED8" w:rsidP="009B1ED8">
      <w:pPr>
        <w:spacing w:before="0" w:after="0"/>
        <w:rPr>
          <w:rFonts w:eastAsia="Times New Roman" w:cs="Times New Roman"/>
          <w:b/>
          <w:lang w:eastAsia="cs-CZ"/>
        </w:rPr>
      </w:pPr>
    </w:p>
    <w:p w14:paraId="424FBBC9" w14:textId="77777777" w:rsidR="009B1ED8" w:rsidRPr="00EE3707" w:rsidRDefault="009B1ED8" w:rsidP="009B1ED8">
      <w:pPr>
        <w:spacing w:before="0" w:after="0"/>
        <w:rPr>
          <w:rFonts w:eastAsia="Times New Roman" w:cs="Times New Roman"/>
          <w:b/>
          <w:lang w:eastAsia="cs-CZ"/>
        </w:rPr>
      </w:pPr>
    </w:p>
    <w:p w14:paraId="07E3DFFF" w14:textId="5B7AA0BF"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Pokladní doba</w:t>
      </w:r>
      <w:r w:rsidR="007A01B3" w:rsidRPr="00EE3707">
        <w:rPr>
          <w:rFonts w:eastAsia="Times New Roman" w:cs="Times New Roman"/>
          <w:b/>
          <w:lang w:eastAsia="cs-CZ"/>
        </w:rPr>
        <w:t xml:space="preserve"> a doba pro nahlížení do spisů po předchozím objednání</w:t>
      </w:r>
      <w:r w:rsidRPr="00EE3707">
        <w:rPr>
          <w:rFonts w:eastAsia="Times New Roman" w:cs="Times New Roman"/>
          <w:b/>
          <w:lang w:eastAsia="cs-CZ"/>
        </w:rPr>
        <w:t>:</w:t>
      </w:r>
    </w:p>
    <w:p w14:paraId="4C14E22C"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 xml:space="preserve">                                            </w:t>
      </w:r>
    </w:p>
    <w:p w14:paraId="47455EA8" w14:textId="77777777" w:rsidR="009B1ED8" w:rsidRPr="00EE3707"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EE3707"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EE3707" w:rsidRDefault="009B1ED8" w:rsidP="009B1ED8">
            <w:pPr>
              <w:spacing w:before="0" w:after="0"/>
              <w:jc w:val="center"/>
              <w:rPr>
                <w:rFonts w:eastAsia="Times New Roman" w:cs="Times New Roman"/>
                <w:lang w:eastAsia="cs-CZ"/>
              </w:rPr>
            </w:pPr>
            <w:r w:rsidRPr="00EE3707">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12:30 – 16:00</w:t>
            </w:r>
          </w:p>
        </w:tc>
      </w:tr>
      <w:tr w:rsidR="009B1ED8" w:rsidRPr="00EE3707"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EE3707" w:rsidRDefault="009B1ED8" w:rsidP="009B1ED8">
            <w:pPr>
              <w:spacing w:before="0" w:after="0"/>
              <w:jc w:val="center"/>
              <w:rPr>
                <w:rFonts w:eastAsia="Times New Roman" w:cs="Times New Roman"/>
                <w:lang w:eastAsia="cs-CZ"/>
              </w:rPr>
            </w:pPr>
            <w:r w:rsidRPr="00EE3707">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EE3707" w:rsidRDefault="009B1ED8" w:rsidP="009B1ED8">
            <w:pPr>
              <w:spacing w:before="0" w:after="0"/>
              <w:jc w:val="center"/>
              <w:rPr>
                <w:rFonts w:eastAsia="Calibri" w:cs="Times New Roman"/>
              </w:rPr>
            </w:pPr>
            <w:r w:rsidRPr="00EE3707">
              <w:rPr>
                <w:rFonts w:eastAsia="Calibri" w:cs="Times New Roman"/>
              </w:rPr>
              <w:t>12:30 – 15:30</w:t>
            </w:r>
          </w:p>
        </w:tc>
      </w:tr>
      <w:tr w:rsidR="009B1ED8" w:rsidRPr="00EE3707"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EE3707" w:rsidRDefault="009B1ED8" w:rsidP="009B1ED8">
            <w:pPr>
              <w:spacing w:before="0" w:after="0"/>
              <w:jc w:val="center"/>
              <w:rPr>
                <w:rFonts w:eastAsia="Times New Roman" w:cs="Times New Roman"/>
                <w:lang w:eastAsia="cs-CZ"/>
              </w:rPr>
            </w:pPr>
            <w:r w:rsidRPr="00EE3707">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12:30 – 16:30</w:t>
            </w:r>
          </w:p>
        </w:tc>
      </w:tr>
      <w:tr w:rsidR="009B1ED8" w:rsidRPr="00EE3707"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EE3707" w:rsidRDefault="009B1ED8" w:rsidP="009B1ED8">
            <w:pPr>
              <w:spacing w:before="0" w:after="0"/>
              <w:jc w:val="center"/>
              <w:rPr>
                <w:rFonts w:eastAsia="Times New Roman" w:cs="Times New Roman"/>
                <w:lang w:eastAsia="cs-CZ"/>
              </w:rPr>
            </w:pPr>
            <w:r w:rsidRPr="00EE3707">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12:30 – 15:30</w:t>
            </w:r>
          </w:p>
        </w:tc>
      </w:tr>
      <w:tr w:rsidR="009B1ED8" w:rsidRPr="00EE3707"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EE3707" w:rsidRDefault="009B1ED8" w:rsidP="009B1ED8">
            <w:pPr>
              <w:spacing w:before="0" w:after="0"/>
              <w:jc w:val="center"/>
              <w:rPr>
                <w:rFonts w:eastAsia="Times New Roman" w:cs="Times New Roman"/>
                <w:lang w:eastAsia="cs-CZ"/>
              </w:rPr>
            </w:pPr>
            <w:r w:rsidRPr="00EE3707">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EE3707" w:rsidRDefault="009B1ED8" w:rsidP="009B1ED8">
            <w:pPr>
              <w:spacing w:before="0" w:after="0"/>
              <w:jc w:val="center"/>
              <w:rPr>
                <w:rFonts w:eastAsia="Times New Roman" w:cs="Times New Roman"/>
                <w:lang w:eastAsia="cs-CZ"/>
              </w:rPr>
            </w:pPr>
            <w:r w:rsidRPr="00EE3707">
              <w:rPr>
                <w:rFonts w:eastAsia="Times New Roman" w:cs="Times New Roman"/>
                <w:lang w:eastAsia="cs-CZ"/>
              </w:rPr>
              <w:t>12:30 – 14:00</w:t>
            </w:r>
          </w:p>
        </w:tc>
      </w:tr>
    </w:tbl>
    <w:p w14:paraId="1EE7032B" w14:textId="77777777" w:rsidR="007A01B3" w:rsidRPr="00EE3707" w:rsidRDefault="007A01B3" w:rsidP="009B1ED8">
      <w:pPr>
        <w:spacing w:before="0" w:after="0" w:line="360" w:lineRule="auto"/>
        <w:contextualSpacing/>
        <w:rPr>
          <w:rFonts w:eastAsia="Times New Roman" w:cs="Times New Roman"/>
          <w:u w:val="single"/>
          <w:lang w:eastAsia="cs-CZ"/>
        </w:rPr>
      </w:pPr>
    </w:p>
    <w:p w14:paraId="483E014D" w14:textId="77777777" w:rsidR="007A01B3" w:rsidRPr="00EE3707" w:rsidRDefault="007A01B3" w:rsidP="007A01B3">
      <w:pPr>
        <w:spacing w:before="0" w:after="0" w:line="360" w:lineRule="auto"/>
        <w:contextualSpacing/>
        <w:rPr>
          <w:rFonts w:eastAsia="Times New Roman" w:cs="Times New Roman"/>
          <w:b/>
          <w:lang w:eastAsia="cs-CZ"/>
        </w:rPr>
      </w:pPr>
      <w:r w:rsidRPr="00EE3707">
        <w:rPr>
          <w:rFonts w:eastAsia="Times New Roman" w:cs="Times New Roman"/>
          <w:b/>
          <w:lang w:eastAsia="cs-CZ"/>
        </w:rPr>
        <w:t>INFO oddělení otevřeno pro účastníky po celou pracovní dobu.</w:t>
      </w:r>
    </w:p>
    <w:p w14:paraId="19DB32E1" w14:textId="1F715C9E" w:rsidR="009B1ED8" w:rsidRPr="00EE3707" w:rsidRDefault="009B1ED8" w:rsidP="009B1ED8">
      <w:pPr>
        <w:spacing w:before="0" w:after="0" w:line="360" w:lineRule="auto"/>
        <w:contextualSpacing/>
        <w:rPr>
          <w:rFonts w:eastAsia="Times New Roman" w:cs="Times New Roman"/>
          <w:b/>
          <w:u w:val="single"/>
          <w:lang w:eastAsia="cs-CZ"/>
        </w:rPr>
      </w:pPr>
      <w:r w:rsidRPr="00EE3707">
        <w:rPr>
          <w:rFonts w:eastAsia="Times New Roman" w:cs="Times New Roman"/>
          <w:u w:val="single"/>
          <w:lang w:eastAsia="cs-CZ"/>
        </w:rPr>
        <w:t xml:space="preserve">Objednání k nahlížení: </w:t>
      </w:r>
    </w:p>
    <w:p w14:paraId="093BAE2B" w14:textId="4BDE8838" w:rsidR="009B1ED8" w:rsidRPr="00EE3707" w:rsidRDefault="009B1ED8" w:rsidP="009B1ED8">
      <w:pPr>
        <w:spacing w:before="0" w:after="0"/>
        <w:contextualSpacing/>
        <w:rPr>
          <w:rFonts w:eastAsia="Times New Roman" w:cs="Times New Roman"/>
          <w:bCs/>
          <w:u w:val="single"/>
          <w:lang w:eastAsia="cs-CZ"/>
        </w:rPr>
      </w:pPr>
      <w:r w:rsidRPr="00EE3707">
        <w:rPr>
          <w:rFonts w:eastAsia="Times New Roman" w:cs="Times New Roman"/>
          <w:lang w:eastAsia="cs-CZ"/>
        </w:rPr>
        <w:t xml:space="preserve">e-mail: </w:t>
      </w:r>
      <w:hyperlink r:id="rId8" w:history="1">
        <w:r w:rsidRPr="00EE3707">
          <w:rPr>
            <w:rFonts w:eastAsia="Times New Roman" w:cs="Times New Roman"/>
            <w:bCs/>
            <w:color w:val="0000FF"/>
            <w:u w:val="single"/>
            <w:lang w:eastAsia="cs-CZ"/>
          </w:rPr>
          <w:t>nahlizenios8@osoud.pha8.justice.cz</w:t>
        </w:r>
      </w:hyperlink>
    </w:p>
    <w:p w14:paraId="51956596" w14:textId="77777777" w:rsidR="009B1ED8" w:rsidRPr="00EE3707" w:rsidRDefault="009B1ED8" w:rsidP="009B1ED8">
      <w:pPr>
        <w:spacing w:before="0" w:after="0" w:line="360" w:lineRule="auto"/>
        <w:contextualSpacing/>
        <w:rPr>
          <w:rFonts w:eastAsia="Times New Roman" w:cs="Times New Roman"/>
          <w:lang w:eastAsia="cs-CZ"/>
        </w:rPr>
      </w:pPr>
      <w:r w:rsidRPr="00EE3707">
        <w:rPr>
          <w:rFonts w:eastAsia="Times New Roman" w:cs="Times New Roman"/>
          <w:lang w:eastAsia="cs-CZ"/>
        </w:rPr>
        <w:t>(viz stránky Obvodního soudu pro Prahu 8 – základní informace – nahlížení do soudních spisů)</w:t>
      </w:r>
    </w:p>
    <w:p w14:paraId="6B670DA5" w14:textId="77777777" w:rsidR="009B1ED8" w:rsidRPr="00EE3707" w:rsidRDefault="009B1ED8" w:rsidP="009B1ED8">
      <w:pPr>
        <w:spacing w:before="0" w:after="0"/>
        <w:rPr>
          <w:rFonts w:eastAsia="Times New Roman" w:cs="Times New Roman"/>
          <w:b/>
          <w:iCs/>
          <w:lang w:eastAsia="cs-CZ"/>
        </w:rPr>
      </w:pPr>
    </w:p>
    <w:p w14:paraId="6B837131" w14:textId="77777777" w:rsidR="009B1ED8" w:rsidRPr="00EE3707" w:rsidRDefault="009B1ED8" w:rsidP="009B1ED8">
      <w:pPr>
        <w:spacing w:before="0" w:after="0"/>
        <w:rPr>
          <w:rFonts w:eastAsia="Times New Roman" w:cs="Times New Roman"/>
          <w:b/>
          <w:iCs/>
          <w:lang w:eastAsia="cs-CZ"/>
        </w:rPr>
      </w:pPr>
    </w:p>
    <w:p w14:paraId="5209822A" w14:textId="77777777" w:rsidR="00F74D72" w:rsidRPr="00EE3707" w:rsidRDefault="00F74D72" w:rsidP="00F235C4">
      <w:pPr>
        <w:spacing w:before="0" w:after="0"/>
        <w:rPr>
          <w:rFonts w:eastAsia="Times New Roman" w:cs="Times New Roman"/>
          <w:b/>
          <w:iCs/>
          <w:lang w:eastAsia="cs-CZ"/>
        </w:rPr>
      </w:pPr>
    </w:p>
    <w:p w14:paraId="3541B043" w14:textId="77777777" w:rsidR="00F74D72" w:rsidRPr="00EE3707" w:rsidRDefault="00F74D72" w:rsidP="00F235C4">
      <w:pPr>
        <w:spacing w:before="0" w:after="0"/>
        <w:rPr>
          <w:rFonts w:eastAsia="Times New Roman" w:cs="Times New Roman"/>
          <w:b/>
          <w:iCs/>
          <w:lang w:eastAsia="cs-CZ"/>
        </w:rPr>
      </w:pPr>
    </w:p>
    <w:p w14:paraId="7841148F" w14:textId="77777777" w:rsidR="00F74D72" w:rsidRPr="00EE3707" w:rsidRDefault="00F74D72" w:rsidP="00F235C4">
      <w:pPr>
        <w:spacing w:before="0" w:after="0"/>
        <w:rPr>
          <w:rFonts w:eastAsia="Times New Roman" w:cs="Times New Roman"/>
          <w:b/>
          <w:iCs/>
          <w:lang w:eastAsia="cs-CZ"/>
        </w:rPr>
      </w:pPr>
    </w:p>
    <w:p w14:paraId="76A869C5" w14:textId="77777777" w:rsidR="00F74D72" w:rsidRPr="00EE3707" w:rsidRDefault="00F74D72" w:rsidP="00F235C4">
      <w:pPr>
        <w:spacing w:before="0" w:after="0"/>
        <w:rPr>
          <w:rFonts w:eastAsia="Times New Roman" w:cs="Times New Roman"/>
          <w:b/>
          <w:iCs/>
          <w:lang w:eastAsia="cs-CZ"/>
        </w:rPr>
      </w:pPr>
    </w:p>
    <w:p w14:paraId="1F56A21C" w14:textId="77777777" w:rsidR="00F74D72" w:rsidRPr="00EE3707" w:rsidRDefault="00F74D72" w:rsidP="00F235C4">
      <w:pPr>
        <w:spacing w:before="0" w:after="0"/>
        <w:rPr>
          <w:rFonts w:eastAsia="Times New Roman" w:cs="Times New Roman"/>
          <w:b/>
          <w:iCs/>
          <w:lang w:eastAsia="cs-CZ"/>
        </w:rPr>
      </w:pPr>
    </w:p>
    <w:p w14:paraId="63A0958C" w14:textId="77777777" w:rsidR="00F74D72" w:rsidRPr="00EE3707" w:rsidRDefault="00F74D72" w:rsidP="00F235C4">
      <w:pPr>
        <w:spacing w:before="0" w:after="0"/>
        <w:rPr>
          <w:rFonts w:eastAsia="Times New Roman" w:cs="Times New Roman"/>
          <w:b/>
          <w:iCs/>
          <w:lang w:eastAsia="cs-CZ"/>
        </w:rPr>
      </w:pPr>
    </w:p>
    <w:p w14:paraId="7315CB1D" w14:textId="77777777" w:rsidR="00F74D72" w:rsidRPr="00EE3707" w:rsidRDefault="00F74D72" w:rsidP="00F235C4">
      <w:pPr>
        <w:spacing w:before="0" w:after="0"/>
        <w:rPr>
          <w:rFonts w:eastAsia="Times New Roman" w:cs="Times New Roman"/>
          <w:b/>
          <w:iCs/>
          <w:lang w:eastAsia="cs-CZ"/>
        </w:rPr>
      </w:pPr>
    </w:p>
    <w:p w14:paraId="67A1CC19" w14:textId="77777777" w:rsidR="00F74D72" w:rsidRPr="00EE3707" w:rsidRDefault="00F74D72" w:rsidP="00F235C4">
      <w:pPr>
        <w:spacing w:before="0" w:after="0"/>
        <w:rPr>
          <w:rFonts w:eastAsia="Times New Roman" w:cs="Times New Roman"/>
          <w:b/>
          <w:iCs/>
          <w:lang w:eastAsia="cs-CZ"/>
        </w:rPr>
      </w:pPr>
    </w:p>
    <w:p w14:paraId="6ECB181E" w14:textId="77777777" w:rsidR="00F74D72" w:rsidRPr="00EE3707" w:rsidRDefault="00F74D72" w:rsidP="00F235C4">
      <w:pPr>
        <w:spacing w:before="0" w:after="0"/>
        <w:rPr>
          <w:rFonts w:eastAsia="Times New Roman" w:cs="Times New Roman"/>
          <w:b/>
          <w:iCs/>
          <w:lang w:eastAsia="cs-CZ"/>
        </w:rPr>
      </w:pPr>
    </w:p>
    <w:p w14:paraId="5B8E3EFE" w14:textId="77777777" w:rsidR="00F74D72" w:rsidRPr="00EE3707" w:rsidRDefault="00F74D72" w:rsidP="00F235C4">
      <w:pPr>
        <w:spacing w:before="0" w:after="0"/>
        <w:rPr>
          <w:rFonts w:eastAsia="Times New Roman" w:cs="Times New Roman"/>
          <w:b/>
          <w:iCs/>
          <w:lang w:eastAsia="cs-CZ"/>
        </w:rPr>
      </w:pPr>
    </w:p>
    <w:p w14:paraId="3544F723" w14:textId="77777777" w:rsidR="00F74D72" w:rsidRPr="00EE3707" w:rsidRDefault="00F74D72" w:rsidP="00F235C4">
      <w:pPr>
        <w:spacing w:before="0" w:after="0"/>
        <w:rPr>
          <w:rFonts w:eastAsia="Times New Roman" w:cs="Times New Roman"/>
          <w:b/>
          <w:iCs/>
          <w:lang w:eastAsia="cs-CZ"/>
        </w:rPr>
      </w:pPr>
    </w:p>
    <w:p w14:paraId="231CAA6C" w14:textId="77777777" w:rsidR="00F74D72" w:rsidRPr="00EE3707" w:rsidRDefault="00F74D72" w:rsidP="00F235C4">
      <w:pPr>
        <w:spacing w:before="0" w:after="0"/>
        <w:rPr>
          <w:rFonts w:eastAsia="Times New Roman" w:cs="Times New Roman"/>
          <w:b/>
          <w:iCs/>
          <w:lang w:eastAsia="cs-CZ"/>
        </w:rPr>
      </w:pPr>
    </w:p>
    <w:p w14:paraId="4F412B45" w14:textId="77777777" w:rsidR="00F74D72" w:rsidRPr="00EE3707" w:rsidRDefault="00F74D72" w:rsidP="00F235C4">
      <w:pPr>
        <w:spacing w:before="0" w:after="0"/>
        <w:rPr>
          <w:rFonts w:eastAsia="Times New Roman" w:cs="Times New Roman"/>
          <w:b/>
          <w:iCs/>
          <w:lang w:eastAsia="cs-CZ"/>
        </w:rPr>
      </w:pPr>
    </w:p>
    <w:p w14:paraId="157A969A" w14:textId="1DC2A503" w:rsidR="00F235C4" w:rsidRPr="00EE3707" w:rsidRDefault="00F235C4" w:rsidP="00F235C4">
      <w:pPr>
        <w:spacing w:before="0" w:after="0"/>
        <w:rPr>
          <w:rFonts w:eastAsia="Times New Roman" w:cs="Times New Roman"/>
          <w:b/>
          <w:iCs/>
          <w:lang w:eastAsia="cs-CZ"/>
        </w:rPr>
      </w:pPr>
      <w:r w:rsidRPr="00EE3707">
        <w:rPr>
          <w:rFonts w:eastAsia="Times New Roman" w:cs="Times New Roman"/>
          <w:b/>
          <w:iCs/>
          <w:lang w:eastAsia="cs-CZ"/>
        </w:rPr>
        <w:t>Úřední hodiny u předse</w:t>
      </w:r>
      <w:r w:rsidR="00910755" w:rsidRPr="00EE3707">
        <w:rPr>
          <w:rFonts w:eastAsia="Times New Roman" w:cs="Times New Roman"/>
          <w:b/>
          <w:iCs/>
          <w:lang w:eastAsia="cs-CZ"/>
        </w:rPr>
        <w:t>dkyně</w:t>
      </w:r>
      <w:r w:rsidRPr="00EE3707">
        <w:rPr>
          <w:rFonts w:eastAsia="Times New Roman" w:cs="Times New Roman"/>
          <w:b/>
          <w:iCs/>
          <w:lang w:eastAsia="cs-CZ"/>
        </w:rPr>
        <w:t xml:space="preserve"> a místopředsedů soudu:</w:t>
      </w:r>
    </w:p>
    <w:p w14:paraId="1AF05A67" w14:textId="77788A7D" w:rsidR="00F235C4" w:rsidRPr="00EE3707" w:rsidRDefault="00F235C4" w:rsidP="00F235C4">
      <w:pPr>
        <w:spacing w:before="0" w:after="0"/>
        <w:rPr>
          <w:rFonts w:eastAsia="Times New Roman" w:cs="Times New Roman"/>
          <w:lang w:eastAsia="cs-CZ"/>
        </w:rPr>
      </w:pPr>
    </w:p>
    <w:p w14:paraId="6665C7BB" w14:textId="77777777" w:rsidR="002A0906" w:rsidRPr="00EE3707" w:rsidRDefault="002A0906" w:rsidP="00F235C4">
      <w:pPr>
        <w:spacing w:before="0" w:after="0"/>
        <w:rPr>
          <w:rFonts w:eastAsia="Times New Roman" w:cs="Times New Roman"/>
          <w:lang w:eastAsia="cs-CZ"/>
        </w:rPr>
      </w:pPr>
    </w:p>
    <w:p w14:paraId="6B436340" w14:textId="77777777" w:rsidR="00910755" w:rsidRPr="00EE3707" w:rsidRDefault="00910755" w:rsidP="00910755">
      <w:pPr>
        <w:numPr>
          <w:ilvl w:val="0"/>
          <w:numId w:val="27"/>
        </w:numPr>
        <w:shd w:val="clear" w:color="auto" w:fill="FFFFFF"/>
        <w:spacing w:before="0" w:after="0"/>
        <w:jc w:val="left"/>
        <w:rPr>
          <w:rFonts w:eastAsia="Times New Roman" w:cs="Times New Roman"/>
          <w:lang w:eastAsia="cs-CZ"/>
        </w:rPr>
      </w:pPr>
      <w:r w:rsidRPr="00EE3707">
        <w:rPr>
          <w:rFonts w:eastAsia="Times New Roman" w:cs="Times New Roman"/>
          <w:lang w:eastAsia="cs-CZ"/>
        </w:rPr>
        <w:t>Mgr. Blanka Jarolímková</w:t>
      </w:r>
      <w:r w:rsidRPr="00EE3707">
        <w:rPr>
          <w:rFonts w:eastAsia="Times New Roman" w:cs="Times New Roman"/>
          <w:lang w:eastAsia="cs-CZ"/>
        </w:rPr>
        <w:tab/>
        <w:t xml:space="preserve">                </w:t>
      </w:r>
      <w:proofErr w:type="gramStart"/>
      <w:r w:rsidRPr="00EE3707">
        <w:rPr>
          <w:rFonts w:eastAsia="Times New Roman" w:cs="Times New Roman"/>
          <w:lang w:eastAsia="cs-CZ"/>
        </w:rPr>
        <w:tab/>
        <w:t xml:space="preserve">  </w:t>
      </w:r>
      <w:r w:rsidRPr="00EE3707">
        <w:rPr>
          <w:rFonts w:eastAsia="Times New Roman" w:cs="Times New Roman"/>
          <w:lang w:eastAsia="cs-CZ"/>
        </w:rPr>
        <w:tab/>
      </w:r>
      <w:proofErr w:type="gramEnd"/>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t>pondělí od 10.00 do 11.00 hodin</w:t>
      </w:r>
    </w:p>
    <w:p w14:paraId="13438EE8" w14:textId="075F3A29" w:rsidR="00910755" w:rsidRPr="00EE3707" w:rsidRDefault="00910755" w:rsidP="00910755">
      <w:pPr>
        <w:shd w:val="clear" w:color="auto" w:fill="FFFFFF"/>
        <w:spacing w:before="0" w:after="0"/>
        <w:ind w:firstLine="360"/>
        <w:rPr>
          <w:rFonts w:eastAsia="Times New Roman" w:cs="Times New Roman"/>
          <w:lang w:eastAsia="cs-CZ"/>
        </w:rPr>
      </w:pPr>
      <w:r w:rsidRPr="00EE3707">
        <w:rPr>
          <w:rFonts w:eastAsia="Times New Roman" w:cs="Times New Roman"/>
          <w:lang w:eastAsia="cs-CZ"/>
        </w:rPr>
        <w:t xml:space="preserve">      předsedkyně </w:t>
      </w:r>
    </w:p>
    <w:p w14:paraId="64539C0E" w14:textId="77777777" w:rsidR="00F235C4" w:rsidRPr="00EE3707" w:rsidRDefault="00F235C4" w:rsidP="00F235C4">
      <w:pPr>
        <w:spacing w:before="0" w:after="0"/>
        <w:rPr>
          <w:rFonts w:eastAsia="Times New Roman" w:cs="Times New Roman"/>
          <w:lang w:eastAsia="cs-CZ"/>
        </w:rPr>
      </w:pPr>
    </w:p>
    <w:p w14:paraId="7696AF7B" w14:textId="77777777" w:rsidR="00F235C4" w:rsidRPr="00EE3707" w:rsidRDefault="00F235C4" w:rsidP="00F235C4">
      <w:pPr>
        <w:numPr>
          <w:ilvl w:val="0"/>
          <w:numId w:val="27"/>
        </w:numPr>
        <w:spacing w:before="0" w:after="0"/>
        <w:jc w:val="left"/>
        <w:rPr>
          <w:rFonts w:eastAsia="Times New Roman" w:cs="Times New Roman"/>
          <w:lang w:eastAsia="cs-CZ"/>
        </w:rPr>
      </w:pPr>
      <w:r w:rsidRPr="00EE3707">
        <w:rPr>
          <w:rFonts w:eastAsia="Times New Roman" w:cs="Times New Roman"/>
          <w:lang w:eastAsia="cs-CZ"/>
        </w:rPr>
        <w:t>JUDr. Ing. Tomáš Kubec</w:t>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t>středa od 13.00 do 14.00 hodin</w:t>
      </w:r>
    </w:p>
    <w:p w14:paraId="0DD6FF31" w14:textId="7840652A" w:rsidR="00F235C4" w:rsidRPr="00EE3707" w:rsidRDefault="00F235C4" w:rsidP="00F235C4">
      <w:pPr>
        <w:spacing w:before="0" w:after="0"/>
        <w:ind w:firstLine="360"/>
        <w:rPr>
          <w:rFonts w:eastAsia="Times New Roman" w:cs="Times New Roman"/>
          <w:lang w:eastAsia="cs-CZ"/>
        </w:rPr>
      </w:pPr>
      <w:r w:rsidRPr="00EE3707">
        <w:rPr>
          <w:rFonts w:eastAsia="Times New Roman" w:cs="Times New Roman"/>
          <w:lang w:eastAsia="cs-CZ"/>
        </w:rPr>
        <w:t xml:space="preserve">      místopředseda pro věci občanskoprávní </w:t>
      </w:r>
    </w:p>
    <w:p w14:paraId="4247C393" w14:textId="77777777" w:rsidR="004C3838" w:rsidRPr="00EE3707" w:rsidRDefault="004C3838" w:rsidP="00F235C4">
      <w:pPr>
        <w:spacing w:before="0" w:after="0"/>
        <w:ind w:firstLine="360"/>
        <w:rPr>
          <w:rFonts w:eastAsia="Times New Roman" w:cs="Times New Roman"/>
          <w:lang w:eastAsia="cs-CZ"/>
        </w:rPr>
      </w:pPr>
    </w:p>
    <w:p w14:paraId="28348027" w14:textId="18510948" w:rsidR="004C3838" w:rsidRPr="00EE3707" w:rsidRDefault="004C3838" w:rsidP="004C3838">
      <w:pPr>
        <w:pStyle w:val="Odstavecseseznamem"/>
        <w:numPr>
          <w:ilvl w:val="0"/>
          <w:numId w:val="27"/>
        </w:numPr>
        <w:spacing w:before="0" w:after="0"/>
        <w:rPr>
          <w:rFonts w:eastAsia="Times New Roman" w:cs="Times New Roman"/>
          <w:lang w:eastAsia="cs-CZ"/>
        </w:rPr>
      </w:pPr>
      <w:r w:rsidRPr="00EE3707">
        <w:rPr>
          <w:rFonts w:eastAsia="Times New Roman" w:cs="Times New Roman"/>
          <w:lang w:eastAsia="cs-CZ"/>
        </w:rPr>
        <w:t>JUDr. Kateřina Kyselová, Ph.D., LL.M.</w:t>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t>úterý od 10:00 do 11:00 hodin</w:t>
      </w:r>
    </w:p>
    <w:p w14:paraId="44953844" w14:textId="76246E7B" w:rsidR="004C3838" w:rsidRPr="00EE3707" w:rsidRDefault="004C3838" w:rsidP="004C3838">
      <w:pPr>
        <w:pStyle w:val="Odstavecseseznamem"/>
        <w:spacing w:before="0" w:after="0"/>
        <w:rPr>
          <w:rFonts w:eastAsia="Times New Roman" w:cs="Times New Roman"/>
          <w:lang w:eastAsia="cs-CZ"/>
        </w:rPr>
      </w:pPr>
      <w:r w:rsidRPr="00EE3707">
        <w:rPr>
          <w:rFonts w:eastAsia="Times New Roman" w:cs="Times New Roman"/>
          <w:lang w:eastAsia="cs-CZ"/>
        </w:rPr>
        <w:t>místopředsedkyně pro věci občanskoprávní</w:t>
      </w:r>
    </w:p>
    <w:p w14:paraId="792D34F0" w14:textId="77777777" w:rsidR="00F235C4" w:rsidRPr="00EE3707" w:rsidRDefault="00F235C4" w:rsidP="00910755">
      <w:pPr>
        <w:shd w:val="clear" w:color="auto" w:fill="FFFFFF"/>
        <w:spacing w:before="0" w:after="0"/>
        <w:rPr>
          <w:rFonts w:eastAsia="Times New Roman" w:cs="Times New Roman"/>
          <w:lang w:eastAsia="cs-CZ"/>
        </w:rPr>
      </w:pPr>
    </w:p>
    <w:p w14:paraId="5654D6E5" w14:textId="77777777" w:rsidR="00F235C4" w:rsidRPr="00EE3707" w:rsidRDefault="00F235C4" w:rsidP="00F235C4">
      <w:pPr>
        <w:numPr>
          <w:ilvl w:val="0"/>
          <w:numId w:val="27"/>
        </w:numPr>
        <w:spacing w:before="0" w:after="0"/>
        <w:jc w:val="left"/>
        <w:rPr>
          <w:rFonts w:eastAsia="Times New Roman" w:cs="Times New Roman"/>
          <w:lang w:eastAsia="cs-CZ"/>
        </w:rPr>
      </w:pPr>
      <w:r w:rsidRPr="00EE3707">
        <w:rPr>
          <w:rFonts w:eastAsia="Times New Roman" w:cs="Times New Roman"/>
          <w:lang w:eastAsia="cs-CZ"/>
        </w:rPr>
        <w:t>JUDr. Jana Humeni</w:t>
      </w:r>
      <w:r w:rsidRPr="00EE3707">
        <w:rPr>
          <w:rFonts w:eastAsia="Times New Roman" w:cs="Times New Roman"/>
          <w:lang w:eastAsia="cs-CZ"/>
        </w:rPr>
        <w:tab/>
      </w:r>
      <w:r w:rsidRPr="00EE3707">
        <w:rPr>
          <w:rFonts w:eastAsia="Times New Roman" w:cs="Times New Roman"/>
          <w:lang w:eastAsia="cs-CZ"/>
        </w:rPr>
        <w:tab/>
        <w:t xml:space="preserve">          </w:t>
      </w:r>
      <w:r w:rsidRPr="00EE3707">
        <w:rPr>
          <w:rFonts w:eastAsia="Times New Roman" w:cs="Times New Roman"/>
          <w:lang w:eastAsia="cs-CZ"/>
        </w:rPr>
        <w:tab/>
      </w:r>
      <w:r w:rsidRPr="00EE3707">
        <w:rPr>
          <w:rFonts w:eastAsia="Times New Roman" w:cs="Times New Roman"/>
          <w:lang w:eastAsia="cs-CZ"/>
        </w:rPr>
        <w:tab/>
        <w:t xml:space="preserve">   </w:t>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Calibri" w:cs="Times New Roman"/>
          <w:szCs w:val="22"/>
        </w:rPr>
        <w:t>středa od 13:00 do 14:30 hodin</w:t>
      </w:r>
    </w:p>
    <w:p w14:paraId="0FC4E4D6" w14:textId="77777777" w:rsidR="00F235C4" w:rsidRPr="00EE3707" w:rsidRDefault="00F235C4" w:rsidP="00F235C4">
      <w:pPr>
        <w:spacing w:before="0" w:after="0"/>
        <w:ind w:left="720"/>
        <w:rPr>
          <w:rFonts w:eastAsia="Times New Roman" w:cs="Times New Roman"/>
          <w:lang w:eastAsia="cs-CZ"/>
        </w:rPr>
      </w:pPr>
      <w:r w:rsidRPr="00EE3707">
        <w:rPr>
          <w:rFonts w:eastAsia="Times New Roman" w:cs="Times New Roman"/>
          <w:lang w:eastAsia="cs-CZ"/>
        </w:rPr>
        <w:t xml:space="preserve">místopředsedkyně pro věci trestní </w:t>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p>
    <w:p w14:paraId="0F8BB0D3" w14:textId="77777777" w:rsidR="00F235C4" w:rsidRPr="00EE3707" w:rsidRDefault="00F235C4" w:rsidP="00F235C4">
      <w:pPr>
        <w:spacing w:before="0" w:after="0"/>
        <w:rPr>
          <w:rFonts w:eastAsia="Times New Roman" w:cs="Times New Roman"/>
          <w:lang w:eastAsia="cs-CZ"/>
        </w:rPr>
      </w:pPr>
    </w:p>
    <w:p w14:paraId="7D0B4246" w14:textId="77777777" w:rsidR="00F235C4" w:rsidRPr="00EE3707" w:rsidRDefault="00F235C4" w:rsidP="00F235C4">
      <w:pPr>
        <w:spacing w:before="0" w:after="0"/>
        <w:rPr>
          <w:rFonts w:eastAsia="Times New Roman" w:cs="Times New Roman"/>
          <w:lang w:eastAsia="cs-CZ"/>
        </w:rPr>
      </w:pPr>
    </w:p>
    <w:p w14:paraId="33FA7D67" w14:textId="77777777" w:rsidR="00F235C4" w:rsidRPr="00EE3707" w:rsidRDefault="00F235C4" w:rsidP="00F235C4">
      <w:pPr>
        <w:spacing w:before="0" w:after="0"/>
        <w:rPr>
          <w:rFonts w:eastAsia="Times New Roman" w:cs="Times New Roman"/>
          <w:lang w:eastAsia="cs-CZ"/>
        </w:rPr>
      </w:pPr>
    </w:p>
    <w:p w14:paraId="2BA9A991" w14:textId="77777777" w:rsidR="00F235C4" w:rsidRPr="00EE3707" w:rsidRDefault="00F235C4" w:rsidP="00F235C4">
      <w:pPr>
        <w:spacing w:before="0" w:after="0"/>
        <w:rPr>
          <w:rFonts w:eastAsia="Times New Roman" w:cs="Times New Roman"/>
          <w:lang w:eastAsia="cs-CZ"/>
        </w:rPr>
      </w:pPr>
    </w:p>
    <w:p w14:paraId="26DAEEA7" w14:textId="77777777" w:rsidR="00F235C4" w:rsidRPr="00EE3707"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EE3707" w:rsidRDefault="00F235C4" w:rsidP="00F235C4">
      <w:pPr>
        <w:spacing w:before="0" w:after="0"/>
        <w:rPr>
          <w:rFonts w:eastAsia="Times New Roman" w:cs="Times New Roman"/>
          <w:lang w:eastAsia="cs-CZ"/>
        </w:rPr>
      </w:pPr>
    </w:p>
    <w:p w14:paraId="4992EF5E" w14:textId="77777777" w:rsidR="00F235C4" w:rsidRPr="00EE3707" w:rsidRDefault="00F235C4" w:rsidP="00F235C4">
      <w:pPr>
        <w:spacing w:before="0" w:after="0"/>
        <w:rPr>
          <w:rFonts w:eastAsia="Times New Roman" w:cs="Times New Roman"/>
          <w:lang w:eastAsia="cs-CZ"/>
        </w:rPr>
      </w:pPr>
      <w:r w:rsidRPr="00EE3707">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EE3707" w:rsidRDefault="00F235C4" w:rsidP="00F235C4">
      <w:pPr>
        <w:spacing w:before="0" w:after="0"/>
        <w:rPr>
          <w:rFonts w:eastAsia="Times New Roman" w:cs="Times New Roman"/>
          <w:lang w:eastAsia="cs-CZ"/>
        </w:rPr>
      </w:pPr>
    </w:p>
    <w:p w14:paraId="04E422F7" w14:textId="7E4FC11D" w:rsidR="00F235C4" w:rsidRPr="00EE3707" w:rsidRDefault="00F235C4" w:rsidP="00F235C4">
      <w:pPr>
        <w:spacing w:before="0" w:after="0"/>
        <w:rPr>
          <w:rFonts w:eastAsia="Times New Roman" w:cs="Times New Roman"/>
          <w:lang w:eastAsia="cs-CZ"/>
        </w:rPr>
      </w:pPr>
      <w:r w:rsidRPr="00EE3707">
        <w:rPr>
          <w:rFonts w:eastAsia="Times New Roman" w:cs="Times New Roman"/>
          <w:lang w:eastAsia="cs-CZ"/>
        </w:rPr>
        <w:t>Praha dne 30. listopadu 202</w:t>
      </w:r>
      <w:r w:rsidR="005347A5" w:rsidRPr="00EE3707">
        <w:rPr>
          <w:rFonts w:eastAsia="Times New Roman" w:cs="Times New Roman"/>
          <w:lang w:eastAsia="cs-CZ"/>
        </w:rPr>
        <w:t>4</w:t>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r>
      <w:r w:rsidRPr="00EE3707">
        <w:rPr>
          <w:rFonts w:eastAsia="Times New Roman" w:cs="Times New Roman"/>
          <w:lang w:eastAsia="cs-CZ"/>
        </w:rPr>
        <w:tab/>
        <w:t xml:space="preserve"> </w:t>
      </w:r>
    </w:p>
    <w:p w14:paraId="3F1DFEC6" w14:textId="69AC478B" w:rsidR="00F235C4" w:rsidRPr="00EE3707" w:rsidRDefault="00F235C4" w:rsidP="00F235C4">
      <w:pPr>
        <w:spacing w:before="0" w:after="0"/>
        <w:ind w:left="4248" w:firstLine="708"/>
        <w:rPr>
          <w:rFonts w:eastAsia="Times New Roman" w:cs="Times New Roman"/>
          <w:lang w:eastAsia="cs-CZ"/>
        </w:rPr>
      </w:pPr>
      <w:r w:rsidRPr="00EE3707">
        <w:rPr>
          <w:rFonts w:eastAsia="Times New Roman" w:cs="Times New Roman"/>
          <w:lang w:eastAsia="cs-CZ"/>
        </w:rPr>
        <w:t xml:space="preserve">         </w:t>
      </w:r>
    </w:p>
    <w:p w14:paraId="11418DF2" w14:textId="1AEF265A" w:rsidR="002A0906" w:rsidRPr="00EE3707" w:rsidRDefault="002A0906" w:rsidP="00F235C4">
      <w:pPr>
        <w:spacing w:before="0" w:after="0"/>
        <w:ind w:left="4248" w:firstLine="708"/>
        <w:rPr>
          <w:rFonts w:eastAsia="Times New Roman" w:cs="Times New Roman"/>
          <w:lang w:eastAsia="cs-CZ"/>
        </w:rPr>
      </w:pPr>
    </w:p>
    <w:p w14:paraId="639F0F54" w14:textId="681BF20A" w:rsidR="002A0906" w:rsidRPr="00EE3707" w:rsidRDefault="002A0906" w:rsidP="00F235C4">
      <w:pPr>
        <w:spacing w:before="0" w:after="0"/>
        <w:ind w:left="4248" w:firstLine="708"/>
        <w:rPr>
          <w:rFonts w:eastAsia="Times New Roman" w:cs="Times New Roman"/>
          <w:lang w:eastAsia="cs-CZ"/>
        </w:rPr>
      </w:pPr>
    </w:p>
    <w:p w14:paraId="13215263" w14:textId="006250E6" w:rsidR="002A0906" w:rsidRPr="00EE3707" w:rsidRDefault="002A0906" w:rsidP="00F235C4">
      <w:pPr>
        <w:spacing w:before="0" w:after="0"/>
        <w:ind w:left="4248" w:firstLine="708"/>
        <w:rPr>
          <w:rFonts w:eastAsia="Times New Roman" w:cs="Times New Roman"/>
          <w:lang w:eastAsia="cs-CZ"/>
        </w:rPr>
      </w:pPr>
    </w:p>
    <w:p w14:paraId="56C62C1E" w14:textId="0B976D52" w:rsidR="002A0906" w:rsidRPr="00EE3707" w:rsidRDefault="002A0906" w:rsidP="00F235C4">
      <w:pPr>
        <w:spacing w:before="0" w:after="0"/>
        <w:ind w:left="4248" w:firstLine="708"/>
        <w:rPr>
          <w:rFonts w:eastAsia="Times New Roman" w:cs="Times New Roman"/>
          <w:lang w:eastAsia="cs-CZ"/>
        </w:rPr>
      </w:pPr>
    </w:p>
    <w:p w14:paraId="4B498C4D" w14:textId="77777777" w:rsidR="002A0906" w:rsidRPr="00EE3707" w:rsidRDefault="002A0906" w:rsidP="00F235C4">
      <w:pPr>
        <w:spacing w:before="0" w:after="0"/>
        <w:ind w:left="4248" w:firstLine="708"/>
        <w:rPr>
          <w:rFonts w:eastAsia="Times New Roman" w:cs="Times New Roman"/>
          <w:lang w:eastAsia="cs-CZ"/>
        </w:rPr>
      </w:pPr>
    </w:p>
    <w:p w14:paraId="7CC3CFBD" w14:textId="77777777" w:rsidR="00F235C4" w:rsidRPr="00EE3707" w:rsidRDefault="00F235C4" w:rsidP="00F235C4">
      <w:pPr>
        <w:spacing w:before="0" w:after="0"/>
        <w:rPr>
          <w:rFonts w:eastAsia="Times New Roman" w:cs="Times New Roman"/>
          <w:lang w:eastAsia="cs-CZ"/>
        </w:rPr>
      </w:pPr>
    </w:p>
    <w:p w14:paraId="7F056F61" w14:textId="5B56DF59" w:rsidR="00F235C4" w:rsidRPr="00EE3707" w:rsidRDefault="005347A5" w:rsidP="00F235C4">
      <w:pPr>
        <w:spacing w:before="0" w:after="0"/>
        <w:ind w:left="2127" w:firstLine="709"/>
        <w:jc w:val="center"/>
        <w:rPr>
          <w:rFonts w:eastAsia="Times New Roman" w:cs="Times New Roman"/>
          <w:lang w:eastAsia="cs-CZ"/>
        </w:rPr>
      </w:pPr>
      <w:r w:rsidRPr="00EE3707">
        <w:rPr>
          <w:rFonts w:eastAsia="Times New Roman" w:cs="Times New Roman"/>
          <w:lang w:eastAsia="cs-CZ"/>
        </w:rPr>
        <w:t>Mgr. Blanka Jarolímková</w:t>
      </w:r>
    </w:p>
    <w:p w14:paraId="1B609924" w14:textId="79780F99" w:rsidR="00F235C4" w:rsidRPr="00EE3707" w:rsidRDefault="005347A5" w:rsidP="00F235C4">
      <w:pPr>
        <w:spacing w:before="0" w:after="0"/>
        <w:ind w:left="2127" w:firstLine="709"/>
        <w:jc w:val="center"/>
        <w:rPr>
          <w:rFonts w:eastAsia="Times New Roman" w:cs="Times New Roman"/>
          <w:lang w:eastAsia="cs-CZ"/>
        </w:rPr>
      </w:pPr>
      <w:r w:rsidRPr="00EE3707">
        <w:rPr>
          <w:rFonts w:eastAsia="Times New Roman" w:cs="Times New Roman"/>
          <w:lang w:eastAsia="cs-CZ"/>
        </w:rPr>
        <w:t xml:space="preserve">předsedkyně </w:t>
      </w:r>
      <w:r w:rsidR="00F235C4" w:rsidRPr="00EE3707">
        <w:rPr>
          <w:rFonts w:eastAsia="Times New Roman" w:cs="Times New Roman"/>
          <w:lang w:eastAsia="cs-CZ"/>
        </w:rPr>
        <w:t>Obvodního soudu pro Prahu 8</w:t>
      </w:r>
    </w:p>
    <w:p w14:paraId="63DFCDD9" w14:textId="77777777" w:rsidR="00F235C4" w:rsidRPr="00EE3707" w:rsidRDefault="00F235C4" w:rsidP="00F235C4">
      <w:pPr>
        <w:spacing w:before="0" w:after="0"/>
        <w:rPr>
          <w:rFonts w:eastAsia="Times New Roman" w:cs="Times New Roman"/>
          <w:b/>
          <w:u w:val="single"/>
          <w:lang w:eastAsia="cs-CZ"/>
        </w:rPr>
      </w:pPr>
    </w:p>
    <w:p w14:paraId="1BE8DA85" w14:textId="77777777" w:rsidR="00F235C4" w:rsidRPr="00EE3707" w:rsidRDefault="00F235C4" w:rsidP="00F235C4">
      <w:pPr>
        <w:spacing w:before="0" w:after="0"/>
        <w:ind w:left="2127" w:firstLine="709"/>
        <w:jc w:val="center"/>
        <w:rPr>
          <w:rFonts w:eastAsia="Times New Roman" w:cs="Times New Roman"/>
          <w:lang w:eastAsia="cs-CZ"/>
        </w:rPr>
      </w:pPr>
      <w:r w:rsidRPr="00EE3707">
        <w:rPr>
          <w:rFonts w:eastAsia="Times New Roman" w:cs="Times New Roman"/>
          <w:b/>
          <w:u w:val="single"/>
          <w:lang w:eastAsia="cs-CZ"/>
        </w:rPr>
        <w:br w:type="page"/>
      </w:r>
    </w:p>
    <w:p w14:paraId="4F13EE3E" w14:textId="77777777" w:rsidR="00F235C4" w:rsidRPr="00EE3707" w:rsidRDefault="00F235C4" w:rsidP="00F235C4">
      <w:pPr>
        <w:spacing w:before="0" w:after="0"/>
        <w:rPr>
          <w:rFonts w:eastAsia="Times New Roman" w:cs="Times New Roman"/>
          <w:bCs/>
          <w:lang w:eastAsia="cs-CZ"/>
        </w:rPr>
      </w:pPr>
      <w:bookmarkStart w:id="0" w:name="_Hlk152083166"/>
      <w:r w:rsidRPr="00EE3707">
        <w:rPr>
          <w:rFonts w:eastAsia="Times New Roman" w:cs="Times New Roman"/>
          <w:b/>
          <w:u w:val="single"/>
          <w:lang w:eastAsia="cs-CZ"/>
        </w:rPr>
        <w:lastRenderedPageBreak/>
        <w:t xml:space="preserve">VEDENÍ SOUDU </w:t>
      </w:r>
    </w:p>
    <w:p w14:paraId="4AA796C4" w14:textId="77777777" w:rsidR="00F235C4" w:rsidRPr="00EE3707" w:rsidRDefault="00F235C4" w:rsidP="00F235C4">
      <w:pPr>
        <w:spacing w:before="0" w:after="0"/>
        <w:rPr>
          <w:rFonts w:eastAsia="Times New Roman" w:cs="Times New Roman"/>
          <w:b/>
          <w:u w:val="single"/>
          <w:lang w:eastAsia="cs-CZ"/>
        </w:rPr>
      </w:pPr>
    </w:p>
    <w:p w14:paraId="1A4FB9AB" w14:textId="7E40F09B" w:rsidR="00F235C4" w:rsidRPr="00EE3707" w:rsidRDefault="00F235C4" w:rsidP="00F235C4">
      <w:pPr>
        <w:spacing w:before="0"/>
        <w:rPr>
          <w:rFonts w:eastAsia="Calibri" w:cs="Times New Roman"/>
          <w:b/>
          <w:bCs/>
        </w:rPr>
      </w:pPr>
      <w:r w:rsidRPr="00EE3707">
        <w:rPr>
          <w:rFonts w:eastAsia="Calibri" w:cs="Times New Roman"/>
          <w:b/>
          <w:bCs/>
        </w:rPr>
        <w:t>Předsed</w:t>
      </w:r>
      <w:r w:rsidR="00910755" w:rsidRPr="00EE3707">
        <w:rPr>
          <w:rFonts w:eastAsia="Calibri" w:cs="Times New Roman"/>
          <w:b/>
          <w:bCs/>
        </w:rPr>
        <w:t>kyně</w:t>
      </w:r>
      <w:r w:rsidRPr="00EE3707">
        <w:rPr>
          <w:rFonts w:eastAsia="Calibri" w:cs="Times New Roman"/>
          <w:b/>
          <w:bCs/>
        </w:rPr>
        <w:t xml:space="preserve"> soudu: </w:t>
      </w:r>
      <w:r w:rsidR="00910755" w:rsidRPr="00EE3707">
        <w:rPr>
          <w:rFonts w:eastAsia="Calibri" w:cs="Times New Roman"/>
          <w:szCs w:val="22"/>
        </w:rPr>
        <w:t>Mgr. Blanka Jarolímková</w:t>
      </w:r>
    </w:p>
    <w:p w14:paraId="7F928E23"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vykonává správu soudu dle § 127 zákona č. 6/2002 Sb. v platném znění</w:t>
      </w:r>
    </w:p>
    <w:p w14:paraId="3463DDAF"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řídí útvar správy soudu</w:t>
      </w:r>
    </w:p>
    <w:p w14:paraId="763C5DE9"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řídí útvar obrany a ochrany</w:t>
      </w:r>
    </w:p>
    <w:p w14:paraId="04EB9D99"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 xml:space="preserve">vyřizuje </w:t>
      </w:r>
      <w:proofErr w:type="gramStart"/>
      <w:r w:rsidRPr="00EE3707">
        <w:rPr>
          <w:rFonts w:eastAsia="Calibri" w:cs="Times New Roman"/>
        </w:rPr>
        <w:t>stížnosti - rejstřík</w:t>
      </w:r>
      <w:proofErr w:type="gramEnd"/>
      <w:r w:rsidRPr="00EE3707">
        <w:rPr>
          <w:rFonts w:eastAsia="Calibri" w:cs="Times New Roman"/>
        </w:rPr>
        <w:t xml:space="preserve"> 41 St a přiděluje tuto agendu k vyřízení</w:t>
      </w:r>
    </w:p>
    <w:p w14:paraId="5E09A410"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 xml:space="preserve">vyřizuje věci </w:t>
      </w:r>
      <w:proofErr w:type="gramStart"/>
      <w:r w:rsidRPr="00EE3707">
        <w:rPr>
          <w:rFonts w:eastAsia="Calibri" w:cs="Times New Roman"/>
        </w:rPr>
        <w:t>správní - rejstřík</w:t>
      </w:r>
      <w:proofErr w:type="gramEnd"/>
      <w:r w:rsidRPr="00EE3707">
        <w:rPr>
          <w:rFonts w:eastAsia="Calibri" w:cs="Times New Roman"/>
        </w:rPr>
        <w:t xml:space="preserve"> 40 Spr, 42 Spr a přiděluje tuto agendu k vyřízení</w:t>
      </w:r>
    </w:p>
    <w:p w14:paraId="32E7DD78" w14:textId="3D8F41E1" w:rsidR="00F235C4" w:rsidRPr="00EE3707" w:rsidRDefault="00F235C4" w:rsidP="00F235C4">
      <w:pPr>
        <w:numPr>
          <w:ilvl w:val="0"/>
          <w:numId w:val="28"/>
        </w:numPr>
        <w:tabs>
          <w:tab w:val="num" w:pos="900"/>
        </w:tabs>
        <w:spacing w:before="0" w:after="0"/>
        <w:ind w:left="900"/>
        <w:jc w:val="left"/>
        <w:rPr>
          <w:rFonts w:eastAsia="Calibri" w:cs="Times New Roman"/>
          <w:strike/>
          <w:color w:val="FF0000"/>
        </w:rPr>
      </w:pPr>
      <w:r w:rsidRPr="00EE3707">
        <w:rPr>
          <w:rFonts w:eastAsia="Calibri" w:cs="Times New Roman"/>
        </w:rPr>
        <w:t>organizuje a provádí kontrolu a dozor v agendách</w:t>
      </w:r>
      <w:r w:rsidRPr="00EE3707">
        <w:rPr>
          <w:rFonts w:eastAsia="Times New Roman" w:cs="Times New Roman"/>
          <w:lang w:eastAsia="cs-CZ"/>
        </w:rPr>
        <w:t xml:space="preserve"> </w:t>
      </w:r>
      <w:r w:rsidR="00380357" w:rsidRPr="00EE3707">
        <w:rPr>
          <w:rFonts w:eastAsia="Times New Roman" w:cs="Times New Roman"/>
          <w:lang w:eastAsia="cs-CZ"/>
        </w:rPr>
        <w:t xml:space="preserve">9 C, </w:t>
      </w:r>
      <w:r w:rsidR="00910755" w:rsidRPr="00EE3707">
        <w:rPr>
          <w:rFonts w:eastAsia="Times New Roman" w:cs="Times New Roman"/>
          <w:lang w:eastAsia="cs-CZ"/>
        </w:rPr>
        <w:t>13 C</w:t>
      </w:r>
      <w:r w:rsidR="00380357" w:rsidRPr="00EE3707">
        <w:rPr>
          <w:rFonts w:eastAsia="Times New Roman" w:cs="Times New Roman"/>
          <w:lang w:eastAsia="cs-CZ"/>
        </w:rPr>
        <w:t>, EPR</w:t>
      </w:r>
      <w:r w:rsidR="00910755" w:rsidRPr="00EE3707">
        <w:rPr>
          <w:rFonts w:eastAsia="Times New Roman" w:cs="Times New Roman"/>
          <w:lang w:eastAsia="cs-CZ"/>
        </w:rPr>
        <w:t xml:space="preserve"> a </w:t>
      </w:r>
      <w:r w:rsidRPr="00EE3707">
        <w:rPr>
          <w:rFonts w:eastAsia="Times New Roman" w:cs="Times New Roman"/>
          <w:lang w:eastAsia="cs-CZ"/>
        </w:rPr>
        <w:t>2 T</w:t>
      </w:r>
    </w:p>
    <w:p w14:paraId="04280E67" w14:textId="77777777" w:rsidR="00F235C4" w:rsidRPr="00EE3707" w:rsidRDefault="00F235C4" w:rsidP="00F235C4">
      <w:pPr>
        <w:numPr>
          <w:ilvl w:val="0"/>
          <w:numId w:val="28"/>
        </w:numPr>
        <w:tabs>
          <w:tab w:val="num" w:pos="900"/>
        </w:tabs>
        <w:spacing w:before="0" w:after="0"/>
        <w:ind w:left="900"/>
        <w:jc w:val="left"/>
        <w:rPr>
          <w:rFonts w:eastAsia="Calibri" w:cs="Times New Roman"/>
        </w:rPr>
      </w:pPr>
      <w:r w:rsidRPr="00EE3707">
        <w:rPr>
          <w:rFonts w:eastAsia="Calibri" w:cs="Times New Roman"/>
        </w:rPr>
        <w:t>rozhoduje podle daňového řádu a dalších zvláštních právních předpisů</w:t>
      </w:r>
    </w:p>
    <w:p w14:paraId="0FBD35AD" w14:textId="77777777" w:rsidR="00F235C4" w:rsidRPr="00EE3707" w:rsidRDefault="00F235C4" w:rsidP="00F235C4">
      <w:pPr>
        <w:tabs>
          <w:tab w:val="num" w:pos="900"/>
        </w:tabs>
        <w:spacing w:before="0"/>
        <w:ind w:left="900" w:hanging="360"/>
        <w:rPr>
          <w:rFonts w:eastAsia="Calibri" w:cs="Times New Roman"/>
        </w:rPr>
      </w:pPr>
    </w:p>
    <w:p w14:paraId="68C0E06C" w14:textId="18406697" w:rsidR="00F235C4" w:rsidRPr="00EE3707" w:rsidRDefault="00F235C4" w:rsidP="00F235C4">
      <w:pPr>
        <w:tabs>
          <w:tab w:val="num" w:pos="900"/>
        </w:tabs>
        <w:spacing w:before="0"/>
        <w:rPr>
          <w:rFonts w:eastAsia="Calibri" w:cs="Times New Roman"/>
        </w:rPr>
      </w:pPr>
      <w:r w:rsidRPr="00EE3707">
        <w:rPr>
          <w:rFonts w:eastAsia="Calibri" w:cs="Times New Roman"/>
          <w:b/>
        </w:rPr>
        <w:t>zástup:</w:t>
      </w:r>
      <w:r w:rsidRPr="00EE3707">
        <w:rPr>
          <w:rFonts w:eastAsia="Calibri" w:cs="Times New Roman"/>
        </w:rPr>
        <w:t xml:space="preserve"> </w:t>
      </w:r>
      <w:r w:rsidR="00910755" w:rsidRPr="00EE3707">
        <w:rPr>
          <w:rFonts w:eastAsia="Calibri" w:cs="Times New Roman"/>
        </w:rPr>
        <w:t xml:space="preserve">JUDr. Jana Humeni, </w:t>
      </w:r>
      <w:r w:rsidRPr="00EE3707">
        <w:rPr>
          <w:rFonts w:eastAsia="Calibri" w:cs="Times New Roman"/>
        </w:rPr>
        <w:t xml:space="preserve">JUDr. </w:t>
      </w:r>
      <w:r w:rsidR="00910755" w:rsidRPr="00EE3707">
        <w:rPr>
          <w:rFonts w:eastAsia="Calibri" w:cs="Times New Roman"/>
        </w:rPr>
        <w:t>Ing. Tomáš Kubec</w:t>
      </w:r>
      <w:r w:rsidR="00380357" w:rsidRPr="00EE3707">
        <w:rPr>
          <w:rFonts w:eastAsia="Calibri" w:cs="Times New Roman"/>
        </w:rPr>
        <w:t>, JUDr. Kateřina Kyselová, Ph.D., LL.M.</w:t>
      </w:r>
    </w:p>
    <w:p w14:paraId="4A6E8060" w14:textId="77777777" w:rsidR="00F235C4" w:rsidRPr="00EE3707" w:rsidRDefault="00F235C4" w:rsidP="00F235C4">
      <w:pPr>
        <w:spacing w:before="0" w:after="0"/>
        <w:rPr>
          <w:rFonts w:eastAsia="Times New Roman" w:cs="Times New Roman"/>
          <w:b/>
          <w:u w:val="single"/>
          <w:lang w:eastAsia="cs-CZ"/>
        </w:rPr>
      </w:pPr>
    </w:p>
    <w:p w14:paraId="0C3FC75B" w14:textId="77777777" w:rsidR="00F235C4" w:rsidRPr="00EE3707" w:rsidRDefault="00F235C4" w:rsidP="00F235C4">
      <w:pPr>
        <w:spacing w:before="0" w:after="0"/>
        <w:rPr>
          <w:rFonts w:eastAsia="Times New Roman" w:cs="Times New Roman"/>
          <w:b/>
          <w:u w:val="single"/>
          <w:lang w:eastAsia="cs-CZ"/>
        </w:rPr>
      </w:pPr>
    </w:p>
    <w:p w14:paraId="05CFB7CB" w14:textId="77777777" w:rsidR="00F235C4" w:rsidRPr="00EE3707" w:rsidRDefault="00F235C4" w:rsidP="00F235C4">
      <w:pPr>
        <w:spacing w:before="0"/>
        <w:rPr>
          <w:rFonts w:eastAsia="Calibri" w:cs="Times New Roman"/>
        </w:rPr>
      </w:pPr>
      <w:bookmarkStart w:id="1" w:name="_Hlk159938886"/>
      <w:r w:rsidRPr="00EE3707">
        <w:rPr>
          <w:rFonts w:eastAsia="Calibri" w:cs="Times New Roman"/>
          <w:b/>
          <w:bCs/>
        </w:rPr>
        <w:t xml:space="preserve">Místopředseda pro věci občanskoprávní: </w:t>
      </w:r>
      <w:r w:rsidRPr="00EE3707">
        <w:rPr>
          <w:rFonts w:eastAsia="Calibri" w:cs="Times New Roman"/>
        </w:rPr>
        <w:t>JUDr. Ing. Tomáš Kubec</w:t>
      </w:r>
    </w:p>
    <w:bookmarkEnd w:id="1"/>
    <w:p w14:paraId="0CCA9009"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vykonává správu soudu v rozsahu určeném předsedkyní soudu činnosti dle § 127 zákona č. 6/2002 Sb. v platném znění</w:t>
      </w:r>
    </w:p>
    <w:p w14:paraId="52045FF7" w14:textId="0188D3E1" w:rsidR="00F235C4" w:rsidRPr="00EE3707"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EE3707">
        <w:rPr>
          <w:rFonts w:eastAsia="Calibri" w:cs="Times New Roman"/>
        </w:rPr>
        <w:t>organizuje a provádí kontrolu a dozor v</w:t>
      </w:r>
      <w:r w:rsidR="00CF2771" w:rsidRPr="00EE3707">
        <w:rPr>
          <w:rFonts w:eastAsia="Calibri" w:cs="Times New Roman"/>
        </w:rPr>
        <w:t>e všech</w:t>
      </w:r>
      <w:r w:rsidRPr="00EE3707">
        <w:rPr>
          <w:rFonts w:eastAsia="Calibri" w:cs="Times New Roman"/>
        </w:rPr>
        <w:t xml:space="preserve"> agendách občanskoprávního úseku</w:t>
      </w:r>
      <w:r w:rsidR="00380357" w:rsidRPr="00EE3707">
        <w:rPr>
          <w:rFonts w:eastAsia="Calibri" w:cs="Times New Roman"/>
        </w:rPr>
        <w:t xml:space="preserve">: </w:t>
      </w:r>
      <w:r w:rsidR="00380357" w:rsidRPr="00EE3707">
        <w:rPr>
          <w:rFonts w:eastAsia="Calibri" w:cs="Times New Roman"/>
          <w:b/>
          <w:bCs/>
        </w:rPr>
        <w:t xml:space="preserve">exekuční </w:t>
      </w:r>
      <w:r w:rsidR="00380357" w:rsidRPr="00EE3707">
        <w:rPr>
          <w:rFonts w:eastAsia="Calibri" w:cs="Times New Roman"/>
        </w:rPr>
        <w:t xml:space="preserve">– 15 EXE, 0 EXE, 18 E, </w:t>
      </w:r>
      <w:r w:rsidR="00380357" w:rsidRPr="00EE3707">
        <w:rPr>
          <w:rFonts w:eastAsia="Calibri" w:cs="Times New Roman"/>
          <w:b/>
          <w:bCs/>
        </w:rPr>
        <w:t>civilní</w:t>
      </w:r>
      <w:r w:rsidR="00380357" w:rsidRPr="00EE3707">
        <w:rPr>
          <w:rFonts w:eastAsia="Calibri" w:cs="Times New Roman"/>
        </w:rPr>
        <w:t xml:space="preserve"> – 6 C, 7 C, 10 C, 11 C, 12 C</w:t>
      </w:r>
      <w:r w:rsidR="001B307F" w:rsidRPr="00EE3707">
        <w:rPr>
          <w:rFonts w:eastAsia="Calibri" w:cs="Times New Roman"/>
        </w:rPr>
        <w:t xml:space="preserve">, 18 C, </w:t>
      </w:r>
      <w:r w:rsidR="0080092E" w:rsidRPr="00EE3707">
        <w:rPr>
          <w:rFonts w:eastAsia="Calibri" w:cs="Times New Roman"/>
        </w:rPr>
        <w:t xml:space="preserve">22 C, </w:t>
      </w:r>
      <w:r w:rsidR="001B307F" w:rsidRPr="00EE3707">
        <w:rPr>
          <w:rFonts w:eastAsia="Calibri" w:cs="Times New Roman"/>
        </w:rPr>
        <w:t>23 C, 24 C, 26 C,</w:t>
      </w:r>
      <w:r w:rsidR="0080092E" w:rsidRPr="00EE3707">
        <w:rPr>
          <w:rFonts w:eastAsia="Calibri" w:cs="Times New Roman"/>
        </w:rPr>
        <w:t xml:space="preserve"> 27 C, 28 C,</w:t>
      </w:r>
      <w:r w:rsidR="001B307F" w:rsidRPr="00EE3707">
        <w:rPr>
          <w:rFonts w:eastAsia="Calibri" w:cs="Times New Roman"/>
        </w:rPr>
        <w:t xml:space="preserve"> 29 C, 30 C,</w:t>
      </w:r>
      <w:r w:rsidR="0080092E" w:rsidRPr="00EE3707">
        <w:rPr>
          <w:rFonts w:eastAsia="Calibri" w:cs="Times New Roman"/>
        </w:rPr>
        <w:t xml:space="preserve"> 33 C,</w:t>
      </w:r>
      <w:r w:rsidR="001B307F" w:rsidRPr="00EE3707">
        <w:rPr>
          <w:rFonts w:eastAsia="Calibri" w:cs="Times New Roman"/>
        </w:rPr>
        <w:t xml:space="preserve"> 35 C, 36 C, 20 D, </w:t>
      </w:r>
      <w:proofErr w:type="spellStart"/>
      <w:r w:rsidR="001B307F" w:rsidRPr="00EE3707">
        <w:rPr>
          <w:rFonts w:eastAsia="Calibri" w:cs="Times New Roman"/>
        </w:rPr>
        <w:t>Nc</w:t>
      </w:r>
      <w:proofErr w:type="spellEnd"/>
      <w:r w:rsidR="001B307F" w:rsidRPr="00EE3707">
        <w:rPr>
          <w:rFonts w:eastAsia="Calibri" w:cs="Times New Roman"/>
        </w:rPr>
        <w:t>, Cd</w:t>
      </w:r>
      <w:r w:rsidRPr="00EE3707">
        <w:rPr>
          <w:rFonts w:eastAsia="Calibri" w:cs="Times New Roman"/>
        </w:rPr>
        <w:t xml:space="preserve"> </w:t>
      </w:r>
    </w:p>
    <w:bookmarkEnd w:id="2"/>
    <w:p w14:paraId="0CE27780"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vyřizuje stížnosti v senátech, které dozoruje – rejstřík 41 St</w:t>
      </w:r>
      <w:r w:rsidRPr="00EE3707">
        <w:rPr>
          <w:rFonts w:eastAsia="Calibri" w:cs="Times New Roman"/>
          <w:b/>
          <w:bCs/>
        </w:rPr>
        <w:t xml:space="preserve"> </w:t>
      </w:r>
    </w:p>
    <w:p w14:paraId="670F2B23"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 xml:space="preserve">vyřizuje věci správní v senátech, které </w:t>
      </w:r>
      <w:proofErr w:type="gramStart"/>
      <w:r w:rsidRPr="00EE3707">
        <w:rPr>
          <w:rFonts w:eastAsia="Calibri" w:cs="Times New Roman"/>
        </w:rPr>
        <w:t>dozoruje - rejstřík</w:t>
      </w:r>
      <w:proofErr w:type="gramEnd"/>
      <w:r w:rsidRPr="00EE3707">
        <w:rPr>
          <w:rFonts w:eastAsia="Calibri" w:cs="Times New Roman"/>
        </w:rPr>
        <w:t xml:space="preserve"> 40 Spr</w:t>
      </w:r>
    </w:p>
    <w:p w14:paraId="4BF6BC0D"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vede evidenci občanskoprávní judikatury</w:t>
      </w:r>
    </w:p>
    <w:p w14:paraId="53990C7F"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zajišťuje pořádání gremiálních porad na úseku občanskoprávním</w:t>
      </w:r>
    </w:p>
    <w:p w14:paraId="318152CF"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stanovuje pracovní pohotovost v občanskoprávních věcech</w:t>
      </w:r>
    </w:p>
    <w:p w14:paraId="49528D8A"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zastupuje útvar obrany a ochrany</w:t>
      </w:r>
    </w:p>
    <w:p w14:paraId="7F0CC5C4" w14:textId="77777777" w:rsidR="00F235C4" w:rsidRPr="00EE3707" w:rsidRDefault="00F235C4" w:rsidP="00F235C4">
      <w:pPr>
        <w:numPr>
          <w:ilvl w:val="0"/>
          <w:numId w:val="29"/>
        </w:numPr>
        <w:tabs>
          <w:tab w:val="num" w:pos="900"/>
        </w:tabs>
        <w:spacing w:before="0" w:after="0"/>
        <w:ind w:left="900"/>
        <w:jc w:val="left"/>
        <w:rPr>
          <w:rFonts w:eastAsia="Calibri" w:cs="Times New Roman"/>
        </w:rPr>
      </w:pPr>
      <w:r w:rsidRPr="00EE3707">
        <w:rPr>
          <w:rFonts w:eastAsia="Calibri" w:cs="Times New Roman"/>
        </w:rPr>
        <w:t>rozhoduje podle daňového řádu a dalších zvláštních právních předpisů</w:t>
      </w:r>
    </w:p>
    <w:p w14:paraId="280BD9DB" w14:textId="77777777" w:rsidR="00F235C4" w:rsidRPr="00EE3707" w:rsidRDefault="00F235C4" w:rsidP="00F235C4">
      <w:pPr>
        <w:spacing w:before="0"/>
        <w:ind w:left="900"/>
        <w:rPr>
          <w:rFonts w:eastAsia="Calibri" w:cs="Times New Roman"/>
        </w:rPr>
      </w:pPr>
    </w:p>
    <w:p w14:paraId="69B15E87" w14:textId="63C71A9D" w:rsidR="00F235C4" w:rsidRPr="00EE3707" w:rsidRDefault="00F235C4" w:rsidP="00F235C4">
      <w:pPr>
        <w:spacing w:before="0"/>
        <w:rPr>
          <w:rFonts w:eastAsia="Calibri" w:cs="Times New Roman"/>
        </w:rPr>
      </w:pPr>
      <w:r w:rsidRPr="00EE3707">
        <w:rPr>
          <w:rFonts w:eastAsia="Calibri" w:cs="Times New Roman"/>
        </w:rPr>
        <w:t xml:space="preserve">zástup: </w:t>
      </w:r>
      <w:r w:rsidR="001B307F" w:rsidRPr="00EE3707">
        <w:rPr>
          <w:rFonts w:eastAsia="Calibri" w:cs="Times New Roman"/>
        </w:rPr>
        <w:t xml:space="preserve">JUDr. Kateřina Kyselová, Ph.D., LL.M., </w:t>
      </w:r>
      <w:r w:rsidRPr="00EE3707">
        <w:rPr>
          <w:rFonts w:eastAsia="Calibri" w:cs="Times New Roman"/>
        </w:rPr>
        <w:t>JUDr. Jana Humeni</w:t>
      </w:r>
    </w:p>
    <w:p w14:paraId="5484552E" w14:textId="77777777" w:rsidR="00F235C4" w:rsidRPr="00EE3707" w:rsidRDefault="00F235C4" w:rsidP="00F235C4">
      <w:pPr>
        <w:spacing w:before="0"/>
        <w:rPr>
          <w:rFonts w:eastAsia="Calibri" w:cs="Times New Roman"/>
        </w:rPr>
      </w:pPr>
    </w:p>
    <w:p w14:paraId="73C4B461" w14:textId="77777777" w:rsidR="00F235C4" w:rsidRPr="00EE3707" w:rsidRDefault="00F235C4" w:rsidP="00F235C4">
      <w:pPr>
        <w:spacing w:before="0"/>
        <w:rPr>
          <w:rFonts w:eastAsia="Calibri" w:cs="Times New Roman"/>
        </w:rPr>
      </w:pPr>
    </w:p>
    <w:p w14:paraId="5C48D1F1" w14:textId="77777777" w:rsidR="00F235C4" w:rsidRPr="00EE3707" w:rsidRDefault="00F235C4" w:rsidP="00F235C4">
      <w:pPr>
        <w:spacing w:before="0"/>
        <w:rPr>
          <w:rFonts w:eastAsia="Calibri" w:cs="Times New Roman"/>
        </w:rPr>
      </w:pPr>
    </w:p>
    <w:p w14:paraId="70AAE92F" w14:textId="77777777" w:rsidR="00F235C4" w:rsidRPr="00EE3707" w:rsidRDefault="00F235C4" w:rsidP="00F235C4">
      <w:pPr>
        <w:spacing w:before="0"/>
        <w:rPr>
          <w:rFonts w:eastAsia="Calibri" w:cs="Times New Roman"/>
        </w:rPr>
      </w:pPr>
    </w:p>
    <w:p w14:paraId="67C099B9" w14:textId="77777777" w:rsidR="00F235C4" w:rsidRPr="00EE3707" w:rsidRDefault="00F235C4" w:rsidP="00F235C4">
      <w:pPr>
        <w:spacing w:before="0"/>
        <w:rPr>
          <w:rFonts w:eastAsia="Calibri" w:cs="Times New Roman"/>
        </w:rPr>
      </w:pPr>
    </w:p>
    <w:p w14:paraId="666606F0" w14:textId="20C5777C" w:rsidR="001B307F" w:rsidRPr="00EE3707" w:rsidRDefault="001B307F" w:rsidP="001B307F">
      <w:pPr>
        <w:spacing w:before="0"/>
        <w:rPr>
          <w:rFonts w:eastAsia="Calibri" w:cs="Times New Roman"/>
        </w:rPr>
      </w:pPr>
      <w:r w:rsidRPr="00EE3707">
        <w:rPr>
          <w:rFonts w:eastAsia="Calibri" w:cs="Times New Roman"/>
          <w:b/>
          <w:bCs/>
        </w:rPr>
        <w:t>Místopředsed</w:t>
      </w:r>
      <w:r w:rsidR="00FD04A7" w:rsidRPr="00EE3707">
        <w:rPr>
          <w:rFonts w:eastAsia="Calibri" w:cs="Times New Roman"/>
          <w:b/>
          <w:bCs/>
        </w:rPr>
        <w:t xml:space="preserve">kyně </w:t>
      </w:r>
      <w:r w:rsidRPr="00EE3707">
        <w:rPr>
          <w:rFonts w:eastAsia="Calibri" w:cs="Times New Roman"/>
          <w:b/>
          <w:bCs/>
        </w:rPr>
        <w:t xml:space="preserve">pro věci občanskoprávní: </w:t>
      </w:r>
      <w:r w:rsidRPr="00EE3707">
        <w:rPr>
          <w:rFonts w:eastAsia="Calibri" w:cs="Times New Roman"/>
        </w:rPr>
        <w:t>JUDr. Kateřina Kyselová, Ph.D., LL.M.</w:t>
      </w:r>
    </w:p>
    <w:p w14:paraId="73251B02" w14:textId="12DA2750" w:rsidR="001B307F" w:rsidRPr="00EE3707" w:rsidRDefault="001B307F" w:rsidP="001B307F">
      <w:pPr>
        <w:pStyle w:val="Odstavecseseznamem"/>
        <w:numPr>
          <w:ilvl w:val="0"/>
          <w:numId w:val="32"/>
        </w:numPr>
        <w:spacing w:before="0" w:after="0"/>
        <w:ind w:left="993" w:hanging="426"/>
        <w:jc w:val="left"/>
        <w:rPr>
          <w:rFonts w:eastAsia="Calibri" w:cs="Times New Roman"/>
        </w:rPr>
      </w:pPr>
      <w:r w:rsidRPr="00EE3707">
        <w:rPr>
          <w:rFonts w:eastAsia="Calibri" w:cs="Times New Roman"/>
        </w:rPr>
        <w:t>vykonává správu soudu v rozsahu určeném předsedkyní soudu činnosti dle § 127 zákona č. 6/2002 Sb. v platném znění</w:t>
      </w:r>
    </w:p>
    <w:p w14:paraId="718A20F2" w14:textId="239FF472"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 xml:space="preserve">organizuje a provádí kontrolu a dozor ve všech agendách občanskoprávního úseku: </w:t>
      </w:r>
      <w:r w:rsidR="00FD04A7" w:rsidRPr="00EE3707">
        <w:rPr>
          <w:rFonts w:eastAsia="Calibri" w:cs="Times New Roman"/>
          <w:b/>
          <w:bCs/>
        </w:rPr>
        <w:t xml:space="preserve">opatrovnické </w:t>
      </w:r>
      <w:r w:rsidR="00FD04A7" w:rsidRPr="00EE3707">
        <w:rPr>
          <w:rFonts w:eastAsia="Calibri" w:cs="Times New Roman"/>
        </w:rPr>
        <w:t xml:space="preserve">– 14 P a </w:t>
      </w:r>
      <w:proofErr w:type="spellStart"/>
      <w:r w:rsidR="00FD04A7" w:rsidRPr="00EE3707">
        <w:rPr>
          <w:rFonts w:eastAsia="Calibri" w:cs="Times New Roman"/>
        </w:rPr>
        <w:t>Nc</w:t>
      </w:r>
      <w:proofErr w:type="spellEnd"/>
      <w:r w:rsidR="00FD04A7" w:rsidRPr="00EE3707">
        <w:rPr>
          <w:rFonts w:eastAsia="Calibri" w:cs="Times New Roman"/>
        </w:rPr>
        <w:t xml:space="preserve">, 17 P a </w:t>
      </w:r>
      <w:proofErr w:type="spellStart"/>
      <w:r w:rsidR="00FD04A7" w:rsidRPr="00EE3707">
        <w:rPr>
          <w:rFonts w:eastAsia="Calibri" w:cs="Times New Roman"/>
        </w:rPr>
        <w:t>Nc</w:t>
      </w:r>
      <w:proofErr w:type="spellEnd"/>
      <w:r w:rsidR="00FD04A7" w:rsidRPr="00EE3707">
        <w:rPr>
          <w:rFonts w:eastAsia="Calibri" w:cs="Times New Roman"/>
        </w:rPr>
        <w:t xml:space="preserve">, 18 P a </w:t>
      </w:r>
      <w:proofErr w:type="spellStart"/>
      <w:r w:rsidR="00FD04A7" w:rsidRPr="00EE3707">
        <w:rPr>
          <w:rFonts w:eastAsia="Calibri" w:cs="Times New Roman"/>
        </w:rPr>
        <w:t>Nc</w:t>
      </w:r>
      <w:proofErr w:type="spellEnd"/>
      <w:r w:rsidR="00FD04A7" w:rsidRPr="00EE3707">
        <w:rPr>
          <w:rFonts w:eastAsia="Calibri" w:cs="Times New Roman"/>
        </w:rPr>
        <w:t xml:space="preserve">, 21 P a </w:t>
      </w:r>
      <w:proofErr w:type="spellStart"/>
      <w:r w:rsidR="00FD04A7" w:rsidRPr="00EE3707">
        <w:rPr>
          <w:rFonts w:eastAsia="Calibri" w:cs="Times New Roman"/>
        </w:rPr>
        <w:t>Nc</w:t>
      </w:r>
      <w:proofErr w:type="spellEnd"/>
      <w:r w:rsidR="00FD04A7" w:rsidRPr="00EE3707">
        <w:rPr>
          <w:rFonts w:eastAsia="Calibri" w:cs="Times New Roman"/>
        </w:rPr>
        <w:t xml:space="preserve">, 23 P a </w:t>
      </w:r>
      <w:proofErr w:type="spellStart"/>
      <w:r w:rsidR="00FD04A7" w:rsidRPr="00EE3707">
        <w:rPr>
          <w:rFonts w:eastAsia="Calibri" w:cs="Times New Roman"/>
        </w:rPr>
        <w:t>Nc</w:t>
      </w:r>
      <w:proofErr w:type="spellEnd"/>
      <w:r w:rsidR="00FD04A7" w:rsidRPr="00EE3707">
        <w:rPr>
          <w:rFonts w:eastAsia="Calibri" w:cs="Times New Roman"/>
        </w:rPr>
        <w:t xml:space="preserve">, 44 P a </w:t>
      </w:r>
      <w:proofErr w:type="spellStart"/>
      <w:r w:rsidR="00FD04A7" w:rsidRPr="00EE3707">
        <w:rPr>
          <w:rFonts w:eastAsia="Calibri" w:cs="Times New Roman"/>
        </w:rPr>
        <w:t>Nc</w:t>
      </w:r>
      <w:proofErr w:type="spellEnd"/>
      <w:r w:rsidR="00FD04A7" w:rsidRPr="00EE3707">
        <w:rPr>
          <w:rFonts w:eastAsia="Calibri" w:cs="Times New Roman"/>
        </w:rPr>
        <w:t xml:space="preserve">, 3 Rod, </w:t>
      </w:r>
      <w:r w:rsidR="00FD04A7" w:rsidRPr="00EE3707">
        <w:rPr>
          <w:rFonts w:eastAsia="Calibri" w:cs="Times New Roman"/>
          <w:b/>
          <w:bCs/>
        </w:rPr>
        <w:t xml:space="preserve">detenční </w:t>
      </w:r>
      <w:r w:rsidR="00FD04A7" w:rsidRPr="00EE3707">
        <w:rPr>
          <w:rFonts w:eastAsia="Calibri" w:cs="Times New Roman"/>
        </w:rPr>
        <w:t xml:space="preserve">– 3 L, 5 L, 16 L, 19 L, 23 L, 27 L, 28 L, </w:t>
      </w:r>
      <w:r w:rsidR="00FD04A7" w:rsidRPr="00EE3707">
        <w:rPr>
          <w:rFonts w:eastAsia="Calibri" w:cs="Times New Roman"/>
          <w:b/>
          <w:bCs/>
        </w:rPr>
        <w:t>civilní</w:t>
      </w:r>
      <w:r w:rsidR="00FD04A7" w:rsidRPr="00EE3707">
        <w:rPr>
          <w:rFonts w:eastAsia="Calibri" w:cs="Times New Roman"/>
        </w:rPr>
        <w:t xml:space="preserve"> – 16 C, 25 C, 31 C, 38 C, 39 C, 43 C</w:t>
      </w:r>
    </w:p>
    <w:p w14:paraId="5B1EE29E"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vyřizuje stížnosti v senátech, které dozoruje – rejstřík 41 St</w:t>
      </w:r>
      <w:r w:rsidRPr="00EE3707">
        <w:rPr>
          <w:rFonts w:eastAsia="Calibri" w:cs="Times New Roman"/>
          <w:b/>
          <w:bCs/>
        </w:rPr>
        <w:t xml:space="preserve"> </w:t>
      </w:r>
    </w:p>
    <w:p w14:paraId="4AE8A73B"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 xml:space="preserve">vyřizuje věci správní v senátech, které </w:t>
      </w:r>
      <w:proofErr w:type="gramStart"/>
      <w:r w:rsidRPr="00EE3707">
        <w:rPr>
          <w:rFonts w:eastAsia="Calibri" w:cs="Times New Roman"/>
        </w:rPr>
        <w:t>dozoruje - rejstřík</w:t>
      </w:r>
      <w:proofErr w:type="gramEnd"/>
      <w:r w:rsidRPr="00EE3707">
        <w:rPr>
          <w:rFonts w:eastAsia="Calibri" w:cs="Times New Roman"/>
        </w:rPr>
        <w:t xml:space="preserve"> 40 Spr</w:t>
      </w:r>
    </w:p>
    <w:p w14:paraId="5A64687C"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vede evidenci občanskoprávní judikatury</w:t>
      </w:r>
    </w:p>
    <w:p w14:paraId="59094605"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zajišťuje pořádání gremiálních porad na úseku občanskoprávním</w:t>
      </w:r>
    </w:p>
    <w:p w14:paraId="53D01A03"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stanovuje pracovní pohotovost v občanskoprávních věcech</w:t>
      </w:r>
    </w:p>
    <w:p w14:paraId="7182CA04"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zastupuje útvar obrany a ochrany</w:t>
      </w:r>
    </w:p>
    <w:p w14:paraId="418CEEFE" w14:textId="77777777" w:rsidR="001B307F" w:rsidRPr="00EE3707" w:rsidRDefault="001B307F" w:rsidP="001B307F">
      <w:pPr>
        <w:numPr>
          <w:ilvl w:val="0"/>
          <w:numId w:val="32"/>
        </w:numPr>
        <w:tabs>
          <w:tab w:val="num" w:pos="900"/>
        </w:tabs>
        <w:spacing w:before="0" w:after="0"/>
        <w:ind w:left="900"/>
        <w:jc w:val="left"/>
        <w:rPr>
          <w:rFonts w:eastAsia="Calibri" w:cs="Times New Roman"/>
        </w:rPr>
      </w:pPr>
      <w:r w:rsidRPr="00EE3707">
        <w:rPr>
          <w:rFonts w:eastAsia="Calibri" w:cs="Times New Roman"/>
        </w:rPr>
        <w:t>rozhoduje podle daňového řádu a dalších zvláštních právních předpisů</w:t>
      </w:r>
    </w:p>
    <w:p w14:paraId="56B963B5" w14:textId="77777777" w:rsidR="001B307F" w:rsidRPr="00EE3707" w:rsidRDefault="001B307F" w:rsidP="001B307F">
      <w:pPr>
        <w:spacing w:before="0"/>
        <w:ind w:left="900"/>
        <w:rPr>
          <w:rFonts w:eastAsia="Calibri" w:cs="Times New Roman"/>
        </w:rPr>
      </w:pPr>
    </w:p>
    <w:p w14:paraId="21330400" w14:textId="72FC3663" w:rsidR="001B307F" w:rsidRPr="00EE3707" w:rsidRDefault="001B307F" w:rsidP="001B307F">
      <w:pPr>
        <w:spacing w:before="0"/>
        <w:rPr>
          <w:rFonts w:eastAsia="Calibri" w:cs="Times New Roman"/>
        </w:rPr>
      </w:pPr>
      <w:r w:rsidRPr="00EE3707">
        <w:rPr>
          <w:rFonts w:eastAsia="Calibri" w:cs="Times New Roman"/>
        </w:rPr>
        <w:t xml:space="preserve">zástup: </w:t>
      </w:r>
      <w:r w:rsidR="00FD04A7" w:rsidRPr="00EE3707">
        <w:rPr>
          <w:rFonts w:eastAsia="Calibri" w:cs="Times New Roman"/>
        </w:rPr>
        <w:t xml:space="preserve">JUDr. Ing. Tomáš Kubec, </w:t>
      </w:r>
      <w:r w:rsidRPr="00EE3707">
        <w:rPr>
          <w:rFonts w:eastAsia="Calibri" w:cs="Times New Roman"/>
        </w:rPr>
        <w:t>JUDr. Jana Humeni</w:t>
      </w:r>
    </w:p>
    <w:p w14:paraId="588E2D56" w14:textId="77777777" w:rsidR="00FD04A7" w:rsidRPr="00EE3707" w:rsidRDefault="00FD04A7" w:rsidP="00F235C4">
      <w:pPr>
        <w:spacing w:before="0"/>
        <w:rPr>
          <w:rFonts w:eastAsia="Calibri" w:cs="Times New Roman"/>
          <w:b/>
          <w:bCs/>
        </w:rPr>
      </w:pPr>
    </w:p>
    <w:p w14:paraId="195B4BC0" w14:textId="50BF5E36" w:rsidR="00F235C4" w:rsidRPr="00EE3707" w:rsidRDefault="00F235C4" w:rsidP="00F235C4">
      <w:pPr>
        <w:spacing w:before="0"/>
        <w:rPr>
          <w:rFonts w:eastAsia="Calibri" w:cs="Times New Roman"/>
          <w:b/>
          <w:bCs/>
          <w:sz w:val="22"/>
          <w:szCs w:val="22"/>
        </w:rPr>
      </w:pPr>
      <w:r w:rsidRPr="00EE3707">
        <w:rPr>
          <w:rFonts w:eastAsia="Calibri" w:cs="Times New Roman"/>
          <w:b/>
          <w:bCs/>
        </w:rPr>
        <w:t xml:space="preserve">Místopředsedkyně pro věci trestní: </w:t>
      </w:r>
      <w:r w:rsidRPr="00EE3707">
        <w:rPr>
          <w:rFonts w:eastAsia="Calibri" w:cs="Times New Roman"/>
          <w:bCs/>
        </w:rPr>
        <w:t>JUDr. Jana Humeni</w:t>
      </w:r>
    </w:p>
    <w:p w14:paraId="5E75B71A"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vykonává správu soudu v rozsahu určeném předsedkyní soudu činnosti dle § 127 zákona č. 6/2002 Sb. v platném znění</w:t>
      </w:r>
    </w:p>
    <w:p w14:paraId="64FE3CAE"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organizuje a provádí kontrolu a dozor ve všech agendách trestního úseku</w:t>
      </w:r>
    </w:p>
    <w:p w14:paraId="086AD00F" w14:textId="09D5E31B" w:rsidR="00F235C4" w:rsidRPr="00EE3707" w:rsidRDefault="00F235C4" w:rsidP="001B307F">
      <w:pPr>
        <w:numPr>
          <w:ilvl w:val="0"/>
          <w:numId w:val="32"/>
        </w:numPr>
        <w:spacing w:before="0" w:after="0"/>
        <w:ind w:left="900"/>
        <w:jc w:val="left"/>
        <w:rPr>
          <w:rFonts w:eastAsia="Calibri" w:cs="Times New Roman"/>
        </w:rPr>
      </w:pPr>
      <w:r w:rsidRPr="00EE3707">
        <w:rPr>
          <w:rFonts w:eastAsia="Times New Roman" w:cs="Times New Roman"/>
          <w:lang w:eastAsia="cs-CZ"/>
        </w:rPr>
        <w:t xml:space="preserve">kontroluje </w:t>
      </w:r>
      <w:r w:rsidR="002A0906" w:rsidRPr="00EE3707">
        <w:rPr>
          <w:rFonts w:eastAsia="Times New Roman" w:cs="Times New Roman"/>
          <w:lang w:eastAsia="cs-CZ"/>
        </w:rPr>
        <w:t>práci – dozoruje</w:t>
      </w:r>
      <w:r w:rsidRPr="00EE3707">
        <w:rPr>
          <w:rFonts w:eastAsia="Times New Roman" w:cs="Times New Roman"/>
          <w:lang w:eastAsia="cs-CZ"/>
        </w:rPr>
        <w:t xml:space="preserve"> senáty: </w:t>
      </w:r>
      <w:r w:rsidRPr="00EE3707">
        <w:rPr>
          <w:rFonts w:eastAsia="Calibri" w:cs="Times New Roman"/>
        </w:rPr>
        <w:t xml:space="preserve">1 T, 1 Nt, 3 T, 3 Nt, 3 </w:t>
      </w:r>
      <w:proofErr w:type="spellStart"/>
      <w:r w:rsidRPr="00EE3707">
        <w:rPr>
          <w:rFonts w:eastAsia="Calibri" w:cs="Times New Roman"/>
        </w:rPr>
        <w:t>Tm</w:t>
      </w:r>
      <w:proofErr w:type="spellEnd"/>
      <w:r w:rsidRPr="00EE3707">
        <w:rPr>
          <w:rFonts w:eastAsia="Calibri" w:cs="Times New Roman"/>
        </w:rPr>
        <w:t xml:space="preserve">, 4 T, 4 Nt, 4 </w:t>
      </w:r>
      <w:proofErr w:type="spellStart"/>
      <w:r w:rsidR="002A0906" w:rsidRPr="00EE3707">
        <w:rPr>
          <w:rFonts w:eastAsia="Calibri" w:cs="Times New Roman"/>
        </w:rPr>
        <w:t>Ntm</w:t>
      </w:r>
      <w:proofErr w:type="spellEnd"/>
      <w:r w:rsidR="002A0906" w:rsidRPr="00EE3707">
        <w:rPr>
          <w:rFonts w:eastAsia="Calibri" w:cs="Times New Roman"/>
        </w:rPr>
        <w:t>, 4</w:t>
      </w:r>
      <w:r w:rsidRPr="00EE3707">
        <w:rPr>
          <w:rFonts w:eastAsia="Calibri" w:cs="Times New Roman"/>
        </w:rPr>
        <w:t xml:space="preserve"> </w:t>
      </w:r>
      <w:proofErr w:type="spellStart"/>
      <w:r w:rsidRPr="00EE3707">
        <w:rPr>
          <w:rFonts w:eastAsia="Calibri" w:cs="Times New Roman"/>
        </w:rPr>
        <w:t>Td</w:t>
      </w:r>
      <w:proofErr w:type="spellEnd"/>
      <w:r w:rsidRPr="00EE3707">
        <w:rPr>
          <w:rFonts w:eastAsia="Calibri" w:cs="Times New Roman"/>
        </w:rPr>
        <w:t xml:space="preserve">, 5 T, 5 Nt, 5 </w:t>
      </w:r>
      <w:proofErr w:type="spellStart"/>
      <w:r w:rsidRPr="00EE3707">
        <w:rPr>
          <w:rFonts w:eastAsia="Calibri" w:cs="Times New Roman"/>
        </w:rPr>
        <w:t>Ntm</w:t>
      </w:r>
      <w:proofErr w:type="spellEnd"/>
      <w:r w:rsidRPr="00EE3707">
        <w:rPr>
          <w:rFonts w:eastAsia="Calibri" w:cs="Times New Roman"/>
        </w:rPr>
        <w:t>, 25 T, 32 T, 32 Nt, 37 T, 37 Nt</w:t>
      </w:r>
    </w:p>
    <w:p w14:paraId="04BC71B2" w14:textId="527B08E1"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 xml:space="preserve">vyřizuje stížnosti v senátech, které </w:t>
      </w:r>
      <w:r w:rsidR="002A0906" w:rsidRPr="00EE3707">
        <w:rPr>
          <w:rFonts w:eastAsia="Calibri" w:cs="Times New Roman"/>
        </w:rPr>
        <w:t>dozoruje – rejstřík</w:t>
      </w:r>
      <w:r w:rsidRPr="00EE3707">
        <w:rPr>
          <w:rFonts w:eastAsia="Calibri" w:cs="Times New Roman"/>
        </w:rPr>
        <w:t xml:space="preserve"> 41 St</w:t>
      </w:r>
    </w:p>
    <w:p w14:paraId="4C626D84" w14:textId="6CB6CD0C"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 xml:space="preserve">vyřizuje věci správní v senátech, které </w:t>
      </w:r>
      <w:r w:rsidR="002A0906" w:rsidRPr="00EE3707">
        <w:rPr>
          <w:rFonts w:eastAsia="Calibri" w:cs="Times New Roman"/>
        </w:rPr>
        <w:t>dozoruje – rejstřík</w:t>
      </w:r>
      <w:r w:rsidRPr="00EE3707">
        <w:rPr>
          <w:rFonts w:eastAsia="Calibri" w:cs="Times New Roman"/>
        </w:rPr>
        <w:t xml:space="preserve"> 40 Spr</w:t>
      </w:r>
    </w:p>
    <w:p w14:paraId="77102F1A"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vede evidenci trestní judikatury</w:t>
      </w:r>
    </w:p>
    <w:p w14:paraId="42EBE398"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zajišťuje pořádání gremiálních porad na trestním úseku</w:t>
      </w:r>
    </w:p>
    <w:p w14:paraId="6E870E77"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stanovuje pracovní pohotovost v trestních věcech (přípravném a zkráceném řízení)</w:t>
      </w:r>
    </w:p>
    <w:p w14:paraId="4E42D9AD"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zastupuje útvar obrany a ochrany</w:t>
      </w:r>
    </w:p>
    <w:p w14:paraId="75A591CB" w14:textId="77777777" w:rsidR="00F235C4" w:rsidRPr="00EE3707" w:rsidRDefault="00F235C4" w:rsidP="001B307F">
      <w:pPr>
        <w:numPr>
          <w:ilvl w:val="0"/>
          <w:numId w:val="32"/>
        </w:numPr>
        <w:spacing w:before="0" w:after="0"/>
        <w:ind w:left="900"/>
        <w:jc w:val="left"/>
        <w:rPr>
          <w:rFonts w:eastAsia="Calibri" w:cs="Times New Roman"/>
        </w:rPr>
      </w:pPr>
      <w:r w:rsidRPr="00EE3707">
        <w:rPr>
          <w:rFonts w:eastAsia="Calibri" w:cs="Times New Roman"/>
        </w:rPr>
        <w:t>rozhoduje podle daňového řádu a dalších zvláštních právních předpisů</w:t>
      </w:r>
    </w:p>
    <w:p w14:paraId="6BD711AE" w14:textId="77777777" w:rsidR="00F235C4" w:rsidRPr="00EE3707" w:rsidRDefault="00F235C4" w:rsidP="00F235C4">
      <w:pPr>
        <w:spacing w:before="0"/>
        <w:ind w:left="900"/>
        <w:rPr>
          <w:rFonts w:eastAsia="Calibri" w:cs="Times New Roman"/>
        </w:rPr>
      </w:pPr>
    </w:p>
    <w:p w14:paraId="34CE20A5" w14:textId="062EB598" w:rsidR="00F235C4" w:rsidRPr="00EE3707" w:rsidRDefault="00F235C4" w:rsidP="00F235C4">
      <w:pPr>
        <w:tabs>
          <w:tab w:val="num" w:pos="900"/>
        </w:tabs>
        <w:spacing w:before="0"/>
        <w:rPr>
          <w:rFonts w:eastAsia="Calibri" w:cs="Times New Roman"/>
        </w:rPr>
      </w:pPr>
      <w:r w:rsidRPr="00EE3707">
        <w:rPr>
          <w:rFonts w:eastAsia="Calibri" w:cs="Times New Roman"/>
        </w:rPr>
        <w:t xml:space="preserve">zástup: </w:t>
      </w:r>
      <w:r w:rsidR="004B1436" w:rsidRPr="00EE3707">
        <w:rPr>
          <w:rFonts w:eastAsia="Calibri" w:cs="Times New Roman"/>
        </w:rPr>
        <w:t xml:space="preserve">JUDr. Kateřina Kyselová, Ph.D., LL.M, </w:t>
      </w:r>
      <w:r w:rsidRPr="00EE3707">
        <w:rPr>
          <w:rFonts w:eastAsia="Calibri" w:cs="Times New Roman"/>
        </w:rPr>
        <w:t>JUDr. Ing. Tomáš Kubec</w:t>
      </w:r>
    </w:p>
    <w:bookmarkEnd w:id="0"/>
    <w:p w14:paraId="62C72B16" w14:textId="77777777" w:rsidR="00F235C4" w:rsidRPr="00EE3707" w:rsidRDefault="00F235C4" w:rsidP="00F235C4">
      <w:pPr>
        <w:tabs>
          <w:tab w:val="num" w:pos="900"/>
        </w:tabs>
        <w:spacing w:before="0"/>
        <w:rPr>
          <w:rFonts w:eastAsia="Calibri" w:cs="Times New Roman"/>
          <w:b/>
        </w:rPr>
      </w:pPr>
    </w:p>
    <w:p w14:paraId="0DCCE055" w14:textId="41BBDED9" w:rsidR="00F235C4" w:rsidRPr="00EE3707" w:rsidRDefault="00F235C4" w:rsidP="00F235C4">
      <w:pPr>
        <w:tabs>
          <w:tab w:val="num" w:pos="900"/>
        </w:tabs>
        <w:spacing w:before="0"/>
        <w:rPr>
          <w:rFonts w:eastAsia="Calibri" w:cs="Times New Roman"/>
          <w:b/>
        </w:rPr>
      </w:pPr>
    </w:p>
    <w:p w14:paraId="5F610EA3" w14:textId="77777777" w:rsidR="00F235C4" w:rsidRPr="00EE3707" w:rsidRDefault="00F235C4" w:rsidP="00F235C4">
      <w:pPr>
        <w:tabs>
          <w:tab w:val="num" w:pos="900"/>
        </w:tabs>
        <w:spacing w:before="0"/>
        <w:rPr>
          <w:rFonts w:eastAsia="Calibri" w:cs="Times New Roman"/>
          <w:b/>
        </w:rPr>
      </w:pPr>
    </w:p>
    <w:p w14:paraId="07C6E198" w14:textId="6A3B8A2E" w:rsidR="00F235C4" w:rsidRPr="00EE3707" w:rsidRDefault="00F235C4" w:rsidP="00F235C4">
      <w:pPr>
        <w:tabs>
          <w:tab w:val="num" w:pos="900"/>
        </w:tabs>
        <w:spacing w:before="0"/>
        <w:rPr>
          <w:rFonts w:eastAsia="Calibri" w:cs="Times New Roman"/>
        </w:rPr>
      </w:pPr>
      <w:r w:rsidRPr="00EE3707">
        <w:rPr>
          <w:rFonts w:eastAsia="Calibri" w:cs="Times New Roman"/>
          <w:b/>
        </w:rPr>
        <w:lastRenderedPageBreak/>
        <w:t>Soudcovská rada</w:t>
      </w:r>
      <w:r w:rsidRPr="00EE3707">
        <w:rPr>
          <w:rFonts w:eastAsia="Calibri" w:cs="Times New Roman"/>
        </w:rPr>
        <w:t xml:space="preserve">: Mgr. Michal </w:t>
      </w:r>
      <w:r w:rsidR="00F32160" w:rsidRPr="00EE3707">
        <w:rPr>
          <w:rFonts w:eastAsia="Calibri" w:cs="Times New Roman"/>
        </w:rPr>
        <w:t>Novotný – předseda</w:t>
      </w:r>
      <w:r w:rsidRPr="00EE3707">
        <w:rPr>
          <w:rFonts w:eastAsia="Calibri" w:cs="Times New Roman"/>
        </w:rPr>
        <w:t>, členové - JUDr. Petr Novák, Ph.D., Mgr. Olga Zimová (dříve Šimarková)</w:t>
      </w:r>
    </w:p>
    <w:p w14:paraId="73C926FC" w14:textId="77777777" w:rsidR="00F235C4" w:rsidRPr="00EE3707" w:rsidRDefault="00F235C4" w:rsidP="00F235C4">
      <w:pPr>
        <w:spacing w:before="0"/>
        <w:rPr>
          <w:rFonts w:eastAsia="Calibri" w:cs="Times New Roman"/>
        </w:rPr>
      </w:pPr>
      <w:r w:rsidRPr="00EE3707">
        <w:rPr>
          <w:rFonts w:eastAsia="Calibri" w:cs="Times New Roman"/>
        </w:rPr>
        <w:t>- poradní orgán předsedy soudu (§ 50 zákona 6/2002 Sb., o soudech a soudcích)</w:t>
      </w:r>
    </w:p>
    <w:p w14:paraId="2E6EE84B" w14:textId="77777777" w:rsidR="009B1ED8" w:rsidRPr="00EE3707" w:rsidRDefault="009B1ED8" w:rsidP="009B1ED8">
      <w:pPr>
        <w:tabs>
          <w:tab w:val="num" w:pos="900"/>
        </w:tabs>
        <w:spacing w:before="0"/>
        <w:rPr>
          <w:rFonts w:eastAsia="Calibri" w:cs="Times New Roman"/>
        </w:rPr>
      </w:pPr>
    </w:p>
    <w:p w14:paraId="6FD2544B" w14:textId="77777777" w:rsidR="009B1ED8" w:rsidRPr="00EE3707" w:rsidRDefault="009B1ED8" w:rsidP="009B1ED8">
      <w:pPr>
        <w:spacing w:before="0"/>
        <w:rPr>
          <w:rFonts w:eastAsia="Calibri" w:cs="Times New Roman"/>
          <w:strike/>
          <w:color w:val="FF0000"/>
        </w:rPr>
      </w:pPr>
      <w:r w:rsidRPr="00EE3707">
        <w:rPr>
          <w:rFonts w:eastAsia="Calibri" w:cs="Times New Roman"/>
          <w:b/>
          <w:bCs/>
        </w:rPr>
        <w:t xml:space="preserve">Tiskový mluvčí soudu: </w:t>
      </w:r>
      <w:r w:rsidRPr="00EE3707">
        <w:rPr>
          <w:rFonts w:eastAsia="Calibri" w:cs="Times New Roman"/>
          <w:bCs/>
        </w:rPr>
        <w:t>pro věci občanskoprávní</w:t>
      </w:r>
      <w:r w:rsidRPr="00EE3707">
        <w:rPr>
          <w:rFonts w:eastAsia="Calibri" w:cs="Times New Roman"/>
          <w:b/>
          <w:bCs/>
        </w:rPr>
        <w:t xml:space="preserve"> </w:t>
      </w:r>
      <w:r w:rsidRPr="00EE3707">
        <w:rPr>
          <w:rFonts w:eastAsia="Calibri" w:cs="Times New Roman"/>
        </w:rPr>
        <w:t xml:space="preserve">Mgr. Michal Novotný, pro věci trestní JUDr. Jana Humeni </w:t>
      </w:r>
    </w:p>
    <w:p w14:paraId="72F8B349" w14:textId="77777777" w:rsidR="009B1ED8" w:rsidRPr="00EE3707" w:rsidRDefault="009B1ED8" w:rsidP="009B1ED8">
      <w:pPr>
        <w:tabs>
          <w:tab w:val="num" w:pos="900"/>
        </w:tabs>
        <w:spacing w:before="0"/>
        <w:rPr>
          <w:rFonts w:eastAsia="Calibri" w:cs="Times New Roman"/>
          <w:b/>
          <w:u w:val="single"/>
        </w:rPr>
      </w:pPr>
    </w:p>
    <w:p w14:paraId="4A02E30B" w14:textId="77777777" w:rsidR="009B1ED8" w:rsidRPr="00EE3707" w:rsidRDefault="009B1ED8" w:rsidP="009B1ED8">
      <w:pPr>
        <w:tabs>
          <w:tab w:val="num" w:pos="900"/>
        </w:tabs>
        <w:spacing w:before="0"/>
        <w:rPr>
          <w:rFonts w:eastAsia="Calibri" w:cs="Times New Roman"/>
          <w:b/>
          <w:u w:val="single"/>
        </w:rPr>
      </w:pPr>
      <w:r w:rsidRPr="00EE3707">
        <w:rPr>
          <w:rFonts w:eastAsia="Calibri" w:cs="Times New Roman"/>
          <w:b/>
          <w:u w:val="single"/>
        </w:rPr>
        <w:t xml:space="preserve">SPRÁVA SOUDU </w:t>
      </w:r>
    </w:p>
    <w:p w14:paraId="6BCCE9A5" w14:textId="77777777" w:rsidR="009B1ED8" w:rsidRPr="00EE3707" w:rsidRDefault="009B1ED8" w:rsidP="009B1ED8">
      <w:pPr>
        <w:spacing w:before="0" w:after="0"/>
        <w:rPr>
          <w:rFonts w:eastAsia="Calibri" w:cs="Times New Roman"/>
          <w:b/>
          <w:bCs/>
          <w:szCs w:val="22"/>
        </w:rPr>
      </w:pPr>
    </w:p>
    <w:p w14:paraId="2F2C582D" w14:textId="77777777" w:rsidR="009B1ED8" w:rsidRPr="00EE3707" w:rsidRDefault="009B1ED8" w:rsidP="009B1ED8">
      <w:pPr>
        <w:autoSpaceDE w:val="0"/>
        <w:autoSpaceDN w:val="0"/>
        <w:spacing w:before="0" w:after="0"/>
        <w:jc w:val="left"/>
      </w:pPr>
      <w:r w:rsidRPr="00EE3707">
        <w:rPr>
          <w:b/>
          <w:bCs/>
        </w:rPr>
        <w:t>Ředitel správy soudu:</w:t>
      </w:r>
      <w:r w:rsidRPr="00EE3707">
        <w:rPr>
          <w:rFonts w:ascii="Garamond-Bold" w:hAnsi="Garamond-Bold"/>
          <w:b/>
          <w:bCs/>
        </w:rPr>
        <w:t xml:space="preserve"> </w:t>
      </w:r>
      <w:r w:rsidRPr="00EE3707">
        <w:t>Ing. Jan Harák</w:t>
      </w:r>
    </w:p>
    <w:p w14:paraId="533F8C4A" w14:textId="77777777" w:rsidR="009B1ED8" w:rsidRPr="00EE3707" w:rsidRDefault="009B1ED8" w:rsidP="009B1ED8">
      <w:pPr>
        <w:autoSpaceDE w:val="0"/>
        <w:autoSpaceDN w:val="0"/>
        <w:spacing w:before="0" w:after="0"/>
        <w:jc w:val="left"/>
      </w:pPr>
    </w:p>
    <w:p w14:paraId="47F5D9D6" w14:textId="77777777" w:rsidR="009B1ED8" w:rsidRPr="00EE3707" w:rsidRDefault="009B1ED8" w:rsidP="009B1ED8">
      <w:pPr>
        <w:numPr>
          <w:ilvl w:val="0"/>
          <w:numId w:val="14"/>
        </w:numPr>
        <w:autoSpaceDE w:val="0"/>
        <w:autoSpaceDN w:val="0"/>
        <w:spacing w:before="0" w:after="0"/>
        <w:contextualSpacing/>
        <w:jc w:val="left"/>
      </w:pPr>
      <w:r w:rsidRPr="00EE3707">
        <w:t>vykonává činnosti dle § 127 odst. 4 zákona č. 6/2002 Sb. v platném znění</w:t>
      </w:r>
    </w:p>
    <w:p w14:paraId="3DB2B03F" w14:textId="77777777" w:rsidR="009B1ED8" w:rsidRPr="00EE3707" w:rsidRDefault="009B1ED8" w:rsidP="009B1ED8">
      <w:pPr>
        <w:numPr>
          <w:ilvl w:val="0"/>
          <w:numId w:val="14"/>
        </w:numPr>
        <w:autoSpaceDE w:val="0"/>
        <w:autoSpaceDN w:val="0"/>
        <w:spacing w:before="0" w:after="0"/>
        <w:contextualSpacing/>
        <w:jc w:val="left"/>
      </w:pPr>
      <w:r w:rsidRPr="00EE3707">
        <w:t>odpovídá za zpracování podkladů a námětů pro koncepční činnost předsedy soudu v oblasti finančního, rozpočtového, personálního a organizačního řízení soudu</w:t>
      </w:r>
    </w:p>
    <w:p w14:paraId="0B2041FF" w14:textId="77777777" w:rsidR="009B1ED8" w:rsidRPr="00EE3707" w:rsidRDefault="009B1ED8" w:rsidP="009B1ED8">
      <w:pPr>
        <w:numPr>
          <w:ilvl w:val="0"/>
          <w:numId w:val="14"/>
        </w:numPr>
        <w:autoSpaceDE w:val="0"/>
        <w:autoSpaceDN w:val="0"/>
        <w:spacing w:before="0" w:after="0"/>
        <w:contextualSpacing/>
        <w:jc w:val="left"/>
      </w:pPr>
      <w:r w:rsidRPr="00EE3707">
        <w:t>řídí a kontroluje činnost správy soudu a všech provozních útvarů soudu</w:t>
      </w:r>
    </w:p>
    <w:p w14:paraId="6F9096B2" w14:textId="77777777" w:rsidR="009B1ED8" w:rsidRPr="00EE3707" w:rsidRDefault="009B1ED8" w:rsidP="009B1ED8">
      <w:pPr>
        <w:numPr>
          <w:ilvl w:val="0"/>
          <w:numId w:val="14"/>
        </w:numPr>
        <w:autoSpaceDE w:val="0"/>
        <w:autoSpaceDN w:val="0"/>
        <w:spacing w:before="0" w:after="0"/>
        <w:contextualSpacing/>
        <w:jc w:val="left"/>
      </w:pPr>
      <w:r w:rsidRPr="00EE3707">
        <w:t>řídí a vykonává dohled nad soudními kancelářemi</w:t>
      </w:r>
    </w:p>
    <w:p w14:paraId="18F21A4F" w14:textId="77777777" w:rsidR="009B1ED8" w:rsidRPr="00EE3707" w:rsidRDefault="009B1ED8" w:rsidP="009B1ED8">
      <w:pPr>
        <w:numPr>
          <w:ilvl w:val="0"/>
          <w:numId w:val="14"/>
        </w:numPr>
        <w:autoSpaceDE w:val="0"/>
        <w:autoSpaceDN w:val="0"/>
        <w:spacing w:before="0" w:after="0"/>
        <w:contextualSpacing/>
        <w:jc w:val="left"/>
      </w:pPr>
      <w:r w:rsidRPr="00EE3707">
        <w:t>organizuje činnost asistentů a vyšších soudních úředníků</w:t>
      </w:r>
    </w:p>
    <w:p w14:paraId="1AE8150E" w14:textId="77777777" w:rsidR="009B1ED8" w:rsidRPr="00EE3707" w:rsidRDefault="009B1ED8" w:rsidP="009B1ED8">
      <w:pPr>
        <w:numPr>
          <w:ilvl w:val="0"/>
          <w:numId w:val="14"/>
        </w:numPr>
        <w:autoSpaceDE w:val="0"/>
        <w:autoSpaceDN w:val="0"/>
        <w:spacing w:before="0" w:after="0"/>
        <w:contextualSpacing/>
        <w:jc w:val="left"/>
      </w:pPr>
      <w:r w:rsidRPr="00EE3707">
        <w:t xml:space="preserve">odpovídá za využití, vytváření a organizaci podmínek pro odbornou výchovu administrativního aparátu a za bezpečnost a ochranu zdraví při práci, pokud předseda soudu </w:t>
      </w:r>
      <w:proofErr w:type="gramStart"/>
      <w:r w:rsidRPr="00EE3707">
        <w:t>neurčí</w:t>
      </w:r>
      <w:proofErr w:type="gramEnd"/>
      <w:r w:rsidRPr="00EE3707">
        <w:t xml:space="preserve"> jinak</w:t>
      </w:r>
    </w:p>
    <w:p w14:paraId="547C7115" w14:textId="77777777" w:rsidR="009B1ED8" w:rsidRPr="00EE3707" w:rsidRDefault="009B1ED8" w:rsidP="009B1ED8">
      <w:pPr>
        <w:numPr>
          <w:ilvl w:val="0"/>
          <w:numId w:val="14"/>
        </w:numPr>
        <w:autoSpaceDE w:val="0"/>
        <w:autoSpaceDN w:val="0"/>
        <w:spacing w:before="0" w:after="0"/>
        <w:contextualSpacing/>
        <w:jc w:val="left"/>
      </w:pPr>
      <w:r w:rsidRPr="00EE3707">
        <w:t>po projednání příslušného koncepčního návrhu poradou vedení zpracovává realizační dokumentaci a dohlíží na provedení přijaté koncepce</w:t>
      </w:r>
    </w:p>
    <w:p w14:paraId="450B18E8" w14:textId="77777777" w:rsidR="009B1ED8" w:rsidRPr="00EE3707" w:rsidRDefault="009B1ED8" w:rsidP="009B1ED8">
      <w:pPr>
        <w:numPr>
          <w:ilvl w:val="0"/>
          <w:numId w:val="14"/>
        </w:numPr>
        <w:autoSpaceDE w:val="0"/>
        <w:autoSpaceDN w:val="0"/>
        <w:spacing w:before="0" w:after="0"/>
        <w:contextualSpacing/>
        <w:jc w:val="left"/>
      </w:pPr>
      <w:r w:rsidRPr="00EE3707">
        <w:t>vykonává činnost správce rozpočtu ve smyslu zákona č. 320/2001 Sb., a prováděcí vyhlášky,</w:t>
      </w:r>
    </w:p>
    <w:p w14:paraId="55C753CC" w14:textId="77777777" w:rsidR="009B1ED8" w:rsidRPr="00EE3707" w:rsidRDefault="009B1ED8" w:rsidP="009B1ED8">
      <w:pPr>
        <w:numPr>
          <w:ilvl w:val="0"/>
          <w:numId w:val="14"/>
        </w:numPr>
        <w:autoSpaceDE w:val="0"/>
        <w:autoSpaceDN w:val="0"/>
        <w:spacing w:before="0" w:after="0"/>
        <w:contextualSpacing/>
        <w:jc w:val="left"/>
      </w:pPr>
      <w:r w:rsidRPr="00EE3707">
        <w:t>zajišťuje hospodaření s rozpočtovými prostředky</w:t>
      </w:r>
    </w:p>
    <w:p w14:paraId="5AE698F1" w14:textId="77777777" w:rsidR="009B1ED8" w:rsidRPr="00EE3707" w:rsidRDefault="009B1ED8" w:rsidP="009B1ED8">
      <w:pPr>
        <w:numPr>
          <w:ilvl w:val="0"/>
          <w:numId w:val="14"/>
        </w:numPr>
        <w:autoSpaceDE w:val="0"/>
        <w:autoSpaceDN w:val="0"/>
        <w:spacing w:before="0" w:after="0"/>
        <w:contextualSpacing/>
        <w:jc w:val="left"/>
      </w:pPr>
      <w:r w:rsidRPr="00EE3707">
        <w:t>zpracovává investiční záměry včetně žádostí o zaregistrování akcí a žádostí o účast státního rozpočtu na financování registrovaných akcí a jejich závěrečných vyhodnocení,</w:t>
      </w:r>
    </w:p>
    <w:p w14:paraId="5B863B9A" w14:textId="77777777" w:rsidR="009B1ED8" w:rsidRPr="00EE3707" w:rsidRDefault="009B1ED8" w:rsidP="009B1ED8">
      <w:pPr>
        <w:numPr>
          <w:ilvl w:val="0"/>
          <w:numId w:val="14"/>
        </w:numPr>
        <w:autoSpaceDE w:val="0"/>
        <w:autoSpaceDN w:val="0"/>
        <w:spacing w:before="0" w:after="0"/>
        <w:contextualSpacing/>
        <w:jc w:val="left"/>
      </w:pPr>
      <w:r w:rsidRPr="00EE3707">
        <w:t>provádí komplexní koordinaci postupů veřejného zadavatele při zadávání veřejných zakázek</w:t>
      </w:r>
    </w:p>
    <w:p w14:paraId="47A96BEB" w14:textId="77777777" w:rsidR="009B1ED8" w:rsidRPr="00EE3707" w:rsidRDefault="009B1ED8" w:rsidP="009B1ED8">
      <w:pPr>
        <w:numPr>
          <w:ilvl w:val="0"/>
          <w:numId w:val="14"/>
        </w:numPr>
        <w:autoSpaceDE w:val="0"/>
        <w:autoSpaceDN w:val="0"/>
        <w:spacing w:before="0" w:after="0"/>
        <w:contextualSpacing/>
        <w:jc w:val="left"/>
      </w:pPr>
      <w:r w:rsidRPr="00EE3707">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EE3707" w:rsidRDefault="009B1ED8" w:rsidP="009B1ED8">
      <w:pPr>
        <w:numPr>
          <w:ilvl w:val="0"/>
          <w:numId w:val="14"/>
        </w:numPr>
        <w:autoSpaceDE w:val="0"/>
        <w:autoSpaceDN w:val="0"/>
        <w:spacing w:before="0" w:after="0"/>
        <w:contextualSpacing/>
        <w:jc w:val="left"/>
      </w:pPr>
      <w:r w:rsidRPr="00EE3707">
        <w:t>přijímá stížnosti občanů</w:t>
      </w:r>
    </w:p>
    <w:p w14:paraId="4DD5599B" w14:textId="77777777" w:rsidR="009B1ED8" w:rsidRPr="00EE3707" w:rsidRDefault="009B1ED8" w:rsidP="009B1ED8">
      <w:pPr>
        <w:numPr>
          <w:ilvl w:val="0"/>
          <w:numId w:val="14"/>
        </w:numPr>
        <w:autoSpaceDE w:val="0"/>
        <w:autoSpaceDN w:val="0"/>
        <w:spacing w:before="0" w:after="0"/>
        <w:contextualSpacing/>
        <w:jc w:val="left"/>
      </w:pPr>
      <w:r w:rsidRPr="00EE3707">
        <w:t>kontroluje dodržování pracovní doby zaměstnanců</w:t>
      </w:r>
    </w:p>
    <w:p w14:paraId="0CDB5C7D" w14:textId="77777777" w:rsidR="009B1ED8" w:rsidRPr="00EE3707" w:rsidRDefault="009B1ED8" w:rsidP="009B1ED8">
      <w:pPr>
        <w:numPr>
          <w:ilvl w:val="0"/>
          <w:numId w:val="14"/>
        </w:numPr>
        <w:autoSpaceDE w:val="0"/>
        <w:autoSpaceDN w:val="0"/>
        <w:spacing w:before="0" w:after="0"/>
        <w:contextualSpacing/>
        <w:jc w:val="left"/>
      </w:pPr>
      <w:r w:rsidRPr="00EE3707">
        <w:t>řídí, organizuje a kontroluje úkony podle zákona o daňovém řízení (vymáhání daňových pohledávek v exekučním řízení) a vymáhání jiných pohledávek</w:t>
      </w:r>
    </w:p>
    <w:p w14:paraId="5677DE55" w14:textId="77777777" w:rsidR="009B1ED8" w:rsidRPr="00EE3707" w:rsidRDefault="009B1ED8" w:rsidP="009B1ED8">
      <w:pPr>
        <w:numPr>
          <w:ilvl w:val="0"/>
          <w:numId w:val="14"/>
        </w:numPr>
        <w:autoSpaceDE w:val="0"/>
        <w:autoSpaceDN w:val="0"/>
        <w:spacing w:before="0" w:after="0"/>
        <w:contextualSpacing/>
        <w:jc w:val="left"/>
      </w:pPr>
      <w:r w:rsidRPr="00EE3707">
        <w:t>vede evidenci parkovacích míst v objektu JAM</w:t>
      </w:r>
    </w:p>
    <w:p w14:paraId="4F994230" w14:textId="77777777" w:rsidR="009B1ED8" w:rsidRPr="00EE3707" w:rsidRDefault="009B1ED8" w:rsidP="009B1ED8">
      <w:pPr>
        <w:autoSpaceDE w:val="0"/>
        <w:autoSpaceDN w:val="0"/>
        <w:spacing w:before="0" w:after="0"/>
        <w:jc w:val="left"/>
        <w:rPr>
          <w:rFonts w:cs="Calibri"/>
          <w:color w:val="000000"/>
        </w:rPr>
      </w:pPr>
    </w:p>
    <w:p w14:paraId="458D0713" w14:textId="77777777" w:rsidR="009B1ED8" w:rsidRPr="00EE3707" w:rsidRDefault="009B1ED8" w:rsidP="009B1ED8">
      <w:pPr>
        <w:autoSpaceDE w:val="0"/>
        <w:autoSpaceDN w:val="0"/>
        <w:spacing w:before="0" w:after="0"/>
        <w:jc w:val="left"/>
        <w:rPr>
          <w:rFonts w:cs="Calibri"/>
          <w:color w:val="000000"/>
        </w:rPr>
      </w:pPr>
      <w:r w:rsidRPr="00EE3707">
        <w:rPr>
          <w:rFonts w:cs="Calibri"/>
          <w:color w:val="000000"/>
        </w:rPr>
        <w:t>zástup: Jaroslava Faldynová</w:t>
      </w:r>
    </w:p>
    <w:p w14:paraId="380609FF" w14:textId="77777777" w:rsidR="009B1ED8" w:rsidRPr="00EE3707" w:rsidRDefault="009B1ED8" w:rsidP="009B1ED8">
      <w:pPr>
        <w:spacing w:before="0" w:after="0"/>
        <w:rPr>
          <w:rFonts w:eastAsia="Calibri" w:cs="Times New Roman"/>
          <w:b/>
          <w:bCs/>
          <w:szCs w:val="22"/>
        </w:rPr>
      </w:pPr>
    </w:p>
    <w:p w14:paraId="37A2417E" w14:textId="77777777" w:rsidR="009B1ED8" w:rsidRPr="00EE3707" w:rsidRDefault="009B1ED8" w:rsidP="009B1ED8">
      <w:pPr>
        <w:spacing w:before="0" w:after="0"/>
        <w:rPr>
          <w:rFonts w:eastAsia="Calibri" w:cs="Times New Roman"/>
          <w:szCs w:val="22"/>
        </w:rPr>
      </w:pPr>
      <w:r w:rsidRPr="00EE3707">
        <w:rPr>
          <w:rFonts w:eastAsia="Calibri" w:cs="Times New Roman"/>
          <w:b/>
          <w:bCs/>
          <w:szCs w:val="22"/>
        </w:rPr>
        <w:lastRenderedPageBreak/>
        <w:t xml:space="preserve">Bezpečnostní ředitelka: </w:t>
      </w:r>
      <w:r w:rsidRPr="00EE3707">
        <w:rPr>
          <w:rFonts w:eastAsia="Calibri" w:cs="Times New Roman"/>
          <w:szCs w:val="22"/>
        </w:rPr>
        <w:t>Romana Lonská</w:t>
      </w:r>
    </w:p>
    <w:p w14:paraId="66B73FE2" w14:textId="77777777" w:rsidR="009B1ED8" w:rsidRPr="00EE3707" w:rsidRDefault="009B1ED8" w:rsidP="009B1ED8">
      <w:pPr>
        <w:numPr>
          <w:ilvl w:val="0"/>
          <w:numId w:val="4"/>
        </w:numPr>
        <w:tabs>
          <w:tab w:val="num" w:pos="900"/>
        </w:tabs>
        <w:spacing w:before="0" w:after="0"/>
        <w:ind w:left="900"/>
        <w:rPr>
          <w:rFonts w:eastAsia="Calibri" w:cs="Times New Roman"/>
          <w:szCs w:val="22"/>
        </w:rPr>
      </w:pPr>
      <w:r w:rsidRPr="00EE3707">
        <w:rPr>
          <w:rFonts w:eastAsia="Calibri" w:cs="Times New Roman"/>
          <w:szCs w:val="22"/>
        </w:rPr>
        <w:t xml:space="preserve">vykonává činnosti dle zákona č. 412/2005 Sb. </w:t>
      </w:r>
    </w:p>
    <w:p w14:paraId="1F1ABB63" w14:textId="77777777" w:rsidR="009B1ED8" w:rsidRPr="00EE3707" w:rsidRDefault="009B1ED8" w:rsidP="009B1ED8">
      <w:pPr>
        <w:numPr>
          <w:ilvl w:val="0"/>
          <w:numId w:val="4"/>
        </w:numPr>
        <w:tabs>
          <w:tab w:val="num" w:pos="900"/>
        </w:tabs>
        <w:spacing w:before="0" w:after="0"/>
        <w:ind w:left="900"/>
        <w:rPr>
          <w:rFonts w:eastAsia="Calibri" w:cs="Times New Roman"/>
          <w:szCs w:val="22"/>
        </w:rPr>
      </w:pPr>
      <w:r w:rsidRPr="00EE3707">
        <w:rPr>
          <w:rFonts w:eastAsia="Calibri" w:cs="Times New Roman"/>
          <w:szCs w:val="22"/>
        </w:rPr>
        <w:t xml:space="preserve">vede evidenci zaměstnanců, kteří mají přístup do CEO, provádí kontrolu oprávněných přístupů do CEO </w:t>
      </w:r>
    </w:p>
    <w:p w14:paraId="5F938939" w14:textId="77777777" w:rsidR="009B1ED8" w:rsidRPr="00EE3707" w:rsidRDefault="009B1ED8" w:rsidP="009B1ED8">
      <w:pPr>
        <w:numPr>
          <w:ilvl w:val="0"/>
          <w:numId w:val="4"/>
        </w:numPr>
        <w:tabs>
          <w:tab w:val="num" w:pos="900"/>
        </w:tabs>
        <w:spacing w:before="0" w:after="0"/>
        <w:ind w:left="900"/>
        <w:rPr>
          <w:rFonts w:eastAsia="Calibri" w:cs="Times New Roman"/>
          <w:szCs w:val="22"/>
        </w:rPr>
      </w:pPr>
      <w:r w:rsidRPr="00EE3707">
        <w:rPr>
          <w:rFonts w:eastAsia="Calibri" w:cs="Times New Roman"/>
          <w:szCs w:val="22"/>
        </w:rPr>
        <w:t xml:space="preserve">protipožární ochrana, bezpečnost a ochrana zdraví při práci </w:t>
      </w:r>
    </w:p>
    <w:p w14:paraId="3A043BC1" w14:textId="77777777" w:rsidR="009B1ED8" w:rsidRPr="00EE3707" w:rsidRDefault="009B1ED8" w:rsidP="009B1ED8">
      <w:pPr>
        <w:tabs>
          <w:tab w:val="num" w:pos="900"/>
        </w:tabs>
        <w:spacing w:before="0" w:after="0"/>
        <w:ind w:left="900" w:hanging="900"/>
        <w:rPr>
          <w:rFonts w:eastAsia="Calibri" w:cs="Times New Roman"/>
          <w:szCs w:val="22"/>
        </w:rPr>
      </w:pPr>
    </w:p>
    <w:p w14:paraId="4F75321B" w14:textId="77777777" w:rsidR="009B1ED8" w:rsidRPr="00EE3707" w:rsidRDefault="009B1ED8" w:rsidP="009B1ED8">
      <w:pPr>
        <w:tabs>
          <w:tab w:val="num" w:pos="900"/>
        </w:tabs>
        <w:spacing w:before="0" w:after="0"/>
        <w:ind w:left="900" w:hanging="900"/>
        <w:rPr>
          <w:rFonts w:eastAsia="Calibri" w:cs="Times New Roman"/>
          <w:szCs w:val="22"/>
        </w:rPr>
      </w:pPr>
      <w:r w:rsidRPr="00EE3707">
        <w:rPr>
          <w:rFonts w:eastAsia="Calibri" w:cs="Times New Roman"/>
          <w:szCs w:val="22"/>
        </w:rPr>
        <w:t>zástup:</w:t>
      </w:r>
      <w:r w:rsidRPr="00EE3707">
        <w:rPr>
          <w:rFonts w:eastAsia="Calibri" w:cs="Times New Roman"/>
          <w:szCs w:val="22"/>
        </w:rPr>
        <w:tab/>
        <w:t>Simona Zemanová</w:t>
      </w:r>
      <w:r w:rsidRPr="00EE3707">
        <w:rPr>
          <w:rFonts w:eastAsia="Calibri" w:cs="Times New Roman"/>
          <w:szCs w:val="22"/>
        </w:rPr>
        <w:tab/>
      </w:r>
    </w:p>
    <w:p w14:paraId="5E100B3A" w14:textId="40D2A212" w:rsidR="009B1ED8" w:rsidRPr="00EE3707" w:rsidRDefault="009B1ED8" w:rsidP="009B1ED8">
      <w:pPr>
        <w:tabs>
          <w:tab w:val="num" w:pos="900"/>
        </w:tabs>
        <w:spacing w:before="0" w:after="0"/>
        <w:ind w:left="900" w:hanging="900"/>
        <w:rPr>
          <w:rFonts w:eastAsia="Calibri" w:cs="Times New Roman"/>
          <w:strike/>
          <w:color w:val="FF0000"/>
          <w:szCs w:val="22"/>
        </w:rPr>
      </w:pPr>
      <w:r w:rsidRPr="00EE3707">
        <w:rPr>
          <w:rFonts w:eastAsia="Calibri" w:cs="Times New Roman"/>
          <w:szCs w:val="22"/>
        </w:rPr>
        <w:tab/>
      </w:r>
      <w:r w:rsidR="00BD1630" w:rsidRPr="00EE3707">
        <w:rPr>
          <w:rFonts w:eastAsia="Calibri" w:cs="Times New Roman"/>
          <w:szCs w:val="22"/>
        </w:rPr>
        <w:t>Iveta Konárková</w:t>
      </w:r>
      <w:r w:rsidRPr="00EE3707">
        <w:rPr>
          <w:rFonts w:eastAsia="Calibri" w:cs="Times New Roman"/>
          <w:strike/>
          <w:color w:val="FF0000"/>
          <w:szCs w:val="22"/>
        </w:rPr>
        <w:t xml:space="preserve"> </w:t>
      </w:r>
    </w:p>
    <w:p w14:paraId="0F8B4CFD" w14:textId="1086F35E" w:rsidR="00BD211C" w:rsidRPr="00EE3707"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EE3707" w:rsidRDefault="00BD211C" w:rsidP="009B1ED8">
      <w:pPr>
        <w:spacing w:before="0" w:after="0"/>
        <w:rPr>
          <w:rFonts w:eastAsia="Calibri" w:cs="Times New Roman"/>
          <w:b/>
          <w:bCs/>
          <w:szCs w:val="22"/>
        </w:rPr>
      </w:pPr>
      <w:bookmarkStart w:id="3" w:name="_Hlk178076454"/>
      <w:proofErr w:type="spellStart"/>
      <w:r w:rsidRPr="00EE3707">
        <w:rPr>
          <w:rFonts w:eastAsia="Calibri" w:cs="Times New Roman"/>
          <w:b/>
          <w:bCs/>
          <w:szCs w:val="22"/>
        </w:rPr>
        <w:t>Whistleblowing</w:t>
      </w:r>
      <w:proofErr w:type="spellEnd"/>
      <w:r w:rsidRPr="00EE3707">
        <w:rPr>
          <w:rFonts w:eastAsia="Calibri" w:cs="Times New Roman"/>
          <w:b/>
          <w:bCs/>
          <w:szCs w:val="22"/>
        </w:rPr>
        <w:t xml:space="preserve"> (interní protikorupční program)</w:t>
      </w:r>
    </w:p>
    <w:p w14:paraId="3C206B10" w14:textId="705F5BC7" w:rsidR="00BD211C" w:rsidRPr="00EE3707" w:rsidRDefault="00BD211C" w:rsidP="009B1ED8">
      <w:pPr>
        <w:spacing w:before="0" w:after="0"/>
        <w:rPr>
          <w:rFonts w:eastAsia="Times New Roman" w:cs="Times New Roman"/>
          <w:lang w:eastAsia="cs-CZ"/>
        </w:rPr>
      </w:pPr>
      <w:r w:rsidRPr="00EE3707">
        <w:rPr>
          <w:rFonts w:eastAsia="Calibri" w:cs="Times New Roman"/>
          <w:szCs w:val="22"/>
        </w:rPr>
        <w:t>Kontaktní osoba: Ing. Jan Harák</w:t>
      </w:r>
    </w:p>
    <w:bookmarkEnd w:id="3"/>
    <w:p w14:paraId="7994E948" w14:textId="77777777" w:rsidR="00BD211C" w:rsidRPr="00EE3707" w:rsidRDefault="00BD211C" w:rsidP="009B1ED8">
      <w:pPr>
        <w:spacing w:before="0" w:after="0"/>
        <w:rPr>
          <w:rFonts w:eastAsia="Times New Roman" w:cs="Times New Roman"/>
          <w:lang w:eastAsia="cs-CZ"/>
        </w:rPr>
      </w:pPr>
    </w:p>
    <w:p w14:paraId="23F2BDE2"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Oddělení agendy Si – žádosti podle zákona číslo 106/99 Sb.  - pověřené osoby:</w:t>
      </w:r>
    </w:p>
    <w:p w14:paraId="326B3C74" w14:textId="77777777" w:rsidR="009B1ED8" w:rsidRPr="00EE3707" w:rsidRDefault="009B1ED8" w:rsidP="009B1ED8">
      <w:pPr>
        <w:spacing w:before="0" w:after="0"/>
        <w:rPr>
          <w:rFonts w:eastAsia="Times New Roman" w:cs="Times New Roman"/>
          <w:b/>
          <w:lang w:eastAsia="cs-CZ"/>
        </w:rPr>
      </w:pPr>
    </w:p>
    <w:p w14:paraId="56FAEE34" w14:textId="77777777" w:rsidR="009B1ED8" w:rsidRPr="00EE3707" w:rsidRDefault="009B1ED8" w:rsidP="009B1ED8">
      <w:pPr>
        <w:spacing w:before="0"/>
        <w:ind w:firstLine="567"/>
        <w:rPr>
          <w:rFonts w:eastAsia="Calibri" w:cs="Times New Roman"/>
          <w:szCs w:val="22"/>
        </w:rPr>
      </w:pPr>
      <w:r w:rsidRPr="00EE3707">
        <w:rPr>
          <w:rFonts w:eastAsia="Calibri" w:cs="Times New Roman"/>
          <w:szCs w:val="22"/>
        </w:rPr>
        <w:t xml:space="preserve">1/ </w:t>
      </w:r>
      <w:r w:rsidRPr="00EE3707">
        <w:rPr>
          <w:rFonts w:eastAsia="Calibri" w:cs="Times New Roman"/>
          <w:b/>
          <w:szCs w:val="22"/>
        </w:rPr>
        <w:t>ředitel správy soudu</w:t>
      </w:r>
      <w:r w:rsidRPr="00EE3707">
        <w:rPr>
          <w:rFonts w:eastAsia="Calibri" w:cs="Times New Roman"/>
          <w:b/>
          <w:szCs w:val="22"/>
        </w:rPr>
        <w:tab/>
      </w:r>
      <w:r w:rsidRPr="00EE3707">
        <w:rPr>
          <w:rFonts w:eastAsia="Calibri" w:cs="Times New Roman"/>
          <w:szCs w:val="22"/>
        </w:rPr>
        <w:t>poskytováním informací, vztahujících se k ekonomické a hospodářské činnosti soudu</w:t>
      </w:r>
    </w:p>
    <w:p w14:paraId="73912657" w14:textId="77777777" w:rsidR="009B1ED8" w:rsidRPr="00EE3707" w:rsidRDefault="009B1ED8" w:rsidP="009B1ED8">
      <w:pPr>
        <w:spacing w:before="0"/>
        <w:ind w:firstLine="567"/>
        <w:rPr>
          <w:rFonts w:eastAsia="Calibri" w:cs="Times New Roman"/>
          <w:szCs w:val="22"/>
        </w:rPr>
      </w:pPr>
      <w:r w:rsidRPr="00EE3707">
        <w:rPr>
          <w:rFonts w:eastAsia="Calibri" w:cs="Times New Roman"/>
          <w:szCs w:val="22"/>
        </w:rPr>
        <w:t xml:space="preserve">2/ </w:t>
      </w:r>
      <w:r w:rsidRPr="00EE3707">
        <w:rPr>
          <w:rFonts w:eastAsia="Calibri" w:cs="Times New Roman"/>
          <w:b/>
          <w:szCs w:val="22"/>
        </w:rPr>
        <w:t>místopředsedové soudu</w:t>
      </w:r>
      <w:r w:rsidRPr="00EE3707">
        <w:rPr>
          <w:rFonts w:eastAsia="Calibri" w:cs="Times New Roman"/>
          <w:b/>
          <w:szCs w:val="22"/>
        </w:rPr>
        <w:tab/>
      </w:r>
      <w:r w:rsidRPr="00EE3707">
        <w:rPr>
          <w:rFonts w:eastAsia="Calibri" w:cs="Times New Roman"/>
          <w:szCs w:val="22"/>
        </w:rPr>
        <w:t>poskytováním ostatních informací vztahujících se k působnosti jimi dozorovaného úseku a příslušných senátů</w:t>
      </w:r>
    </w:p>
    <w:p w14:paraId="2278D590" w14:textId="1FFC7552" w:rsidR="009B1ED8" w:rsidRPr="00EE3707" w:rsidRDefault="009B1ED8" w:rsidP="009B1ED8">
      <w:pPr>
        <w:spacing w:before="0"/>
        <w:ind w:firstLine="567"/>
        <w:rPr>
          <w:rFonts w:eastAsia="Calibri" w:cs="Times New Roman"/>
          <w:b/>
          <w:szCs w:val="22"/>
        </w:rPr>
      </w:pPr>
      <w:r w:rsidRPr="00EE3707">
        <w:rPr>
          <w:rFonts w:eastAsia="Calibri" w:cs="Times New Roman"/>
          <w:szCs w:val="22"/>
        </w:rPr>
        <w:t xml:space="preserve">3/ </w:t>
      </w:r>
      <w:r w:rsidR="00CF2771" w:rsidRPr="00EE3707">
        <w:rPr>
          <w:rFonts w:eastAsia="Calibri" w:cs="Times New Roman"/>
          <w:b/>
          <w:bCs/>
          <w:szCs w:val="22"/>
        </w:rPr>
        <w:t>předsedkyně</w:t>
      </w:r>
      <w:r w:rsidRPr="00EE3707">
        <w:rPr>
          <w:rFonts w:eastAsia="Calibri" w:cs="Times New Roman"/>
          <w:b/>
          <w:szCs w:val="22"/>
        </w:rPr>
        <w:t xml:space="preserve"> soudu</w:t>
      </w:r>
      <w:r w:rsidRPr="00EE3707">
        <w:rPr>
          <w:rFonts w:eastAsia="Calibri" w:cs="Times New Roman"/>
          <w:szCs w:val="22"/>
        </w:rPr>
        <w:tab/>
        <w:t>poskytováním informací, které se týkají více úseků či senátů, pokud nejsou dozorovány týmž místopředsedou</w:t>
      </w:r>
      <w:r w:rsidRPr="00EE3707">
        <w:rPr>
          <w:rFonts w:eastAsia="Calibri" w:cs="Times New Roman"/>
          <w:szCs w:val="22"/>
        </w:rPr>
        <w:br/>
      </w:r>
    </w:p>
    <w:p w14:paraId="10A5B5D4" w14:textId="77777777" w:rsidR="009B1ED8" w:rsidRPr="00EE3707" w:rsidRDefault="009B1ED8" w:rsidP="009B1ED8">
      <w:pPr>
        <w:spacing w:before="0"/>
        <w:rPr>
          <w:rFonts w:eastAsia="Calibri" w:cs="Times New Roman"/>
          <w:b/>
          <w:szCs w:val="22"/>
        </w:rPr>
      </w:pPr>
      <w:r w:rsidRPr="00EE3707">
        <w:rPr>
          <w:rFonts w:eastAsia="Calibri" w:cs="Times New Roman"/>
          <w:b/>
          <w:szCs w:val="22"/>
        </w:rPr>
        <w:t>JUDr. Zuzana Bohdanecká</w:t>
      </w:r>
    </w:p>
    <w:p w14:paraId="403D488D" w14:textId="77777777" w:rsidR="009B1ED8" w:rsidRPr="00EE3707" w:rsidRDefault="009B1ED8" w:rsidP="009B1ED8">
      <w:pPr>
        <w:numPr>
          <w:ilvl w:val="0"/>
          <w:numId w:val="2"/>
        </w:numPr>
        <w:autoSpaceDE w:val="0"/>
        <w:autoSpaceDN w:val="0"/>
        <w:spacing w:before="0" w:after="0"/>
        <w:jc w:val="left"/>
        <w:rPr>
          <w:rFonts w:eastAsia="Times New Roman" w:cs="Times New Roman"/>
          <w:lang w:eastAsia="cs-CZ"/>
        </w:rPr>
      </w:pPr>
      <w:r w:rsidRPr="00EE3707">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EE3707" w:rsidRDefault="009B1ED8" w:rsidP="009B1ED8">
      <w:pPr>
        <w:autoSpaceDE w:val="0"/>
        <w:autoSpaceDN w:val="0"/>
        <w:spacing w:before="0" w:after="0"/>
        <w:jc w:val="left"/>
        <w:rPr>
          <w:rFonts w:eastAsia="Times New Roman" w:cs="Times New Roman"/>
          <w:lang w:eastAsia="cs-CZ"/>
        </w:rPr>
      </w:pPr>
    </w:p>
    <w:p w14:paraId="69A3DAD3" w14:textId="77777777" w:rsidR="009B1ED8" w:rsidRPr="00EE3707" w:rsidRDefault="009B1ED8" w:rsidP="009B1ED8">
      <w:pPr>
        <w:autoSpaceDE w:val="0"/>
        <w:autoSpaceDN w:val="0"/>
        <w:spacing w:before="0" w:after="0"/>
        <w:jc w:val="left"/>
        <w:rPr>
          <w:rFonts w:eastAsia="Times New Roman" w:cs="Times New Roman"/>
          <w:lang w:eastAsia="cs-CZ"/>
        </w:rPr>
      </w:pPr>
      <w:r w:rsidRPr="00EE3707">
        <w:rPr>
          <w:rFonts w:eastAsia="Times New Roman" w:cs="Times New Roman"/>
          <w:lang w:eastAsia="cs-CZ"/>
        </w:rPr>
        <w:t xml:space="preserve">Zástup: Mgr. Lukáš Osinek (anonymizace), Alena Břichnáčová (lustrace)  </w:t>
      </w:r>
    </w:p>
    <w:p w14:paraId="4E0EC3D1" w14:textId="77777777" w:rsidR="009B1ED8" w:rsidRPr="00EE3707" w:rsidRDefault="009B1ED8" w:rsidP="009B1ED8">
      <w:pPr>
        <w:tabs>
          <w:tab w:val="left" w:pos="284"/>
        </w:tabs>
        <w:spacing w:before="0" w:after="0"/>
        <w:rPr>
          <w:rFonts w:eastAsia="Times New Roman" w:cs="Times New Roman"/>
          <w:b/>
          <w:lang w:eastAsia="cs-CZ"/>
        </w:rPr>
      </w:pPr>
    </w:p>
    <w:p w14:paraId="277B09BC" w14:textId="77777777" w:rsidR="009B1ED8" w:rsidRPr="00EE3707" w:rsidRDefault="009B1ED8" w:rsidP="009B1ED8">
      <w:pPr>
        <w:tabs>
          <w:tab w:val="left" w:pos="284"/>
        </w:tabs>
        <w:spacing w:before="0" w:after="0"/>
        <w:rPr>
          <w:rFonts w:eastAsia="Times New Roman" w:cs="Times New Roman"/>
          <w:b/>
          <w:lang w:eastAsia="cs-CZ"/>
        </w:rPr>
      </w:pPr>
    </w:p>
    <w:p w14:paraId="01453CAC" w14:textId="77777777" w:rsidR="00363A15" w:rsidRPr="00EE3707" w:rsidRDefault="00363A15" w:rsidP="009B1ED8">
      <w:pPr>
        <w:tabs>
          <w:tab w:val="left" w:pos="284"/>
        </w:tabs>
        <w:spacing w:before="0" w:after="0"/>
        <w:rPr>
          <w:rFonts w:eastAsia="Times New Roman" w:cs="Times New Roman"/>
          <w:b/>
          <w:lang w:eastAsia="cs-CZ"/>
        </w:rPr>
      </w:pPr>
    </w:p>
    <w:p w14:paraId="36313ED9" w14:textId="389D2FF3" w:rsidR="009B1ED8" w:rsidRPr="00EE3707" w:rsidRDefault="009B1ED8" w:rsidP="009B1ED8">
      <w:pPr>
        <w:tabs>
          <w:tab w:val="left" w:pos="284"/>
        </w:tabs>
        <w:spacing w:before="0" w:after="0"/>
        <w:rPr>
          <w:rFonts w:eastAsia="Times New Roman" w:cs="Times New Roman"/>
          <w:lang w:eastAsia="cs-CZ"/>
        </w:rPr>
      </w:pPr>
      <w:r w:rsidRPr="00EE3707">
        <w:rPr>
          <w:rFonts w:eastAsia="Times New Roman" w:cs="Times New Roman"/>
          <w:b/>
          <w:lang w:eastAsia="cs-CZ"/>
        </w:rPr>
        <w:t xml:space="preserve">Mgr. Lukáš Osinek </w:t>
      </w:r>
    </w:p>
    <w:p w14:paraId="1A44E499" w14:textId="77777777" w:rsidR="009B1ED8" w:rsidRPr="00EE3707" w:rsidRDefault="009B1ED8" w:rsidP="009B1ED8">
      <w:pPr>
        <w:numPr>
          <w:ilvl w:val="0"/>
          <w:numId w:val="2"/>
        </w:numPr>
        <w:autoSpaceDE w:val="0"/>
        <w:autoSpaceDN w:val="0"/>
        <w:spacing w:before="0" w:after="0"/>
        <w:jc w:val="left"/>
        <w:rPr>
          <w:rFonts w:eastAsia="Times New Roman" w:cs="Times New Roman"/>
          <w:lang w:eastAsia="cs-CZ"/>
        </w:rPr>
      </w:pPr>
      <w:r w:rsidRPr="00EE3707">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EE3707" w:rsidRDefault="009B1ED8" w:rsidP="009B1ED8">
      <w:pPr>
        <w:numPr>
          <w:ilvl w:val="0"/>
          <w:numId w:val="2"/>
        </w:numPr>
        <w:autoSpaceDE w:val="0"/>
        <w:autoSpaceDN w:val="0"/>
        <w:spacing w:before="0" w:after="0"/>
        <w:jc w:val="left"/>
        <w:rPr>
          <w:rFonts w:eastAsia="Times New Roman" w:cs="Times New Roman"/>
          <w:lang w:eastAsia="cs-CZ"/>
        </w:rPr>
      </w:pPr>
      <w:r w:rsidRPr="00EE3707">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EE3707" w:rsidRDefault="009B1ED8" w:rsidP="009B1ED8">
      <w:pPr>
        <w:autoSpaceDE w:val="0"/>
        <w:autoSpaceDN w:val="0"/>
        <w:spacing w:before="0" w:after="0"/>
        <w:jc w:val="left"/>
        <w:rPr>
          <w:rFonts w:eastAsia="Calibri" w:cs="Times New Roman"/>
          <w:b/>
        </w:rPr>
      </w:pPr>
    </w:p>
    <w:p w14:paraId="32A3C2C2" w14:textId="77777777" w:rsidR="009B1ED8" w:rsidRPr="00EE3707" w:rsidRDefault="009B1ED8" w:rsidP="009B1ED8">
      <w:pPr>
        <w:autoSpaceDE w:val="0"/>
        <w:autoSpaceDN w:val="0"/>
        <w:spacing w:before="0" w:after="0"/>
        <w:jc w:val="left"/>
        <w:rPr>
          <w:rFonts w:eastAsia="Times New Roman" w:cs="Times New Roman"/>
          <w:lang w:eastAsia="cs-CZ"/>
        </w:rPr>
      </w:pPr>
      <w:r w:rsidRPr="00EE3707">
        <w:rPr>
          <w:rFonts w:eastAsia="Times New Roman" w:cs="Times New Roman"/>
          <w:lang w:eastAsia="cs-CZ"/>
        </w:rPr>
        <w:t xml:space="preserve">Zástup: Mgr. Markéta Ševčíková, Alena Břichnáčová (lustrace, zpracovává anonymizace rozhodnutí)  </w:t>
      </w:r>
    </w:p>
    <w:p w14:paraId="4F735BC0" w14:textId="77777777" w:rsidR="009B1ED8" w:rsidRPr="00EE3707" w:rsidRDefault="009B1ED8" w:rsidP="009B1ED8">
      <w:pPr>
        <w:autoSpaceDE w:val="0"/>
        <w:autoSpaceDN w:val="0"/>
        <w:spacing w:before="0" w:after="0"/>
        <w:jc w:val="left"/>
        <w:rPr>
          <w:rFonts w:eastAsia="Times New Roman" w:cs="Times New Roman"/>
          <w:b/>
          <w:lang w:eastAsia="cs-CZ"/>
        </w:rPr>
      </w:pPr>
    </w:p>
    <w:p w14:paraId="18A05CE4" w14:textId="7185DF1E" w:rsidR="009B1ED8" w:rsidRPr="00EE3707" w:rsidRDefault="009B1ED8" w:rsidP="009B1ED8">
      <w:pPr>
        <w:autoSpaceDE w:val="0"/>
        <w:autoSpaceDN w:val="0"/>
        <w:spacing w:before="0" w:after="0"/>
        <w:jc w:val="left"/>
        <w:rPr>
          <w:rFonts w:eastAsia="Times New Roman" w:cs="Times New Roman"/>
          <w:lang w:eastAsia="cs-CZ"/>
        </w:rPr>
      </w:pPr>
      <w:r w:rsidRPr="00EE3707">
        <w:rPr>
          <w:rFonts w:eastAsia="Times New Roman" w:cs="Times New Roman"/>
          <w:b/>
          <w:lang w:eastAsia="cs-CZ"/>
        </w:rPr>
        <w:t>Vedení rejstříku 48 Si</w:t>
      </w:r>
      <w:r w:rsidRPr="00EE3707">
        <w:rPr>
          <w:rFonts w:eastAsia="Times New Roman" w:cs="Times New Roman"/>
          <w:bCs/>
          <w:color w:val="000000"/>
          <w:lang w:eastAsia="cs-CZ"/>
        </w:rPr>
        <w:t xml:space="preserve">: </w:t>
      </w:r>
      <w:r w:rsidR="00BD1630" w:rsidRPr="00EE3707">
        <w:rPr>
          <w:rFonts w:eastAsia="Times New Roman" w:cs="Times New Roman"/>
          <w:bCs/>
          <w:color w:val="000000"/>
          <w:lang w:eastAsia="cs-CZ"/>
        </w:rPr>
        <w:t>Alena Břichnáčová</w:t>
      </w:r>
      <w:r w:rsidRPr="00EE3707">
        <w:rPr>
          <w:rFonts w:eastAsia="Times New Roman" w:cs="Times New Roman"/>
          <w:bCs/>
          <w:color w:val="000000"/>
          <w:lang w:eastAsia="cs-CZ"/>
        </w:rPr>
        <w:t xml:space="preserve"> </w:t>
      </w:r>
    </w:p>
    <w:p w14:paraId="5B185697" w14:textId="77777777" w:rsidR="009B1ED8" w:rsidRPr="00EE3707" w:rsidRDefault="009B1ED8" w:rsidP="009B1ED8">
      <w:pPr>
        <w:numPr>
          <w:ilvl w:val="0"/>
          <w:numId w:val="2"/>
        </w:numPr>
        <w:spacing w:before="0"/>
        <w:rPr>
          <w:rFonts w:eastAsia="Calibri" w:cs="Times New Roman"/>
          <w:bCs/>
        </w:rPr>
      </w:pPr>
      <w:r w:rsidRPr="00EE3707">
        <w:rPr>
          <w:rFonts w:eastAsia="Calibri" w:cs="Times New Roman"/>
          <w:bCs/>
        </w:rPr>
        <w:t>vykonává administrativní práce ve věcech Si</w:t>
      </w:r>
    </w:p>
    <w:p w14:paraId="3D796C02" w14:textId="76315C91" w:rsidR="00C21869" w:rsidRPr="00EE3707" w:rsidRDefault="009B1ED8" w:rsidP="009B1ED8">
      <w:pPr>
        <w:spacing w:before="0"/>
        <w:rPr>
          <w:rFonts w:eastAsia="Calibri" w:cs="Times New Roman"/>
          <w:bCs/>
        </w:rPr>
      </w:pPr>
      <w:r w:rsidRPr="00EE3707">
        <w:rPr>
          <w:rFonts w:eastAsia="Calibri" w:cs="Times New Roman"/>
          <w:bCs/>
        </w:rPr>
        <w:t>zástup: Martina Stískalová</w:t>
      </w:r>
    </w:p>
    <w:p w14:paraId="6610502F" w14:textId="77777777" w:rsidR="009B1ED8" w:rsidRPr="00EE3707" w:rsidRDefault="009B1ED8" w:rsidP="009B1ED8">
      <w:pPr>
        <w:spacing w:before="0" w:after="0"/>
        <w:rPr>
          <w:rFonts w:eastAsia="Times New Roman" w:cs="Times New Roman"/>
          <w:b/>
          <w:lang w:eastAsia="cs-CZ"/>
        </w:rPr>
      </w:pPr>
    </w:p>
    <w:p w14:paraId="1AE10061" w14:textId="77777777" w:rsidR="009B1ED8" w:rsidRPr="00EE3707" w:rsidRDefault="009B1ED8" w:rsidP="009B1ED8">
      <w:pPr>
        <w:spacing w:before="0" w:after="0"/>
        <w:rPr>
          <w:rFonts w:eastAsia="Times New Roman" w:cs="Times New Roman"/>
          <w:b/>
          <w:lang w:eastAsia="cs-CZ"/>
        </w:rPr>
      </w:pPr>
    </w:p>
    <w:p w14:paraId="44D852E5" w14:textId="77777777" w:rsidR="009B1ED8" w:rsidRPr="00EE3707" w:rsidRDefault="009B1ED8" w:rsidP="009B1ED8">
      <w:pPr>
        <w:spacing w:before="0" w:after="0"/>
        <w:rPr>
          <w:rFonts w:eastAsia="Calibri" w:cs="Times New Roman"/>
          <w:bCs/>
        </w:rPr>
      </w:pPr>
      <w:r w:rsidRPr="00EE3707">
        <w:rPr>
          <w:rFonts w:eastAsia="Times New Roman" w:cs="Times New Roman"/>
          <w:b/>
          <w:lang w:eastAsia="cs-CZ"/>
        </w:rPr>
        <w:t xml:space="preserve">Výkon státního dohledu nad exekuční činností soudních exekutorů dle </w:t>
      </w:r>
      <w:proofErr w:type="spellStart"/>
      <w:r w:rsidRPr="00EE3707">
        <w:rPr>
          <w:rFonts w:eastAsia="Times New Roman" w:cs="Times New Roman"/>
          <w:b/>
          <w:lang w:eastAsia="cs-CZ"/>
        </w:rPr>
        <w:t>ust</w:t>
      </w:r>
      <w:proofErr w:type="spellEnd"/>
      <w:r w:rsidRPr="00EE3707">
        <w:rPr>
          <w:rFonts w:eastAsia="Times New Roman" w:cs="Times New Roman"/>
          <w:b/>
          <w:lang w:eastAsia="cs-CZ"/>
        </w:rPr>
        <w:t>. § 7 odst. 6 zákona č. 120/20012 Sb.</w:t>
      </w:r>
    </w:p>
    <w:p w14:paraId="39F0E3DF" w14:textId="77777777" w:rsidR="009B1ED8" w:rsidRPr="00EE3707" w:rsidRDefault="009B1ED8" w:rsidP="009B1ED8">
      <w:pPr>
        <w:spacing w:before="0" w:after="0"/>
        <w:rPr>
          <w:rFonts w:eastAsia="Times New Roman" w:cs="Times New Roman"/>
          <w:lang w:eastAsia="cs-CZ"/>
        </w:rPr>
      </w:pPr>
    </w:p>
    <w:p w14:paraId="6962C331"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EE3707" w:rsidRDefault="009B1ED8" w:rsidP="009B1ED8">
      <w:pPr>
        <w:spacing w:before="0" w:after="0"/>
        <w:rPr>
          <w:rFonts w:eastAsia="Times New Roman" w:cs="Times New Roman"/>
          <w:lang w:eastAsia="cs-CZ"/>
        </w:rPr>
      </w:pPr>
    </w:p>
    <w:p w14:paraId="19A48653" w14:textId="77777777" w:rsidR="009B1ED8" w:rsidRPr="00EE3707" w:rsidRDefault="009B1ED8" w:rsidP="009B1ED8">
      <w:pPr>
        <w:numPr>
          <w:ilvl w:val="0"/>
          <w:numId w:val="2"/>
        </w:numPr>
        <w:spacing w:before="0" w:after="0"/>
        <w:jc w:val="left"/>
        <w:rPr>
          <w:rFonts w:eastAsia="Calibri" w:cs="Times New Roman"/>
          <w:b/>
          <w:bCs/>
          <w:lang w:eastAsia="cs-CZ"/>
        </w:rPr>
      </w:pPr>
      <w:r w:rsidRPr="00EE3707">
        <w:rPr>
          <w:rFonts w:eastAsia="Calibri" w:cs="Times New Roman"/>
          <w:b/>
          <w:bCs/>
          <w:lang w:eastAsia="cs-CZ"/>
        </w:rPr>
        <w:t xml:space="preserve">Martina Blahutková – </w:t>
      </w:r>
      <w:r w:rsidRPr="00EE3707">
        <w:rPr>
          <w:rFonts w:eastAsia="Calibri" w:cs="Times New Roman"/>
          <w:bCs/>
          <w:lang w:eastAsia="cs-CZ"/>
        </w:rPr>
        <w:t xml:space="preserve">vyšší soudní úřednice </w:t>
      </w:r>
    </w:p>
    <w:p w14:paraId="2690CC6D" w14:textId="77777777" w:rsidR="00CF2771" w:rsidRPr="00EE3707" w:rsidRDefault="00CF2771" w:rsidP="009B1ED8">
      <w:pPr>
        <w:spacing w:before="0" w:after="0"/>
        <w:rPr>
          <w:rFonts w:eastAsia="Calibri" w:cs="Times New Roman"/>
          <w:b/>
          <w:bCs/>
        </w:rPr>
      </w:pPr>
    </w:p>
    <w:p w14:paraId="4556D3D6" w14:textId="54B545B6" w:rsidR="009B1ED8" w:rsidRPr="00EE3707" w:rsidRDefault="009B1ED8" w:rsidP="009B1ED8">
      <w:pPr>
        <w:spacing w:before="0" w:after="0"/>
        <w:rPr>
          <w:rFonts w:eastAsia="Times New Roman" w:cs="Times New Roman"/>
          <w:b/>
          <w:bCs/>
          <w:lang w:eastAsia="cs-CZ"/>
        </w:rPr>
      </w:pPr>
      <w:r w:rsidRPr="00EE3707">
        <w:rPr>
          <w:rFonts w:eastAsia="Calibri" w:cs="Times New Roman"/>
          <w:b/>
          <w:bCs/>
        </w:rPr>
        <w:t>Personalistka:</w:t>
      </w:r>
      <w:r w:rsidR="00CF2771" w:rsidRPr="00EE3707">
        <w:rPr>
          <w:rFonts w:eastAsia="Calibri" w:cs="Times New Roman"/>
          <w:b/>
          <w:bCs/>
        </w:rPr>
        <w:t xml:space="preserve"> </w:t>
      </w:r>
      <w:r w:rsidR="00EE3707" w:rsidRPr="00EE3707">
        <w:rPr>
          <w:rFonts w:eastAsia="Calibri" w:cs="Times New Roman"/>
        </w:rPr>
        <w:t>Sabina Šmehlíková,</w:t>
      </w:r>
      <w:r w:rsidR="00EE3707">
        <w:rPr>
          <w:rFonts w:eastAsia="Calibri" w:cs="Times New Roman"/>
          <w:b/>
          <w:bCs/>
        </w:rPr>
        <w:t xml:space="preserve"> </w:t>
      </w:r>
      <w:r w:rsidR="000172E9" w:rsidRPr="00EE3707">
        <w:rPr>
          <w:rFonts w:eastAsia="Times New Roman" w:cs="Times New Roman"/>
          <w:lang w:eastAsia="cs-CZ"/>
        </w:rPr>
        <w:t>Lenka Josková</w:t>
      </w:r>
      <w:r w:rsidRPr="00EE3707">
        <w:rPr>
          <w:rFonts w:eastAsia="Times New Roman" w:cs="Times New Roman"/>
          <w:b/>
          <w:bCs/>
          <w:lang w:eastAsia="cs-CZ"/>
        </w:rPr>
        <w:t xml:space="preserve"> </w:t>
      </w:r>
    </w:p>
    <w:p w14:paraId="2F0992A8"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vede rejstřík 42 Spr</w:t>
      </w:r>
    </w:p>
    <w:p w14:paraId="1D4C0FAD"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zajišťuje odborné a specializované personální a sociální agendy včetně příslušné dokumentace</w:t>
      </w:r>
    </w:p>
    <w:p w14:paraId="0A020EC2"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zajišťuje stáže a praxe středoškolských a vysokoškolských studentů</w:t>
      </w:r>
    </w:p>
    <w:p w14:paraId="7CDFC4B5"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vede a aktualizuje osobní spisy soudců a zaměstnanců administrativy, včetně archivace osobních spisů</w:t>
      </w:r>
    </w:p>
    <w:p w14:paraId="2F8A57DB"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provádí zařazení pracovních pozic dle katalogu práce</w:t>
      </w:r>
    </w:p>
    <w:p w14:paraId="69592906"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zpracovává platové výměry, pracovní smlouvy a dohody</w:t>
      </w:r>
    </w:p>
    <w:p w14:paraId="1C87BB6D"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připravuje měsíční podklady pro výpočet platů (dovolená, pohotovost apod.)</w:t>
      </w:r>
    </w:p>
    <w:p w14:paraId="1E2DFBD2"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sleduje a vyhodnocuje ukazatele z oblasti personalistiky, připravuje pravidelná hlášení a statistiky</w:t>
      </w:r>
    </w:p>
    <w:p w14:paraId="65227C1B" w14:textId="12C68CF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 xml:space="preserve">sleduje personální změny (platové postupy, doby </w:t>
      </w:r>
      <w:r w:rsidR="007D4393" w:rsidRPr="00EE3707">
        <w:rPr>
          <w:rFonts w:eastAsia="Times New Roman" w:cs="Times New Roman"/>
          <w:lang w:eastAsia="cs-CZ"/>
        </w:rPr>
        <w:t>určité</w:t>
      </w:r>
      <w:r w:rsidRPr="00EE3707">
        <w:rPr>
          <w:rFonts w:eastAsia="Times New Roman" w:cs="Times New Roman"/>
          <w:lang w:eastAsia="cs-CZ"/>
        </w:rPr>
        <w:t xml:space="preserve"> apod.) u jednotlivých zaměstnanců </w:t>
      </w:r>
    </w:p>
    <w:p w14:paraId="77000952" w14:textId="77777777" w:rsidR="009B1ED8" w:rsidRPr="00EE3707" w:rsidRDefault="009B1ED8" w:rsidP="009B1ED8">
      <w:pPr>
        <w:numPr>
          <w:ilvl w:val="0"/>
          <w:numId w:val="6"/>
        </w:numPr>
        <w:spacing w:before="0" w:after="0"/>
        <w:jc w:val="left"/>
        <w:rPr>
          <w:rFonts w:eastAsia="Times New Roman" w:cs="Times New Roman"/>
          <w:lang w:eastAsia="cs-CZ"/>
        </w:rPr>
      </w:pPr>
      <w:r w:rsidRPr="00EE3707">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EE3707" w:rsidRDefault="009B1ED8" w:rsidP="009B1ED8">
      <w:pPr>
        <w:spacing w:before="0" w:after="0"/>
        <w:ind w:left="708"/>
        <w:jc w:val="left"/>
        <w:rPr>
          <w:rFonts w:eastAsia="Times New Roman" w:cs="Times New Roman"/>
          <w:lang w:eastAsia="cs-CZ"/>
        </w:rPr>
      </w:pPr>
    </w:p>
    <w:p w14:paraId="61F58BCF" w14:textId="27C7C11A" w:rsidR="009B1ED8" w:rsidRPr="00EE3707" w:rsidRDefault="009B1ED8" w:rsidP="009B1ED8">
      <w:pPr>
        <w:spacing w:before="0" w:after="0"/>
        <w:jc w:val="left"/>
        <w:rPr>
          <w:rFonts w:eastAsia="Calibri" w:cs="Times New Roman"/>
          <w:strike/>
          <w:color w:val="FF0000"/>
        </w:rPr>
      </w:pPr>
      <w:r w:rsidRPr="00EE3707">
        <w:rPr>
          <w:rFonts w:eastAsia="Calibri" w:cs="Times New Roman"/>
        </w:rPr>
        <w:t xml:space="preserve">zástup: </w:t>
      </w:r>
      <w:r w:rsidR="00EE3707">
        <w:rPr>
          <w:rFonts w:eastAsia="Calibri" w:cs="Times New Roman"/>
        </w:rPr>
        <w:t xml:space="preserve">Lenka Josková, </w:t>
      </w:r>
      <w:r w:rsidRPr="00EE3707">
        <w:rPr>
          <w:rFonts w:eastAsia="Calibri" w:cs="Calibri"/>
          <w:szCs w:val="22"/>
        </w:rPr>
        <w:t xml:space="preserve">Ing. Jan Harák  </w:t>
      </w:r>
    </w:p>
    <w:p w14:paraId="64590D9A" w14:textId="77777777" w:rsidR="009B1ED8" w:rsidRPr="00EE3707" w:rsidRDefault="009B1ED8" w:rsidP="009B1ED8">
      <w:pPr>
        <w:spacing w:before="0" w:after="0"/>
        <w:rPr>
          <w:rFonts w:eastAsia="Calibri" w:cs="Times New Roman"/>
          <w:b/>
          <w:bCs/>
        </w:rPr>
      </w:pPr>
    </w:p>
    <w:p w14:paraId="0353E760" w14:textId="661AACC1" w:rsidR="009B1ED8" w:rsidRPr="00EE3707" w:rsidRDefault="009B1ED8" w:rsidP="009B1ED8">
      <w:pPr>
        <w:spacing w:before="0" w:after="0"/>
        <w:rPr>
          <w:rFonts w:eastAsia="Calibri" w:cs="Times New Roman"/>
          <w:b/>
          <w:bCs/>
        </w:rPr>
      </w:pPr>
      <w:bookmarkStart w:id="4" w:name="_Hlk159939270"/>
      <w:r w:rsidRPr="00EE3707">
        <w:rPr>
          <w:rFonts w:eastAsia="Calibri" w:cs="Times New Roman"/>
          <w:b/>
          <w:bCs/>
        </w:rPr>
        <w:t xml:space="preserve">Dozorčí úřednice na občanskoprávním úseku: </w:t>
      </w:r>
    </w:p>
    <w:bookmarkEnd w:id="4"/>
    <w:p w14:paraId="44E00DF0" w14:textId="368B9BEE" w:rsidR="009B1ED8" w:rsidRPr="00EE3707" w:rsidRDefault="00E455A1" w:rsidP="009B1ED8">
      <w:pPr>
        <w:numPr>
          <w:ilvl w:val="0"/>
          <w:numId w:val="11"/>
        </w:numPr>
        <w:spacing w:before="0" w:after="0"/>
        <w:contextualSpacing/>
        <w:rPr>
          <w:rFonts w:eastAsia="Calibri" w:cs="Times New Roman"/>
          <w:b/>
          <w:bCs/>
        </w:rPr>
      </w:pPr>
      <w:r w:rsidRPr="00EE3707">
        <w:rPr>
          <w:rFonts w:eastAsia="Calibri" w:cs="Times New Roman"/>
          <w:b/>
          <w:bCs/>
        </w:rPr>
        <w:t>Veronika Svobodová</w:t>
      </w:r>
    </w:p>
    <w:p w14:paraId="628395A4"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zabezpečuje, řídí a kontroluje chod pracoviště podatelny soudu</w:t>
      </w:r>
    </w:p>
    <w:p w14:paraId="3250ACB9"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provádí kontroly vyžádaných výpisů z CEO na občanskoprávním úseku</w:t>
      </w:r>
    </w:p>
    <w:p w14:paraId="5BFEF1AC"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provádí kontrolu soudních úschov</w:t>
      </w:r>
    </w:p>
    <w:p w14:paraId="5E8A43BA"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kontroluje výkazy a datový sklad v CSLAV</w:t>
      </w:r>
    </w:p>
    <w:p w14:paraId="23AC7105" w14:textId="77777777" w:rsidR="006F3F7F" w:rsidRPr="00EE3707" w:rsidRDefault="006F3F7F" w:rsidP="009B1ED8">
      <w:pPr>
        <w:spacing w:before="0" w:after="0"/>
        <w:ind w:left="720"/>
        <w:rPr>
          <w:rFonts w:eastAsia="Calibri" w:cs="Times New Roman"/>
        </w:rPr>
      </w:pPr>
    </w:p>
    <w:p w14:paraId="3BD3A2D9" w14:textId="232F5F6E" w:rsidR="009B1ED8" w:rsidRPr="00EE3707" w:rsidRDefault="009B1ED8" w:rsidP="000172E9">
      <w:pPr>
        <w:spacing w:before="0" w:after="0"/>
        <w:rPr>
          <w:rFonts w:eastAsia="Calibri" w:cs="Times New Roman"/>
        </w:rPr>
      </w:pPr>
      <w:r w:rsidRPr="00EE3707">
        <w:rPr>
          <w:rFonts w:eastAsia="Calibri" w:cs="Times New Roman"/>
          <w:b/>
          <w:bCs/>
        </w:rPr>
        <w:t>zástup:</w:t>
      </w:r>
      <w:r w:rsidRPr="00EE3707">
        <w:rPr>
          <w:rFonts w:eastAsia="Calibri" w:cs="Times New Roman"/>
        </w:rPr>
        <w:t xml:space="preserve"> </w:t>
      </w:r>
      <w:r w:rsidR="000172E9" w:rsidRPr="00EE3707">
        <w:rPr>
          <w:rFonts w:eastAsia="Calibri" w:cs="Times New Roman"/>
        </w:rPr>
        <w:t>Michaela Dušková</w:t>
      </w:r>
    </w:p>
    <w:p w14:paraId="411B3FCA" w14:textId="6B6CB5BB" w:rsidR="009B1ED8" w:rsidRPr="00EE3707" w:rsidRDefault="009B1ED8" w:rsidP="009B1ED8">
      <w:pPr>
        <w:spacing w:before="0" w:after="0"/>
        <w:ind w:left="720"/>
        <w:rPr>
          <w:rFonts w:eastAsia="Times New Roman" w:cs="Times New Roman"/>
          <w:sz w:val="22"/>
          <w:szCs w:val="22"/>
          <w:lang w:eastAsia="cs-CZ"/>
        </w:rPr>
      </w:pPr>
      <w:r w:rsidRPr="00EE3707">
        <w:rPr>
          <w:rFonts w:eastAsia="Times New Roman" w:cs="Times New Roman"/>
          <w:lang w:eastAsia="cs-CZ"/>
        </w:rPr>
        <w:t xml:space="preserve"> Lucie Čotiová – rejstříky, výkazy, CSLAV</w:t>
      </w:r>
      <w:r w:rsidRPr="00EE3707">
        <w:rPr>
          <w:rFonts w:eastAsia="Times New Roman" w:cs="Times New Roman"/>
          <w:sz w:val="22"/>
          <w:szCs w:val="22"/>
          <w:lang w:eastAsia="cs-CZ"/>
        </w:rPr>
        <w:t xml:space="preserve">    </w:t>
      </w:r>
    </w:p>
    <w:p w14:paraId="33938A27" w14:textId="77777777" w:rsidR="000172E9" w:rsidRPr="00EE3707" w:rsidRDefault="000172E9" w:rsidP="009B1ED8">
      <w:pPr>
        <w:spacing w:before="0" w:after="0"/>
        <w:ind w:left="720"/>
        <w:rPr>
          <w:rFonts w:eastAsia="Times New Roman" w:cs="Times New Roman"/>
          <w:sz w:val="22"/>
          <w:szCs w:val="22"/>
          <w:lang w:eastAsia="cs-CZ"/>
        </w:rPr>
      </w:pPr>
    </w:p>
    <w:p w14:paraId="1D805389" w14:textId="77777777" w:rsidR="009B1ED8" w:rsidRPr="00EE3707" w:rsidRDefault="009B1ED8" w:rsidP="009B1ED8">
      <w:pPr>
        <w:numPr>
          <w:ilvl w:val="0"/>
          <w:numId w:val="11"/>
        </w:numPr>
        <w:spacing w:before="0" w:after="0"/>
        <w:contextualSpacing/>
        <w:rPr>
          <w:rFonts w:eastAsia="Calibri" w:cs="Times New Roman"/>
          <w:b/>
          <w:bCs/>
        </w:rPr>
      </w:pPr>
      <w:r w:rsidRPr="00EE3707">
        <w:rPr>
          <w:rFonts w:eastAsia="Calibri" w:cs="Times New Roman"/>
          <w:b/>
          <w:bCs/>
        </w:rPr>
        <w:lastRenderedPageBreak/>
        <w:t>Lucie Čotiová</w:t>
      </w:r>
    </w:p>
    <w:p w14:paraId="5F117A39" w14:textId="77777777" w:rsidR="009B1ED8" w:rsidRPr="00EE3707" w:rsidRDefault="009B1ED8" w:rsidP="009B1ED8">
      <w:pPr>
        <w:numPr>
          <w:ilvl w:val="0"/>
          <w:numId w:val="7"/>
        </w:numPr>
        <w:spacing w:before="0" w:after="0"/>
        <w:contextualSpacing/>
        <w:rPr>
          <w:rFonts w:eastAsia="Calibri" w:cs="Times New Roman"/>
        </w:rPr>
      </w:pPr>
      <w:r w:rsidRPr="00EE3707">
        <w:rPr>
          <w:rFonts w:eastAsia="Calibri" w:cs="Times New Roman"/>
        </w:rPr>
        <w:t xml:space="preserve">zaškoluje zaměstnance s informačními systémy </w:t>
      </w:r>
    </w:p>
    <w:p w14:paraId="7A1A663E" w14:textId="197DFD02" w:rsidR="00CF2771" w:rsidRPr="00EE3707" w:rsidRDefault="009B1ED8" w:rsidP="00CF2771">
      <w:pPr>
        <w:spacing w:before="0" w:after="0"/>
        <w:ind w:left="708"/>
        <w:rPr>
          <w:rFonts w:eastAsia="Times New Roman" w:cs="Times New Roman"/>
          <w:sz w:val="22"/>
          <w:szCs w:val="22"/>
          <w:lang w:eastAsia="cs-CZ"/>
        </w:rPr>
      </w:pPr>
      <w:r w:rsidRPr="00EE3707">
        <w:rPr>
          <w:rFonts w:eastAsia="Times New Roman" w:cs="Times New Roman"/>
          <w:sz w:val="22"/>
          <w:szCs w:val="22"/>
          <w:lang w:eastAsia="cs-CZ"/>
        </w:rPr>
        <w:tab/>
      </w:r>
    </w:p>
    <w:p w14:paraId="39C8085C" w14:textId="77777777" w:rsidR="00274FE6" w:rsidRPr="00EE3707" w:rsidRDefault="00274FE6" w:rsidP="00CF2771">
      <w:pPr>
        <w:spacing w:before="0" w:after="0"/>
        <w:ind w:left="708"/>
        <w:rPr>
          <w:rFonts w:eastAsia="Times New Roman" w:cs="Times New Roman"/>
          <w:sz w:val="22"/>
          <w:szCs w:val="22"/>
          <w:lang w:eastAsia="cs-CZ"/>
        </w:rPr>
      </w:pPr>
    </w:p>
    <w:p w14:paraId="3008905A" w14:textId="414473C7" w:rsidR="009B1ED8" w:rsidRPr="00EE3707" w:rsidRDefault="009B1ED8" w:rsidP="009B1ED8">
      <w:pPr>
        <w:keepNext/>
        <w:spacing w:before="0" w:after="0"/>
        <w:outlineLvl w:val="1"/>
        <w:rPr>
          <w:rFonts w:eastAsia="Times New Roman" w:cs="Times New Roman"/>
          <w:lang w:eastAsia="cs-CZ"/>
        </w:rPr>
      </w:pPr>
      <w:r w:rsidRPr="00EE3707">
        <w:rPr>
          <w:rFonts w:eastAsia="Times New Roman" w:cs="Times New Roman"/>
          <w:b/>
          <w:lang w:eastAsia="cs-CZ"/>
        </w:rPr>
        <w:t xml:space="preserve">Dozorčí úřednice na trestním úseku: </w:t>
      </w:r>
      <w:r w:rsidRPr="00EE3707">
        <w:rPr>
          <w:rFonts w:eastAsia="Times New Roman" w:cs="Times New Roman"/>
          <w:lang w:eastAsia="cs-CZ"/>
        </w:rPr>
        <w:t>Dagmar Jelínková</w:t>
      </w:r>
    </w:p>
    <w:p w14:paraId="583A397A" w14:textId="77777777" w:rsidR="003D2B69" w:rsidRPr="00EE3707" w:rsidRDefault="003D2B69" w:rsidP="009B1ED8">
      <w:pPr>
        <w:keepNext/>
        <w:spacing w:before="0" w:after="0"/>
        <w:outlineLvl w:val="1"/>
        <w:rPr>
          <w:rFonts w:eastAsia="Times New Roman" w:cs="Times New Roman"/>
          <w:lang w:eastAsia="cs-CZ"/>
        </w:rPr>
      </w:pPr>
    </w:p>
    <w:p w14:paraId="53969FB7"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 xml:space="preserve">řídí a zajišťuje chod soudních kanceláří na úseku T, </w:t>
      </w:r>
      <w:proofErr w:type="spellStart"/>
      <w:r w:rsidRPr="00EE3707">
        <w:rPr>
          <w:rFonts w:eastAsia="Calibri" w:cs="Times New Roman"/>
        </w:rPr>
        <w:t>Tm</w:t>
      </w:r>
      <w:proofErr w:type="spellEnd"/>
      <w:r w:rsidRPr="00EE3707">
        <w:rPr>
          <w:rFonts w:eastAsia="Calibri" w:cs="Times New Roman"/>
        </w:rPr>
        <w:t xml:space="preserve">, Nt, </w:t>
      </w:r>
      <w:proofErr w:type="spellStart"/>
      <w:r w:rsidRPr="00EE3707">
        <w:rPr>
          <w:rFonts w:eastAsia="Calibri" w:cs="Times New Roman"/>
        </w:rPr>
        <w:t>Td</w:t>
      </w:r>
      <w:proofErr w:type="spellEnd"/>
      <w:r w:rsidRPr="00EE3707">
        <w:rPr>
          <w:rFonts w:eastAsia="Calibri" w:cs="Times New Roman"/>
        </w:rPr>
        <w:t>, Rod a provádí prověrky práce na těchto úsecích včetně kontrol výkazů</w:t>
      </w:r>
    </w:p>
    <w:p w14:paraId="547A1336"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 xml:space="preserve">provádí kontroly vyžádaných výpisů z CEO na trestním úseku </w:t>
      </w:r>
    </w:p>
    <w:p w14:paraId="6A3FCF63"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správa a evidence přístupů zaměstnanců do CEVO</w:t>
      </w:r>
    </w:p>
    <w:p w14:paraId="2D0401D3"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1 x ročně provádí kontrolu historie přístupů do CESO a podává informaci o výsledku kontroly</w:t>
      </w:r>
    </w:p>
    <w:p w14:paraId="0DC6D4F8"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zabezpečuje, řídí a kontroluje chod spisovny</w:t>
      </w:r>
    </w:p>
    <w:p w14:paraId="1FE4F55A" w14:textId="77777777" w:rsidR="009B1ED8" w:rsidRPr="00EE3707" w:rsidRDefault="009B1ED8" w:rsidP="009B1ED8">
      <w:pPr>
        <w:numPr>
          <w:ilvl w:val="0"/>
          <w:numId w:val="7"/>
        </w:numPr>
        <w:spacing w:before="0" w:after="0"/>
        <w:rPr>
          <w:rFonts w:eastAsia="Calibri" w:cs="Times New Roman"/>
        </w:rPr>
      </w:pPr>
      <w:r w:rsidRPr="00EE3707">
        <w:rPr>
          <w:rFonts w:eastAsia="Calibri" w:cs="Times New Roman"/>
        </w:rPr>
        <w:t>vyhotovuje návrhy na skartaci</w:t>
      </w:r>
    </w:p>
    <w:p w14:paraId="4B628BAC" w14:textId="41217BCD" w:rsidR="00672239" w:rsidRPr="00EE3707" w:rsidRDefault="00672239" w:rsidP="009B1ED8">
      <w:pPr>
        <w:numPr>
          <w:ilvl w:val="0"/>
          <w:numId w:val="7"/>
        </w:numPr>
        <w:spacing w:before="0" w:after="0"/>
        <w:rPr>
          <w:rFonts w:eastAsia="Calibri" w:cs="Times New Roman"/>
        </w:rPr>
      </w:pPr>
      <w:r w:rsidRPr="00EE3707">
        <w:rPr>
          <w:rFonts w:eastAsia="Calibri" w:cs="Times New Roman"/>
        </w:rPr>
        <w:t>kontroluje výkazy a datový sklad v CSLAV</w:t>
      </w:r>
    </w:p>
    <w:p w14:paraId="5D3171F4" w14:textId="77777777" w:rsidR="003D2B69" w:rsidRPr="00EE3707" w:rsidRDefault="003D2B69" w:rsidP="009B1ED8">
      <w:pPr>
        <w:spacing w:before="0" w:after="0"/>
        <w:rPr>
          <w:rFonts w:eastAsia="Calibri" w:cs="Times New Roman"/>
        </w:rPr>
      </w:pPr>
    </w:p>
    <w:p w14:paraId="399DA5A4" w14:textId="7F76888A" w:rsidR="009B1ED8" w:rsidRPr="00EE3707" w:rsidRDefault="009B1ED8" w:rsidP="009B1ED8">
      <w:pPr>
        <w:spacing w:before="0" w:after="0"/>
        <w:rPr>
          <w:rFonts w:eastAsia="Calibri" w:cs="Times New Roman"/>
        </w:rPr>
      </w:pPr>
      <w:r w:rsidRPr="00EE3707">
        <w:rPr>
          <w:rFonts w:eastAsia="Calibri" w:cs="Times New Roman"/>
        </w:rPr>
        <w:t xml:space="preserve">zástup: </w:t>
      </w:r>
      <w:r w:rsidR="00F75A5E" w:rsidRPr="00EE3707">
        <w:rPr>
          <w:rFonts w:eastAsia="Calibri" w:cs="Times New Roman"/>
        </w:rPr>
        <w:t>Lenka Jarošová</w:t>
      </w:r>
    </w:p>
    <w:p w14:paraId="01FB1BC6" w14:textId="77777777" w:rsidR="00CF2771" w:rsidRPr="00EE3707" w:rsidRDefault="00CF2771" w:rsidP="009B1ED8">
      <w:pPr>
        <w:spacing w:before="0" w:after="0"/>
        <w:rPr>
          <w:rFonts w:eastAsia="Calibri" w:cs="Times New Roman"/>
          <w:b/>
          <w:bCs/>
        </w:rPr>
      </w:pPr>
    </w:p>
    <w:p w14:paraId="4ED686CB" w14:textId="77777777" w:rsidR="003D2B69" w:rsidRPr="00EE3707" w:rsidRDefault="003D2B69" w:rsidP="009B1ED8">
      <w:pPr>
        <w:spacing w:before="0" w:after="0"/>
        <w:rPr>
          <w:rFonts w:eastAsia="Calibri" w:cs="Times New Roman"/>
          <w:b/>
          <w:bCs/>
        </w:rPr>
      </w:pPr>
    </w:p>
    <w:p w14:paraId="42104E4F" w14:textId="1F225DEE" w:rsidR="009B1ED8" w:rsidRPr="00EE3707" w:rsidRDefault="009B1ED8" w:rsidP="009B1ED8">
      <w:pPr>
        <w:spacing w:before="0" w:after="0"/>
        <w:rPr>
          <w:rFonts w:eastAsia="Calibri" w:cs="Times New Roman"/>
        </w:rPr>
      </w:pPr>
      <w:r w:rsidRPr="00EE3707">
        <w:rPr>
          <w:rFonts w:eastAsia="Calibri" w:cs="Times New Roman"/>
          <w:b/>
          <w:bCs/>
        </w:rPr>
        <w:t xml:space="preserve">Správce aplikací: </w:t>
      </w:r>
      <w:r w:rsidRPr="00EE3707">
        <w:rPr>
          <w:rFonts w:eastAsia="Calibri" w:cs="Times New Roman"/>
          <w:bCs/>
        </w:rPr>
        <w:t>Lucie Čotiová</w:t>
      </w:r>
    </w:p>
    <w:p w14:paraId="0699008C" w14:textId="0EA55B99"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správa informačních systémů ISAS, IRES, CEPR, </w:t>
      </w:r>
      <w:proofErr w:type="spellStart"/>
      <w:r w:rsidRPr="00EE3707">
        <w:rPr>
          <w:rFonts w:eastAsia="Calibri" w:cs="Times New Roman"/>
        </w:rPr>
        <w:t>Co</w:t>
      </w:r>
      <w:r w:rsidR="00B81164" w:rsidRPr="00EE3707">
        <w:rPr>
          <w:rFonts w:eastAsia="Calibri" w:cs="Times New Roman"/>
        </w:rPr>
        <w:t>R</w:t>
      </w:r>
      <w:r w:rsidRPr="00EE3707">
        <w:rPr>
          <w:rFonts w:eastAsia="Calibri" w:cs="Times New Roman"/>
        </w:rPr>
        <w:t>eport</w:t>
      </w:r>
      <w:proofErr w:type="spellEnd"/>
    </w:p>
    <w:p w14:paraId="36B6B827"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správa datových schránek</w:t>
      </w:r>
    </w:p>
    <w:p w14:paraId="1AC379FA"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správa e-podatelny a e-výpravny (CEPO)</w:t>
      </w:r>
    </w:p>
    <w:p w14:paraId="582B1C13" w14:textId="4A22EC8F"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vyznačuje údaje do informačního systému evidence </w:t>
      </w:r>
      <w:r w:rsidR="00B81164" w:rsidRPr="00EE3707">
        <w:rPr>
          <w:rFonts w:eastAsia="Calibri" w:cs="Times New Roman"/>
        </w:rPr>
        <w:t xml:space="preserve">obyvatel – </w:t>
      </w:r>
      <w:proofErr w:type="gramStart"/>
      <w:r w:rsidR="00B81164" w:rsidRPr="00EE3707">
        <w:rPr>
          <w:rFonts w:eastAsia="Calibri" w:cs="Times New Roman"/>
        </w:rPr>
        <w:t>CEO</w:t>
      </w:r>
      <w:r w:rsidRPr="00EE3707">
        <w:rPr>
          <w:rFonts w:eastAsia="Calibri" w:cs="Times New Roman"/>
        </w:rPr>
        <w:t xml:space="preserve"> - rozvody</w:t>
      </w:r>
      <w:proofErr w:type="gramEnd"/>
      <w:r w:rsidRPr="00EE3707">
        <w:rPr>
          <w:rFonts w:eastAsia="Calibri" w:cs="Times New Roman"/>
        </w:rPr>
        <w:t>, svéprávnosti, výkon trestu zákazu pobytu</w:t>
      </w:r>
    </w:p>
    <w:p w14:paraId="08E0DDD9"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ohlašuje provádění působnosti OVM v agendách ISZR</w:t>
      </w:r>
    </w:p>
    <w:p w14:paraId="35AB7240"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knihu rozvrhů práce</w:t>
      </w:r>
    </w:p>
    <w:p w14:paraId="0D4ABF5E"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seznam advokátů v trestním řízení</w:t>
      </w:r>
    </w:p>
    <w:p w14:paraId="079C42E2" w14:textId="1CFC14F4"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zabezpečuje, řídí a kontroluje chod pracoviště CEPR, zápisného </w:t>
      </w:r>
      <w:r w:rsidR="003D2B69" w:rsidRPr="00EE3707">
        <w:rPr>
          <w:rFonts w:eastAsia="Calibri" w:cs="Times New Roman"/>
        </w:rPr>
        <w:t>a informačního oddělení</w:t>
      </w:r>
    </w:p>
    <w:p w14:paraId="15EC8AFE" w14:textId="77777777" w:rsidR="003D2B69" w:rsidRPr="00EE3707" w:rsidRDefault="003D2B69" w:rsidP="009B1ED8">
      <w:pPr>
        <w:spacing w:before="0"/>
        <w:rPr>
          <w:rFonts w:eastAsia="Calibri" w:cs="Times New Roman"/>
        </w:rPr>
      </w:pPr>
    </w:p>
    <w:p w14:paraId="77769006" w14:textId="0DBC8FFD" w:rsidR="009B1ED8" w:rsidRPr="00EE3707" w:rsidRDefault="009B1ED8" w:rsidP="009B1ED8">
      <w:pPr>
        <w:spacing w:before="0"/>
        <w:rPr>
          <w:rFonts w:eastAsia="Calibri" w:cs="Times New Roman"/>
        </w:rPr>
      </w:pPr>
      <w:r w:rsidRPr="00EE3707">
        <w:rPr>
          <w:rFonts w:eastAsia="Calibri" w:cs="Times New Roman"/>
        </w:rPr>
        <w:t>zástup: Barbora Jurčíková</w:t>
      </w:r>
    </w:p>
    <w:p w14:paraId="26EF793F" w14:textId="77777777" w:rsidR="003D2B69" w:rsidRPr="00EE3707" w:rsidRDefault="003D2B69" w:rsidP="009B1ED8">
      <w:pPr>
        <w:spacing w:before="0"/>
        <w:rPr>
          <w:rFonts w:eastAsia="Calibri" w:cs="Times New Roman"/>
          <w:b/>
          <w:bCs/>
        </w:rPr>
      </w:pPr>
    </w:p>
    <w:p w14:paraId="0CE11607" w14:textId="77777777" w:rsidR="00363A15" w:rsidRPr="00EE3707" w:rsidRDefault="00363A15" w:rsidP="009B1ED8">
      <w:pPr>
        <w:spacing w:before="0"/>
        <w:rPr>
          <w:rFonts w:eastAsia="Calibri" w:cs="Times New Roman"/>
          <w:b/>
          <w:bCs/>
        </w:rPr>
      </w:pPr>
    </w:p>
    <w:p w14:paraId="30AC5326" w14:textId="77777777" w:rsidR="00363A15" w:rsidRPr="00EE3707" w:rsidRDefault="00363A15" w:rsidP="009B1ED8">
      <w:pPr>
        <w:spacing w:before="0"/>
        <w:rPr>
          <w:rFonts w:eastAsia="Calibri" w:cs="Times New Roman"/>
          <w:b/>
          <w:bCs/>
        </w:rPr>
      </w:pPr>
    </w:p>
    <w:p w14:paraId="0DF5E2AE" w14:textId="77777777" w:rsidR="00363A15" w:rsidRPr="00EE3707" w:rsidRDefault="00363A15" w:rsidP="009B1ED8">
      <w:pPr>
        <w:spacing w:before="0"/>
        <w:rPr>
          <w:rFonts w:eastAsia="Calibri" w:cs="Times New Roman"/>
          <w:b/>
          <w:bCs/>
        </w:rPr>
      </w:pPr>
    </w:p>
    <w:p w14:paraId="549AFC58" w14:textId="77777777" w:rsidR="00363A15" w:rsidRPr="00EE3707" w:rsidRDefault="00363A15" w:rsidP="009B1ED8">
      <w:pPr>
        <w:spacing w:before="0"/>
        <w:rPr>
          <w:rFonts w:eastAsia="Calibri" w:cs="Times New Roman"/>
          <w:b/>
          <w:bCs/>
        </w:rPr>
      </w:pPr>
    </w:p>
    <w:p w14:paraId="1A8026F3" w14:textId="58CF9223" w:rsidR="009B1ED8" w:rsidRPr="00EE3707" w:rsidRDefault="009B1ED8" w:rsidP="009B1ED8">
      <w:pPr>
        <w:spacing w:before="0"/>
        <w:rPr>
          <w:rFonts w:eastAsia="Calibri" w:cs="Times New Roman"/>
        </w:rPr>
      </w:pPr>
      <w:r w:rsidRPr="00EE3707">
        <w:rPr>
          <w:rFonts w:eastAsia="Calibri" w:cs="Times New Roman"/>
          <w:b/>
          <w:bCs/>
        </w:rPr>
        <w:lastRenderedPageBreak/>
        <w:t>Hlavní účetní:</w:t>
      </w:r>
      <w:r w:rsidRPr="00EE3707">
        <w:rPr>
          <w:rFonts w:eastAsia="Calibri" w:cs="Times New Roman"/>
        </w:rPr>
        <w:t xml:space="preserve"> Jaroslava Faldynová </w:t>
      </w:r>
    </w:p>
    <w:p w14:paraId="4162F9FD"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provádí rozpočtová opatření, vystavuje platební poukazy, vede účet FKSP, zpracovává účetní uzávěrky, včetně jejich kontroly</w:t>
      </w:r>
    </w:p>
    <w:p w14:paraId="36CEBBA3"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přebírá, kontroluje, eviduje a zajišťuje vyplácení běžných faktur</w:t>
      </w:r>
    </w:p>
    <w:p w14:paraId="340124E5"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zpracovává účetní evidenci výdajových účtů, úhradu souvisejících plateb</w:t>
      </w:r>
    </w:p>
    <w:p w14:paraId="2AF14660"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 xml:space="preserve">zpracovává účetní evidenci depozitního a valutového účtu, úhradu souvisejících plateb   </w:t>
      </w:r>
    </w:p>
    <w:p w14:paraId="05259AE8"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účtuje o pohybech majetku</w:t>
      </w:r>
    </w:p>
    <w:p w14:paraId="0EB47B72" w14:textId="21CEFD7C" w:rsidR="009B1ED8" w:rsidRPr="00EE3707" w:rsidRDefault="009B1ED8" w:rsidP="009B1ED8">
      <w:pPr>
        <w:numPr>
          <w:ilvl w:val="0"/>
          <w:numId w:val="8"/>
        </w:numPr>
        <w:spacing w:before="0" w:after="0"/>
        <w:rPr>
          <w:rFonts w:eastAsia="Calibri" w:cs="Times New Roman"/>
        </w:rPr>
      </w:pPr>
      <w:r w:rsidRPr="00EE3707">
        <w:rPr>
          <w:rFonts w:eastAsia="Calibri" w:cs="Times New Roman"/>
        </w:rPr>
        <w:t>provádí refundace z výdajových účtů na ostatní účty</w:t>
      </w:r>
    </w:p>
    <w:p w14:paraId="3CF06AA1"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účtuje o pohybech majetku v účetnictví a provádí jejich měsíční kontrolu</w:t>
      </w:r>
    </w:p>
    <w:p w14:paraId="6E376E63"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provádí mezivazební měsíční kontrolu výkazů, provádí kompletní kontrolu všech účtů organizace</w:t>
      </w:r>
    </w:p>
    <w:p w14:paraId="5F92CC3E"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provádí veškeré úkony související se státní pokladnou</w:t>
      </w:r>
    </w:p>
    <w:p w14:paraId="1DB23F2B"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EE3707" w:rsidRDefault="009B1ED8" w:rsidP="009B1ED8">
      <w:pPr>
        <w:numPr>
          <w:ilvl w:val="0"/>
          <w:numId w:val="8"/>
        </w:numPr>
        <w:spacing w:before="0" w:after="0"/>
        <w:rPr>
          <w:rFonts w:eastAsia="Calibri" w:cs="Times New Roman"/>
        </w:rPr>
      </w:pPr>
      <w:r w:rsidRPr="00EE3707">
        <w:rPr>
          <w:rFonts w:eastAsia="Calibri" w:cs="Times New Roman"/>
        </w:rPr>
        <w:t>kontroluje činnost vymáhajících úředníků</w:t>
      </w:r>
    </w:p>
    <w:p w14:paraId="324A20A5" w14:textId="77777777" w:rsidR="009B1ED8" w:rsidRPr="00EE3707" w:rsidRDefault="009B1ED8" w:rsidP="009B1ED8">
      <w:pPr>
        <w:spacing w:before="0" w:after="0"/>
        <w:ind w:left="720"/>
        <w:rPr>
          <w:rFonts w:eastAsia="Calibri" w:cs="Times New Roman"/>
        </w:rPr>
      </w:pPr>
    </w:p>
    <w:p w14:paraId="60D3222C" w14:textId="77777777" w:rsidR="009B1ED8" w:rsidRPr="00EE3707" w:rsidRDefault="009B1ED8" w:rsidP="009B1ED8">
      <w:pPr>
        <w:spacing w:before="0"/>
        <w:rPr>
          <w:rFonts w:eastAsia="Calibri" w:cs="Times New Roman"/>
        </w:rPr>
      </w:pPr>
      <w:r w:rsidRPr="00EE3707">
        <w:rPr>
          <w:rFonts w:eastAsia="Calibri" w:cs="Times New Roman"/>
        </w:rPr>
        <w:t>zástup: Lenka Kryžeová</w:t>
      </w:r>
    </w:p>
    <w:p w14:paraId="1ED2CFB9" w14:textId="77777777" w:rsidR="009B1ED8" w:rsidRPr="00EE3707" w:rsidRDefault="009B1ED8" w:rsidP="009B1ED8">
      <w:pPr>
        <w:keepNext/>
        <w:spacing w:before="240" w:after="60"/>
        <w:outlineLvl w:val="2"/>
        <w:rPr>
          <w:rFonts w:eastAsia="Times New Roman" w:cs="Times New Roman"/>
          <w:b/>
          <w:bCs/>
        </w:rPr>
      </w:pPr>
      <w:r w:rsidRPr="00EE3707">
        <w:rPr>
          <w:rFonts w:eastAsia="Times New Roman" w:cs="Times New Roman"/>
          <w:b/>
          <w:bCs/>
        </w:rPr>
        <w:t xml:space="preserve">Účetní: </w:t>
      </w:r>
      <w:r w:rsidRPr="00EE3707">
        <w:rPr>
          <w:rFonts w:eastAsia="Times New Roman" w:cs="Times New Roman"/>
        </w:rPr>
        <w:t>Lenka Kryžeová</w:t>
      </w:r>
    </w:p>
    <w:p w14:paraId="1877A89A"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zpracovává účetní evidenci příjmového účtu (19) a úhradu souvisejících plateb </w:t>
      </w:r>
    </w:p>
    <w:p w14:paraId="418BDEDB"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provádí rezervace ve státní pokladně</w:t>
      </w:r>
    </w:p>
    <w:p w14:paraId="2DF15944"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vystavuje platební poukazy a denní vyřizování pošty</w:t>
      </w:r>
    </w:p>
    <w:p w14:paraId="1EFA5A26"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účtuje o pohybech pokladních dokladů </w:t>
      </w:r>
    </w:p>
    <w:p w14:paraId="0561327C"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provádí elektronicky příkazy k úhradě, poštovní poukázky</w:t>
      </w:r>
    </w:p>
    <w:p w14:paraId="7CDA67E1"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předepisuje pohledávky v programu IRES</w:t>
      </w:r>
    </w:p>
    <w:p w14:paraId="61D022B7"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evidenci podmíněných závazků a pohledávek, vede evidenci mandatorních výdajů v programu IRES</w:t>
      </w:r>
    </w:p>
    <w:p w14:paraId="08D0A99D"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vykonává účetní práce dle pokynu hlavní účetní</w:t>
      </w:r>
    </w:p>
    <w:p w14:paraId="4807AB6D" w14:textId="77777777" w:rsidR="009B1ED8" w:rsidRPr="00EE3707" w:rsidRDefault="009B1ED8" w:rsidP="009B1ED8">
      <w:pPr>
        <w:tabs>
          <w:tab w:val="left" w:pos="3195"/>
        </w:tabs>
        <w:spacing w:before="0" w:after="0"/>
        <w:rPr>
          <w:rFonts w:eastAsia="Calibri" w:cs="Times New Roman"/>
        </w:rPr>
      </w:pPr>
    </w:p>
    <w:p w14:paraId="694841B2" w14:textId="77777777" w:rsidR="009B1ED8" w:rsidRPr="00EE3707" w:rsidRDefault="009B1ED8" w:rsidP="009B1ED8">
      <w:pPr>
        <w:tabs>
          <w:tab w:val="left" w:pos="3195"/>
        </w:tabs>
        <w:spacing w:before="0" w:after="0"/>
        <w:rPr>
          <w:rFonts w:eastAsia="Calibri" w:cs="Times New Roman"/>
        </w:rPr>
      </w:pPr>
      <w:r w:rsidRPr="00EE3707">
        <w:rPr>
          <w:rFonts w:eastAsia="Calibri" w:cs="Times New Roman"/>
        </w:rPr>
        <w:t>zástup: Jindřiška Franisová</w:t>
      </w:r>
    </w:p>
    <w:p w14:paraId="57DF1849" w14:textId="56331601" w:rsidR="009B1ED8" w:rsidRPr="00EE3707" w:rsidRDefault="00CF2771" w:rsidP="009B1ED8">
      <w:pPr>
        <w:keepNext/>
        <w:spacing w:before="240" w:after="60"/>
        <w:outlineLvl w:val="2"/>
        <w:rPr>
          <w:rFonts w:eastAsia="Times New Roman" w:cs="Times New Roman"/>
          <w:bCs/>
        </w:rPr>
      </w:pPr>
      <w:r w:rsidRPr="00EE3707">
        <w:rPr>
          <w:rFonts w:eastAsia="Times New Roman" w:cs="Times New Roman"/>
          <w:b/>
          <w:bCs/>
        </w:rPr>
        <w:t>Ú</w:t>
      </w:r>
      <w:r w:rsidR="009B1ED8" w:rsidRPr="00EE3707">
        <w:rPr>
          <w:rFonts w:eastAsia="Times New Roman" w:cs="Times New Roman"/>
          <w:b/>
          <w:bCs/>
        </w:rPr>
        <w:t xml:space="preserve">četní: </w:t>
      </w:r>
      <w:r w:rsidR="009B1ED8" w:rsidRPr="00EE3707">
        <w:rPr>
          <w:rFonts w:eastAsia="Times New Roman" w:cs="Times New Roman"/>
        </w:rPr>
        <w:t>Jindřiška Franisová</w:t>
      </w:r>
    </w:p>
    <w:p w14:paraId="24B37F83"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pokladnu cenin</w:t>
      </w:r>
    </w:p>
    <w:p w14:paraId="152F9A03"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zpracovává účetní evidenci příjmového účtu (3762) a úhradu souvisejících plateb </w:t>
      </w:r>
    </w:p>
    <w:p w14:paraId="1006BFB2"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vystavuje platební poukazy</w:t>
      </w:r>
    </w:p>
    <w:p w14:paraId="6DF4C7C8"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provádí rezervace ve státní pokladně</w:t>
      </w:r>
    </w:p>
    <w:p w14:paraId="62A145BB"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lastRenderedPageBreak/>
        <w:t>provádí elektronicky příkazy k úhradě, poštovní poukázky</w:t>
      </w:r>
    </w:p>
    <w:p w14:paraId="5FFCFD5C"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předepisuje pohledávky v programu IRES</w:t>
      </w:r>
    </w:p>
    <w:p w14:paraId="079097E1"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účtuje o odpisech daňových pohledávek</w:t>
      </w:r>
    </w:p>
    <w:p w14:paraId="511F43F7"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vykonává veškeré práce pokladní a výplaty mezd</w:t>
      </w:r>
    </w:p>
    <w:p w14:paraId="377F4188"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vykonává účetní práce dle pokynu hlavní účetní</w:t>
      </w:r>
    </w:p>
    <w:p w14:paraId="2801E057" w14:textId="77777777" w:rsidR="009B1ED8" w:rsidRPr="00EE3707" w:rsidRDefault="009B1ED8" w:rsidP="009B1ED8">
      <w:pPr>
        <w:spacing w:before="0" w:after="0"/>
        <w:ind w:left="900"/>
        <w:rPr>
          <w:rFonts w:eastAsia="Calibri" w:cs="Times New Roman"/>
        </w:rPr>
      </w:pPr>
    </w:p>
    <w:p w14:paraId="6B082C97" w14:textId="77777777" w:rsidR="009B1ED8" w:rsidRPr="00EE3707" w:rsidRDefault="009B1ED8" w:rsidP="009B1ED8">
      <w:pPr>
        <w:spacing w:before="0"/>
        <w:rPr>
          <w:rFonts w:eastAsia="Calibri" w:cs="Times New Roman"/>
        </w:rPr>
      </w:pPr>
      <w:r w:rsidRPr="00EE3707">
        <w:rPr>
          <w:rFonts w:eastAsia="Calibri" w:cs="Times New Roman"/>
        </w:rPr>
        <w:t>zástup: Lenka Kryžeová</w:t>
      </w:r>
    </w:p>
    <w:p w14:paraId="33A38588" w14:textId="77777777" w:rsidR="009B1ED8" w:rsidRPr="00EE3707" w:rsidRDefault="009B1ED8" w:rsidP="009B1ED8">
      <w:pPr>
        <w:spacing w:before="0"/>
        <w:rPr>
          <w:rFonts w:eastAsia="Calibri" w:cs="Times New Roman"/>
          <w:b/>
        </w:rPr>
      </w:pPr>
    </w:p>
    <w:p w14:paraId="234682CE" w14:textId="5E290052" w:rsidR="009B1ED8" w:rsidRPr="00EE3707" w:rsidRDefault="009B1ED8" w:rsidP="009B1ED8">
      <w:pPr>
        <w:spacing w:before="0"/>
        <w:rPr>
          <w:rFonts w:eastAsia="Calibri" w:cs="Times New Roman"/>
        </w:rPr>
      </w:pPr>
      <w:bookmarkStart w:id="5" w:name="_Hlk146178197"/>
      <w:r w:rsidRPr="00EE3707">
        <w:rPr>
          <w:rFonts w:eastAsia="Calibri" w:cs="Times New Roman"/>
          <w:b/>
        </w:rPr>
        <w:t>Účetní:</w:t>
      </w:r>
      <w:r w:rsidRPr="00EE3707">
        <w:rPr>
          <w:rFonts w:eastAsia="Calibri" w:cs="Times New Roman"/>
        </w:rPr>
        <w:t xml:space="preserve"> </w:t>
      </w:r>
      <w:r w:rsidR="00A152B7" w:rsidRPr="00EE3707">
        <w:rPr>
          <w:rFonts w:eastAsia="Calibri" w:cs="Times New Roman"/>
        </w:rPr>
        <w:t>Neobsazeno</w:t>
      </w:r>
    </w:p>
    <w:p w14:paraId="6314EEDA"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zpracovává evidenci mandatorních výdajů v IRES, vykonává účetní práce dle pokynu hlavní účetní. </w:t>
      </w:r>
    </w:p>
    <w:p w14:paraId="351C0F1E" w14:textId="77777777" w:rsidR="009B1ED8" w:rsidRPr="00EE3707" w:rsidRDefault="009B1ED8" w:rsidP="009B1ED8">
      <w:pPr>
        <w:spacing w:before="0"/>
        <w:rPr>
          <w:rFonts w:eastAsia="Calibri" w:cs="Times New Roman"/>
        </w:rPr>
      </w:pPr>
    </w:p>
    <w:bookmarkEnd w:id="5"/>
    <w:p w14:paraId="107CB749" w14:textId="28B8E71D" w:rsidR="009B1ED8" w:rsidRPr="00EE3707" w:rsidRDefault="009B1ED8" w:rsidP="009B1ED8">
      <w:pPr>
        <w:tabs>
          <w:tab w:val="num" w:pos="900"/>
        </w:tabs>
        <w:spacing w:before="0"/>
        <w:rPr>
          <w:rFonts w:eastAsia="Calibri" w:cs="Times New Roman"/>
          <w:b/>
        </w:rPr>
      </w:pPr>
      <w:r w:rsidRPr="00EE3707">
        <w:rPr>
          <w:rFonts w:eastAsia="Calibri" w:cs="Times New Roman"/>
          <w:b/>
        </w:rPr>
        <w:t xml:space="preserve">Mzdová účetní: </w:t>
      </w:r>
      <w:r w:rsidRPr="00EE3707">
        <w:rPr>
          <w:rFonts w:eastAsia="Calibri" w:cs="Times New Roman"/>
        </w:rPr>
        <w:t>Štěpánka Koščová</w:t>
      </w:r>
      <w:r w:rsidRPr="00EE3707">
        <w:rPr>
          <w:rFonts w:eastAsia="Calibri" w:cs="Times New Roman"/>
          <w:b/>
        </w:rPr>
        <w:t xml:space="preserve"> </w:t>
      </w:r>
    </w:p>
    <w:p w14:paraId="1B9026A4"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zpracovává veškeré činnosti související se mzdovou agendou, včetně zpracování příslušných výkazů </w:t>
      </w:r>
    </w:p>
    <w:p w14:paraId="0427211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vykonává účetní práce dle pokynu hlavní účetní</w:t>
      </w:r>
    </w:p>
    <w:p w14:paraId="240FB354" w14:textId="77777777" w:rsidR="003D2B69" w:rsidRPr="00EE3707" w:rsidRDefault="003D2B69" w:rsidP="009B1ED8">
      <w:pPr>
        <w:spacing w:before="0"/>
        <w:rPr>
          <w:rFonts w:eastAsia="Calibri" w:cs="Times New Roman"/>
          <w:sz w:val="2"/>
          <w:szCs w:val="2"/>
        </w:rPr>
      </w:pPr>
    </w:p>
    <w:p w14:paraId="48CA0343" w14:textId="3CA86AA3" w:rsidR="009B1ED8" w:rsidRPr="00EE3707" w:rsidRDefault="003D2B69" w:rsidP="009B1ED8">
      <w:pPr>
        <w:spacing w:before="0"/>
        <w:rPr>
          <w:rFonts w:eastAsia="Calibri" w:cs="Times New Roman"/>
        </w:rPr>
      </w:pPr>
      <w:r w:rsidRPr="00EE3707">
        <w:rPr>
          <w:rFonts w:eastAsia="Calibri" w:cs="Times New Roman"/>
        </w:rPr>
        <w:t>z</w:t>
      </w:r>
      <w:r w:rsidR="009B1ED8" w:rsidRPr="00EE3707">
        <w:rPr>
          <w:rFonts w:eastAsia="Calibri" w:cs="Times New Roman"/>
        </w:rPr>
        <w:t>ástup: Jaroslava Faldynová</w:t>
      </w:r>
    </w:p>
    <w:p w14:paraId="08EC05AC" w14:textId="77777777" w:rsidR="009B1ED8" w:rsidRPr="00EE3707" w:rsidRDefault="009B1ED8" w:rsidP="009B1ED8">
      <w:pPr>
        <w:spacing w:before="0"/>
        <w:rPr>
          <w:rFonts w:eastAsia="Calibri" w:cs="Times New Roman"/>
          <w:b/>
          <w:bCs/>
        </w:rPr>
      </w:pPr>
      <w:r w:rsidRPr="00EE3707">
        <w:rPr>
          <w:rFonts w:eastAsia="Calibri" w:cs="Times New Roman"/>
          <w:b/>
          <w:bCs/>
        </w:rPr>
        <w:t xml:space="preserve">Pokladní: </w:t>
      </w:r>
      <w:r w:rsidRPr="00EE3707">
        <w:rPr>
          <w:rFonts w:eastAsia="Calibri" w:cs="Times New Roman"/>
        </w:rPr>
        <w:t>Lada Loudová</w:t>
      </w:r>
    </w:p>
    <w:p w14:paraId="61A25347" w14:textId="73EBA85F"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vykonává veškeré práce pokladní </w:t>
      </w:r>
    </w:p>
    <w:p w14:paraId="2B61A2A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vykonává účetní práce dle pokynu hlavní účetní</w:t>
      </w:r>
    </w:p>
    <w:p w14:paraId="610F7400" w14:textId="77777777" w:rsidR="003D2B69" w:rsidRPr="00EE3707" w:rsidRDefault="003D2B69" w:rsidP="009B1ED8">
      <w:pPr>
        <w:spacing w:before="0"/>
        <w:rPr>
          <w:rFonts w:eastAsia="Calibri" w:cs="Times New Roman"/>
          <w:sz w:val="6"/>
          <w:szCs w:val="6"/>
        </w:rPr>
      </w:pPr>
    </w:p>
    <w:p w14:paraId="47C1A8E9" w14:textId="4C0B1AC9" w:rsidR="009B1ED8" w:rsidRPr="00EE3707" w:rsidRDefault="009B1ED8" w:rsidP="009B1ED8">
      <w:pPr>
        <w:spacing w:before="0"/>
        <w:rPr>
          <w:rFonts w:eastAsia="Calibri" w:cs="Times New Roman"/>
        </w:rPr>
      </w:pPr>
      <w:r w:rsidRPr="00EE3707">
        <w:rPr>
          <w:rFonts w:eastAsia="Calibri" w:cs="Times New Roman"/>
        </w:rPr>
        <w:t>zástup: Lucie Krajčíová, Jindřiška Franisová</w:t>
      </w:r>
    </w:p>
    <w:p w14:paraId="574FFAC9" w14:textId="77777777" w:rsidR="009B1ED8" w:rsidRPr="00EE3707" w:rsidRDefault="009B1ED8" w:rsidP="009B1ED8">
      <w:pPr>
        <w:spacing w:before="0" w:after="0"/>
        <w:rPr>
          <w:rFonts w:eastAsia="Calibri" w:cs="Times New Roman"/>
          <w:bCs/>
        </w:rPr>
      </w:pPr>
      <w:bookmarkStart w:id="6" w:name="_Hlk146180127"/>
      <w:bookmarkStart w:id="7" w:name="_Hlk144216049"/>
      <w:r w:rsidRPr="00EE3707">
        <w:rPr>
          <w:rFonts w:eastAsia="Calibri" w:cs="Times New Roman"/>
          <w:b/>
        </w:rPr>
        <w:t xml:space="preserve">Pracovnice sekretariátu: </w:t>
      </w:r>
      <w:r w:rsidRPr="00EE3707">
        <w:rPr>
          <w:rFonts w:eastAsia="Calibri" w:cs="Times New Roman"/>
          <w:bCs/>
        </w:rPr>
        <w:t xml:space="preserve">Alena Břichnáčová </w:t>
      </w:r>
    </w:p>
    <w:p w14:paraId="3254D01B"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vede rejstřík 40 Spr, 41 St</w:t>
      </w:r>
    </w:p>
    <w:p w14:paraId="7AC0628A"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 xml:space="preserve">sepisuje stížnosti občanů </w:t>
      </w:r>
    </w:p>
    <w:p w14:paraId="419133F4"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zajišťuje výpisy z katastru nemovitostí</w:t>
      </w:r>
    </w:p>
    <w:bookmarkEnd w:id="6"/>
    <w:p w14:paraId="7A83002A"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zajišťuje konverzi dokumentů</w:t>
      </w:r>
    </w:p>
    <w:p w14:paraId="0EAA3403" w14:textId="77777777" w:rsidR="009B1ED8" w:rsidRPr="00EE3707" w:rsidRDefault="009B1ED8" w:rsidP="009B1ED8">
      <w:pPr>
        <w:numPr>
          <w:ilvl w:val="0"/>
          <w:numId w:val="10"/>
        </w:numPr>
        <w:spacing w:before="0" w:after="0"/>
        <w:rPr>
          <w:rFonts w:eastAsia="Calibri" w:cs="Times New Roman"/>
          <w:bCs/>
        </w:rPr>
      </w:pPr>
      <w:r w:rsidRPr="00EE3707">
        <w:rPr>
          <w:rFonts w:eastAsia="Calibri" w:cs="Times New Roman"/>
          <w:bCs/>
        </w:rPr>
        <w:t>vede agendu přísedících</w:t>
      </w:r>
    </w:p>
    <w:p w14:paraId="329A082B" w14:textId="77777777" w:rsidR="009B1ED8" w:rsidRPr="00EE3707" w:rsidRDefault="009B1ED8" w:rsidP="009B1ED8">
      <w:pPr>
        <w:numPr>
          <w:ilvl w:val="0"/>
          <w:numId w:val="10"/>
        </w:numPr>
        <w:spacing w:before="0" w:after="0"/>
        <w:rPr>
          <w:rFonts w:eastAsia="Calibri" w:cs="Times New Roman"/>
          <w:bCs/>
        </w:rPr>
      </w:pPr>
      <w:r w:rsidRPr="00EE3707">
        <w:rPr>
          <w:rFonts w:eastAsia="Calibri" w:cs="Times New Roman"/>
          <w:bCs/>
        </w:rPr>
        <w:t>hlásí změny výkonu pohotovosti civilního a trestního úseku</w:t>
      </w:r>
    </w:p>
    <w:p w14:paraId="5A38327C" w14:textId="5B4E482A" w:rsidR="009B1ED8" w:rsidRPr="00EE3707" w:rsidRDefault="009B1ED8" w:rsidP="009B1ED8">
      <w:pPr>
        <w:numPr>
          <w:ilvl w:val="0"/>
          <w:numId w:val="10"/>
        </w:numPr>
        <w:spacing w:before="0" w:after="0"/>
        <w:rPr>
          <w:rFonts w:eastAsia="Calibri" w:cs="Times New Roman"/>
          <w:bCs/>
        </w:rPr>
      </w:pPr>
      <w:r w:rsidRPr="00EE3707">
        <w:rPr>
          <w:rFonts w:eastAsia="Calibri" w:cs="Times New Roman"/>
          <w:bCs/>
        </w:rPr>
        <w:t xml:space="preserve">vede seznam </w:t>
      </w:r>
      <w:r w:rsidR="007D4393" w:rsidRPr="00EE3707">
        <w:rPr>
          <w:rFonts w:eastAsia="Calibri" w:cs="Times New Roman"/>
          <w:bCs/>
        </w:rPr>
        <w:t>advokátů – opatrovníků</w:t>
      </w:r>
      <w:r w:rsidRPr="00EE3707">
        <w:rPr>
          <w:rFonts w:eastAsia="Calibri" w:cs="Times New Roman"/>
          <w:bCs/>
        </w:rPr>
        <w:t xml:space="preserve"> v civilním řízení a v detenčním řízení</w:t>
      </w:r>
    </w:p>
    <w:p w14:paraId="38F5A939" w14:textId="77777777" w:rsidR="009B1ED8" w:rsidRPr="00EE3707" w:rsidRDefault="009B1ED8" w:rsidP="009B1ED8">
      <w:pPr>
        <w:spacing w:before="0" w:after="0"/>
        <w:rPr>
          <w:rFonts w:eastAsia="Calibri" w:cs="Times New Roman"/>
          <w:bCs/>
        </w:rPr>
      </w:pPr>
    </w:p>
    <w:p w14:paraId="4369B1F2" w14:textId="2EA87384" w:rsidR="009B1ED8" w:rsidRPr="00EE3707" w:rsidRDefault="009B1ED8" w:rsidP="009B1ED8">
      <w:pPr>
        <w:spacing w:before="0"/>
        <w:rPr>
          <w:rFonts w:eastAsia="Calibri" w:cs="Times New Roman"/>
          <w:bCs/>
        </w:rPr>
      </w:pPr>
      <w:r w:rsidRPr="00EE3707">
        <w:rPr>
          <w:rFonts w:eastAsia="Calibri" w:cs="Times New Roman"/>
          <w:bCs/>
        </w:rPr>
        <w:t xml:space="preserve">zástup: </w:t>
      </w:r>
      <w:r w:rsidR="00087AFC" w:rsidRPr="00EE3707">
        <w:rPr>
          <w:rFonts w:eastAsia="Calibri" w:cs="Times New Roman"/>
          <w:bCs/>
        </w:rPr>
        <w:t xml:space="preserve">Iveta Konárková, </w:t>
      </w:r>
      <w:r w:rsidR="004652D1" w:rsidRPr="00EE3707">
        <w:rPr>
          <w:rFonts w:eastAsia="Calibri" w:cs="Times New Roman"/>
          <w:bCs/>
        </w:rPr>
        <w:t>Jaroslava Faldynová</w:t>
      </w:r>
    </w:p>
    <w:bookmarkEnd w:id="7"/>
    <w:p w14:paraId="48DC5A45" w14:textId="77777777" w:rsidR="009B1ED8" w:rsidRPr="00EE3707" w:rsidRDefault="009B1ED8" w:rsidP="009B1ED8">
      <w:pPr>
        <w:spacing w:before="0" w:after="0"/>
        <w:rPr>
          <w:rFonts w:eastAsia="Calibri" w:cs="Times New Roman"/>
          <w:bCs/>
          <w:sz w:val="6"/>
          <w:szCs w:val="6"/>
        </w:rPr>
      </w:pPr>
      <w:r w:rsidRPr="00EE3707">
        <w:rPr>
          <w:rFonts w:eastAsia="Calibri" w:cs="Times New Roman"/>
          <w:bCs/>
        </w:rPr>
        <w:tab/>
      </w:r>
    </w:p>
    <w:p w14:paraId="487FDC3D" w14:textId="4F925D73" w:rsidR="009B1ED8" w:rsidRPr="00EE3707" w:rsidRDefault="009B1ED8" w:rsidP="009B1ED8">
      <w:pPr>
        <w:spacing w:before="0"/>
        <w:rPr>
          <w:rFonts w:eastAsia="Calibri" w:cs="Times New Roman"/>
          <w:bCs/>
        </w:rPr>
      </w:pPr>
      <w:r w:rsidRPr="00EE3707">
        <w:rPr>
          <w:rFonts w:eastAsia="Calibri" w:cs="Times New Roman"/>
          <w:b/>
        </w:rPr>
        <w:lastRenderedPageBreak/>
        <w:t xml:space="preserve">Výchova a </w:t>
      </w:r>
      <w:r w:rsidR="007D4393" w:rsidRPr="00EE3707">
        <w:rPr>
          <w:rFonts w:eastAsia="Calibri" w:cs="Times New Roman"/>
          <w:b/>
        </w:rPr>
        <w:t xml:space="preserve">vzdělávání – </w:t>
      </w:r>
      <w:r w:rsidR="003D2214" w:rsidRPr="00EE3707">
        <w:rPr>
          <w:rFonts w:eastAsia="Calibri" w:cs="Times New Roman"/>
          <w:b/>
        </w:rPr>
        <w:t>ASJA</w:t>
      </w:r>
      <w:r w:rsidR="003D2214" w:rsidRPr="00EE3707">
        <w:rPr>
          <w:rFonts w:eastAsia="Calibri" w:cs="Times New Roman"/>
        </w:rPr>
        <w:t xml:space="preserve"> </w:t>
      </w:r>
      <w:r w:rsidR="003D2214" w:rsidRPr="00EE3707">
        <w:rPr>
          <w:rFonts w:eastAsia="Calibri" w:cs="Times New Roman"/>
          <w:bCs/>
        </w:rPr>
        <w:t>– role</w:t>
      </w:r>
      <w:r w:rsidRPr="00EE3707">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EE3707" w:rsidRDefault="009B1ED8" w:rsidP="009B1ED8">
      <w:pPr>
        <w:spacing w:before="0"/>
        <w:rPr>
          <w:rFonts w:eastAsia="Calibri" w:cs="Times New Roman"/>
        </w:rPr>
      </w:pPr>
      <w:r w:rsidRPr="00EE3707">
        <w:rPr>
          <w:rFonts w:eastAsia="Calibri" w:cs="Times New Roman"/>
          <w:bCs/>
        </w:rPr>
        <w:t xml:space="preserve">zástup: </w:t>
      </w:r>
      <w:r w:rsidR="00392CC0" w:rsidRPr="00EE3707">
        <w:rPr>
          <w:rFonts w:eastAsia="Calibri" w:cs="Times New Roman"/>
          <w:bCs/>
        </w:rPr>
        <w:t>Ing. Jan Harák</w:t>
      </w:r>
    </w:p>
    <w:p w14:paraId="69A20815" w14:textId="160EE428" w:rsidR="009B1ED8" w:rsidRPr="00EE3707" w:rsidRDefault="009B1ED8" w:rsidP="000172E9">
      <w:pPr>
        <w:spacing w:before="0"/>
        <w:rPr>
          <w:rFonts w:eastAsia="Calibri" w:cs="Times New Roman"/>
        </w:rPr>
      </w:pPr>
      <w:r w:rsidRPr="00EE3707">
        <w:rPr>
          <w:rFonts w:eastAsia="Calibri" w:cs="Times New Roman"/>
          <w:b/>
          <w:bCs/>
        </w:rPr>
        <w:t>Vymáhající úředníci:</w:t>
      </w:r>
      <w:r w:rsidRPr="00EE3707">
        <w:rPr>
          <w:rFonts w:eastAsia="Calibri" w:cs="Times New Roman"/>
          <w:b/>
          <w:bCs/>
        </w:rPr>
        <w:tab/>
      </w:r>
      <w:r w:rsidRPr="00EE3707">
        <w:rPr>
          <w:rFonts w:eastAsia="Calibri" w:cs="Times New Roman"/>
          <w:b/>
          <w:bCs/>
        </w:rPr>
        <w:tab/>
      </w:r>
      <w:r w:rsidRPr="00EE3707">
        <w:rPr>
          <w:rFonts w:eastAsia="Calibri" w:cs="Times New Roman"/>
        </w:rPr>
        <w:t>Zdeněk Jankovský</w:t>
      </w:r>
    </w:p>
    <w:p w14:paraId="20FDE328"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EE3707" w:rsidRDefault="009B1ED8" w:rsidP="009B1ED8">
      <w:pPr>
        <w:numPr>
          <w:ilvl w:val="0"/>
          <w:numId w:val="10"/>
        </w:numPr>
        <w:spacing w:before="0" w:after="0"/>
        <w:rPr>
          <w:rFonts w:eastAsia="Calibri" w:cs="Times New Roman"/>
        </w:rPr>
      </w:pPr>
      <w:r w:rsidRPr="00EE3707">
        <w:rPr>
          <w:rFonts w:eastAsia="Calibri" w:cs="Times New Roman"/>
        </w:rPr>
        <w:t>zajišťují předávání agendy celní správě</w:t>
      </w:r>
    </w:p>
    <w:p w14:paraId="70485452" w14:textId="77777777" w:rsidR="009B1ED8" w:rsidRPr="00EE3707" w:rsidRDefault="009B1ED8" w:rsidP="009B1ED8">
      <w:pPr>
        <w:spacing w:before="0"/>
        <w:ind w:left="900"/>
        <w:rPr>
          <w:rFonts w:eastAsia="Calibri" w:cs="Times New Roman"/>
        </w:rPr>
      </w:pPr>
    </w:p>
    <w:p w14:paraId="21D7C9A6" w14:textId="3310D4E5" w:rsidR="009B1ED8" w:rsidRPr="00EE3707" w:rsidRDefault="009B1ED8" w:rsidP="009B1ED8">
      <w:pPr>
        <w:spacing w:before="0"/>
        <w:rPr>
          <w:rFonts w:eastAsia="Calibri" w:cs="Times New Roman"/>
        </w:rPr>
      </w:pPr>
      <w:r w:rsidRPr="00EE3707">
        <w:rPr>
          <w:rFonts w:eastAsia="Calibri" w:cs="Times New Roman"/>
        </w:rPr>
        <w:t xml:space="preserve">zástup: </w:t>
      </w:r>
      <w:r w:rsidR="00D53801" w:rsidRPr="00EE3707">
        <w:rPr>
          <w:rFonts w:eastAsia="Calibri" w:cs="Times New Roman"/>
        </w:rPr>
        <w:t>Jiří Zítek</w:t>
      </w:r>
    </w:p>
    <w:p w14:paraId="4308FAA9" w14:textId="77777777" w:rsidR="009B1ED8" w:rsidRPr="00EE3707" w:rsidRDefault="009B1ED8" w:rsidP="009B1ED8">
      <w:pPr>
        <w:spacing w:before="0"/>
        <w:ind w:left="1985" w:hanging="1985"/>
        <w:rPr>
          <w:rFonts w:eastAsia="Calibri" w:cs="Times New Roman"/>
        </w:rPr>
      </w:pPr>
      <w:r w:rsidRPr="00EE3707">
        <w:rPr>
          <w:rFonts w:eastAsia="Calibri" w:cs="Times New Roman"/>
          <w:b/>
          <w:bCs/>
        </w:rPr>
        <w:t>Informační středisko</w:t>
      </w:r>
      <w:r w:rsidRPr="00EE3707">
        <w:rPr>
          <w:rFonts w:eastAsia="Calibri" w:cs="Times New Roman"/>
          <w:bCs/>
        </w:rPr>
        <w:t>:</w:t>
      </w:r>
      <w:r w:rsidRPr="00EE3707">
        <w:rPr>
          <w:rFonts w:eastAsia="Calibri" w:cs="Times New Roman"/>
          <w:bCs/>
        </w:rPr>
        <w:tab/>
      </w:r>
      <w:r w:rsidRPr="00EE3707">
        <w:rPr>
          <w:rFonts w:eastAsia="Calibri" w:cs="Times New Roman"/>
        </w:rPr>
        <w:t>Irena Hosnedlová</w:t>
      </w:r>
    </w:p>
    <w:p w14:paraId="4A850A06" w14:textId="77777777" w:rsidR="009B1ED8" w:rsidRPr="00EE3707" w:rsidRDefault="009B1ED8" w:rsidP="009B1ED8">
      <w:pPr>
        <w:spacing w:before="0"/>
        <w:ind w:left="2127" w:firstLine="709"/>
        <w:rPr>
          <w:rFonts w:eastAsia="Calibri" w:cs="Times New Roman"/>
        </w:rPr>
      </w:pPr>
      <w:r w:rsidRPr="00EE3707">
        <w:rPr>
          <w:rFonts w:eastAsia="Calibri" w:cs="Times New Roman"/>
        </w:rPr>
        <w:t>Lucie Krajčíová</w:t>
      </w:r>
      <w:r w:rsidRPr="00EE3707">
        <w:rPr>
          <w:rFonts w:eastAsia="Calibri" w:cs="Times New Roman"/>
          <w:bCs/>
        </w:rPr>
        <w:tab/>
      </w:r>
    </w:p>
    <w:p w14:paraId="6CDE5FD8" w14:textId="77777777" w:rsidR="009B1ED8" w:rsidRPr="00EE3707" w:rsidRDefault="009B1ED8" w:rsidP="009B1ED8">
      <w:pPr>
        <w:spacing w:before="0"/>
        <w:ind w:left="2127" w:firstLine="709"/>
        <w:rPr>
          <w:rFonts w:eastAsia="Calibri" w:cs="Times New Roman"/>
        </w:rPr>
      </w:pPr>
      <w:r w:rsidRPr="00EE3707">
        <w:rPr>
          <w:rFonts w:eastAsia="Calibri" w:cs="Times New Roman"/>
        </w:rPr>
        <w:t>Lada Loudová</w:t>
      </w:r>
    </w:p>
    <w:p w14:paraId="3B8E350C"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vyznačují právní moci</w:t>
      </w:r>
    </w:p>
    <w:p w14:paraId="5995D7B0"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podávají informace obecného rázu, zajišťují chod hovoren, studovny</w:t>
      </w:r>
    </w:p>
    <w:p w14:paraId="64805BF8"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pořizují fotokopie ze soudních spisů, protokolů o jednání, vydávají závady, umožňují nahlédnutí do seznamu znalců a tlumočníků</w:t>
      </w:r>
    </w:p>
    <w:p w14:paraId="2B551B8D"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zajišťují příjem podání a hromadná podání od účastníků řízení</w:t>
      </w:r>
    </w:p>
    <w:p w14:paraId="7B0EBD9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přijímají stížnosti občanů a zajišťují odpovědnou osobu pro sepis stížností</w:t>
      </w:r>
    </w:p>
    <w:p w14:paraId="7F8D6EF3" w14:textId="77777777" w:rsidR="009B1ED8" w:rsidRPr="00EE3707" w:rsidRDefault="009B1ED8" w:rsidP="009B1ED8">
      <w:pPr>
        <w:tabs>
          <w:tab w:val="num" w:pos="900"/>
        </w:tabs>
        <w:spacing w:before="0"/>
        <w:ind w:left="3540" w:hanging="3540"/>
        <w:rPr>
          <w:rFonts w:eastAsia="Calibri" w:cs="Times New Roman"/>
          <w:bCs/>
        </w:rPr>
      </w:pPr>
    </w:p>
    <w:p w14:paraId="6FE65995" w14:textId="77777777" w:rsidR="009B1ED8" w:rsidRPr="00EE3707" w:rsidRDefault="009B1ED8" w:rsidP="009B1ED8">
      <w:pPr>
        <w:spacing w:before="0"/>
        <w:rPr>
          <w:rFonts w:eastAsia="Calibri" w:cs="Times New Roman"/>
        </w:rPr>
      </w:pPr>
      <w:r w:rsidRPr="00EE3707">
        <w:rPr>
          <w:rFonts w:eastAsia="Calibri" w:cs="Times New Roman"/>
        </w:rPr>
        <w:t>zastup: vzájemný</w:t>
      </w:r>
    </w:p>
    <w:p w14:paraId="7307AC53"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nahlížení do soudních spisů: Eva Macháčková</w:t>
      </w:r>
    </w:p>
    <w:p w14:paraId="086AEE75" w14:textId="77777777" w:rsidR="009B1ED8" w:rsidRPr="00EE3707" w:rsidRDefault="009B1ED8" w:rsidP="009B1ED8">
      <w:pPr>
        <w:spacing w:before="0" w:after="0"/>
        <w:ind w:left="900"/>
        <w:rPr>
          <w:rFonts w:eastAsia="Calibri" w:cs="Times New Roman"/>
        </w:rPr>
      </w:pPr>
    </w:p>
    <w:p w14:paraId="094AAD30" w14:textId="77777777" w:rsidR="009B1ED8" w:rsidRPr="00EE3707" w:rsidRDefault="009B1ED8" w:rsidP="009B1ED8">
      <w:pPr>
        <w:spacing w:before="0"/>
        <w:rPr>
          <w:rFonts w:eastAsia="Calibri" w:cs="Times New Roman"/>
        </w:rPr>
      </w:pPr>
      <w:r w:rsidRPr="00EE3707">
        <w:rPr>
          <w:rFonts w:eastAsia="Calibri" w:cs="Times New Roman"/>
        </w:rPr>
        <w:t>zástup: Irena Hosnedlová, Lucie Krajčíová</w:t>
      </w:r>
    </w:p>
    <w:p w14:paraId="668B20F2" w14:textId="77777777" w:rsidR="009B1ED8" w:rsidRPr="00EE3707" w:rsidRDefault="009B1ED8" w:rsidP="009B1ED8">
      <w:pPr>
        <w:spacing w:before="0"/>
        <w:rPr>
          <w:rFonts w:eastAsia="Calibri" w:cs="Times New Roman"/>
        </w:rPr>
      </w:pPr>
      <w:r w:rsidRPr="00EE3707">
        <w:rPr>
          <w:rFonts w:eastAsia="Calibri" w:cs="Times New Roman"/>
          <w:b/>
          <w:bCs/>
        </w:rPr>
        <w:t>Podací, doručné a tiskové oddělení:</w:t>
      </w:r>
      <w:r w:rsidRPr="00EE3707">
        <w:rPr>
          <w:rFonts w:eastAsia="Calibri" w:cs="Times New Roman"/>
          <w:b/>
          <w:bCs/>
        </w:rPr>
        <w:tab/>
      </w:r>
      <w:r w:rsidRPr="00EE3707">
        <w:rPr>
          <w:rFonts w:eastAsia="Calibri" w:cs="Times New Roman"/>
        </w:rPr>
        <w:t>Miroslava Marešová</w:t>
      </w:r>
    </w:p>
    <w:p w14:paraId="43A6C378" w14:textId="3779F9AE" w:rsidR="004F589B" w:rsidRPr="00EE3707" w:rsidRDefault="004F589B" w:rsidP="009B1ED8">
      <w:pPr>
        <w:spacing w:before="0"/>
        <w:rPr>
          <w:rFonts w:eastAsia="Calibri" w:cs="Times New Roman"/>
        </w:rPr>
      </w:pPr>
      <w:r w:rsidRPr="00EE3707">
        <w:rPr>
          <w:rFonts w:eastAsia="Calibri" w:cs="Times New Roman"/>
        </w:rPr>
        <w:tab/>
      </w:r>
      <w:r w:rsidRPr="00EE3707">
        <w:rPr>
          <w:rFonts w:eastAsia="Calibri" w:cs="Times New Roman"/>
        </w:rPr>
        <w:tab/>
      </w:r>
      <w:r w:rsidRPr="00EE3707">
        <w:rPr>
          <w:rFonts w:eastAsia="Calibri" w:cs="Times New Roman"/>
        </w:rPr>
        <w:tab/>
      </w:r>
      <w:r w:rsidRPr="00EE3707">
        <w:rPr>
          <w:rFonts w:eastAsia="Calibri" w:cs="Times New Roman"/>
        </w:rPr>
        <w:tab/>
      </w:r>
      <w:r w:rsidRPr="00EE3707">
        <w:rPr>
          <w:rFonts w:eastAsia="Calibri" w:cs="Times New Roman"/>
        </w:rPr>
        <w:tab/>
      </w:r>
      <w:r w:rsidRPr="00EE3707">
        <w:rPr>
          <w:rFonts w:eastAsia="Calibri" w:cs="Times New Roman"/>
        </w:rPr>
        <w:tab/>
        <w:t>Renata Turková</w:t>
      </w:r>
    </w:p>
    <w:p w14:paraId="6095C200" w14:textId="79B9701A" w:rsidR="009B1ED8" w:rsidRPr="00EE3707" w:rsidRDefault="009B1ED8" w:rsidP="000F72F8">
      <w:pPr>
        <w:pStyle w:val="Odstavecseseznamem"/>
        <w:numPr>
          <w:ilvl w:val="0"/>
          <w:numId w:val="4"/>
        </w:numPr>
        <w:spacing w:before="0"/>
        <w:ind w:left="896" w:hanging="357"/>
        <w:rPr>
          <w:rFonts w:eastAsia="Calibri" w:cs="Times New Roman"/>
          <w:b/>
          <w:bCs/>
        </w:rPr>
      </w:pPr>
      <w:r w:rsidRPr="00EE3707">
        <w:rPr>
          <w:rFonts w:eastAsia="Calibri" w:cs="Times New Roman"/>
        </w:rPr>
        <w:t xml:space="preserve">provádějí třídění došlé pošty, přijímají poštu od kanceláří, </w:t>
      </w:r>
    </w:p>
    <w:p w14:paraId="6C40545D" w14:textId="77777777" w:rsidR="009B1ED8" w:rsidRPr="00EE3707" w:rsidRDefault="009B1ED8" w:rsidP="009B1ED8">
      <w:pPr>
        <w:numPr>
          <w:ilvl w:val="0"/>
          <w:numId w:val="4"/>
        </w:numPr>
        <w:tabs>
          <w:tab w:val="num" w:pos="900"/>
        </w:tabs>
        <w:spacing w:before="0" w:after="0"/>
        <w:ind w:left="900"/>
        <w:rPr>
          <w:rFonts w:eastAsia="Calibri" w:cs="Times New Roman"/>
          <w:b/>
          <w:bCs/>
        </w:rPr>
      </w:pPr>
      <w:r w:rsidRPr="00EE3707">
        <w:rPr>
          <w:rFonts w:eastAsia="Calibri" w:cs="Times New Roman"/>
        </w:rPr>
        <w:t>připravují spisy k odeslání, tisknou obálky pro soudní kanceláře</w:t>
      </w:r>
    </w:p>
    <w:p w14:paraId="7AF166DF" w14:textId="77777777" w:rsidR="009B1ED8" w:rsidRPr="00EE3707" w:rsidRDefault="009B1ED8" w:rsidP="009B1ED8">
      <w:pPr>
        <w:spacing w:before="0"/>
        <w:ind w:left="900"/>
        <w:rPr>
          <w:rFonts w:eastAsia="Calibri" w:cs="Times New Roman"/>
          <w:b/>
          <w:bCs/>
        </w:rPr>
      </w:pPr>
    </w:p>
    <w:p w14:paraId="1A047937" w14:textId="77777777" w:rsidR="009B1ED8" w:rsidRPr="00EE3707" w:rsidRDefault="009B1ED8" w:rsidP="009B1ED8">
      <w:pPr>
        <w:spacing w:before="0"/>
        <w:rPr>
          <w:rFonts w:eastAsia="Calibri" w:cs="Times New Roman"/>
        </w:rPr>
      </w:pPr>
      <w:r w:rsidRPr="00EE3707">
        <w:rPr>
          <w:rFonts w:eastAsia="Calibri" w:cs="Times New Roman"/>
        </w:rPr>
        <w:t xml:space="preserve">zástup: vzájemný, </w:t>
      </w:r>
    </w:p>
    <w:p w14:paraId="38AB04BA" w14:textId="77777777" w:rsidR="009B1ED8" w:rsidRPr="00EE3707" w:rsidRDefault="009B1ED8" w:rsidP="009B1ED8">
      <w:pPr>
        <w:spacing w:before="0"/>
        <w:rPr>
          <w:rFonts w:eastAsia="Calibri" w:cs="Times New Roman"/>
        </w:rPr>
      </w:pPr>
      <w:r w:rsidRPr="00EE3707">
        <w:rPr>
          <w:rFonts w:eastAsia="Calibri" w:cs="Times New Roman"/>
        </w:rPr>
        <w:t>další zástup: Iveta Stránská, Renáta Prokopcová, Iveta Vrtišková</w:t>
      </w:r>
    </w:p>
    <w:p w14:paraId="0042F234" w14:textId="1F9A5BE0" w:rsidR="009B1ED8" w:rsidRPr="00EE3707" w:rsidRDefault="009B1ED8" w:rsidP="009B1ED8">
      <w:pPr>
        <w:spacing w:before="0"/>
        <w:rPr>
          <w:rFonts w:eastAsia="Calibri" w:cs="Times New Roman"/>
        </w:rPr>
      </w:pPr>
      <w:r w:rsidRPr="00EE3707">
        <w:rPr>
          <w:rFonts w:eastAsia="Calibri" w:cs="Times New Roman"/>
          <w:b/>
          <w:bCs/>
        </w:rPr>
        <w:lastRenderedPageBreak/>
        <w:t xml:space="preserve">Vyšší </w:t>
      </w:r>
      <w:r w:rsidR="007D4393" w:rsidRPr="00EE3707">
        <w:rPr>
          <w:rFonts w:eastAsia="Calibri" w:cs="Times New Roman"/>
          <w:b/>
          <w:bCs/>
        </w:rPr>
        <w:t>podací – zápisné</w:t>
      </w:r>
      <w:r w:rsidRPr="00EE3707">
        <w:rPr>
          <w:rFonts w:eastAsia="Calibri" w:cs="Times New Roman"/>
          <w:b/>
          <w:bCs/>
        </w:rPr>
        <w:t xml:space="preserve"> oddělení:</w:t>
      </w:r>
      <w:r w:rsidRPr="00EE3707">
        <w:rPr>
          <w:rFonts w:eastAsia="Calibri" w:cs="Times New Roman"/>
          <w:b/>
          <w:bCs/>
        </w:rPr>
        <w:tab/>
      </w:r>
      <w:r w:rsidRPr="00EE3707">
        <w:rPr>
          <w:rFonts w:eastAsia="Calibri" w:cs="Times New Roman"/>
        </w:rPr>
        <w:t>Renáta Weishäuplová</w:t>
      </w:r>
    </w:p>
    <w:p w14:paraId="23526DC3" w14:textId="77777777" w:rsidR="009B1ED8" w:rsidRPr="00EE3707" w:rsidRDefault="009B1ED8" w:rsidP="009B1ED8">
      <w:pPr>
        <w:spacing w:before="0"/>
        <w:ind w:left="2836" w:firstLine="709"/>
        <w:rPr>
          <w:rFonts w:eastAsia="Calibri" w:cs="Times New Roman"/>
        </w:rPr>
      </w:pPr>
      <w:r w:rsidRPr="00EE3707">
        <w:rPr>
          <w:rFonts w:eastAsia="Calibri" w:cs="Times New Roman"/>
        </w:rPr>
        <w:t>Renáta Prokopcová</w:t>
      </w:r>
    </w:p>
    <w:p w14:paraId="2C49A683" w14:textId="77777777" w:rsidR="009B1ED8" w:rsidRPr="00EE3707" w:rsidRDefault="009B1ED8" w:rsidP="009B1ED8">
      <w:pPr>
        <w:spacing w:before="0"/>
        <w:ind w:left="2836" w:firstLine="709"/>
        <w:rPr>
          <w:rFonts w:eastAsia="Calibri" w:cs="Times New Roman"/>
        </w:rPr>
      </w:pPr>
      <w:r w:rsidRPr="00EE3707">
        <w:rPr>
          <w:rFonts w:eastAsia="Calibri" w:cs="Times New Roman"/>
        </w:rPr>
        <w:t>Hana Veselá</w:t>
      </w:r>
      <w:r w:rsidRPr="00EE3707">
        <w:rPr>
          <w:rFonts w:eastAsia="Calibri" w:cs="Times New Roman"/>
        </w:rPr>
        <w:tab/>
      </w:r>
    </w:p>
    <w:p w14:paraId="2085BB32" w14:textId="77777777" w:rsidR="009B1ED8" w:rsidRPr="00EE3707" w:rsidRDefault="009B1ED8" w:rsidP="009B1ED8">
      <w:pPr>
        <w:spacing w:before="0"/>
        <w:ind w:left="2836" w:firstLine="709"/>
        <w:rPr>
          <w:rFonts w:eastAsia="Calibri" w:cs="Times New Roman"/>
        </w:rPr>
      </w:pPr>
      <w:r w:rsidRPr="00EE3707">
        <w:rPr>
          <w:rFonts w:eastAsia="Calibri" w:cs="Times New Roman"/>
        </w:rPr>
        <w:t xml:space="preserve">Iveta Vrtišková </w:t>
      </w:r>
    </w:p>
    <w:p w14:paraId="456B2B34" w14:textId="58651DD4"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zpracování veškerých elektronických </w:t>
      </w:r>
      <w:r w:rsidR="007D4393" w:rsidRPr="00EE3707">
        <w:rPr>
          <w:rFonts w:eastAsia="Calibri" w:cs="Times New Roman"/>
        </w:rPr>
        <w:t>podání – datové</w:t>
      </w:r>
      <w:r w:rsidRPr="00EE3707">
        <w:rPr>
          <w:rFonts w:eastAsia="Calibri" w:cs="Times New Roman"/>
        </w:rPr>
        <w:t xml:space="preserve"> schránky, e-</w:t>
      </w:r>
      <w:r w:rsidR="003D2214" w:rsidRPr="00EE3707">
        <w:rPr>
          <w:rFonts w:eastAsia="Calibri" w:cs="Times New Roman"/>
        </w:rPr>
        <w:t>maily – ISAS</w:t>
      </w:r>
    </w:p>
    <w:p w14:paraId="3B655304"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zápisy nových elektronických i písemných návrhů</w:t>
      </w:r>
    </w:p>
    <w:p w14:paraId="392E9439"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zpracování a evidence všech písemných podání CEPR</w:t>
      </w:r>
    </w:p>
    <w:p w14:paraId="4AF92B65"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evidování doručenek a vrácených/nedoručených rozhodnutí CEPR</w:t>
      </w:r>
    </w:p>
    <w:p w14:paraId="54028F9E" w14:textId="41E8D99B"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zpracování elektronických </w:t>
      </w:r>
      <w:r w:rsidR="007D4393" w:rsidRPr="00EE3707">
        <w:rPr>
          <w:rFonts w:eastAsia="Calibri" w:cs="Times New Roman"/>
        </w:rPr>
        <w:t>podání – datové</w:t>
      </w:r>
      <w:r w:rsidRPr="00EE3707">
        <w:rPr>
          <w:rFonts w:eastAsia="Calibri" w:cs="Times New Roman"/>
        </w:rPr>
        <w:t xml:space="preserve"> schránky, e-maily IRES</w:t>
      </w:r>
    </w:p>
    <w:p w14:paraId="014C76A5" w14:textId="77777777" w:rsidR="009B1ED8" w:rsidRPr="00EE3707" w:rsidRDefault="009B1ED8" w:rsidP="009B1ED8">
      <w:pPr>
        <w:spacing w:before="0"/>
        <w:rPr>
          <w:rFonts w:eastAsia="Calibri" w:cs="Times New Roman"/>
        </w:rPr>
      </w:pPr>
    </w:p>
    <w:p w14:paraId="6D704E0A" w14:textId="77777777" w:rsidR="009B1ED8" w:rsidRPr="00EE3707" w:rsidRDefault="009B1ED8" w:rsidP="009B1ED8">
      <w:pPr>
        <w:spacing w:before="0"/>
        <w:rPr>
          <w:rFonts w:eastAsia="Calibri" w:cs="Times New Roman"/>
        </w:rPr>
      </w:pPr>
      <w:r w:rsidRPr="00EE3707">
        <w:rPr>
          <w:rFonts w:eastAsia="Calibri" w:cs="Times New Roman"/>
        </w:rPr>
        <w:t>zástup: vzájemný</w:t>
      </w:r>
    </w:p>
    <w:p w14:paraId="086EB505" w14:textId="77777777" w:rsidR="009B1ED8" w:rsidRPr="00EE3707" w:rsidRDefault="009B1ED8" w:rsidP="009B1ED8">
      <w:pPr>
        <w:spacing w:before="0"/>
        <w:rPr>
          <w:rFonts w:eastAsia="Calibri" w:cs="Times New Roman"/>
          <w:b/>
          <w:bCs/>
        </w:rPr>
      </w:pPr>
      <w:r w:rsidRPr="00EE3707">
        <w:rPr>
          <w:rFonts w:eastAsia="Calibri" w:cs="Times New Roman"/>
          <w:b/>
          <w:bCs/>
        </w:rPr>
        <w:t>Spisovna:</w:t>
      </w:r>
      <w:r w:rsidRPr="00EE3707">
        <w:rPr>
          <w:rFonts w:eastAsia="Calibri" w:cs="Times New Roman"/>
          <w:b/>
          <w:bCs/>
        </w:rPr>
        <w:tab/>
      </w:r>
      <w:r w:rsidRPr="00EE3707">
        <w:rPr>
          <w:rFonts w:eastAsia="Calibri" w:cs="Times New Roman"/>
        </w:rPr>
        <w:t>Marta Orlovská</w:t>
      </w:r>
    </w:p>
    <w:p w14:paraId="1A2348AD" w14:textId="77777777" w:rsidR="009B1ED8" w:rsidRPr="00EE3707" w:rsidRDefault="009B1ED8" w:rsidP="009B1ED8">
      <w:pPr>
        <w:numPr>
          <w:ilvl w:val="0"/>
          <w:numId w:val="4"/>
        </w:numPr>
        <w:tabs>
          <w:tab w:val="num" w:pos="900"/>
        </w:tabs>
        <w:spacing w:before="0" w:after="0"/>
        <w:ind w:left="900"/>
        <w:rPr>
          <w:rFonts w:eastAsia="Calibri" w:cs="Times New Roman"/>
          <w:b/>
          <w:bCs/>
        </w:rPr>
      </w:pPr>
      <w:r w:rsidRPr="00EE3707">
        <w:rPr>
          <w:rFonts w:eastAsia="Calibri" w:cs="Times New Roman"/>
        </w:rPr>
        <w:t>vykonává veškeré práce na spisovně</w:t>
      </w:r>
    </w:p>
    <w:p w14:paraId="56A7CFBE" w14:textId="77777777" w:rsidR="009B1ED8" w:rsidRPr="00EE3707" w:rsidRDefault="009B1ED8" w:rsidP="009B1ED8">
      <w:pPr>
        <w:spacing w:before="0" w:after="0"/>
        <w:ind w:left="900"/>
        <w:rPr>
          <w:rFonts w:eastAsia="Calibri" w:cs="Times New Roman"/>
          <w:b/>
          <w:bCs/>
        </w:rPr>
      </w:pPr>
    </w:p>
    <w:p w14:paraId="7ED97D04" w14:textId="77777777" w:rsidR="009B1ED8" w:rsidRPr="00EE3707" w:rsidRDefault="009B1ED8" w:rsidP="009B1ED8">
      <w:pPr>
        <w:spacing w:before="0"/>
        <w:rPr>
          <w:rFonts w:eastAsia="Calibri" w:cs="Times New Roman"/>
        </w:rPr>
      </w:pPr>
      <w:r w:rsidRPr="00EE3707">
        <w:rPr>
          <w:rFonts w:eastAsia="Calibri" w:cs="Times New Roman"/>
        </w:rPr>
        <w:t>zástup: Miroslava Marešová, Hana Veselá, Iveta Vrtišková</w:t>
      </w:r>
    </w:p>
    <w:p w14:paraId="789E1037" w14:textId="0B8CBF64" w:rsidR="009B1ED8" w:rsidRPr="00EE3707" w:rsidRDefault="007D4393" w:rsidP="009B1ED8">
      <w:pPr>
        <w:spacing w:before="0"/>
        <w:rPr>
          <w:rFonts w:eastAsia="Calibri" w:cs="Times New Roman"/>
          <w:b/>
          <w:bCs/>
        </w:rPr>
      </w:pPr>
      <w:r w:rsidRPr="00EE3707">
        <w:rPr>
          <w:rFonts w:eastAsia="Calibri" w:cs="Times New Roman"/>
          <w:b/>
          <w:bCs/>
        </w:rPr>
        <w:t>Řidič – skladník</w:t>
      </w:r>
      <w:r w:rsidR="009B1ED8" w:rsidRPr="00EE3707">
        <w:rPr>
          <w:rFonts w:eastAsia="Calibri" w:cs="Times New Roman"/>
          <w:b/>
          <w:bCs/>
        </w:rPr>
        <w:t>:</w:t>
      </w:r>
      <w:r w:rsidR="009B1ED8" w:rsidRPr="00EE3707">
        <w:rPr>
          <w:rFonts w:eastAsia="Calibri" w:cs="Times New Roman"/>
        </w:rPr>
        <w:t xml:space="preserve"> Miloslav Vyskočil</w:t>
      </w:r>
    </w:p>
    <w:p w14:paraId="62E1014B"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zabezpečuje přepravu a doručování úředních písemností a spisů, </w:t>
      </w:r>
    </w:p>
    <w:p w14:paraId="6CFB8910"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péči o přidělené služební vozidlo</w:t>
      </w:r>
    </w:p>
    <w:p w14:paraId="08C61D75"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evidenci skladového hospodářství – výdej kancelářských potřeb</w:t>
      </w:r>
    </w:p>
    <w:p w14:paraId="3364C1A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odpovídá za sklad zásob</w:t>
      </w:r>
    </w:p>
    <w:p w14:paraId="3B67288C" w14:textId="77777777" w:rsidR="009B1ED8" w:rsidRPr="00EE3707" w:rsidRDefault="009B1ED8" w:rsidP="009B1ED8">
      <w:pPr>
        <w:tabs>
          <w:tab w:val="num" w:pos="5595"/>
        </w:tabs>
        <w:spacing w:before="0"/>
        <w:ind w:left="900"/>
        <w:rPr>
          <w:rFonts w:eastAsia="Calibri" w:cs="Times New Roman"/>
        </w:rPr>
      </w:pPr>
    </w:p>
    <w:p w14:paraId="7F8B51C1" w14:textId="77E9E9B5" w:rsidR="009B1ED8" w:rsidRPr="00EE3707" w:rsidRDefault="009B1ED8" w:rsidP="009B1ED8">
      <w:pPr>
        <w:tabs>
          <w:tab w:val="num" w:pos="5595"/>
        </w:tabs>
        <w:spacing w:before="0"/>
        <w:rPr>
          <w:rFonts w:eastAsia="Calibri" w:cs="Times New Roman"/>
        </w:rPr>
      </w:pPr>
      <w:r w:rsidRPr="00EE3707">
        <w:rPr>
          <w:rFonts w:eastAsia="Calibri" w:cs="Times New Roman"/>
        </w:rPr>
        <w:t xml:space="preserve">zástup: Zdeněk Jankovský, </w:t>
      </w:r>
      <w:r w:rsidR="00F07A2B" w:rsidRPr="00EE3707">
        <w:rPr>
          <w:rFonts w:eastAsia="Calibri" w:cs="Times New Roman"/>
        </w:rPr>
        <w:t xml:space="preserve">Jiří Zítek, </w:t>
      </w:r>
      <w:r w:rsidRPr="00EE3707">
        <w:rPr>
          <w:rFonts w:eastAsia="Calibri" w:cs="Times New Roman"/>
        </w:rPr>
        <w:t>Lubomír Kryže</w:t>
      </w:r>
    </w:p>
    <w:p w14:paraId="5C9E233E" w14:textId="3D7011C8" w:rsidR="0043671B" w:rsidRPr="00EE3707" w:rsidRDefault="0043671B" w:rsidP="009B1ED8">
      <w:pPr>
        <w:tabs>
          <w:tab w:val="num" w:pos="5595"/>
        </w:tabs>
        <w:spacing w:before="0"/>
        <w:rPr>
          <w:rFonts w:eastAsia="Calibri" w:cs="Times New Roman"/>
        </w:rPr>
      </w:pPr>
      <w:r w:rsidRPr="00EE3707">
        <w:rPr>
          <w:rFonts w:eastAsia="Calibri" w:cs="Times New Roman"/>
          <w:b/>
          <w:bCs/>
        </w:rPr>
        <w:t xml:space="preserve">Řidič: </w:t>
      </w:r>
      <w:r w:rsidRPr="00EE3707">
        <w:rPr>
          <w:rFonts w:eastAsia="Calibri" w:cs="Times New Roman"/>
        </w:rPr>
        <w:t>Jiří Zítek</w:t>
      </w:r>
    </w:p>
    <w:p w14:paraId="7A34A509" w14:textId="77777777" w:rsidR="0043671B" w:rsidRPr="00EE3707" w:rsidRDefault="0043671B" w:rsidP="0043671B">
      <w:pPr>
        <w:numPr>
          <w:ilvl w:val="0"/>
          <w:numId w:val="4"/>
        </w:numPr>
        <w:tabs>
          <w:tab w:val="num" w:pos="900"/>
        </w:tabs>
        <w:spacing w:before="0" w:after="0"/>
        <w:ind w:left="900"/>
        <w:rPr>
          <w:rFonts w:eastAsia="Calibri" w:cs="Times New Roman"/>
        </w:rPr>
      </w:pPr>
      <w:r w:rsidRPr="00EE3707">
        <w:rPr>
          <w:rFonts w:eastAsia="Calibri" w:cs="Times New Roman"/>
        </w:rPr>
        <w:t xml:space="preserve">zabezpečuje přepravu a doručování úředních písemností a spisů, </w:t>
      </w:r>
    </w:p>
    <w:p w14:paraId="50AC40A8" w14:textId="77777777" w:rsidR="0043671B" w:rsidRPr="00EE3707" w:rsidRDefault="0043671B" w:rsidP="0043671B">
      <w:pPr>
        <w:numPr>
          <w:ilvl w:val="0"/>
          <w:numId w:val="4"/>
        </w:numPr>
        <w:tabs>
          <w:tab w:val="num" w:pos="900"/>
        </w:tabs>
        <w:spacing w:before="0" w:after="0"/>
        <w:ind w:left="900"/>
        <w:rPr>
          <w:rFonts w:eastAsia="Calibri" w:cs="Times New Roman"/>
        </w:rPr>
      </w:pPr>
      <w:r w:rsidRPr="00EE3707">
        <w:rPr>
          <w:rFonts w:eastAsia="Calibri" w:cs="Times New Roman"/>
        </w:rPr>
        <w:t>zajišťuje péči o přidělené služební vozidlo</w:t>
      </w:r>
    </w:p>
    <w:p w14:paraId="1ECC6395" w14:textId="64FB981B" w:rsidR="009B1ED8" w:rsidRPr="00EE3707" w:rsidRDefault="0043671B" w:rsidP="009B1ED8">
      <w:pPr>
        <w:spacing w:before="0"/>
        <w:rPr>
          <w:rFonts w:eastAsia="Calibri" w:cs="Times New Roman"/>
          <w:bCs/>
        </w:rPr>
      </w:pPr>
      <w:r w:rsidRPr="00EE3707">
        <w:rPr>
          <w:rFonts w:eastAsia="Calibri" w:cs="Times New Roman"/>
          <w:bCs/>
        </w:rPr>
        <w:t>zástup: Miloslav Vyskočil, Zdeněk Jankovský</w:t>
      </w:r>
    </w:p>
    <w:p w14:paraId="4573B41B" w14:textId="77777777" w:rsidR="00856C2C" w:rsidRPr="00EE3707" w:rsidRDefault="00856C2C" w:rsidP="009B1ED8">
      <w:pPr>
        <w:spacing w:before="0"/>
        <w:rPr>
          <w:rFonts w:eastAsia="Calibri" w:cs="Times New Roman"/>
          <w:b/>
        </w:rPr>
      </w:pPr>
    </w:p>
    <w:p w14:paraId="079C8BE3" w14:textId="77777777" w:rsidR="00856C2C" w:rsidRPr="00EE3707" w:rsidRDefault="00856C2C" w:rsidP="009B1ED8">
      <w:pPr>
        <w:spacing w:before="0"/>
        <w:rPr>
          <w:rFonts w:eastAsia="Calibri" w:cs="Times New Roman"/>
          <w:b/>
        </w:rPr>
      </w:pPr>
    </w:p>
    <w:p w14:paraId="73AA4A7C" w14:textId="77777777" w:rsidR="00856C2C" w:rsidRPr="00EE3707" w:rsidRDefault="00856C2C" w:rsidP="009B1ED8">
      <w:pPr>
        <w:spacing w:before="0"/>
        <w:rPr>
          <w:rFonts w:eastAsia="Calibri" w:cs="Times New Roman"/>
          <w:b/>
        </w:rPr>
      </w:pPr>
    </w:p>
    <w:p w14:paraId="22151862" w14:textId="6835D146" w:rsidR="009B1ED8" w:rsidRPr="00EE3707" w:rsidRDefault="009B1ED8" w:rsidP="009B1ED8">
      <w:pPr>
        <w:spacing w:before="0"/>
        <w:rPr>
          <w:rFonts w:eastAsia="Calibri" w:cs="Times New Roman"/>
          <w:bCs/>
        </w:rPr>
      </w:pPr>
      <w:r w:rsidRPr="00EE3707">
        <w:rPr>
          <w:rFonts w:eastAsia="Calibri" w:cs="Times New Roman"/>
          <w:b/>
        </w:rPr>
        <w:lastRenderedPageBreak/>
        <w:t xml:space="preserve">Soudní doručovatel: </w:t>
      </w:r>
      <w:r w:rsidRPr="00EE3707">
        <w:rPr>
          <w:rFonts w:eastAsia="Calibri" w:cs="Times New Roman"/>
          <w:bCs/>
        </w:rPr>
        <w:t>Miloslav Vyskočil</w:t>
      </w:r>
      <w:r w:rsidR="00F1796D" w:rsidRPr="00EE3707">
        <w:rPr>
          <w:rFonts w:eastAsia="Calibri" w:cs="Times New Roman"/>
          <w:bCs/>
        </w:rPr>
        <w:t>, Jiří Zítek</w:t>
      </w:r>
    </w:p>
    <w:p w14:paraId="1E55257F" w14:textId="01A30D33" w:rsidR="009B1ED8" w:rsidRPr="00EE3707" w:rsidRDefault="009B1ED8" w:rsidP="009B1ED8">
      <w:pPr>
        <w:spacing w:before="0"/>
        <w:rPr>
          <w:rFonts w:eastAsia="Calibri" w:cs="Times New Roman"/>
          <w:bCs/>
        </w:rPr>
      </w:pPr>
      <w:r w:rsidRPr="00EE3707">
        <w:rPr>
          <w:rFonts w:eastAsia="Calibri" w:cs="Times New Roman"/>
          <w:bCs/>
        </w:rPr>
        <w:t xml:space="preserve">zástup: Zdeněk Jankovský, Veronika Vyskočilová, Veronika Sevaldová, </w:t>
      </w:r>
      <w:r w:rsidRPr="00EE3707">
        <w:rPr>
          <w:rFonts w:eastAsia="Calibri" w:cs="Times New Roman"/>
        </w:rPr>
        <w:t>Lubomír Kryže</w:t>
      </w:r>
    </w:p>
    <w:p w14:paraId="19409FA1" w14:textId="77777777" w:rsidR="006E4DB1" w:rsidRPr="00EE3707" w:rsidRDefault="006E4DB1" w:rsidP="009B1ED8">
      <w:pPr>
        <w:spacing w:before="0"/>
        <w:rPr>
          <w:rFonts w:eastAsia="Calibri" w:cs="Times New Roman"/>
          <w:b/>
          <w:bCs/>
        </w:rPr>
      </w:pPr>
    </w:p>
    <w:p w14:paraId="76E9EF2C" w14:textId="4E1BBD79" w:rsidR="009B1ED8" w:rsidRPr="00EE3707" w:rsidRDefault="009B1ED8" w:rsidP="009B1ED8">
      <w:pPr>
        <w:spacing w:before="0"/>
        <w:rPr>
          <w:rFonts w:eastAsia="Calibri" w:cs="Times New Roman"/>
          <w:b/>
          <w:bCs/>
        </w:rPr>
      </w:pPr>
      <w:r w:rsidRPr="00EE3707">
        <w:rPr>
          <w:rFonts w:eastAsia="Calibri" w:cs="Times New Roman"/>
          <w:b/>
          <w:bCs/>
        </w:rPr>
        <w:t xml:space="preserve">Operativně technická evidence: </w:t>
      </w:r>
      <w:r w:rsidRPr="00EE3707">
        <w:rPr>
          <w:rFonts w:eastAsia="Calibri" w:cs="Times New Roman"/>
        </w:rPr>
        <w:t>Lubomír Kryže</w:t>
      </w:r>
    </w:p>
    <w:p w14:paraId="07896665"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vede evidenci skladového hospodářství </w:t>
      </w:r>
    </w:p>
    <w:p w14:paraId="3D29EA76"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 xml:space="preserve">vede evidenci svěřených pracovních pomůcek </w:t>
      </w:r>
    </w:p>
    <w:p w14:paraId="0C148C6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nákup a veškeré opravy majetku</w:t>
      </w:r>
    </w:p>
    <w:p w14:paraId="0B5C3074"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správu budovy (opravy, komunikace s OSEO)</w:t>
      </w:r>
    </w:p>
    <w:p w14:paraId="6ABB9978"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nákup kancelářských potřeb a ostatních pomůcek, zajišťuje taláry</w:t>
      </w:r>
    </w:p>
    <w:p w14:paraId="39FB8DCD"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nákup soudní beletrie a vede evidenci s ní spojenou</w:t>
      </w:r>
    </w:p>
    <w:p w14:paraId="027BB8F5"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zadává a vyhodnocuje veřejné zakázky majetku a kancelářských potřeb</w:t>
      </w:r>
    </w:p>
    <w:p w14:paraId="5F734D6B"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bCs/>
        </w:rPr>
        <w:t>vede evidenci, kontrolu a skartaci razítek</w:t>
      </w:r>
    </w:p>
    <w:p w14:paraId="656DE779"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vedoucí autoprovozu: zajišťuje provoz a údržbu služebních vozidel a vyhotovuje výkazy s tím spojené</w:t>
      </w:r>
    </w:p>
    <w:p w14:paraId="4456097D"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vede a zajišťuje agendu klíčového hospodářství a vstupních karet zaměstnanců</w:t>
      </w:r>
    </w:p>
    <w:p w14:paraId="33B6D5E8" w14:textId="77777777" w:rsidR="009B1ED8" w:rsidRPr="00EE3707" w:rsidRDefault="009B1ED8" w:rsidP="009B1ED8">
      <w:pPr>
        <w:tabs>
          <w:tab w:val="num" w:pos="5595"/>
        </w:tabs>
        <w:spacing w:before="0"/>
        <w:ind w:left="900"/>
        <w:rPr>
          <w:rFonts w:eastAsia="Calibri" w:cs="Times New Roman"/>
        </w:rPr>
      </w:pPr>
    </w:p>
    <w:p w14:paraId="0838E26D" w14:textId="77777777" w:rsidR="009B1ED8" w:rsidRPr="00EE3707" w:rsidRDefault="009B1ED8" w:rsidP="009B1ED8">
      <w:pPr>
        <w:tabs>
          <w:tab w:val="num" w:pos="5595"/>
        </w:tabs>
        <w:spacing w:before="0"/>
        <w:rPr>
          <w:rFonts w:eastAsia="Calibri" w:cs="Times New Roman"/>
        </w:rPr>
      </w:pPr>
      <w:r w:rsidRPr="00EE3707">
        <w:rPr>
          <w:rFonts w:eastAsia="Calibri" w:cs="Times New Roman"/>
        </w:rPr>
        <w:t>zástup: Martin Motyčka, Miloslav Vyskočil</w:t>
      </w:r>
    </w:p>
    <w:p w14:paraId="09532B78" w14:textId="77777777" w:rsidR="009B1ED8" w:rsidRPr="00EE3707" w:rsidRDefault="009B1ED8" w:rsidP="009B1ED8">
      <w:pPr>
        <w:spacing w:before="0"/>
        <w:rPr>
          <w:rFonts w:eastAsia="Calibri" w:cs="Times New Roman"/>
          <w:b/>
          <w:bCs/>
        </w:rPr>
      </w:pPr>
    </w:p>
    <w:p w14:paraId="56B75317" w14:textId="77777777" w:rsidR="009B1ED8" w:rsidRPr="00EE3707" w:rsidRDefault="009B1ED8" w:rsidP="009B1ED8">
      <w:pPr>
        <w:spacing w:before="0"/>
        <w:rPr>
          <w:rFonts w:eastAsia="Calibri" w:cs="Times New Roman"/>
          <w:b/>
          <w:bCs/>
        </w:rPr>
      </w:pPr>
      <w:r w:rsidRPr="00EE3707">
        <w:rPr>
          <w:rFonts w:eastAsia="Calibri" w:cs="Times New Roman"/>
          <w:b/>
          <w:bCs/>
        </w:rPr>
        <w:t xml:space="preserve">Správce počítačové sítě: </w:t>
      </w:r>
      <w:r w:rsidRPr="00EE3707">
        <w:rPr>
          <w:rFonts w:eastAsia="Calibri" w:cs="Times New Roman"/>
        </w:rPr>
        <w:t>Martin Motyčka</w:t>
      </w:r>
    </w:p>
    <w:p w14:paraId="51FB718C"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odpovídá za správné fungování počítačového informačního systému po technické stránce</w:t>
      </w:r>
    </w:p>
    <w:p w14:paraId="363FD9AF"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zajišťuje platné certifikáty a elektronické podpisy zaměstnanců soudu, vede evidenci kvalifikovaných certifikátů</w:t>
      </w:r>
    </w:p>
    <w:p w14:paraId="4A8ECF89"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zadává a vyhodnocuje veřejné zakázky u výpočetní techniky a tonerů</w:t>
      </w:r>
    </w:p>
    <w:p w14:paraId="63BCA71D"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rPr>
        <w:t>správa a evidence přístupů zaměstnanců do CEVO</w:t>
      </w:r>
    </w:p>
    <w:p w14:paraId="5763F666" w14:textId="77777777" w:rsidR="009B1ED8" w:rsidRPr="00EE3707" w:rsidRDefault="009B1ED8" w:rsidP="009B1ED8">
      <w:pPr>
        <w:numPr>
          <w:ilvl w:val="0"/>
          <w:numId w:val="4"/>
        </w:numPr>
        <w:tabs>
          <w:tab w:val="num" w:pos="900"/>
        </w:tabs>
        <w:spacing w:before="0" w:after="0"/>
        <w:ind w:left="900"/>
        <w:rPr>
          <w:rFonts w:eastAsia="Calibri" w:cs="Times New Roman"/>
        </w:rPr>
      </w:pPr>
      <w:r w:rsidRPr="00EE3707">
        <w:rPr>
          <w:rFonts w:eastAsia="Calibri" w:cs="Times New Roman"/>
          <w:szCs w:val="22"/>
        </w:rPr>
        <w:t>technické zajištění aplikace APSTR</w:t>
      </w:r>
    </w:p>
    <w:p w14:paraId="30F0925A" w14:textId="77777777" w:rsidR="009B1ED8" w:rsidRPr="00EE3707" w:rsidRDefault="009B1ED8" w:rsidP="009B1ED8">
      <w:pPr>
        <w:spacing w:before="0" w:after="0"/>
        <w:ind w:left="5595"/>
        <w:rPr>
          <w:rFonts w:eastAsia="Times New Roman" w:cs="Times New Roman"/>
          <w:lang w:eastAsia="cs-CZ"/>
        </w:rPr>
      </w:pPr>
      <w:r w:rsidRPr="00EE3707">
        <w:rPr>
          <w:rFonts w:eastAsia="Times New Roman" w:cs="Times New Roman"/>
          <w:lang w:eastAsia="cs-CZ"/>
        </w:rPr>
        <w:t xml:space="preserve"> </w:t>
      </w:r>
    </w:p>
    <w:p w14:paraId="182B64BC" w14:textId="77777777" w:rsidR="009B1ED8" w:rsidRPr="00EE3707" w:rsidRDefault="009B1ED8" w:rsidP="009B1ED8">
      <w:pPr>
        <w:tabs>
          <w:tab w:val="num" w:pos="5595"/>
        </w:tabs>
        <w:spacing w:before="0" w:after="0"/>
        <w:rPr>
          <w:rFonts w:eastAsia="Calibri" w:cs="Times New Roman"/>
        </w:rPr>
      </w:pPr>
      <w:r w:rsidRPr="00EE3707">
        <w:rPr>
          <w:rFonts w:eastAsia="Calibri" w:cs="Times New Roman"/>
        </w:rPr>
        <w:t xml:space="preserve">zástup: neobsazeno </w:t>
      </w:r>
    </w:p>
    <w:p w14:paraId="53C43233" w14:textId="77777777" w:rsidR="009B1ED8" w:rsidRPr="00EE3707" w:rsidRDefault="009B1ED8" w:rsidP="009B1ED8">
      <w:pPr>
        <w:spacing w:before="0"/>
        <w:rPr>
          <w:rFonts w:eastAsia="Calibri" w:cs="Times New Roman"/>
          <w:bCs/>
        </w:rPr>
      </w:pPr>
    </w:p>
    <w:p w14:paraId="28C6A752" w14:textId="77777777" w:rsidR="009B1ED8" w:rsidRPr="00EE3707" w:rsidRDefault="009B1ED8" w:rsidP="009B1ED8">
      <w:pPr>
        <w:spacing w:before="0" w:after="0"/>
        <w:rPr>
          <w:rFonts w:eastAsia="Calibri" w:cs="Times New Roman"/>
          <w:b/>
          <w:bCs/>
        </w:rPr>
      </w:pPr>
      <w:bookmarkStart w:id="8" w:name="_Hlk144215973"/>
      <w:r w:rsidRPr="00EE3707">
        <w:rPr>
          <w:rFonts w:eastAsia="Calibri" w:cs="Times New Roman"/>
          <w:b/>
          <w:bCs/>
        </w:rPr>
        <w:t xml:space="preserve">Sklad movitých věcí: </w:t>
      </w:r>
      <w:r w:rsidRPr="00EE3707">
        <w:rPr>
          <w:rFonts w:eastAsia="Calibri" w:cs="Times New Roman"/>
          <w:bCs/>
        </w:rPr>
        <w:t>Jitka Linková</w:t>
      </w:r>
    </w:p>
    <w:p w14:paraId="51A0C1F3" w14:textId="18034D22" w:rsidR="006570CB" w:rsidRPr="00EE3707" w:rsidRDefault="009B1ED8" w:rsidP="009B1ED8">
      <w:pPr>
        <w:spacing w:before="0" w:after="0"/>
        <w:rPr>
          <w:rFonts w:eastAsia="Calibri" w:cs="Times New Roman"/>
          <w:bCs/>
        </w:rPr>
      </w:pPr>
      <w:r w:rsidRPr="00EE3707">
        <w:rPr>
          <w:rFonts w:eastAsia="Calibri" w:cs="Times New Roman"/>
          <w:bCs/>
        </w:rPr>
        <w:t xml:space="preserve">zástup: Barbora </w:t>
      </w:r>
    </w:p>
    <w:bookmarkEnd w:id="8"/>
    <w:p w14:paraId="70645A35" w14:textId="77777777" w:rsidR="009B1ED8" w:rsidRPr="00EE3707" w:rsidRDefault="009B1ED8" w:rsidP="009B1ED8">
      <w:pPr>
        <w:spacing w:before="0" w:after="0"/>
        <w:rPr>
          <w:rFonts w:eastAsia="Calibri" w:cs="Times New Roman"/>
          <w:bCs/>
        </w:rPr>
      </w:pPr>
    </w:p>
    <w:p w14:paraId="54E59299" w14:textId="77777777" w:rsidR="009B1ED8" w:rsidRPr="00EE3707" w:rsidRDefault="009B1ED8" w:rsidP="009B1ED8">
      <w:pPr>
        <w:spacing w:before="0" w:after="0"/>
        <w:rPr>
          <w:rFonts w:eastAsia="Calibri" w:cs="Times New Roman"/>
        </w:rPr>
      </w:pPr>
      <w:r w:rsidRPr="00EE3707">
        <w:rPr>
          <w:rFonts w:eastAsia="Calibri" w:cs="Times New Roman"/>
          <w:b/>
          <w:bCs/>
        </w:rPr>
        <w:t>Sklad doličných předmětů</w:t>
      </w:r>
      <w:r w:rsidRPr="00EE3707">
        <w:rPr>
          <w:rFonts w:eastAsia="Calibri" w:cs="Times New Roman"/>
        </w:rPr>
        <w:t>:</w:t>
      </w:r>
      <w:r w:rsidRPr="00EE3707">
        <w:rPr>
          <w:rFonts w:eastAsia="Calibri" w:cs="Times New Roman"/>
          <w:b/>
        </w:rPr>
        <w:t xml:space="preserve"> </w:t>
      </w:r>
      <w:r w:rsidRPr="00EE3707">
        <w:rPr>
          <w:rFonts w:eastAsia="Calibri" w:cs="Times New Roman"/>
        </w:rPr>
        <w:t>Romana Lonská</w:t>
      </w:r>
    </w:p>
    <w:p w14:paraId="0635CE6E" w14:textId="77777777" w:rsidR="009B1ED8" w:rsidRPr="00EE3707" w:rsidRDefault="009B1ED8" w:rsidP="009B1ED8">
      <w:pPr>
        <w:spacing w:before="0" w:after="0"/>
        <w:rPr>
          <w:rFonts w:eastAsia="Calibri" w:cs="Times New Roman"/>
        </w:rPr>
      </w:pPr>
      <w:r w:rsidRPr="00EE3707">
        <w:rPr>
          <w:rFonts w:eastAsia="Calibri" w:cs="Times New Roman"/>
        </w:rPr>
        <w:t>zástup: Dagmar Jelínková</w:t>
      </w:r>
    </w:p>
    <w:p w14:paraId="231A359E" w14:textId="79C5E15A" w:rsidR="009B1ED8" w:rsidRPr="00EE3707" w:rsidRDefault="009B1ED8" w:rsidP="009B1ED8">
      <w:pPr>
        <w:spacing w:before="0"/>
        <w:rPr>
          <w:rFonts w:eastAsia="Calibri" w:cs="Times New Roman"/>
          <w:b/>
          <w:bCs/>
        </w:rPr>
      </w:pPr>
      <w:bookmarkStart w:id="9" w:name="_Hlk144215997"/>
      <w:r w:rsidRPr="00EE3707">
        <w:rPr>
          <w:rFonts w:eastAsia="Calibri" w:cs="Times New Roman"/>
          <w:b/>
          <w:bCs/>
        </w:rPr>
        <w:lastRenderedPageBreak/>
        <w:t xml:space="preserve">Vedení knihy úschov a seznamu závětí: </w:t>
      </w:r>
      <w:r w:rsidRPr="00EE3707">
        <w:rPr>
          <w:rFonts w:eastAsia="Calibri" w:cs="Times New Roman"/>
        </w:rPr>
        <w:t>Jitka Linková</w:t>
      </w:r>
      <w:r w:rsidR="00CA1117" w:rsidRPr="00EE3707">
        <w:rPr>
          <w:rFonts w:eastAsia="Calibri" w:cs="Times New Roman"/>
        </w:rPr>
        <w:t>, Bc. Petr Dušek</w:t>
      </w:r>
    </w:p>
    <w:p w14:paraId="3F87AA57" w14:textId="77777777" w:rsidR="009B1ED8" w:rsidRPr="00EE3707" w:rsidRDefault="009B1ED8" w:rsidP="009B1ED8">
      <w:pPr>
        <w:numPr>
          <w:ilvl w:val="0"/>
          <w:numId w:val="5"/>
        </w:numPr>
        <w:spacing w:before="0" w:after="0"/>
        <w:rPr>
          <w:rFonts w:eastAsia="Calibri" w:cs="Times New Roman"/>
          <w:bCs/>
        </w:rPr>
      </w:pPr>
      <w:r w:rsidRPr="00EE3707">
        <w:rPr>
          <w:rFonts w:eastAsia="Calibri" w:cs="Times New Roman"/>
          <w:bCs/>
        </w:rPr>
        <w:t>vede knihu úschov</w:t>
      </w:r>
    </w:p>
    <w:p w14:paraId="529EB16F" w14:textId="77777777" w:rsidR="009B1ED8" w:rsidRPr="00EE3707" w:rsidRDefault="009B1ED8" w:rsidP="009B1ED8">
      <w:pPr>
        <w:numPr>
          <w:ilvl w:val="0"/>
          <w:numId w:val="5"/>
        </w:numPr>
        <w:spacing w:before="0" w:after="0"/>
        <w:rPr>
          <w:rFonts w:eastAsia="Calibri" w:cs="Times New Roman"/>
          <w:bCs/>
        </w:rPr>
      </w:pPr>
      <w:r w:rsidRPr="00EE3707">
        <w:rPr>
          <w:rFonts w:eastAsia="Calibri" w:cs="Times New Roman"/>
          <w:bCs/>
        </w:rPr>
        <w:t>přebírá předměty úschovy a potvrzuje jejich převzetí</w:t>
      </w:r>
    </w:p>
    <w:p w14:paraId="2D09C365" w14:textId="77777777" w:rsidR="009B1ED8" w:rsidRPr="00EE3707" w:rsidRDefault="009B1ED8" w:rsidP="009B1ED8">
      <w:pPr>
        <w:numPr>
          <w:ilvl w:val="0"/>
          <w:numId w:val="5"/>
        </w:numPr>
        <w:spacing w:before="0" w:after="0"/>
        <w:rPr>
          <w:rFonts w:eastAsia="Calibri" w:cs="Times New Roman"/>
          <w:bCs/>
        </w:rPr>
      </w:pPr>
      <w:r w:rsidRPr="00EE3707">
        <w:rPr>
          <w:rFonts w:eastAsia="Calibri" w:cs="Times New Roman"/>
          <w:bCs/>
        </w:rPr>
        <w:t>vydává předměty úschovy</w:t>
      </w:r>
    </w:p>
    <w:p w14:paraId="6A99CBE3" w14:textId="77777777" w:rsidR="009B1ED8" w:rsidRPr="00EE3707" w:rsidRDefault="009B1ED8" w:rsidP="009B1ED8">
      <w:pPr>
        <w:numPr>
          <w:ilvl w:val="0"/>
          <w:numId w:val="5"/>
        </w:numPr>
        <w:spacing w:before="0" w:after="0"/>
        <w:rPr>
          <w:rFonts w:eastAsia="Calibri" w:cs="Times New Roman"/>
          <w:bCs/>
        </w:rPr>
      </w:pPr>
      <w:r w:rsidRPr="00EE3707">
        <w:rPr>
          <w:rFonts w:eastAsia="Calibri" w:cs="Times New Roman"/>
          <w:bCs/>
        </w:rPr>
        <w:t>má přístup k úschovám a odpovídá za jejich evidenci a nakládání s nimi</w:t>
      </w:r>
    </w:p>
    <w:p w14:paraId="292FA745" w14:textId="77777777" w:rsidR="009B1ED8" w:rsidRPr="00EE3707" w:rsidRDefault="009B1ED8" w:rsidP="009B1ED8">
      <w:pPr>
        <w:numPr>
          <w:ilvl w:val="0"/>
          <w:numId w:val="5"/>
        </w:numPr>
        <w:spacing w:before="0" w:after="0"/>
        <w:rPr>
          <w:rFonts w:eastAsia="Calibri" w:cs="Times New Roman"/>
          <w:bCs/>
        </w:rPr>
      </w:pPr>
      <w:r w:rsidRPr="00EE3707">
        <w:rPr>
          <w:rFonts w:eastAsia="Calibri" w:cs="Times New Roman"/>
          <w:bCs/>
        </w:rPr>
        <w:t>vede seznam závětí</w:t>
      </w:r>
    </w:p>
    <w:p w14:paraId="2430D9CF" w14:textId="77777777" w:rsidR="009B1ED8" w:rsidRPr="00EE3707" w:rsidRDefault="009B1ED8" w:rsidP="009B1ED8">
      <w:pPr>
        <w:spacing w:before="0"/>
        <w:rPr>
          <w:rFonts w:eastAsia="Calibri" w:cs="Times New Roman"/>
          <w:bCs/>
        </w:rPr>
      </w:pPr>
    </w:p>
    <w:p w14:paraId="0120A894" w14:textId="37633002" w:rsidR="009B1ED8" w:rsidRPr="00EE3707" w:rsidRDefault="009B1ED8" w:rsidP="009B1ED8">
      <w:pPr>
        <w:spacing w:before="0"/>
        <w:rPr>
          <w:rFonts w:eastAsia="Calibri" w:cs="Times New Roman"/>
          <w:bCs/>
        </w:rPr>
      </w:pPr>
      <w:r w:rsidRPr="00EE3707">
        <w:rPr>
          <w:rFonts w:eastAsia="Calibri" w:cs="Times New Roman"/>
          <w:bCs/>
        </w:rPr>
        <w:t>zástup: Barbora Jurčíková</w:t>
      </w:r>
    </w:p>
    <w:bookmarkEnd w:id="9"/>
    <w:p w14:paraId="5CEFE917" w14:textId="77777777" w:rsidR="009B1ED8" w:rsidRPr="00EE3707" w:rsidRDefault="009B1ED8" w:rsidP="009B1ED8">
      <w:pPr>
        <w:spacing w:before="0" w:after="0"/>
        <w:ind w:left="708"/>
        <w:jc w:val="left"/>
        <w:rPr>
          <w:rFonts w:eastAsia="Times New Roman" w:cs="Times New Roman"/>
          <w:bCs/>
          <w:lang w:eastAsia="cs-CZ"/>
        </w:rPr>
      </w:pPr>
    </w:p>
    <w:p w14:paraId="7ACE0174" w14:textId="26CBA71D" w:rsidR="009B1ED8" w:rsidRPr="00EE3707" w:rsidRDefault="009B1ED8" w:rsidP="009B1ED8">
      <w:pPr>
        <w:spacing w:before="0" w:after="0"/>
        <w:jc w:val="left"/>
        <w:rPr>
          <w:rFonts w:eastAsia="Times New Roman" w:cs="Times New Roman"/>
          <w:bCs/>
          <w:strike/>
          <w:color w:val="FF0000"/>
          <w:lang w:eastAsia="cs-CZ"/>
        </w:rPr>
      </w:pPr>
      <w:r w:rsidRPr="00EE3707">
        <w:rPr>
          <w:rFonts w:eastAsia="Times New Roman" w:cs="Times New Roman"/>
          <w:b/>
          <w:bCs/>
          <w:lang w:eastAsia="cs-CZ"/>
        </w:rPr>
        <w:t>Vyvěšování na úřední desku soudu:</w:t>
      </w:r>
      <w:r w:rsidRPr="00EE3707">
        <w:rPr>
          <w:rFonts w:eastAsia="Times New Roman" w:cs="Times New Roman"/>
          <w:bCs/>
          <w:lang w:eastAsia="cs-CZ"/>
        </w:rPr>
        <w:t xml:space="preserve"> Miroslava Marešová</w:t>
      </w:r>
      <w:r w:rsidR="004F589B" w:rsidRPr="00EE3707">
        <w:rPr>
          <w:rFonts w:eastAsia="Times New Roman" w:cs="Times New Roman"/>
          <w:bCs/>
          <w:lang w:eastAsia="cs-CZ"/>
        </w:rPr>
        <w:t>, Renata Turková</w:t>
      </w:r>
    </w:p>
    <w:p w14:paraId="4C1AAC3C" w14:textId="77777777" w:rsidR="009B1ED8" w:rsidRPr="00EE3707" w:rsidRDefault="009B1ED8" w:rsidP="009B1ED8">
      <w:pPr>
        <w:spacing w:before="0" w:after="0"/>
        <w:jc w:val="left"/>
        <w:rPr>
          <w:rFonts w:eastAsia="Times New Roman" w:cs="Times New Roman"/>
          <w:bCs/>
          <w:lang w:eastAsia="cs-CZ"/>
        </w:rPr>
      </w:pPr>
      <w:r w:rsidRPr="00EE3707">
        <w:rPr>
          <w:rFonts w:eastAsia="Times New Roman" w:cs="Times New Roman"/>
          <w:bCs/>
          <w:lang w:eastAsia="cs-CZ"/>
        </w:rPr>
        <w:t>zástup: Eva Macháčková</w:t>
      </w:r>
    </w:p>
    <w:p w14:paraId="4FDB26CD" w14:textId="77777777" w:rsidR="00C466B3" w:rsidRPr="00EE3707" w:rsidRDefault="00C466B3">
      <w:pPr>
        <w:rPr>
          <w:rFonts w:eastAsia="Times New Roman" w:cs="Times New Roman"/>
          <w:bCs/>
          <w:lang w:eastAsia="cs-CZ"/>
        </w:rPr>
      </w:pPr>
      <w:r w:rsidRPr="00EE3707">
        <w:rPr>
          <w:rFonts w:eastAsia="Times New Roman" w:cs="Times New Roman"/>
          <w:bCs/>
          <w:lang w:eastAsia="cs-CZ"/>
        </w:rPr>
        <w:br w:type="page"/>
      </w:r>
    </w:p>
    <w:p w14:paraId="720F684F" w14:textId="2DC73F7B" w:rsidR="009B1ED8" w:rsidRPr="00EE3707" w:rsidRDefault="009B1ED8" w:rsidP="009B1ED8">
      <w:pPr>
        <w:spacing w:before="0" w:after="0"/>
        <w:rPr>
          <w:rFonts w:eastAsia="Times New Roman" w:cs="Times New Roman"/>
          <w:sz w:val="28"/>
          <w:szCs w:val="28"/>
          <w:lang w:eastAsia="cs-CZ"/>
        </w:rPr>
      </w:pPr>
      <w:r w:rsidRPr="00EE3707">
        <w:rPr>
          <w:rFonts w:eastAsia="Times New Roman" w:cs="Times New Roman"/>
          <w:b/>
          <w:sz w:val="28"/>
          <w:szCs w:val="28"/>
          <w:lang w:eastAsia="cs-CZ"/>
        </w:rPr>
        <w:lastRenderedPageBreak/>
        <w:t>OBECNĚ:</w:t>
      </w:r>
    </w:p>
    <w:p w14:paraId="54219F0D" w14:textId="77777777" w:rsidR="009B1ED8" w:rsidRPr="00EE3707" w:rsidRDefault="009B1ED8" w:rsidP="009B1ED8">
      <w:pPr>
        <w:spacing w:before="0" w:after="0"/>
        <w:rPr>
          <w:rFonts w:eastAsia="Times New Roman" w:cs="Times New Roman"/>
          <w:lang w:eastAsia="cs-CZ"/>
        </w:rPr>
      </w:pPr>
    </w:p>
    <w:p w14:paraId="28DF9568"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Pro účely rozvrhu práce se rozumí:</w:t>
      </w:r>
    </w:p>
    <w:p w14:paraId="24738EE6" w14:textId="77777777" w:rsidR="009B1ED8" w:rsidRPr="00EE3707" w:rsidRDefault="009B1ED8" w:rsidP="009B1ED8">
      <w:pPr>
        <w:numPr>
          <w:ilvl w:val="0"/>
          <w:numId w:val="9"/>
        </w:numPr>
        <w:spacing w:before="0" w:after="0"/>
        <w:rPr>
          <w:rFonts w:eastAsia="Times New Roman" w:cs="Times New Roman"/>
          <w:lang w:eastAsia="cs-CZ"/>
        </w:rPr>
      </w:pPr>
      <w:r w:rsidRPr="00EE3707">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EE3707" w:rsidRDefault="009B1ED8" w:rsidP="009B1ED8">
      <w:pPr>
        <w:numPr>
          <w:ilvl w:val="0"/>
          <w:numId w:val="9"/>
        </w:numPr>
        <w:spacing w:before="0" w:after="0"/>
        <w:rPr>
          <w:rFonts w:eastAsia="Times New Roman" w:cs="Times New Roman"/>
          <w:lang w:eastAsia="cs-CZ"/>
        </w:rPr>
      </w:pPr>
      <w:r w:rsidRPr="00EE3707">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EE3707">
        <w:rPr>
          <w:rFonts w:eastAsia="Times New Roman" w:cs="Times New Roman"/>
          <w:lang w:eastAsia="cs-CZ"/>
        </w:rPr>
        <w:t>sepisuje rovněž do protokolu návrhy na zahájení řízení a nařízení výkonu rozhodnutí dle § 14 z. ř. s.</w:t>
      </w:r>
    </w:p>
    <w:p w14:paraId="5FA3F93A" w14:textId="77777777" w:rsidR="009B1ED8" w:rsidRPr="00EE3707" w:rsidRDefault="009B1ED8" w:rsidP="009B1ED8">
      <w:pPr>
        <w:numPr>
          <w:ilvl w:val="0"/>
          <w:numId w:val="9"/>
        </w:numPr>
        <w:spacing w:before="0" w:after="0"/>
        <w:rPr>
          <w:rFonts w:eastAsia="Calibri" w:cs="Times New Roman"/>
        </w:rPr>
      </w:pPr>
      <w:r w:rsidRPr="00EE3707">
        <w:rPr>
          <w:rFonts w:eastAsia="Calibri" w:cs="Times New Roman"/>
        </w:rPr>
        <w:t>Ve stejném rozsahu provádí úkony soudu prvního stupně i asistent soudce dle § 36a odst. 4 a 5 zákona č. 6/2002 Sb.</w:t>
      </w:r>
    </w:p>
    <w:p w14:paraId="309D120B" w14:textId="77777777" w:rsidR="009B1ED8" w:rsidRPr="00EE3707" w:rsidRDefault="009B1ED8" w:rsidP="009B1ED8">
      <w:pPr>
        <w:numPr>
          <w:ilvl w:val="0"/>
          <w:numId w:val="9"/>
        </w:numPr>
        <w:spacing w:before="0" w:after="0"/>
        <w:rPr>
          <w:rFonts w:eastAsia="Calibri" w:cs="Times New Roman"/>
        </w:rPr>
      </w:pPr>
      <w:r w:rsidRPr="00EE3707">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EE3707" w:rsidRDefault="009B1ED8" w:rsidP="009B1ED8">
      <w:pPr>
        <w:numPr>
          <w:ilvl w:val="0"/>
          <w:numId w:val="9"/>
        </w:numPr>
        <w:spacing w:before="0" w:after="0"/>
        <w:rPr>
          <w:rFonts w:eastAsia="Calibri" w:cs="Times New Roman"/>
        </w:rPr>
      </w:pPr>
      <w:r w:rsidRPr="00EE3707">
        <w:rPr>
          <w:rFonts w:eastAsia="Calibri" w:cs="Times New Roman"/>
        </w:rPr>
        <w:t xml:space="preserve">Výpisy z evidence obyvatel a dalších evidencí provádějí pověření zaměstnanci soudu dle Instrukce </w:t>
      </w:r>
      <w:proofErr w:type="spellStart"/>
      <w:r w:rsidRPr="00EE3707">
        <w:rPr>
          <w:rFonts w:eastAsia="Calibri" w:cs="Times New Roman"/>
        </w:rPr>
        <w:t>MSp</w:t>
      </w:r>
      <w:proofErr w:type="spellEnd"/>
      <w:r w:rsidRPr="00EE3707">
        <w:rPr>
          <w:rFonts w:eastAsia="Calibri" w:cs="Times New Roman"/>
        </w:rPr>
        <w:t xml:space="preserve"> ČR č. j. 224/2002-OI-SP/41 a dle pokynu předsedy soudu ze dne 13. 4. 2012</w:t>
      </w:r>
    </w:p>
    <w:p w14:paraId="68CA16C3" w14:textId="5A49140F" w:rsidR="00CA1117" w:rsidRPr="00EE3707" w:rsidRDefault="009B1ED8" w:rsidP="00CA1117">
      <w:pPr>
        <w:numPr>
          <w:ilvl w:val="0"/>
          <w:numId w:val="9"/>
        </w:numPr>
        <w:spacing w:before="0" w:after="0"/>
        <w:rPr>
          <w:rFonts w:eastAsia="Calibri" w:cs="Times New Roman"/>
        </w:rPr>
      </w:pPr>
      <w:r w:rsidRPr="00EE3707">
        <w:rPr>
          <w:rFonts w:eastAsia="Calibri" w:cs="Times New Roman"/>
        </w:rPr>
        <w:t xml:space="preserve">Předseda soudu v souladu </w:t>
      </w:r>
      <w:proofErr w:type="gramStart"/>
      <w:r w:rsidRPr="00EE3707">
        <w:rPr>
          <w:rFonts w:eastAsia="Calibri" w:cs="Times New Roman"/>
        </w:rPr>
        <w:t>s</w:t>
      </w:r>
      <w:proofErr w:type="gramEnd"/>
      <w:r w:rsidRPr="00EE3707">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0BFEE725" w14:textId="24F1FE9D" w:rsidR="00CA1117" w:rsidRPr="00EE3707" w:rsidRDefault="00CA1117" w:rsidP="009B1ED8">
      <w:pPr>
        <w:numPr>
          <w:ilvl w:val="0"/>
          <w:numId w:val="9"/>
        </w:numPr>
        <w:spacing w:before="0" w:after="0"/>
        <w:rPr>
          <w:rFonts w:eastAsia="Calibri" w:cs="Times New Roman"/>
          <w:b/>
          <w:bCs/>
        </w:rPr>
      </w:pPr>
      <w:r w:rsidRPr="00EE3707">
        <w:rPr>
          <w:rFonts w:eastAsia="Calibri" w:cs="Times New Roman"/>
        </w:rPr>
        <w:t xml:space="preserve">V případě převodu věci bude první listinou ve spise </w:t>
      </w:r>
      <w:r w:rsidRPr="00EE3707">
        <w:rPr>
          <w:rFonts w:eastAsia="Calibri" w:cs="Times New Roman"/>
          <w:b/>
          <w:bCs/>
        </w:rPr>
        <w:t>„Obsah e-spisu“</w:t>
      </w:r>
      <w:r w:rsidRPr="00EE3707">
        <w:rPr>
          <w:rFonts w:eastAsia="Calibri" w:cs="Times New Roman"/>
        </w:rPr>
        <w:t xml:space="preserve">, který bude obsahovat seznam všech dokumentů, které jsou obsaženy v elektronickém spise. Dále bude následovat návrh na vydání elektronického platebního rozkazu pevně spojen se záznamem o ověření datové zprávy a dokumentů v ní obsažených, platební rozkaz a odpor proti němu (event. usnesení o zrušení elektronického platebního rozkazu či záznam ohledně důvodu převodu věci). </w:t>
      </w:r>
      <w:r w:rsidRPr="00EE3707">
        <w:rPr>
          <w:rFonts w:eastAsia="Calibri" w:cs="Times New Roman"/>
          <w:b/>
          <w:bCs/>
        </w:rPr>
        <w:t>Ostatní dokumenty a přílohy z elektronického spisu nebudou převáděny do listinné podoby.</w:t>
      </w:r>
    </w:p>
    <w:p w14:paraId="1D2A7F3B" w14:textId="77777777" w:rsidR="009B1ED8" w:rsidRPr="00EE3707" w:rsidRDefault="009B1ED8" w:rsidP="009B1ED8">
      <w:pPr>
        <w:numPr>
          <w:ilvl w:val="0"/>
          <w:numId w:val="9"/>
        </w:numPr>
        <w:spacing w:before="0" w:after="0"/>
        <w:rPr>
          <w:rFonts w:eastAsia="Calibri" w:cs="Times New Roman"/>
        </w:rPr>
      </w:pPr>
      <w:r w:rsidRPr="00EE3707">
        <w:rPr>
          <w:rFonts w:eastAsia="Calibri" w:cs="Times New Roman"/>
        </w:rPr>
        <w:t xml:space="preserve">Všichni zaměstnanci soudu jsou pověřeni výkonem funkce soudního doručovatele pro doručování soudních písemností. </w:t>
      </w:r>
    </w:p>
    <w:p w14:paraId="025FB927" w14:textId="77777777" w:rsidR="009B1ED8" w:rsidRPr="00EE3707" w:rsidRDefault="009B1ED8" w:rsidP="009B1ED8">
      <w:pPr>
        <w:numPr>
          <w:ilvl w:val="0"/>
          <w:numId w:val="9"/>
        </w:numPr>
        <w:spacing w:before="0" w:after="0"/>
        <w:rPr>
          <w:rFonts w:eastAsia="Calibri" w:cs="Times New Roman"/>
          <w:bCs/>
        </w:rPr>
      </w:pPr>
      <w:r w:rsidRPr="00EE3707">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EE3707">
        <w:rPr>
          <w:rFonts w:eastAsia="Calibri" w:cs="Times New Roman"/>
          <w:bCs/>
        </w:rPr>
        <w:t>určí</w:t>
      </w:r>
      <w:proofErr w:type="gramEnd"/>
      <w:r w:rsidRPr="00EE3707">
        <w:rPr>
          <w:rFonts w:eastAsia="Calibri" w:cs="Times New Roman"/>
          <w:bCs/>
        </w:rPr>
        <w:t xml:space="preserve"> předseda soudu, kdo místo něj potřebný úkon provede.</w:t>
      </w:r>
    </w:p>
    <w:p w14:paraId="2D4EC1EB" w14:textId="77777777" w:rsidR="009B1ED8" w:rsidRPr="00EE3707" w:rsidRDefault="009B1ED8" w:rsidP="009B1ED8">
      <w:pPr>
        <w:numPr>
          <w:ilvl w:val="0"/>
          <w:numId w:val="9"/>
        </w:numPr>
        <w:spacing w:before="0" w:after="0"/>
        <w:rPr>
          <w:rFonts w:eastAsia="Calibri" w:cs="Times New Roman"/>
          <w:bCs/>
        </w:rPr>
      </w:pPr>
      <w:r w:rsidRPr="00EE3707">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EE3707">
        <w:rPr>
          <w:rFonts w:eastAsia="Calibri" w:cs="Times New Roman"/>
          <w:b/>
        </w:rPr>
        <w:t xml:space="preserve"> </w:t>
      </w:r>
      <w:r w:rsidRPr="00EE3707">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EE3707" w:rsidRDefault="009B1ED8" w:rsidP="00F4596C">
      <w:pPr>
        <w:numPr>
          <w:ilvl w:val="0"/>
          <w:numId w:val="9"/>
        </w:numPr>
        <w:spacing w:before="0" w:after="0"/>
        <w:ind w:hanging="436"/>
        <w:rPr>
          <w:rFonts w:eastAsia="Calibri" w:cs="Times New Roman"/>
          <w:bCs/>
        </w:rPr>
      </w:pPr>
      <w:r w:rsidRPr="00EE3707">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EE3707" w:rsidRDefault="009B1ED8" w:rsidP="00F4596C">
      <w:pPr>
        <w:numPr>
          <w:ilvl w:val="0"/>
          <w:numId w:val="9"/>
        </w:numPr>
        <w:spacing w:before="0"/>
        <w:ind w:hanging="436"/>
        <w:rPr>
          <w:rFonts w:eastAsia="Calibri" w:cs="Times New Roman"/>
          <w:strike/>
          <w:color w:val="FF0000"/>
          <w:szCs w:val="22"/>
        </w:rPr>
      </w:pPr>
      <w:r w:rsidRPr="00EE3707">
        <w:rPr>
          <w:rFonts w:eastAsia="Calibri" w:cs="Times New Roman"/>
        </w:rPr>
        <w:t xml:space="preserve">Anonymizaci soudních rozhodnutí zveřejňovaných podle </w:t>
      </w:r>
      <w:r w:rsidR="00392CC0" w:rsidRPr="00EE3707">
        <w:rPr>
          <w:rFonts w:eastAsia="Calibri" w:cs="Times New Roman"/>
        </w:rPr>
        <w:t>vyhlášky</w:t>
      </w:r>
      <w:r w:rsidRPr="00EE3707">
        <w:rPr>
          <w:rFonts w:eastAsia="Calibri" w:cs="Times New Roman"/>
        </w:rPr>
        <w:t xml:space="preserve"> Ministerstva spravedlnosti ČR </w:t>
      </w:r>
      <w:r w:rsidR="00392CC0" w:rsidRPr="00EE3707">
        <w:rPr>
          <w:rFonts w:eastAsia="Calibri" w:cs="Times New Roman"/>
        </w:rPr>
        <w:t xml:space="preserve">č. 403/2022 Sb., o zveřejňování soudních rozhodnutí </w:t>
      </w:r>
      <w:r w:rsidRPr="00EE3707">
        <w:rPr>
          <w:rFonts w:eastAsia="Calibri" w:cs="Times New Roman"/>
        </w:rPr>
        <w:t xml:space="preserve">ze dne </w:t>
      </w:r>
      <w:r w:rsidR="00392CC0" w:rsidRPr="00EE3707">
        <w:rPr>
          <w:rFonts w:eastAsia="Calibri" w:cs="Times New Roman"/>
        </w:rPr>
        <w:t xml:space="preserve">1. 1. 2023 </w:t>
      </w:r>
      <w:r w:rsidRPr="00EE3707">
        <w:rPr>
          <w:rFonts w:eastAsia="Calibri" w:cs="Times New Roman"/>
        </w:rPr>
        <w:t>a sdělení Ministerstva spravedlnosti, provádí asistent přidělený do příslušného soudního oddělení.</w:t>
      </w:r>
    </w:p>
    <w:p w14:paraId="0C05AAE5" w14:textId="31DF784E" w:rsidR="004751F3" w:rsidRPr="00EE3707"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EE3707">
        <w:rPr>
          <w:rFonts w:eastAsia="Calibri" w:cs="Times New Roman"/>
          <w:b/>
          <w:szCs w:val="22"/>
        </w:rPr>
        <w:t>Vyhotovování statistických listů</w:t>
      </w:r>
      <w:r w:rsidRPr="00EE3707">
        <w:rPr>
          <w:rFonts w:eastAsia="Calibri" w:cs="Times New Roman"/>
          <w:szCs w:val="22"/>
        </w:rPr>
        <w:t xml:space="preserve">: </w:t>
      </w:r>
      <w:r w:rsidRPr="00EE3707">
        <w:rPr>
          <w:rFonts w:eastAsia="Calibri" w:cs="Times New Roman"/>
          <w:b/>
          <w:szCs w:val="22"/>
        </w:rPr>
        <w:tab/>
      </w:r>
      <w:r w:rsidRPr="00EE3707">
        <w:rPr>
          <w:rFonts w:eastAsia="Calibri" w:cs="Times New Roman"/>
          <w:szCs w:val="22"/>
        </w:rPr>
        <w:t>civilní úsek:</w:t>
      </w:r>
      <w:r w:rsidRPr="00EE3707">
        <w:rPr>
          <w:rFonts w:eastAsia="Calibri" w:cs="Times New Roman"/>
          <w:bCs/>
          <w:szCs w:val="22"/>
        </w:rPr>
        <w:tab/>
      </w:r>
      <w:r w:rsidRPr="00EE3707">
        <w:rPr>
          <w:rFonts w:eastAsia="Calibri" w:cs="Times New Roman"/>
          <w:bCs/>
          <w:szCs w:val="22"/>
        </w:rPr>
        <w:tab/>
      </w:r>
      <w:r w:rsidR="004751F3" w:rsidRPr="00EE3707">
        <w:rPr>
          <w:rFonts w:eastAsia="Calibri" w:cs="Times New Roman"/>
          <w:b/>
          <w:szCs w:val="22"/>
        </w:rPr>
        <w:t>SL-C</w:t>
      </w:r>
      <w:r w:rsidR="004751F3" w:rsidRPr="00EE3707">
        <w:rPr>
          <w:rFonts w:eastAsia="Calibri" w:cs="Times New Roman"/>
          <w:bCs/>
          <w:szCs w:val="22"/>
        </w:rPr>
        <w:tab/>
      </w:r>
      <w:r w:rsidRPr="00EE3707">
        <w:rPr>
          <w:rFonts w:eastAsia="Calibri" w:cs="Times New Roman"/>
          <w:bCs/>
          <w:szCs w:val="22"/>
        </w:rPr>
        <w:t>Alena Břichnáčová</w:t>
      </w:r>
      <w:r w:rsidR="004751F3" w:rsidRPr="00EE3707">
        <w:rPr>
          <w:rFonts w:eastAsia="Calibri" w:cs="Times New Roman"/>
          <w:bCs/>
          <w:szCs w:val="22"/>
        </w:rPr>
        <w:t xml:space="preserve">, </w:t>
      </w:r>
      <w:r w:rsidR="004652D1" w:rsidRPr="00EE3707">
        <w:rPr>
          <w:rFonts w:eastAsia="Calibri" w:cs="Times New Roman"/>
          <w:bCs/>
          <w:szCs w:val="22"/>
        </w:rPr>
        <w:t>Veronika Vyskočilová</w:t>
      </w:r>
    </w:p>
    <w:p w14:paraId="7EBAB290" w14:textId="3D816F2D" w:rsidR="009B1ED8" w:rsidRPr="00EE3707" w:rsidRDefault="004751F3" w:rsidP="004751F3">
      <w:pPr>
        <w:spacing w:before="0" w:after="0"/>
        <w:ind w:left="5676" w:firstLine="696"/>
        <w:rPr>
          <w:rFonts w:eastAsia="Calibri" w:cs="Times New Roman"/>
          <w:b/>
          <w:bCs/>
          <w:szCs w:val="22"/>
        </w:rPr>
      </w:pPr>
      <w:r w:rsidRPr="00EE3707">
        <w:rPr>
          <w:rFonts w:eastAsia="Calibri" w:cs="Times New Roman"/>
          <w:b/>
          <w:szCs w:val="22"/>
        </w:rPr>
        <w:t>SL-R</w:t>
      </w:r>
      <w:r w:rsidRPr="00EE3707">
        <w:rPr>
          <w:rFonts w:eastAsia="Calibri" w:cs="Times New Roman"/>
          <w:b/>
          <w:szCs w:val="22"/>
        </w:rPr>
        <w:tab/>
      </w:r>
      <w:r w:rsidRPr="00EE3707">
        <w:rPr>
          <w:rFonts w:eastAsia="Calibri" w:cs="Times New Roman"/>
          <w:bCs/>
          <w:szCs w:val="22"/>
        </w:rPr>
        <w:t>Alena Břichnáčová</w:t>
      </w:r>
      <w:r w:rsidRPr="00EE3707">
        <w:rPr>
          <w:rFonts w:eastAsia="Calibri" w:cs="Times New Roman"/>
          <w:b/>
          <w:szCs w:val="22"/>
        </w:rPr>
        <w:tab/>
      </w:r>
      <w:r w:rsidR="009B1ED8" w:rsidRPr="00EE3707">
        <w:rPr>
          <w:rFonts w:eastAsia="Calibri" w:cs="Times New Roman"/>
          <w:b/>
          <w:szCs w:val="22"/>
        </w:rPr>
        <w:t>zástup pro SL-R:</w:t>
      </w:r>
      <w:r w:rsidR="009B1ED8" w:rsidRPr="00EE3707">
        <w:rPr>
          <w:rFonts w:eastAsia="Calibri" w:cs="Times New Roman"/>
          <w:bCs/>
          <w:szCs w:val="22"/>
        </w:rPr>
        <w:t xml:space="preserve"> Veronika Sevaldová, Martina Blahutková</w:t>
      </w:r>
    </w:p>
    <w:p w14:paraId="5B61421C" w14:textId="0FFED015" w:rsidR="009B1ED8" w:rsidRPr="00EE3707" w:rsidRDefault="009B1ED8" w:rsidP="009B1ED8">
      <w:pPr>
        <w:spacing w:before="0" w:after="0"/>
        <w:ind w:left="4248"/>
        <w:rPr>
          <w:rFonts w:eastAsia="Calibri" w:cs="Times New Roman"/>
          <w:bCs/>
          <w:szCs w:val="22"/>
        </w:rPr>
      </w:pPr>
      <w:r w:rsidRPr="00EE3707">
        <w:rPr>
          <w:rFonts w:eastAsia="Calibri" w:cs="Times New Roman"/>
          <w:bCs/>
          <w:szCs w:val="22"/>
        </w:rPr>
        <w:t xml:space="preserve">opatrovnický úsek: </w:t>
      </w:r>
      <w:r w:rsidRPr="00EE3707">
        <w:rPr>
          <w:rFonts w:eastAsia="Calibri" w:cs="Times New Roman"/>
          <w:bCs/>
          <w:szCs w:val="22"/>
        </w:rPr>
        <w:tab/>
      </w:r>
      <w:r w:rsidR="004751F3" w:rsidRPr="00EE3707">
        <w:rPr>
          <w:rFonts w:eastAsia="Calibri" w:cs="Times New Roman"/>
          <w:b/>
          <w:szCs w:val="22"/>
        </w:rPr>
        <w:t>SL-O</w:t>
      </w:r>
      <w:r w:rsidR="004751F3" w:rsidRPr="00EE3707">
        <w:rPr>
          <w:rFonts w:eastAsia="Calibri" w:cs="Times New Roman"/>
          <w:bCs/>
          <w:szCs w:val="22"/>
        </w:rPr>
        <w:tab/>
      </w:r>
      <w:r w:rsidRPr="00EE3707">
        <w:rPr>
          <w:rFonts w:eastAsia="Calibri" w:cs="Times New Roman"/>
          <w:bCs/>
          <w:szCs w:val="22"/>
        </w:rPr>
        <w:t>Veronika Sevaldová, Martina Blahutková</w:t>
      </w:r>
    </w:p>
    <w:p w14:paraId="3D32197E" w14:textId="01758339" w:rsidR="009B1ED8" w:rsidRPr="00EE3707" w:rsidRDefault="009B1ED8" w:rsidP="009B1ED8">
      <w:pPr>
        <w:spacing w:before="0" w:after="0"/>
        <w:ind w:left="4248"/>
        <w:rPr>
          <w:rFonts w:eastAsia="Calibri" w:cs="Times New Roman"/>
          <w:bCs/>
          <w:szCs w:val="22"/>
        </w:rPr>
      </w:pPr>
      <w:r w:rsidRPr="00EE3707">
        <w:rPr>
          <w:rFonts w:eastAsia="Calibri" w:cs="Times New Roman"/>
          <w:bCs/>
          <w:szCs w:val="22"/>
        </w:rPr>
        <w:t xml:space="preserve">trestní úsek: </w:t>
      </w:r>
      <w:r w:rsidRPr="00EE3707">
        <w:rPr>
          <w:rFonts w:eastAsia="Calibri" w:cs="Times New Roman"/>
          <w:bCs/>
          <w:szCs w:val="22"/>
        </w:rPr>
        <w:tab/>
      </w:r>
      <w:r w:rsidRPr="00EE3707">
        <w:rPr>
          <w:rFonts w:eastAsia="Calibri" w:cs="Times New Roman"/>
          <w:bCs/>
          <w:szCs w:val="22"/>
        </w:rPr>
        <w:tab/>
      </w:r>
      <w:r w:rsidR="004751F3" w:rsidRPr="00EE3707">
        <w:rPr>
          <w:rFonts w:eastAsia="Calibri" w:cs="Times New Roman"/>
          <w:b/>
          <w:szCs w:val="22"/>
        </w:rPr>
        <w:t>SL-T</w:t>
      </w:r>
      <w:r w:rsidR="004751F3" w:rsidRPr="00EE3707">
        <w:rPr>
          <w:rFonts w:eastAsia="Calibri" w:cs="Times New Roman"/>
          <w:bCs/>
          <w:szCs w:val="22"/>
        </w:rPr>
        <w:tab/>
      </w:r>
      <w:r w:rsidRPr="00EE3707">
        <w:rPr>
          <w:rFonts w:eastAsia="Calibri" w:cs="Times New Roman"/>
          <w:bCs/>
          <w:szCs w:val="22"/>
        </w:rPr>
        <w:t>vyšší soudní úředníci příslušného oddělení T a tajemnice</w:t>
      </w:r>
    </w:p>
    <w:p w14:paraId="63A2C2A0" w14:textId="77777777" w:rsidR="004652D1" w:rsidRPr="00EE3707" w:rsidRDefault="004652D1" w:rsidP="009B1ED8">
      <w:pPr>
        <w:spacing w:before="0" w:after="0"/>
        <w:ind w:left="4248"/>
        <w:rPr>
          <w:rFonts w:eastAsia="Calibri" w:cs="Times New Roman"/>
          <w:bCs/>
          <w:szCs w:val="22"/>
        </w:rPr>
      </w:pPr>
    </w:p>
    <w:p w14:paraId="4608D123" w14:textId="537530A8" w:rsidR="009B1ED8" w:rsidRPr="00EE3707" w:rsidRDefault="004652D1" w:rsidP="009B1ED8">
      <w:pPr>
        <w:spacing w:before="0" w:after="0"/>
        <w:rPr>
          <w:rFonts w:eastAsia="Calibri" w:cs="Times New Roman"/>
          <w:b/>
          <w:szCs w:val="22"/>
        </w:rPr>
      </w:pPr>
      <w:r w:rsidRPr="00EE3707">
        <w:rPr>
          <w:rFonts w:eastAsia="Calibri" w:cs="Times New Roman"/>
          <w:bCs/>
          <w:szCs w:val="22"/>
        </w:rPr>
        <w:lastRenderedPageBreak/>
        <w:tab/>
      </w:r>
      <w:bookmarkStart w:id="11" w:name="_Hlk192602358"/>
      <w:bookmarkEnd w:id="10"/>
      <w:r w:rsidR="00087AFC" w:rsidRPr="00EE3707">
        <w:rPr>
          <w:rFonts w:eastAsia="Calibri" w:cs="Times New Roman"/>
          <w:b/>
          <w:szCs w:val="22"/>
        </w:rPr>
        <w:t xml:space="preserve">Adéla Hrdinová, </w:t>
      </w:r>
      <w:r w:rsidR="00D972E7" w:rsidRPr="00EE3707">
        <w:rPr>
          <w:rFonts w:eastAsia="Calibri" w:cs="Times New Roman"/>
          <w:b/>
          <w:szCs w:val="22"/>
        </w:rPr>
        <w:t>asistentka soudce</w:t>
      </w:r>
      <w:r w:rsidR="00087AFC" w:rsidRPr="00EE3707">
        <w:rPr>
          <w:rFonts w:eastAsia="Calibri" w:cs="Times New Roman"/>
          <w:b/>
          <w:szCs w:val="22"/>
        </w:rPr>
        <w:t xml:space="preserve"> – úsek C</w:t>
      </w:r>
      <w:bookmarkEnd w:id="11"/>
    </w:p>
    <w:p w14:paraId="29DDC3A2" w14:textId="15AF2D22" w:rsidR="003A120A" w:rsidRPr="00EE3707" w:rsidRDefault="003A120A" w:rsidP="006E3898">
      <w:pPr>
        <w:pStyle w:val="Odstavecseseznamem"/>
        <w:numPr>
          <w:ilvl w:val="0"/>
          <w:numId w:val="5"/>
        </w:numPr>
        <w:spacing w:before="0" w:after="0"/>
        <w:ind w:left="851" w:firstLine="0"/>
        <w:rPr>
          <w:rFonts w:eastAsia="Calibri" w:cs="Times New Roman"/>
          <w:bCs/>
          <w:szCs w:val="22"/>
        </w:rPr>
      </w:pPr>
      <w:r w:rsidRPr="00EE3707">
        <w:rPr>
          <w:rFonts w:eastAsia="Calibri" w:cs="Times New Roman"/>
          <w:bCs/>
          <w:szCs w:val="22"/>
        </w:rPr>
        <w:t xml:space="preserve">činnost v rámci úseku v rozsahu § 6 </w:t>
      </w:r>
      <w:proofErr w:type="spellStart"/>
      <w:r w:rsidRPr="00EE3707">
        <w:rPr>
          <w:rFonts w:eastAsia="Calibri" w:cs="Times New Roman"/>
          <w:bCs/>
          <w:szCs w:val="22"/>
        </w:rPr>
        <w:t>vyhl</w:t>
      </w:r>
      <w:proofErr w:type="spellEnd"/>
      <w:r w:rsidRPr="00EE3707">
        <w:rPr>
          <w:rFonts w:eastAsia="Calibri" w:cs="Times New Roman"/>
          <w:bCs/>
          <w:szCs w:val="22"/>
        </w:rPr>
        <w:t>. č. 37/1992 Sb., jednací řád</w:t>
      </w:r>
    </w:p>
    <w:p w14:paraId="0437D74B" w14:textId="187B95F3" w:rsidR="003A120A" w:rsidRPr="00EE3707" w:rsidRDefault="003A120A" w:rsidP="006E3898">
      <w:pPr>
        <w:pStyle w:val="Odstavecseseznamem"/>
        <w:numPr>
          <w:ilvl w:val="0"/>
          <w:numId w:val="5"/>
        </w:numPr>
        <w:spacing w:before="0" w:after="0"/>
        <w:ind w:left="851" w:firstLine="0"/>
        <w:rPr>
          <w:rFonts w:eastAsia="Calibri" w:cs="Times New Roman"/>
          <w:bCs/>
          <w:szCs w:val="22"/>
        </w:rPr>
      </w:pPr>
      <w:r w:rsidRPr="00EE3707">
        <w:rPr>
          <w:rFonts w:eastAsia="Calibri" w:cs="Times New Roman"/>
          <w:bCs/>
          <w:szCs w:val="22"/>
        </w:rPr>
        <w:t xml:space="preserve">zpracování </w:t>
      </w:r>
      <w:proofErr w:type="spellStart"/>
      <w:r w:rsidRPr="00EE3707">
        <w:rPr>
          <w:rFonts w:eastAsia="Calibri" w:cs="Times New Roman"/>
          <w:bCs/>
          <w:szCs w:val="22"/>
        </w:rPr>
        <w:t>porozsudkové</w:t>
      </w:r>
      <w:proofErr w:type="spellEnd"/>
      <w:r w:rsidRPr="00EE3707">
        <w:rPr>
          <w:rFonts w:eastAsia="Calibri" w:cs="Times New Roman"/>
          <w:bCs/>
          <w:szCs w:val="22"/>
        </w:rPr>
        <w:t xml:space="preserve"> agendy v rámci úseku</w:t>
      </w:r>
    </w:p>
    <w:p w14:paraId="6A3B1F94" w14:textId="77777777" w:rsidR="00895E76" w:rsidRPr="00EE3707" w:rsidRDefault="00895E76" w:rsidP="006E3898">
      <w:pPr>
        <w:spacing w:before="0" w:after="0"/>
        <w:ind w:left="851"/>
        <w:rPr>
          <w:rFonts w:eastAsia="Calibri" w:cs="Times New Roman"/>
          <w:bCs/>
          <w:szCs w:val="22"/>
        </w:rPr>
      </w:pPr>
    </w:p>
    <w:p w14:paraId="5D381FCF" w14:textId="77777777" w:rsidR="00895E76" w:rsidRPr="00EE3707" w:rsidRDefault="00895E76" w:rsidP="009B1ED8">
      <w:pPr>
        <w:spacing w:before="0" w:after="0"/>
        <w:rPr>
          <w:rFonts w:eastAsia="MS Mincho" w:cs="Times New Roman"/>
          <w:lang w:eastAsia="cs-CZ"/>
        </w:rPr>
      </w:pPr>
    </w:p>
    <w:p w14:paraId="0ED42662" w14:textId="00B79762" w:rsidR="009B1ED8" w:rsidRPr="00EE3707" w:rsidRDefault="00A76291" w:rsidP="00F4596C">
      <w:pPr>
        <w:numPr>
          <w:ilvl w:val="0"/>
          <w:numId w:val="9"/>
        </w:numPr>
        <w:spacing w:before="0" w:after="0"/>
        <w:ind w:left="714" w:hanging="430"/>
        <w:rPr>
          <w:rFonts w:eastAsia="Times New Roman" w:cs="Times New Roman"/>
          <w:bCs/>
          <w:lang w:eastAsia="cs-CZ"/>
        </w:rPr>
      </w:pPr>
      <w:r w:rsidRPr="00EE3707">
        <w:rPr>
          <w:rFonts w:eastAsia="Calibri" w:cs="Times New Roman"/>
          <w:b/>
          <w:szCs w:val="22"/>
        </w:rPr>
        <w:t xml:space="preserve">Pracovní pohotovost (dosažitelnost) </w:t>
      </w:r>
      <w:r w:rsidRPr="00EE3707">
        <w:rPr>
          <w:rFonts w:eastAsia="Calibri" w:cs="Times New Roman"/>
          <w:bCs/>
          <w:szCs w:val="22"/>
        </w:rPr>
        <w:t xml:space="preserve">trvá jeden kalendářní týden. Pokud první den v týdnu nepřipadá na pondělí, pohotovost začíná i </w:t>
      </w:r>
      <w:proofErr w:type="gramStart"/>
      <w:r w:rsidRPr="00EE3707">
        <w:rPr>
          <w:rFonts w:eastAsia="Calibri" w:cs="Times New Roman"/>
          <w:bCs/>
          <w:szCs w:val="22"/>
        </w:rPr>
        <w:t>končí</w:t>
      </w:r>
      <w:proofErr w:type="gramEnd"/>
      <w:r w:rsidRPr="00EE3707">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EE3707">
        <w:rPr>
          <w:rFonts w:eastAsia="Calibri" w:cs="Times New Roman"/>
          <w:bCs/>
          <w:szCs w:val="22"/>
        </w:rPr>
        <w:t>rozpisu.</w:t>
      </w:r>
      <w:r w:rsidR="00B367D7" w:rsidRPr="00EE3707">
        <w:rPr>
          <w:rFonts w:eastAsia="Times New Roman" w:cs="Times New Roman"/>
          <w:bCs/>
          <w:lang w:eastAsia="cs-CZ"/>
        </w:rPr>
        <w:t xml:space="preserve"> Pracovní</w:t>
      </w:r>
      <w:r w:rsidR="009B1ED8" w:rsidRPr="00EE3707">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EE3707" w:rsidRDefault="009B1ED8" w:rsidP="00F4596C">
      <w:pPr>
        <w:keepNext/>
        <w:numPr>
          <w:ilvl w:val="0"/>
          <w:numId w:val="9"/>
        </w:numPr>
        <w:spacing w:before="0" w:after="0"/>
        <w:ind w:hanging="436"/>
        <w:outlineLvl w:val="0"/>
        <w:rPr>
          <w:rFonts w:eastAsia="Times New Roman" w:cs="Times New Roman"/>
          <w:lang w:eastAsia="cs-CZ"/>
        </w:rPr>
      </w:pPr>
      <w:r w:rsidRPr="00EE3707">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EE3707" w:rsidRDefault="009B1ED8" w:rsidP="00F4596C">
      <w:pPr>
        <w:numPr>
          <w:ilvl w:val="0"/>
          <w:numId w:val="9"/>
        </w:numPr>
        <w:spacing w:before="0" w:after="0"/>
        <w:ind w:hanging="436"/>
        <w:rPr>
          <w:rFonts w:eastAsia="Times New Roman" w:cs="Times New Roman"/>
          <w:lang w:eastAsia="cs-CZ"/>
        </w:rPr>
      </w:pPr>
      <w:r w:rsidRPr="00EE3707">
        <w:rPr>
          <w:rFonts w:eastAsia="Times New Roman" w:cs="Times New Roman"/>
          <w:bCs/>
          <w:lang w:eastAsia="cs-CZ"/>
        </w:rPr>
        <w:t xml:space="preserve">Pracovní pohotovost podle § 132 odst. 6 v. k. ř. ke kontrole došlé elektronické pošty o víkendech a dalších dnech pracovního volna </w:t>
      </w:r>
      <w:r w:rsidRPr="00EE3707">
        <w:rPr>
          <w:rFonts w:eastAsia="Times New Roman" w:cs="Times New Roman"/>
          <w:lang w:eastAsia="cs-CZ"/>
        </w:rPr>
        <w:t>stanoví předseda soudu zvláštním rozpisem.</w:t>
      </w:r>
    </w:p>
    <w:p w14:paraId="4F3A36D9" w14:textId="77777777" w:rsidR="009B1ED8" w:rsidRPr="00EE3707" w:rsidRDefault="009B1ED8" w:rsidP="00F4596C">
      <w:pPr>
        <w:numPr>
          <w:ilvl w:val="0"/>
          <w:numId w:val="9"/>
        </w:numPr>
        <w:spacing w:before="0" w:after="0"/>
        <w:ind w:left="714" w:hanging="430"/>
        <w:rPr>
          <w:rFonts w:eastAsia="Times New Roman" w:cs="Times New Roman"/>
          <w:lang w:eastAsia="cs-CZ"/>
        </w:rPr>
      </w:pPr>
      <w:r w:rsidRPr="00EE3707">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EE3707" w:rsidRDefault="009B1ED8" w:rsidP="00F4596C">
      <w:pPr>
        <w:numPr>
          <w:ilvl w:val="0"/>
          <w:numId w:val="9"/>
        </w:numPr>
        <w:spacing w:before="0" w:after="0"/>
        <w:ind w:left="714" w:hanging="430"/>
        <w:rPr>
          <w:rFonts w:eastAsia="Times New Roman" w:cs="Times New Roman"/>
          <w:lang w:eastAsia="cs-CZ"/>
        </w:rPr>
      </w:pPr>
      <w:r w:rsidRPr="00EE3707">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EE3707" w:rsidRDefault="009B1ED8" w:rsidP="009B1ED8">
      <w:pPr>
        <w:spacing w:before="0" w:after="0"/>
        <w:ind w:left="714"/>
        <w:rPr>
          <w:rFonts w:eastAsia="Times New Roman" w:cs="Times New Roman"/>
          <w:lang w:eastAsia="cs-CZ"/>
        </w:rPr>
      </w:pPr>
    </w:p>
    <w:p w14:paraId="24525828" w14:textId="77777777" w:rsidR="009B1ED8" w:rsidRPr="00EE3707" w:rsidRDefault="009B1ED8" w:rsidP="009B1ED8">
      <w:pPr>
        <w:spacing w:before="0" w:after="240"/>
        <w:ind w:left="720"/>
        <w:rPr>
          <w:rFonts w:eastAsia="Times New Roman" w:cs="Times New Roman"/>
          <w:lang w:eastAsia="cs-CZ"/>
        </w:rPr>
      </w:pPr>
    </w:p>
    <w:p w14:paraId="060CAF68" w14:textId="77777777" w:rsidR="009B1ED8" w:rsidRPr="00EE3707" w:rsidRDefault="009B1ED8" w:rsidP="009B1ED8">
      <w:pPr>
        <w:rPr>
          <w:rFonts w:eastAsia="Times New Roman" w:cs="Times New Roman"/>
          <w:lang w:eastAsia="cs-CZ"/>
        </w:rPr>
      </w:pPr>
      <w:r w:rsidRPr="00EE3707">
        <w:rPr>
          <w:rFonts w:eastAsia="Times New Roman" w:cs="Times New Roman"/>
          <w:lang w:eastAsia="cs-CZ"/>
        </w:rPr>
        <w:br w:type="page"/>
      </w:r>
    </w:p>
    <w:p w14:paraId="2FB1D717" w14:textId="77777777" w:rsidR="009B1ED8" w:rsidRPr="00EE3707" w:rsidRDefault="009B1ED8" w:rsidP="009B1ED8">
      <w:pPr>
        <w:spacing w:before="0" w:after="0"/>
        <w:rPr>
          <w:rFonts w:eastAsia="Times New Roman" w:cs="Times New Roman"/>
          <w:b/>
          <w:sz w:val="28"/>
          <w:szCs w:val="28"/>
          <w:lang w:eastAsia="cs-CZ"/>
        </w:rPr>
      </w:pPr>
      <w:r w:rsidRPr="00EE3707">
        <w:rPr>
          <w:rFonts w:eastAsia="Times New Roman" w:cs="Times New Roman"/>
          <w:b/>
          <w:sz w:val="28"/>
          <w:szCs w:val="28"/>
          <w:lang w:eastAsia="cs-CZ"/>
        </w:rPr>
        <w:lastRenderedPageBreak/>
        <w:t xml:space="preserve">ÚSEK TRESTNÍ </w:t>
      </w:r>
    </w:p>
    <w:p w14:paraId="54954A92" w14:textId="77777777" w:rsidR="009B1ED8" w:rsidRPr="00EE3707" w:rsidRDefault="009B1ED8" w:rsidP="009B1ED8">
      <w:pPr>
        <w:spacing w:before="0" w:after="0"/>
        <w:rPr>
          <w:rFonts w:eastAsia="Times New Roman" w:cs="Times New Roman"/>
          <w:b/>
          <w:lang w:eastAsia="cs-CZ"/>
        </w:rPr>
      </w:pPr>
    </w:p>
    <w:p w14:paraId="778E7AE5" w14:textId="77777777" w:rsidR="009B1ED8" w:rsidRPr="00EE3707" w:rsidRDefault="009B1ED8" w:rsidP="009B1ED8">
      <w:pPr>
        <w:autoSpaceDE w:val="0"/>
        <w:autoSpaceDN w:val="0"/>
        <w:adjustRightInd w:val="0"/>
        <w:spacing w:before="0" w:after="0"/>
        <w:jc w:val="left"/>
        <w:rPr>
          <w:rFonts w:cs="Garamond-Bold"/>
          <w:b/>
          <w:bCs/>
        </w:rPr>
      </w:pPr>
      <w:r w:rsidRPr="00EE3707">
        <w:rPr>
          <w:rFonts w:cs="Garamond-Bold"/>
          <w:b/>
          <w:bCs/>
        </w:rPr>
        <w:t>I. Přidělování spisů, specializace</w:t>
      </w:r>
    </w:p>
    <w:p w14:paraId="300DA232" w14:textId="649E2ABF" w:rsidR="009B1ED8" w:rsidRPr="00EE3707" w:rsidRDefault="009B1ED8" w:rsidP="009B1ED8">
      <w:pPr>
        <w:autoSpaceDE w:val="0"/>
        <w:autoSpaceDN w:val="0"/>
        <w:adjustRightInd w:val="0"/>
        <w:spacing w:before="0" w:after="0"/>
        <w:rPr>
          <w:rFonts w:cs="Garamond"/>
        </w:rPr>
      </w:pPr>
      <w:r w:rsidRPr="00EE3707">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EE3707">
        <w:rPr>
          <w:rFonts w:eastAsia="Times New Roman"/>
          <w:lang w:eastAsia="cs-CZ"/>
        </w:rPr>
        <w:t>Přidělování spisů tímto způsobem na přelomu kalendářního roku plynule naváže na rok předchozí (tzn. stav jednotek evidovaný u každého z předsedů senátů k 31. prosinci 202</w:t>
      </w:r>
      <w:r w:rsidR="00953D98" w:rsidRPr="00EE3707">
        <w:rPr>
          <w:rFonts w:eastAsia="Times New Roman"/>
          <w:lang w:eastAsia="cs-CZ"/>
        </w:rPr>
        <w:t>4</w:t>
      </w:r>
      <w:r w:rsidRPr="00EE3707">
        <w:rPr>
          <w:rFonts w:eastAsia="Times New Roman"/>
          <w:lang w:eastAsia="cs-CZ"/>
        </w:rPr>
        <w:t xml:space="preserve"> se vezme za výchozí pro tento rozvrh práce platný od 1. ledna 202</w:t>
      </w:r>
      <w:r w:rsidR="00953D98" w:rsidRPr="00EE3707">
        <w:rPr>
          <w:rFonts w:eastAsia="Times New Roman"/>
          <w:lang w:eastAsia="cs-CZ"/>
        </w:rPr>
        <w:t>5</w:t>
      </w:r>
      <w:r w:rsidRPr="00EE3707">
        <w:rPr>
          <w:rFonts w:eastAsia="Times New Roman"/>
          <w:lang w:eastAsia="cs-CZ"/>
        </w:rPr>
        <w:t>).</w:t>
      </w:r>
    </w:p>
    <w:p w14:paraId="16142D83" w14:textId="77777777" w:rsidR="009B1ED8" w:rsidRPr="00EE3707" w:rsidRDefault="009B1ED8" w:rsidP="009B1ED8">
      <w:pPr>
        <w:autoSpaceDE w:val="0"/>
        <w:autoSpaceDN w:val="0"/>
        <w:adjustRightInd w:val="0"/>
        <w:spacing w:before="0" w:after="0"/>
        <w:rPr>
          <w:rFonts w:cs="Garamond"/>
        </w:rPr>
      </w:pPr>
    </w:p>
    <w:p w14:paraId="26644BCA" w14:textId="0C898FAF" w:rsidR="00B367D7" w:rsidRPr="00EE3707" w:rsidRDefault="009B1ED8" w:rsidP="00B367D7">
      <w:pPr>
        <w:pStyle w:val="Odstavecseseznamem"/>
        <w:numPr>
          <w:ilvl w:val="0"/>
          <w:numId w:val="30"/>
        </w:numPr>
        <w:autoSpaceDE w:val="0"/>
        <w:autoSpaceDN w:val="0"/>
        <w:adjustRightInd w:val="0"/>
        <w:spacing w:before="0" w:after="0"/>
        <w:ind w:left="284" w:hanging="295"/>
        <w:rPr>
          <w:rFonts w:cs="Garamond"/>
        </w:rPr>
      </w:pPr>
      <w:r w:rsidRPr="00EE3707">
        <w:rPr>
          <w:rFonts w:cs="Garamond"/>
        </w:rPr>
        <w:t>V případě, že soudce senátu, do něhož má být věc zapsána, je z projednávání věci vyloučen dle § 30 odst. 2 tr. řádu, zapíše se věc do senátu následujícího.</w:t>
      </w:r>
    </w:p>
    <w:p w14:paraId="1459F508" w14:textId="77777777" w:rsidR="007174B1" w:rsidRPr="00EE3707" w:rsidRDefault="007174B1" w:rsidP="007174B1">
      <w:pPr>
        <w:pStyle w:val="Odstavecseseznamem"/>
        <w:autoSpaceDE w:val="0"/>
        <w:autoSpaceDN w:val="0"/>
        <w:adjustRightInd w:val="0"/>
        <w:spacing w:before="0" w:after="0"/>
        <w:ind w:left="284"/>
        <w:rPr>
          <w:rFonts w:cs="Garamond"/>
        </w:rPr>
      </w:pPr>
    </w:p>
    <w:p w14:paraId="3285E178" w14:textId="2F422167" w:rsidR="007174B1" w:rsidRPr="00EE3707" w:rsidRDefault="009B1ED8" w:rsidP="007174B1">
      <w:pPr>
        <w:pStyle w:val="Odstavecseseznamem"/>
        <w:numPr>
          <w:ilvl w:val="0"/>
          <w:numId w:val="30"/>
        </w:numPr>
        <w:autoSpaceDE w:val="0"/>
        <w:autoSpaceDN w:val="0"/>
        <w:adjustRightInd w:val="0"/>
        <w:spacing w:before="0" w:after="0"/>
        <w:ind w:left="284" w:hanging="295"/>
        <w:rPr>
          <w:rFonts w:cs="Garamond"/>
        </w:rPr>
      </w:pPr>
      <w:r w:rsidRPr="00EE370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EE3707" w:rsidRDefault="007174B1" w:rsidP="007174B1">
      <w:pPr>
        <w:autoSpaceDE w:val="0"/>
        <w:autoSpaceDN w:val="0"/>
        <w:adjustRightInd w:val="0"/>
        <w:spacing w:before="0" w:after="0"/>
        <w:rPr>
          <w:rFonts w:cs="Garamond"/>
        </w:rPr>
      </w:pPr>
    </w:p>
    <w:p w14:paraId="687D4D8B" w14:textId="295253C3" w:rsidR="009B1ED8" w:rsidRPr="00EE3707" w:rsidRDefault="009B1ED8" w:rsidP="00F3792E">
      <w:pPr>
        <w:pStyle w:val="Odstavecseseznamem"/>
        <w:numPr>
          <w:ilvl w:val="0"/>
          <w:numId w:val="30"/>
        </w:numPr>
        <w:autoSpaceDE w:val="0"/>
        <w:autoSpaceDN w:val="0"/>
        <w:adjustRightInd w:val="0"/>
        <w:spacing w:before="0" w:after="0"/>
        <w:ind w:left="295" w:hanging="295"/>
        <w:rPr>
          <w:rFonts w:cs="Garamond"/>
        </w:rPr>
      </w:pPr>
      <w:r w:rsidRPr="00EE3707">
        <w:rPr>
          <w:rFonts w:cs="Garamond"/>
        </w:rPr>
        <w:t xml:space="preserve">V rámci nápadu se rozlišují věci do skupin: </w:t>
      </w:r>
      <w:r w:rsidRPr="00EE3707">
        <w:rPr>
          <w:rFonts w:cs="Garamond-Bold"/>
          <w:b/>
          <w:bCs/>
        </w:rPr>
        <w:t xml:space="preserve">vazební, věci extrémní </w:t>
      </w:r>
      <w:r w:rsidRPr="00EE370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EE3707">
        <w:rPr>
          <w:rFonts w:cs="Garamond-Bold"/>
          <w:b/>
          <w:bCs/>
        </w:rPr>
        <w:t xml:space="preserve">, věci většího rozsahu </w:t>
      </w:r>
      <w:r w:rsidRPr="00EE370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věci podané </w:t>
      </w:r>
      <w:r w:rsidRPr="00EE3707">
        <w:rPr>
          <w:rFonts w:cs="Garamond-Bold"/>
          <w:b/>
          <w:bCs/>
        </w:rPr>
        <w:t>návrhem na schválení</w:t>
      </w:r>
      <w:r w:rsidRPr="00EE3707">
        <w:rPr>
          <w:rFonts w:cs="Garamond"/>
        </w:rPr>
        <w:t xml:space="preserve"> </w:t>
      </w:r>
      <w:r w:rsidRPr="00EE3707">
        <w:rPr>
          <w:rFonts w:cs="Garamond-Bold"/>
          <w:b/>
          <w:bCs/>
        </w:rPr>
        <w:t xml:space="preserve">dohody o vině a trestu </w:t>
      </w:r>
      <w:r w:rsidRPr="00EE3707">
        <w:rPr>
          <w:rFonts w:cs="Garamond"/>
        </w:rPr>
        <w:t>podle § 175b tr. řádu.</w:t>
      </w:r>
    </w:p>
    <w:p w14:paraId="2A14B114" w14:textId="77777777" w:rsidR="009B1ED8" w:rsidRPr="00EE3707" w:rsidRDefault="009B1ED8" w:rsidP="009B1ED8">
      <w:pPr>
        <w:autoSpaceDE w:val="0"/>
        <w:autoSpaceDN w:val="0"/>
        <w:adjustRightInd w:val="0"/>
        <w:spacing w:before="0" w:after="0"/>
        <w:rPr>
          <w:rFonts w:cs="Garamond"/>
          <w:b/>
          <w:bCs/>
        </w:rPr>
      </w:pPr>
    </w:p>
    <w:p w14:paraId="76DA0F19" w14:textId="77777777" w:rsidR="009B1ED8" w:rsidRPr="00EE3707" w:rsidRDefault="009B1ED8" w:rsidP="00F3792E">
      <w:pPr>
        <w:autoSpaceDE w:val="0"/>
        <w:autoSpaceDN w:val="0"/>
        <w:adjustRightInd w:val="0"/>
        <w:spacing w:before="0" w:after="0"/>
        <w:rPr>
          <w:rFonts w:cs="Garamond"/>
          <w:b/>
          <w:bCs/>
        </w:rPr>
      </w:pPr>
      <w:r w:rsidRPr="00EE3707">
        <w:rPr>
          <w:rFonts w:cs="Garamond"/>
          <w:b/>
          <w:bCs/>
        </w:rPr>
        <w:t>Priority jsou v následujícím pořadí:</w:t>
      </w:r>
    </w:p>
    <w:p w14:paraId="2682332F" w14:textId="77777777" w:rsidR="009B1ED8" w:rsidRPr="00EE3707" w:rsidRDefault="009B1ED8" w:rsidP="00F3792E">
      <w:pPr>
        <w:autoSpaceDE w:val="0"/>
        <w:autoSpaceDN w:val="0"/>
        <w:adjustRightInd w:val="0"/>
        <w:spacing w:before="0" w:after="0"/>
        <w:rPr>
          <w:rFonts w:cs="Garamond"/>
        </w:rPr>
      </w:pPr>
      <w:r w:rsidRPr="00EE3707">
        <w:rPr>
          <w:rFonts w:cs="Garamond"/>
        </w:rPr>
        <w:t>- vazební</w:t>
      </w:r>
    </w:p>
    <w:p w14:paraId="6BF26AB6" w14:textId="77777777" w:rsidR="009B1ED8" w:rsidRPr="00EE3707" w:rsidRDefault="009B1ED8" w:rsidP="00F3792E">
      <w:pPr>
        <w:autoSpaceDE w:val="0"/>
        <w:autoSpaceDN w:val="0"/>
        <w:adjustRightInd w:val="0"/>
        <w:spacing w:before="0" w:after="0"/>
        <w:rPr>
          <w:rFonts w:cs="Garamond"/>
        </w:rPr>
      </w:pPr>
      <w:r w:rsidRPr="00EE3707">
        <w:rPr>
          <w:rFonts w:cs="Garamond"/>
        </w:rPr>
        <w:t>- věci extrémní</w:t>
      </w:r>
    </w:p>
    <w:p w14:paraId="4DF4C3C0" w14:textId="77777777" w:rsidR="009B1ED8" w:rsidRPr="00EE3707" w:rsidRDefault="009B1ED8" w:rsidP="00F3792E">
      <w:pPr>
        <w:autoSpaceDE w:val="0"/>
        <w:autoSpaceDN w:val="0"/>
        <w:adjustRightInd w:val="0"/>
        <w:spacing w:before="0" w:after="0"/>
        <w:rPr>
          <w:rFonts w:cs="Garamond"/>
        </w:rPr>
      </w:pPr>
      <w:r w:rsidRPr="00EE3707">
        <w:rPr>
          <w:rFonts w:cs="Garamond"/>
        </w:rPr>
        <w:t>- věci většího rozsahu</w:t>
      </w:r>
    </w:p>
    <w:p w14:paraId="0B56E3AC" w14:textId="77777777" w:rsidR="009B1ED8" w:rsidRPr="00EE3707" w:rsidRDefault="009B1ED8" w:rsidP="00F3792E">
      <w:pPr>
        <w:autoSpaceDE w:val="0"/>
        <w:autoSpaceDN w:val="0"/>
        <w:adjustRightInd w:val="0"/>
        <w:spacing w:before="0" w:after="0"/>
        <w:rPr>
          <w:rFonts w:cs="Garamond"/>
        </w:rPr>
      </w:pPr>
      <w:r w:rsidRPr="00EE3707">
        <w:rPr>
          <w:rFonts w:cs="Garamond"/>
        </w:rPr>
        <w:t>- zjednodušené řízení, kde se konalo zkrácené přípravné řízení</w:t>
      </w:r>
    </w:p>
    <w:p w14:paraId="1F68EC9E" w14:textId="77777777" w:rsidR="009B1ED8" w:rsidRPr="00EE3707" w:rsidRDefault="009B1ED8" w:rsidP="00F3792E">
      <w:pPr>
        <w:autoSpaceDE w:val="0"/>
        <w:autoSpaceDN w:val="0"/>
        <w:adjustRightInd w:val="0"/>
        <w:spacing w:before="0" w:after="0"/>
        <w:rPr>
          <w:rFonts w:cs="Garamond"/>
        </w:rPr>
      </w:pPr>
      <w:r w:rsidRPr="00EE3707">
        <w:rPr>
          <w:rFonts w:cs="Garamond"/>
        </w:rPr>
        <w:t>- dohoda V + T podle § 175b tr. řádu</w:t>
      </w:r>
    </w:p>
    <w:p w14:paraId="174A268B" w14:textId="77777777" w:rsidR="009B1ED8" w:rsidRPr="00EE3707" w:rsidRDefault="009B1ED8" w:rsidP="009B1ED8">
      <w:pPr>
        <w:autoSpaceDE w:val="0"/>
        <w:autoSpaceDN w:val="0"/>
        <w:adjustRightInd w:val="0"/>
        <w:spacing w:before="0" w:after="0"/>
        <w:rPr>
          <w:rFonts w:cs="Garamond"/>
        </w:rPr>
      </w:pPr>
    </w:p>
    <w:p w14:paraId="2225039F" w14:textId="4133D904" w:rsidR="00814812" w:rsidRPr="00EE3707" w:rsidRDefault="009B1ED8" w:rsidP="00814812">
      <w:pPr>
        <w:autoSpaceDE w:val="0"/>
        <w:autoSpaceDN w:val="0"/>
        <w:adjustRightInd w:val="0"/>
        <w:spacing w:before="0" w:after="0"/>
        <w:rPr>
          <w:rFonts w:cs="Garamond"/>
        </w:rPr>
      </w:pPr>
      <w:bookmarkStart w:id="12" w:name="_Hlk183436712"/>
      <w:r w:rsidRPr="00EE3707">
        <w:rPr>
          <w:rFonts w:cs="Garamond"/>
        </w:rPr>
        <w:t xml:space="preserve">Nápad bude do jednotlivých senátů přidělován v rámci každé skupiny, tedy v </w:t>
      </w:r>
      <w:proofErr w:type="gramStart"/>
      <w:r w:rsidRPr="00EE3707">
        <w:rPr>
          <w:rFonts w:cs="Garamond"/>
        </w:rPr>
        <w:t xml:space="preserve">celkem </w:t>
      </w:r>
      <w:r w:rsidR="00D05E37" w:rsidRPr="00EE3707">
        <w:rPr>
          <w:rFonts w:cs="Garamond"/>
        </w:rPr>
        <w:t xml:space="preserve"> šesti</w:t>
      </w:r>
      <w:proofErr w:type="gramEnd"/>
      <w:r w:rsidR="00D05E37" w:rsidRPr="00EE3707">
        <w:rPr>
          <w:rFonts w:cs="Garamond"/>
        </w:rPr>
        <w:t xml:space="preserve"> </w:t>
      </w:r>
      <w:r w:rsidRPr="00EE3707">
        <w:rPr>
          <w:rFonts w:cs="Garamond"/>
        </w:rPr>
        <w:t>okruzích na základě obecného dorovnávacího principu. Věci se specializací věci většího rozsahu jsou přidělovány do jednotlivých senátů na základě obecného dorovnávajícího principu s počátkem od 1.5.2023.</w:t>
      </w:r>
      <w:r w:rsidR="00814812" w:rsidRPr="00EE3707">
        <w:rPr>
          <w:rFonts w:eastAsia="Times New Roman"/>
          <w:lang w:eastAsia="cs-CZ"/>
        </w:rPr>
        <w:t xml:space="preserve"> Přidělování spisů tímto způsobem na přelomu kalendářního roku plynule naváže na rok předchozí (tzn. stav jednotek evidovaný u každého z předsedů senátů k 31. prosinci 2024</w:t>
      </w:r>
      <w:r w:rsidR="00706412" w:rsidRPr="00EE3707">
        <w:rPr>
          <w:rFonts w:eastAsia="Times New Roman"/>
          <w:lang w:eastAsia="cs-CZ"/>
        </w:rPr>
        <w:t xml:space="preserve"> </w:t>
      </w:r>
      <w:r w:rsidR="00814812" w:rsidRPr="00EE3707">
        <w:rPr>
          <w:rFonts w:eastAsia="Times New Roman"/>
          <w:lang w:eastAsia="cs-CZ"/>
        </w:rPr>
        <w:t>se vezme za výchozí pro tento rozvrh práce platný od 1. ledna 2025).</w:t>
      </w:r>
    </w:p>
    <w:p w14:paraId="0108BA0A" w14:textId="77777777" w:rsidR="00814812" w:rsidRPr="00EE3707" w:rsidRDefault="00814812" w:rsidP="00814812">
      <w:pPr>
        <w:autoSpaceDE w:val="0"/>
        <w:autoSpaceDN w:val="0"/>
        <w:adjustRightInd w:val="0"/>
        <w:spacing w:before="0" w:after="0"/>
        <w:rPr>
          <w:rFonts w:cs="Garamond"/>
          <w:color w:val="FF0000"/>
        </w:rPr>
      </w:pPr>
    </w:p>
    <w:p w14:paraId="12B55E5E" w14:textId="46D5CBDA" w:rsidR="009B1ED8" w:rsidRPr="00EE3707" w:rsidRDefault="009B1ED8" w:rsidP="009B1ED8">
      <w:pPr>
        <w:autoSpaceDE w:val="0"/>
        <w:autoSpaceDN w:val="0"/>
        <w:adjustRightInd w:val="0"/>
        <w:spacing w:before="0" w:after="0"/>
        <w:rPr>
          <w:rFonts w:cs="Garamond"/>
        </w:rPr>
      </w:pPr>
    </w:p>
    <w:bookmarkEnd w:id="12"/>
    <w:p w14:paraId="52F1F4A5" w14:textId="77777777" w:rsidR="009B1ED8" w:rsidRPr="00EE3707" w:rsidRDefault="009B1ED8" w:rsidP="009B1ED8">
      <w:pPr>
        <w:autoSpaceDE w:val="0"/>
        <w:autoSpaceDN w:val="0"/>
        <w:adjustRightInd w:val="0"/>
        <w:spacing w:before="0" w:after="0"/>
        <w:rPr>
          <w:rFonts w:cs="Garamond"/>
        </w:rPr>
      </w:pPr>
    </w:p>
    <w:p w14:paraId="27433622" w14:textId="77777777" w:rsidR="009B1ED8" w:rsidRPr="00EE3707" w:rsidRDefault="009B1ED8" w:rsidP="009B1ED8">
      <w:pPr>
        <w:autoSpaceDE w:val="0"/>
        <w:autoSpaceDN w:val="0"/>
        <w:adjustRightInd w:val="0"/>
        <w:spacing w:before="0" w:after="0"/>
        <w:rPr>
          <w:rFonts w:cs="Garamond"/>
        </w:rPr>
      </w:pPr>
    </w:p>
    <w:p w14:paraId="5880882C" w14:textId="697E6A3D" w:rsidR="009B1ED8" w:rsidRPr="00EE3707" w:rsidRDefault="009B1ED8" w:rsidP="007174B1">
      <w:pPr>
        <w:pStyle w:val="Odstavecseseznamem"/>
        <w:numPr>
          <w:ilvl w:val="0"/>
          <w:numId w:val="30"/>
        </w:numPr>
        <w:autoSpaceDE w:val="0"/>
        <w:autoSpaceDN w:val="0"/>
        <w:adjustRightInd w:val="0"/>
        <w:spacing w:before="0" w:after="0"/>
        <w:ind w:left="284" w:hanging="295"/>
        <w:rPr>
          <w:rFonts w:cs="Garamond"/>
        </w:rPr>
      </w:pPr>
      <w:r w:rsidRPr="00EE3707">
        <w:rPr>
          <w:rFonts w:cs="Garamond"/>
        </w:rPr>
        <w:t xml:space="preserve">Specializace: </w:t>
      </w:r>
    </w:p>
    <w:p w14:paraId="55F4E74F" w14:textId="77777777" w:rsidR="009B1ED8" w:rsidRPr="00EE3707" w:rsidRDefault="009B1ED8" w:rsidP="003D2214">
      <w:pPr>
        <w:autoSpaceDE w:val="0"/>
        <w:autoSpaceDN w:val="0"/>
        <w:adjustRightInd w:val="0"/>
        <w:spacing w:before="0" w:after="0"/>
        <w:ind w:left="426" w:hanging="142"/>
        <w:rPr>
          <w:rFonts w:cs="Garamond"/>
        </w:rPr>
      </w:pPr>
      <w:r w:rsidRPr="00EE3707">
        <w:rPr>
          <w:rFonts w:cs="Garamond"/>
        </w:rPr>
        <w:t xml:space="preserve">- tr. činnost dětí a mladistvých (v systému ISAS neoznačena, specializace je dána příslušným druhem agendy) – trestní věci rozhodované podle   § zák. č. 218/2003 </w:t>
      </w:r>
      <w:proofErr w:type="spellStart"/>
      <w:r w:rsidRPr="00EE3707">
        <w:rPr>
          <w:rFonts w:cs="Garamond"/>
        </w:rPr>
        <w:t>Sb</w:t>
      </w:r>
      <w:proofErr w:type="spellEnd"/>
      <w:r w:rsidRPr="00EE3707">
        <w:rPr>
          <w:rFonts w:cs="Garamond"/>
        </w:rPr>
        <w:t xml:space="preserve">, o soudnictví ve věcech mládeže budou vždy přiděleny do senátu 3 </w:t>
      </w:r>
      <w:proofErr w:type="spellStart"/>
      <w:r w:rsidRPr="00EE3707">
        <w:rPr>
          <w:rFonts w:cs="Garamond"/>
        </w:rPr>
        <w:t>Tm</w:t>
      </w:r>
      <w:proofErr w:type="spellEnd"/>
      <w:r w:rsidRPr="00EE3707">
        <w:rPr>
          <w:rFonts w:cs="Garamond"/>
        </w:rPr>
        <w:t xml:space="preserve">, 3 Rod </w:t>
      </w:r>
    </w:p>
    <w:p w14:paraId="4632D087" w14:textId="5AC3A44D" w:rsidR="007174B1" w:rsidRPr="00EE3707" w:rsidRDefault="009B1ED8" w:rsidP="000172E9">
      <w:pPr>
        <w:autoSpaceDE w:val="0"/>
        <w:autoSpaceDN w:val="0"/>
        <w:adjustRightInd w:val="0"/>
        <w:spacing w:before="0" w:after="0"/>
        <w:ind w:left="426" w:hanging="142"/>
        <w:rPr>
          <w:rFonts w:cs="Garamond"/>
          <w:u w:val="single"/>
        </w:rPr>
      </w:pPr>
      <w:r w:rsidRPr="00EE3707">
        <w:rPr>
          <w:rFonts w:cs="Garamond"/>
        </w:rPr>
        <w:t xml:space="preserve">- </w:t>
      </w:r>
      <w:proofErr w:type="spellStart"/>
      <w:proofErr w:type="gramStart"/>
      <w:r w:rsidRPr="00EE3707">
        <w:rPr>
          <w:rFonts w:cs="Garamond"/>
        </w:rPr>
        <w:t>tr.činnost</w:t>
      </w:r>
      <w:proofErr w:type="spellEnd"/>
      <w:proofErr w:type="gramEnd"/>
      <w:r w:rsidRPr="00EE3707">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EE3707" w:rsidRDefault="007174B1" w:rsidP="009B1ED8">
      <w:pPr>
        <w:autoSpaceDE w:val="0"/>
        <w:autoSpaceDN w:val="0"/>
        <w:adjustRightInd w:val="0"/>
        <w:spacing w:before="0" w:after="0"/>
        <w:rPr>
          <w:rFonts w:cs="Garamond"/>
          <w:sz w:val="10"/>
          <w:szCs w:val="10"/>
          <w:u w:val="single"/>
        </w:rPr>
      </w:pPr>
    </w:p>
    <w:p w14:paraId="5115E6A3" w14:textId="6A0C6402" w:rsidR="008B108F" w:rsidRPr="00EE3707"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EE3707">
        <w:rPr>
          <w:rFonts w:cs="Garamond"/>
        </w:rPr>
        <w:t xml:space="preserve">Pokud v rámci výkonu služby mimo pracovní dobu napadne věc do specializace trestné činnosti mladistvých, tato napadne do příslušného senátu dle specializace </w:t>
      </w:r>
      <w:proofErr w:type="spellStart"/>
      <w:r w:rsidRPr="00EE3707">
        <w:rPr>
          <w:rFonts w:cs="Garamond"/>
        </w:rPr>
        <w:t>Tm</w:t>
      </w:r>
      <w:proofErr w:type="spellEnd"/>
      <w:r w:rsidRPr="00EE3707">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EE3707"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EE3707"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EE3707">
        <w:rPr>
          <w:rFonts w:cs="Garamond"/>
        </w:rPr>
        <w:t xml:space="preserve">Dojde-li k tomu, že věc, která </w:t>
      </w:r>
      <w:proofErr w:type="gramStart"/>
      <w:r w:rsidRPr="00EE3707">
        <w:rPr>
          <w:rFonts w:cs="Garamond"/>
        </w:rPr>
        <w:t>patří</w:t>
      </w:r>
      <w:proofErr w:type="gramEnd"/>
      <w:r w:rsidRPr="00EE3707">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EE3707" w:rsidRDefault="009B2B7F" w:rsidP="009B2B7F">
      <w:pPr>
        <w:autoSpaceDE w:val="0"/>
        <w:autoSpaceDN w:val="0"/>
        <w:adjustRightInd w:val="0"/>
        <w:spacing w:before="0" w:after="0"/>
        <w:rPr>
          <w:rFonts w:cs="Garamond"/>
          <w:sz w:val="10"/>
          <w:szCs w:val="10"/>
          <w:u w:val="single"/>
        </w:rPr>
      </w:pPr>
    </w:p>
    <w:p w14:paraId="1E61B598" w14:textId="2D5F3413" w:rsidR="008B108F" w:rsidRPr="00EE3707"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EE3707">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EE3707" w:rsidRDefault="009B2B7F" w:rsidP="009B2B7F">
      <w:pPr>
        <w:autoSpaceDE w:val="0"/>
        <w:autoSpaceDN w:val="0"/>
        <w:adjustRightInd w:val="0"/>
        <w:spacing w:before="0" w:after="0"/>
        <w:rPr>
          <w:rFonts w:cs="Garamond"/>
          <w:sz w:val="10"/>
          <w:szCs w:val="10"/>
          <w:u w:val="single"/>
        </w:rPr>
      </w:pPr>
    </w:p>
    <w:p w14:paraId="69E73AED" w14:textId="1634EE9B" w:rsidR="008B108F" w:rsidRPr="00EE3707"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EE3707">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EE3707" w:rsidRDefault="009B2B7F" w:rsidP="009B2B7F">
      <w:pPr>
        <w:autoSpaceDE w:val="0"/>
        <w:autoSpaceDN w:val="0"/>
        <w:adjustRightInd w:val="0"/>
        <w:spacing w:before="0" w:after="0"/>
        <w:rPr>
          <w:rFonts w:cs="Garamond"/>
          <w:sz w:val="10"/>
          <w:szCs w:val="10"/>
          <w:u w:val="single"/>
        </w:rPr>
      </w:pPr>
    </w:p>
    <w:p w14:paraId="36A2853F" w14:textId="77777777" w:rsidR="009B2B7F" w:rsidRPr="00EE3707"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EE3707">
        <w:rPr>
          <w:rFonts w:cs="Garamond"/>
        </w:rPr>
        <w:t>Vyloučené věci k samostatnému projednání se přidělují do senátu soudci, který rozhodl o vyloučení věci.</w:t>
      </w:r>
    </w:p>
    <w:p w14:paraId="13DE8CE5" w14:textId="77777777" w:rsidR="009B2B7F" w:rsidRPr="00EE3707" w:rsidRDefault="009B2B7F" w:rsidP="009B2B7F">
      <w:pPr>
        <w:pStyle w:val="Odstavecseseznamem"/>
        <w:rPr>
          <w:rFonts w:eastAsia="Calibri" w:cs="Calibri"/>
          <w:b/>
          <w:bCs/>
          <w:sz w:val="10"/>
          <w:szCs w:val="10"/>
        </w:rPr>
      </w:pPr>
    </w:p>
    <w:p w14:paraId="717C54FD" w14:textId="77777777" w:rsidR="009B2B7F" w:rsidRPr="00EE3707"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EE3707">
        <w:rPr>
          <w:rFonts w:eastAsia="Calibri" w:cs="Calibri"/>
          <w:b/>
          <w:bCs/>
        </w:rPr>
        <w:t xml:space="preserve">Pracovní pohotovost (dosažitelnost) </w:t>
      </w:r>
      <w:r w:rsidRPr="00EE3707">
        <w:rPr>
          <w:rFonts w:eastAsia="Calibri" w:cs="Calibri"/>
        </w:rPr>
        <w:t xml:space="preserve">začíná po skončení pracovní doby a </w:t>
      </w:r>
      <w:proofErr w:type="gramStart"/>
      <w:r w:rsidRPr="00EE3707">
        <w:rPr>
          <w:rFonts w:eastAsia="Calibri" w:cs="Calibri"/>
        </w:rPr>
        <w:t>končí</w:t>
      </w:r>
      <w:proofErr w:type="gramEnd"/>
      <w:r w:rsidRPr="00EE3707">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EE3707" w:rsidRDefault="009B2B7F" w:rsidP="009B2B7F">
      <w:pPr>
        <w:pStyle w:val="Odstavecseseznamem"/>
        <w:rPr>
          <w:rFonts w:cs="Garamond"/>
          <w:sz w:val="10"/>
          <w:szCs w:val="10"/>
        </w:rPr>
      </w:pPr>
    </w:p>
    <w:p w14:paraId="35E7D561" w14:textId="77777777" w:rsidR="009B2B7F" w:rsidRPr="00EE3707"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EE3707">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EE3707" w:rsidRDefault="009B2B7F" w:rsidP="009B2B7F">
      <w:pPr>
        <w:pStyle w:val="Odstavecseseznamem"/>
        <w:rPr>
          <w:rFonts w:cs="Garamond"/>
          <w:sz w:val="10"/>
          <w:szCs w:val="10"/>
        </w:rPr>
      </w:pPr>
    </w:p>
    <w:p w14:paraId="7CC19F52" w14:textId="77777777" w:rsidR="003D2214" w:rsidRPr="00EE3707"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EE3707">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EE3707" w:rsidRDefault="003D2214" w:rsidP="003D2214">
      <w:pPr>
        <w:pStyle w:val="Odstavecseseznamem"/>
        <w:rPr>
          <w:rFonts w:cs="Garamond"/>
        </w:rPr>
      </w:pPr>
    </w:p>
    <w:p w14:paraId="5EBB8F0B" w14:textId="7F550C31" w:rsidR="009B2B7F" w:rsidRPr="00EE3707"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EE3707">
        <w:rPr>
          <w:rFonts w:cs="Garamond"/>
        </w:rPr>
        <w:t xml:space="preserve">Všech neodkladných a neopakovatelných úkonů podle § 158a </w:t>
      </w:r>
      <w:proofErr w:type="spellStart"/>
      <w:r w:rsidRPr="00EE3707">
        <w:rPr>
          <w:rFonts w:cs="Garamond"/>
        </w:rPr>
        <w:t>tr.ř</w:t>
      </w:r>
      <w:proofErr w:type="spellEnd"/>
      <w:r w:rsidRPr="00EE3707">
        <w:rPr>
          <w:rFonts w:cs="Garamond"/>
        </w:rPr>
        <w:t>. se zúčastní soudce mající pohotovostní službu dle zvláštního rozpisu.</w:t>
      </w:r>
    </w:p>
    <w:p w14:paraId="59B96976" w14:textId="77777777" w:rsidR="009B2B7F" w:rsidRPr="00EE3707" w:rsidRDefault="009B2B7F" w:rsidP="009B2B7F">
      <w:pPr>
        <w:pStyle w:val="Odstavecseseznamem"/>
        <w:rPr>
          <w:rFonts w:cs="Garamond"/>
        </w:rPr>
      </w:pPr>
    </w:p>
    <w:p w14:paraId="49028616" w14:textId="01555551" w:rsidR="009B2B7F" w:rsidRPr="00EE3707" w:rsidRDefault="009B1ED8" w:rsidP="00F354B5">
      <w:pPr>
        <w:pStyle w:val="Odstavecseseznamem"/>
        <w:numPr>
          <w:ilvl w:val="0"/>
          <w:numId w:val="30"/>
        </w:numPr>
        <w:autoSpaceDE w:val="0"/>
        <w:autoSpaceDN w:val="0"/>
        <w:adjustRightInd w:val="0"/>
        <w:spacing w:before="0" w:after="0"/>
        <w:ind w:left="283" w:hanging="425"/>
        <w:rPr>
          <w:rFonts w:cs="Garamond"/>
        </w:rPr>
      </w:pPr>
      <w:r w:rsidRPr="00EE3707">
        <w:rPr>
          <w:rFonts w:cs="Garamond"/>
        </w:rPr>
        <w:t>V případě nutnosti zabezpečení účasti soudců u většího počtu úkonů podle § 158a tr.</w:t>
      </w:r>
      <w:r w:rsidR="004119FA" w:rsidRPr="00EE3707">
        <w:rPr>
          <w:rFonts w:cs="Garamond"/>
        </w:rPr>
        <w:t xml:space="preserve"> </w:t>
      </w:r>
      <w:r w:rsidRPr="00EE3707">
        <w:rPr>
          <w:rFonts w:cs="Garamond"/>
        </w:rPr>
        <w:t>ř., se těchto zúčastní zastupující soudci a následně kterýkoliv soudce dle pokynu předsedy soudu, či místopředsedů soudu.</w:t>
      </w:r>
    </w:p>
    <w:p w14:paraId="00DED509" w14:textId="77777777" w:rsidR="009B2B7F" w:rsidRPr="00EE3707" w:rsidRDefault="009B2B7F" w:rsidP="009B2B7F">
      <w:pPr>
        <w:pStyle w:val="Odstavecseseznamem"/>
        <w:rPr>
          <w:rFonts w:cs="TimesNewRomanPSMT"/>
          <w:sz w:val="10"/>
          <w:szCs w:val="10"/>
        </w:rPr>
      </w:pPr>
    </w:p>
    <w:p w14:paraId="1E17431B" w14:textId="0DA9DFFC" w:rsidR="009B1ED8" w:rsidRPr="00EE3707" w:rsidRDefault="009B1ED8" w:rsidP="00F354B5">
      <w:pPr>
        <w:pStyle w:val="Odstavecseseznamem"/>
        <w:numPr>
          <w:ilvl w:val="0"/>
          <w:numId w:val="30"/>
        </w:numPr>
        <w:autoSpaceDE w:val="0"/>
        <w:autoSpaceDN w:val="0"/>
        <w:adjustRightInd w:val="0"/>
        <w:spacing w:before="0" w:after="0"/>
        <w:ind w:left="283" w:hanging="425"/>
        <w:rPr>
          <w:rFonts w:cs="Garamond"/>
        </w:rPr>
      </w:pPr>
      <w:r w:rsidRPr="00EE3707">
        <w:rPr>
          <w:rFonts w:cs="TimesNewRomanPSMT"/>
        </w:rPr>
        <w:t xml:space="preserve">Asistenti přidělení na trestní úsek vyřizují agendu </w:t>
      </w:r>
      <w:proofErr w:type="spellStart"/>
      <w:r w:rsidRPr="00EE3707">
        <w:rPr>
          <w:rFonts w:cs="TimesNewRomanPSMT"/>
        </w:rPr>
        <w:t>Td</w:t>
      </w:r>
      <w:proofErr w:type="spellEnd"/>
      <w:r w:rsidRPr="00EE3707">
        <w:rPr>
          <w:rFonts w:cs="TimesNewRomanPSMT"/>
        </w:rPr>
        <w:t xml:space="preserve"> (trestní dožádání), v jeho nepřítomnosti jej zastupuje soudce vyřizující agendu 4 Nt.</w:t>
      </w:r>
    </w:p>
    <w:p w14:paraId="7D7620B2" w14:textId="77777777" w:rsidR="009B1ED8" w:rsidRPr="00EE3707"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EE3707" w:rsidRDefault="009B1ED8" w:rsidP="009B1ED8">
      <w:pPr>
        <w:spacing w:before="0" w:after="0"/>
        <w:rPr>
          <w:b/>
          <w:bCs/>
        </w:rPr>
      </w:pPr>
      <w:r w:rsidRPr="00EE3707">
        <w:rPr>
          <w:b/>
          <w:bCs/>
        </w:rPr>
        <w:t>II. Pravidla pro zastupování</w:t>
      </w:r>
    </w:p>
    <w:p w14:paraId="73B27011" w14:textId="77777777" w:rsidR="009B1ED8" w:rsidRPr="00EE3707" w:rsidRDefault="009B1ED8" w:rsidP="009B1ED8">
      <w:pPr>
        <w:autoSpaceDE w:val="0"/>
        <w:autoSpaceDN w:val="0"/>
        <w:adjustRightInd w:val="0"/>
        <w:spacing w:before="0" w:after="0"/>
        <w:contextualSpacing/>
        <w:rPr>
          <w:rFonts w:cs="Garamond"/>
          <w:color w:val="FF0000"/>
        </w:rPr>
      </w:pPr>
      <w:r w:rsidRPr="00EE3707">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EE3707" w:rsidRDefault="009B1ED8" w:rsidP="009B1ED8">
      <w:pPr>
        <w:autoSpaceDE w:val="0"/>
        <w:autoSpaceDN w:val="0"/>
        <w:adjustRightInd w:val="0"/>
        <w:spacing w:before="0" w:after="0"/>
        <w:contextualSpacing/>
        <w:rPr>
          <w:rFonts w:cs="Garamond"/>
          <w:sz w:val="10"/>
          <w:szCs w:val="10"/>
        </w:rPr>
      </w:pPr>
    </w:p>
    <w:p w14:paraId="5DEF397A" w14:textId="77777777" w:rsidR="009B1ED8" w:rsidRPr="00EE3707" w:rsidRDefault="009B1ED8" w:rsidP="009B1ED8">
      <w:pPr>
        <w:autoSpaceDE w:val="0"/>
        <w:autoSpaceDN w:val="0"/>
        <w:adjustRightInd w:val="0"/>
        <w:spacing w:before="0" w:after="0"/>
        <w:contextualSpacing/>
        <w:rPr>
          <w:rFonts w:cs="Garamond"/>
        </w:rPr>
      </w:pPr>
      <w:r w:rsidRPr="00EE3707">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EE3707">
        <w:rPr>
          <w:rFonts w:cs="Garamond"/>
        </w:rPr>
        <w:t>určí</w:t>
      </w:r>
      <w:proofErr w:type="gramEnd"/>
      <w:r w:rsidRPr="00EE3707">
        <w:rPr>
          <w:rFonts w:cs="Garamond"/>
        </w:rPr>
        <w:t xml:space="preserve"> zastupující protokolující úřednici či zapisovatelku dozorčí úřednice trestního úseku, event. její zástupkyně.</w:t>
      </w:r>
    </w:p>
    <w:p w14:paraId="3D7CD6C9" w14:textId="77777777" w:rsidR="009B1ED8" w:rsidRPr="00EE3707" w:rsidRDefault="009B1ED8" w:rsidP="009B1ED8">
      <w:pPr>
        <w:autoSpaceDE w:val="0"/>
        <w:autoSpaceDN w:val="0"/>
        <w:adjustRightInd w:val="0"/>
        <w:spacing w:before="0" w:after="0"/>
        <w:contextualSpacing/>
        <w:rPr>
          <w:rFonts w:cs="Garamond"/>
          <w:sz w:val="10"/>
          <w:szCs w:val="10"/>
        </w:rPr>
      </w:pPr>
    </w:p>
    <w:p w14:paraId="7948B236" w14:textId="77777777" w:rsidR="009B1ED8" w:rsidRPr="00EE3707" w:rsidRDefault="009B1ED8" w:rsidP="009B1ED8">
      <w:pPr>
        <w:autoSpaceDE w:val="0"/>
        <w:autoSpaceDN w:val="0"/>
        <w:adjustRightInd w:val="0"/>
        <w:spacing w:before="0" w:after="0"/>
        <w:contextualSpacing/>
        <w:rPr>
          <w:rFonts w:cs="Garamond"/>
        </w:rPr>
      </w:pPr>
      <w:r w:rsidRPr="00EE3707">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EE3707" w:rsidRDefault="009B1ED8" w:rsidP="009B1ED8">
      <w:pPr>
        <w:autoSpaceDE w:val="0"/>
        <w:autoSpaceDN w:val="0"/>
        <w:adjustRightInd w:val="0"/>
        <w:spacing w:before="0" w:after="0"/>
        <w:rPr>
          <w:rFonts w:cs="Garamond"/>
          <w:sz w:val="10"/>
          <w:szCs w:val="10"/>
        </w:rPr>
      </w:pPr>
    </w:p>
    <w:p w14:paraId="4402E663" w14:textId="77777777" w:rsidR="009B1ED8" w:rsidRPr="00EE3707" w:rsidRDefault="009B1ED8" w:rsidP="009B1ED8">
      <w:pPr>
        <w:spacing w:before="0" w:after="0"/>
        <w:rPr>
          <w:b/>
          <w:bCs/>
        </w:rPr>
      </w:pPr>
      <w:r w:rsidRPr="00EE3707">
        <w:rPr>
          <w:b/>
          <w:bCs/>
        </w:rPr>
        <w:t xml:space="preserve">III. Obsazování senátů přísedícími </w:t>
      </w:r>
    </w:p>
    <w:p w14:paraId="3E4D4167" w14:textId="77777777" w:rsidR="009B1ED8" w:rsidRPr="00EE3707" w:rsidRDefault="009B1ED8" w:rsidP="009B1ED8">
      <w:pPr>
        <w:autoSpaceDE w:val="0"/>
        <w:autoSpaceDN w:val="0"/>
        <w:adjustRightInd w:val="0"/>
        <w:spacing w:before="0"/>
        <w:rPr>
          <w:rFonts w:eastAsia="Times New Roman" w:cs="Times New Roman"/>
          <w:lang w:eastAsia="cs-CZ"/>
        </w:rPr>
      </w:pPr>
      <w:r w:rsidRPr="00EE3707">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EE3707" w:rsidRDefault="009B1ED8" w:rsidP="009B1ED8">
      <w:pPr>
        <w:numPr>
          <w:ilvl w:val="0"/>
          <w:numId w:val="15"/>
        </w:numPr>
        <w:autoSpaceDE w:val="0"/>
        <w:autoSpaceDN w:val="0"/>
        <w:adjustRightInd w:val="0"/>
        <w:spacing w:before="0"/>
        <w:rPr>
          <w:rFonts w:eastAsia="Times New Roman" w:cs="Times New Roman"/>
          <w:lang w:eastAsia="cs-CZ"/>
        </w:rPr>
      </w:pPr>
      <w:r w:rsidRPr="00EE3707">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EE3707" w:rsidRDefault="009B1ED8" w:rsidP="009B1ED8">
      <w:pPr>
        <w:numPr>
          <w:ilvl w:val="0"/>
          <w:numId w:val="15"/>
        </w:numPr>
        <w:autoSpaceDE w:val="0"/>
        <w:autoSpaceDN w:val="0"/>
        <w:adjustRightInd w:val="0"/>
        <w:spacing w:before="0"/>
        <w:rPr>
          <w:rFonts w:eastAsia="Times New Roman" w:cs="Times New Roman"/>
          <w:lang w:eastAsia="cs-CZ"/>
        </w:rPr>
      </w:pPr>
      <w:r w:rsidRPr="00EE3707">
        <w:rPr>
          <w:rFonts w:eastAsia="Times New Roman" w:cs="Times New Roman"/>
          <w:lang w:eastAsia="cs-CZ"/>
        </w:rPr>
        <w:t>Přísedící v agendě Nt vyřizuje všechny věci Nt po celý pracovní den.</w:t>
      </w:r>
    </w:p>
    <w:p w14:paraId="1D116A5C" w14:textId="15DAAE17" w:rsidR="009B1ED8" w:rsidRPr="00EE3707" w:rsidRDefault="009B1ED8" w:rsidP="009B1ED8">
      <w:pPr>
        <w:numPr>
          <w:ilvl w:val="0"/>
          <w:numId w:val="15"/>
        </w:numPr>
        <w:autoSpaceDE w:val="0"/>
        <w:autoSpaceDN w:val="0"/>
        <w:adjustRightInd w:val="0"/>
        <w:spacing w:before="0"/>
        <w:rPr>
          <w:rFonts w:eastAsia="Times New Roman" w:cs="Times New Roman"/>
          <w:lang w:eastAsia="cs-CZ"/>
        </w:rPr>
      </w:pPr>
      <w:r w:rsidRPr="00EE3707">
        <w:rPr>
          <w:rFonts w:eastAsia="Times New Roman" w:cs="Times New Roman"/>
          <w:lang w:eastAsia="cs-CZ"/>
        </w:rPr>
        <w:t xml:space="preserve">Nebude-li možné v konkrétní věci senát obsadit přísedícími výše uvedeným způsobem, přibírají se přísedící z ostatních </w:t>
      </w:r>
      <w:r w:rsidR="004119FA" w:rsidRPr="00EE3707">
        <w:rPr>
          <w:rFonts w:eastAsia="Times New Roman" w:cs="Times New Roman"/>
          <w:lang w:eastAsia="cs-CZ"/>
        </w:rPr>
        <w:t>senátů,</w:t>
      </w:r>
      <w:r w:rsidRPr="00EE3707">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EE3707" w:rsidRDefault="009B1ED8" w:rsidP="009B1ED8">
      <w:pPr>
        <w:numPr>
          <w:ilvl w:val="0"/>
          <w:numId w:val="15"/>
        </w:numPr>
        <w:spacing w:before="0"/>
      </w:pPr>
      <w:r w:rsidRPr="00EE3707">
        <w:t>Jména přísedících u nově napadlých věcí budou uvedena v informačním systému ISAS v trvalé poznámce.</w:t>
      </w:r>
    </w:p>
    <w:p w14:paraId="2772003A" w14:textId="77777777" w:rsidR="009B1ED8" w:rsidRPr="00EE3707" w:rsidRDefault="009B1ED8" w:rsidP="009B1ED8">
      <w:pPr>
        <w:numPr>
          <w:ilvl w:val="0"/>
          <w:numId w:val="15"/>
        </w:numPr>
        <w:spacing w:before="0"/>
      </w:pPr>
      <w:r w:rsidRPr="00EE3707">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EE3707" w:rsidRDefault="009B1ED8" w:rsidP="009B1ED8">
      <w:r w:rsidRPr="00EE3707">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EE3707"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EE3707" w:rsidRDefault="009B1ED8" w:rsidP="009B1ED8">
            <w:pPr>
              <w:spacing w:before="0" w:after="0"/>
              <w:rPr>
                <w:rFonts w:cs="Calibri"/>
                <w:b/>
              </w:rPr>
            </w:pPr>
            <w:r w:rsidRPr="00EE3707">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EE3707" w:rsidRDefault="009B1ED8" w:rsidP="009B1ED8">
            <w:pPr>
              <w:spacing w:before="0" w:after="0"/>
              <w:rPr>
                <w:rFonts w:cs="Calibri"/>
                <w:b/>
                <w:bCs/>
              </w:rPr>
            </w:pPr>
            <w:r w:rsidRPr="00EE3707">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EE3707" w:rsidRDefault="009B1ED8" w:rsidP="009B1ED8">
            <w:pPr>
              <w:spacing w:before="0" w:after="0"/>
              <w:rPr>
                <w:rFonts w:cs="Times New Roman"/>
                <w:b/>
                <w:bCs/>
              </w:rPr>
            </w:pPr>
            <w:r w:rsidRPr="00EE3707">
              <w:rPr>
                <w:b/>
                <w:bCs/>
              </w:rPr>
              <w:t>Předseda senátu</w:t>
            </w:r>
          </w:p>
          <w:p w14:paraId="09ECDEA1" w14:textId="77777777" w:rsidR="009B1ED8" w:rsidRPr="00EE3707" w:rsidRDefault="009B1ED8" w:rsidP="009B1ED8">
            <w:pPr>
              <w:spacing w:before="0" w:after="0"/>
              <w:rPr>
                <w:rFonts w:cs="Calibri"/>
                <w:b/>
                <w:bCs/>
              </w:rPr>
            </w:pPr>
            <w:r w:rsidRPr="00EE3707">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EE3707" w:rsidRDefault="009B1ED8" w:rsidP="009B1ED8">
            <w:pPr>
              <w:spacing w:before="0" w:after="0"/>
              <w:rPr>
                <w:rFonts w:cs="Times New Roman"/>
                <w:b/>
                <w:bCs/>
              </w:rPr>
            </w:pPr>
            <w:r w:rsidRPr="00EE3707">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EE3707" w:rsidRDefault="009B1ED8" w:rsidP="009B1ED8">
            <w:pPr>
              <w:spacing w:before="0" w:after="0"/>
              <w:rPr>
                <w:b/>
              </w:rPr>
            </w:pPr>
            <w:r w:rsidRPr="00EE3707">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EE3707" w:rsidRDefault="009B1ED8" w:rsidP="009B1ED8">
            <w:pPr>
              <w:spacing w:before="0" w:after="0"/>
              <w:rPr>
                <w:rFonts w:cs="Calibri"/>
                <w:b/>
                <w:bCs/>
              </w:rPr>
            </w:pPr>
            <w:r w:rsidRPr="00EE3707">
              <w:rPr>
                <w:b/>
                <w:bCs/>
              </w:rPr>
              <w:t>Administrativa</w:t>
            </w:r>
          </w:p>
        </w:tc>
      </w:tr>
      <w:tr w:rsidR="009B1ED8" w:rsidRPr="00EE3707"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EE3707" w:rsidRDefault="009B1ED8" w:rsidP="009B1ED8">
            <w:pPr>
              <w:spacing w:before="0" w:after="0"/>
              <w:jc w:val="center"/>
              <w:rPr>
                <w:rFonts w:cs="Times New Roman"/>
                <w:b/>
                <w:bCs/>
              </w:rPr>
            </w:pPr>
            <w:r w:rsidRPr="00EE3707">
              <w:rPr>
                <w:b/>
                <w:bCs/>
              </w:rPr>
              <w:t xml:space="preserve">1 </w:t>
            </w:r>
          </w:p>
          <w:p w14:paraId="6F9C4BEA" w14:textId="77777777" w:rsidR="009B1ED8" w:rsidRPr="00EE3707" w:rsidRDefault="009B1ED8" w:rsidP="009B1ED8">
            <w:pPr>
              <w:spacing w:before="0" w:after="0"/>
              <w:jc w:val="center"/>
              <w:rPr>
                <w:b/>
                <w:bCs/>
              </w:rPr>
            </w:pPr>
            <w:r w:rsidRPr="00EE3707">
              <w:rPr>
                <w:b/>
              </w:rPr>
              <w:t>T</w:t>
            </w:r>
          </w:p>
          <w:p w14:paraId="5A19433F" w14:textId="77777777" w:rsidR="009B1ED8" w:rsidRPr="00EE3707" w:rsidRDefault="009B1ED8" w:rsidP="009B1ED8">
            <w:pPr>
              <w:spacing w:before="0" w:after="0"/>
            </w:pPr>
          </w:p>
          <w:p w14:paraId="1635AFD1" w14:textId="77777777" w:rsidR="009B1ED8" w:rsidRPr="00EE3707" w:rsidRDefault="009B1ED8" w:rsidP="009B1ED8">
            <w:pPr>
              <w:spacing w:before="0" w:after="0"/>
            </w:pPr>
          </w:p>
          <w:p w14:paraId="24A695EE" w14:textId="77777777" w:rsidR="009B1ED8" w:rsidRPr="00EE3707" w:rsidRDefault="009B1ED8" w:rsidP="009B1ED8">
            <w:pPr>
              <w:spacing w:before="0" w:after="0"/>
            </w:pPr>
          </w:p>
          <w:p w14:paraId="25D29D5C" w14:textId="77777777" w:rsidR="009B1ED8" w:rsidRPr="00EE3707" w:rsidRDefault="009B1ED8" w:rsidP="009B1ED8">
            <w:pPr>
              <w:spacing w:before="0" w:after="0"/>
            </w:pPr>
          </w:p>
          <w:p w14:paraId="214C689D" w14:textId="77777777" w:rsidR="009B1ED8" w:rsidRPr="00EE3707" w:rsidRDefault="009B1ED8" w:rsidP="009B1ED8">
            <w:pPr>
              <w:spacing w:before="0" w:after="0"/>
              <w:jc w:val="center"/>
              <w:rPr>
                <w:rFonts w:cs="Calibri"/>
                <w:b/>
              </w:rPr>
            </w:pPr>
          </w:p>
          <w:p w14:paraId="23703BF4" w14:textId="77777777" w:rsidR="0059784F" w:rsidRPr="00EE3707" w:rsidRDefault="0059784F" w:rsidP="009B1ED8">
            <w:pPr>
              <w:spacing w:before="0" w:after="0"/>
              <w:jc w:val="center"/>
              <w:rPr>
                <w:rFonts w:cs="Calibri"/>
                <w:b/>
              </w:rPr>
            </w:pPr>
          </w:p>
          <w:p w14:paraId="0B561073" w14:textId="77777777" w:rsidR="009B1ED8" w:rsidRPr="00EE3707" w:rsidRDefault="009B1ED8" w:rsidP="009B1ED8">
            <w:pPr>
              <w:spacing w:before="0" w:after="0"/>
              <w:jc w:val="center"/>
              <w:rPr>
                <w:rFonts w:cs="Calibri"/>
                <w:b/>
              </w:rPr>
            </w:pPr>
            <w:r w:rsidRPr="00EE3707">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BDCF0E2" w14:textId="77777777" w:rsidR="0059784F" w:rsidRPr="00EE3707" w:rsidRDefault="009B1ED8" w:rsidP="009B1ED8">
            <w:pPr>
              <w:spacing w:before="0" w:after="0"/>
              <w:jc w:val="left"/>
            </w:pPr>
            <w:r w:rsidRPr="00EE3707">
              <w:rPr>
                <w:b/>
                <w:bCs/>
              </w:rPr>
              <w:t>Rozhodování ve věcech trestních</w:t>
            </w:r>
            <w:r w:rsidRPr="00EE3707">
              <w:t xml:space="preserve"> </w:t>
            </w:r>
            <w:r w:rsidR="0059784F" w:rsidRPr="00EE3707">
              <w:t>– v rozsahu 100 %</w:t>
            </w:r>
          </w:p>
          <w:p w14:paraId="1F9E0D86" w14:textId="77777777" w:rsidR="0059784F" w:rsidRPr="00EE3707" w:rsidRDefault="0059784F" w:rsidP="009B1ED8">
            <w:pPr>
              <w:spacing w:before="0" w:after="0"/>
              <w:jc w:val="left"/>
            </w:pPr>
          </w:p>
          <w:p w14:paraId="280AFB35" w14:textId="69EE0930" w:rsidR="0059784F" w:rsidRPr="00EE3707" w:rsidRDefault="0059784F" w:rsidP="00050770">
            <w:pPr>
              <w:spacing w:before="0" w:after="0"/>
              <w:jc w:val="left"/>
            </w:pPr>
            <w:r w:rsidRPr="00EE3707">
              <w:t>Zjednodušené řízení v týdenních časových intervalech zahrnujících pracovní i mimopracovní dobu</w:t>
            </w:r>
          </w:p>
          <w:p w14:paraId="274E6B27" w14:textId="263A8DF6" w:rsidR="009B1ED8" w:rsidRPr="00EE3707" w:rsidRDefault="009B1ED8" w:rsidP="009B1ED8">
            <w:pPr>
              <w:spacing w:before="0" w:after="0"/>
              <w:jc w:val="left"/>
              <w:rPr>
                <w:b/>
                <w:bCs/>
              </w:rPr>
            </w:pPr>
            <w:r w:rsidRPr="00EE3707">
              <w:rPr>
                <w:b/>
                <w:bCs/>
              </w:rPr>
              <w:t xml:space="preserve">                                                          </w:t>
            </w:r>
          </w:p>
          <w:p w14:paraId="067182C6" w14:textId="77777777" w:rsidR="009B1ED8" w:rsidRPr="00EE3707" w:rsidRDefault="009B1ED8" w:rsidP="009B1ED8">
            <w:pPr>
              <w:spacing w:before="0" w:after="0"/>
              <w:jc w:val="left"/>
              <w:rPr>
                <w:rFonts w:cs="Calibri"/>
              </w:rPr>
            </w:pPr>
            <w:r w:rsidRPr="00EE3707">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EE3707" w:rsidRDefault="009B1ED8" w:rsidP="009B1ED8">
            <w:pPr>
              <w:spacing w:before="0" w:after="0"/>
              <w:contextualSpacing/>
              <w:jc w:val="left"/>
              <w:rPr>
                <w:rFonts w:cs="Calibri"/>
                <w:b/>
                <w:bCs/>
              </w:rPr>
            </w:pPr>
            <w:r w:rsidRPr="00EE3707">
              <w:rPr>
                <w:b/>
                <w:bCs/>
              </w:rPr>
              <w:t>JUDr. Petr Novák, Ph.D.</w:t>
            </w:r>
          </w:p>
          <w:p w14:paraId="1F494A38" w14:textId="77777777" w:rsidR="009B1ED8" w:rsidRPr="00EE3707" w:rsidRDefault="009B1ED8" w:rsidP="009B1ED8">
            <w:pPr>
              <w:spacing w:before="0" w:after="0"/>
              <w:contextualSpacing/>
              <w:jc w:val="left"/>
              <w:rPr>
                <w:rFonts w:cs="Times New Roman"/>
                <w:b/>
                <w:bCs/>
              </w:rPr>
            </w:pPr>
          </w:p>
          <w:p w14:paraId="59B11A1D" w14:textId="77777777" w:rsidR="009B1ED8" w:rsidRPr="00EE3707" w:rsidRDefault="009B1ED8" w:rsidP="009B1ED8">
            <w:pPr>
              <w:spacing w:before="0" w:after="0"/>
              <w:contextualSpacing/>
              <w:jc w:val="left"/>
              <w:rPr>
                <w:b/>
                <w:bCs/>
              </w:rPr>
            </w:pPr>
          </w:p>
          <w:p w14:paraId="7A43A738" w14:textId="77777777" w:rsidR="009B1ED8" w:rsidRPr="00EE3707" w:rsidRDefault="009B1ED8" w:rsidP="009B1ED8">
            <w:pPr>
              <w:spacing w:before="0" w:after="0"/>
              <w:contextualSpacing/>
              <w:jc w:val="left"/>
              <w:rPr>
                <w:b/>
                <w:bCs/>
              </w:rPr>
            </w:pPr>
            <w:r w:rsidRPr="00EE3707">
              <w:rPr>
                <w:b/>
                <w:bCs/>
              </w:rPr>
              <w:t>Zástup:</w:t>
            </w:r>
          </w:p>
          <w:p w14:paraId="107303A3" w14:textId="77777777" w:rsidR="009B1ED8" w:rsidRPr="00EE3707" w:rsidRDefault="009B1ED8" w:rsidP="009B1ED8">
            <w:pPr>
              <w:spacing w:before="0" w:after="0"/>
              <w:contextualSpacing/>
              <w:jc w:val="left"/>
            </w:pPr>
            <w:r w:rsidRPr="00EE3707">
              <w:t>JUDr. Kateřina Vltavská</w:t>
            </w:r>
          </w:p>
          <w:p w14:paraId="275F3419" w14:textId="77777777" w:rsidR="009B1ED8" w:rsidRPr="00EE3707"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691D3534" w:rsidR="009B1ED8" w:rsidRPr="00EE3707" w:rsidRDefault="009B1ED8" w:rsidP="009B1ED8">
            <w:pPr>
              <w:spacing w:before="0" w:after="0"/>
              <w:jc w:val="left"/>
              <w:rPr>
                <w:rFonts w:cs="Times New Roman"/>
                <w:b/>
              </w:rPr>
            </w:pPr>
            <w:r w:rsidRPr="00EE3707">
              <w:rPr>
                <w:b/>
              </w:rPr>
              <w:t xml:space="preserve">Mgr. </w:t>
            </w:r>
            <w:r w:rsidR="00C46330" w:rsidRPr="00EE3707">
              <w:rPr>
                <w:b/>
              </w:rPr>
              <w:t>Ondřej Baloun</w:t>
            </w:r>
          </w:p>
          <w:p w14:paraId="60901918" w14:textId="77777777" w:rsidR="009B1ED8" w:rsidRPr="00EE3707" w:rsidRDefault="009B1ED8" w:rsidP="009B1ED8">
            <w:pPr>
              <w:spacing w:before="0" w:after="0"/>
              <w:jc w:val="left"/>
              <w:rPr>
                <w:b/>
                <w:bCs/>
              </w:rPr>
            </w:pPr>
          </w:p>
          <w:p w14:paraId="131F9054" w14:textId="77777777" w:rsidR="009B1ED8" w:rsidRPr="00EE3707"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EE3707" w:rsidRDefault="009B1ED8" w:rsidP="009B1ED8">
            <w:pPr>
              <w:spacing w:before="0" w:after="0"/>
              <w:contextualSpacing/>
              <w:jc w:val="left"/>
              <w:rPr>
                <w:rFonts w:cs="Times New Roman"/>
                <w:b/>
                <w:bCs/>
              </w:rPr>
            </w:pPr>
            <w:r w:rsidRPr="00EE3707">
              <w:rPr>
                <w:b/>
                <w:bCs/>
              </w:rPr>
              <w:t xml:space="preserve">Lenka </w:t>
            </w:r>
            <w:r w:rsidR="004C4EE9" w:rsidRPr="00EE3707">
              <w:rPr>
                <w:b/>
                <w:bCs/>
              </w:rPr>
              <w:t>Jarošová – VSÚ</w:t>
            </w:r>
          </w:p>
          <w:p w14:paraId="7589F45B" w14:textId="77777777" w:rsidR="009B1ED8" w:rsidRPr="00EE3707" w:rsidRDefault="009B1ED8" w:rsidP="009B1ED8">
            <w:pPr>
              <w:spacing w:before="0" w:after="0"/>
              <w:contextualSpacing/>
              <w:jc w:val="left"/>
              <w:rPr>
                <w:b/>
                <w:bCs/>
              </w:rPr>
            </w:pPr>
          </w:p>
          <w:p w14:paraId="4870411E" w14:textId="77777777" w:rsidR="009B1ED8" w:rsidRPr="00EE3707" w:rsidRDefault="009B1ED8" w:rsidP="009B1ED8">
            <w:pPr>
              <w:spacing w:before="0" w:after="0"/>
              <w:contextualSpacing/>
              <w:jc w:val="left"/>
              <w:rPr>
                <w:b/>
                <w:bCs/>
              </w:rPr>
            </w:pPr>
            <w:r w:rsidRPr="00EE3707">
              <w:rPr>
                <w:b/>
                <w:bCs/>
              </w:rPr>
              <w:t xml:space="preserve">Zástup: </w:t>
            </w:r>
          </w:p>
          <w:p w14:paraId="157EF1B2" w14:textId="77777777" w:rsidR="009B1ED8" w:rsidRPr="00EE3707" w:rsidRDefault="009B1ED8" w:rsidP="009B1ED8">
            <w:pPr>
              <w:spacing w:before="0" w:after="0"/>
              <w:contextualSpacing/>
              <w:jc w:val="left"/>
              <w:rPr>
                <w:bCs/>
              </w:rPr>
            </w:pPr>
            <w:r w:rsidRPr="00EE3707">
              <w:rPr>
                <w:bCs/>
              </w:rPr>
              <w:t>Simona Zemanová</w:t>
            </w:r>
          </w:p>
          <w:p w14:paraId="420AEC51" w14:textId="77777777" w:rsidR="009B1ED8" w:rsidRPr="00EE3707" w:rsidRDefault="009B1ED8" w:rsidP="009B1ED8">
            <w:pPr>
              <w:spacing w:before="0" w:after="0"/>
              <w:contextualSpacing/>
              <w:jc w:val="left"/>
              <w:rPr>
                <w:b/>
                <w:bCs/>
              </w:rPr>
            </w:pPr>
            <w:r w:rsidRPr="00EE3707">
              <w:rPr>
                <w:bCs/>
              </w:rPr>
              <w:t>Dagmar Jelínková</w:t>
            </w:r>
          </w:p>
          <w:p w14:paraId="3818B12C" w14:textId="77777777" w:rsidR="009B1ED8" w:rsidRPr="00EE3707"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EE3707" w:rsidRDefault="004F589B" w:rsidP="004F589B">
            <w:pPr>
              <w:spacing w:before="0" w:after="0"/>
              <w:contextualSpacing/>
              <w:jc w:val="left"/>
              <w:rPr>
                <w:rFonts w:eastAsia="Calibri" w:cs="Times New Roman"/>
                <w:b/>
              </w:rPr>
            </w:pPr>
            <w:r w:rsidRPr="00EE3707">
              <w:rPr>
                <w:rFonts w:eastAsia="Calibri" w:cs="Times New Roman"/>
                <w:b/>
              </w:rPr>
              <w:t>Romana Lonská,</w:t>
            </w:r>
          </w:p>
          <w:p w14:paraId="28459BE0" w14:textId="77777777" w:rsidR="004F589B" w:rsidRPr="00EE3707" w:rsidRDefault="004F589B" w:rsidP="004F589B">
            <w:pPr>
              <w:spacing w:before="0" w:after="0"/>
              <w:contextualSpacing/>
              <w:jc w:val="left"/>
              <w:rPr>
                <w:rFonts w:eastAsia="Calibri" w:cs="Times New Roman"/>
              </w:rPr>
            </w:pPr>
            <w:r w:rsidRPr="00EE3707">
              <w:rPr>
                <w:rFonts w:eastAsia="Calibri" w:cs="Times New Roman"/>
              </w:rPr>
              <w:t xml:space="preserve">protokolující úřednice, </w:t>
            </w:r>
          </w:p>
          <w:p w14:paraId="1179B8DE" w14:textId="77777777" w:rsidR="004F589B" w:rsidRPr="00EE3707" w:rsidRDefault="004F589B" w:rsidP="004F589B">
            <w:pPr>
              <w:spacing w:before="0" w:after="0"/>
              <w:contextualSpacing/>
              <w:jc w:val="left"/>
              <w:rPr>
                <w:rFonts w:eastAsia="Calibri" w:cs="Times New Roman"/>
              </w:rPr>
            </w:pPr>
            <w:r w:rsidRPr="00EE3707">
              <w:rPr>
                <w:rFonts w:eastAsia="Calibri" w:cs="Times New Roman"/>
              </w:rPr>
              <w:t xml:space="preserve">plní povinnosti vedoucí kanceláře </w:t>
            </w:r>
          </w:p>
          <w:p w14:paraId="05B5E3FC" w14:textId="77777777" w:rsidR="004F589B" w:rsidRPr="00EE3707" w:rsidRDefault="004F589B" w:rsidP="004F589B">
            <w:pPr>
              <w:spacing w:before="0" w:after="0"/>
              <w:jc w:val="left"/>
              <w:rPr>
                <w:rFonts w:eastAsia="Calibri" w:cs="Times New Roman"/>
              </w:rPr>
            </w:pPr>
          </w:p>
          <w:p w14:paraId="26BDD336" w14:textId="77777777" w:rsidR="00DD19BF" w:rsidRPr="00EE3707" w:rsidRDefault="004F589B" w:rsidP="004F589B">
            <w:pPr>
              <w:spacing w:before="0" w:after="0"/>
              <w:contextualSpacing/>
              <w:jc w:val="left"/>
              <w:rPr>
                <w:rFonts w:eastAsia="Calibri" w:cs="Times New Roman"/>
                <w:b/>
                <w:color w:val="000000" w:themeColor="text1"/>
              </w:rPr>
            </w:pPr>
            <w:r w:rsidRPr="00EE3707">
              <w:rPr>
                <w:rFonts w:eastAsia="Calibri" w:cs="Times New Roman"/>
                <w:b/>
              </w:rPr>
              <w:t>Zástup</w:t>
            </w:r>
            <w:r w:rsidRPr="00EE3707">
              <w:rPr>
                <w:rFonts w:eastAsia="Calibri" w:cs="Times New Roman"/>
                <w:b/>
                <w:color w:val="000000" w:themeColor="text1"/>
              </w:rPr>
              <w:t>:</w:t>
            </w:r>
            <w:r w:rsidR="00E402B1" w:rsidRPr="00EE3707">
              <w:rPr>
                <w:rFonts w:eastAsia="Calibri" w:cs="Times New Roman"/>
                <w:b/>
                <w:color w:val="000000" w:themeColor="text1"/>
              </w:rPr>
              <w:t xml:space="preserve"> </w:t>
            </w:r>
          </w:p>
          <w:p w14:paraId="2DF7EB07" w14:textId="1876F5BB" w:rsidR="004F589B" w:rsidRPr="00EE3707" w:rsidRDefault="00E402B1" w:rsidP="004F589B">
            <w:pPr>
              <w:spacing w:before="0" w:after="0"/>
              <w:contextualSpacing/>
              <w:jc w:val="left"/>
              <w:rPr>
                <w:rFonts w:eastAsia="Calibri" w:cs="Times New Roman"/>
                <w:b/>
                <w:color w:val="000000" w:themeColor="text1"/>
              </w:rPr>
            </w:pPr>
            <w:r w:rsidRPr="00EE3707">
              <w:rPr>
                <w:rFonts w:eastAsia="Calibri" w:cs="Times New Roman"/>
                <w:bCs/>
                <w:color w:val="000000" w:themeColor="text1"/>
              </w:rPr>
              <w:t>Iveta Konárková</w:t>
            </w:r>
          </w:p>
          <w:p w14:paraId="332064D6" w14:textId="77777777" w:rsidR="004F589B" w:rsidRPr="00EE3707" w:rsidRDefault="004F589B" w:rsidP="004F589B">
            <w:pPr>
              <w:spacing w:before="0" w:after="0"/>
              <w:jc w:val="left"/>
              <w:rPr>
                <w:rFonts w:eastAsia="Calibri" w:cs="Times New Roman"/>
                <w:bCs/>
                <w:color w:val="000000" w:themeColor="text1"/>
              </w:rPr>
            </w:pPr>
          </w:p>
          <w:p w14:paraId="5CFBAD6F" w14:textId="77777777" w:rsidR="007335C8" w:rsidRPr="00EE3707" w:rsidRDefault="007335C8" w:rsidP="004F589B">
            <w:pPr>
              <w:spacing w:before="0" w:after="0"/>
              <w:jc w:val="left"/>
              <w:rPr>
                <w:rFonts w:eastAsia="Calibri" w:cs="Times New Roman"/>
                <w:b/>
                <w:color w:val="000000" w:themeColor="text1"/>
              </w:rPr>
            </w:pPr>
          </w:p>
          <w:p w14:paraId="786470E6" w14:textId="77777777" w:rsidR="00DD19BF" w:rsidRPr="00EE3707" w:rsidRDefault="00303574" w:rsidP="004F589B">
            <w:pPr>
              <w:spacing w:before="0" w:after="0"/>
              <w:jc w:val="left"/>
              <w:rPr>
                <w:rFonts w:eastAsia="Calibri" w:cs="Times New Roman"/>
                <w:b/>
                <w:color w:val="000000" w:themeColor="text1"/>
              </w:rPr>
            </w:pPr>
            <w:r w:rsidRPr="00EE3707">
              <w:rPr>
                <w:rFonts w:eastAsia="Calibri" w:cs="Times New Roman"/>
                <w:b/>
                <w:color w:val="000000" w:themeColor="text1"/>
              </w:rPr>
              <w:t>Zapisovatelka:</w:t>
            </w:r>
            <w:r w:rsidR="00E402B1" w:rsidRPr="00EE3707">
              <w:rPr>
                <w:rFonts w:eastAsia="Calibri" w:cs="Times New Roman"/>
                <w:b/>
                <w:color w:val="000000" w:themeColor="text1"/>
              </w:rPr>
              <w:t xml:space="preserve"> </w:t>
            </w:r>
          </w:p>
          <w:p w14:paraId="483162C1" w14:textId="3FE2BC73" w:rsidR="00303574" w:rsidRPr="00EE3707" w:rsidRDefault="00E402B1" w:rsidP="004F589B">
            <w:pPr>
              <w:spacing w:before="0" w:after="0"/>
              <w:jc w:val="left"/>
              <w:rPr>
                <w:rFonts w:eastAsia="Calibri" w:cs="Times New Roman"/>
                <w:bCs/>
                <w:color w:val="000000" w:themeColor="text1"/>
              </w:rPr>
            </w:pPr>
            <w:r w:rsidRPr="00EE3707">
              <w:rPr>
                <w:rFonts w:eastAsia="Calibri" w:cs="Times New Roman"/>
                <w:bCs/>
                <w:color w:val="000000" w:themeColor="text1"/>
              </w:rPr>
              <w:t>Zuzana Baráková</w:t>
            </w:r>
          </w:p>
          <w:p w14:paraId="2C62E79C" w14:textId="72742DC8" w:rsidR="007335C8" w:rsidRPr="00EE3707" w:rsidRDefault="007335C8" w:rsidP="004F589B">
            <w:pPr>
              <w:spacing w:before="0" w:after="0"/>
              <w:jc w:val="left"/>
              <w:rPr>
                <w:rFonts w:eastAsia="Calibri" w:cs="Times New Roman"/>
                <w:bCs/>
                <w:color w:val="000000" w:themeColor="text1"/>
              </w:rPr>
            </w:pPr>
          </w:p>
        </w:tc>
      </w:tr>
    </w:tbl>
    <w:p w14:paraId="0F5161AE" w14:textId="77777777" w:rsidR="009B1ED8" w:rsidRPr="00EE3707" w:rsidRDefault="009B1ED8" w:rsidP="009B1ED8">
      <w:pPr>
        <w:spacing w:before="0" w:after="0"/>
        <w:rPr>
          <w:rFonts w:eastAsia="Times New Roman"/>
          <w:b/>
          <w:sz w:val="28"/>
          <w:lang w:eastAsia="cs-CZ"/>
        </w:rPr>
      </w:pPr>
    </w:p>
    <w:p w14:paraId="401CFD8B" w14:textId="77777777" w:rsidR="009B1ED8" w:rsidRPr="00EE3707"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EE3707"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EE3707" w:rsidRDefault="009B1ED8" w:rsidP="009B1ED8">
            <w:pPr>
              <w:spacing w:before="0" w:after="0"/>
              <w:rPr>
                <w:rFonts w:eastAsia="Calibri" w:cs="Calibri"/>
                <w:b/>
                <w:szCs w:val="22"/>
              </w:rPr>
            </w:pPr>
            <w:r w:rsidRPr="00EE3707">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EE3707" w:rsidRDefault="009B1ED8" w:rsidP="009B1ED8">
            <w:pPr>
              <w:spacing w:before="0" w:after="0"/>
              <w:rPr>
                <w:rFonts w:cs="Calibri"/>
                <w:b/>
                <w:bCs/>
              </w:rPr>
            </w:pPr>
            <w:r w:rsidRPr="00EE3707">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EE3707" w:rsidRDefault="009B1ED8" w:rsidP="009B1ED8">
            <w:pPr>
              <w:spacing w:before="0" w:after="0"/>
              <w:rPr>
                <w:rFonts w:cs="Times New Roman"/>
                <w:b/>
                <w:bCs/>
              </w:rPr>
            </w:pPr>
            <w:r w:rsidRPr="00EE3707">
              <w:rPr>
                <w:b/>
                <w:bCs/>
              </w:rPr>
              <w:t>Předseda senátu</w:t>
            </w:r>
          </w:p>
          <w:p w14:paraId="52FB2547" w14:textId="77777777" w:rsidR="009B1ED8" w:rsidRPr="00EE3707" w:rsidRDefault="009B1ED8" w:rsidP="009B1ED8">
            <w:pPr>
              <w:spacing w:before="0" w:after="0"/>
              <w:rPr>
                <w:rFonts w:cs="Calibri"/>
                <w:b/>
                <w:bCs/>
              </w:rPr>
            </w:pPr>
            <w:r w:rsidRPr="00EE3707">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EE3707" w:rsidRDefault="009B1ED8" w:rsidP="009B1ED8">
            <w:pPr>
              <w:spacing w:before="0" w:after="0"/>
              <w:rPr>
                <w:rFonts w:cs="Times New Roman"/>
                <w:b/>
                <w:bCs/>
              </w:rPr>
            </w:pPr>
            <w:r w:rsidRPr="00EE3707">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EE3707" w:rsidRDefault="009B1ED8" w:rsidP="009B1ED8">
            <w:pPr>
              <w:spacing w:before="0" w:after="0"/>
              <w:rPr>
                <w:b/>
              </w:rPr>
            </w:pPr>
            <w:r w:rsidRPr="00EE3707">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EE3707" w:rsidRDefault="009B1ED8" w:rsidP="009B1ED8">
            <w:pPr>
              <w:spacing w:before="0" w:after="0"/>
              <w:rPr>
                <w:rFonts w:cs="Calibri"/>
                <w:b/>
                <w:bCs/>
              </w:rPr>
            </w:pPr>
            <w:r w:rsidRPr="00EE3707">
              <w:rPr>
                <w:b/>
                <w:bCs/>
              </w:rPr>
              <w:t>Administrativa</w:t>
            </w:r>
          </w:p>
        </w:tc>
      </w:tr>
      <w:tr w:rsidR="009B1ED8" w:rsidRPr="00EE3707"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EE3707" w:rsidRDefault="009B1ED8" w:rsidP="009B1ED8">
            <w:pPr>
              <w:spacing w:before="0" w:after="0"/>
              <w:jc w:val="center"/>
              <w:rPr>
                <w:rFonts w:cs="Times New Roman"/>
                <w:b/>
                <w:bCs/>
              </w:rPr>
            </w:pPr>
            <w:r w:rsidRPr="00EE3707">
              <w:rPr>
                <w:b/>
                <w:bCs/>
              </w:rPr>
              <w:t>2</w:t>
            </w:r>
          </w:p>
          <w:p w14:paraId="63A735BD" w14:textId="77777777" w:rsidR="009B1ED8" w:rsidRPr="00EE3707" w:rsidRDefault="009B1ED8" w:rsidP="009B1ED8">
            <w:pPr>
              <w:spacing w:before="0" w:after="0"/>
              <w:jc w:val="center"/>
              <w:rPr>
                <w:b/>
                <w:bCs/>
              </w:rPr>
            </w:pPr>
            <w:r w:rsidRPr="00EE3707">
              <w:rPr>
                <w:b/>
                <w:bCs/>
              </w:rPr>
              <w:t>T</w:t>
            </w:r>
          </w:p>
          <w:p w14:paraId="20C57226" w14:textId="77777777" w:rsidR="009B1ED8" w:rsidRPr="00EE3707" w:rsidRDefault="009B1ED8" w:rsidP="009B1ED8">
            <w:pPr>
              <w:spacing w:before="0" w:after="0"/>
              <w:jc w:val="center"/>
              <w:rPr>
                <w:b/>
                <w:bCs/>
              </w:rPr>
            </w:pPr>
          </w:p>
          <w:p w14:paraId="51B8D127" w14:textId="77777777" w:rsidR="009B1ED8" w:rsidRPr="00EE3707" w:rsidRDefault="009B1ED8" w:rsidP="009B1ED8">
            <w:pPr>
              <w:spacing w:before="0" w:after="0"/>
              <w:jc w:val="center"/>
              <w:rPr>
                <w:b/>
                <w:bCs/>
              </w:rPr>
            </w:pPr>
          </w:p>
          <w:p w14:paraId="3A3CAB98" w14:textId="77777777" w:rsidR="009B1ED8" w:rsidRPr="00EE3707" w:rsidRDefault="009B1ED8" w:rsidP="009B1ED8">
            <w:pPr>
              <w:spacing w:before="0" w:after="0"/>
              <w:jc w:val="center"/>
              <w:rPr>
                <w:b/>
                <w:bCs/>
              </w:rPr>
            </w:pPr>
          </w:p>
          <w:p w14:paraId="448FCBAC" w14:textId="77777777" w:rsidR="009B1ED8" w:rsidRPr="00EE3707" w:rsidRDefault="009B1ED8" w:rsidP="009B1ED8">
            <w:pPr>
              <w:spacing w:before="0" w:after="0"/>
              <w:jc w:val="center"/>
              <w:rPr>
                <w:b/>
                <w:bCs/>
              </w:rPr>
            </w:pPr>
          </w:p>
          <w:p w14:paraId="5B855D13" w14:textId="77777777" w:rsidR="009B1ED8" w:rsidRPr="00EE3707" w:rsidRDefault="009B1ED8" w:rsidP="009B1ED8">
            <w:pPr>
              <w:spacing w:before="0" w:after="0"/>
              <w:jc w:val="center"/>
              <w:rPr>
                <w:b/>
                <w:bCs/>
              </w:rPr>
            </w:pPr>
          </w:p>
          <w:p w14:paraId="265088B5" w14:textId="77777777" w:rsidR="009B1ED8" w:rsidRPr="00EE3707" w:rsidRDefault="009B1ED8" w:rsidP="009B1ED8">
            <w:pPr>
              <w:spacing w:before="0" w:after="0"/>
              <w:jc w:val="center"/>
              <w:rPr>
                <w:b/>
                <w:bCs/>
              </w:rPr>
            </w:pPr>
          </w:p>
          <w:p w14:paraId="7A994352" w14:textId="77777777" w:rsidR="009B1ED8" w:rsidRPr="00EE3707" w:rsidRDefault="009B1ED8" w:rsidP="009B1ED8">
            <w:pPr>
              <w:spacing w:before="0" w:after="0"/>
              <w:jc w:val="center"/>
              <w:rPr>
                <w:b/>
                <w:bCs/>
              </w:rPr>
            </w:pPr>
          </w:p>
          <w:p w14:paraId="64B88A23" w14:textId="77777777" w:rsidR="009B1ED8" w:rsidRPr="00EE3707" w:rsidRDefault="009B1ED8" w:rsidP="009B1ED8">
            <w:pPr>
              <w:spacing w:before="0" w:after="0"/>
              <w:jc w:val="center"/>
              <w:rPr>
                <w:b/>
                <w:bCs/>
              </w:rPr>
            </w:pPr>
            <w:r w:rsidRPr="00EE3707">
              <w:rPr>
                <w:b/>
                <w:bCs/>
              </w:rPr>
              <w:t>Nt</w:t>
            </w:r>
          </w:p>
          <w:p w14:paraId="1698498B" w14:textId="77777777" w:rsidR="009B1ED8" w:rsidRPr="00EE3707" w:rsidRDefault="009B1ED8" w:rsidP="009B1ED8">
            <w:pPr>
              <w:spacing w:before="0" w:after="0"/>
              <w:jc w:val="center"/>
              <w:rPr>
                <w:b/>
                <w:bCs/>
              </w:rPr>
            </w:pPr>
          </w:p>
          <w:p w14:paraId="6B4A1164" w14:textId="77777777" w:rsidR="009B1ED8" w:rsidRPr="00EE3707" w:rsidRDefault="009B1ED8" w:rsidP="009B1ED8">
            <w:pPr>
              <w:spacing w:before="0" w:after="0"/>
              <w:jc w:val="center"/>
              <w:rPr>
                <w:b/>
                <w:bCs/>
              </w:rPr>
            </w:pPr>
          </w:p>
          <w:p w14:paraId="138A1680" w14:textId="77777777" w:rsidR="009B1ED8" w:rsidRPr="00EE3707" w:rsidRDefault="009B1ED8" w:rsidP="009B1ED8">
            <w:pPr>
              <w:spacing w:before="0" w:after="0"/>
              <w:jc w:val="center"/>
              <w:rPr>
                <w:b/>
                <w:bCs/>
              </w:rPr>
            </w:pPr>
            <w:r w:rsidRPr="00EE3707">
              <w:rPr>
                <w:b/>
                <w:bCs/>
              </w:rPr>
              <w:t>ZRT</w:t>
            </w:r>
          </w:p>
          <w:p w14:paraId="6BF921A4" w14:textId="77777777" w:rsidR="009B1ED8" w:rsidRPr="00EE3707"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EE3707" w:rsidRDefault="009B1ED8" w:rsidP="009B1ED8">
            <w:pPr>
              <w:spacing w:before="0" w:after="0"/>
              <w:jc w:val="left"/>
              <w:rPr>
                <w:b/>
                <w:bCs/>
              </w:rPr>
            </w:pPr>
            <w:r w:rsidRPr="00EE3707">
              <w:rPr>
                <w:b/>
                <w:bCs/>
              </w:rPr>
              <w:t xml:space="preserve">Rozhodování ve věcech </w:t>
            </w:r>
            <w:r w:rsidR="004119FA" w:rsidRPr="00EE3707">
              <w:rPr>
                <w:b/>
                <w:bCs/>
              </w:rPr>
              <w:t>trestních – v</w:t>
            </w:r>
            <w:r w:rsidRPr="00EE3707">
              <w:rPr>
                <w:b/>
                <w:bCs/>
              </w:rPr>
              <w:t xml:space="preserve"> rozsahu </w:t>
            </w:r>
            <w:r w:rsidR="00B705FC" w:rsidRPr="00EE3707">
              <w:rPr>
                <w:b/>
                <w:bCs/>
              </w:rPr>
              <w:t xml:space="preserve">50 </w:t>
            </w:r>
            <w:r w:rsidRPr="00EE3707">
              <w:rPr>
                <w:b/>
                <w:bCs/>
              </w:rPr>
              <w:t xml:space="preserve">% </w:t>
            </w:r>
            <w:r w:rsidRPr="00EE3707">
              <w:rPr>
                <w:bCs/>
              </w:rPr>
              <w:t>celkového nápadu.</w:t>
            </w:r>
            <w:r w:rsidRPr="00EE3707">
              <w:rPr>
                <w:b/>
                <w:bCs/>
              </w:rPr>
              <w:t xml:space="preserve"> </w:t>
            </w:r>
          </w:p>
          <w:p w14:paraId="5E5EBD31" w14:textId="77777777" w:rsidR="009B1ED8" w:rsidRPr="00EE3707" w:rsidRDefault="009B1ED8" w:rsidP="009B1ED8">
            <w:pPr>
              <w:spacing w:before="0" w:after="0"/>
              <w:jc w:val="left"/>
            </w:pPr>
            <w:r w:rsidRPr="00EE3707">
              <w:t>Zjednodušené řízení v týdenních časových intervalech zahrnujících pracovní i mimopracovní dobu.</w:t>
            </w:r>
          </w:p>
          <w:p w14:paraId="738CF1F1" w14:textId="77777777" w:rsidR="009B1ED8" w:rsidRPr="00EE3707" w:rsidRDefault="009B1ED8" w:rsidP="009B1ED8">
            <w:pPr>
              <w:spacing w:before="0" w:after="0"/>
              <w:rPr>
                <w:b/>
              </w:rPr>
            </w:pPr>
          </w:p>
          <w:p w14:paraId="012A8F09" w14:textId="77777777" w:rsidR="009B1ED8" w:rsidRPr="00EE3707" w:rsidRDefault="009B1ED8" w:rsidP="009B1ED8">
            <w:pPr>
              <w:spacing w:before="0" w:after="0"/>
              <w:rPr>
                <w:b/>
              </w:rPr>
            </w:pPr>
            <w:r w:rsidRPr="00EE3707">
              <w:rPr>
                <w:b/>
              </w:rPr>
              <w:t>Obnova řízení 50% nápad</w:t>
            </w:r>
          </w:p>
          <w:p w14:paraId="58BDEFB6" w14:textId="77777777" w:rsidR="009B1ED8" w:rsidRPr="00EE3707" w:rsidRDefault="009B1ED8" w:rsidP="009B1ED8">
            <w:pPr>
              <w:spacing w:before="0" w:after="0"/>
              <w:rPr>
                <w:b/>
              </w:rPr>
            </w:pPr>
          </w:p>
          <w:p w14:paraId="09A1EFBD" w14:textId="77777777" w:rsidR="009B1ED8" w:rsidRPr="00EE3707" w:rsidRDefault="009B1ED8" w:rsidP="009B1ED8">
            <w:pPr>
              <w:spacing w:before="0" w:after="0"/>
              <w:rPr>
                <w:b/>
              </w:rPr>
            </w:pPr>
          </w:p>
          <w:p w14:paraId="2476E3B4" w14:textId="38131086" w:rsidR="009B1ED8" w:rsidRPr="00EE3707" w:rsidRDefault="009B1ED8" w:rsidP="009B1ED8">
            <w:pPr>
              <w:spacing w:before="0" w:after="0"/>
              <w:jc w:val="left"/>
              <w:rPr>
                <w:b/>
              </w:rPr>
            </w:pPr>
            <w:r w:rsidRPr="00EE3707">
              <w:rPr>
                <w:bCs/>
              </w:rPr>
              <w:t xml:space="preserve">Rejstřík </w:t>
            </w:r>
            <w:r w:rsidR="004C4EE9" w:rsidRPr="00EE3707">
              <w:rPr>
                <w:bCs/>
              </w:rPr>
              <w:t>ZRT – žádosti</w:t>
            </w:r>
            <w:r w:rsidRPr="00EE3707">
              <w:rPr>
                <w:bCs/>
              </w:rPr>
              <w:t xml:space="preserve"> na rejstřík trestů v rozsahu </w:t>
            </w:r>
            <w:r w:rsidRPr="00EE3707">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EE3707" w:rsidRDefault="009B1ED8" w:rsidP="009B1ED8">
            <w:pPr>
              <w:spacing w:before="0" w:after="0"/>
              <w:rPr>
                <w:b/>
                <w:bCs/>
              </w:rPr>
            </w:pPr>
            <w:r w:rsidRPr="00EE3707">
              <w:rPr>
                <w:b/>
                <w:bCs/>
              </w:rPr>
              <w:t>JUDr. Jana Humeni</w:t>
            </w:r>
          </w:p>
          <w:p w14:paraId="225932F1" w14:textId="77777777" w:rsidR="009B1ED8" w:rsidRPr="00EE3707" w:rsidRDefault="009B1ED8" w:rsidP="009B1ED8">
            <w:pPr>
              <w:spacing w:before="0" w:after="0"/>
              <w:rPr>
                <w:b/>
                <w:bCs/>
              </w:rPr>
            </w:pPr>
          </w:p>
          <w:p w14:paraId="5303FDE0" w14:textId="77777777" w:rsidR="009B1ED8" w:rsidRPr="00EE3707" w:rsidRDefault="009B1ED8" w:rsidP="009B1ED8">
            <w:pPr>
              <w:spacing w:before="0" w:after="0"/>
              <w:rPr>
                <w:b/>
                <w:bCs/>
              </w:rPr>
            </w:pPr>
          </w:p>
          <w:p w14:paraId="5B2F55F0" w14:textId="77777777" w:rsidR="009B1ED8" w:rsidRPr="00EE3707" w:rsidRDefault="009B1ED8" w:rsidP="009B1ED8">
            <w:pPr>
              <w:spacing w:before="0" w:after="0"/>
              <w:contextualSpacing/>
              <w:rPr>
                <w:b/>
                <w:bCs/>
              </w:rPr>
            </w:pPr>
            <w:r w:rsidRPr="00EE3707">
              <w:rPr>
                <w:b/>
                <w:bCs/>
              </w:rPr>
              <w:t>Zástup:</w:t>
            </w:r>
          </w:p>
          <w:p w14:paraId="4200B0AE" w14:textId="77777777" w:rsidR="009B1ED8" w:rsidRPr="00EE3707" w:rsidRDefault="009B1ED8" w:rsidP="009B1ED8">
            <w:pPr>
              <w:spacing w:before="0" w:after="0"/>
              <w:contextualSpacing/>
              <w:rPr>
                <w:rFonts w:cs="Calibri"/>
              </w:rPr>
            </w:pPr>
            <w:r w:rsidRPr="00EE3707">
              <w:rPr>
                <w:rFonts w:cs="Calibri"/>
              </w:rPr>
              <w:t>Mgr. Ondřej Černý</w:t>
            </w:r>
          </w:p>
          <w:p w14:paraId="2F86CA8B" w14:textId="77777777" w:rsidR="009B1ED8" w:rsidRPr="00EE3707" w:rsidRDefault="009B1ED8" w:rsidP="009B1ED8">
            <w:pPr>
              <w:spacing w:before="0" w:after="0"/>
              <w:rPr>
                <w:rFonts w:cs="Times New Roman"/>
                <w:b/>
                <w:bCs/>
              </w:rPr>
            </w:pPr>
          </w:p>
          <w:p w14:paraId="61150D56" w14:textId="77777777" w:rsidR="009B1ED8" w:rsidRPr="00EE3707"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2D9A422B" w:rsidR="009B1ED8" w:rsidRPr="00EE3707" w:rsidRDefault="009B1ED8" w:rsidP="009B1ED8">
            <w:pPr>
              <w:spacing w:before="0" w:after="0"/>
              <w:jc w:val="left"/>
              <w:rPr>
                <w:b/>
              </w:rPr>
            </w:pPr>
            <w:r w:rsidRPr="00EE3707">
              <w:rPr>
                <w:b/>
              </w:rPr>
              <w:t xml:space="preserve">Mgr. </w:t>
            </w:r>
            <w:r w:rsidR="00C46330" w:rsidRPr="00EE3707">
              <w:rPr>
                <w:b/>
              </w:rPr>
              <w:t>Ondřej Baloun</w:t>
            </w:r>
          </w:p>
          <w:p w14:paraId="3F9752C5" w14:textId="77777777" w:rsidR="009B1ED8" w:rsidRPr="00EE3707" w:rsidRDefault="009B1ED8" w:rsidP="009B1ED8">
            <w:pPr>
              <w:spacing w:before="0" w:after="0"/>
              <w:jc w:val="left"/>
              <w:rPr>
                <w:b/>
                <w:bCs/>
              </w:rPr>
            </w:pPr>
          </w:p>
          <w:p w14:paraId="2B4F353F" w14:textId="77777777" w:rsidR="009B1ED8" w:rsidRPr="00EE3707"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EE3707" w:rsidRDefault="009B1ED8" w:rsidP="009B1ED8">
            <w:pPr>
              <w:spacing w:before="0" w:after="0"/>
              <w:jc w:val="left"/>
              <w:rPr>
                <w:b/>
                <w:bCs/>
              </w:rPr>
            </w:pPr>
            <w:r w:rsidRPr="00EE3707">
              <w:rPr>
                <w:b/>
                <w:bCs/>
              </w:rPr>
              <w:t xml:space="preserve">Dagmar </w:t>
            </w:r>
            <w:r w:rsidR="004C4EE9" w:rsidRPr="00EE3707">
              <w:rPr>
                <w:b/>
                <w:bCs/>
              </w:rPr>
              <w:t>Jelínková – VSÚ</w:t>
            </w:r>
          </w:p>
          <w:p w14:paraId="449B3241" w14:textId="77777777" w:rsidR="009B1ED8" w:rsidRPr="00EE3707" w:rsidRDefault="009B1ED8" w:rsidP="009B1ED8">
            <w:pPr>
              <w:spacing w:before="0" w:after="0"/>
              <w:jc w:val="left"/>
              <w:rPr>
                <w:b/>
                <w:bCs/>
              </w:rPr>
            </w:pPr>
          </w:p>
          <w:p w14:paraId="10E3CAAC" w14:textId="77777777" w:rsidR="009B1ED8" w:rsidRPr="00EE3707" w:rsidRDefault="009B1ED8" w:rsidP="009B1ED8">
            <w:pPr>
              <w:spacing w:before="0" w:after="0"/>
              <w:contextualSpacing/>
              <w:jc w:val="left"/>
              <w:rPr>
                <w:bCs/>
              </w:rPr>
            </w:pPr>
            <w:r w:rsidRPr="00EE3707">
              <w:rPr>
                <w:b/>
                <w:bCs/>
              </w:rPr>
              <w:t>Zástup</w:t>
            </w:r>
            <w:r w:rsidRPr="00EE3707">
              <w:rPr>
                <w:bCs/>
              </w:rPr>
              <w:t>:</w:t>
            </w:r>
          </w:p>
          <w:p w14:paraId="0DE2E0E9" w14:textId="77777777" w:rsidR="009B1ED8" w:rsidRPr="00EE3707" w:rsidRDefault="009B1ED8" w:rsidP="009B1ED8">
            <w:pPr>
              <w:spacing w:before="0" w:after="0"/>
              <w:contextualSpacing/>
              <w:jc w:val="left"/>
              <w:rPr>
                <w:bCs/>
              </w:rPr>
            </w:pPr>
            <w:r w:rsidRPr="00EE3707">
              <w:rPr>
                <w:bCs/>
              </w:rPr>
              <w:t>Lenka Jarošová</w:t>
            </w:r>
          </w:p>
          <w:p w14:paraId="53DAF581" w14:textId="77777777" w:rsidR="009B1ED8" w:rsidRPr="00EE3707" w:rsidRDefault="009B1ED8" w:rsidP="009B1ED8">
            <w:pPr>
              <w:spacing w:before="0" w:after="0"/>
              <w:jc w:val="left"/>
              <w:rPr>
                <w:b/>
                <w:bCs/>
              </w:rPr>
            </w:pPr>
            <w:r w:rsidRPr="00EE3707">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EE3707" w:rsidRDefault="009B1ED8" w:rsidP="009B1ED8">
            <w:pPr>
              <w:spacing w:before="0" w:after="0"/>
              <w:contextualSpacing/>
            </w:pPr>
            <w:r w:rsidRPr="00EE3707">
              <w:rPr>
                <w:b/>
                <w:bCs/>
              </w:rPr>
              <w:t>Vojtěch Peyerl</w:t>
            </w:r>
            <w:r w:rsidRPr="00EE3707">
              <w:t>              </w:t>
            </w:r>
          </w:p>
          <w:p w14:paraId="04E264CB" w14:textId="77777777" w:rsidR="009B1ED8" w:rsidRPr="00EE3707" w:rsidRDefault="009B1ED8" w:rsidP="009B1ED8">
            <w:pPr>
              <w:spacing w:before="0" w:after="0"/>
              <w:contextualSpacing/>
            </w:pPr>
            <w:r w:rsidRPr="00EE3707">
              <w:t>vedoucí rejstříku</w:t>
            </w:r>
          </w:p>
          <w:p w14:paraId="7C4162E2" w14:textId="77777777" w:rsidR="009B1ED8" w:rsidRPr="00EE3707" w:rsidRDefault="009B1ED8" w:rsidP="009B1ED8">
            <w:pPr>
              <w:spacing w:before="0" w:after="0"/>
              <w:contextualSpacing/>
              <w:rPr>
                <w:b/>
                <w:bCs/>
              </w:rPr>
            </w:pPr>
          </w:p>
          <w:p w14:paraId="737B7F92" w14:textId="5ECF0473" w:rsidR="009B1ED8" w:rsidRPr="00EE3707" w:rsidRDefault="00DD19BF" w:rsidP="009B1ED8">
            <w:pPr>
              <w:spacing w:before="0" w:after="0"/>
              <w:contextualSpacing/>
              <w:rPr>
                <w:b/>
              </w:rPr>
            </w:pPr>
            <w:r w:rsidRPr="00EE3707">
              <w:rPr>
                <w:b/>
              </w:rPr>
              <w:t>Z</w:t>
            </w:r>
            <w:r w:rsidR="009B1ED8" w:rsidRPr="00EE3707">
              <w:rPr>
                <w:b/>
              </w:rPr>
              <w:t>ástup:</w:t>
            </w:r>
          </w:p>
          <w:p w14:paraId="63D9ED76" w14:textId="77777777" w:rsidR="009B1ED8" w:rsidRPr="00EE3707" w:rsidRDefault="009B1ED8" w:rsidP="009B1ED8">
            <w:pPr>
              <w:spacing w:before="0" w:after="0"/>
              <w:contextualSpacing/>
            </w:pPr>
            <w:r w:rsidRPr="00EE3707">
              <w:t xml:space="preserve">Vladimíra Strychová  </w:t>
            </w:r>
          </w:p>
          <w:p w14:paraId="3A77B796" w14:textId="77777777" w:rsidR="009B1ED8" w:rsidRPr="00EE3707" w:rsidRDefault="009B1ED8" w:rsidP="009B1ED8">
            <w:pPr>
              <w:spacing w:before="0" w:after="0"/>
              <w:contextualSpacing/>
              <w:rPr>
                <w:b/>
                <w:bCs/>
              </w:rPr>
            </w:pPr>
          </w:p>
          <w:p w14:paraId="1DCAC8AA" w14:textId="77777777" w:rsidR="009B1ED8" w:rsidRPr="00EE3707" w:rsidRDefault="009B1ED8" w:rsidP="009B1ED8">
            <w:pPr>
              <w:spacing w:before="0" w:after="0"/>
              <w:contextualSpacing/>
              <w:rPr>
                <w:b/>
                <w:bCs/>
              </w:rPr>
            </w:pPr>
            <w:r w:rsidRPr="00EE3707">
              <w:rPr>
                <w:b/>
                <w:bCs/>
              </w:rPr>
              <w:t>protokolující úřednice:</w:t>
            </w:r>
          </w:p>
          <w:p w14:paraId="0780ED11" w14:textId="77777777" w:rsidR="009B1ED8" w:rsidRPr="00EE3707" w:rsidRDefault="009B1ED8" w:rsidP="009B1ED8">
            <w:pPr>
              <w:spacing w:before="0" w:after="0"/>
              <w:contextualSpacing/>
            </w:pPr>
            <w:r w:rsidRPr="00EE3707">
              <w:t xml:space="preserve">Štěpánka Dospivová </w:t>
            </w:r>
          </w:p>
          <w:p w14:paraId="78134757" w14:textId="77777777" w:rsidR="009B1ED8" w:rsidRPr="00EE3707" w:rsidRDefault="009B1ED8" w:rsidP="009B1ED8">
            <w:pPr>
              <w:spacing w:before="0" w:after="0"/>
              <w:contextualSpacing/>
            </w:pPr>
          </w:p>
          <w:p w14:paraId="16A4CE38" w14:textId="3C1F9B6F" w:rsidR="009B1ED8" w:rsidRPr="00EE3707" w:rsidRDefault="00FE481A" w:rsidP="009B1ED8">
            <w:pPr>
              <w:spacing w:before="0" w:after="0"/>
              <w:contextualSpacing/>
              <w:rPr>
                <w:b/>
                <w:bCs/>
              </w:rPr>
            </w:pPr>
            <w:r w:rsidRPr="00EE3707">
              <w:rPr>
                <w:b/>
                <w:bCs/>
              </w:rPr>
              <w:t>Z</w:t>
            </w:r>
            <w:r w:rsidR="009B1ED8" w:rsidRPr="00EE3707">
              <w:rPr>
                <w:b/>
                <w:bCs/>
              </w:rPr>
              <w:t>ástup:</w:t>
            </w:r>
          </w:p>
          <w:p w14:paraId="4B87E654" w14:textId="77777777" w:rsidR="009B1ED8" w:rsidRPr="00EE3707" w:rsidRDefault="009B1ED8" w:rsidP="009B1ED8">
            <w:pPr>
              <w:spacing w:before="0" w:after="0"/>
              <w:contextualSpacing/>
            </w:pPr>
            <w:r w:rsidRPr="00EE3707">
              <w:t>Vojtěch Peyerl</w:t>
            </w:r>
          </w:p>
          <w:p w14:paraId="24E8C7D5" w14:textId="77777777" w:rsidR="00303574" w:rsidRPr="00EE3707" w:rsidRDefault="009B1ED8" w:rsidP="004F589B">
            <w:pPr>
              <w:spacing w:before="0" w:after="0"/>
              <w:contextualSpacing/>
            </w:pPr>
            <w:r w:rsidRPr="00EE3707">
              <w:t>Vladimíra Strychov</w:t>
            </w:r>
            <w:r w:rsidR="00303574" w:rsidRPr="00EE3707">
              <w:t>á</w:t>
            </w:r>
          </w:p>
          <w:p w14:paraId="6B43A8AC" w14:textId="77777777" w:rsidR="00303574" w:rsidRPr="00EE3707" w:rsidRDefault="00303574" w:rsidP="004F589B">
            <w:pPr>
              <w:spacing w:before="0" w:after="0"/>
              <w:contextualSpacing/>
            </w:pPr>
          </w:p>
          <w:p w14:paraId="459DCAC6" w14:textId="77777777" w:rsidR="00FE481A" w:rsidRPr="00EE3707" w:rsidRDefault="00303574" w:rsidP="004F589B">
            <w:pPr>
              <w:spacing w:before="0" w:after="0"/>
              <w:contextualSpacing/>
              <w:rPr>
                <w:b/>
                <w:bCs/>
              </w:rPr>
            </w:pPr>
            <w:r w:rsidRPr="00EE3707">
              <w:rPr>
                <w:b/>
                <w:bCs/>
              </w:rPr>
              <w:t>Zapisovatelka:</w:t>
            </w:r>
            <w:r w:rsidR="00E402B1" w:rsidRPr="00EE3707">
              <w:rPr>
                <w:b/>
                <w:bCs/>
              </w:rPr>
              <w:t xml:space="preserve"> </w:t>
            </w:r>
          </w:p>
          <w:p w14:paraId="59B6EDE8" w14:textId="6A973374" w:rsidR="00303574" w:rsidRPr="00EE3707" w:rsidRDefault="00E402B1" w:rsidP="004F589B">
            <w:pPr>
              <w:spacing w:before="0" w:after="0"/>
              <w:contextualSpacing/>
            </w:pPr>
            <w:r w:rsidRPr="00EE3707">
              <w:t>Zuzana Baráková</w:t>
            </w:r>
          </w:p>
          <w:p w14:paraId="4BA335C6" w14:textId="084DC2FE" w:rsidR="0059784F" w:rsidRPr="00EE3707" w:rsidRDefault="0059784F" w:rsidP="004F589B">
            <w:pPr>
              <w:spacing w:before="0" w:after="0"/>
              <w:contextualSpacing/>
              <w:rPr>
                <w:b/>
                <w:bCs/>
              </w:rPr>
            </w:pPr>
          </w:p>
        </w:tc>
      </w:tr>
    </w:tbl>
    <w:p w14:paraId="375AF153" w14:textId="77777777" w:rsidR="009B1ED8" w:rsidRPr="00EE3707" w:rsidRDefault="009B1ED8" w:rsidP="009B1ED8">
      <w:pPr>
        <w:spacing w:before="0" w:after="0"/>
        <w:rPr>
          <w:rFonts w:eastAsia="Times New Roman"/>
          <w:b/>
          <w:sz w:val="28"/>
          <w:lang w:eastAsia="cs-CZ"/>
        </w:rPr>
      </w:pPr>
    </w:p>
    <w:p w14:paraId="36E8C1B6" w14:textId="77777777" w:rsidR="009B1ED8" w:rsidRPr="00EE3707" w:rsidRDefault="009B1ED8" w:rsidP="009B1ED8">
      <w:pPr>
        <w:spacing w:before="0" w:after="0"/>
        <w:rPr>
          <w:rFonts w:eastAsia="Times New Roman"/>
          <w:b/>
          <w:sz w:val="28"/>
          <w:lang w:eastAsia="cs-CZ"/>
        </w:rPr>
      </w:pPr>
    </w:p>
    <w:p w14:paraId="1A5C44AD" w14:textId="7E53EA2F" w:rsidR="009B1ED8" w:rsidRPr="00EE3707"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EE3707"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EE3707" w:rsidRDefault="006D5F96" w:rsidP="00122F72">
            <w:pPr>
              <w:spacing w:before="0" w:after="0"/>
              <w:jc w:val="center"/>
              <w:rPr>
                <w:rFonts w:eastAsia="Calibri"/>
                <w:b/>
                <w:bCs/>
                <w:lang w:eastAsia="cs-CZ"/>
              </w:rPr>
            </w:pPr>
            <w:r w:rsidRPr="00EE3707">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EE3707" w:rsidRDefault="006D5F96" w:rsidP="00122F72">
            <w:pPr>
              <w:spacing w:before="0" w:after="0"/>
              <w:rPr>
                <w:rFonts w:eastAsia="Times New Roman"/>
                <w:b/>
                <w:lang w:eastAsia="cs-CZ"/>
              </w:rPr>
            </w:pPr>
            <w:r w:rsidRPr="00EE3707">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EE3707" w:rsidRDefault="006D5F96" w:rsidP="00122F72">
            <w:pPr>
              <w:spacing w:before="0" w:after="0"/>
              <w:rPr>
                <w:rFonts w:eastAsia="Calibri"/>
                <w:b/>
                <w:bCs/>
                <w:lang w:eastAsia="cs-CZ"/>
              </w:rPr>
            </w:pPr>
            <w:r w:rsidRPr="00EE3707">
              <w:rPr>
                <w:b/>
                <w:bCs/>
                <w:lang w:eastAsia="cs-CZ"/>
              </w:rPr>
              <w:t>Předseda senátu</w:t>
            </w:r>
          </w:p>
          <w:p w14:paraId="6AB5DDA9" w14:textId="77777777" w:rsidR="006D5F96" w:rsidRPr="00EE3707" w:rsidRDefault="006D5F96" w:rsidP="00122F72">
            <w:pPr>
              <w:spacing w:before="0" w:after="0"/>
              <w:rPr>
                <w:b/>
                <w:bCs/>
                <w:lang w:eastAsia="cs-CZ"/>
              </w:rPr>
            </w:pPr>
            <w:r w:rsidRPr="00EE3707">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EE3707" w:rsidRDefault="006D5F96" w:rsidP="00122F72">
            <w:pPr>
              <w:spacing w:before="0" w:after="0"/>
              <w:rPr>
                <w:b/>
                <w:bCs/>
                <w:lang w:eastAsia="cs-CZ"/>
              </w:rPr>
            </w:pPr>
            <w:r w:rsidRPr="00EE3707">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EE3707" w:rsidRDefault="006D5F96" w:rsidP="00122F72">
            <w:pPr>
              <w:spacing w:before="0" w:after="0"/>
              <w:rPr>
                <w:rFonts w:eastAsia="Times New Roman"/>
                <w:b/>
                <w:lang w:eastAsia="cs-CZ"/>
              </w:rPr>
            </w:pPr>
            <w:r w:rsidRPr="00EE3707">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EE3707" w:rsidRDefault="006D5F96" w:rsidP="00122F72">
            <w:pPr>
              <w:spacing w:before="0" w:after="0"/>
              <w:rPr>
                <w:rFonts w:eastAsia="Calibri"/>
                <w:b/>
                <w:lang w:eastAsia="cs-CZ"/>
              </w:rPr>
            </w:pPr>
            <w:r w:rsidRPr="00EE3707">
              <w:rPr>
                <w:b/>
                <w:lang w:eastAsia="cs-CZ"/>
              </w:rPr>
              <w:t>Administrativa</w:t>
            </w:r>
          </w:p>
        </w:tc>
      </w:tr>
      <w:tr w:rsidR="006D5F96" w:rsidRPr="00EE3707"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EE3707" w:rsidRDefault="006D5F96" w:rsidP="00122F72">
            <w:pPr>
              <w:spacing w:before="0" w:after="0"/>
              <w:jc w:val="center"/>
              <w:rPr>
                <w:b/>
                <w:szCs w:val="22"/>
              </w:rPr>
            </w:pPr>
            <w:r w:rsidRPr="00EE3707">
              <w:rPr>
                <w:b/>
              </w:rPr>
              <w:t>3</w:t>
            </w:r>
          </w:p>
          <w:p w14:paraId="26A32B17" w14:textId="77777777" w:rsidR="006D5F96" w:rsidRPr="00EE3707" w:rsidRDefault="006D5F96" w:rsidP="00122F72">
            <w:pPr>
              <w:spacing w:before="0" w:after="0"/>
              <w:jc w:val="center"/>
              <w:rPr>
                <w:b/>
              </w:rPr>
            </w:pPr>
            <w:r w:rsidRPr="00EE3707">
              <w:rPr>
                <w:b/>
              </w:rPr>
              <w:t>T</w:t>
            </w:r>
          </w:p>
          <w:p w14:paraId="5CB8C9B3" w14:textId="77777777" w:rsidR="006D5F96" w:rsidRPr="00EE3707" w:rsidRDefault="006D5F96" w:rsidP="00122F72">
            <w:pPr>
              <w:spacing w:before="0" w:after="0"/>
              <w:jc w:val="center"/>
              <w:rPr>
                <w:b/>
              </w:rPr>
            </w:pPr>
          </w:p>
          <w:p w14:paraId="381EC8A5" w14:textId="77777777" w:rsidR="006D5F96" w:rsidRPr="00EE3707" w:rsidRDefault="006D5F96" w:rsidP="00122F72">
            <w:pPr>
              <w:spacing w:before="0" w:after="0"/>
              <w:jc w:val="center"/>
              <w:rPr>
                <w:b/>
              </w:rPr>
            </w:pPr>
          </w:p>
          <w:p w14:paraId="10043C02" w14:textId="77777777" w:rsidR="006D5F96" w:rsidRPr="00EE3707" w:rsidRDefault="006D5F96" w:rsidP="00122F72">
            <w:pPr>
              <w:spacing w:before="0" w:after="0"/>
              <w:jc w:val="center"/>
              <w:rPr>
                <w:b/>
              </w:rPr>
            </w:pPr>
          </w:p>
          <w:p w14:paraId="0D7ED8F2" w14:textId="77777777" w:rsidR="006D5F96" w:rsidRPr="00EE3707" w:rsidRDefault="006D5F96" w:rsidP="00122F72">
            <w:pPr>
              <w:spacing w:before="0" w:after="0"/>
              <w:jc w:val="center"/>
              <w:rPr>
                <w:b/>
              </w:rPr>
            </w:pPr>
            <w:r w:rsidRPr="00EE3707">
              <w:rPr>
                <w:b/>
              </w:rPr>
              <w:t>Nt</w:t>
            </w:r>
          </w:p>
          <w:p w14:paraId="56556293" w14:textId="77777777" w:rsidR="006D5F96" w:rsidRPr="00EE3707" w:rsidRDefault="006D5F96" w:rsidP="00122F72">
            <w:pPr>
              <w:spacing w:before="0" w:after="0"/>
              <w:jc w:val="center"/>
              <w:rPr>
                <w:b/>
              </w:rPr>
            </w:pPr>
          </w:p>
          <w:p w14:paraId="24B3971E" w14:textId="77777777" w:rsidR="006D5F96" w:rsidRPr="00EE3707" w:rsidRDefault="006D5F96" w:rsidP="00122F72">
            <w:pPr>
              <w:spacing w:before="0" w:after="0"/>
              <w:jc w:val="center"/>
              <w:rPr>
                <w:b/>
              </w:rPr>
            </w:pPr>
          </w:p>
          <w:p w14:paraId="18B91B17" w14:textId="77777777" w:rsidR="006D5F96" w:rsidRPr="00EE3707" w:rsidRDefault="006D5F96" w:rsidP="00122F72">
            <w:pPr>
              <w:spacing w:before="0" w:after="0"/>
              <w:jc w:val="center"/>
              <w:rPr>
                <w:b/>
              </w:rPr>
            </w:pPr>
          </w:p>
          <w:p w14:paraId="1050F5E2" w14:textId="77777777" w:rsidR="006D5F96" w:rsidRPr="00EE3707" w:rsidRDefault="006D5F96" w:rsidP="00122F72">
            <w:pPr>
              <w:spacing w:before="0" w:after="0"/>
              <w:jc w:val="center"/>
              <w:rPr>
                <w:b/>
              </w:rPr>
            </w:pPr>
          </w:p>
          <w:p w14:paraId="0CF59F3E" w14:textId="77777777" w:rsidR="006D5F96" w:rsidRPr="00EE3707" w:rsidRDefault="006D5F96" w:rsidP="00122F72">
            <w:pPr>
              <w:spacing w:before="0" w:after="0"/>
              <w:jc w:val="center"/>
              <w:rPr>
                <w:b/>
              </w:rPr>
            </w:pPr>
          </w:p>
          <w:p w14:paraId="45EAD395" w14:textId="77777777" w:rsidR="006D5F96" w:rsidRPr="00EE3707" w:rsidRDefault="006D5F96" w:rsidP="00122F72">
            <w:pPr>
              <w:spacing w:before="0" w:after="0"/>
              <w:jc w:val="center"/>
              <w:rPr>
                <w:b/>
              </w:rPr>
            </w:pPr>
          </w:p>
          <w:p w14:paraId="5CC3CE99" w14:textId="77777777" w:rsidR="006D5F96" w:rsidRPr="00EE3707" w:rsidRDefault="006D5F96" w:rsidP="00122F72">
            <w:pPr>
              <w:spacing w:before="0" w:after="0"/>
              <w:jc w:val="center"/>
              <w:rPr>
                <w:b/>
              </w:rPr>
            </w:pPr>
          </w:p>
          <w:p w14:paraId="5ED9AAC2" w14:textId="5969C6D3" w:rsidR="006D5F96" w:rsidRPr="00EE3707" w:rsidRDefault="006D5F96" w:rsidP="00122F72">
            <w:pPr>
              <w:spacing w:before="0" w:after="0"/>
              <w:jc w:val="center"/>
              <w:rPr>
                <w:b/>
              </w:rPr>
            </w:pPr>
          </w:p>
          <w:p w14:paraId="49FD7627" w14:textId="77777777" w:rsidR="006D5F96" w:rsidRPr="00EE3707" w:rsidRDefault="006D5F96" w:rsidP="00122F72">
            <w:pPr>
              <w:spacing w:before="0" w:after="0"/>
              <w:jc w:val="center"/>
              <w:rPr>
                <w:b/>
              </w:rPr>
            </w:pPr>
          </w:p>
          <w:p w14:paraId="5F78B2E2" w14:textId="535A2670" w:rsidR="006D5F96" w:rsidRPr="00EE3707" w:rsidRDefault="006D5F96" w:rsidP="00122F72">
            <w:pPr>
              <w:spacing w:before="0" w:after="0"/>
              <w:jc w:val="center"/>
              <w:rPr>
                <w:b/>
              </w:rPr>
            </w:pPr>
          </w:p>
          <w:p w14:paraId="448181C3" w14:textId="77777777" w:rsidR="006D5F96" w:rsidRPr="00EE3707" w:rsidRDefault="006D5F96" w:rsidP="00122F72">
            <w:pPr>
              <w:spacing w:before="0" w:after="0"/>
              <w:jc w:val="center"/>
              <w:rPr>
                <w:b/>
              </w:rPr>
            </w:pPr>
          </w:p>
          <w:p w14:paraId="34738336" w14:textId="77777777" w:rsidR="006D5F96" w:rsidRPr="00EE3707" w:rsidRDefault="006D5F96" w:rsidP="00122F72">
            <w:pPr>
              <w:spacing w:before="0" w:after="0"/>
              <w:jc w:val="center"/>
              <w:rPr>
                <w:b/>
              </w:rPr>
            </w:pPr>
            <w:proofErr w:type="spellStart"/>
            <w:r w:rsidRPr="00EE3707">
              <w:rPr>
                <w:b/>
              </w:rPr>
              <w:t>Tm</w:t>
            </w:r>
            <w:proofErr w:type="spellEnd"/>
          </w:p>
          <w:p w14:paraId="4E7D72CD" w14:textId="77777777" w:rsidR="006D5F96" w:rsidRPr="00EE3707" w:rsidRDefault="006D5F96" w:rsidP="00122F72">
            <w:pPr>
              <w:spacing w:before="0" w:after="0"/>
              <w:jc w:val="center"/>
              <w:rPr>
                <w:b/>
              </w:rPr>
            </w:pPr>
            <w:r w:rsidRPr="00EE3707">
              <w:rPr>
                <w:b/>
              </w:rPr>
              <w:t>Rod</w:t>
            </w:r>
          </w:p>
          <w:p w14:paraId="3DAA078D" w14:textId="77777777" w:rsidR="006D5F96" w:rsidRPr="00EE3707" w:rsidRDefault="006D5F96" w:rsidP="00122F72">
            <w:pPr>
              <w:spacing w:before="0" w:after="0"/>
              <w:jc w:val="left"/>
              <w:rPr>
                <w:b/>
              </w:rPr>
            </w:pPr>
          </w:p>
          <w:p w14:paraId="3EF08756" w14:textId="77777777" w:rsidR="006D5F96" w:rsidRPr="00EE3707" w:rsidRDefault="006D5F96" w:rsidP="00122F72">
            <w:pPr>
              <w:spacing w:before="0" w:after="0"/>
              <w:jc w:val="left"/>
              <w:rPr>
                <w:b/>
              </w:rPr>
            </w:pPr>
          </w:p>
          <w:p w14:paraId="2C84C34A" w14:textId="77777777" w:rsidR="006D5F96" w:rsidRPr="00EE3707" w:rsidRDefault="006D5F96" w:rsidP="00122F72">
            <w:pPr>
              <w:spacing w:before="0" w:after="0"/>
              <w:jc w:val="left"/>
              <w:rPr>
                <w:b/>
              </w:rPr>
            </w:pPr>
          </w:p>
          <w:p w14:paraId="7C44A793" w14:textId="77777777" w:rsidR="006D5F96" w:rsidRPr="00EE3707"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EE3707" w:rsidRDefault="006D5F96" w:rsidP="00122F72">
            <w:pPr>
              <w:spacing w:before="0" w:after="0"/>
              <w:contextualSpacing/>
              <w:rPr>
                <w:rFonts w:cs="Calibri"/>
              </w:rPr>
            </w:pPr>
            <w:r w:rsidRPr="00EE3707">
              <w:rPr>
                <w:b/>
                <w:bCs/>
              </w:rPr>
              <w:t>Rozhodování ve věcech trestních – nápad zastaven</w:t>
            </w:r>
          </w:p>
          <w:p w14:paraId="03507F1D" w14:textId="77777777" w:rsidR="006D5F96" w:rsidRPr="00EE3707" w:rsidRDefault="006D5F96" w:rsidP="00122F72">
            <w:pPr>
              <w:spacing w:before="0" w:after="0"/>
              <w:contextualSpacing/>
              <w:jc w:val="left"/>
              <w:rPr>
                <w:rFonts w:cs="Times New Roman"/>
              </w:rPr>
            </w:pPr>
          </w:p>
          <w:p w14:paraId="4229232C" w14:textId="77777777" w:rsidR="006D5F96" w:rsidRPr="00EE3707" w:rsidRDefault="006D5F96" w:rsidP="00122F72">
            <w:pPr>
              <w:spacing w:before="0" w:after="0"/>
              <w:jc w:val="left"/>
              <w:rPr>
                <w:b/>
              </w:rPr>
            </w:pPr>
          </w:p>
          <w:p w14:paraId="3F372C33" w14:textId="77777777" w:rsidR="006D5F96" w:rsidRPr="00EE3707" w:rsidRDefault="006D5F96" w:rsidP="00122F72">
            <w:pPr>
              <w:spacing w:before="0" w:after="0"/>
              <w:jc w:val="left"/>
              <w:rPr>
                <w:b/>
              </w:rPr>
            </w:pPr>
          </w:p>
          <w:p w14:paraId="42A76982" w14:textId="77777777" w:rsidR="006D5F96" w:rsidRPr="00EE3707" w:rsidRDefault="006D5F96" w:rsidP="00122F72">
            <w:pPr>
              <w:spacing w:before="0" w:after="0"/>
              <w:jc w:val="left"/>
              <w:rPr>
                <w:b/>
              </w:rPr>
            </w:pPr>
            <w:r w:rsidRPr="00EE3707">
              <w:rPr>
                <w:b/>
              </w:rPr>
              <w:t>Obnova řízení</w:t>
            </w:r>
          </w:p>
          <w:p w14:paraId="2B8776EC" w14:textId="77777777" w:rsidR="006D5F96" w:rsidRPr="00EE3707" w:rsidRDefault="006D5F96" w:rsidP="00122F72">
            <w:pPr>
              <w:spacing w:before="0" w:after="0"/>
              <w:jc w:val="left"/>
              <w:rPr>
                <w:b/>
              </w:rPr>
            </w:pPr>
            <w:r w:rsidRPr="00EE3707">
              <w:rPr>
                <w:b/>
              </w:rPr>
              <w:t>nápad zastaven</w:t>
            </w:r>
          </w:p>
          <w:p w14:paraId="06E9F548" w14:textId="77777777" w:rsidR="006D5F96" w:rsidRPr="00EE3707" w:rsidRDefault="006D5F96" w:rsidP="00122F72">
            <w:pPr>
              <w:spacing w:before="0" w:after="0"/>
              <w:jc w:val="left"/>
            </w:pPr>
          </w:p>
          <w:p w14:paraId="587391D0" w14:textId="77777777" w:rsidR="006D5F96" w:rsidRPr="00EE3707" w:rsidRDefault="006D5F96" w:rsidP="00122F72">
            <w:pPr>
              <w:spacing w:before="0" w:after="0"/>
              <w:jc w:val="left"/>
            </w:pPr>
          </w:p>
          <w:p w14:paraId="64ADBD6A" w14:textId="77777777" w:rsidR="006D5F96" w:rsidRPr="00EE3707" w:rsidRDefault="006D5F96" w:rsidP="00122F72">
            <w:pPr>
              <w:spacing w:before="0" w:after="0"/>
              <w:jc w:val="left"/>
            </w:pPr>
          </w:p>
          <w:p w14:paraId="78487813" w14:textId="77777777" w:rsidR="006D5F96" w:rsidRPr="00EE3707" w:rsidRDefault="006D5F96" w:rsidP="00122F72">
            <w:pPr>
              <w:spacing w:before="0" w:after="0"/>
              <w:jc w:val="left"/>
            </w:pPr>
          </w:p>
          <w:p w14:paraId="0F3378AD" w14:textId="77777777" w:rsidR="006D5F96" w:rsidRPr="00EE3707" w:rsidRDefault="006D5F96" w:rsidP="00122F72">
            <w:pPr>
              <w:spacing w:before="0" w:after="0"/>
              <w:jc w:val="left"/>
            </w:pPr>
          </w:p>
          <w:p w14:paraId="44A93D6B" w14:textId="77777777" w:rsidR="006D5F96" w:rsidRPr="00EE3707" w:rsidRDefault="006D5F96" w:rsidP="00122F72">
            <w:pPr>
              <w:spacing w:before="0" w:after="0"/>
              <w:jc w:val="left"/>
            </w:pPr>
          </w:p>
          <w:p w14:paraId="2BA61108" w14:textId="77777777" w:rsidR="006D5F96" w:rsidRPr="00EE3707" w:rsidRDefault="006D5F96" w:rsidP="00122F72">
            <w:pPr>
              <w:spacing w:before="0" w:after="0"/>
              <w:jc w:val="left"/>
            </w:pPr>
          </w:p>
          <w:p w14:paraId="1CE82D9C" w14:textId="1BAA866B" w:rsidR="006D5F96" w:rsidRPr="00EE3707" w:rsidRDefault="006D5F96" w:rsidP="00122F72">
            <w:pPr>
              <w:spacing w:before="0" w:after="0"/>
              <w:jc w:val="left"/>
            </w:pPr>
          </w:p>
          <w:p w14:paraId="77F37EF3" w14:textId="375BDEF9" w:rsidR="006D5F96" w:rsidRPr="00EE3707" w:rsidRDefault="006D5F96" w:rsidP="00122F72">
            <w:pPr>
              <w:spacing w:before="0" w:after="0"/>
              <w:jc w:val="left"/>
            </w:pPr>
          </w:p>
          <w:p w14:paraId="5A85B4B9" w14:textId="77777777" w:rsidR="006D5F96" w:rsidRPr="00EE3707" w:rsidRDefault="006D5F96" w:rsidP="00122F72">
            <w:pPr>
              <w:spacing w:before="0" w:after="0"/>
              <w:jc w:val="left"/>
            </w:pPr>
          </w:p>
          <w:p w14:paraId="122A7B03" w14:textId="77777777" w:rsidR="006D5F96" w:rsidRPr="00EE3707" w:rsidRDefault="006D5F96" w:rsidP="00122F72">
            <w:pPr>
              <w:spacing w:before="0" w:after="0"/>
              <w:jc w:val="left"/>
              <w:rPr>
                <w:b/>
                <w:bCs/>
              </w:rPr>
            </w:pPr>
            <w:r w:rsidRPr="00EE3707">
              <w:rPr>
                <w:b/>
                <w:bCs/>
              </w:rPr>
              <w:t xml:space="preserve">Rozhodování ve věcech trestních – mladistvých – </w:t>
            </w:r>
          </w:p>
          <w:p w14:paraId="02BDE48E" w14:textId="77777777" w:rsidR="006D5F96" w:rsidRPr="00EE3707" w:rsidRDefault="006D5F96" w:rsidP="00122F72">
            <w:pPr>
              <w:spacing w:before="0" w:after="0"/>
              <w:jc w:val="left"/>
            </w:pPr>
            <w:r w:rsidRPr="00EE3707">
              <w:t xml:space="preserve">věci mladistvých podle stávajících předpisů a věci podle zákona č. 218/2003 Sb., o soudnictví ve věcech mládeže, v rozsahu </w:t>
            </w:r>
            <w:r w:rsidRPr="00EE3707">
              <w:rPr>
                <w:b/>
                <w:bCs/>
              </w:rPr>
              <w:t>100 %</w:t>
            </w:r>
            <w:r w:rsidRPr="00EE3707">
              <w:t xml:space="preserve"> celkového nápadu.</w:t>
            </w:r>
          </w:p>
          <w:p w14:paraId="49F5D37B" w14:textId="77777777" w:rsidR="006D5F96" w:rsidRPr="00EE3707"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EE3707" w:rsidRDefault="006D5F96" w:rsidP="00122F72">
            <w:pPr>
              <w:spacing w:before="0" w:after="0"/>
              <w:contextualSpacing/>
              <w:jc w:val="left"/>
              <w:rPr>
                <w:b/>
              </w:rPr>
            </w:pPr>
            <w:r w:rsidRPr="00EE3707">
              <w:rPr>
                <w:b/>
              </w:rPr>
              <w:t xml:space="preserve">JUDr. Jiřina Zemanová </w:t>
            </w:r>
          </w:p>
          <w:p w14:paraId="18DD6EFE" w14:textId="77777777" w:rsidR="006D5F96" w:rsidRPr="00EE3707" w:rsidRDefault="006D5F96" w:rsidP="00122F72">
            <w:pPr>
              <w:spacing w:before="0" w:after="0"/>
              <w:contextualSpacing/>
              <w:jc w:val="left"/>
              <w:rPr>
                <w:bCs/>
              </w:rPr>
            </w:pPr>
            <w:r w:rsidRPr="00EE3707">
              <w:rPr>
                <w:bCs/>
              </w:rPr>
              <w:t>věci napadlé do 31. 12. 2023 vyjma věcí pravomocně skončených</w:t>
            </w:r>
          </w:p>
          <w:p w14:paraId="01F7BB40" w14:textId="77777777" w:rsidR="006D5F96" w:rsidRPr="00EE3707" w:rsidRDefault="006D5F96" w:rsidP="00122F72">
            <w:pPr>
              <w:spacing w:before="0" w:after="0"/>
              <w:contextualSpacing/>
              <w:jc w:val="left"/>
              <w:rPr>
                <w:b/>
              </w:rPr>
            </w:pPr>
          </w:p>
          <w:p w14:paraId="17D749D7" w14:textId="77777777" w:rsidR="006D5F96" w:rsidRPr="00EE3707" w:rsidRDefault="006D5F96" w:rsidP="00122F72">
            <w:pPr>
              <w:spacing w:before="0" w:after="0"/>
              <w:contextualSpacing/>
              <w:jc w:val="left"/>
              <w:rPr>
                <w:b/>
              </w:rPr>
            </w:pPr>
            <w:proofErr w:type="spellStart"/>
            <w:r w:rsidRPr="00EE3707">
              <w:rPr>
                <w:b/>
              </w:rPr>
              <w:t>postagenda</w:t>
            </w:r>
            <w:proofErr w:type="spellEnd"/>
            <w:r w:rsidRPr="00EE3707">
              <w:rPr>
                <w:b/>
              </w:rPr>
              <w:t>:</w:t>
            </w:r>
          </w:p>
          <w:p w14:paraId="39386A71" w14:textId="77777777" w:rsidR="006D5F96" w:rsidRPr="00EE3707" w:rsidRDefault="006D5F96" w:rsidP="00122F72">
            <w:pPr>
              <w:spacing w:before="0" w:after="0"/>
              <w:contextualSpacing/>
              <w:jc w:val="left"/>
              <w:rPr>
                <w:bCs/>
              </w:rPr>
            </w:pPr>
            <w:r w:rsidRPr="00EE3707">
              <w:rPr>
                <w:bCs/>
              </w:rPr>
              <w:t>Mgr. Ondřej Černý</w:t>
            </w:r>
          </w:p>
          <w:p w14:paraId="44583769" w14:textId="77777777" w:rsidR="006D5F96" w:rsidRPr="00EE3707" w:rsidRDefault="006D5F96" w:rsidP="00122F72">
            <w:pPr>
              <w:spacing w:before="0" w:after="0"/>
              <w:contextualSpacing/>
              <w:jc w:val="left"/>
            </w:pPr>
            <w:r w:rsidRPr="00EE3707">
              <w:t>s výjimkou věcí</w:t>
            </w:r>
          </w:p>
          <w:p w14:paraId="07528021" w14:textId="77777777" w:rsidR="006D5F96" w:rsidRPr="00EE3707" w:rsidRDefault="006D5F96" w:rsidP="00122F72">
            <w:pPr>
              <w:spacing w:before="0" w:after="0"/>
              <w:contextualSpacing/>
              <w:jc w:val="left"/>
            </w:pPr>
            <w:r w:rsidRPr="00EE3707">
              <w:t>zrušených NS ČR, ÚS ČR, povolená obnova řízení, věc projedná soudce, který vydal rozhodnutí v I. stupni - JUDr. Jiřina Zemanová</w:t>
            </w:r>
          </w:p>
          <w:p w14:paraId="030A2252" w14:textId="77777777" w:rsidR="006D5F96" w:rsidRPr="00EE3707" w:rsidRDefault="006D5F96" w:rsidP="00122F72">
            <w:pPr>
              <w:spacing w:before="0" w:after="0"/>
              <w:contextualSpacing/>
              <w:jc w:val="left"/>
              <w:rPr>
                <w:b/>
              </w:rPr>
            </w:pPr>
          </w:p>
          <w:p w14:paraId="36D35D56" w14:textId="77777777" w:rsidR="006D5F96" w:rsidRPr="00EE3707" w:rsidRDefault="006D5F96" w:rsidP="00122F72">
            <w:pPr>
              <w:spacing w:before="0" w:after="0"/>
              <w:contextualSpacing/>
              <w:jc w:val="left"/>
              <w:rPr>
                <w:b/>
              </w:rPr>
            </w:pPr>
            <w:r w:rsidRPr="00EE3707">
              <w:rPr>
                <w:b/>
              </w:rPr>
              <w:t>Zástup:</w:t>
            </w:r>
          </w:p>
          <w:p w14:paraId="65B072E6" w14:textId="77777777" w:rsidR="006D5F96" w:rsidRPr="00EE3707" w:rsidRDefault="006D5F96" w:rsidP="00122F72">
            <w:pPr>
              <w:spacing w:before="0" w:after="0"/>
              <w:contextualSpacing/>
              <w:jc w:val="left"/>
              <w:rPr>
                <w:bCs/>
              </w:rPr>
            </w:pPr>
            <w:r w:rsidRPr="00EE3707">
              <w:rPr>
                <w:bCs/>
              </w:rPr>
              <w:t>JUDr. Jana Humeni</w:t>
            </w:r>
          </w:p>
          <w:p w14:paraId="3D34DD69" w14:textId="77777777" w:rsidR="006D5F96" w:rsidRPr="00EE3707" w:rsidRDefault="006D5F96" w:rsidP="00122F72">
            <w:pPr>
              <w:spacing w:before="0" w:after="0"/>
              <w:contextualSpacing/>
              <w:jc w:val="left"/>
              <w:rPr>
                <w:bCs/>
              </w:rPr>
            </w:pPr>
          </w:p>
          <w:p w14:paraId="301EE8A7" w14:textId="77777777" w:rsidR="006D5F96" w:rsidRPr="00EE3707" w:rsidRDefault="006D5F96" w:rsidP="00122F72">
            <w:pPr>
              <w:spacing w:before="0" w:after="0"/>
              <w:jc w:val="left"/>
              <w:rPr>
                <w:b/>
              </w:rPr>
            </w:pPr>
            <w:r w:rsidRPr="00EE3707">
              <w:rPr>
                <w:b/>
              </w:rPr>
              <w:t>JUDr. Jiřina Zemanová</w:t>
            </w:r>
          </w:p>
          <w:p w14:paraId="2CD00A8A" w14:textId="77777777" w:rsidR="006D5F96" w:rsidRPr="00EE3707" w:rsidRDefault="006D5F96" w:rsidP="00122F72">
            <w:pPr>
              <w:spacing w:before="0" w:after="0"/>
              <w:jc w:val="left"/>
            </w:pPr>
          </w:p>
          <w:p w14:paraId="443108A1" w14:textId="77777777" w:rsidR="006D5F96" w:rsidRPr="00EE3707" w:rsidRDefault="006D5F96" w:rsidP="00122F72">
            <w:pPr>
              <w:spacing w:before="0" w:after="0"/>
              <w:jc w:val="left"/>
              <w:rPr>
                <w:b/>
              </w:rPr>
            </w:pPr>
            <w:r w:rsidRPr="00EE3707">
              <w:rPr>
                <w:b/>
              </w:rPr>
              <w:t xml:space="preserve">Zástup: </w:t>
            </w:r>
          </w:p>
          <w:p w14:paraId="2824E0AE" w14:textId="77777777" w:rsidR="006D5F96" w:rsidRPr="00EE3707" w:rsidRDefault="006D5F96" w:rsidP="00122F72">
            <w:pPr>
              <w:spacing w:before="0" w:after="0"/>
              <w:jc w:val="left"/>
              <w:rPr>
                <w:bCs/>
              </w:rPr>
            </w:pPr>
            <w:r w:rsidRPr="00EE3707">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55D32D55" w:rsidR="006D5F96" w:rsidRPr="00EE3707" w:rsidRDefault="006D5F96" w:rsidP="00122F72">
            <w:pPr>
              <w:spacing w:before="0" w:after="0"/>
              <w:jc w:val="left"/>
              <w:rPr>
                <w:b/>
              </w:rPr>
            </w:pPr>
            <w:r w:rsidRPr="00EE3707">
              <w:rPr>
                <w:b/>
              </w:rPr>
              <w:t xml:space="preserve">Mgr. </w:t>
            </w:r>
            <w:r w:rsidR="00C46330" w:rsidRPr="00EE3707">
              <w:rPr>
                <w:b/>
              </w:rPr>
              <w:t>Ondřej Baloun</w:t>
            </w:r>
          </w:p>
          <w:p w14:paraId="1C812B3C" w14:textId="77777777" w:rsidR="006D5F96" w:rsidRPr="00EE3707" w:rsidRDefault="006D5F96" w:rsidP="00122F72">
            <w:pPr>
              <w:spacing w:before="0" w:after="0"/>
              <w:jc w:val="left"/>
              <w:rPr>
                <w:b/>
                <w:bCs/>
              </w:rPr>
            </w:pPr>
          </w:p>
          <w:p w14:paraId="226462C8" w14:textId="77777777" w:rsidR="006D5F96" w:rsidRPr="00EE3707" w:rsidRDefault="006D5F96" w:rsidP="00122F72">
            <w:pPr>
              <w:spacing w:before="0" w:after="0"/>
              <w:jc w:val="left"/>
              <w:rPr>
                <w:b/>
              </w:rPr>
            </w:pPr>
          </w:p>
          <w:p w14:paraId="002E5F2A" w14:textId="77777777" w:rsidR="006D5F96" w:rsidRPr="00EE3707" w:rsidRDefault="006D5F96" w:rsidP="00122F72">
            <w:pPr>
              <w:spacing w:before="0" w:after="0"/>
              <w:jc w:val="left"/>
              <w:rPr>
                <w:b/>
              </w:rPr>
            </w:pPr>
          </w:p>
          <w:p w14:paraId="0E056CD5" w14:textId="77777777" w:rsidR="006D5F96" w:rsidRPr="00EE3707" w:rsidRDefault="006D5F96" w:rsidP="00122F72">
            <w:pPr>
              <w:spacing w:before="0" w:after="0"/>
              <w:jc w:val="left"/>
              <w:rPr>
                <w:b/>
              </w:rPr>
            </w:pPr>
          </w:p>
          <w:p w14:paraId="012CDF0E" w14:textId="77777777" w:rsidR="006D5F96" w:rsidRPr="00EE3707" w:rsidRDefault="006D5F96" w:rsidP="00122F72">
            <w:pPr>
              <w:spacing w:before="0" w:after="0"/>
              <w:jc w:val="left"/>
              <w:rPr>
                <w:b/>
              </w:rPr>
            </w:pPr>
          </w:p>
          <w:p w14:paraId="3175DC5B" w14:textId="77777777" w:rsidR="006D5F96" w:rsidRPr="00EE3707" w:rsidRDefault="006D5F96" w:rsidP="00122F72">
            <w:pPr>
              <w:spacing w:before="0" w:after="0"/>
              <w:jc w:val="left"/>
              <w:rPr>
                <w:bCs/>
              </w:rPr>
            </w:pPr>
          </w:p>
          <w:p w14:paraId="11936AE8" w14:textId="77777777" w:rsidR="006D5F96" w:rsidRPr="00EE3707"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EE3707" w:rsidRDefault="006D5F96" w:rsidP="00122F72">
            <w:pPr>
              <w:spacing w:before="0" w:after="0"/>
              <w:jc w:val="left"/>
              <w:rPr>
                <w:b/>
              </w:rPr>
            </w:pPr>
            <w:r w:rsidRPr="00EE3707">
              <w:rPr>
                <w:b/>
              </w:rPr>
              <w:t>Lenka Jarošová – VSÚ</w:t>
            </w:r>
          </w:p>
          <w:p w14:paraId="4031CC37" w14:textId="77777777" w:rsidR="006D5F96" w:rsidRPr="00EE3707" w:rsidRDefault="006D5F96" w:rsidP="00122F72">
            <w:pPr>
              <w:spacing w:before="0" w:after="0"/>
              <w:jc w:val="left"/>
              <w:rPr>
                <w:b/>
              </w:rPr>
            </w:pPr>
          </w:p>
          <w:p w14:paraId="51743D42" w14:textId="77777777" w:rsidR="006D5F96" w:rsidRPr="00EE3707" w:rsidRDefault="006D5F96" w:rsidP="00122F72">
            <w:pPr>
              <w:spacing w:before="0" w:after="0"/>
              <w:jc w:val="left"/>
              <w:rPr>
                <w:b/>
              </w:rPr>
            </w:pPr>
            <w:r w:rsidRPr="00EE3707">
              <w:rPr>
                <w:b/>
              </w:rPr>
              <w:t>Zástup:</w:t>
            </w:r>
          </w:p>
          <w:p w14:paraId="735F00AA" w14:textId="77777777" w:rsidR="006D5F96" w:rsidRPr="00EE3707" w:rsidRDefault="006D5F96" w:rsidP="00122F72">
            <w:pPr>
              <w:spacing w:before="0" w:after="0"/>
              <w:contextualSpacing/>
              <w:jc w:val="left"/>
              <w:rPr>
                <w:bCs/>
              </w:rPr>
            </w:pPr>
            <w:r w:rsidRPr="00EE3707">
              <w:rPr>
                <w:bCs/>
              </w:rPr>
              <w:t>Simona Zemanová</w:t>
            </w:r>
          </w:p>
          <w:p w14:paraId="6393C853" w14:textId="72F3A9A0" w:rsidR="006D5F96" w:rsidRPr="00EE3707" w:rsidRDefault="006D5F96" w:rsidP="00122F72">
            <w:pPr>
              <w:spacing w:before="0" w:after="0"/>
              <w:contextualSpacing/>
              <w:jc w:val="left"/>
              <w:rPr>
                <w:bCs/>
              </w:rPr>
            </w:pPr>
            <w:r w:rsidRPr="00EE3707">
              <w:rPr>
                <w:bCs/>
              </w:rPr>
              <w:t>Dagmar</w:t>
            </w:r>
            <w:r w:rsidR="00E16624" w:rsidRPr="00EE3707">
              <w:rPr>
                <w:bCs/>
              </w:rPr>
              <w:t xml:space="preserve"> </w:t>
            </w:r>
            <w:r w:rsidRPr="00EE3707">
              <w:rPr>
                <w:bCs/>
              </w:rPr>
              <w:t>Jelínková</w:t>
            </w:r>
          </w:p>
          <w:p w14:paraId="3778FB82" w14:textId="77777777" w:rsidR="006D5F96" w:rsidRPr="00EE3707" w:rsidRDefault="006D5F96" w:rsidP="00122F72">
            <w:pPr>
              <w:spacing w:before="0" w:after="0"/>
              <w:jc w:val="left"/>
              <w:rPr>
                <w:bCs/>
              </w:rPr>
            </w:pPr>
          </w:p>
          <w:p w14:paraId="37557E86" w14:textId="77777777" w:rsidR="006D5F96" w:rsidRPr="00EE3707" w:rsidRDefault="006D5F96" w:rsidP="00122F72">
            <w:pPr>
              <w:spacing w:before="0" w:after="0"/>
              <w:jc w:val="left"/>
              <w:rPr>
                <w:b/>
                <w:bCs/>
              </w:rPr>
            </w:pPr>
          </w:p>
          <w:p w14:paraId="65E39B6A" w14:textId="77777777" w:rsidR="006D5F96" w:rsidRPr="00EE3707" w:rsidRDefault="006D5F96" w:rsidP="00122F72">
            <w:pPr>
              <w:spacing w:before="0" w:after="0"/>
              <w:jc w:val="left"/>
              <w:rPr>
                <w:bCs/>
              </w:rPr>
            </w:pPr>
          </w:p>
          <w:p w14:paraId="67CE2F4F" w14:textId="77777777" w:rsidR="006D5F96" w:rsidRPr="00EE3707"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EE3707" w:rsidRDefault="006D5F96" w:rsidP="00122F72">
            <w:pPr>
              <w:spacing w:before="0" w:after="0"/>
              <w:contextualSpacing/>
              <w:jc w:val="left"/>
              <w:rPr>
                <w:b/>
              </w:rPr>
            </w:pPr>
            <w:r w:rsidRPr="00EE3707">
              <w:rPr>
                <w:b/>
              </w:rPr>
              <w:t>Vojtěch Peyerl</w:t>
            </w:r>
          </w:p>
          <w:p w14:paraId="6D69B645" w14:textId="77777777" w:rsidR="006D5F96" w:rsidRPr="00EE3707" w:rsidRDefault="006D5F96" w:rsidP="00122F72">
            <w:pPr>
              <w:spacing w:before="0" w:after="0"/>
              <w:contextualSpacing/>
              <w:jc w:val="left"/>
              <w:rPr>
                <w:bCs/>
              </w:rPr>
            </w:pPr>
            <w:r w:rsidRPr="00EE3707">
              <w:rPr>
                <w:bCs/>
              </w:rPr>
              <w:t>vedoucí rejstříku</w:t>
            </w:r>
          </w:p>
          <w:p w14:paraId="0B825DBF" w14:textId="77777777" w:rsidR="006D5F96" w:rsidRPr="00EE3707" w:rsidRDefault="006D5F96" w:rsidP="00122F72">
            <w:pPr>
              <w:spacing w:before="0" w:after="0"/>
              <w:contextualSpacing/>
              <w:jc w:val="left"/>
              <w:rPr>
                <w:bCs/>
              </w:rPr>
            </w:pPr>
          </w:p>
          <w:p w14:paraId="2353126C" w14:textId="63E6A65E" w:rsidR="006D5F96" w:rsidRPr="00EE3707" w:rsidRDefault="00FE481A" w:rsidP="00122F72">
            <w:pPr>
              <w:spacing w:before="0" w:after="0"/>
              <w:contextualSpacing/>
              <w:jc w:val="left"/>
              <w:rPr>
                <w:b/>
              </w:rPr>
            </w:pPr>
            <w:r w:rsidRPr="00EE3707">
              <w:rPr>
                <w:b/>
              </w:rPr>
              <w:t>Z</w:t>
            </w:r>
            <w:r w:rsidR="006D5F96" w:rsidRPr="00EE3707">
              <w:rPr>
                <w:b/>
              </w:rPr>
              <w:t xml:space="preserve">ástup: </w:t>
            </w:r>
          </w:p>
          <w:p w14:paraId="44F68F41" w14:textId="77777777" w:rsidR="006D5F96" w:rsidRPr="00EE3707" w:rsidRDefault="006D5F96" w:rsidP="00122F72">
            <w:pPr>
              <w:spacing w:before="0" w:after="0"/>
              <w:contextualSpacing/>
              <w:jc w:val="left"/>
              <w:rPr>
                <w:bCs/>
              </w:rPr>
            </w:pPr>
            <w:r w:rsidRPr="00EE3707">
              <w:rPr>
                <w:bCs/>
              </w:rPr>
              <w:t>Vladimíra Strychová</w:t>
            </w:r>
          </w:p>
          <w:p w14:paraId="41E2782C" w14:textId="77777777" w:rsidR="006D5F96" w:rsidRPr="00EE3707" w:rsidRDefault="006D5F96" w:rsidP="00122F72">
            <w:pPr>
              <w:spacing w:before="0" w:after="0"/>
              <w:contextualSpacing/>
              <w:jc w:val="left"/>
              <w:rPr>
                <w:bCs/>
              </w:rPr>
            </w:pPr>
          </w:p>
          <w:p w14:paraId="2828F55F" w14:textId="77777777" w:rsidR="006D5F96" w:rsidRPr="00EE3707" w:rsidRDefault="006D5F96" w:rsidP="00122F72">
            <w:pPr>
              <w:spacing w:before="0" w:after="0"/>
              <w:contextualSpacing/>
              <w:jc w:val="left"/>
              <w:rPr>
                <w:b/>
              </w:rPr>
            </w:pPr>
            <w:r w:rsidRPr="00EE3707">
              <w:rPr>
                <w:b/>
              </w:rPr>
              <w:t>Protokolující úřednice:</w:t>
            </w:r>
          </w:p>
          <w:p w14:paraId="4659F8A1" w14:textId="77777777" w:rsidR="006D5F96" w:rsidRPr="00EE3707" w:rsidRDefault="006D5F96" w:rsidP="00122F72">
            <w:pPr>
              <w:spacing w:before="0" w:after="0"/>
              <w:contextualSpacing/>
              <w:jc w:val="left"/>
              <w:rPr>
                <w:bCs/>
              </w:rPr>
            </w:pPr>
            <w:r w:rsidRPr="00EE3707">
              <w:rPr>
                <w:bCs/>
              </w:rPr>
              <w:t>Simona Zemanová</w:t>
            </w:r>
          </w:p>
          <w:p w14:paraId="04A41E65" w14:textId="77777777" w:rsidR="006D5F96" w:rsidRPr="00EE3707" w:rsidRDefault="006D5F96" w:rsidP="00122F72">
            <w:pPr>
              <w:spacing w:before="0" w:after="0"/>
              <w:contextualSpacing/>
              <w:jc w:val="left"/>
              <w:rPr>
                <w:b/>
              </w:rPr>
            </w:pPr>
          </w:p>
          <w:p w14:paraId="272EBD5E" w14:textId="74BCDA16" w:rsidR="006D5F96" w:rsidRPr="00EE3707" w:rsidRDefault="00FE481A" w:rsidP="00122F72">
            <w:pPr>
              <w:spacing w:before="0" w:after="0"/>
              <w:contextualSpacing/>
              <w:jc w:val="left"/>
              <w:rPr>
                <w:b/>
              </w:rPr>
            </w:pPr>
            <w:r w:rsidRPr="00EE3707">
              <w:rPr>
                <w:b/>
              </w:rPr>
              <w:t>Z</w:t>
            </w:r>
            <w:r w:rsidR="006D5F96" w:rsidRPr="00EE3707">
              <w:rPr>
                <w:b/>
              </w:rPr>
              <w:t xml:space="preserve">ástup protokolující úřednice </w:t>
            </w:r>
          </w:p>
          <w:p w14:paraId="47238D39" w14:textId="77777777" w:rsidR="006D5F96" w:rsidRPr="00EE3707" w:rsidRDefault="006D5F96" w:rsidP="00122F72">
            <w:pPr>
              <w:spacing w:before="0" w:after="0"/>
              <w:contextualSpacing/>
              <w:jc w:val="left"/>
            </w:pPr>
            <w:r w:rsidRPr="00EE3707">
              <w:t>Štěpánka Dospivová</w:t>
            </w:r>
          </w:p>
          <w:p w14:paraId="39EDA7E3" w14:textId="33B7E42E" w:rsidR="006D5F96" w:rsidRPr="00EE3707" w:rsidRDefault="00082ED0" w:rsidP="00122F72">
            <w:pPr>
              <w:spacing w:before="0" w:after="0"/>
              <w:contextualSpacing/>
              <w:jc w:val="left"/>
              <w:rPr>
                <w:bCs/>
              </w:rPr>
            </w:pPr>
            <w:r w:rsidRPr="00EE3707">
              <w:rPr>
                <w:bCs/>
              </w:rPr>
              <w:t>Romana Lonská</w:t>
            </w:r>
          </w:p>
          <w:p w14:paraId="47EA00F2" w14:textId="77777777" w:rsidR="006D5F96" w:rsidRPr="00EE3707" w:rsidRDefault="006D5F96" w:rsidP="000172E9">
            <w:pPr>
              <w:spacing w:before="0" w:after="0"/>
              <w:contextualSpacing/>
            </w:pPr>
          </w:p>
          <w:p w14:paraId="48CC9AA3" w14:textId="77777777" w:rsidR="00FE481A" w:rsidRPr="00EE3707" w:rsidRDefault="00FA6592" w:rsidP="000172E9">
            <w:pPr>
              <w:spacing w:before="0" w:after="0"/>
              <w:contextualSpacing/>
              <w:rPr>
                <w:b/>
                <w:bCs/>
              </w:rPr>
            </w:pPr>
            <w:r w:rsidRPr="00EE3707">
              <w:rPr>
                <w:b/>
                <w:bCs/>
              </w:rPr>
              <w:t>Zapisovatelka:</w:t>
            </w:r>
            <w:r w:rsidR="00E402B1" w:rsidRPr="00EE3707">
              <w:rPr>
                <w:b/>
                <w:bCs/>
              </w:rPr>
              <w:t xml:space="preserve"> </w:t>
            </w:r>
          </w:p>
          <w:p w14:paraId="781EB0B4" w14:textId="46B27F5B" w:rsidR="00FA6592" w:rsidRPr="00EE3707" w:rsidRDefault="00E402B1" w:rsidP="000172E9">
            <w:pPr>
              <w:spacing w:before="0" w:after="0"/>
              <w:contextualSpacing/>
            </w:pPr>
            <w:r w:rsidRPr="00EE3707">
              <w:t>Zuzana Baráková</w:t>
            </w:r>
          </w:p>
        </w:tc>
      </w:tr>
    </w:tbl>
    <w:p w14:paraId="744C13A4" w14:textId="259A8379" w:rsidR="006D5F96" w:rsidRPr="00EE3707" w:rsidRDefault="006D5F96" w:rsidP="009B1ED8">
      <w:pPr>
        <w:spacing w:before="0" w:after="0"/>
        <w:rPr>
          <w:rFonts w:eastAsia="Times New Roman"/>
          <w:b/>
          <w:sz w:val="28"/>
          <w:lang w:eastAsia="cs-CZ"/>
        </w:rPr>
      </w:pPr>
    </w:p>
    <w:p w14:paraId="1029CCDF" w14:textId="77777777" w:rsidR="00046460" w:rsidRPr="00EE3707" w:rsidRDefault="00046460" w:rsidP="009B1ED8">
      <w:pPr>
        <w:spacing w:before="0" w:after="0"/>
        <w:rPr>
          <w:rFonts w:eastAsia="Times New Roman"/>
          <w:b/>
          <w:sz w:val="28"/>
          <w:lang w:eastAsia="cs-CZ"/>
        </w:rPr>
      </w:pPr>
    </w:p>
    <w:p w14:paraId="1528EEEB" w14:textId="77777777" w:rsidR="00046460" w:rsidRPr="00EE3707" w:rsidRDefault="00046460" w:rsidP="009B1ED8">
      <w:pPr>
        <w:spacing w:before="0" w:after="0"/>
        <w:rPr>
          <w:rFonts w:eastAsia="Times New Roman"/>
          <w:b/>
          <w:sz w:val="28"/>
          <w:lang w:eastAsia="cs-CZ"/>
        </w:rPr>
      </w:pPr>
    </w:p>
    <w:p w14:paraId="1F90C846" w14:textId="77777777" w:rsidR="00B705FC" w:rsidRPr="00EE3707" w:rsidRDefault="00B705FC" w:rsidP="009B1ED8">
      <w:pPr>
        <w:spacing w:before="0" w:after="0"/>
        <w:rPr>
          <w:rFonts w:eastAsia="Times New Roman"/>
          <w:b/>
          <w:sz w:val="28"/>
          <w:lang w:eastAsia="cs-CZ"/>
        </w:rPr>
      </w:pPr>
    </w:p>
    <w:p w14:paraId="02633164" w14:textId="77777777" w:rsidR="00046460" w:rsidRPr="00EE3707"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EE3707"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EE3707" w:rsidRDefault="00046460" w:rsidP="00961A0C">
            <w:pPr>
              <w:spacing w:before="0" w:after="0"/>
              <w:rPr>
                <w:rFonts w:cs="Calibri"/>
                <w:b/>
              </w:rPr>
            </w:pPr>
            <w:r w:rsidRPr="00EE3707">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EE3707" w:rsidRDefault="00046460" w:rsidP="00961A0C">
            <w:pPr>
              <w:spacing w:before="0" w:after="0"/>
              <w:rPr>
                <w:rFonts w:cs="Calibri"/>
                <w:b/>
                <w:bCs/>
              </w:rPr>
            </w:pPr>
            <w:r w:rsidRPr="00EE3707">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EE3707" w:rsidRDefault="00046460" w:rsidP="00961A0C">
            <w:pPr>
              <w:spacing w:before="0" w:after="0"/>
              <w:rPr>
                <w:rFonts w:cs="Times New Roman"/>
                <w:b/>
                <w:bCs/>
              </w:rPr>
            </w:pPr>
            <w:r w:rsidRPr="00EE3707">
              <w:rPr>
                <w:b/>
                <w:bCs/>
              </w:rPr>
              <w:t>Předseda senátu</w:t>
            </w:r>
          </w:p>
          <w:p w14:paraId="01F90739" w14:textId="77777777" w:rsidR="00046460" w:rsidRPr="00EE3707" w:rsidRDefault="00046460" w:rsidP="00961A0C">
            <w:pPr>
              <w:spacing w:before="0" w:after="0"/>
              <w:rPr>
                <w:rFonts w:cs="Calibri"/>
                <w:b/>
                <w:bCs/>
              </w:rPr>
            </w:pPr>
            <w:r w:rsidRPr="00EE3707">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EE3707" w:rsidRDefault="00046460" w:rsidP="00961A0C">
            <w:pPr>
              <w:spacing w:before="0" w:after="0"/>
              <w:rPr>
                <w:rFonts w:cs="Times New Roman"/>
                <w:b/>
                <w:bCs/>
              </w:rPr>
            </w:pPr>
            <w:r w:rsidRPr="00EE3707">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EE3707" w:rsidRDefault="00046460" w:rsidP="00961A0C">
            <w:pPr>
              <w:spacing w:before="0" w:after="0"/>
              <w:rPr>
                <w:b/>
              </w:rPr>
            </w:pPr>
            <w:r w:rsidRPr="00EE3707">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EE3707" w:rsidRDefault="00046460" w:rsidP="00961A0C">
            <w:pPr>
              <w:spacing w:before="0" w:after="0"/>
              <w:rPr>
                <w:rFonts w:cs="Calibri"/>
                <w:b/>
                <w:bCs/>
              </w:rPr>
            </w:pPr>
            <w:r w:rsidRPr="00EE3707">
              <w:rPr>
                <w:b/>
                <w:bCs/>
              </w:rPr>
              <w:t>Administrativa</w:t>
            </w:r>
          </w:p>
        </w:tc>
      </w:tr>
      <w:tr w:rsidR="00046460" w:rsidRPr="00EE3707"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EE3707" w:rsidRDefault="00046460" w:rsidP="00961A0C">
            <w:pPr>
              <w:spacing w:before="0" w:after="0"/>
              <w:contextualSpacing/>
              <w:jc w:val="center"/>
              <w:rPr>
                <w:rFonts w:cs="Times New Roman"/>
                <w:b/>
                <w:bCs/>
              </w:rPr>
            </w:pPr>
            <w:r w:rsidRPr="00EE3707">
              <w:rPr>
                <w:rFonts w:cs="Times New Roman"/>
                <w:b/>
                <w:bCs/>
              </w:rPr>
              <w:t>4</w:t>
            </w:r>
          </w:p>
          <w:p w14:paraId="053E6545" w14:textId="77777777" w:rsidR="00046460" w:rsidRPr="00EE3707" w:rsidRDefault="00046460" w:rsidP="00961A0C">
            <w:pPr>
              <w:spacing w:before="0" w:after="0"/>
              <w:contextualSpacing/>
              <w:jc w:val="center"/>
              <w:rPr>
                <w:b/>
                <w:bCs/>
              </w:rPr>
            </w:pPr>
            <w:r w:rsidRPr="00EE3707">
              <w:rPr>
                <w:b/>
              </w:rPr>
              <w:t>T</w:t>
            </w:r>
          </w:p>
          <w:p w14:paraId="45BFCC2D" w14:textId="77777777" w:rsidR="00046460" w:rsidRPr="00EE3707" w:rsidRDefault="00046460" w:rsidP="00961A0C">
            <w:pPr>
              <w:spacing w:before="0" w:after="0"/>
              <w:contextualSpacing/>
              <w:jc w:val="center"/>
            </w:pPr>
          </w:p>
          <w:p w14:paraId="6A08B875" w14:textId="77777777" w:rsidR="00046460" w:rsidRPr="00EE3707" w:rsidRDefault="00046460" w:rsidP="00961A0C">
            <w:pPr>
              <w:spacing w:before="0" w:after="0"/>
              <w:contextualSpacing/>
              <w:jc w:val="center"/>
            </w:pPr>
          </w:p>
          <w:p w14:paraId="6B993FBC" w14:textId="77777777" w:rsidR="00046460" w:rsidRPr="00EE3707" w:rsidRDefault="00046460" w:rsidP="00961A0C">
            <w:pPr>
              <w:spacing w:before="0" w:after="0"/>
              <w:contextualSpacing/>
              <w:jc w:val="center"/>
              <w:rPr>
                <w:b/>
              </w:rPr>
            </w:pPr>
          </w:p>
          <w:p w14:paraId="712F0A54" w14:textId="77777777" w:rsidR="00046460" w:rsidRPr="00EE3707" w:rsidRDefault="00046460" w:rsidP="00961A0C">
            <w:pPr>
              <w:spacing w:before="0" w:after="0"/>
              <w:contextualSpacing/>
              <w:jc w:val="center"/>
              <w:rPr>
                <w:b/>
              </w:rPr>
            </w:pPr>
          </w:p>
          <w:p w14:paraId="34AC1C3F" w14:textId="77777777" w:rsidR="00046460" w:rsidRPr="00EE3707" w:rsidRDefault="00046460" w:rsidP="00961A0C">
            <w:pPr>
              <w:spacing w:before="0" w:after="0"/>
              <w:contextualSpacing/>
              <w:jc w:val="center"/>
              <w:rPr>
                <w:b/>
              </w:rPr>
            </w:pPr>
          </w:p>
          <w:p w14:paraId="5AE2873F" w14:textId="77777777" w:rsidR="00046460" w:rsidRPr="00EE3707" w:rsidRDefault="00046460" w:rsidP="00961A0C">
            <w:pPr>
              <w:spacing w:before="0" w:after="0"/>
              <w:contextualSpacing/>
              <w:jc w:val="center"/>
              <w:rPr>
                <w:b/>
              </w:rPr>
            </w:pPr>
          </w:p>
          <w:p w14:paraId="52817408" w14:textId="77777777" w:rsidR="00046460" w:rsidRPr="00EE3707" w:rsidRDefault="00046460" w:rsidP="00961A0C">
            <w:pPr>
              <w:spacing w:before="0" w:after="0"/>
              <w:contextualSpacing/>
              <w:jc w:val="center"/>
              <w:rPr>
                <w:b/>
              </w:rPr>
            </w:pPr>
          </w:p>
          <w:p w14:paraId="6E591E44" w14:textId="5849416D" w:rsidR="00046460" w:rsidRPr="00EE3707" w:rsidRDefault="00046460" w:rsidP="00FB63C2">
            <w:pPr>
              <w:spacing w:before="0" w:after="0"/>
              <w:contextualSpacing/>
              <w:jc w:val="center"/>
              <w:rPr>
                <w:b/>
              </w:rPr>
            </w:pPr>
            <w:r w:rsidRPr="00EE3707">
              <w:rPr>
                <w:b/>
              </w:rPr>
              <w:t>Nt</w:t>
            </w: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EE3707" w:rsidRDefault="00046460" w:rsidP="00046460">
            <w:pPr>
              <w:spacing w:before="0" w:after="0"/>
              <w:jc w:val="left"/>
              <w:rPr>
                <w:rFonts w:eastAsia="Calibri" w:cs="Times New Roman"/>
              </w:rPr>
            </w:pPr>
            <w:r w:rsidRPr="00EE3707">
              <w:rPr>
                <w:rFonts w:eastAsia="Calibri" w:cs="Times New Roman"/>
                <w:b/>
                <w:bCs/>
              </w:rPr>
              <w:t>Rozhodování ve věcech trestních</w:t>
            </w:r>
            <w:r w:rsidRPr="00EE3707">
              <w:rPr>
                <w:rFonts w:eastAsia="Calibri" w:cs="Times New Roman"/>
              </w:rPr>
              <w:t xml:space="preserve"> v rozsahu 50</w:t>
            </w:r>
            <w:r w:rsidRPr="00EE3707">
              <w:rPr>
                <w:rFonts w:eastAsia="Calibri" w:cs="Times New Roman"/>
                <w:b/>
                <w:bCs/>
              </w:rPr>
              <w:t xml:space="preserve"> </w:t>
            </w:r>
            <w:r w:rsidRPr="00EE3707">
              <w:rPr>
                <w:rFonts w:eastAsia="Calibri" w:cs="Times New Roman"/>
                <w:bCs/>
              </w:rPr>
              <w:t>%</w:t>
            </w:r>
            <w:r w:rsidRPr="00EE3707">
              <w:rPr>
                <w:rFonts w:eastAsia="Calibri" w:cs="Times New Roman"/>
                <w:b/>
                <w:bCs/>
              </w:rPr>
              <w:t xml:space="preserve"> </w:t>
            </w:r>
            <w:r w:rsidRPr="00EE3707">
              <w:rPr>
                <w:rFonts w:eastAsia="Calibri" w:cs="Times New Roman"/>
              </w:rPr>
              <w:t xml:space="preserve">celkového nápadu </w:t>
            </w:r>
            <w:r w:rsidRPr="00EE3707">
              <w:rPr>
                <w:rFonts w:eastAsia="Calibri" w:cs="Times New Roman"/>
                <w:u w:val="single"/>
              </w:rPr>
              <w:t>s výjimkou</w:t>
            </w:r>
            <w:r w:rsidRPr="00EE3707">
              <w:rPr>
                <w:rFonts w:eastAsia="Calibri" w:cs="Times New Roman"/>
              </w:rPr>
              <w:t xml:space="preserve"> věcí vazebních</w:t>
            </w:r>
            <w:r w:rsidR="00585A2E" w:rsidRPr="00EE3707">
              <w:rPr>
                <w:rFonts w:eastAsia="Calibri" w:cs="Times New Roman"/>
              </w:rPr>
              <w:t xml:space="preserve"> a většího rozsahu</w:t>
            </w:r>
            <w:r w:rsidRPr="00EE3707">
              <w:rPr>
                <w:rFonts w:eastAsia="Calibri" w:cs="Times New Roman"/>
              </w:rPr>
              <w:t xml:space="preserve">. </w:t>
            </w:r>
          </w:p>
          <w:p w14:paraId="185FEE5C" w14:textId="77777777" w:rsidR="00046460" w:rsidRPr="00EE3707" w:rsidRDefault="00046460" w:rsidP="00046460">
            <w:pPr>
              <w:spacing w:before="0" w:after="0"/>
              <w:jc w:val="left"/>
              <w:rPr>
                <w:rFonts w:eastAsia="Calibri" w:cs="Times New Roman"/>
              </w:rPr>
            </w:pPr>
            <w:r w:rsidRPr="00EE3707">
              <w:rPr>
                <w:rFonts w:eastAsia="Calibri" w:cs="Times New Roman"/>
              </w:rPr>
              <w:t>Zjednodušené řízení v týdenních časových intervalech zahrnujících pracovní i mimopracovní dobu.</w:t>
            </w:r>
          </w:p>
          <w:p w14:paraId="33480BB3" w14:textId="77777777" w:rsidR="00046460" w:rsidRPr="00EE3707" w:rsidRDefault="00046460" w:rsidP="00046460">
            <w:pPr>
              <w:spacing w:before="0" w:after="0"/>
              <w:rPr>
                <w:rFonts w:eastAsia="Calibri" w:cs="Times New Roman"/>
              </w:rPr>
            </w:pPr>
          </w:p>
          <w:p w14:paraId="52681462" w14:textId="77777777" w:rsidR="00FA6592" w:rsidRPr="00EE3707" w:rsidRDefault="00FA6592" w:rsidP="00046460">
            <w:pPr>
              <w:spacing w:before="0" w:after="0"/>
              <w:jc w:val="left"/>
              <w:rPr>
                <w:rFonts w:eastAsia="Calibri" w:cs="Times New Roman"/>
              </w:rPr>
            </w:pPr>
          </w:p>
          <w:p w14:paraId="3C3DD699" w14:textId="77777777" w:rsidR="00FB63C2" w:rsidRPr="00EE3707" w:rsidRDefault="00FB63C2" w:rsidP="00FB63C2">
            <w:pPr>
              <w:spacing w:before="0" w:after="0"/>
              <w:jc w:val="left"/>
              <w:rPr>
                <w:rFonts w:eastAsia="Calibri" w:cs="Times New Roman"/>
                <w:b/>
                <w:bCs/>
              </w:rPr>
            </w:pPr>
          </w:p>
          <w:p w14:paraId="6953C971" w14:textId="14E55014" w:rsidR="00046460" w:rsidRPr="00EE3707" w:rsidRDefault="00046460" w:rsidP="00FB63C2">
            <w:pPr>
              <w:spacing w:before="0" w:after="0"/>
              <w:jc w:val="left"/>
              <w:rPr>
                <w:rFonts w:eastAsia="Calibri" w:cs="Times New Roman"/>
                <w:b/>
                <w:bCs/>
              </w:rPr>
            </w:pPr>
            <w:r w:rsidRPr="00EE3707">
              <w:rPr>
                <w:rFonts w:eastAsia="Calibri" w:cs="Times New Roman"/>
                <w:b/>
                <w:bCs/>
              </w:rPr>
              <w:t>Obnova řízení 50% nápad.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EE3707" w:rsidRDefault="00046460" w:rsidP="00046460">
            <w:pPr>
              <w:spacing w:before="0" w:after="0"/>
              <w:rPr>
                <w:rFonts w:eastAsia="Calibri" w:cs="Times New Roman"/>
                <w:b/>
                <w:bCs/>
              </w:rPr>
            </w:pPr>
            <w:r w:rsidRPr="00EE3707">
              <w:rPr>
                <w:rFonts w:eastAsia="Calibri" w:cs="Times New Roman"/>
                <w:b/>
                <w:bCs/>
              </w:rPr>
              <w:t>Mgr. Petr Fassati</w:t>
            </w:r>
            <w:r w:rsidRPr="00EE3707">
              <w:rPr>
                <w:rFonts w:eastAsia="Calibri" w:cs="Times New Roman"/>
              </w:rPr>
              <w:t xml:space="preserve"> </w:t>
            </w:r>
          </w:p>
          <w:p w14:paraId="65529001" w14:textId="77777777" w:rsidR="00046460" w:rsidRPr="00EE3707" w:rsidRDefault="00046460" w:rsidP="00046460">
            <w:pPr>
              <w:spacing w:before="0" w:after="0"/>
              <w:rPr>
                <w:rFonts w:eastAsia="Calibri" w:cs="Times New Roman"/>
              </w:rPr>
            </w:pPr>
          </w:p>
          <w:p w14:paraId="2B6B5500" w14:textId="77777777" w:rsidR="00046460" w:rsidRPr="00EE3707" w:rsidRDefault="00046460" w:rsidP="00046460">
            <w:pPr>
              <w:spacing w:before="0" w:after="0"/>
              <w:rPr>
                <w:rFonts w:eastAsia="Calibri" w:cs="Times New Roman"/>
              </w:rPr>
            </w:pPr>
          </w:p>
          <w:p w14:paraId="1FDAD04D" w14:textId="77777777" w:rsidR="00677604" w:rsidRPr="00EE3707" w:rsidRDefault="00677604" w:rsidP="00046460">
            <w:pPr>
              <w:spacing w:before="0" w:after="0"/>
              <w:rPr>
                <w:rFonts w:eastAsia="Calibri" w:cs="Times New Roman"/>
              </w:rPr>
            </w:pPr>
          </w:p>
          <w:p w14:paraId="4FA8A449" w14:textId="77777777" w:rsidR="00046460" w:rsidRPr="00EE3707" w:rsidRDefault="00046460" w:rsidP="00046460">
            <w:pPr>
              <w:spacing w:before="0" w:after="0"/>
              <w:contextualSpacing/>
              <w:rPr>
                <w:rFonts w:eastAsia="Calibri" w:cs="Times New Roman"/>
                <w:b/>
                <w:bCs/>
              </w:rPr>
            </w:pPr>
            <w:r w:rsidRPr="00EE3707">
              <w:rPr>
                <w:rFonts w:eastAsia="Calibri" w:cs="Times New Roman"/>
                <w:b/>
                <w:bCs/>
              </w:rPr>
              <w:t>zástup:</w:t>
            </w:r>
          </w:p>
          <w:p w14:paraId="13B362B5" w14:textId="77777777" w:rsidR="00046460" w:rsidRPr="00EE3707" w:rsidRDefault="00046460" w:rsidP="00046460">
            <w:pPr>
              <w:spacing w:before="0" w:after="0"/>
              <w:contextualSpacing/>
              <w:rPr>
                <w:rFonts w:eastAsia="Calibri" w:cs="Times New Roman"/>
              </w:rPr>
            </w:pPr>
            <w:r w:rsidRPr="00EE3707">
              <w:rPr>
                <w:rFonts w:eastAsia="Calibri" w:cs="Times New Roman"/>
              </w:rPr>
              <w:t>Mgr. Ondřej Černý</w:t>
            </w:r>
          </w:p>
          <w:p w14:paraId="63DE7997" w14:textId="77777777" w:rsidR="00046460" w:rsidRPr="00EE3707" w:rsidRDefault="00046460" w:rsidP="00046460">
            <w:pPr>
              <w:spacing w:before="0" w:after="0"/>
              <w:contextualSpacing/>
              <w:rPr>
                <w:rFonts w:eastAsia="Calibri" w:cs="Times New Roman"/>
              </w:rPr>
            </w:pPr>
          </w:p>
          <w:p w14:paraId="68EB8CC4" w14:textId="77777777" w:rsidR="00046460" w:rsidRPr="00EE3707" w:rsidRDefault="00046460" w:rsidP="00046460">
            <w:pPr>
              <w:spacing w:before="0" w:after="0"/>
              <w:rPr>
                <w:rFonts w:eastAsia="Calibri" w:cs="Times New Roman"/>
              </w:rPr>
            </w:pPr>
          </w:p>
          <w:p w14:paraId="2F841F29" w14:textId="77777777" w:rsidR="00046460" w:rsidRPr="00EE3707" w:rsidRDefault="00046460" w:rsidP="00046460">
            <w:pPr>
              <w:spacing w:before="0" w:after="0"/>
              <w:contextualSpacing/>
              <w:rPr>
                <w:rFonts w:eastAsia="Calibri" w:cs="Times New Roman"/>
                <w:b/>
                <w:bCs/>
              </w:rPr>
            </w:pPr>
          </w:p>
          <w:p w14:paraId="6E279784" w14:textId="77777777" w:rsidR="00046460" w:rsidRPr="00EE3707"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B88AC89" w:rsidR="00046460" w:rsidRPr="00EE3707" w:rsidRDefault="00046460" w:rsidP="00961A0C">
            <w:pPr>
              <w:spacing w:before="0" w:after="0"/>
              <w:jc w:val="left"/>
              <w:rPr>
                <w:b/>
              </w:rPr>
            </w:pPr>
            <w:r w:rsidRPr="00EE3707">
              <w:rPr>
                <w:b/>
              </w:rPr>
              <w:t xml:space="preserve">Mgr. </w:t>
            </w:r>
            <w:r w:rsidR="00C46330" w:rsidRPr="00EE3707">
              <w:rPr>
                <w:b/>
              </w:rPr>
              <w:t>Ondřej Baloun</w:t>
            </w:r>
          </w:p>
          <w:p w14:paraId="3202E0E3" w14:textId="77777777" w:rsidR="00046460" w:rsidRPr="00EE3707" w:rsidRDefault="00046460" w:rsidP="00961A0C">
            <w:pPr>
              <w:spacing w:before="0" w:after="0"/>
              <w:jc w:val="left"/>
              <w:rPr>
                <w:b/>
                <w:bCs/>
              </w:rPr>
            </w:pPr>
          </w:p>
          <w:p w14:paraId="337A28E0" w14:textId="77777777" w:rsidR="00046460" w:rsidRPr="00EE3707"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56C163" w14:textId="45822257" w:rsidR="00046460" w:rsidRPr="00EE3707" w:rsidRDefault="00300DEE" w:rsidP="00961A0C">
            <w:pPr>
              <w:spacing w:before="0" w:after="0"/>
              <w:jc w:val="left"/>
              <w:rPr>
                <w:bCs/>
              </w:rPr>
            </w:pPr>
            <w:r w:rsidRPr="00EE3707">
              <w:rPr>
                <w:b/>
              </w:rPr>
              <w:t>Simona Zemanová</w:t>
            </w:r>
            <w:r w:rsidRPr="00EE3707">
              <w:rPr>
                <w:bCs/>
              </w:rPr>
              <w:t xml:space="preserve"> – tajemnice</w:t>
            </w:r>
          </w:p>
          <w:p w14:paraId="039B8587" w14:textId="77777777" w:rsidR="00677604" w:rsidRPr="00EE3707" w:rsidRDefault="00677604" w:rsidP="00961A0C">
            <w:pPr>
              <w:spacing w:before="0" w:after="0"/>
              <w:jc w:val="left"/>
              <w:rPr>
                <w:b/>
                <w:bCs/>
              </w:rPr>
            </w:pPr>
          </w:p>
          <w:p w14:paraId="7C303175" w14:textId="77777777" w:rsidR="00677604" w:rsidRPr="00EE3707" w:rsidRDefault="00677604" w:rsidP="00961A0C">
            <w:pPr>
              <w:spacing w:before="0" w:after="0"/>
              <w:jc w:val="left"/>
              <w:rPr>
                <w:b/>
                <w:bCs/>
              </w:rPr>
            </w:pPr>
          </w:p>
          <w:p w14:paraId="2B45C935" w14:textId="77777777" w:rsidR="00046460" w:rsidRPr="00EE3707" w:rsidRDefault="00046460" w:rsidP="00961A0C">
            <w:pPr>
              <w:spacing w:before="0" w:after="0"/>
              <w:contextualSpacing/>
              <w:jc w:val="left"/>
              <w:rPr>
                <w:b/>
                <w:bCs/>
              </w:rPr>
            </w:pPr>
            <w:r w:rsidRPr="00EE3707">
              <w:rPr>
                <w:b/>
                <w:bCs/>
              </w:rPr>
              <w:t>Zástup:</w:t>
            </w:r>
          </w:p>
          <w:p w14:paraId="2CC60068" w14:textId="2E4B850A" w:rsidR="00300DEE" w:rsidRPr="00EE3707" w:rsidRDefault="00300DEE" w:rsidP="00961A0C">
            <w:pPr>
              <w:spacing w:before="0" w:after="0"/>
              <w:contextualSpacing/>
              <w:jc w:val="left"/>
            </w:pPr>
            <w:r w:rsidRPr="00EE3707">
              <w:t>Lenka Jarošová</w:t>
            </w:r>
          </w:p>
          <w:p w14:paraId="2F44D2B7" w14:textId="77777777" w:rsidR="00046460" w:rsidRPr="00EE3707" w:rsidRDefault="00046460" w:rsidP="00961A0C">
            <w:pPr>
              <w:spacing w:before="0" w:after="0"/>
              <w:contextualSpacing/>
              <w:jc w:val="left"/>
              <w:rPr>
                <w:bCs/>
              </w:rPr>
            </w:pPr>
            <w:r w:rsidRPr="00EE3707">
              <w:rPr>
                <w:bCs/>
              </w:rPr>
              <w:t xml:space="preserve">Dagmar Jelínková </w:t>
            </w:r>
          </w:p>
          <w:p w14:paraId="0E0621E5" w14:textId="77777777" w:rsidR="00046460" w:rsidRPr="00EE3707"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A6A1D5" w14:textId="145ED0F5" w:rsidR="00FA6592" w:rsidRPr="00EE3707" w:rsidRDefault="00E402B1" w:rsidP="00961A0C">
            <w:pPr>
              <w:spacing w:before="0" w:after="0"/>
              <w:contextualSpacing/>
              <w:rPr>
                <w:rFonts w:eastAsia="Calibri" w:cs="Times New Roman"/>
                <w:b/>
                <w:bCs/>
              </w:rPr>
            </w:pPr>
            <w:r w:rsidRPr="00EE3707">
              <w:rPr>
                <w:rFonts w:eastAsia="Calibri" w:cs="Times New Roman"/>
                <w:b/>
                <w:bCs/>
              </w:rPr>
              <w:t>Iveta Konárková</w:t>
            </w:r>
          </w:p>
          <w:p w14:paraId="41957202" w14:textId="4C0407A8" w:rsidR="00677604" w:rsidRPr="00EE3707" w:rsidRDefault="00677604" w:rsidP="00961A0C">
            <w:pPr>
              <w:spacing w:before="0" w:after="0"/>
              <w:contextualSpacing/>
              <w:rPr>
                <w:rFonts w:eastAsia="Calibri" w:cs="Times New Roman"/>
              </w:rPr>
            </w:pPr>
            <w:r w:rsidRPr="00EE3707">
              <w:rPr>
                <w:rFonts w:eastAsia="Calibri" w:cs="Times New Roman"/>
              </w:rPr>
              <w:t>Protokolující úřednice, plní povinnosti vedoucí rejstříku</w:t>
            </w:r>
          </w:p>
          <w:p w14:paraId="08A69642" w14:textId="77777777" w:rsidR="00677604" w:rsidRPr="00EE3707" w:rsidRDefault="00677604" w:rsidP="00961A0C">
            <w:pPr>
              <w:spacing w:before="0" w:after="0"/>
              <w:contextualSpacing/>
              <w:rPr>
                <w:rFonts w:eastAsia="Calibri" w:cs="Times New Roman"/>
                <w:b/>
                <w:bCs/>
              </w:rPr>
            </w:pPr>
            <w:r w:rsidRPr="00EE3707">
              <w:rPr>
                <w:rFonts w:eastAsia="Calibri" w:cs="Times New Roman"/>
                <w:b/>
                <w:bCs/>
              </w:rPr>
              <w:t>Zástup:</w:t>
            </w:r>
          </w:p>
          <w:p w14:paraId="2231ED4D" w14:textId="77777777" w:rsidR="00677604" w:rsidRPr="00EE3707" w:rsidRDefault="00677604" w:rsidP="00961A0C">
            <w:pPr>
              <w:spacing w:before="0" w:after="0"/>
              <w:contextualSpacing/>
              <w:rPr>
                <w:rFonts w:eastAsia="Calibri" w:cs="Times New Roman"/>
              </w:rPr>
            </w:pPr>
            <w:r w:rsidRPr="00EE3707">
              <w:rPr>
                <w:rFonts w:eastAsia="Calibri" w:cs="Times New Roman"/>
              </w:rPr>
              <w:t>Romana Lonská</w:t>
            </w:r>
          </w:p>
          <w:p w14:paraId="6475583C" w14:textId="77777777" w:rsidR="00300DEE" w:rsidRPr="00EE3707" w:rsidRDefault="00300DEE" w:rsidP="00961A0C">
            <w:pPr>
              <w:spacing w:before="0" w:after="0"/>
              <w:contextualSpacing/>
              <w:rPr>
                <w:rFonts w:eastAsia="Calibri" w:cs="Times New Roman"/>
              </w:rPr>
            </w:pPr>
            <w:r w:rsidRPr="00EE3707">
              <w:rPr>
                <w:rFonts w:eastAsia="Calibri" w:cs="Times New Roman"/>
              </w:rPr>
              <w:t>Zuzana Baráková</w:t>
            </w:r>
          </w:p>
          <w:p w14:paraId="5BC4BE9E" w14:textId="77777777" w:rsidR="00300DEE" w:rsidRPr="00EE3707" w:rsidRDefault="00300DEE" w:rsidP="00961A0C">
            <w:pPr>
              <w:spacing w:before="0" w:after="0"/>
              <w:contextualSpacing/>
              <w:rPr>
                <w:rFonts w:eastAsia="Calibri" w:cs="Times New Roman"/>
              </w:rPr>
            </w:pPr>
          </w:p>
          <w:p w14:paraId="46EBD92D" w14:textId="31103C74" w:rsidR="00300DEE" w:rsidRPr="00EE3707" w:rsidRDefault="00300DEE" w:rsidP="00961A0C">
            <w:pPr>
              <w:spacing w:before="0" w:after="0"/>
              <w:contextualSpacing/>
              <w:rPr>
                <w:rFonts w:eastAsia="Calibri" w:cs="Times New Roman"/>
              </w:rPr>
            </w:pPr>
            <w:r w:rsidRPr="00EE3707">
              <w:rPr>
                <w:rFonts w:eastAsia="Calibri" w:cs="Times New Roman"/>
                <w:b/>
                <w:bCs/>
              </w:rPr>
              <w:t>Zapisovatelka:</w:t>
            </w:r>
            <w:r w:rsidR="00AA0E65" w:rsidRPr="00EE3707">
              <w:rPr>
                <w:rFonts w:eastAsia="Calibri" w:cs="Times New Roman"/>
              </w:rPr>
              <w:t xml:space="preserve"> Zuzana Baráková</w:t>
            </w:r>
          </w:p>
        </w:tc>
      </w:tr>
    </w:tbl>
    <w:p w14:paraId="3B2B9209" w14:textId="77777777" w:rsidR="00046460" w:rsidRPr="00EE3707"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EE3707"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EE3707" w:rsidRDefault="004234D2" w:rsidP="00961A0C">
            <w:pPr>
              <w:spacing w:before="0" w:after="0"/>
              <w:rPr>
                <w:rFonts w:cs="Calibri"/>
                <w:b/>
              </w:rPr>
            </w:pPr>
            <w:r w:rsidRPr="00EE3707">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EE3707" w:rsidRDefault="004234D2" w:rsidP="00961A0C">
            <w:pPr>
              <w:spacing w:before="0" w:after="0"/>
              <w:rPr>
                <w:rFonts w:cs="Calibri"/>
                <w:b/>
                <w:bCs/>
              </w:rPr>
            </w:pPr>
            <w:r w:rsidRPr="00EE3707">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EE3707" w:rsidRDefault="004234D2" w:rsidP="00961A0C">
            <w:pPr>
              <w:spacing w:before="0" w:after="0"/>
              <w:rPr>
                <w:rFonts w:cs="Times New Roman"/>
                <w:b/>
                <w:bCs/>
              </w:rPr>
            </w:pPr>
            <w:r w:rsidRPr="00EE3707">
              <w:rPr>
                <w:b/>
                <w:bCs/>
              </w:rPr>
              <w:t>Předseda senátu</w:t>
            </w:r>
          </w:p>
          <w:p w14:paraId="7FF50528" w14:textId="77777777" w:rsidR="004234D2" w:rsidRPr="00EE3707" w:rsidRDefault="004234D2" w:rsidP="00961A0C">
            <w:pPr>
              <w:spacing w:before="0" w:after="0"/>
              <w:rPr>
                <w:rFonts w:cs="Calibri"/>
                <w:b/>
                <w:bCs/>
              </w:rPr>
            </w:pPr>
            <w:r w:rsidRPr="00EE3707">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EE3707" w:rsidRDefault="004234D2" w:rsidP="00961A0C">
            <w:pPr>
              <w:spacing w:before="0" w:after="0"/>
              <w:rPr>
                <w:rFonts w:cs="Times New Roman"/>
                <w:b/>
                <w:bCs/>
              </w:rPr>
            </w:pPr>
            <w:r w:rsidRPr="00EE3707">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EE3707" w:rsidRDefault="004234D2" w:rsidP="00961A0C">
            <w:pPr>
              <w:spacing w:before="0" w:after="0"/>
              <w:rPr>
                <w:b/>
              </w:rPr>
            </w:pPr>
            <w:r w:rsidRPr="00EE3707">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EE3707" w:rsidRDefault="004234D2" w:rsidP="00961A0C">
            <w:pPr>
              <w:spacing w:before="0" w:after="0"/>
              <w:rPr>
                <w:rFonts w:cs="Calibri"/>
                <w:b/>
                <w:bCs/>
              </w:rPr>
            </w:pPr>
            <w:r w:rsidRPr="00EE3707">
              <w:rPr>
                <w:b/>
                <w:bCs/>
              </w:rPr>
              <w:t>Administrativa</w:t>
            </w:r>
          </w:p>
        </w:tc>
      </w:tr>
      <w:tr w:rsidR="004234D2" w:rsidRPr="00EE3707"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EE3707" w:rsidRDefault="004234D2" w:rsidP="004234D2">
            <w:pPr>
              <w:spacing w:before="0" w:after="0"/>
              <w:jc w:val="center"/>
              <w:rPr>
                <w:b/>
                <w:bCs/>
              </w:rPr>
            </w:pPr>
            <w:r w:rsidRPr="00EE3707">
              <w:rPr>
                <w:b/>
                <w:bCs/>
              </w:rPr>
              <w:t>4</w:t>
            </w:r>
          </w:p>
          <w:p w14:paraId="22E22149" w14:textId="77777777" w:rsidR="004234D2" w:rsidRPr="00EE3707" w:rsidRDefault="004234D2" w:rsidP="004234D2">
            <w:pPr>
              <w:spacing w:before="0" w:after="0"/>
              <w:jc w:val="center"/>
              <w:rPr>
                <w:b/>
                <w:bCs/>
              </w:rPr>
            </w:pPr>
            <w:r w:rsidRPr="00EE3707">
              <w:rPr>
                <w:b/>
                <w:bCs/>
              </w:rPr>
              <w:t>Nt</w:t>
            </w:r>
          </w:p>
          <w:p w14:paraId="5823BA78" w14:textId="77777777" w:rsidR="004234D2" w:rsidRPr="00EE3707" w:rsidRDefault="004234D2" w:rsidP="004234D2">
            <w:pPr>
              <w:spacing w:before="0" w:after="0"/>
              <w:rPr>
                <w:b/>
                <w:bCs/>
              </w:rPr>
            </w:pPr>
          </w:p>
          <w:p w14:paraId="6DB57C56" w14:textId="77777777" w:rsidR="004234D2" w:rsidRPr="00EE3707" w:rsidRDefault="004234D2" w:rsidP="004234D2">
            <w:pPr>
              <w:spacing w:before="0" w:after="0"/>
              <w:jc w:val="center"/>
              <w:rPr>
                <w:b/>
                <w:bCs/>
              </w:rPr>
            </w:pPr>
          </w:p>
          <w:p w14:paraId="666FDAEA" w14:textId="77777777" w:rsidR="004234D2" w:rsidRPr="00EE3707" w:rsidRDefault="004234D2" w:rsidP="004234D2">
            <w:pPr>
              <w:spacing w:before="0" w:after="0"/>
              <w:jc w:val="center"/>
              <w:rPr>
                <w:b/>
                <w:bCs/>
              </w:rPr>
            </w:pPr>
          </w:p>
          <w:p w14:paraId="6C2E1D98" w14:textId="77777777" w:rsidR="004234D2" w:rsidRPr="00EE3707" w:rsidRDefault="004234D2" w:rsidP="004234D2">
            <w:pPr>
              <w:spacing w:before="0" w:after="0"/>
              <w:jc w:val="center"/>
              <w:rPr>
                <w:b/>
                <w:bCs/>
              </w:rPr>
            </w:pPr>
          </w:p>
          <w:p w14:paraId="40324136" w14:textId="77777777" w:rsidR="004234D2" w:rsidRPr="00EE3707" w:rsidRDefault="004234D2" w:rsidP="004234D2">
            <w:pPr>
              <w:spacing w:before="0" w:after="0"/>
            </w:pPr>
          </w:p>
          <w:p w14:paraId="62FC8B28" w14:textId="77777777" w:rsidR="004234D2" w:rsidRPr="00EE3707" w:rsidRDefault="004234D2" w:rsidP="004234D2">
            <w:pPr>
              <w:spacing w:before="0" w:after="0"/>
            </w:pPr>
          </w:p>
          <w:p w14:paraId="377F85F6" w14:textId="77777777" w:rsidR="004234D2" w:rsidRPr="00EE3707" w:rsidRDefault="004234D2" w:rsidP="004234D2">
            <w:pPr>
              <w:spacing w:before="0" w:after="0"/>
            </w:pPr>
          </w:p>
          <w:p w14:paraId="4FDE1397" w14:textId="77777777" w:rsidR="004234D2" w:rsidRPr="00EE3707" w:rsidRDefault="004234D2" w:rsidP="004234D2">
            <w:pPr>
              <w:spacing w:before="0" w:after="0"/>
            </w:pPr>
          </w:p>
          <w:p w14:paraId="129BCF0E" w14:textId="77777777" w:rsidR="004234D2" w:rsidRPr="00EE3707" w:rsidRDefault="004234D2" w:rsidP="004234D2">
            <w:pPr>
              <w:spacing w:before="0" w:after="0"/>
            </w:pPr>
          </w:p>
          <w:p w14:paraId="35B3F757" w14:textId="77777777" w:rsidR="004234D2" w:rsidRPr="00EE3707" w:rsidRDefault="004234D2" w:rsidP="004234D2">
            <w:pPr>
              <w:spacing w:before="0" w:after="0"/>
            </w:pPr>
          </w:p>
          <w:p w14:paraId="0D7375DF" w14:textId="77777777" w:rsidR="004234D2" w:rsidRPr="00EE3707" w:rsidRDefault="004234D2" w:rsidP="004234D2">
            <w:pPr>
              <w:spacing w:before="0" w:after="0"/>
            </w:pPr>
          </w:p>
          <w:p w14:paraId="7971FF20" w14:textId="77777777" w:rsidR="004234D2" w:rsidRPr="00EE3707" w:rsidRDefault="004234D2" w:rsidP="004234D2">
            <w:pPr>
              <w:spacing w:before="0" w:after="0"/>
              <w:jc w:val="center"/>
              <w:rPr>
                <w:b/>
                <w:bCs/>
              </w:rPr>
            </w:pPr>
            <w:proofErr w:type="spellStart"/>
            <w:r w:rsidRPr="00EE3707">
              <w:rPr>
                <w:b/>
                <w:bCs/>
              </w:rPr>
              <w:t>Ntm</w:t>
            </w:r>
            <w:proofErr w:type="spellEnd"/>
          </w:p>
          <w:p w14:paraId="255568AF" w14:textId="77777777" w:rsidR="004234D2" w:rsidRPr="00EE3707" w:rsidRDefault="004234D2" w:rsidP="004234D2">
            <w:pPr>
              <w:spacing w:before="0" w:after="0"/>
              <w:jc w:val="center"/>
              <w:rPr>
                <w:b/>
                <w:bCs/>
              </w:rPr>
            </w:pPr>
          </w:p>
          <w:p w14:paraId="589DD75E" w14:textId="77777777" w:rsidR="004234D2" w:rsidRPr="00EE3707" w:rsidRDefault="004234D2" w:rsidP="004234D2">
            <w:pPr>
              <w:spacing w:before="0" w:after="0"/>
              <w:jc w:val="center"/>
              <w:rPr>
                <w:b/>
                <w:bCs/>
              </w:rPr>
            </w:pPr>
          </w:p>
          <w:p w14:paraId="66BDC511" w14:textId="77777777" w:rsidR="004234D2" w:rsidRPr="00EE3707" w:rsidRDefault="004234D2" w:rsidP="004234D2">
            <w:pPr>
              <w:spacing w:before="0" w:after="0"/>
              <w:jc w:val="center"/>
              <w:rPr>
                <w:b/>
                <w:bCs/>
              </w:rPr>
            </w:pPr>
          </w:p>
          <w:p w14:paraId="7BF6F89F" w14:textId="02F269BA" w:rsidR="004234D2" w:rsidRPr="00EE3707" w:rsidRDefault="004234D2" w:rsidP="004234D2">
            <w:pPr>
              <w:spacing w:before="0" w:after="0"/>
              <w:contextualSpacing/>
              <w:jc w:val="center"/>
              <w:rPr>
                <w:rFonts w:cs="Calibri"/>
                <w:b/>
              </w:rPr>
            </w:pPr>
            <w:proofErr w:type="spellStart"/>
            <w:r w:rsidRPr="00EE3707">
              <w:rPr>
                <w:b/>
                <w:bCs/>
              </w:rPr>
              <w:t>Td</w:t>
            </w:r>
            <w:proofErr w:type="spellEnd"/>
            <w:r w:rsidRPr="00EE3707">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EE3707" w:rsidRDefault="004234D2" w:rsidP="004234D2">
            <w:pPr>
              <w:spacing w:before="0" w:after="0"/>
              <w:rPr>
                <w:rFonts w:eastAsia="Calibri"/>
                <w:b/>
                <w:bCs/>
              </w:rPr>
            </w:pPr>
            <w:r w:rsidRPr="00EE3707">
              <w:rPr>
                <w:rFonts w:eastAsia="Calibri"/>
                <w:b/>
                <w:bCs/>
              </w:rPr>
              <w:t>Rozhodování ve věcech trestních – přípravné řízení</w:t>
            </w:r>
          </w:p>
          <w:p w14:paraId="487F1334" w14:textId="77777777" w:rsidR="004234D2" w:rsidRPr="00EE3707" w:rsidRDefault="004234D2" w:rsidP="004234D2">
            <w:pPr>
              <w:numPr>
                <w:ilvl w:val="0"/>
                <w:numId w:val="2"/>
              </w:numPr>
              <w:spacing w:before="0" w:after="0"/>
              <w:ind w:left="0"/>
              <w:rPr>
                <w:rFonts w:eastAsia="Calibri"/>
              </w:rPr>
            </w:pPr>
            <w:r w:rsidRPr="00EE3707">
              <w:rPr>
                <w:rFonts w:eastAsia="Calibri"/>
              </w:rPr>
              <w:t>100% přípravné řízení trestní (Nt) včetně úkonů podle § 158a tr. řádu</w:t>
            </w:r>
          </w:p>
          <w:p w14:paraId="4E108DD4" w14:textId="77777777" w:rsidR="004234D2" w:rsidRPr="00EE3707" w:rsidRDefault="004234D2" w:rsidP="004234D2">
            <w:pPr>
              <w:numPr>
                <w:ilvl w:val="0"/>
                <w:numId w:val="2"/>
              </w:numPr>
              <w:spacing w:before="0" w:after="0"/>
              <w:ind w:left="0"/>
              <w:rPr>
                <w:rFonts w:eastAsia="Calibri"/>
              </w:rPr>
            </w:pPr>
            <w:r w:rsidRPr="00EE3707">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Pr="00EE3707" w:rsidRDefault="004234D2" w:rsidP="004234D2">
            <w:pPr>
              <w:numPr>
                <w:ilvl w:val="0"/>
                <w:numId w:val="2"/>
              </w:numPr>
              <w:autoSpaceDE w:val="0"/>
              <w:autoSpaceDN w:val="0"/>
              <w:spacing w:before="0" w:after="0"/>
              <w:ind w:left="0"/>
              <w:rPr>
                <w:rFonts w:eastAsia="Calibri"/>
                <w:b/>
                <w:bCs/>
              </w:rPr>
            </w:pPr>
            <w:r w:rsidRPr="00EE3707">
              <w:rPr>
                <w:rFonts w:eastAsia="Calibri"/>
              </w:rPr>
              <w:t>rozhodování o uznání cizozemských rozhodnutí a jejich výkonu a další rozhodování vyplývající ze zákona č. 104/2013 Sb.</w:t>
            </w:r>
            <w:r w:rsidRPr="00EE3707">
              <w:rPr>
                <w:rFonts w:eastAsia="Calibri"/>
                <w:b/>
                <w:bCs/>
              </w:rPr>
              <w:t xml:space="preserve"> </w:t>
            </w:r>
          </w:p>
          <w:p w14:paraId="469E29A7" w14:textId="77777777" w:rsidR="004234D2" w:rsidRPr="00EE3707" w:rsidRDefault="004234D2" w:rsidP="004234D2">
            <w:pPr>
              <w:numPr>
                <w:ilvl w:val="0"/>
                <w:numId w:val="2"/>
              </w:numPr>
              <w:autoSpaceDE w:val="0"/>
              <w:autoSpaceDN w:val="0"/>
              <w:spacing w:before="0" w:after="0"/>
              <w:ind w:left="0"/>
              <w:rPr>
                <w:rFonts w:eastAsia="Calibri"/>
                <w:b/>
                <w:bCs/>
              </w:rPr>
            </w:pPr>
          </w:p>
          <w:p w14:paraId="4F33E6A3" w14:textId="77777777" w:rsidR="004234D2" w:rsidRPr="00EE3707" w:rsidRDefault="004234D2" w:rsidP="004234D2">
            <w:pPr>
              <w:spacing w:before="0" w:after="0"/>
              <w:contextualSpacing/>
              <w:rPr>
                <w:rFonts w:eastAsia="Calibri"/>
              </w:rPr>
            </w:pPr>
            <w:r w:rsidRPr="00EE3707">
              <w:rPr>
                <w:rFonts w:eastAsia="Calibri" w:cs="Garamond"/>
                <w:b/>
                <w:bCs/>
              </w:rPr>
              <w:t xml:space="preserve">Rozhodování ve věcech trestních – přípravné řízení mladistvých </w:t>
            </w:r>
            <w:r w:rsidRPr="00EE3707">
              <w:rPr>
                <w:rFonts w:eastAsia="Calibri" w:cs="Garamond"/>
              </w:rPr>
              <w:t xml:space="preserve">– v rozsahu </w:t>
            </w:r>
            <w:r w:rsidRPr="00EE3707">
              <w:rPr>
                <w:rFonts w:eastAsia="Calibri" w:cs="Garamond"/>
                <w:b/>
                <w:bCs/>
              </w:rPr>
              <w:t>100 %</w:t>
            </w:r>
            <w:r w:rsidRPr="00EE3707">
              <w:rPr>
                <w:rFonts w:eastAsia="Calibri"/>
              </w:rPr>
              <w:t xml:space="preserve">, vyjma úkonů podle § 158a </w:t>
            </w:r>
            <w:proofErr w:type="spellStart"/>
            <w:r w:rsidRPr="00EE3707">
              <w:rPr>
                <w:rFonts w:eastAsia="Calibri"/>
              </w:rPr>
              <w:t>tr.ř</w:t>
            </w:r>
            <w:proofErr w:type="spellEnd"/>
            <w:r w:rsidRPr="00EE3707">
              <w:rPr>
                <w:rFonts w:eastAsia="Calibri"/>
              </w:rPr>
              <w:t>.</w:t>
            </w:r>
          </w:p>
          <w:p w14:paraId="1523D402" w14:textId="77777777" w:rsidR="004234D2" w:rsidRPr="00EE3707" w:rsidRDefault="004234D2" w:rsidP="004234D2">
            <w:pPr>
              <w:spacing w:before="0" w:after="0"/>
              <w:contextualSpacing/>
              <w:rPr>
                <w:rFonts w:eastAsia="Calibri"/>
              </w:rPr>
            </w:pPr>
          </w:p>
          <w:p w14:paraId="01FB5BDF" w14:textId="4C14A412" w:rsidR="004234D2" w:rsidRPr="00EE3707" w:rsidRDefault="004234D2" w:rsidP="00961A0C">
            <w:pPr>
              <w:spacing w:before="0" w:after="0"/>
              <w:contextualSpacing/>
              <w:rPr>
                <w:rFonts w:eastAsia="Calibri"/>
                <w:b/>
                <w:bCs/>
              </w:rPr>
            </w:pPr>
            <w:r w:rsidRPr="00EE3707">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EE3707" w:rsidRDefault="004234D2" w:rsidP="00961A0C">
            <w:pPr>
              <w:spacing w:before="0" w:after="0"/>
              <w:rPr>
                <w:rFonts w:eastAsia="Calibri" w:cs="Times New Roman"/>
                <w:b/>
                <w:bCs/>
              </w:rPr>
            </w:pPr>
            <w:r w:rsidRPr="00EE3707">
              <w:rPr>
                <w:rFonts w:eastAsia="Calibri" w:cs="Times New Roman"/>
                <w:b/>
                <w:bCs/>
              </w:rPr>
              <w:t>Mgr. Petr Fassati</w:t>
            </w:r>
            <w:r w:rsidRPr="00EE3707">
              <w:rPr>
                <w:rFonts w:eastAsia="Calibri" w:cs="Times New Roman"/>
              </w:rPr>
              <w:t xml:space="preserve"> </w:t>
            </w:r>
          </w:p>
          <w:p w14:paraId="59622022" w14:textId="77777777" w:rsidR="004234D2" w:rsidRPr="00EE3707" w:rsidRDefault="004234D2" w:rsidP="00961A0C">
            <w:pPr>
              <w:spacing w:before="0" w:after="0"/>
              <w:rPr>
                <w:rFonts w:eastAsia="Calibri" w:cs="Times New Roman"/>
              </w:rPr>
            </w:pPr>
          </w:p>
          <w:p w14:paraId="2477AAFE" w14:textId="77777777" w:rsidR="004234D2" w:rsidRPr="00EE3707" w:rsidRDefault="004234D2" w:rsidP="00961A0C">
            <w:pPr>
              <w:spacing w:before="0" w:after="0"/>
              <w:rPr>
                <w:rFonts w:eastAsia="Calibri" w:cs="Times New Roman"/>
              </w:rPr>
            </w:pPr>
          </w:p>
          <w:p w14:paraId="1DE7A8AB" w14:textId="77777777" w:rsidR="004234D2" w:rsidRPr="00EE3707" w:rsidRDefault="004234D2" w:rsidP="00961A0C">
            <w:pPr>
              <w:spacing w:before="0" w:after="0"/>
              <w:rPr>
                <w:rFonts w:eastAsia="Calibri" w:cs="Times New Roman"/>
              </w:rPr>
            </w:pPr>
          </w:p>
          <w:p w14:paraId="19DF62AE" w14:textId="77777777" w:rsidR="00AC2E6B" w:rsidRPr="00EE3707" w:rsidRDefault="00AC2E6B" w:rsidP="00961A0C">
            <w:pPr>
              <w:spacing w:before="0" w:after="0"/>
              <w:rPr>
                <w:rFonts w:eastAsia="Calibri" w:cs="Times New Roman"/>
              </w:rPr>
            </w:pPr>
          </w:p>
          <w:p w14:paraId="5B3E6C28" w14:textId="77777777" w:rsidR="004234D2" w:rsidRPr="00EE3707" w:rsidRDefault="004234D2" w:rsidP="00961A0C">
            <w:pPr>
              <w:spacing w:before="0" w:after="0"/>
              <w:contextualSpacing/>
              <w:rPr>
                <w:rFonts w:eastAsia="Calibri" w:cs="Times New Roman"/>
                <w:b/>
                <w:bCs/>
              </w:rPr>
            </w:pPr>
            <w:r w:rsidRPr="00EE3707">
              <w:rPr>
                <w:rFonts w:eastAsia="Calibri" w:cs="Times New Roman"/>
                <w:b/>
                <w:bCs/>
              </w:rPr>
              <w:t>zástup:</w:t>
            </w:r>
          </w:p>
          <w:p w14:paraId="04C811AD" w14:textId="77777777" w:rsidR="004234D2" w:rsidRPr="00EE3707" w:rsidRDefault="004234D2" w:rsidP="00961A0C">
            <w:pPr>
              <w:spacing w:before="0" w:after="0"/>
              <w:contextualSpacing/>
              <w:rPr>
                <w:rFonts w:eastAsia="Calibri" w:cs="Times New Roman"/>
              </w:rPr>
            </w:pPr>
            <w:r w:rsidRPr="00EE3707">
              <w:rPr>
                <w:rFonts w:eastAsia="Calibri" w:cs="Times New Roman"/>
              </w:rPr>
              <w:t>Mgr. Ondřej Černý</w:t>
            </w:r>
          </w:p>
          <w:p w14:paraId="0A5AD6D8" w14:textId="77777777" w:rsidR="004234D2" w:rsidRPr="00EE3707" w:rsidRDefault="004234D2" w:rsidP="00961A0C">
            <w:pPr>
              <w:spacing w:before="0" w:after="0"/>
              <w:contextualSpacing/>
              <w:rPr>
                <w:rFonts w:eastAsia="Calibri" w:cs="Times New Roman"/>
              </w:rPr>
            </w:pPr>
          </w:p>
          <w:p w14:paraId="59F0CA66" w14:textId="77777777" w:rsidR="004234D2" w:rsidRPr="00EE3707" w:rsidRDefault="004234D2" w:rsidP="00961A0C">
            <w:pPr>
              <w:spacing w:before="0" w:after="0"/>
              <w:rPr>
                <w:rFonts w:eastAsia="Calibri" w:cs="Times New Roman"/>
              </w:rPr>
            </w:pPr>
          </w:p>
          <w:p w14:paraId="05919229" w14:textId="77777777" w:rsidR="004234D2" w:rsidRPr="00EE3707" w:rsidRDefault="004234D2" w:rsidP="00961A0C">
            <w:pPr>
              <w:spacing w:before="0" w:after="0"/>
              <w:contextualSpacing/>
              <w:rPr>
                <w:rFonts w:eastAsia="Calibri" w:cs="Times New Roman"/>
                <w:b/>
                <w:bCs/>
              </w:rPr>
            </w:pPr>
          </w:p>
          <w:p w14:paraId="428CEB64" w14:textId="77777777" w:rsidR="004234D2" w:rsidRPr="00EE3707" w:rsidRDefault="004234D2" w:rsidP="00961A0C">
            <w:pPr>
              <w:spacing w:before="0" w:after="0"/>
              <w:rPr>
                <w:bCs/>
              </w:rPr>
            </w:pPr>
          </w:p>
          <w:p w14:paraId="3528C385" w14:textId="77777777" w:rsidR="00A06649" w:rsidRPr="00EE3707" w:rsidRDefault="00A06649" w:rsidP="00A06649"/>
          <w:p w14:paraId="21DDBEA9" w14:textId="77777777" w:rsidR="00A06649" w:rsidRPr="00EE3707" w:rsidRDefault="00A06649" w:rsidP="00A06649"/>
          <w:p w14:paraId="2BC112FF" w14:textId="77777777" w:rsidR="00A06649" w:rsidRPr="00EE3707" w:rsidRDefault="00A06649" w:rsidP="00A06649"/>
          <w:p w14:paraId="5FAE7CE0" w14:textId="77777777" w:rsidR="00A06649" w:rsidRPr="00EE3707" w:rsidRDefault="00A06649" w:rsidP="00A06649"/>
          <w:p w14:paraId="3CA0DFF9" w14:textId="77777777" w:rsidR="00A06649" w:rsidRPr="00EE3707" w:rsidRDefault="00A06649" w:rsidP="00A06649"/>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143D36" w14:textId="5696A56C" w:rsidR="004234D2" w:rsidRPr="00EE3707" w:rsidRDefault="00A06649" w:rsidP="00961A0C">
            <w:pPr>
              <w:spacing w:before="0" w:after="0"/>
              <w:jc w:val="left"/>
              <w:rPr>
                <w:b/>
              </w:rPr>
            </w:pPr>
            <w:r w:rsidRPr="00EE3707">
              <w:rPr>
                <w:b/>
              </w:rPr>
              <w:t xml:space="preserve">Mgr. </w:t>
            </w:r>
            <w:r w:rsidR="00C46330" w:rsidRPr="00EE3707">
              <w:rPr>
                <w:b/>
              </w:rPr>
              <w:t>Ondřej Baloun</w:t>
            </w:r>
          </w:p>
          <w:p w14:paraId="247092C0" w14:textId="77777777" w:rsidR="00A06649" w:rsidRPr="00EE3707" w:rsidRDefault="00A06649" w:rsidP="00961A0C">
            <w:pPr>
              <w:spacing w:before="0" w:after="0"/>
              <w:jc w:val="left"/>
              <w:rPr>
                <w:b/>
              </w:rPr>
            </w:pPr>
          </w:p>
          <w:p w14:paraId="4AA1B334" w14:textId="77777777" w:rsidR="00A06649" w:rsidRPr="00EE3707" w:rsidRDefault="00A06649" w:rsidP="00961A0C">
            <w:pPr>
              <w:spacing w:before="0" w:after="0"/>
              <w:jc w:val="left"/>
              <w:rPr>
                <w:b/>
              </w:rPr>
            </w:pPr>
          </w:p>
          <w:p w14:paraId="08FA7829" w14:textId="77777777" w:rsidR="00A06649" w:rsidRPr="00EE3707" w:rsidRDefault="00A06649" w:rsidP="00961A0C">
            <w:pPr>
              <w:spacing w:before="0" w:after="0"/>
              <w:jc w:val="left"/>
              <w:rPr>
                <w:b/>
              </w:rPr>
            </w:pPr>
          </w:p>
          <w:p w14:paraId="3DDBEBD2" w14:textId="77777777" w:rsidR="00A06649" w:rsidRPr="00EE3707" w:rsidRDefault="00A06649" w:rsidP="00961A0C">
            <w:pPr>
              <w:spacing w:before="0" w:after="0"/>
              <w:jc w:val="left"/>
              <w:rPr>
                <w:b/>
              </w:rPr>
            </w:pPr>
          </w:p>
          <w:p w14:paraId="4FFB223F" w14:textId="77777777" w:rsidR="00A06649" w:rsidRPr="00EE3707" w:rsidRDefault="00A06649" w:rsidP="00961A0C">
            <w:pPr>
              <w:spacing w:before="0" w:after="0"/>
              <w:jc w:val="left"/>
              <w:rPr>
                <w:b/>
              </w:rPr>
            </w:pPr>
          </w:p>
          <w:p w14:paraId="56F4DDAB" w14:textId="77777777" w:rsidR="00A06649" w:rsidRPr="00EE3707" w:rsidRDefault="00A06649" w:rsidP="00961A0C">
            <w:pPr>
              <w:spacing w:before="0" w:after="0"/>
              <w:jc w:val="left"/>
              <w:rPr>
                <w:b/>
              </w:rPr>
            </w:pPr>
          </w:p>
          <w:p w14:paraId="1F38A148" w14:textId="77777777" w:rsidR="00A06649" w:rsidRPr="00EE3707" w:rsidRDefault="00A06649" w:rsidP="00961A0C">
            <w:pPr>
              <w:spacing w:before="0" w:after="0"/>
              <w:jc w:val="left"/>
              <w:rPr>
                <w:b/>
              </w:rPr>
            </w:pPr>
          </w:p>
          <w:p w14:paraId="63AE0692" w14:textId="77777777" w:rsidR="00A06649" w:rsidRPr="00EE3707" w:rsidRDefault="00A06649" w:rsidP="00961A0C">
            <w:pPr>
              <w:spacing w:before="0" w:after="0"/>
              <w:jc w:val="left"/>
              <w:rPr>
                <w:b/>
              </w:rPr>
            </w:pPr>
          </w:p>
          <w:p w14:paraId="5730C922" w14:textId="77777777" w:rsidR="00A06649" w:rsidRPr="00EE3707" w:rsidRDefault="00A06649" w:rsidP="00961A0C">
            <w:pPr>
              <w:spacing w:before="0" w:after="0"/>
              <w:jc w:val="left"/>
              <w:rPr>
                <w:b/>
              </w:rPr>
            </w:pPr>
          </w:p>
          <w:p w14:paraId="0BDE9CFA" w14:textId="77777777" w:rsidR="00A06649" w:rsidRPr="00EE3707" w:rsidRDefault="00A06649" w:rsidP="00961A0C">
            <w:pPr>
              <w:spacing w:before="0" w:after="0"/>
              <w:jc w:val="left"/>
              <w:rPr>
                <w:b/>
              </w:rPr>
            </w:pPr>
          </w:p>
          <w:p w14:paraId="7C1D8350" w14:textId="77777777" w:rsidR="00A06649" w:rsidRPr="00EE3707" w:rsidRDefault="00A06649" w:rsidP="00961A0C">
            <w:pPr>
              <w:spacing w:before="0" w:after="0"/>
              <w:jc w:val="left"/>
              <w:rPr>
                <w:b/>
              </w:rPr>
            </w:pPr>
          </w:p>
          <w:p w14:paraId="2467B1C2" w14:textId="77777777" w:rsidR="00A06649" w:rsidRPr="00EE3707" w:rsidRDefault="00A06649" w:rsidP="00961A0C">
            <w:pPr>
              <w:spacing w:before="0" w:after="0"/>
              <w:jc w:val="left"/>
              <w:rPr>
                <w:b/>
              </w:rPr>
            </w:pPr>
          </w:p>
          <w:p w14:paraId="6458CB42" w14:textId="77777777" w:rsidR="00A06649" w:rsidRPr="00EE3707" w:rsidRDefault="00A06649" w:rsidP="00961A0C">
            <w:pPr>
              <w:spacing w:before="0" w:after="0"/>
              <w:jc w:val="left"/>
              <w:rPr>
                <w:b/>
              </w:rPr>
            </w:pPr>
          </w:p>
          <w:p w14:paraId="2490D05C" w14:textId="77777777" w:rsidR="00A06649" w:rsidRPr="00EE3707" w:rsidRDefault="00A06649" w:rsidP="00961A0C">
            <w:pPr>
              <w:spacing w:before="0" w:after="0"/>
              <w:jc w:val="left"/>
              <w:rPr>
                <w:b/>
              </w:rPr>
            </w:pPr>
          </w:p>
          <w:p w14:paraId="341D26D6" w14:textId="77777777" w:rsidR="00A06649" w:rsidRPr="00EE3707" w:rsidRDefault="00A06649" w:rsidP="00961A0C">
            <w:pPr>
              <w:spacing w:before="0" w:after="0"/>
              <w:jc w:val="left"/>
              <w:rPr>
                <w:b/>
              </w:rPr>
            </w:pPr>
          </w:p>
          <w:p w14:paraId="6DCECBBD" w14:textId="77777777" w:rsidR="00A06649" w:rsidRPr="00EE3707" w:rsidRDefault="00A06649" w:rsidP="00961A0C">
            <w:pPr>
              <w:spacing w:before="0" w:after="0"/>
              <w:jc w:val="left"/>
              <w:rPr>
                <w:b/>
              </w:rPr>
            </w:pPr>
          </w:p>
          <w:p w14:paraId="73F23918" w14:textId="03157E01" w:rsidR="00A06649" w:rsidRPr="00EE3707" w:rsidRDefault="00A06649" w:rsidP="00961A0C">
            <w:pPr>
              <w:spacing w:before="0" w:after="0"/>
              <w:jc w:val="left"/>
              <w:rPr>
                <w:b/>
              </w:rPr>
            </w:pPr>
            <w:r w:rsidRPr="00EE3707">
              <w:rPr>
                <w:b/>
              </w:rPr>
              <w:t>Mgr.</w:t>
            </w:r>
            <w:r w:rsidR="008A1481" w:rsidRPr="00EE3707">
              <w:rPr>
                <w:b/>
              </w:rPr>
              <w:t xml:space="preserve"> </w:t>
            </w:r>
            <w:r w:rsidR="00C46330" w:rsidRPr="00EE3707">
              <w:rPr>
                <w:b/>
              </w:rPr>
              <w:t>Ondřej Baloun</w:t>
            </w:r>
          </w:p>
          <w:p w14:paraId="2CCD99B9" w14:textId="77777777" w:rsidR="00A06649" w:rsidRPr="00EE3707" w:rsidRDefault="00A06649" w:rsidP="00961A0C">
            <w:pPr>
              <w:spacing w:before="0" w:after="0"/>
              <w:jc w:val="left"/>
              <w:rPr>
                <w:rFonts w:cs="Calibri"/>
                <w:b/>
              </w:rPr>
            </w:pPr>
          </w:p>
          <w:p w14:paraId="54EED8F8" w14:textId="77777777" w:rsidR="00A06649" w:rsidRPr="00EE3707" w:rsidRDefault="00A06649"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Pr="00EE3707" w:rsidRDefault="00AC2E6B" w:rsidP="00961A0C">
            <w:pPr>
              <w:spacing w:before="0" w:after="0"/>
              <w:jc w:val="left"/>
              <w:rPr>
                <w:b/>
              </w:rPr>
            </w:pPr>
            <w:r w:rsidRPr="00EE3707">
              <w:rPr>
                <w:b/>
              </w:rPr>
              <w:lastRenderedPageBreak/>
              <w:t>Simona Zemanová</w:t>
            </w:r>
          </w:p>
          <w:p w14:paraId="7C3E3658" w14:textId="7250A46D" w:rsidR="00AC2E6B" w:rsidRPr="00EE3707" w:rsidRDefault="00AC2E6B" w:rsidP="00961A0C">
            <w:pPr>
              <w:spacing w:before="0" w:after="0"/>
              <w:jc w:val="left"/>
              <w:rPr>
                <w:rFonts w:cs="Times New Roman"/>
                <w:bCs/>
              </w:rPr>
            </w:pPr>
            <w:r w:rsidRPr="00EE3707">
              <w:rPr>
                <w:rFonts w:cs="Times New Roman"/>
                <w:bCs/>
              </w:rPr>
              <w:t>(tajemnice)</w:t>
            </w:r>
          </w:p>
          <w:p w14:paraId="16C7663F" w14:textId="77777777" w:rsidR="004234D2" w:rsidRPr="00EE3707" w:rsidRDefault="004234D2" w:rsidP="00961A0C">
            <w:pPr>
              <w:spacing w:before="0" w:after="0"/>
              <w:jc w:val="left"/>
              <w:rPr>
                <w:b/>
                <w:bCs/>
              </w:rPr>
            </w:pPr>
          </w:p>
          <w:p w14:paraId="7AAA4B03" w14:textId="77777777" w:rsidR="004234D2" w:rsidRPr="00EE3707" w:rsidRDefault="004234D2" w:rsidP="00961A0C">
            <w:pPr>
              <w:spacing w:before="0" w:after="0"/>
              <w:jc w:val="left"/>
              <w:rPr>
                <w:b/>
                <w:bCs/>
              </w:rPr>
            </w:pPr>
          </w:p>
          <w:p w14:paraId="720CA0E8" w14:textId="77777777" w:rsidR="004234D2" w:rsidRPr="00EE3707" w:rsidRDefault="004234D2" w:rsidP="00961A0C">
            <w:pPr>
              <w:spacing w:before="0" w:after="0"/>
              <w:jc w:val="left"/>
              <w:rPr>
                <w:b/>
                <w:bCs/>
              </w:rPr>
            </w:pPr>
          </w:p>
          <w:p w14:paraId="6985D6FF" w14:textId="77777777" w:rsidR="004234D2" w:rsidRPr="00EE3707" w:rsidRDefault="004234D2" w:rsidP="00961A0C">
            <w:pPr>
              <w:spacing w:before="0" w:after="0"/>
              <w:contextualSpacing/>
              <w:jc w:val="left"/>
              <w:rPr>
                <w:b/>
                <w:bCs/>
              </w:rPr>
            </w:pPr>
            <w:r w:rsidRPr="00EE3707">
              <w:rPr>
                <w:b/>
                <w:bCs/>
              </w:rPr>
              <w:t>Zástup:</w:t>
            </w:r>
          </w:p>
          <w:p w14:paraId="5163DA3B" w14:textId="4C19BD9A" w:rsidR="0032617A" w:rsidRPr="00EE3707" w:rsidRDefault="0032617A" w:rsidP="00961A0C">
            <w:pPr>
              <w:spacing w:before="0" w:after="0"/>
              <w:contextualSpacing/>
              <w:jc w:val="left"/>
            </w:pPr>
            <w:r w:rsidRPr="00EE3707">
              <w:t>Lenka Jarošová</w:t>
            </w:r>
          </w:p>
          <w:p w14:paraId="4E95D212" w14:textId="77777777" w:rsidR="004234D2" w:rsidRPr="00EE3707" w:rsidRDefault="004234D2" w:rsidP="00961A0C">
            <w:pPr>
              <w:spacing w:before="0" w:after="0"/>
              <w:contextualSpacing/>
              <w:jc w:val="left"/>
              <w:rPr>
                <w:bCs/>
              </w:rPr>
            </w:pPr>
            <w:r w:rsidRPr="00EE3707">
              <w:rPr>
                <w:bCs/>
              </w:rPr>
              <w:t xml:space="preserve">Dagmar Jelínková </w:t>
            </w:r>
          </w:p>
          <w:p w14:paraId="64A8E9C8" w14:textId="77777777" w:rsidR="004234D2" w:rsidRPr="00EE3707"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E190255" w14:textId="5D61C272" w:rsidR="00300DEE" w:rsidRPr="00EE3707" w:rsidRDefault="00AA0E65" w:rsidP="00961A0C">
            <w:pPr>
              <w:spacing w:before="0" w:after="0"/>
              <w:contextualSpacing/>
              <w:rPr>
                <w:rFonts w:eastAsia="Calibri" w:cs="Times New Roman"/>
                <w:b/>
                <w:bCs/>
              </w:rPr>
            </w:pPr>
            <w:r w:rsidRPr="00EE3707">
              <w:rPr>
                <w:rFonts w:eastAsia="Calibri" w:cs="Times New Roman"/>
                <w:b/>
                <w:bCs/>
              </w:rPr>
              <w:t>Iveta Konárková</w:t>
            </w:r>
          </w:p>
          <w:p w14:paraId="491D5803" w14:textId="28BEDEDE" w:rsidR="004234D2" w:rsidRPr="00EE3707" w:rsidRDefault="00300DEE" w:rsidP="00961A0C">
            <w:pPr>
              <w:spacing w:before="0" w:after="0"/>
              <w:contextualSpacing/>
              <w:rPr>
                <w:rFonts w:eastAsia="Calibri" w:cs="Times New Roman"/>
              </w:rPr>
            </w:pPr>
            <w:r w:rsidRPr="00EE3707">
              <w:rPr>
                <w:rFonts w:eastAsia="Calibri" w:cs="Times New Roman"/>
              </w:rPr>
              <w:t>Protokoluj</w:t>
            </w:r>
            <w:r w:rsidR="0032617A" w:rsidRPr="00EE3707">
              <w:rPr>
                <w:rFonts w:eastAsia="Calibri" w:cs="Times New Roman"/>
              </w:rPr>
              <w:t>í</w:t>
            </w:r>
            <w:r w:rsidRPr="00EE3707">
              <w:rPr>
                <w:rFonts w:eastAsia="Calibri" w:cs="Times New Roman"/>
              </w:rPr>
              <w:t>cí úřednice,</w:t>
            </w:r>
            <w:r w:rsidRPr="00EE3707">
              <w:rPr>
                <w:rFonts w:eastAsia="Calibri" w:cs="Times New Roman"/>
                <w:b/>
                <w:bCs/>
              </w:rPr>
              <w:t xml:space="preserve"> </w:t>
            </w:r>
            <w:r w:rsidRPr="00EE3707">
              <w:rPr>
                <w:rFonts w:eastAsia="Calibri" w:cs="Times New Roman"/>
              </w:rPr>
              <w:t>p</w:t>
            </w:r>
            <w:r w:rsidR="00AC2E6B" w:rsidRPr="00EE3707">
              <w:rPr>
                <w:rFonts w:eastAsia="Calibri" w:cs="Times New Roman"/>
              </w:rPr>
              <w:t>lní povinnosti vedoucí rejstříku a vede rejstřík UI v</w:t>
            </w:r>
            <w:r w:rsidR="00AA0E65" w:rsidRPr="00EE3707">
              <w:rPr>
                <w:rFonts w:eastAsia="Calibri" w:cs="Times New Roman"/>
              </w:rPr>
              <w:t> </w:t>
            </w:r>
            <w:r w:rsidR="00AC2E6B" w:rsidRPr="00EE3707">
              <w:rPr>
                <w:rFonts w:eastAsia="Calibri" w:cs="Times New Roman"/>
              </w:rPr>
              <w:t>I. stupni</w:t>
            </w:r>
          </w:p>
          <w:p w14:paraId="59CB99C5" w14:textId="77777777" w:rsidR="00AC2E6B" w:rsidRPr="00EE3707" w:rsidRDefault="00AC2E6B" w:rsidP="00961A0C">
            <w:pPr>
              <w:spacing w:before="0" w:after="0"/>
              <w:contextualSpacing/>
              <w:rPr>
                <w:rFonts w:eastAsia="Calibri" w:cs="Times New Roman"/>
              </w:rPr>
            </w:pPr>
          </w:p>
          <w:p w14:paraId="05C63F8A" w14:textId="77777777" w:rsidR="004234D2" w:rsidRPr="00EE3707" w:rsidRDefault="004234D2" w:rsidP="00961A0C">
            <w:pPr>
              <w:spacing w:before="0" w:after="0"/>
              <w:contextualSpacing/>
              <w:rPr>
                <w:rFonts w:eastAsia="Calibri" w:cs="Times New Roman"/>
                <w:b/>
                <w:bCs/>
              </w:rPr>
            </w:pPr>
            <w:r w:rsidRPr="00EE3707">
              <w:rPr>
                <w:rFonts w:eastAsia="Calibri" w:cs="Times New Roman"/>
                <w:b/>
                <w:bCs/>
              </w:rPr>
              <w:t>Zástup:</w:t>
            </w:r>
          </w:p>
          <w:p w14:paraId="1BB7E152" w14:textId="77777777" w:rsidR="004234D2" w:rsidRPr="00EE3707" w:rsidRDefault="004234D2" w:rsidP="00961A0C">
            <w:pPr>
              <w:spacing w:before="0" w:after="0"/>
              <w:contextualSpacing/>
              <w:rPr>
                <w:rFonts w:eastAsia="Calibri" w:cs="Times New Roman"/>
              </w:rPr>
            </w:pPr>
            <w:r w:rsidRPr="00EE3707">
              <w:rPr>
                <w:rFonts w:eastAsia="Calibri" w:cs="Times New Roman"/>
              </w:rPr>
              <w:t>Romana Lonská</w:t>
            </w:r>
          </w:p>
          <w:p w14:paraId="0CB6EE8F" w14:textId="77777777" w:rsidR="0032617A" w:rsidRPr="00EE3707" w:rsidRDefault="0032617A" w:rsidP="00961A0C">
            <w:pPr>
              <w:spacing w:before="0" w:after="0"/>
              <w:contextualSpacing/>
              <w:rPr>
                <w:rFonts w:eastAsia="Calibri" w:cs="Times New Roman"/>
              </w:rPr>
            </w:pPr>
          </w:p>
          <w:p w14:paraId="30DD2985" w14:textId="77777777" w:rsidR="0032617A" w:rsidRPr="00EE3707" w:rsidRDefault="0032617A" w:rsidP="00961A0C">
            <w:pPr>
              <w:spacing w:before="0" w:after="0"/>
              <w:contextualSpacing/>
              <w:rPr>
                <w:rFonts w:eastAsia="Calibri" w:cs="Times New Roman"/>
              </w:rPr>
            </w:pPr>
          </w:p>
          <w:p w14:paraId="0F05EFAC" w14:textId="77777777" w:rsidR="0032617A" w:rsidRPr="00EE3707" w:rsidRDefault="0032617A" w:rsidP="00961A0C">
            <w:pPr>
              <w:spacing w:before="0" w:after="0"/>
              <w:contextualSpacing/>
              <w:rPr>
                <w:rFonts w:eastAsia="Calibri" w:cs="Times New Roman"/>
              </w:rPr>
            </w:pPr>
          </w:p>
          <w:p w14:paraId="2406C1CB" w14:textId="77777777" w:rsidR="0032617A" w:rsidRPr="00EE3707" w:rsidRDefault="0032617A" w:rsidP="00961A0C">
            <w:pPr>
              <w:spacing w:before="0" w:after="0"/>
              <w:contextualSpacing/>
              <w:rPr>
                <w:rFonts w:eastAsia="Calibri" w:cs="Times New Roman"/>
                <w:b/>
                <w:bCs/>
              </w:rPr>
            </w:pPr>
            <w:r w:rsidRPr="00EE3707">
              <w:rPr>
                <w:rFonts w:eastAsia="Calibri" w:cs="Times New Roman"/>
                <w:b/>
                <w:bCs/>
              </w:rPr>
              <w:t>Zapisovatelka:</w:t>
            </w:r>
          </w:p>
          <w:p w14:paraId="4F28999D" w14:textId="24FA53FD" w:rsidR="00AA0E65" w:rsidRPr="00EE3707" w:rsidRDefault="00AA0E65" w:rsidP="00961A0C">
            <w:pPr>
              <w:spacing w:before="0" w:after="0"/>
              <w:contextualSpacing/>
              <w:rPr>
                <w:rFonts w:eastAsia="Calibri" w:cs="Times New Roman"/>
              </w:rPr>
            </w:pPr>
            <w:r w:rsidRPr="00EE3707">
              <w:rPr>
                <w:rFonts w:eastAsia="Calibri" w:cs="Times New Roman"/>
              </w:rPr>
              <w:t>Zuzana Baráková</w:t>
            </w:r>
          </w:p>
        </w:tc>
      </w:tr>
    </w:tbl>
    <w:p w14:paraId="33B28D67" w14:textId="77777777" w:rsidR="006D5F96" w:rsidRPr="00EE3707"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EE3707"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EE3707" w:rsidRDefault="009B1ED8" w:rsidP="009B1ED8">
            <w:pPr>
              <w:spacing w:before="0" w:after="0"/>
              <w:rPr>
                <w:rFonts w:cs="Calibri"/>
                <w:b/>
              </w:rPr>
            </w:pPr>
            <w:bookmarkStart w:id="13" w:name="_Hlk168050533"/>
            <w:r w:rsidRPr="00EE3707">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EE3707" w:rsidRDefault="009B1ED8" w:rsidP="009B1ED8">
            <w:pPr>
              <w:spacing w:before="0" w:after="0"/>
              <w:rPr>
                <w:rFonts w:cs="Calibri"/>
                <w:b/>
                <w:bCs/>
              </w:rPr>
            </w:pPr>
            <w:r w:rsidRPr="00EE3707">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EE3707" w:rsidRDefault="009B1ED8" w:rsidP="009B1ED8">
            <w:pPr>
              <w:spacing w:before="0" w:after="0"/>
              <w:rPr>
                <w:rFonts w:cs="Times New Roman"/>
                <w:b/>
                <w:bCs/>
              </w:rPr>
            </w:pPr>
            <w:r w:rsidRPr="00EE3707">
              <w:rPr>
                <w:b/>
                <w:bCs/>
              </w:rPr>
              <w:t>Předseda senátu</w:t>
            </w:r>
          </w:p>
          <w:p w14:paraId="020B5814" w14:textId="77777777" w:rsidR="009B1ED8" w:rsidRPr="00EE3707" w:rsidRDefault="009B1ED8" w:rsidP="009B1ED8">
            <w:pPr>
              <w:spacing w:before="0" w:after="0"/>
              <w:rPr>
                <w:rFonts w:cs="Calibri"/>
                <w:b/>
                <w:bCs/>
              </w:rPr>
            </w:pPr>
            <w:r w:rsidRPr="00EE3707">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EE3707" w:rsidRDefault="009B1ED8" w:rsidP="009B1ED8">
            <w:pPr>
              <w:spacing w:before="0" w:after="0"/>
              <w:rPr>
                <w:rFonts w:cs="Times New Roman"/>
                <w:b/>
                <w:bCs/>
              </w:rPr>
            </w:pPr>
            <w:r w:rsidRPr="00EE3707">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EE3707" w:rsidRDefault="009B1ED8" w:rsidP="009B1ED8">
            <w:pPr>
              <w:spacing w:before="0" w:after="0"/>
              <w:rPr>
                <w:b/>
              </w:rPr>
            </w:pPr>
            <w:r w:rsidRPr="00EE3707">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EE3707" w:rsidRDefault="009B1ED8" w:rsidP="009B1ED8">
            <w:pPr>
              <w:spacing w:before="0" w:after="0"/>
              <w:rPr>
                <w:rFonts w:cs="Calibri"/>
                <w:b/>
                <w:bCs/>
              </w:rPr>
            </w:pPr>
            <w:r w:rsidRPr="00EE3707">
              <w:rPr>
                <w:b/>
                <w:bCs/>
              </w:rPr>
              <w:t>Administrativa</w:t>
            </w:r>
          </w:p>
        </w:tc>
      </w:tr>
      <w:tr w:rsidR="009B1ED8" w:rsidRPr="00EE3707"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EE3707" w:rsidRDefault="009B1ED8" w:rsidP="009B1ED8">
            <w:pPr>
              <w:spacing w:before="0" w:after="0"/>
              <w:contextualSpacing/>
              <w:jc w:val="center"/>
              <w:rPr>
                <w:rFonts w:cs="Times New Roman"/>
                <w:b/>
                <w:bCs/>
              </w:rPr>
            </w:pPr>
            <w:r w:rsidRPr="00EE3707">
              <w:rPr>
                <w:b/>
                <w:bCs/>
              </w:rPr>
              <w:t>5</w:t>
            </w:r>
          </w:p>
          <w:p w14:paraId="61DB5F9A" w14:textId="77777777" w:rsidR="009B1ED8" w:rsidRPr="00EE3707" w:rsidRDefault="009B1ED8" w:rsidP="009B1ED8">
            <w:pPr>
              <w:spacing w:before="0" w:after="0"/>
              <w:contextualSpacing/>
              <w:jc w:val="center"/>
              <w:rPr>
                <w:b/>
                <w:bCs/>
              </w:rPr>
            </w:pPr>
            <w:r w:rsidRPr="00EE3707">
              <w:rPr>
                <w:b/>
              </w:rPr>
              <w:t>T</w:t>
            </w:r>
          </w:p>
          <w:p w14:paraId="37EF8EC2" w14:textId="77777777" w:rsidR="009B1ED8" w:rsidRPr="00EE3707" w:rsidRDefault="009B1ED8" w:rsidP="009B1ED8">
            <w:pPr>
              <w:spacing w:before="0" w:after="0"/>
              <w:contextualSpacing/>
              <w:jc w:val="center"/>
            </w:pPr>
          </w:p>
          <w:p w14:paraId="7C446CF5" w14:textId="77777777" w:rsidR="009B1ED8" w:rsidRPr="00EE3707" w:rsidRDefault="009B1ED8" w:rsidP="009B1ED8">
            <w:pPr>
              <w:spacing w:before="0" w:after="0"/>
              <w:contextualSpacing/>
              <w:jc w:val="center"/>
            </w:pPr>
          </w:p>
          <w:p w14:paraId="6814F3F4" w14:textId="77777777" w:rsidR="009B1ED8" w:rsidRPr="00EE3707" w:rsidRDefault="009B1ED8" w:rsidP="009B1ED8">
            <w:pPr>
              <w:spacing w:before="0" w:after="0"/>
              <w:contextualSpacing/>
              <w:jc w:val="center"/>
              <w:rPr>
                <w:b/>
              </w:rPr>
            </w:pPr>
          </w:p>
          <w:p w14:paraId="06DFC8B6" w14:textId="77777777" w:rsidR="009B1ED8" w:rsidRPr="00EE3707" w:rsidRDefault="009B1ED8" w:rsidP="009B1ED8">
            <w:pPr>
              <w:spacing w:before="0" w:after="0"/>
              <w:contextualSpacing/>
              <w:jc w:val="center"/>
              <w:rPr>
                <w:b/>
              </w:rPr>
            </w:pPr>
          </w:p>
          <w:p w14:paraId="6D916485" w14:textId="77777777" w:rsidR="00585A2E" w:rsidRPr="00EE3707" w:rsidRDefault="00585A2E" w:rsidP="009B1ED8">
            <w:pPr>
              <w:spacing w:before="0" w:after="0"/>
              <w:contextualSpacing/>
              <w:jc w:val="center"/>
              <w:rPr>
                <w:b/>
              </w:rPr>
            </w:pPr>
          </w:p>
          <w:p w14:paraId="4EEEAD89" w14:textId="77777777" w:rsidR="00585A2E" w:rsidRPr="00EE3707" w:rsidRDefault="00585A2E" w:rsidP="009B1ED8">
            <w:pPr>
              <w:spacing w:before="0" w:after="0"/>
              <w:contextualSpacing/>
              <w:jc w:val="center"/>
              <w:rPr>
                <w:b/>
              </w:rPr>
            </w:pPr>
          </w:p>
          <w:p w14:paraId="50CC58F1" w14:textId="77777777" w:rsidR="00585A2E" w:rsidRPr="00EE3707" w:rsidRDefault="00585A2E" w:rsidP="009B1ED8">
            <w:pPr>
              <w:spacing w:before="0" w:after="0"/>
              <w:contextualSpacing/>
              <w:jc w:val="center"/>
              <w:rPr>
                <w:b/>
              </w:rPr>
            </w:pPr>
          </w:p>
          <w:p w14:paraId="39017D81" w14:textId="77777777" w:rsidR="009B1ED8" w:rsidRPr="00EE3707" w:rsidRDefault="009B1ED8" w:rsidP="009B1ED8">
            <w:pPr>
              <w:spacing w:before="0" w:after="0"/>
              <w:contextualSpacing/>
              <w:jc w:val="center"/>
              <w:rPr>
                <w:b/>
              </w:rPr>
            </w:pPr>
          </w:p>
          <w:p w14:paraId="09389CE0" w14:textId="77777777" w:rsidR="009B1ED8" w:rsidRPr="00EE3707" w:rsidRDefault="009B1ED8" w:rsidP="009B1ED8">
            <w:pPr>
              <w:spacing w:before="0" w:after="0"/>
              <w:contextualSpacing/>
              <w:jc w:val="center"/>
              <w:rPr>
                <w:b/>
              </w:rPr>
            </w:pPr>
            <w:r w:rsidRPr="00EE3707">
              <w:rPr>
                <w:b/>
              </w:rPr>
              <w:t>Nt</w:t>
            </w:r>
          </w:p>
          <w:p w14:paraId="5BE6FD23" w14:textId="77777777" w:rsidR="009B1ED8" w:rsidRPr="00EE3707"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EE3707" w:rsidRDefault="00D50160" w:rsidP="00D50160">
            <w:pPr>
              <w:spacing w:before="0" w:after="0"/>
              <w:contextualSpacing/>
              <w:jc w:val="left"/>
              <w:rPr>
                <w:rFonts w:cs="Times New Roman"/>
              </w:rPr>
            </w:pPr>
            <w:r w:rsidRPr="00EE3707">
              <w:rPr>
                <w:b/>
                <w:bCs/>
              </w:rPr>
              <w:t>Rozhodování ve věcech trestních</w:t>
            </w:r>
            <w:r w:rsidRPr="00EE3707">
              <w:t xml:space="preserve"> v rozsahu </w:t>
            </w:r>
            <w:r w:rsidRPr="00EE3707">
              <w:rPr>
                <w:b/>
                <w:bCs/>
              </w:rPr>
              <w:t xml:space="preserve">100 </w:t>
            </w:r>
            <w:r w:rsidRPr="00EE3707">
              <w:rPr>
                <w:bCs/>
              </w:rPr>
              <w:t>%</w:t>
            </w:r>
            <w:r w:rsidRPr="00EE3707">
              <w:rPr>
                <w:b/>
                <w:bCs/>
              </w:rPr>
              <w:t xml:space="preserve"> </w:t>
            </w:r>
            <w:r w:rsidRPr="00EE3707">
              <w:t>celkového nápadu.</w:t>
            </w:r>
          </w:p>
          <w:p w14:paraId="1E778255" w14:textId="77777777" w:rsidR="00D50160" w:rsidRPr="00EE3707" w:rsidRDefault="00D50160" w:rsidP="00D50160">
            <w:pPr>
              <w:spacing w:before="0" w:after="0"/>
              <w:contextualSpacing/>
              <w:jc w:val="left"/>
            </w:pPr>
          </w:p>
          <w:p w14:paraId="69CFB571" w14:textId="2AD1639D" w:rsidR="00D50160" w:rsidRPr="00EE3707" w:rsidRDefault="00D50160" w:rsidP="00D50160">
            <w:pPr>
              <w:spacing w:before="0" w:after="0"/>
              <w:contextualSpacing/>
              <w:jc w:val="left"/>
            </w:pPr>
            <w:r w:rsidRPr="00EE3707">
              <w:t>Zjednodušené řízení v týdenních časových intervalech zahrnujících pracovní i mimopracovní dobu.</w:t>
            </w:r>
          </w:p>
          <w:p w14:paraId="4A109F30" w14:textId="77777777" w:rsidR="009B1ED8" w:rsidRPr="00EE3707" w:rsidRDefault="009B1ED8" w:rsidP="009B1ED8">
            <w:pPr>
              <w:spacing w:before="0" w:after="0"/>
              <w:rPr>
                <w:rFonts w:cs="Calibri"/>
                <w:b/>
                <w:bCs/>
              </w:rPr>
            </w:pPr>
            <w:r w:rsidRPr="00EE3707">
              <w:rPr>
                <w:b/>
                <w:bCs/>
              </w:rPr>
              <w:t xml:space="preserve">                                                          </w:t>
            </w:r>
            <w:r w:rsidRPr="00EE3707">
              <w:rPr>
                <w:rFonts w:cs="Calibri"/>
                <w:b/>
              </w:rPr>
              <w:t xml:space="preserve">Obnova řízení </w:t>
            </w:r>
            <w:r w:rsidRPr="00EE3707">
              <w:rPr>
                <w:b/>
                <w:bCs/>
              </w:rPr>
              <w:t>100% nápad</w:t>
            </w:r>
            <w:r w:rsidRPr="00EE3707">
              <w:rPr>
                <w:rFonts w:cs="Calibri"/>
                <w:b/>
                <w:bCs/>
              </w:rPr>
              <w:t xml:space="preserve"> </w:t>
            </w:r>
          </w:p>
          <w:p w14:paraId="7AB7E37A" w14:textId="77777777" w:rsidR="009B1ED8" w:rsidRPr="00EE3707" w:rsidRDefault="009B1ED8" w:rsidP="009B1ED8">
            <w:pPr>
              <w:spacing w:before="0" w:after="0"/>
              <w:rPr>
                <w:rFonts w:cs="Calibri"/>
                <w:b/>
                <w:bCs/>
              </w:rPr>
            </w:pPr>
          </w:p>
          <w:p w14:paraId="52D04451" w14:textId="416C131D" w:rsidR="009B1ED8" w:rsidRPr="00EE3707"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EE3707" w:rsidRDefault="009B1ED8" w:rsidP="009B1ED8">
            <w:pPr>
              <w:spacing w:before="0" w:after="0"/>
              <w:rPr>
                <w:rFonts w:cs="Calibri"/>
                <w:b/>
                <w:bCs/>
              </w:rPr>
            </w:pPr>
            <w:r w:rsidRPr="00EE3707">
              <w:rPr>
                <w:rFonts w:cs="Calibri"/>
                <w:b/>
                <w:bCs/>
              </w:rPr>
              <w:t>JUDr. Kateřina Vltavská</w:t>
            </w:r>
          </w:p>
          <w:p w14:paraId="2AE2C15A" w14:textId="77777777" w:rsidR="009B1ED8" w:rsidRPr="00EE3707" w:rsidRDefault="009B1ED8" w:rsidP="009B1ED8">
            <w:pPr>
              <w:spacing w:before="0" w:after="0"/>
              <w:rPr>
                <w:rFonts w:cs="Calibri"/>
                <w:b/>
                <w:bCs/>
              </w:rPr>
            </w:pPr>
          </w:p>
          <w:p w14:paraId="58207076" w14:textId="77777777" w:rsidR="009B1ED8" w:rsidRPr="00EE3707" w:rsidRDefault="009B1ED8" w:rsidP="009B1ED8">
            <w:pPr>
              <w:spacing w:before="0" w:after="0"/>
              <w:contextualSpacing/>
              <w:rPr>
                <w:rFonts w:cs="Times New Roman"/>
                <w:b/>
                <w:bCs/>
              </w:rPr>
            </w:pPr>
            <w:r w:rsidRPr="00EE3707">
              <w:rPr>
                <w:b/>
                <w:bCs/>
              </w:rPr>
              <w:t>Zástup:</w:t>
            </w:r>
          </w:p>
          <w:p w14:paraId="6F8745BE" w14:textId="77777777" w:rsidR="009B1ED8" w:rsidRPr="00EE3707" w:rsidRDefault="009B1ED8" w:rsidP="009B1ED8">
            <w:pPr>
              <w:spacing w:before="0" w:after="0"/>
              <w:contextualSpacing/>
              <w:rPr>
                <w:bCs/>
              </w:rPr>
            </w:pPr>
            <w:r w:rsidRPr="00EE3707">
              <w:rPr>
                <w:bCs/>
              </w:rPr>
              <w:t>JUDr. Petr Novák, Ph.D.</w:t>
            </w:r>
          </w:p>
          <w:p w14:paraId="338B72ED" w14:textId="77777777" w:rsidR="009B1ED8" w:rsidRPr="00EE3707" w:rsidRDefault="009B1ED8" w:rsidP="009B1ED8">
            <w:pPr>
              <w:spacing w:before="0" w:after="0"/>
              <w:rPr>
                <w:bCs/>
              </w:rPr>
            </w:pPr>
          </w:p>
          <w:p w14:paraId="07C4ACF7" w14:textId="77777777" w:rsidR="009B1ED8" w:rsidRPr="00EE3707"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369AF2C6" w:rsidR="009B1ED8" w:rsidRPr="00EE3707" w:rsidRDefault="009B1ED8" w:rsidP="009B1ED8">
            <w:pPr>
              <w:spacing w:before="0" w:after="0"/>
              <w:jc w:val="left"/>
              <w:rPr>
                <w:b/>
              </w:rPr>
            </w:pPr>
            <w:r w:rsidRPr="00EE3707">
              <w:rPr>
                <w:b/>
              </w:rPr>
              <w:t xml:space="preserve">Mgr. </w:t>
            </w:r>
            <w:r w:rsidR="00C46330" w:rsidRPr="00EE3707">
              <w:rPr>
                <w:b/>
              </w:rPr>
              <w:t>Ondřej Baloun</w:t>
            </w:r>
          </w:p>
          <w:p w14:paraId="7FFCCFAB" w14:textId="77777777" w:rsidR="009B1ED8" w:rsidRPr="00EE3707" w:rsidRDefault="009B1ED8" w:rsidP="009B1ED8">
            <w:pPr>
              <w:spacing w:before="0" w:after="0"/>
              <w:jc w:val="left"/>
              <w:rPr>
                <w:b/>
                <w:bCs/>
              </w:rPr>
            </w:pPr>
          </w:p>
          <w:p w14:paraId="20B7DA4B" w14:textId="77777777" w:rsidR="009B1ED8" w:rsidRPr="00EE3707"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EE3707" w:rsidRDefault="002A3599" w:rsidP="009B1ED8">
            <w:pPr>
              <w:spacing w:before="0" w:after="0"/>
              <w:jc w:val="left"/>
              <w:rPr>
                <w:rFonts w:cs="Times New Roman"/>
                <w:b/>
              </w:rPr>
            </w:pPr>
            <w:r w:rsidRPr="00EE3707">
              <w:rPr>
                <w:b/>
              </w:rPr>
              <w:t>Lenka Jarošová – VSÚ</w:t>
            </w:r>
          </w:p>
          <w:p w14:paraId="16AF37E0" w14:textId="77777777" w:rsidR="009B1ED8" w:rsidRPr="00EE3707" w:rsidRDefault="009B1ED8" w:rsidP="009B1ED8">
            <w:pPr>
              <w:spacing w:before="0" w:after="0"/>
              <w:jc w:val="left"/>
              <w:rPr>
                <w:b/>
                <w:bCs/>
              </w:rPr>
            </w:pPr>
          </w:p>
          <w:p w14:paraId="5AFF5714" w14:textId="77777777" w:rsidR="009B1ED8" w:rsidRPr="00EE3707" w:rsidRDefault="009B1ED8" w:rsidP="009B1ED8">
            <w:pPr>
              <w:spacing w:before="0" w:after="0"/>
              <w:contextualSpacing/>
              <w:jc w:val="left"/>
              <w:rPr>
                <w:b/>
                <w:bCs/>
              </w:rPr>
            </w:pPr>
            <w:r w:rsidRPr="00EE3707">
              <w:rPr>
                <w:b/>
                <w:bCs/>
              </w:rPr>
              <w:t>Zástup:</w:t>
            </w:r>
          </w:p>
          <w:p w14:paraId="10BC77C8" w14:textId="77777777" w:rsidR="009B1ED8" w:rsidRPr="00EE3707" w:rsidRDefault="009B1ED8" w:rsidP="009B1ED8">
            <w:pPr>
              <w:spacing w:before="0" w:after="0"/>
              <w:contextualSpacing/>
              <w:jc w:val="left"/>
              <w:rPr>
                <w:bCs/>
              </w:rPr>
            </w:pPr>
            <w:r w:rsidRPr="00EE3707">
              <w:rPr>
                <w:bCs/>
              </w:rPr>
              <w:t xml:space="preserve">Dagmar Jelínková </w:t>
            </w:r>
          </w:p>
          <w:p w14:paraId="294BDB25" w14:textId="2B916E30" w:rsidR="009B1ED8" w:rsidRPr="00EE3707" w:rsidRDefault="002A3599" w:rsidP="009B1ED8">
            <w:pPr>
              <w:spacing w:before="0" w:after="0"/>
              <w:contextualSpacing/>
              <w:jc w:val="left"/>
              <w:rPr>
                <w:bCs/>
              </w:rPr>
            </w:pPr>
            <w:r w:rsidRPr="00EE3707">
              <w:rPr>
                <w:bCs/>
              </w:rPr>
              <w:t>Simona Zemanová (tajemnice)</w:t>
            </w:r>
          </w:p>
          <w:p w14:paraId="5E22E9B7" w14:textId="77777777" w:rsidR="009B1ED8" w:rsidRPr="00EE3707"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EE3707" w:rsidRDefault="004F589B" w:rsidP="004F589B">
            <w:pPr>
              <w:spacing w:before="0" w:after="0"/>
              <w:contextualSpacing/>
              <w:jc w:val="left"/>
              <w:rPr>
                <w:rFonts w:eastAsia="Calibri" w:cs="Times New Roman"/>
              </w:rPr>
            </w:pPr>
            <w:r w:rsidRPr="00EE3707">
              <w:rPr>
                <w:rFonts w:eastAsia="Calibri" w:cs="Times New Roman"/>
                <w:b/>
                <w:bCs/>
              </w:rPr>
              <w:t xml:space="preserve">Vladimíra Strychová </w:t>
            </w:r>
            <w:r w:rsidRPr="00EE3707">
              <w:rPr>
                <w:rFonts w:eastAsia="Calibri" w:cs="Times New Roman"/>
              </w:rPr>
              <w:t>protokolující úřednice,</w:t>
            </w:r>
          </w:p>
          <w:p w14:paraId="68CE5539" w14:textId="77777777" w:rsidR="004F589B" w:rsidRPr="00EE3707" w:rsidRDefault="004F589B" w:rsidP="004F589B">
            <w:pPr>
              <w:spacing w:before="0" w:after="0"/>
              <w:contextualSpacing/>
              <w:rPr>
                <w:rFonts w:eastAsia="Calibri" w:cs="Times New Roman"/>
                <w:b/>
              </w:rPr>
            </w:pPr>
            <w:r w:rsidRPr="00EE3707">
              <w:rPr>
                <w:rFonts w:eastAsia="Calibri" w:cs="Times New Roman"/>
              </w:rPr>
              <w:t>plní povinnosti vedoucí rejstříku</w:t>
            </w:r>
          </w:p>
          <w:p w14:paraId="4EA85428" w14:textId="77777777" w:rsidR="004F589B" w:rsidRPr="00EE3707" w:rsidRDefault="004F589B" w:rsidP="004F589B">
            <w:pPr>
              <w:spacing w:before="0" w:after="0"/>
              <w:contextualSpacing/>
              <w:rPr>
                <w:rFonts w:eastAsia="Calibri" w:cs="Times New Roman"/>
                <w:b/>
                <w:sz w:val="10"/>
                <w:szCs w:val="10"/>
              </w:rPr>
            </w:pPr>
          </w:p>
          <w:p w14:paraId="2AB16450" w14:textId="77777777" w:rsidR="004F589B" w:rsidRPr="00EE3707" w:rsidRDefault="004F589B" w:rsidP="004F589B">
            <w:pPr>
              <w:spacing w:before="0" w:after="0"/>
              <w:contextualSpacing/>
              <w:rPr>
                <w:rFonts w:eastAsia="Calibri" w:cs="Times New Roman"/>
                <w:b/>
              </w:rPr>
            </w:pPr>
            <w:r w:rsidRPr="00EE3707">
              <w:rPr>
                <w:rFonts w:eastAsia="Calibri" w:cs="Times New Roman"/>
                <w:b/>
              </w:rPr>
              <w:t>Zástup:</w:t>
            </w:r>
          </w:p>
          <w:p w14:paraId="72622C79" w14:textId="77777777" w:rsidR="004F589B" w:rsidRPr="00EE3707" w:rsidRDefault="004F589B" w:rsidP="004F589B">
            <w:pPr>
              <w:spacing w:before="0" w:after="0"/>
              <w:contextualSpacing/>
              <w:rPr>
                <w:rFonts w:eastAsia="Calibri" w:cs="Calibri"/>
              </w:rPr>
            </w:pPr>
            <w:r w:rsidRPr="00EE3707">
              <w:rPr>
                <w:rFonts w:eastAsia="Calibri" w:cs="Calibri"/>
              </w:rPr>
              <w:t xml:space="preserve">Vojtěch Peyerl </w:t>
            </w:r>
          </w:p>
          <w:p w14:paraId="3B510EE0" w14:textId="77777777" w:rsidR="004F589B" w:rsidRPr="00EE3707" w:rsidRDefault="004F589B" w:rsidP="004F589B">
            <w:pPr>
              <w:spacing w:before="0" w:after="0"/>
              <w:contextualSpacing/>
              <w:rPr>
                <w:rFonts w:eastAsia="Calibri" w:cs="Calibri"/>
              </w:rPr>
            </w:pPr>
            <w:r w:rsidRPr="00EE3707">
              <w:rPr>
                <w:rFonts w:eastAsia="Calibri" w:cs="Calibri"/>
              </w:rPr>
              <w:t>vedoucí rejstříku</w:t>
            </w:r>
          </w:p>
          <w:p w14:paraId="2FB47706" w14:textId="77777777" w:rsidR="004F589B" w:rsidRPr="00EE3707" w:rsidRDefault="004F589B" w:rsidP="004F589B">
            <w:pPr>
              <w:spacing w:before="0" w:after="0"/>
              <w:contextualSpacing/>
              <w:jc w:val="left"/>
              <w:rPr>
                <w:rFonts w:eastAsia="Calibri" w:cs="Calibri"/>
                <w:b/>
                <w:bCs/>
              </w:rPr>
            </w:pPr>
          </w:p>
          <w:p w14:paraId="3946FE3E" w14:textId="77777777" w:rsidR="004F589B" w:rsidRPr="00EE3707" w:rsidRDefault="004F589B" w:rsidP="004F589B">
            <w:pPr>
              <w:spacing w:before="0" w:after="0"/>
              <w:contextualSpacing/>
              <w:jc w:val="left"/>
              <w:rPr>
                <w:rFonts w:eastAsia="Calibri" w:cs="Calibri"/>
                <w:b/>
                <w:bCs/>
              </w:rPr>
            </w:pPr>
            <w:r w:rsidRPr="00EE3707">
              <w:rPr>
                <w:rFonts w:eastAsia="Calibri" w:cs="Calibri"/>
                <w:b/>
                <w:bCs/>
              </w:rPr>
              <w:t xml:space="preserve">Zástup protokolující úřednice: </w:t>
            </w:r>
          </w:p>
          <w:p w14:paraId="73945AED" w14:textId="77777777" w:rsidR="004F589B" w:rsidRPr="00EE3707" w:rsidRDefault="004F589B" w:rsidP="004F589B">
            <w:pPr>
              <w:spacing w:before="0" w:after="0"/>
              <w:contextualSpacing/>
              <w:rPr>
                <w:rFonts w:eastAsia="Calibri" w:cs="Calibri"/>
              </w:rPr>
            </w:pPr>
            <w:r w:rsidRPr="00EE3707">
              <w:rPr>
                <w:rFonts w:eastAsia="Calibri" w:cs="Calibri"/>
              </w:rPr>
              <w:t>Vojtěch Peyerl</w:t>
            </w:r>
          </w:p>
          <w:p w14:paraId="1D711E1A" w14:textId="77777777" w:rsidR="004F589B" w:rsidRPr="00EE3707" w:rsidRDefault="004F589B" w:rsidP="004F589B">
            <w:pPr>
              <w:spacing w:before="0" w:after="0"/>
              <w:contextualSpacing/>
              <w:rPr>
                <w:rFonts w:eastAsia="Calibri" w:cs="Calibri"/>
              </w:rPr>
            </w:pPr>
            <w:r w:rsidRPr="00EE3707">
              <w:rPr>
                <w:rFonts w:eastAsia="Calibri" w:cs="Calibri"/>
              </w:rPr>
              <w:t>Romana Lonská</w:t>
            </w:r>
          </w:p>
          <w:p w14:paraId="642F373F" w14:textId="77777777" w:rsidR="00B8219C" w:rsidRPr="00EE3707" w:rsidRDefault="00B8219C" w:rsidP="004F589B">
            <w:pPr>
              <w:spacing w:before="0" w:after="0"/>
              <w:contextualSpacing/>
              <w:rPr>
                <w:rFonts w:eastAsia="Calibri" w:cs="Calibri"/>
              </w:rPr>
            </w:pPr>
          </w:p>
          <w:p w14:paraId="7CD328F6" w14:textId="77777777" w:rsidR="00AA0E65" w:rsidRPr="00EE3707" w:rsidRDefault="00B8219C" w:rsidP="004F589B">
            <w:pPr>
              <w:spacing w:before="0" w:after="0"/>
              <w:contextualSpacing/>
              <w:rPr>
                <w:rFonts w:eastAsia="Calibri" w:cs="Calibri"/>
              </w:rPr>
            </w:pPr>
            <w:r w:rsidRPr="00EE3707">
              <w:rPr>
                <w:rFonts w:eastAsia="Calibri" w:cs="Calibri"/>
                <w:b/>
                <w:bCs/>
              </w:rPr>
              <w:t>Zapisovatelka:</w:t>
            </w:r>
            <w:r w:rsidR="00AA0E65" w:rsidRPr="00EE3707">
              <w:rPr>
                <w:rFonts w:eastAsia="Calibri" w:cs="Calibri"/>
              </w:rPr>
              <w:t xml:space="preserve"> </w:t>
            </w:r>
          </w:p>
          <w:p w14:paraId="53CA4A1D" w14:textId="55E993AD" w:rsidR="00B8219C" w:rsidRPr="00EE3707" w:rsidRDefault="00AA0E65" w:rsidP="004F589B">
            <w:pPr>
              <w:spacing w:before="0" w:after="0"/>
              <w:contextualSpacing/>
              <w:rPr>
                <w:rFonts w:eastAsia="Calibri" w:cs="Calibri"/>
              </w:rPr>
            </w:pPr>
            <w:r w:rsidRPr="00EE3707">
              <w:rPr>
                <w:rFonts w:eastAsia="Calibri" w:cs="Calibri"/>
              </w:rPr>
              <w:t>Zuzana Baráková</w:t>
            </w:r>
          </w:p>
          <w:p w14:paraId="6A6A6DA5" w14:textId="77777777" w:rsidR="004F589B" w:rsidRPr="00EE3707" w:rsidRDefault="004F589B" w:rsidP="004F589B">
            <w:pPr>
              <w:spacing w:before="0" w:after="0"/>
              <w:contextualSpacing/>
              <w:rPr>
                <w:rFonts w:eastAsia="Calibri" w:cs="Calibri"/>
              </w:rPr>
            </w:pPr>
          </w:p>
          <w:p w14:paraId="0F5AC4DC" w14:textId="053CF465" w:rsidR="009B1ED8" w:rsidRPr="00EE3707" w:rsidRDefault="009B1ED8" w:rsidP="004F589B">
            <w:pPr>
              <w:spacing w:before="0" w:after="0"/>
              <w:contextualSpacing/>
              <w:rPr>
                <w:rFonts w:eastAsia="Calibri" w:cs="Times New Roman"/>
                <w:color w:val="FF0000"/>
              </w:rPr>
            </w:pPr>
          </w:p>
        </w:tc>
      </w:tr>
      <w:bookmarkEnd w:id="13"/>
    </w:tbl>
    <w:p w14:paraId="150C89A0" w14:textId="4758E323" w:rsidR="009B1ED8" w:rsidRPr="00EE3707" w:rsidRDefault="009B1ED8" w:rsidP="009B1ED8">
      <w:pPr>
        <w:spacing w:before="0" w:after="0"/>
        <w:contextualSpacing/>
        <w:rPr>
          <w:rFonts w:cs="Times New Roman"/>
          <w:b/>
          <w:lang w:eastAsia="cs-CZ"/>
        </w:rPr>
      </w:pPr>
    </w:p>
    <w:p w14:paraId="04B939F4" w14:textId="77777777" w:rsidR="002A3599" w:rsidRPr="00EE3707" w:rsidRDefault="002A3599" w:rsidP="009B1ED8">
      <w:pPr>
        <w:spacing w:before="0" w:after="0"/>
        <w:contextualSpacing/>
        <w:rPr>
          <w:rFonts w:cs="Times New Roman"/>
          <w:b/>
          <w:lang w:eastAsia="cs-CZ"/>
        </w:rPr>
      </w:pPr>
    </w:p>
    <w:p w14:paraId="4A0D08FD" w14:textId="77777777" w:rsidR="002A3599" w:rsidRPr="00EE3707" w:rsidRDefault="002A3599" w:rsidP="009B1ED8">
      <w:pPr>
        <w:spacing w:before="0" w:after="0"/>
        <w:contextualSpacing/>
        <w:rPr>
          <w:rFonts w:cs="Times New Roman"/>
          <w:b/>
          <w:lang w:eastAsia="cs-CZ"/>
        </w:rPr>
      </w:pPr>
    </w:p>
    <w:p w14:paraId="421CC5FF" w14:textId="77777777" w:rsidR="002A3599" w:rsidRPr="00EE3707" w:rsidRDefault="002A3599" w:rsidP="009B1ED8">
      <w:pPr>
        <w:spacing w:before="0" w:after="0"/>
        <w:contextualSpacing/>
        <w:rPr>
          <w:rFonts w:cs="Times New Roman"/>
          <w:b/>
          <w:lang w:eastAsia="cs-CZ"/>
        </w:rPr>
      </w:pPr>
    </w:p>
    <w:p w14:paraId="34133FF9" w14:textId="77777777" w:rsidR="002A3599" w:rsidRPr="00EE3707" w:rsidRDefault="002A3599" w:rsidP="009B1ED8">
      <w:pPr>
        <w:spacing w:before="0" w:after="0"/>
        <w:contextualSpacing/>
        <w:rPr>
          <w:rFonts w:cs="Times New Roman"/>
          <w:b/>
          <w:lang w:eastAsia="cs-CZ"/>
        </w:rPr>
      </w:pPr>
    </w:p>
    <w:p w14:paraId="07697714" w14:textId="77777777" w:rsidR="002A3599" w:rsidRPr="00EE3707" w:rsidRDefault="002A3599" w:rsidP="009B1ED8">
      <w:pPr>
        <w:spacing w:before="0" w:after="0"/>
        <w:contextualSpacing/>
        <w:rPr>
          <w:rFonts w:cs="Times New Roman"/>
          <w:b/>
          <w:lang w:eastAsia="cs-CZ"/>
        </w:rPr>
      </w:pPr>
    </w:p>
    <w:p w14:paraId="3DA1904C" w14:textId="77777777" w:rsidR="002A3599" w:rsidRPr="00EE3707" w:rsidRDefault="002A3599" w:rsidP="009B1ED8">
      <w:pPr>
        <w:spacing w:before="0" w:after="0"/>
        <w:contextualSpacing/>
        <w:rPr>
          <w:rFonts w:cs="Times New Roman"/>
          <w:b/>
          <w:lang w:eastAsia="cs-CZ"/>
        </w:rPr>
      </w:pPr>
    </w:p>
    <w:p w14:paraId="266C4EBA" w14:textId="77777777" w:rsidR="002A3599" w:rsidRPr="00EE3707" w:rsidRDefault="002A3599" w:rsidP="009B1ED8">
      <w:pPr>
        <w:spacing w:before="0" w:after="0"/>
        <w:contextualSpacing/>
        <w:rPr>
          <w:rFonts w:cs="Times New Roman"/>
          <w:b/>
          <w:lang w:eastAsia="cs-CZ"/>
        </w:rPr>
      </w:pPr>
    </w:p>
    <w:p w14:paraId="5639899C" w14:textId="77777777" w:rsidR="002A3599" w:rsidRPr="00EE3707" w:rsidRDefault="002A3599" w:rsidP="009B1ED8">
      <w:pPr>
        <w:spacing w:before="0" w:after="0"/>
        <w:contextualSpacing/>
        <w:rPr>
          <w:rFonts w:cs="Times New Roman"/>
          <w:b/>
          <w:lang w:eastAsia="cs-CZ"/>
        </w:rPr>
      </w:pPr>
    </w:p>
    <w:p w14:paraId="3DE642DD" w14:textId="77777777" w:rsidR="002A3599" w:rsidRPr="00EE3707" w:rsidRDefault="002A3599" w:rsidP="009B1ED8">
      <w:pPr>
        <w:spacing w:before="0" w:after="0"/>
        <w:contextualSpacing/>
        <w:rPr>
          <w:rFonts w:cs="Times New Roman"/>
          <w:b/>
          <w:lang w:eastAsia="cs-CZ"/>
        </w:rPr>
      </w:pPr>
    </w:p>
    <w:p w14:paraId="23608F93" w14:textId="77777777" w:rsidR="002A3599" w:rsidRPr="00EE3707" w:rsidRDefault="002A3599" w:rsidP="009B1ED8">
      <w:pPr>
        <w:spacing w:before="0" w:after="0"/>
        <w:contextualSpacing/>
        <w:rPr>
          <w:rFonts w:cs="Times New Roman"/>
          <w:b/>
          <w:lang w:eastAsia="cs-CZ"/>
        </w:rPr>
      </w:pPr>
    </w:p>
    <w:p w14:paraId="64C1E93F" w14:textId="77777777" w:rsidR="002A3599" w:rsidRPr="00EE3707" w:rsidRDefault="002A3599" w:rsidP="009B1ED8">
      <w:pPr>
        <w:spacing w:before="0" w:after="0"/>
        <w:contextualSpacing/>
        <w:rPr>
          <w:rFonts w:cs="Times New Roman"/>
          <w:b/>
          <w:lang w:eastAsia="cs-CZ"/>
        </w:rPr>
      </w:pPr>
    </w:p>
    <w:p w14:paraId="606DE29E" w14:textId="77777777" w:rsidR="002A3599" w:rsidRPr="00EE3707" w:rsidRDefault="002A3599" w:rsidP="009B1ED8">
      <w:pPr>
        <w:spacing w:before="0" w:after="0"/>
        <w:contextualSpacing/>
        <w:rPr>
          <w:rFonts w:cs="Times New Roman"/>
          <w:b/>
          <w:lang w:eastAsia="cs-CZ"/>
        </w:rPr>
      </w:pPr>
    </w:p>
    <w:p w14:paraId="57E16EB1" w14:textId="77777777" w:rsidR="002A3599" w:rsidRPr="00EE3707" w:rsidRDefault="002A3599" w:rsidP="009B1ED8">
      <w:pPr>
        <w:spacing w:before="0" w:after="0"/>
        <w:contextualSpacing/>
        <w:rPr>
          <w:rFonts w:cs="Times New Roman"/>
          <w:b/>
          <w:lang w:eastAsia="cs-CZ"/>
        </w:rPr>
      </w:pPr>
    </w:p>
    <w:p w14:paraId="5BB10B8B" w14:textId="77777777" w:rsidR="00937C98" w:rsidRPr="00EE3707" w:rsidRDefault="00937C98" w:rsidP="009B1ED8">
      <w:pPr>
        <w:spacing w:before="0" w:after="0"/>
        <w:contextualSpacing/>
        <w:rPr>
          <w:rFonts w:cs="Times New Roman"/>
          <w:b/>
          <w:lang w:eastAsia="cs-CZ"/>
        </w:rPr>
      </w:pPr>
    </w:p>
    <w:p w14:paraId="5405D005" w14:textId="77777777" w:rsidR="002A3599" w:rsidRPr="00EE3707" w:rsidRDefault="002A3599" w:rsidP="009B1ED8">
      <w:pPr>
        <w:spacing w:before="0" w:after="0"/>
        <w:contextualSpacing/>
        <w:rPr>
          <w:rFonts w:cs="Times New Roman"/>
          <w:b/>
          <w:lang w:eastAsia="cs-CZ"/>
        </w:rPr>
      </w:pPr>
    </w:p>
    <w:p w14:paraId="69B5C3A1" w14:textId="77777777" w:rsidR="002A3599" w:rsidRPr="00EE3707"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EE3707"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EE3707" w:rsidRDefault="007626AC" w:rsidP="00122F72">
            <w:pPr>
              <w:spacing w:before="0" w:after="0"/>
              <w:rPr>
                <w:rFonts w:cs="Calibri"/>
                <w:b/>
              </w:rPr>
            </w:pPr>
            <w:r w:rsidRPr="00EE3707">
              <w:rPr>
                <w:b/>
              </w:rPr>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EE3707" w:rsidRDefault="007626AC" w:rsidP="00122F72">
            <w:pPr>
              <w:spacing w:before="0" w:after="0"/>
              <w:rPr>
                <w:rFonts w:cs="Calibri"/>
                <w:b/>
                <w:bCs/>
              </w:rPr>
            </w:pPr>
            <w:r w:rsidRPr="00EE3707">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EE3707" w:rsidRDefault="007626AC" w:rsidP="00122F72">
            <w:pPr>
              <w:spacing w:before="0" w:after="0"/>
              <w:rPr>
                <w:rFonts w:cs="Times New Roman"/>
                <w:b/>
                <w:bCs/>
              </w:rPr>
            </w:pPr>
            <w:r w:rsidRPr="00EE3707">
              <w:rPr>
                <w:b/>
                <w:bCs/>
              </w:rPr>
              <w:t>Předseda senátu</w:t>
            </w:r>
          </w:p>
          <w:p w14:paraId="28531091" w14:textId="77777777" w:rsidR="007626AC" w:rsidRPr="00EE3707" w:rsidRDefault="007626AC" w:rsidP="00122F72">
            <w:pPr>
              <w:spacing w:before="0" w:after="0"/>
              <w:rPr>
                <w:rFonts w:cs="Calibri"/>
                <w:b/>
                <w:bCs/>
              </w:rPr>
            </w:pPr>
            <w:r w:rsidRPr="00EE3707">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EE3707" w:rsidRDefault="007626AC" w:rsidP="00122F72">
            <w:pPr>
              <w:spacing w:before="0" w:after="0"/>
              <w:rPr>
                <w:rFonts w:cs="Times New Roman"/>
                <w:b/>
                <w:bCs/>
              </w:rPr>
            </w:pPr>
            <w:r w:rsidRPr="00EE3707">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EE3707" w:rsidRDefault="007626AC" w:rsidP="00122F72">
            <w:pPr>
              <w:spacing w:before="0" w:after="0"/>
              <w:rPr>
                <w:b/>
              </w:rPr>
            </w:pPr>
            <w:r w:rsidRPr="00EE3707">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EE3707" w:rsidRDefault="007626AC" w:rsidP="00122F72">
            <w:pPr>
              <w:spacing w:before="0" w:after="0"/>
              <w:rPr>
                <w:rFonts w:cs="Calibri"/>
                <w:b/>
                <w:bCs/>
              </w:rPr>
            </w:pPr>
            <w:r w:rsidRPr="00EE3707">
              <w:rPr>
                <w:b/>
                <w:bCs/>
              </w:rPr>
              <w:t>Administrativa</w:t>
            </w:r>
          </w:p>
        </w:tc>
      </w:tr>
      <w:tr w:rsidR="007626AC" w:rsidRPr="00EE3707"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EE3707" w:rsidRDefault="007626AC" w:rsidP="00122F72">
            <w:pPr>
              <w:spacing w:before="0" w:after="0"/>
              <w:jc w:val="center"/>
              <w:rPr>
                <w:rFonts w:cs="Times New Roman"/>
                <w:b/>
                <w:bCs/>
              </w:rPr>
            </w:pPr>
            <w:r w:rsidRPr="00EE3707">
              <w:rPr>
                <w:b/>
                <w:bCs/>
              </w:rPr>
              <w:t>25</w:t>
            </w:r>
          </w:p>
          <w:p w14:paraId="19791EDE" w14:textId="77777777" w:rsidR="007626AC" w:rsidRPr="00EE3707" w:rsidRDefault="007626AC" w:rsidP="00122F72">
            <w:pPr>
              <w:spacing w:before="0" w:after="0"/>
              <w:jc w:val="center"/>
              <w:rPr>
                <w:b/>
                <w:bCs/>
              </w:rPr>
            </w:pPr>
            <w:r w:rsidRPr="00EE3707">
              <w:rPr>
                <w:b/>
                <w:bCs/>
              </w:rPr>
              <w:t>T</w:t>
            </w:r>
          </w:p>
          <w:p w14:paraId="56A1D80E" w14:textId="77777777" w:rsidR="007626AC" w:rsidRPr="00EE3707" w:rsidRDefault="007626AC" w:rsidP="00122F72">
            <w:pPr>
              <w:spacing w:before="0" w:after="0"/>
              <w:rPr>
                <w:b/>
                <w:bCs/>
              </w:rPr>
            </w:pPr>
          </w:p>
          <w:p w14:paraId="19EA6DC6" w14:textId="77777777" w:rsidR="007626AC" w:rsidRPr="00EE3707" w:rsidRDefault="007626AC" w:rsidP="00122F72">
            <w:pPr>
              <w:spacing w:before="0" w:after="0"/>
              <w:jc w:val="center"/>
              <w:rPr>
                <w:b/>
                <w:bCs/>
              </w:rPr>
            </w:pPr>
            <w:r w:rsidRPr="00EE3707">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EE3707" w:rsidRDefault="007626AC" w:rsidP="00122F72">
            <w:pPr>
              <w:spacing w:before="0" w:after="0"/>
              <w:jc w:val="left"/>
              <w:rPr>
                <w:b/>
                <w:bCs/>
              </w:rPr>
            </w:pPr>
            <w:r w:rsidRPr="00EE3707">
              <w:rPr>
                <w:b/>
                <w:bCs/>
              </w:rPr>
              <w:t>Rozhodování ve věcech trestních – nápad zastaven</w:t>
            </w:r>
          </w:p>
          <w:p w14:paraId="061A31CE" w14:textId="77777777" w:rsidR="007626AC" w:rsidRPr="00EE3707" w:rsidRDefault="007626AC" w:rsidP="00122F72">
            <w:pPr>
              <w:spacing w:before="0" w:after="0"/>
              <w:jc w:val="left"/>
              <w:rPr>
                <w:b/>
                <w:bCs/>
              </w:rPr>
            </w:pPr>
          </w:p>
          <w:p w14:paraId="35F561EF" w14:textId="77777777" w:rsidR="007626AC" w:rsidRPr="00EE3707" w:rsidRDefault="007626AC" w:rsidP="00122F72">
            <w:pPr>
              <w:spacing w:before="0" w:after="0"/>
              <w:jc w:val="left"/>
              <w:rPr>
                <w:b/>
                <w:bCs/>
              </w:rPr>
            </w:pPr>
            <w:r w:rsidRPr="00EE3707">
              <w:rPr>
                <w:b/>
                <w:bCs/>
              </w:rPr>
              <w:t>Obnova řízení – nápad zastaven</w:t>
            </w:r>
          </w:p>
          <w:p w14:paraId="21BAED36" w14:textId="77777777" w:rsidR="007626AC" w:rsidRPr="00EE3707"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A09C76" w14:textId="77777777" w:rsidR="007626AC" w:rsidRPr="00EE3707" w:rsidRDefault="007626AC" w:rsidP="00122F72">
            <w:pPr>
              <w:spacing w:before="0" w:after="0"/>
              <w:contextualSpacing/>
              <w:jc w:val="left"/>
              <w:rPr>
                <w:bCs/>
              </w:rPr>
            </w:pPr>
            <w:r w:rsidRPr="00EE3707">
              <w:rPr>
                <w:bCs/>
              </w:rPr>
              <w:t>JUDr. Kateřina Vltavská</w:t>
            </w:r>
          </w:p>
          <w:p w14:paraId="3A9F5348" w14:textId="77777777" w:rsidR="007626AC" w:rsidRPr="00EE3707" w:rsidRDefault="007626AC" w:rsidP="00122F72">
            <w:pPr>
              <w:spacing w:before="0" w:after="0"/>
              <w:contextualSpacing/>
              <w:jc w:val="left"/>
            </w:pPr>
            <w:r w:rsidRPr="00EE3707">
              <w:t>s výjimkou věcí</w:t>
            </w:r>
          </w:p>
          <w:p w14:paraId="0D4AB7AB" w14:textId="77777777" w:rsidR="007626AC" w:rsidRPr="00EE3707" w:rsidRDefault="007626AC" w:rsidP="00122F72">
            <w:pPr>
              <w:spacing w:before="0" w:after="0"/>
              <w:contextualSpacing/>
              <w:jc w:val="left"/>
            </w:pPr>
            <w:r w:rsidRPr="00EE3707">
              <w:t>zrušených NS ČR, ÚS ČR, povolená obnova řízení, věc projedná soudce, který vydal rozhodnutí v I. stupni - JUDr. Miloslav Sládek</w:t>
            </w:r>
          </w:p>
          <w:p w14:paraId="0674CBAE" w14:textId="77777777" w:rsidR="007626AC" w:rsidRPr="00EE3707" w:rsidRDefault="007626AC" w:rsidP="00122F72">
            <w:pPr>
              <w:spacing w:before="0" w:after="0"/>
              <w:contextualSpacing/>
              <w:jc w:val="left"/>
              <w:rPr>
                <w:b/>
                <w:bCs/>
              </w:rPr>
            </w:pPr>
          </w:p>
          <w:p w14:paraId="49B67A4C" w14:textId="77777777" w:rsidR="007626AC" w:rsidRPr="00EE3707" w:rsidRDefault="007626AC" w:rsidP="00122F72">
            <w:pPr>
              <w:spacing w:before="0" w:after="0"/>
              <w:contextualSpacing/>
              <w:jc w:val="left"/>
              <w:rPr>
                <w:b/>
                <w:bCs/>
              </w:rPr>
            </w:pPr>
            <w:r w:rsidRPr="00EE3707">
              <w:rPr>
                <w:b/>
                <w:bCs/>
              </w:rPr>
              <w:t>Zástup:</w:t>
            </w:r>
          </w:p>
          <w:p w14:paraId="787E9644" w14:textId="77777777" w:rsidR="007626AC" w:rsidRPr="00EE3707" w:rsidRDefault="007626AC" w:rsidP="00122F72">
            <w:pPr>
              <w:spacing w:before="0" w:after="0"/>
              <w:contextualSpacing/>
              <w:jc w:val="left"/>
            </w:pPr>
            <w:r w:rsidRPr="00EE3707">
              <w:t xml:space="preserve">JUDr. Petr Novák, </w:t>
            </w:r>
            <w:proofErr w:type="spellStart"/>
            <w:r w:rsidRPr="00EE3707">
              <w:t>Ph</w:t>
            </w:r>
            <w:proofErr w:type="spellEnd"/>
            <w:r w:rsidRPr="00EE3707">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62E187C3" w:rsidR="007626AC" w:rsidRPr="00EE3707" w:rsidRDefault="007626AC" w:rsidP="00122F72">
            <w:pPr>
              <w:spacing w:before="0" w:after="0"/>
              <w:jc w:val="left"/>
              <w:rPr>
                <w:b/>
                <w:bCs/>
              </w:rPr>
            </w:pPr>
            <w:r w:rsidRPr="00EE3707">
              <w:rPr>
                <w:b/>
                <w:bCs/>
              </w:rPr>
              <w:t xml:space="preserve">Mgr. </w:t>
            </w:r>
            <w:r w:rsidR="00C46330" w:rsidRPr="00EE3707">
              <w:rPr>
                <w:b/>
                <w:bCs/>
              </w:rPr>
              <w:t>Ondřej Baloun</w:t>
            </w:r>
          </w:p>
          <w:p w14:paraId="59EFB94A" w14:textId="77777777" w:rsidR="007626AC" w:rsidRPr="00EE3707" w:rsidRDefault="007626AC" w:rsidP="00122F72">
            <w:pPr>
              <w:spacing w:before="0" w:after="0"/>
              <w:jc w:val="left"/>
              <w:rPr>
                <w:b/>
                <w:bCs/>
              </w:rPr>
            </w:pPr>
          </w:p>
          <w:p w14:paraId="5CA4432B" w14:textId="77777777" w:rsidR="007626AC" w:rsidRPr="00EE3707"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EE3707" w:rsidRDefault="007626AC" w:rsidP="00122F72">
            <w:pPr>
              <w:spacing w:before="0" w:after="0"/>
              <w:jc w:val="left"/>
              <w:rPr>
                <w:b/>
                <w:bCs/>
              </w:rPr>
            </w:pPr>
            <w:r w:rsidRPr="00EE3707">
              <w:rPr>
                <w:b/>
                <w:bCs/>
              </w:rPr>
              <w:t>Dagmar Jelínková – VSÚ</w:t>
            </w:r>
          </w:p>
          <w:p w14:paraId="4EAF4F28" w14:textId="77777777" w:rsidR="007626AC" w:rsidRPr="00EE3707" w:rsidRDefault="007626AC" w:rsidP="00122F72">
            <w:pPr>
              <w:spacing w:before="0" w:after="0"/>
              <w:jc w:val="left"/>
              <w:rPr>
                <w:b/>
                <w:bCs/>
              </w:rPr>
            </w:pPr>
          </w:p>
          <w:p w14:paraId="367C9FE7" w14:textId="77777777" w:rsidR="007626AC" w:rsidRPr="00EE3707" w:rsidRDefault="007626AC" w:rsidP="00122F72">
            <w:pPr>
              <w:spacing w:before="0" w:after="0"/>
              <w:contextualSpacing/>
              <w:jc w:val="left"/>
              <w:rPr>
                <w:bCs/>
              </w:rPr>
            </w:pPr>
            <w:r w:rsidRPr="00EE3707">
              <w:rPr>
                <w:b/>
                <w:bCs/>
              </w:rPr>
              <w:t>Zástup</w:t>
            </w:r>
            <w:r w:rsidRPr="00EE3707">
              <w:rPr>
                <w:bCs/>
              </w:rPr>
              <w:t>:</w:t>
            </w:r>
          </w:p>
          <w:p w14:paraId="660F29BF" w14:textId="77777777" w:rsidR="007626AC" w:rsidRPr="00EE3707" w:rsidRDefault="007626AC" w:rsidP="00122F72">
            <w:pPr>
              <w:spacing w:before="0" w:after="0"/>
              <w:contextualSpacing/>
              <w:jc w:val="left"/>
              <w:rPr>
                <w:bCs/>
              </w:rPr>
            </w:pPr>
            <w:r w:rsidRPr="00EE3707">
              <w:rPr>
                <w:bCs/>
              </w:rPr>
              <w:t>Lenka Jarošová</w:t>
            </w:r>
          </w:p>
          <w:p w14:paraId="6EC17381" w14:textId="77777777" w:rsidR="007626AC" w:rsidRPr="00EE3707" w:rsidRDefault="007626AC" w:rsidP="00122F72">
            <w:pPr>
              <w:spacing w:before="0" w:after="0"/>
              <w:contextualSpacing/>
              <w:jc w:val="left"/>
              <w:rPr>
                <w:bCs/>
              </w:rPr>
            </w:pPr>
            <w:r w:rsidRPr="00EE3707">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EE3707" w:rsidRDefault="007626AC" w:rsidP="00122F72">
            <w:pPr>
              <w:spacing w:before="0" w:after="0"/>
              <w:contextualSpacing/>
              <w:jc w:val="left"/>
            </w:pPr>
            <w:r w:rsidRPr="00EE3707">
              <w:rPr>
                <w:b/>
                <w:bCs/>
              </w:rPr>
              <w:t xml:space="preserve">Vladimíra Strychová </w:t>
            </w:r>
            <w:r w:rsidRPr="00EE3707">
              <w:t>protokolující úřednice,</w:t>
            </w:r>
          </w:p>
          <w:p w14:paraId="539BD383" w14:textId="77777777" w:rsidR="007626AC" w:rsidRPr="00EE3707" w:rsidRDefault="007626AC" w:rsidP="00122F72">
            <w:pPr>
              <w:spacing w:before="0" w:after="0"/>
              <w:contextualSpacing/>
              <w:rPr>
                <w:b/>
              </w:rPr>
            </w:pPr>
            <w:r w:rsidRPr="00EE3707">
              <w:t>plní povinnosti vedoucí rejstříku</w:t>
            </w:r>
          </w:p>
          <w:p w14:paraId="1C0E1C10" w14:textId="77777777" w:rsidR="007626AC" w:rsidRPr="00EE3707" w:rsidRDefault="007626AC" w:rsidP="00122F72">
            <w:pPr>
              <w:spacing w:before="0" w:after="0"/>
              <w:contextualSpacing/>
              <w:rPr>
                <w:b/>
              </w:rPr>
            </w:pPr>
          </w:p>
          <w:p w14:paraId="645752A0" w14:textId="77777777" w:rsidR="007626AC" w:rsidRPr="00EE3707" w:rsidRDefault="007626AC" w:rsidP="00122F72">
            <w:pPr>
              <w:spacing w:before="0" w:after="0"/>
              <w:contextualSpacing/>
              <w:rPr>
                <w:b/>
              </w:rPr>
            </w:pPr>
            <w:r w:rsidRPr="00EE3707">
              <w:rPr>
                <w:b/>
              </w:rPr>
              <w:t>Zástup:</w:t>
            </w:r>
          </w:p>
          <w:p w14:paraId="0509A28A" w14:textId="77777777" w:rsidR="007626AC" w:rsidRPr="00EE3707" w:rsidRDefault="007626AC" w:rsidP="00122F72">
            <w:pPr>
              <w:spacing w:before="0" w:after="0"/>
              <w:contextualSpacing/>
              <w:rPr>
                <w:rFonts w:cs="Calibri"/>
              </w:rPr>
            </w:pPr>
            <w:r w:rsidRPr="00EE3707">
              <w:rPr>
                <w:rFonts w:cs="Calibri"/>
              </w:rPr>
              <w:t xml:space="preserve">Vojtěch Peyerl </w:t>
            </w:r>
          </w:p>
          <w:p w14:paraId="5DAD3683" w14:textId="77777777" w:rsidR="007626AC" w:rsidRPr="00EE3707" w:rsidRDefault="007626AC" w:rsidP="00122F72">
            <w:pPr>
              <w:spacing w:before="0" w:after="0"/>
              <w:contextualSpacing/>
              <w:rPr>
                <w:rFonts w:cs="Calibri"/>
              </w:rPr>
            </w:pPr>
            <w:r w:rsidRPr="00EE3707">
              <w:rPr>
                <w:rFonts w:cs="Calibri"/>
              </w:rPr>
              <w:t>vedoucí rejstříku</w:t>
            </w:r>
          </w:p>
          <w:p w14:paraId="59112A23" w14:textId="77777777" w:rsidR="007626AC" w:rsidRPr="00EE3707" w:rsidRDefault="007626AC" w:rsidP="00122F72">
            <w:pPr>
              <w:spacing w:before="0" w:after="0"/>
              <w:contextualSpacing/>
              <w:jc w:val="left"/>
              <w:rPr>
                <w:b/>
                <w:bCs/>
              </w:rPr>
            </w:pPr>
          </w:p>
          <w:p w14:paraId="5FDBF025" w14:textId="77777777" w:rsidR="0002157C" w:rsidRPr="00EE3707" w:rsidRDefault="0002157C" w:rsidP="0002157C">
            <w:pPr>
              <w:spacing w:before="0" w:after="0"/>
              <w:contextualSpacing/>
              <w:jc w:val="left"/>
              <w:rPr>
                <w:rFonts w:eastAsia="Calibri" w:cs="Times New Roman"/>
                <w:bCs/>
              </w:rPr>
            </w:pPr>
            <w:r w:rsidRPr="00EE3707">
              <w:rPr>
                <w:rFonts w:eastAsia="Calibri" w:cs="Times New Roman"/>
                <w:b/>
                <w:bCs/>
              </w:rPr>
              <w:t>zástup:</w:t>
            </w:r>
          </w:p>
          <w:p w14:paraId="139892BC" w14:textId="77777777" w:rsidR="0002157C" w:rsidRPr="00EE3707" w:rsidRDefault="0002157C" w:rsidP="0002157C">
            <w:pPr>
              <w:spacing w:before="0" w:after="0"/>
              <w:contextualSpacing/>
              <w:jc w:val="left"/>
              <w:rPr>
                <w:rFonts w:eastAsia="Calibri" w:cs="Times New Roman"/>
                <w:b/>
                <w:bCs/>
              </w:rPr>
            </w:pPr>
            <w:r w:rsidRPr="00EE3707">
              <w:rPr>
                <w:rFonts w:eastAsia="Calibri" w:cs="Times New Roman"/>
                <w:b/>
                <w:bCs/>
              </w:rPr>
              <w:t xml:space="preserve">protokolující úřednice </w:t>
            </w:r>
          </w:p>
          <w:p w14:paraId="5F420139" w14:textId="77777777" w:rsidR="0002157C" w:rsidRPr="00EE3707" w:rsidRDefault="0002157C" w:rsidP="0002157C">
            <w:pPr>
              <w:spacing w:before="0" w:after="0"/>
              <w:contextualSpacing/>
              <w:rPr>
                <w:rFonts w:eastAsia="Calibri" w:cs="Calibri"/>
              </w:rPr>
            </w:pPr>
            <w:r w:rsidRPr="00EE3707">
              <w:rPr>
                <w:rFonts w:eastAsia="Calibri" w:cs="Calibri"/>
              </w:rPr>
              <w:t>Vojtěch Peyerl</w:t>
            </w:r>
          </w:p>
          <w:p w14:paraId="0235DA20" w14:textId="77777777" w:rsidR="0002157C" w:rsidRPr="00EE3707" w:rsidRDefault="0002157C" w:rsidP="0002157C">
            <w:pPr>
              <w:spacing w:before="0" w:after="0"/>
              <w:contextualSpacing/>
              <w:rPr>
                <w:rFonts w:eastAsia="Calibri" w:cs="Calibri"/>
              </w:rPr>
            </w:pPr>
            <w:r w:rsidRPr="00EE3707">
              <w:rPr>
                <w:rFonts w:eastAsia="Calibri" w:cs="Calibri"/>
              </w:rPr>
              <w:t>Romana Lonská</w:t>
            </w:r>
          </w:p>
          <w:p w14:paraId="235A4D07" w14:textId="77777777" w:rsidR="00AA0E65" w:rsidRPr="00EE3707" w:rsidRDefault="00AA0E65" w:rsidP="0002157C">
            <w:pPr>
              <w:spacing w:before="0" w:after="0"/>
              <w:contextualSpacing/>
              <w:rPr>
                <w:rFonts w:eastAsia="Calibri" w:cs="Calibri"/>
              </w:rPr>
            </w:pPr>
          </w:p>
          <w:p w14:paraId="37995601" w14:textId="24C917A4" w:rsidR="007626AC" w:rsidRPr="00EE3707" w:rsidRDefault="007626AC" w:rsidP="0002157C">
            <w:pPr>
              <w:spacing w:before="0" w:after="0"/>
              <w:contextualSpacing/>
              <w:rPr>
                <w:rFonts w:eastAsia="Calibri" w:cs="Times New Roman"/>
                <w:color w:val="FF0000"/>
              </w:rPr>
            </w:pPr>
          </w:p>
        </w:tc>
      </w:tr>
    </w:tbl>
    <w:p w14:paraId="7BD8CDB7" w14:textId="77777777" w:rsidR="007626AC" w:rsidRPr="00EE3707"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EE3707"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EE3707" w:rsidRDefault="009B1ED8" w:rsidP="009B1ED8">
            <w:pPr>
              <w:spacing w:before="0" w:after="0"/>
              <w:rPr>
                <w:rFonts w:cs="Calibri"/>
                <w:b/>
              </w:rPr>
            </w:pPr>
            <w:r w:rsidRPr="00EE3707">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EE3707" w:rsidRDefault="009B1ED8" w:rsidP="009B1ED8">
            <w:pPr>
              <w:spacing w:before="0" w:after="0"/>
              <w:rPr>
                <w:rFonts w:cs="Calibri"/>
                <w:b/>
                <w:bCs/>
              </w:rPr>
            </w:pPr>
            <w:r w:rsidRPr="00EE3707">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EE3707" w:rsidRDefault="009B1ED8" w:rsidP="009B1ED8">
            <w:pPr>
              <w:spacing w:before="0" w:after="0"/>
              <w:rPr>
                <w:rFonts w:cs="Times New Roman"/>
                <w:b/>
                <w:bCs/>
              </w:rPr>
            </w:pPr>
            <w:r w:rsidRPr="00EE3707">
              <w:rPr>
                <w:b/>
                <w:bCs/>
              </w:rPr>
              <w:t>Předseda senátu</w:t>
            </w:r>
          </w:p>
          <w:p w14:paraId="17CA199C" w14:textId="77777777" w:rsidR="009B1ED8" w:rsidRPr="00EE3707" w:rsidRDefault="009B1ED8" w:rsidP="009B1ED8">
            <w:pPr>
              <w:spacing w:before="0" w:after="0"/>
              <w:rPr>
                <w:rFonts w:cs="Calibri"/>
                <w:b/>
                <w:bCs/>
              </w:rPr>
            </w:pPr>
            <w:r w:rsidRPr="00EE3707">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EE3707" w:rsidRDefault="009B1ED8" w:rsidP="009B1ED8">
            <w:pPr>
              <w:spacing w:before="0" w:after="0"/>
              <w:rPr>
                <w:rFonts w:cs="Times New Roman"/>
                <w:b/>
                <w:bCs/>
              </w:rPr>
            </w:pPr>
            <w:r w:rsidRPr="00EE3707">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EE3707" w:rsidRDefault="009B1ED8" w:rsidP="009B1ED8">
            <w:pPr>
              <w:spacing w:before="0" w:after="0"/>
              <w:rPr>
                <w:b/>
              </w:rPr>
            </w:pPr>
            <w:r w:rsidRPr="00EE3707">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EE3707" w:rsidRDefault="009B1ED8" w:rsidP="009B1ED8">
            <w:pPr>
              <w:spacing w:before="0" w:after="0"/>
              <w:rPr>
                <w:rFonts w:cs="Calibri"/>
                <w:b/>
                <w:bCs/>
              </w:rPr>
            </w:pPr>
            <w:r w:rsidRPr="00EE3707">
              <w:rPr>
                <w:b/>
                <w:bCs/>
              </w:rPr>
              <w:t>Administrativa</w:t>
            </w:r>
          </w:p>
        </w:tc>
      </w:tr>
      <w:tr w:rsidR="009B1ED8" w:rsidRPr="00EE3707"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EE3707" w:rsidRDefault="009B1ED8" w:rsidP="009B1ED8">
            <w:pPr>
              <w:spacing w:before="0" w:after="0"/>
              <w:jc w:val="center"/>
              <w:rPr>
                <w:rFonts w:cs="Times New Roman"/>
                <w:b/>
                <w:bCs/>
              </w:rPr>
            </w:pPr>
            <w:r w:rsidRPr="00EE3707">
              <w:rPr>
                <w:b/>
                <w:bCs/>
              </w:rPr>
              <w:t>32</w:t>
            </w:r>
          </w:p>
          <w:p w14:paraId="0BD82B89" w14:textId="77777777" w:rsidR="009B1ED8" w:rsidRPr="00EE3707" w:rsidRDefault="009B1ED8" w:rsidP="009B1ED8">
            <w:pPr>
              <w:spacing w:before="0" w:after="0"/>
              <w:jc w:val="center"/>
              <w:rPr>
                <w:b/>
                <w:bCs/>
              </w:rPr>
            </w:pPr>
            <w:r w:rsidRPr="00EE3707">
              <w:rPr>
                <w:b/>
                <w:bCs/>
              </w:rPr>
              <w:t>T</w:t>
            </w:r>
          </w:p>
          <w:p w14:paraId="7F0AE2EF" w14:textId="77777777" w:rsidR="009B1ED8" w:rsidRPr="00EE3707" w:rsidRDefault="009B1ED8" w:rsidP="009B1ED8">
            <w:pPr>
              <w:spacing w:before="0" w:after="0"/>
              <w:rPr>
                <w:b/>
                <w:bCs/>
              </w:rPr>
            </w:pPr>
          </w:p>
          <w:p w14:paraId="5FB0E58E" w14:textId="77777777" w:rsidR="009B1ED8" w:rsidRPr="00EE3707" w:rsidRDefault="009B1ED8" w:rsidP="009B1ED8">
            <w:pPr>
              <w:spacing w:before="0" w:after="0"/>
              <w:jc w:val="center"/>
              <w:rPr>
                <w:b/>
                <w:bCs/>
              </w:rPr>
            </w:pPr>
          </w:p>
          <w:p w14:paraId="206366CF" w14:textId="77777777" w:rsidR="009B1ED8" w:rsidRPr="00EE3707" w:rsidRDefault="009B1ED8" w:rsidP="009B1ED8">
            <w:pPr>
              <w:spacing w:before="0" w:after="0"/>
              <w:jc w:val="center"/>
              <w:rPr>
                <w:b/>
                <w:bCs/>
              </w:rPr>
            </w:pPr>
            <w:r w:rsidRPr="00EE3707">
              <w:rPr>
                <w:b/>
                <w:bCs/>
              </w:rPr>
              <w:t>Nt</w:t>
            </w:r>
          </w:p>
          <w:p w14:paraId="206BCE18" w14:textId="77777777" w:rsidR="009B1ED8" w:rsidRPr="00EE3707"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EE3707" w:rsidRDefault="009B1ED8" w:rsidP="009B1ED8">
            <w:pPr>
              <w:spacing w:before="0" w:after="0"/>
              <w:jc w:val="left"/>
              <w:rPr>
                <w:b/>
                <w:bCs/>
              </w:rPr>
            </w:pPr>
            <w:r w:rsidRPr="00EE3707">
              <w:rPr>
                <w:b/>
                <w:bCs/>
              </w:rPr>
              <w:t xml:space="preserve">Rozhodování ve věcech </w:t>
            </w:r>
            <w:r w:rsidR="00CD51E4" w:rsidRPr="00EE3707">
              <w:rPr>
                <w:b/>
                <w:bCs/>
              </w:rPr>
              <w:t>trestních – nápad</w:t>
            </w:r>
            <w:r w:rsidRPr="00EE3707">
              <w:rPr>
                <w:b/>
              </w:rPr>
              <w:t xml:space="preserve"> zastaven</w:t>
            </w:r>
            <w:r w:rsidRPr="00EE3707">
              <w:rPr>
                <w:b/>
                <w:bCs/>
              </w:rPr>
              <w:t xml:space="preserve">  </w:t>
            </w:r>
          </w:p>
          <w:p w14:paraId="1D6F36E2" w14:textId="77777777" w:rsidR="009B1ED8" w:rsidRPr="00EE3707" w:rsidRDefault="009B1ED8" w:rsidP="009B1ED8">
            <w:pPr>
              <w:spacing w:before="0" w:after="0"/>
              <w:jc w:val="left"/>
              <w:rPr>
                <w:rFonts w:eastAsia="Times New Roman" w:cs="Calibri"/>
                <w:b/>
                <w:lang w:eastAsia="cs-CZ"/>
              </w:rPr>
            </w:pPr>
          </w:p>
          <w:p w14:paraId="4E99490D" w14:textId="77777777" w:rsidR="009B1ED8" w:rsidRPr="00EE3707" w:rsidRDefault="009B1ED8" w:rsidP="009B1ED8">
            <w:pPr>
              <w:spacing w:before="0" w:after="0"/>
              <w:jc w:val="left"/>
              <w:rPr>
                <w:rFonts w:eastAsia="Times New Roman" w:cs="Calibri"/>
                <w:b/>
                <w:lang w:eastAsia="cs-CZ"/>
              </w:rPr>
            </w:pPr>
          </w:p>
          <w:p w14:paraId="69946677" w14:textId="7961F7B5" w:rsidR="009B1ED8" w:rsidRPr="00EE3707" w:rsidRDefault="009B1ED8" w:rsidP="009B1ED8">
            <w:pPr>
              <w:spacing w:before="0" w:after="0"/>
              <w:jc w:val="left"/>
              <w:rPr>
                <w:rFonts w:eastAsia="Calibri" w:cs="Times New Roman"/>
                <w:b/>
                <w:bCs/>
                <w:szCs w:val="22"/>
              </w:rPr>
            </w:pPr>
            <w:r w:rsidRPr="00EE3707">
              <w:rPr>
                <w:rFonts w:eastAsia="Times New Roman" w:cs="Calibri"/>
                <w:b/>
                <w:lang w:eastAsia="cs-CZ"/>
              </w:rPr>
              <w:t xml:space="preserve">Obnova </w:t>
            </w:r>
            <w:r w:rsidR="00CD51E4" w:rsidRPr="00EE3707">
              <w:rPr>
                <w:rFonts w:eastAsia="Times New Roman" w:cs="Calibri"/>
                <w:b/>
                <w:lang w:eastAsia="cs-CZ"/>
              </w:rPr>
              <w:t xml:space="preserve">řízení </w:t>
            </w:r>
            <w:r w:rsidR="00CD51E4" w:rsidRPr="00EE3707">
              <w:rPr>
                <w:rFonts w:eastAsia="Times New Roman" w:cs="Calibri"/>
                <w:lang w:eastAsia="cs-CZ"/>
              </w:rPr>
              <w:t>– nápad</w:t>
            </w:r>
            <w:r w:rsidRPr="00EE3707">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EE3707" w:rsidRDefault="009B1ED8" w:rsidP="009B1ED8">
            <w:pPr>
              <w:spacing w:before="0" w:after="0"/>
              <w:contextualSpacing/>
              <w:jc w:val="left"/>
              <w:rPr>
                <w:b/>
                <w:bCs/>
              </w:rPr>
            </w:pPr>
            <w:r w:rsidRPr="00EE3707">
              <w:rPr>
                <w:b/>
                <w:bCs/>
              </w:rPr>
              <w:t>JUDr. Michal Vacek</w:t>
            </w:r>
          </w:p>
          <w:p w14:paraId="14AD4E6F" w14:textId="77777777" w:rsidR="009B1ED8" w:rsidRPr="00EE3707" w:rsidRDefault="009B1ED8" w:rsidP="009B1ED8">
            <w:pPr>
              <w:spacing w:before="0" w:after="0"/>
              <w:contextualSpacing/>
              <w:jc w:val="left"/>
            </w:pPr>
          </w:p>
          <w:p w14:paraId="5E120E58" w14:textId="77777777" w:rsidR="009333FE" w:rsidRPr="00EE3707" w:rsidRDefault="009333FE" w:rsidP="009B1ED8">
            <w:pPr>
              <w:spacing w:before="0" w:after="0"/>
              <w:contextualSpacing/>
              <w:jc w:val="left"/>
            </w:pPr>
          </w:p>
          <w:p w14:paraId="7596818E" w14:textId="77777777" w:rsidR="009333FE" w:rsidRPr="00EE3707" w:rsidRDefault="009333FE" w:rsidP="009B1ED8">
            <w:pPr>
              <w:spacing w:before="0" w:after="0"/>
              <w:contextualSpacing/>
              <w:jc w:val="left"/>
            </w:pPr>
          </w:p>
          <w:p w14:paraId="32868D36" w14:textId="77777777" w:rsidR="009B1ED8" w:rsidRPr="00EE3707" w:rsidRDefault="009B1ED8" w:rsidP="009B1ED8">
            <w:pPr>
              <w:spacing w:before="0" w:after="0"/>
              <w:contextualSpacing/>
              <w:jc w:val="left"/>
              <w:rPr>
                <w:b/>
                <w:bCs/>
              </w:rPr>
            </w:pPr>
            <w:r w:rsidRPr="00EE3707">
              <w:rPr>
                <w:b/>
                <w:bCs/>
              </w:rPr>
              <w:t>Zástup:</w:t>
            </w:r>
          </w:p>
          <w:p w14:paraId="6EE42236" w14:textId="77777777" w:rsidR="009B1ED8" w:rsidRPr="00EE3707" w:rsidRDefault="009B1ED8" w:rsidP="009B1ED8">
            <w:pPr>
              <w:spacing w:before="0" w:after="0"/>
              <w:contextualSpacing/>
              <w:jc w:val="left"/>
              <w:rPr>
                <w:bCs/>
              </w:rPr>
            </w:pPr>
            <w:r w:rsidRPr="00EE3707">
              <w:rPr>
                <w:bCs/>
              </w:rPr>
              <w:t>JUDr. Jana Humeni</w:t>
            </w:r>
          </w:p>
          <w:p w14:paraId="41016A67" w14:textId="77777777" w:rsidR="009B1ED8" w:rsidRPr="00EE3707" w:rsidRDefault="009B1ED8" w:rsidP="009B1ED8">
            <w:pPr>
              <w:spacing w:before="0" w:after="0"/>
              <w:jc w:val="left"/>
              <w:rPr>
                <w:b/>
                <w:bCs/>
                <w:highlight w:val="yellow"/>
              </w:rPr>
            </w:pPr>
          </w:p>
          <w:p w14:paraId="6E5BC3C3" w14:textId="77777777" w:rsidR="009B1ED8" w:rsidRPr="00EE3707" w:rsidRDefault="009B1ED8" w:rsidP="009B1ED8">
            <w:pPr>
              <w:spacing w:before="0" w:after="0"/>
              <w:jc w:val="left"/>
              <w:rPr>
                <w:b/>
                <w:bCs/>
                <w:highlight w:val="yellow"/>
              </w:rPr>
            </w:pPr>
          </w:p>
          <w:p w14:paraId="51720195" w14:textId="77777777" w:rsidR="009B1ED8" w:rsidRPr="00EE3707" w:rsidRDefault="009B1ED8" w:rsidP="009B1ED8">
            <w:pPr>
              <w:spacing w:before="0" w:after="0"/>
              <w:jc w:val="left"/>
              <w:rPr>
                <w:b/>
                <w:bCs/>
                <w:highlight w:val="yellow"/>
              </w:rPr>
            </w:pPr>
          </w:p>
          <w:p w14:paraId="1DB380C8" w14:textId="77777777" w:rsidR="009B1ED8" w:rsidRPr="00EE3707" w:rsidRDefault="009B1ED8" w:rsidP="009B1ED8">
            <w:pPr>
              <w:spacing w:before="0" w:after="0"/>
              <w:jc w:val="left"/>
              <w:rPr>
                <w:b/>
                <w:bCs/>
                <w:highlight w:val="yellow"/>
              </w:rPr>
            </w:pPr>
          </w:p>
          <w:p w14:paraId="0A602F5C" w14:textId="77777777" w:rsidR="009B1ED8" w:rsidRPr="00EE3707" w:rsidRDefault="009B1ED8" w:rsidP="009B1ED8">
            <w:pPr>
              <w:spacing w:before="0" w:after="0"/>
              <w:jc w:val="left"/>
              <w:rPr>
                <w:b/>
                <w:bCs/>
                <w:highlight w:val="yellow"/>
              </w:rPr>
            </w:pPr>
          </w:p>
          <w:p w14:paraId="27058077" w14:textId="77777777" w:rsidR="009B1ED8" w:rsidRPr="00EE3707" w:rsidRDefault="009B1ED8" w:rsidP="009B1ED8">
            <w:pPr>
              <w:spacing w:before="0" w:after="0"/>
              <w:jc w:val="left"/>
              <w:rPr>
                <w:b/>
                <w:bCs/>
                <w:highlight w:val="yellow"/>
              </w:rPr>
            </w:pPr>
          </w:p>
          <w:p w14:paraId="191E16DF" w14:textId="77777777" w:rsidR="009B1ED8" w:rsidRPr="00EE3707"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20E0899A" w:rsidR="009B1ED8" w:rsidRPr="00EE3707" w:rsidRDefault="009B1ED8" w:rsidP="009B1ED8">
            <w:pPr>
              <w:spacing w:before="0" w:after="0"/>
              <w:jc w:val="left"/>
              <w:rPr>
                <w:b/>
              </w:rPr>
            </w:pPr>
            <w:r w:rsidRPr="00EE3707">
              <w:rPr>
                <w:b/>
              </w:rPr>
              <w:t xml:space="preserve">Mgr. </w:t>
            </w:r>
            <w:r w:rsidR="00C46330" w:rsidRPr="00EE3707">
              <w:rPr>
                <w:b/>
              </w:rPr>
              <w:t>Ondřej Baloun</w:t>
            </w:r>
          </w:p>
          <w:p w14:paraId="2CDE3153" w14:textId="77777777" w:rsidR="009B1ED8" w:rsidRPr="00EE3707" w:rsidRDefault="009B1ED8" w:rsidP="009B1ED8">
            <w:pPr>
              <w:spacing w:before="0" w:after="0"/>
              <w:jc w:val="left"/>
              <w:rPr>
                <w:b/>
                <w:bCs/>
              </w:rPr>
            </w:pPr>
          </w:p>
          <w:p w14:paraId="63170575" w14:textId="77777777" w:rsidR="009B1ED8" w:rsidRPr="00EE3707"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EE3707" w:rsidRDefault="009B1ED8" w:rsidP="009B1ED8">
            <w:pPr>
              <w:spacing w:before="0" w:after="0"/>
              <w:jc w:val="left"/>
              <w:rPr>
                <w:bCs/>
              </w:rPr>
            </w:pPr>
            <w:r w:rsidRPr="00EE3707">
              <w:rPr>
                <w:bCs/>
              </w:rPr>
              <w:t xml:space="preserve">Dagmar </w:t>
            </w:r>
            <w:r w:rsidR="00CD51E4" w:rsidRPr="00EE3707">
              <w:rPr>
                <w:bCs/>
              </w:rPr>
              <w:t>Jelínková – VSÚ</w:t>
            </w:r>
          </w:p>
          <w:p w14:paraId="001455E4" w14:textId="77777777" w:rsidR="009B1ED8" w:rsidRPr="00EE3707" w:rsidRDefault="009B1ED8" w:rsidP="009B1ED8">
            <w:pPr>
              <w:spacing w:before="0" w:after="0"/>
              <w:jc w:val="left"/>
              <w:rPr>
                <w:b/>
                <w:bCs/>
              </w:rPr>
            </w:pPr>
          </w:p>
          <w:p w14:paraId="272FCF1E" w14:textId="77777777" w:rsidR="009B1ED8" w:rsidRPr="00EE3707" w:rsidRDefault="009B1ED8" w:rsidP="009B1ED8">
            <w:pPr>
              <w:spacing w:before="0" w:after="0"/>
              <w:contextualSpacing/>
              <w:jc w:val="left"/>
              <w:rPr>
                <w:b/>
                <w:bCs/>
              </w:rPr>
            </w:pPr>
            <w:r w:rsidRPr="00EE3707">
              <w:rPr>
                <w:b/>
                <w:bCs/>
              </w:rPr>
              <w:t>Zástup:</w:t>
            </w:r>
          </w:p>
          <w:p w14:paraId="702969B8" w14:textId="77777777" w:rsidR="009B1ED8" w:rsidRPr="00EE3707" w:rsidRDefault="009B1ED8" w:rsidP="009B1ED8">
            <w:pPr>
              <w:spacing w:before="0" w:after="0"/>
              <w:contextualSpacing/>
              <w:jc w:val="left"/>
              <w:rPr>
                <w:bCs/>
              </w:rPr>
            </w:pPr>
            <w:r w:rsidRPr="00EE3707">
              <w:rPr>
                <w:bCs/>
              </w:rPr>
              <w:t>Lenka Jarošová</w:t>
            </w:r>
          </w:p>
          <w:p w14:paraId="7FC9ABAE" w14:textId="77777777" w:rsidR="009B1ED8" w:rsidRPr="00EE3707" w:rsidRDefault="009B1ED8" w:rsidP="009B1ED8">
            <w:pPr>
              <w:spacing w:before="0" w:after="0"/>
              <w:contextualSpacing/>
              <w:jc w:val="left"/>
              <w:rPr>
                <w:bCs/>
              </w:rPr>
            </w:pPr>
            <w:r w:rsidRPr="00EE3707">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EE3707" w:rsidRDefault="009B1ED8" w:rsidP="009B1ED8">
            <w:pPr>
              <w:spacing w:before="0" w:after="0"/>
              <w:contextualSpacing/>
              <w:jc w:val="left"/>
              <w:rPr>
                <w:b/>
              </w:rPr>
            </w:pPr>
            <w:r w:rsidRPr="00EE3707">
              <w:rPr>
                <w:b/>
              </w:rPr>
              <w:t>Vojtěch Peyerl</w:t>
            </w:r>
          </w:p>
          <w:p w14:paraId="11AE6A28" w14:textId="77777777" w:rsidR="009B1ED8" w:rsidRPr="00EE3707" w:rsidRDefault="009B1ED8" w:rsidP="009B1ED8">
            <w:pPr>
              <w:spacing w:before="0" w:after="0"/>
              <w:contextualSpacing/>
              <w:jc w:val="left"/>
            </w:pPr>
            <w:r w:rsidRPr="00EE3707">
              <w:t>vedoucí rejstříku</w:t>
            </w:r>
          </w:p>
          <w:p w14:paraId="6B2B361A" w14:textId="77777777" w:rsidR="009B1ED8" w:rsidRPr="00EE3707" w:rsidRDefault="009B1ED8" w:rsidP="009B1ED8">
            <w:pPr>
              <w:spacing w:before="0" w:after="0"/>
              <w:contextualSpacing/>
              <w:jc w:val="left"/>
            </w:pPr>
          </w:p>
          <w:p w14:paraId="73C77EC6" w14:textId="77777777" w:rsidR="009B1ED8" w:rsidRPr="00EE3707" w:rsidRDefault="009B1ED8" w:rsidP="009B1ED8">
            <w:pPr>
              <w:spacing w:before="0" w:after="0"/>
              <w:contextualSpacing/>
              <w:jc w:val="left"/>
              <w:rPr>
                <w:b/>
                <w:bCs/>
              </w:rPr>
            </w:pPr>
            <w:r w:rsidRPr="00EE3707">
              <w:rPr>
                <w:b/>
                <w:bCs/>
              </w:rPr>
              <w:t>Zástup vedoucí rejstříku:</w:t>
            </w:r>
          </w:p>
          <w:p w14:paraId="47577188" w14:textId="77777777" w:rsidR="009B1ED8" w:rsidRPr="00EE3707" w:rsidRDefault="009B1ED8" w:rsidP="009B1ED8">
            <w:pPr>
              <w:spacing w:before="0" w:after="0"/>
              <w:contextualSpacing/>
              <w:jc w:val="left"/>
            </w:pPr>
            <w:r w:rsidRPr="00EE3707">
              <w:t>Vladimíra Strychová</w:t>
            </w:r>
          </w:p>
          <w:p w14:paraId="00AB5523" w14:textId="77777777" w:rsidR="009B1ED8" w:rsidRPr="00EE3707" w:rsidRDefault="009B1ED8" w:rsidP="009B1ED8">
            <w:pPr>
              <w:spacing w:before="0" w:after="0"/>
              <w:contextualSpacing/>
              <w:jc w:val="left"/>
            </w:pPr>
          </w:p>
          <w:p w14:paraId="47EDD450" w14:textId="77777777" w:rsidR="009B1ED8" w:rsidRPr="00EE3707" w:rsidRDefault="009B1ED8" w:rsidP="009B1ED8">
            <w:pPr>
              <w:spacing w:before="0" w:after="0"/>
              <w:contextualSpacing/>
              <w:jc w:val="left"/>
              <w:rPr>
                <w:b/>
                <w:bCs/>
              </w:rPr>
            </w:pPr>
            <w:r w:rsidRPr="00EE3707">
              <w:rPr>
                <w:b/>
                <w:bCs/>
              </w:rPr>
              <w:t>protokolující úřednice</w:t>
            </w:r>
          </w:p>
          <w:p w14:paraId="09F6EE8A" w14:textId="77777777" w:rsidR="009B1ED8" w:rsidRPr="00EE3707" w:rsidRDefault="009B1ED8" w:rsidP="009B1ED8">
            <w:pPr>
              <w:spacing w:before="0" w:after="0"/>
              <w:contextualSpacing/>
              <w:jc w:val="left"/>
            </w:pPr>
            <w:r w:rsidRPr="00EE3707">
              <w:t>Vladimíra Strychová</w:t>
            </w:r>
          </w:p>
          <w:p w14:paraId="697D1421" w14:textId="4B8661C9" w:rsidR="00B8219C" w:rsidRPr="00EE3707" w:rsidRDefault="00B8219C" w:rsidP="009B1ED8">
            <w:pPr>
              <w:spacing w:before="0" w:after="0"/>
              <w:contextualSpacing/>
              <w:jc w:val="left"/>
            </w:pPr>
            <w:r w:rsidRPr="00EE3707">
              <w:t>Štěpánka Dospivová</w:t>
            </w:r>
          </w:p>
          <w:p w14:paraId="2EBF6446" w14:textId="77777777" w:rsidR="009B1ED8" w:rsidRPr="00EE3707" w:rsidRDefault="0002157C" w:rsidP="002A3599">
            <w:pPr>
              <w:spacing w:before="0" w:after="0"/>
              <w:contextualSpacing/>
              <w:jc w:val="left"/>
              <w:rPr>
                <w:rFonts w:eastAsia="Calibri" w:cs="Times New Roman"/>
              </w:rPr>
            </w:pPr>
            <w:r w:rsidRPr="00EE3707">
              <w:rPr>
                <w:rFonts w:eastAsia="Calibri" w:cs="Times New Roman"/>
              </w:rPr>
              <w:t>Romana Lonská</w:t>
            </w:r>
          </w:p>
          <w:p w14:paraId="2ABA1801" w14:textId="77777777" w:rsidR="00032FC2" w:rsidRPr="00EE3707" w:rsidRDefault="00032FC2" w:rsidP="002A3599">
            <w:pPr>
              <w:spacing w:before="0" w:after="0"/>
              <w:contextualSpacing/>
              <w:jc w:val="left"/>
              <w:rPr>
                <w:rFonts w:eastAsia="Calibri" w:cs="Times New Roman"/>
              </w:rPr>
            </w:pPr>
          </w:p>
          <w:p w14:paraId="1181B35B" w14:textId="77777777" w:rsidR="002D350F" w:rsidRPr="00EE3707" w:rsidRDefault="00032FC2" w:rsidP="002A3599">
            <w:pPr>
              <w:spacing w:before="0" w:after="0"/>
              <w:contextualSpacing/>
              <w:jc w:val="left"/>
              <w:rPr>
                <w:rFonts w:eastAsia="Calibri" w:cs="Times New Roman"/>
              </w:rPr>
            </w:pPr>
            <w:r w:rsidRPr="00EE3707">
              <w:rPr>
                <w:rFonts w:eastAsia="Calibri" w:cs="Times New Roman"/>
                <w:b/>
                <w:bCs/>
              </w:rPr>
              <w:t>Zapisovatelka:</w:t>
            </w:r>
            <w:r w:rsidR="00AA0E65" w:rsidRPr="00EE3707">
              <w:rPr>
                <w:rFonts w:eastAsia="Calibri" w:cs="Times New Roman"/>
              </w:rPr>
              <w:t xml:space="preserve"> </w:t>
            </w:r>
          </w:p>
          <w:p w14:paraId="322FD0C2" w14:textId="089D3187" w:rsidR="00032FC2" w:rsidRPr="00EE3707" w:rsidRDefault="00AA0E65" w:rsidP="002A3599">
            <w:pPr>
              <w:spacing w:before="0" w:after="0"/>
              <w:contextualSpacing/>
              <w:jc w:val="left"/>
              <w:rPr>
                <w:rFonts w:eastAsia="Calibri" w:cs="Times New Roman"/>
              </w:rPr>
            </w:pPr>
            <w:r w:rsidRPr="00EE3707">
              <w:rPr>
                <w:rFonts w:eastAsia="Calibri" w:cs="Times New Roman"/>
              </w:rPr>
              <w:t>Zuzana Baráková</w:t>
            </w:r>
          </w:p>
          <w:p w14:paraId="049B5E81" w14:textId="77777777" w:rsidR="00032FC2" w:rsidRPr="00EE3707" w:rsidRDefault="00032FC2" w:rsidP="002A3599">
            <w:pPr>
              <w:spacing w:before="0" w:after="0"/>
              <w:contextualSpacing/>
              <w:jc w:val="left"/>
              <w:rPr>
                <w:rFonts w:eastAsia="Calibri" w:cs="Times New Roman"/>
                <w:sz w:val="10"/>
                <w:szCs w:val="10"/>
              </w:rPr>
            </w:pPr>
          </w:p>
          <w:p w14:paraId="6056805F" w14:textId="2456BDE9" w:rsidR="00032FC2" w:rsidRPr="00EE3707" w:rsidRDefault="00032FC2" w:rsidP="002A3599">
            <w:pPr>
              <w:spacing w:before="0" w:after="0"/>
              <w:contextualSpacing/>
              <w:jc w:val="left"/>
              <w:rPr>
                <w:rFonts w:eastAsia="Calibri" w:cs="Times New Roman"/>
                <w:sz w:val="10"/>
                <w:szCs w:val="10"/>
              </w:rPr>
            </w:pPr>
          </w:p>
        </w:tc>
      </w:tr>
    </w:tbl>
    <w:p w14:paraId="7C8B2ABD" w14:textId="77777777" w:rsidR="009B1ED8" w:rsidRPr="00EE3707" w:rsidRDefault="009B1ED8" w:rsidP="009B1ED8">
      <w:pPr>
        <w:spacing w:before="0" w:after="0"/>
        <w:contextualSpacing/>
        <w:rPr>
          <w:b/>
        </w:rPr>
      </w:pPr>
    </w:p>
    <w:p w14:paraId="253B167B" w14:textId="77777777" w:rsidR="002A3599" w:rsidRPr="00EE3707"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EE3707"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EE3707" w:rsidRDefault="009B1ED8" w:rsidP="009B1ED8">
            <w:pPr>
              <w:spacing w:before="0" w:after="0"/>
              <w:rPr>
                <w:rFonts w:cs="Calibri"/>
                <w:b/>
              </w:rPr>
            </w:pPr>
            <w:r w:rsidRPr="00EE3707">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EE3707" w:rsidRDefault="009B1ED8" w:rsidP="009B1ED8">
            <w:pPr>
              <w:spacing w:before="0" w:after="0"/>
              <w:rPr>
                <w:rFonts w:cs="Calibri"/>
                <w:b/>
                <w:bCs/>
              </w:rPr>
            </w:pPr>
            <w:r w:rsidRPr="00EE3707">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EE3707" w:rsidRDefault="009B1ED8" w:rsidP="009B1ED8">
            <w:pPr>
              <w:spacing w:before="0" w:after="0"/>
              <w:rPr>
                <w:rFonts w:cs="Times New Roman"/>
                <w:b/>
                <w:bCs/>
              </w:rPr>
            </w:pPr>
            <w:r w:rsidRPr="00EE3707">
              <w:rPr>
                <w:b/>
                <w:bCs/>
              </w:rPr>
              <w:t>Předseda senátu</w:t>
            </w:r>
          </w:p>
          <w:p w14:paraId="12335360" w14:textId="77777777" w:rsidR="009B1ED8" w:rsidRPr="00EE3707" w:rsidRDefault="009B1ED8" w:rsidP="009B1ED8">
            <w:pPr>
              <w:spacing w:before="0" w:after="0"/>
              <w:rPr>
                <w:rFonts w:cs="Calibri"/>
                <w:b/>
                <w:bCs/>
              </w:rPr>
            </w:pPr>
            <w:r w:rsidRPr="00EE3707">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EE3707" w:rsidRDefault="009B1ED8" w:rsidP="009B1ED8">
            <w:pPr>
              <w:spacing w:before="0" w:after="0"/>
              <w:rPr>
                <w:rFonts w:cs="Times New Roman"/>
                <w:b/>
                <w:bCs/>
              </w:rPr>
            </w:pPr>
            <w:r w:rsidRPr="00EE3707">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EE3707" w:rsidRDefault="009B1ED8" w:rsidP="009B1ED8">
            <w:pPr>
              <w:spacing w:before="0" w:after="0"/>
              <w:rPr>
                <w:b/>
              </w:rPr>
            </w:pPr>
            <w:r w:rsidRPr="00EE3707">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EE3707" w:rsidRDefault="009B1ED8" w:rsidP="009B1ED8">
            <w:pPr>
              <w:spacing w:before="0" w:after="0"/>
              <w:rPr>
                <w:rFonts w:cs="Calibri"/>
                <w:b/>
                <w:bCs/>
              </w:rPr>
            </w:pPr>
            <w:r w:rsidRPr="00EE3707">
              <w:rPr>
                <w:b/>
                <w:bCs/>
              </w:rPr>
              <w:t>Administrativa</w:t>
            </w:r>
          </w:p>
        </w:tc>
      </w:tr>
      <w:tr w:rsidR="009B1ED8" w:rsidRPr="00EE3707"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EE3707" w:rsidRDefault="009B1ED8" w:rsidP="009B1ED8">
            <w:pPr>
              <w:spacing w:before="0" w:after="0"/>
              <w:contextualSpacing/>
              <w:jc w:val="center"/>
              <w:rPr>
                <w:b/>
              </w:rPr>
            </w:pPr>
            <w:r w:rsidRPr="00EE3707">
              <w:rPr>
                <w:b/>
              </w:rPr>
              <w:t>37</w:t>
            </w:r>
          </w:p>
          <w:p w14:paraId="2B7DE12C" w14:textId="77777777" w:rsidR="009B1ED8" w:rsidRPr="00EE3707" w:rsidRDefault="009B1ED8" w:rsidP="009B1ED8">
            <w:pPr>
              <w:spacing w:before="0" w:after="0"/>
              <w:contextualSpacing/>
              <w:jc w:val="center"/>
              <w:rPr>
                <w:b/>
                <w:bCs/>
              </w:rPr>
            </w:pPr>
            <w:r w:rsidRPr="00EE3707">
              <w:rPr>
                <w:b/>
              </w:rPr>
              <w:t>T</w:t>
            </w:r>
          </w:p>
          <w:p w14:paraId="17341979" w14:textId="77777777" w:rsidR="009B1ED8" w:rsidRPr="00EE3707" w:rsidRDefault="009B1ED8" w:rsidP="009B1ED8">
            <w:pPr>
              <w:spacing w:before="0" w:after="0"/>
              <w:contextualSpacing/>
            </w:pPr>
          </w:p>
          <w:p w14:paraId="44C1EB2F" w14:textId="77777777" w:rsidR="009B1ED8" w:rsidRPr="00EE3707" w:rsidRDefault="009B1ED8" w:rsidP="009B1ED8">
            <w:pPr>
              <w:spacing w:before="0" w:after="0"/>
              <w:contextualSpacing/>
            </w:pPr>
          </w:p>
          <w:p w14:paraId="5E6834B4" w14:textId="77777777" w:rsidR="009B1ED8" w:rsidRPr="00EE3707" w:rsidRDefault="009B1ED8" w:rsidP="009B1ED8">
            <w:pPr>
              <w:spacing w:before="0" w:after="0"/>
              <w:contextualSpacing/>
              <w:jc w:val="center"/>
              <w:rPr>
                <w:b/>
              </w:rPr>
            </w:pPr>
          </w:p>
          <w:p w14:paraId="5EBAB3EE" w14:textId="77777777" w:rsidR="009B1ED8" w:rsidRPr="00EE3707" w:rsidRDefault="009B1ED8" w:rsidP="009B1ED8">
            <w:pPr>
              <w:spacing w:before="0" w:after="0"/>
              <w:contextualSpacing/>
              <w:rPr>
                <w:b/>
              </w:rPr>
            </w:pPr>
          </w:p>
          <w:p w14:paraId="3B95A9CC" w14:textId="77777777" w:rsidR="009B1ED8" w:rsidRPr="00EE3707" w:rsidRDefault="009B1ED8" w:rsidP="009B1ED8">
            <w:pPr>
              <w:spacing w:before="0" w:after="0"/>
              <w:contextualSpacing/>
              <w:rPr>
                <w:b/>
              </w:rPr>
            </w:pPr>
          </w:p>
          <w:p w14:paraId="779FC601" w14:textId="77777777" w:rsidR="009B1ED8" w:rsidRPr="00EE3707" w:rsidRDefault="009B1ED8" w:rsidP="009B1ED8">
            <w:pPr>
              <w:spacing w:before="0" w:after="0"/>
              <w:contextualSpacing/>
              <w:rPr>
                <w:b/>
              </w:rPr>
            </w:pPr>
          </w:p>
          <w:p w14:paraId="477C1ED5" w14:textId="77777777" w:rsidR="009B1ED8" w:rsidRPr="00EE3707" w:rsidRDefault="009B1ED8" w:rsidP="009B1ED8">
            <w:pPr>
              <w:spacing w:before="0" w:after="0"/>
              <w:contextualSpacing/>
              <w:rPr>
                <w:b/>
              </w:rPr>
            </w:pPr>
          </w:p>
          <w:p w14:paraId="424D6ABE" w14:textId="77777777" w:rsidR="009B1ED8" w:rsidRPr="00EE3707" w:rsidRDefault="009B1ED8" w:rsidP="009B1ED8">
            <w:pPr>
              <w:spacing w:before="0" w:after="0"/>
              <w:contextualSpacing/>
              <w:rPr>
                <w:b/>
              </w:rPr>
            </w:pPr>
          </w:p>
          <w:p w14:paraId="67A0715E" w14:textId="2535D4D4" w:rsidR="009B1ED8" w:rsidRPr="00EE3707" w:rsidRDefault="009B1ED8" w:rsidP="002A3599">
            <w:pPr>
              <w:spacing w:before="0" w:after="0"/>
              <w:contextualSpacing/>
              <w:jc w:val="center"/>
              <w:rPr>
                <w:b/>
              </w:rPr>
            </w:pPr>
            <w:r w:rsidRPr="00EE3707">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EE3707" w:rsidRDefault="009B1ED8" w:rsidP="009B1ED8">
            <w:pPr>
              <w:spacing w:before="0" w:after="0"/>
              <w:contextualSpacing/>
              <w:jc w:val="left"/>
              <w:rPr>
                <w:rFonts w:cs="Times New Roman"/>
              </w:rPr>
            </w:pPr>
            <w:r w:rsidRPr="00EE3707">
              <w:rPr>
                <w:b/>
                <w:bCs/>
              </w:rPr>
              <w:t>Rozhodování ve věcech trestních</w:t>
            </w:r>
            <w:r w:rsidRPr="00EE3707">
              <w:t xml:space="preserve"> v rozsahu </w:t>
            </w:r>
            <w:r w:rsidRPr="00EE3707">
              <w:rPr>
                <w:b/>
                <w:bCs/>
              </w:rPr>
              <w:t xml:space="preserve">100 </w:t>
            </w:r>
            <w:r w:rsidRPr="00EE3707">
              <w:rPr>
                <w:bCs/>
              </w:rPr>
              <w:t>%</w:t>
            </w:r>
            <w:r w:rsidRPr="00EE3707">
              <w:rPr>
                <w:b/>
                <w:bCs/>
              </w:rPr>
              <w:t xml:space="preserve"> </w:t>
            </w:r>
            <w:r w:rsidRPr="00EE3707">
              <w:t>celkového nápadu.</w:t>
            </w:r>
          </w:p>
          <w:p w14:paraId="17AF4FFA" w14:textId="77777777" w:rsidR="009B1ED8" w:rsidRPr="00EE3707" w:rsidRDefault="009B1ED8" w:rsidP="009B1ED8">
            <w:pPr>
              <w:spacing w:before="0" w:after="0"/>
              <w:contextualSpacing/>
              <w:jc w:val="left"/>
            </w:pPr>
          </w:p>
          <w:p w14:paraId="3B9BD581" w14:textId="77777777" w:rsidR="009B1ED8" w:rsidRPr="00EE3707" w:rsidRDefault="009B1ED8" w:rsidP="009B1ED8">
            <w:pPr>
              <w:spacing w:before="0" w:after="0"/>
              <w:contextualSpacing/>
              <w:jc w:val="left"/>
            </w:pPr>
            <w:r w:rsidRPr="00EE3707">
              <w:t>Zjednodušené řízení v týdenních časových intervalech zahrnujících pracovní i mimopracovní dobu.</w:t>
            </w:r>
          </w:p>
          <w:p w14:paraId="00AF64EC" w14:textId="0E06BBBA" w:rsidR="009B1ED8" w:rsidRPr="00EE3707" w:rsidRDefault="009B1ED8" w:rsidP="009B1ED8">
            <w:pPr>
              <w:spacing w:before="0" w:after="0"/>
              <w:contextualSpacing/>
              <w:jc w:val="left"/>
              <w:rPr>
                <w:b/>
                <w:bCs/>
              </w:rPr>
            </w:pPr>
            <w:r w:rsidRPr="00EE3707">
              <w:rPr>
                <w:b/>
                <w:bCs/>
              </w:rPr>
              <w:t xml:space="preserve">                                                     </w:t>
            </w:r>
            <w:r w:rsidRPr="00EE3707">
              <w:rPr>
                <w:rFonts w:cs="Calibri"/>
                <w:b/>
              </w:rPr>
              <w:t xml:space="preserve">Obnova řízení </w:t>
            </w:r>
            <w:r w:rsidRPr="00EE3707">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EE3707" w:rsidRDefault="009B1ED8" w:rsidP="009B1ED8">
            <w:pPr>
              <w:spacing w:before="0" w:after="0"/>
              <w:rPr>
                <w:rFonts w:cs="Calibri"/>
                <w:b/>
                <w:bCs/>
              </w:rPr>
            </w:pPr>
            <w:r w:rsidRPr="00EE3707">
              <w:rPr>
                <w:rFonts w:cs="Calibri"/>
                <w:b/>
                <w:bCs/>
              </w:rPr>
              <w:t>Mgr. Ondřej Černý</w:t>
            </w:r>
          </w:p>
          <w:p w14:paraId="3EC60F5F" w14:textId="77777777" w:rsidR="009B1ED8" w:rsidRPr="00EE3707" w:rsidRDefault="009B1ED8" w:rsidP="009B1ED8">
            <w:pPr>
              <w:spacing w:before="0" w:after="0"/>
              <w:rPr>
                <w:rFonts w:cs="Calibri"/>
                <w:b/>
                <w:bCs/>
              </w:rPr>
            </w:pPr>
          </w:p>
          <w:p w14:paraId="4F48818F" w14:textId="77777777" w:rsidR="009B1ED8" w:rsidRPr="00EE3707" w:rsidRDefault="009B1ED8" w:rsidP="009B1ED8">
            <w:pPr>
              <w:spacing w:before="0" w:after="0"/>
              <w:rPr>
                <w:rFonts w:cs="Calibri"/>
                <w:b/>
                <w:bCs/>
              </w:rPr>
            </w:pPr>
          </w:p>
          <w:p w14:paraId="2B9F20D2" w14:textId="77777777" w:rsidR="009B1ED8" w:rsidRPr="00EE3707" w:rsidRDefault="009B1ED8" w:rsidP="009B1ED8">
            <w:pPr>
              <w:spacing w:before="0" w:after="0"/>
              <w:rPr>
                <w:rFonts w:cs="Calibri"/>
                <w:b/>
                <w:bCs/>
              </w:rPr>
            </w:pPr>
          </w:p>
          <w:p w14:paraId="12BAD1E9" w14:textId="77777777" w:rsidR="009B1ED8" w:rsidRPr="00EE3707" w:rsidRDefault="009B1ED8" w:rsidP="009B1ED8">
            <w:pPr>
              <w:spacing w:before="0" w:after="0"/>
              <w:contextualSpacing/>
              <w:rPr>
                <w:b/>
                <w:bCs/>
              </w:rPr>
            </w:pPr>
            <w:r w:rsidRPr="00EE3707">
              <w:rPr>
                <w:b/>
                <w:bCs/>
              </w:rPr>
              <w:t xml:space="preserve">Zástup:  </w:t>
            </w:r>
          </w:p>
          <w:p w14:paraId="2413A546" w14:textId="77777777" w:rsidR="009B1ED8" w:rsidRPr="00EE3707" w:rsidRDefault="009B1ED8" w:rsidP="009B1ED8">
            <w:pPr>
              <w:spacing w:before="0" w:after="0"/>
              <w:contextualSpacing/>
              <w:rPr>
                <w:rFonts w:cs="Times New Roman"/>
                <w:b/>
                <w:bCs/>
              </w:rPr>
            </w:pPr>
            <w:r w:rsidRPr="00EE3707">
              <w:t>Mgr. Petr Fassati</w:t>
            </w:r>
          </w:p>
          <w:p w14:paraId="20B828CD" w14:textId="77777777" w:rsidR="009B1ED8" w:rsidRPr="00EE3707"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283FC100" w:rsidR="009B1ED8" w:rsidRPr="00EE3707" w:rsidRDefault="009B1ED8" w:rsidP="009B1ED8">
            <w:pPr>
              <w:spacing w:before="0" w:after="0"/>
              <w:jc w:val="left"/>
              <w:rPr>
                <w:b/>
              </w:rPr>
            </w:pPr>
            <w:r w:rsidRPr="00EE3707">
              <w:rPr>
                <w:b/>
              </w:rPr>
              <w:t xml:space="preserve">Mgr. </w:t>
            </w:r>
            <w:r w:rsidR="00C46330" w:rsidRPr="00EE3707">
              <w:rPr>
                <w:b/>
              </w:rPr>
              <w:t>Ondřej Baloun</w:t>
            </w:r>
          </w:p>
          <w:p w14:paraId="6CD581F8" w14:textId="77777777" w:rsidR="009B1ED8" w:rsidRPr="00EE3707" w:rsidRDefault="009B1ED8" w:rsidP="009B1ED8">
            <w:pPr>
              <w:spacing w:before="0" w:after="0"/>
              <w:jc w:val="left"/>
              <w:rPr>
                <w:b/>
                <w:bCs/>
              </w:rPr>
            </w:pPr>
          </w:p>
          <w:p w14:paraId="55E7F7C9" w14:textId="77777777" w:rsidR="009B1ED8" w:rsidRPr="00EE3707"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8F476F" w14:textId="4670FAFA" w:rsidR="009B1ED8" w:rsidRPr="00EE3707" w:rsidRDefault="00032FC2" w:rsidP="009B1ED8">
            <w:pPr>
              <w:spacing w:before="0" w:after="0"/>
              <w:contextualSpacing/>
              <w:jc w:val="left"/>
              <w:rPr>
                <w:b/>
                <w:bCs/>
              </w:rPr>
            </w:pPr>
            <w:r w:rsidRPr="00EE3707">
              <w:rPr>
                <w:b/>
                <w:bCs/>
              </w:rPr>
              <w:t>Simona Zemanová</w:t>
            </w:r>
          </w:p>
          <w:p w14:paraId="2F9C75B3" w14:textId="30E515FD" w:rsidR="00032FC2" w:rsidRPr="00EE3707" w:rsidRDefault="00032FC2" w:rsidP="009B1ED8">
            <w:pPr>
              <w:spacing w:before="0" w:after="0"/>
              <w:contextualSpacing/>
              <w:jc w:val="left"/>
            </w:pPr>
            <w:r w:rsidRPr="00EE3707">
              <w:t>tajemnice</w:t>
            </w:r>
          </w:p>
          <w:p w14:paraId="0622483B" w14:textId="77777777" w:rsidR="00032FC2" w:rsidRPr="00EE3707" w:rsidRDefault="00032FC2" w:rsidP="009B1ED8">
            <w:pPr>
              <w:spacing w:before="0" w:after="0"/>
              <w:contextualSpacing/>
              <w:jc w:val="left"/>
            </w:pPr>
          </w:p>
          <w:p w14:paraId="33B4206D" w14:textId="77777777" w:rsidR="009B1ED8" w:rsidRPr="00EE3707" w:rsidRDefault="009B1ED8" w:rsidP="009B1ED8">
            <w:pPr>
              <w:spacing w:before="0" w:after="0"/>
              <w:contextualSpacing/>
              <w:jc w:val="left"/>
            </w:pPr>
            <w:r w:rsidRPr="00EE3707">
              <w:t>Zástup:</w:t>
            </w:r>
          </w:p>
          <w:p w14:paraId="31CEAF3F" w14:textId="647EED3C" w:rsidR="00032FC2" w:rsidRPr="00EE3707" w:rsidRDefault="00032FC2" w:rsidP="009B1ED8">
            <w:pPr>
              <w:spacing w:before="0" w:after="0"/>
              <w:contextualSpacing/>
              <w:jc w:val="left"/>
            </w:pPr>
            <w:r w:rsidRPr="00EE3707">
              <w:t>Lenka Jarošová</w:t>
            </w:r>
          </w:p>
          <w:p w14:paraId="204CCACB" w14:textId="107241E9" w:rsidR="009B1ED8" w:rsidRPr="00EE3707" w:rsidRDefault="009B1ED8" w:rsidP="009B1ED8">
            <w:pPr>
              <w:spacing w:before="0" w:after="0"/>
              <w:contextualSpacing/>
              <w:jc w:val="left"/>
            </w:pPr>
            <w:r w:rsidRPr="00EE3707">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EE3707" w:rsidRDefault="009B1ED8" w:rsidP="009B1ED8">
            <w:pPr>
              <w:spacing w:before="0" w:after="0"/>
              <w:contextualSpacing/>
              <w:rPr>
                <w:b/>
                <w:bCs/>
              </w:rPr>
            </w:pPr>
            <w:r w:rsidRPr="00EE3707">
              <w:rPr>
                <w:b/>
                <w:bCs/>
              </w:rPr>
              <w:t>Vojtěch Peyerl</w:t>
            </w:r>
          </w:p>
          <w:p w14:paraId="26CB7698" w14:textId="77777777" w:rsidR="009B1ED8" w:rsidRPr="00EE3707" w:rsidRDefault="009B1ED8" w:rsidP="009B1ED8">
            <w:pPr>
              <w:spacing w:before="0" w:after="0"/>
              <w:contextualSpacing/>
            </w:pPr>
            <w:r w:rsidRPr="00EE3707">
              <w:t>vedoucí rejstříku</w:t>
            </w:r>
          </w:p>
          <w:p w14:paraId="66915C37" w14:textId="77777777" w:rsidR="009B1ED8" w:rsidRPr="00EE3707" w:rsidRDefault="009B1ED8" w:rsidP="009B1ED8">
            <w:pPr>
              <w:spacing w:before="0" w:after="0"/>
              <w:contextualSpacing/>
              <w:rPr>
                <w:rFonts w:cs="Calibri"/>
                <w:b/>
                <w:bCs/>
              </w:rPr>
            </w:pPr>
          </w:p>
          <w:p w14:paraId="718B9041" w14:textId="6B563E6A" w:rsidR="009B1ED8" w:rsidRPr="00EE3707" w:rsidRDefault="002D350F" w:rsidP="009B1ED8">
            <w:pPr>
              <w:spacing w:before="0" w:after="0"/>
              <w:contextualSpacing/>
              <w:rPr>
                <w:rFonts w:cs="Calibri"/>
                <w:b/>
                <w:bCs/>
              </w:rPr>
            </w:pPr>
            <w:r w:rsidRPr="00EE3707">
              <w:rPr>
                <w:rFonts w:cs="Calibri"/>
                <w:b/>
                <w:bCs/>
              </w:rPr>
              <w:t>Z</w:t>
            </w:r>
            <w:r w:rsidR="009B1ED8" w:rsidRPr="00EE3707">
              <w:rPr>
                <w:rFonts w:cs="Calibri"/>
                <w:b/>
                <w:bCs/>
              </w:rPr>
              <w:t>ástup:</w:t>
            </w:r>
          </w:p>
          <w:p w14:paraId="122A0B7F" w14:textId="77777777" w:rsidR="009B1ED8" w:rsidRPr="00EE3707" w:rsidRDefault="009B1ED8" w:rsidP="009B1ED8">
            <w:pPr>
              <w:spacing w:before="0" w:after="0"/>
              <w:contextualSpacing/>
              <w:rPr>
                <w:rFonts w:cs="Calibri"/>
              </w:rPr>
            </w:pPr>
            <w:r w:rsidRPr="00EE3707">
              <w:rPr>
                <w:rFonts w:cs="Calibri"/>
              </w:rPr>
              <w:t>Vladimíra Strychová</w:t>
            </w:r>
          </w:p>
          <w:p w14:paraId="7207C09B" w14:textId="77777777" w:rsidR="009B1ED8" w:rsidRPr="00EE3707" w:rsidRDefault="009B1ED8" w:rsidP="009B1ED8">
            <w:pPr>
              <w:spacing w:before="0" w:after="0"/>
              <w:contextualSpacing/>
              <w:rPr>
                <w:rFonts w:cs="Calibri"/>
              </w:rPr>
            </w:pPr>
          </w:p>
          <w:p w14:paraId="2E74E05D" w14:textId="77777777" w:rsidR="009B1ED8" w:rsidRPr="00EE3707" w:rsidRDefault="009B1ED8" w:rsidP="009B1ED8">
            <w:pPr>
              <w:spacing w:before="0" w:after="0"/>
              <w:contextualSpacing/>
              <w:rPr>
                <w:rFonts w:cs="Calibri"/>
                <w:b/>
                <w:bCs/>
              </w:rPr>
            </w:pPr>
            <w:r w:rsidRPr="00EE3707">
              <w:rPr>
                <w:rFonts w:cs="Calibri"/>
                <w:b/>
                <w:bCs/>
              </w:rPr>
              <w:t>Protokolující úřednice:</w:t>
            </w:r>
          </w:p>
          <w:p w14:paraId="54D0128C" w14:textId="77777777" w:rsidR="009B1ED8" w:rsidRPr="00EE3707" w:rsidRDefault="009B1ED8" w:rsidP="009B1ED8">
            <w:pPr>
              <w:spacing w:before="0" w:after="0"/>
              <w:contextualSpacing/>
              <w:rPr>
                <w:rFonts w:cs="Calibri"/>
              </w:rPr>
            </w:pPr>
            <w:r w:rsidRPr="00EE3707">
              <w:rPr>
                <w:rFonts w:cs="Calibri"/>
              </w:rPr>
              <w:t>Štěpánka Dospivová</w:t>
            </w:r>
          </w:p>
          <w:p w14:paraId="4D6458A1" w14:textId="77777777" w:rsidR="009B1ED8" w:rsidRPr="00EE3707" w:rsidRDefault="009B1ED8" w:rsidP="009B1ED8">
            <w:pPr>
              <w:spacing w:before="0" w:after="0"/>
              <w:contextualSpacing/>
              <w:rPr>
                <w:rFonts w:cs="Calibri"/>
              </w:rPr>
            </w:pPr>
            <w:r w:rsidRPr="00EE3707">
              <w:rPr>
                <w:rFonts w:cs="Calibri"/>
              </w:rPr>
              <w:t>Romana Lonská</w:t>
            </w:r>
          </w:p>
          <w:p w14:paraId="1FFE4A9F" w14:textId="77777777" w:rsidR="002A3599" w:rsidRPr="00EE3707" w:rsidRDefault="009B1ED8" w:rsidP="002A3599">
            <w:pPr>
              <w:spacing w:before="0" w:after="0"/>
              <w:contextualSpacing/>
              <w:rPr>
                <w:rFonts w:cs="Calibri"/>
              </w:rPr>
            </w:pPr>
            <w:r w:rsidRPr="00EE3707">
              <w:rPr>
                <w:rFonts w:cs="Calibri"/>
              </w:rPr>
              <w:t>Vladimíra Strychová</w:t>
            </w:r>
          </w:p>
          <w:p w14:paraId="773E7D58" w14:textId="77777777" w:rsidR="00032FC2" w:rsidRPr="00EE3707" w:rsidRDefault="00032FC2" w:rsidP="002A3599">
            <w:pPr>
              <w:spacing w:before="0" w:after="0"/>
              <w:contextualSpacing/>
              <w:rPr>
                <w:rFonts w:cs="Calibri"/>
              </w:rPr>
            </w:pPr>
          </w:p>
          <w:p w14:paraId="56D54A61" w14:textId="77777777" w:rsidR="00032FC2" w:rsidRPr="00EE3707" w:rsidRDefault="00032FC2" w:rsidP="002A3599">
            <w:pPr>
              <w:spacing w:before="0" w:after="0"/>
              <w:contextualSpacing/>
              <w:rPr>
                <w:rFonts w:cs="Calibri"/>
                <w:b/>
                <w:bCs/>
              </w:rPr>
            </w:pPr>
            <w:r w:rsidRPr="00EE3707">
              <w:rPr>
                <w:rFonts w:cs="Calibri"/>
                <w:b/>
                <w:bCs/>
              </w:rPr>
              <w:t>Zapisovatelka:</w:t>
            </w:r>
          </w:p>
          <w:p w14:paraId="105B7F06" w14:textId="160B460B" w:rsidR="000C61C1" w:rsidRPr="00EE3707" w:rsidRDefault="000C61C1" w:rsidP="002A3599">
            <w:pPr>
              <w:spacing w:before="0" w:after="0"/>
              <w:contextualSpacing/>
              <w:rPr>
                <w:rFonts w:cs="Calibri"/>
              </w:rPr>
            </w:pPr>
            <w:r w:rsidRPr="00EE3707">
              <w:rPr>
                <w:rFonts w:cs="Calibri"/>
              </w:rPr>
              <w:t>Zuzana Baráková</w:t>
            </w:r>
          </w:p>
        </w:tc>
      </w:tr>
    </w:tbl>
    <w:p w14:paraId="1B46551C" w14:textId="77777777" w:rsidR="009B1ED8" w:rsidRPr="00EE3707" w:rsidRDefault="009B1ED8" w:rsidP="009B1ED8">
      <w:pPr>
        <w:autoSpaceDE w:val="0"/>
        <w:autoSpaceDN w:val="0"/>
        <w:adjustRightInd w:val="0"/>
        <w:spacing w:before="0" w:after="0"/>
        <w:rPr>
          <w:rFonts w:cs="Garamond"/>
        </w:rPr>
      </w:pPr>
    </w:p>
    <w:p w14:paraId="7E4F1F87" w14:textId="77777777" w:rsidR="003F3952" w:rsidRPr="00EE3707" w:rsidRDefault="003F3952" w:rsidP="009B1ED8">
      <w:pPr>
        <w:autoSpaceDE w:val="0"/>
        <w:autoSpaceDN w:val="0"/>
        <w:adjustRightInd w:val="0"/>
        <w:spacing w:before="0" w:after="0"/>
        <w:rPr>
          <w:rFonts w:cs="Garamond"/>
        </w:rPr>
      </w:pPr>
    </w:p>
    <w:p w14:paraId="1D2EFA27" w14:textId="77777777" w:rsidR="003F3952" w:rsidRPr="00EE3707" w:rsidRDefault="003F3952" w:rsidP="009B1ED8">
      <w:pPr>
        <w:autoSpaceDE w:val="0"/>
        <w:autoSpaceDN w:val="0"/>
        <w:adjustRightInd w:val="0"/>
        <w:spacing w:before="0" w:after="0"/>
        <w:rPr>
          <w:rFonts w:cs="Garamond"/>
        </w:rPr>
      </w:pPr>
    </w:p>
    <w:p w14:paraId="50C46B6E" w14:textId="77777777" w:rsidR="003F3952" w:rsidRPr="00EE3707" w:rsidRDefault="003F3952" w:rsidP="009B1ED8">
      <w:pPr>
        <w:autoSpaceDE w:val="0"/>
        <w:autoSpaceDN w:val="0"/>
        <w:adjustRightInd w:val="0"/>
        <w:spacing w:before="0" w:after="0"/>
        <w:rPr>
          <w:rFonts w:cs="Garamond"/>
        </w:rPr>
      </w:pPr>
    </w:p>
    <w:p w14:paraId="13BC3639" w14:textId="77777777" w:rsidR="003F3952" w:rsidRPr="00EE3707" w:rsidRDefault="003F3952" w:rsidP="009B1ED8">
      <w:pPr>
        <w:autoSpaceDE w:val="0"/>
        <w:autoSpaceDN w:val="0"/>
        <w:adjustRightInd w:val="0"/>
        <w:spacing w:before="0" w:after="0"/>
        <w:rPr>
          <w:rFonts w:cs="Garamond"/>
        </w:rPr>
      </w:pPr>
    </w:p>
    <w:p w14:paraId="564D611D" w14:textId="77777777" w:rsidR="003F3952" w:rsidRPr="00EE3707" w:rsidRDefault="003F3952" w:rsidP="009B1ED8">
      <w:pPr>
        <w:autoSpaceDE w:val="0"/>
        <w:autoSpaceDN w:val="0"/>
        <w:adjustRightInd w:val="0"/>
        <w:spacing w:before="0" w:after="0"/>
        <w:rPr>
          <w:rFonts w:cs="Garamond"/>
        </w:rPr>
      </w:pPr>
    </w:p>
    <w:p w14:paraId="43E1BC7B" w14:textId="77777777" w:rsidR="003F3952" w:rsidRPr="00EE3707" w:rsidRDefault="003F3952" w:rsidP="009B1ED8">
      <w:pPr>
        <w:autoSpaceDE w:val="0"/>
        <w:autoSpaceDN w:val="0"/>
        <w:adjustRightInd w:val="0"/>
        <w:spacing w:before="0" w:after="0"/>
        <w:rPr>
          <w:rFonts w:cs="Garamond"/>
        </w:rPr>
      </w:pPr>
    </w:p>
    <w:p w14:paraId="53789BDE" w14:textId="77777777" w:rsidR="003F3952" w:rsidRPr="00EE3707" w:rsidRDefault="003F3952" w:rsidP="009B1ED8">
      <w:pPr>
        <w:autoSpaceDE w:val="0"/>
        <w:autoSpaceDN w:val="0"/>
        <w:adjustRightInd w:val="0"/>
        <w:spacing w:before="0" w:after="0"/>
        <w:rPr>
          <w:rFonts w:cs="Garamond"/>
        </w:rPr>
      </w:pPr>
    </w:p>
    <w:p w14:paraId="0C35E8EE" w14:textId="77777777" w:rsidR="003F3952" w:rsidRPr="00EE3707" w:rsidRDefault="003F3952" w:rsidP="009B1ED8">
      <w:pPr>
        <w:autoSpaceDE w:val="0"/>
        <w:autoSpaceDN w:val="0"/>
        <w:adjustRightInd w:val="0"/>
        <w:spacing w:before="0" w:after="0"/>
        <w:rPr>
          <w:rFonts w:cs="Garamond"/>
        </w:rPr>
      </w:pPr>
    </w:p>
    <w:p w14:paraId="26312295" w14:textId="77777777" w:rsidR="003F3952" w:rsidRPr="00EE3707" w:rsidRDefault="003F3952" w:rsidP="009B1ED8">
      <w:pPr>
        <w:autoSpaceDE w:val="0"/>
        <w:autoSpaceDN w:val="0"/>
        <w:adjustRightInd w:val="0"/>
        <w:spacing w:before="0" w:after="0"/>
        <w:rPr>
          <w:rFonts w:cs="Garamond"/>
        </w:rPr>
      </w:pPr>
    </w:p>
    <w:p w14:paraId="4E555DC9" w14:textId="77777777" w:rsidR="003F3952" w:rsidRPr="00EE3707" w:rsidRDefault="003F3952" w:rsidP="009B1ED8">
      <w:pPr>
        <w:autoSpaceDE w:val="0"/>
        <w:autoSpaceDN w:val="0"/>
        <w:adjustRightInd w:val="0"/>
        <w:spacing w:before="0" w:after="0"/>
        <w:rPr>
          <w:rFonts w:cs="Garamond"/>
        </w:rPr>
      </w:pPr>
    </w:p>
    <w:p w14:paraId="44E9DF5A" w14:textId="77777777" w:rsidR="003F3952" w:rsidRPr="00EE3707" w:rsidRDefault="003F3952" w:rsidP="009B1ED8">
      <w:pPr>
        <w:autoSpaceDE w:val="0"/>
        <w:autoSpaceDN w:val="0"/>
        <w:adjustRightInd w:val="0"/>
        <w:spacing w:before="0" w:after="0"/>
        <w:rPr>
          <w:rFonts w:cs="Garamond"/>
        </w:rPr>
      </w:pPr>
    </w:p>
    <w:p w14:paraId="02917042" w14:textId="77777777" w:rsidR="003F3952" w:rsidRPr="00EE3707" w:rsidRDefault="003F3952" w:rsidP="009B1ED8">
      <w:pPr>
        <w:autoSpaceDE w:val="0"/>
        <w:autoSpaceDN w:val="0"/>
        <w:adjustRightInd w:val="0"/>
        <w:spacing w:before="0" w:after="0"/>
        <w:rPr>
          <w:rFonts w:cs="Garamond"/>
        </w:rPr>
      </w:pPr>
    </w:p>
    <w:p w14:paraId="3DB2A071" w14:textId="77777777" w:rsidR="003F3952" w:rsidRPr="00EE3707" w:rsidRDefault="003F3952" w:rsidP="009B1ED8">
      <w:pPr>
        <w:autoSpaceDE w:val="0"/>
        <w:autoSpaceDN w:val="0"/>
        <w:adjustRightInd w:val="0"/>
        <w:spacing w:before="0" w:after="0"/>
        <w:rPr>
          <w:rFonts w:cs="Garamond"/>
        </w:rPr>
      </w:pPr>
    </w:p>
    <w:p w14:paraId="0F4A4472" w14:textId="77777777" w:rsidR="003F3952" w:rsidRPr="00EE3707" w:rsidRDefault="003F3952" w:rsidP="009B1ED8">
      <w:pPr>
        <w:autoSpaceDE w:val="0"/>
        <w:autoSpaceDN w:val="0"/>
        <w:adjustRightInd w:val="0"/>
        <w:spacing w:before="0" w:after="0"/>
        <w:rPr>
          <w:rFonts w:cs="Garamond"/>
        </w:rPr>
      </w:pPr>
    </w:p>
    <w:p w14:paraId="753385F8" w14:textId="77777777" w:rsidR="003F3952" w:rsidRPr="00EE3707" w:rsidRDefault="003F3952" w:rsidP="009B1ED8">
      <w:pPr>
        <w:autoSpaceDE w:val="0"/>
        <w:autoSpaceDN w:val="0"/>
        <w:adjustRightInd w:val="0"/>
        <w:spacing w:before="0" w:after="0"/>
        <w:rPr>
          <w:rFonts w:cs="Garamond"/>
        </w:rPr>
      </w:pPr>
    </w:p>
    <w:p w14:paraId="34357231" w14:textId="77777777" w:rsidR="003F3952" w:rsidRPr="00EE3707" w:rsidRDefault="003F3952" w:rsidP="009B1ED8">
      <w:pPr>
        <w:autoSpaceDE w:val="0"/>
        <w:autoSpaceDN w:val="0"/>
        <w:adjustRightInd w:val="0"/>
        <w:spacing w:before="0" w:after="0"/>
        <w:rPr>
          <w:rFonts w:cs="Garamond"/>
        </w:rPr>
      </w:pPr>
    </w:p>
    <w:p w14:paraId="7296CC1A" w14:textId="77777777" w:rsidR="003F3952" w:rsidRPr="00EE3707" w:rsidRDefault="003F3952" w:rsidP="009B1ED8">
      <w:pPr>
        <w:autoSpaceDE w:val="0"/>
        <w:autoSpaceDN w:val="0"/>
        <w:adjustRightInd w:val="0"/>
        <w:spacing w:before="0" w:after="0"/>
        <w:rPr>
          <w:rFonts w:cs="Garamond"/>
        </w:rPr>
      </w:pPr>
    </w:p>
    <w:p w14:paraId="6ECE2E1D" w14:textId="77777777" w:rsidR="003F3952" w:rsidRPr="00EE3707" w:rsidRDefault="003F3952" w:rsidP="009B1ED8">
      <w:pPr>
        <w:autoSpaceDE w:val="0"/>
        <w:autoSpaceDN w:val="0"/>
        <w:adjustRightInd w:val="0"/>
        <w:spacing w:before="0" w:after="0"/>
        <w:rPr>
          <w:rFonts w:cs="Garamond"/>
        </w:rPr>
      </w:pPr>
    </w:p>
    <w:p w14:paraId="0C58A61B" w14:textId="77777777" w:rsidR="003F3952" w:rsidRPr="00EE3707" w:rsidRDefault="003F3952" w:rsidP="009B1ED8">
      <w:pPr>
        <w:autoSpaceDE w:val="0"/>
        <w:autoSpaceDN w:val="0"/>
        <w:adjustRightInd w:val="0"/>
        <w:spacing w:before="0" w:after="0"/>
        <w:rPr>
          <w:rFonts w:cs="Garamond"/>
        </w:rPr>
      </w:pPr>
    </w:p>
    <w:p w14:paraId="69568AB5" w14:textId="77777777" w:rsidR="003F3952" w:rsidRPr="00EE3707" w:rsidRDefault="003F3952" w:rsidP="009B1ED8">
      <w:pPr>
        <w:autoSpaceDE w:val="0"/>
        <w:autoSpaceDN w:val="0"/>
        <w:adjustRightInd w:val="0"/>
        <w:spacing w:before="0" w:after="0"/>
        <w:rPr>
          <w:rFonts w:cs="Garamond"/>
        </w:rPr>
      </w:pPr>
    </w:p>
    <w:p w14:paraId="7B80EDB1" w14:textId="77777777" w:rsidR="003F3952" w:rsidRPr="00EE3707" w:rsidRDefault="003F3952" w:rsidP="009B1ED8">
      <w:pPr>
        <w:autoSpaceDE w:val="0"/>
        <w:autoSpaceDN w:val="0"/>
        <w:adjustRightInd w:val="0"/>
        <w:spacing w:before="0" w:after="0"/>
        <w:rPr>
          <w:rFonts w:cs="Garamond"/>
        </w:rPr>
      </w:pPr>
    </w:p>
    <w:p w14:paraId="743BC885" w14:textId="77777777" w:rsidR="009B1ED8" w:rsidRPr="00EE3707" w:rsidRDefault="009B1ED8" w:rsidP="009B1ED8">
      <w:pPr>
        <w:autoSpaceDE w:val="0"/>
        <w:autoSpaceDN w:val="0"/>
        <w:adjustRightInd w:val="0"/>
        <w:spacing w:before="0" w:after="0"/>
        <w:rPr>
          <w:rFonts w:cs="Garamond"/>
        </w:rPr>
      </w:pPr>
    </w:p>
    <w:p w14:paraId="3332F61E" w14:textId="77777777" w:rsidR="009B1ED8" w:rsidRPr="00EE3707" w:rsidRDefault="009B1ED8" w:rsidP="009B1ED8">
      <w:pPr>
        <w:spacing w:before="0" w:line="360" w:lineRule="auto"/>
        <w:rPr>
          <w:rFonts w:eastAsia="Calibri" w:cs="Times New Roman"/>
          <w:b/>
          <w:szCs w:val="22"/>
          <w:u w:val="single"/>
        </w:rPr>
      </w:pPr>
      <w:r w:rsidRPr="00EE3707">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EE3707"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EE3707" w:rsidRDefault="009B1ED8" w:rsidP="009B1ED8">
            <w:pPr>
              <w:spacing w:before="0" w:after="0" w:line="360" w:lineRule="auto"/>
              <w:rPr>
                <w:rFonts w:eastAsia="Calibri" w:cs="Times New Roman"/>
                <w:b/>
                <w:bCs/>
                <w:sz w:val="22"/>
                <w:szCs w:val="22"/>
              </w:rPr>
            </w:pPr>
            <w:r w:rsidRPr="00EE3707">
              <w:rPr>
                <w:rFonts w:eastAsia="Calibri" w:cs="Times New Roman"/>
                <w:b/>
                <w:bCs/>
                <w:szCs w:val="22"/>
              </w:rPr>
              <w:t xml:space="preserve">senát </w:t>
            </w:r>
            <w:r w:rsidR="00CD51E4" w:rsidRPr="00EE3707">
              <w:rPr>
                <w:rFonts w:eastAsia="Calibri" w:cs="Times New Roman"/>
                <w:b/>
                <w:bCs/>
                <w:szCs w:val="22"/>
              </w:rPr>
              <w:t>1 T</w:t>
            </w:r>
            <w:r w:rsidRPr="00EE3707">
              <w:rPr>
                <w:rFonts w:eastAsia="Calibri" w:cs="Times New Roman"/>
                <w:b/>
                <w:bCs/>
                <w:szCs w:val="22"/>
              </w:rPr>
              <w:t>, 1 Nt</w:t>
            </w:r>
          </w:p>
          <w:p w14:paraId="5C8C8BD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Irena Drbalová</w:t>
            </w:r>
          </w:p>
          <w:p w14:paraId="16DDC95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Luboš Samuel </w:t>
            </w:r>
            <w:proofErr w:type="spellStart"/>
            <w:r w:rsidRPr="00EE3707">
              <w:rPr>
                <w:rFonts w:eastAsia="Calibri" w:cs="Times New Roman"/>
                <w:szCs w:val="22"/>
              </w:rPr>
              <w:t>Erbandorf</w:t>
            </w:r>
            <w:proofErr w:type="spellEnd"/>
          </w:p>
          <w:p w14:paraId="5582E434"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Hendrychová</w:t>
            </w:r>
          </w:p>
          <w:p w14:paraId="19797C8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Věra Holubičková</w:t>
            </w:r>
          </w:p>
          <w:p w14:paraId="64AC0902" w14:textId="77777777" w:rsidR="009B1ED8" w:rsidRPr="00EE3707" w:rsidRDefault="009B1ED8" w:rsidP="009B1ED8">
            <w:pPr>
              <w:spacing w:before="0" w:after="0" w:line="360" w:lineRule="auto"/>
              <w:rPr>
                <w:rFonts w:eastAsia="Calibri" w:cs="Times New Roman"/>
                <w:sz w:val="22"/>
                <w:szCs w:val="22"/>
              </w:rPr>
            </w:pPr>
            <w:r w:rsidRPr="00EE3707">
              <w:rPr>
                <w:rFonts w:eastAsia="Calibri" w:cs="Times New Roman"/>
                <w:szCs w:val="22"/>
              </w:rPr>
              <w:t>JUDr. et Mgr. Eva Janečková</w:t>
            </w:r>
          </w:p>
          <w:p w14:paraId="36E27F1F"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Ladislava </w:t>
            </w:r>
            <w:proofErr w:type="spellStart"/>
            <w:r w:rsidRPr="00EE3707">
              <w:rPr>
                <w:rFonts w:eastAsia="Calibri" w:cs="Times New Roman"/>
                <w:szCs w:val="22"/>
              </w:rPr>
              <w:t>Kremličková</w:t>
            </w:r>
            <w:proofErr w:type="spellEnd"/>
          </w:p>
          <w:p w14:paraId="2A33A99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Dana Kubů</w:t>
            </w:r>
          </w:p>
          <w:p w14:paraId="1AFE0430"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Kamila Lipárová</w:t>
            </w:r>
          </w:p>
          <w:p w14:paraId="1DF3625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Lorenzová</w:t>
            </w:r>
          </w:p>
          <w:p w14:paraId="1D110A6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Monika </w:t>
            </w:r>
            <w:proofErr w:type="spellStart"/>
            <w:r w:rsidRPr="00EE3707">
              <w:rPr>
                <w:rFonts w:eastAsia="Calibri" w:cs="Times New Roman"/>
                <w:szCs w:val="22"/>
              </w:rPr>
              <w:t>Millianová</w:t>
            </w:r>
            <w:proofErr w:type="spellEnd"/>
          </w:p>
          <w:p w14:paraId="31C83CD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Jaroslava Mühlmannová </w:t>
            </w:r>
          </w:p>
          <w:p w14:paraId="69D241B7"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Miroslav Nesvěcený</w:t>
            </w:r>
          </w:p>
          <w:p w14:paraId="42300C3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JUDr. Zdeněk Nop</w:t>
            </w:r>
          </w:p>
          <w:p w14:paraId="48520BD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Jiřina Norbertová</w:t>
            </w:r>
          </w:p>
          <w:p w14:paraId="0E9D6A90"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Jan Sedmidubský</w:t>
            </w:r>
          </w:p>
          <w:p w14:paraId="480DCAE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Jiřina Slavíková</w:t>
            </w:r>
          </w:p>
          <w:p w14:paraId="542E3A1D"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Olga Suchá</w:t>
            </w:r>
          </w:p>
          <w:p w14:paraId="0C7852D7" w14:textId="77777777" w:rsidR="009B1ED8" w:rsidRPr="00EE3707"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senát </w:t>
            </w:r>
            <w:r w:rsidR="00CD51E4" w:rsidRPr="00EE3707">
              <w:rPr>
                <w:rFonts w:eastAsia="Calibri" w:cs="Times New Roman"/>
                <w:b/>
                <w:bCs/>
                <w:szCs w:val="22"/>
              </w:rPr>
              <w:t>2 T</w:t>
            </w:r>
            <w:r w:rsidRPr="00EE3707">
              <w:rPr>
                <w:rFonts w:eastAsia="Calibri" w:cs="Times New Roman"/>
                <w:b/>
                <w:bCs/>
                <w:szCs w:val="22"/>
              </w:rPr>
              <w:t>, 2 Nt</w:t>
            </w:r>
          </w:p>
          <w:p w14:paraId="619A08C2"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Luboš Samuel </w:t>
            </w:r>
            <w:proofErr w:type="spellStart"/>
            <w:r w:rsidRPr="00EE3707">
              <w:rPr>
                <w:rFonts w:eastAsia="Calibri" w:cs="Times New Roman"/>
                <w:szCs w:val="22"/>
              </w:rPr>
              <w:t>Erbandorf</w:t>
            </w:r>
            <w:proofErr w:type="spellEnd"/>
          </w:p>
          <w:p w14:paraId="6D4EDF1A"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Věra Holubičková</w:t>
            </w:r>
          </w:p>
          <w:p w14:paraId="05D1E67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JUDr. et Mgr. Eva Janečková</w:t>
            </w:r>
          </w:p>
          <w:p w14:paraId="60839DE0"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Kamila Lipárová</w:t>
            </w:r>
          </w:p>
          <w:p w14:paraId="344C861F"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Monika </w:t>
            </w:r>
            <w:proofErr w:type="spellStart"/>
            <w:r w:rsidRPr="00EE3707">
              <w:rPr>
                <w:rFonts w:eastAsia="Calibri" w:cs="Times New Roman"/>
                <w:szCs w:val="22"/>
              </w:rPr>
              <w:t>Millianová</w:t>
            </w:r>
            <w:proofErr w:type="spellEnd"/>
          </w:p>
          <w:p w14:paraId="76C234B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Jan Sedmidubský</w:t>
            </w:r>
          </w:p>
          <w:p w14:paraId="136E42E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Jiřina Slavíková</w:t>
            </w:r>
          </w:p>
          <w:p w14:paraId="080A5924"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Vaníková</w:t>
            </w:r>
          </w:p>
          <w:p w14:paraId="100A61C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Kateřina Voráčová</w:t>
            </w:r>
          </w:p>
          <w:p w14:paraId="7956668F" w14:textId="77777777" w:rsidR="009B1ED8" w:rsidRPr="00EE3707"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senáty </w:t>
            </w:r>
            <w:r w:rsidR="00CD51E4" w:rsidRPr="00EE3707">
              <w:rPr>
                <w:rFonts w:eastAsia="Calibri" w:cs="Times New Roman"/>
                <w:b/>
                <w:bCs/>
                <w:szCs w:val="22"/>
              </w:rPr>
              <w:t>3 T</w:t>
            </w:r>
            <w:r w:rsidRPr="00EE3707">
              <w:rPr>
                <w:rFonts w:eastAsia="Calibri" w:cs="Times New Roman"/>
                <w:b/>
                <w:bCs/>
                <w:szCs w:val="22"/>
              </w:rPr>
              <w:t xml:space="preserve">, 3Tm, 3 Nt </w:t>
            </w:r>
          </w:p>
          <w:p w14:paraId="3A351F8A"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MUDr. Ivana Hodačová</w:t>
            </w:r>
          </w:p>
          <w:p w14:paraId="2307CCB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RNDr. Dagmar </w:t>
            </w:r>
            <w:proofErr w:type="spellStart"/>
            <w:r w:rsidRPr="00EE3707">
              <w:rPr>
                <w:rFonts w:eastAsia="Calibri" w:cs="Times New Roman"/>
                <w:szCs w:val="22"/>
              </w:rPr>
              <w:t>Jáňová</w:t>
            </w:r>
            <w:proofErr w:type="spellEnd"/>
          </w:p>
          <w:p w14:paraId="7D44B827"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Ivana Jiranová</w:t>
            </w:r>
          </w:p>
          <w:p w14:paraId="5059BB2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Jaroslava Mühlmannová </w:t>
            </w:r>
          </w:p>
          <w:p w14:paraId="1D6DEBA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Miroslav Nesvěcený</w:t>
            </w:r>
          </w:p>
          <w:p w14:paraId="1CF59A9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JUDr. Zdeněk Nop</w:t>
            </w:r>
          </w:p>
          <w:p w14:paraId="15386C8C" w14:textId="77777777" w:rsidR="009B1ED8" w:rsidRPr="00EE3707"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senáty </w:t>
            </w:r>
            <w:r w:rsidR="00CD51E4" w:rsidRPr="00EE3707">
              <w:rPr>
                <w:rFonts w:eastAsia="Calibri" w:cs="Times New Roman"/>
                <w:b/>
                <w:bCs/>
                <w:szCs w:val="22"/>
              </w:rPr>
              <w:t>4 T</w:t>
            </w:r>
            <w:r w:rsidRPr="00EE3707">
              <w:rPr>
                <w:rFonts w:eastAsia="Calibri" w:cs="Times New Roman"/>
                <w:b/>
                <w:bCs/>
                <w:szCs w:val="22"/>
              </w:rPr>
              <w:t>, 4Nt</w:t>
            </w:r>
          </w:p>
          <w:p w14:paraId="5DA27AD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Irena Drbalová</w:t>
            </w:r>
          </w:p>
          <w:p w14:paraId="3D4FCAAC"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Hendrychová</w:t>
            </w:r>
          </w:p>
          <w:p w14:paraId="391EFB4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Věra Holubičková</w:t>
            </w:r>
          </w:p>
          <w:p w14:paraId="749AC7FA"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RNDr. Dagmar </w:t>
            </w:r>
            <w:proofErr w:type="spellStart"/>
            <w:r w:rsidRPr="00EE3707">
              <w:rPr>
                <w:rFonts w:eastAsia="Calibri" w:cs="Times New Roman"/>
                <w:szCs w:val="22"/>
              </w:rPr>
              <w:t>Jáňová</w:t>
            </w:r>
            <w:proofErr w:type="spellEnd"/>
          </w:p>
          <w:p w14:paraId="70F6C55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Ivana Jiranová</w:t>
            </w:r>
          </w:p>
          <w:p w14:paraId="45FCAC3C"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Monika </w:t>
            </w:r>
            <w:proofErr w:type="spellStart"/>
            <w:r w:rsidRPr="00EE3707">
              <w:rPr>
                <w:rFonts w:eastAsia="Calibri" w:cs="Times New Roman"/>
                <w:szCs w:val="22"/>
              </w:rPr>
              <w:t>Millianová</w:t>
            </w:r>
            <w:proofErr w:type="spellEnd"/>
          </w:p>
          <w:p w14:paraId="096864B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Jaroslava Mühlmannová </w:t>
            </w:r>
          </w:p>
          <w:p w14:paraId="04ECC86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Miroslav Nesvěcený</w:t>
            </w:r>
          </w:p>
          <w:p w14:paraId="0AD0DDE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JUDr. Zdeněk Nop</w:t>
            </w:r>
          </w:p>
          <w:p w14:paraId="09DEA405"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Jiřina Norbertová</w:t>
            </w:r>
          </w:p>
          <w:p w14:paraId="3D46FBE7"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Jan Sedmidubský</w:t>
            </w:r>
          </w:p>
          <w:p w14:paraId="673AAD9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Jiřina Slavíková</w:t>
            </w:r>
          </w:p>
          <w:p w14:paraId="5121C66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Olga Suchá</w:t>
            </w:r>
          </w:p>
          <w:p w14:paraId="17C4593F" w14:textId="77777777" w:rsidR="009B1ED8" w:rsidRPr="00EE3707" w:rsidRDefault="009B1ED8" w:rsidP="009B1ED8">
            <w:pPr>
              <w:spacing w:before="0" w:after="0" w:line="360" w:lineRule="auto"/>
              <w:rPr>
                <w:rFonts w:eastAsia="Calibri" w:cs="Times New Roman"/>
                <w:szCs w:val="22"/>
              </w:rPr>
            </w:pPr>
          </w:p>
          <w:p w14:paraId="62A08FD7" w14:textId="77777777" w:rsidR="009B1ED8" w:rsidRPr="00EE3707"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71763D32"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senát </w:t>
            </w:r>
            <w:r w:rsidR="00CD51E4" w:rsidRPr="00EE3707">
              <w:rPr>
                <w:rFonts w:eastAsia="Calibri" w:cs="Times New Roman"/>
                <w:b/>
                <w:bCs/>
                <w:szCs w:val="22"/>
              </w:rPr>
              <w:t xml:space="preserve">5 </w:t>
            </w:r>
            <w:proofErr w:type="gramStart"/>
            <w:r w:rsidR="00CD51E4" w:rsidRPr="00EE3707">
              <w:rPr>
                <w:rFonts w:eastAsia="Calibri" w:cs="Times New Roman"/>
                <w:b/>
                <w:bCs/>
                <w:szCs w:val="22"/>
              </w:rPr>
              <w:t>T</w:t>
            </w:r>
            <w:r w:rsidRPr="00EE3707">
              <w:rPr>
                <w:rFonts w:eastAsia="Calibri" w:cs="Times New Roman"/>
                <w:b/>
                <w:bCs/>
                <w:szCs w:val="22"/>
              </w:rPr>
              <w:t xml:space="preserve"> </w:t>
            </w:r>
            <w:r w:rsidR="00032FC2" w:rsidRPr="00EE3707">
              <w:rPr>
                <w:rFonts w:eastAsia="Calibri" w:cs="Times New Roman"/>
                <w:b/>
                <w:bCs/>
                <w:szCs w:val="22"/>
              </w:rPr>
              <w:t>,</w:t>
            </w:r>
            <w:proofErr w:type="gramEnd"/>
            <w:r w:rsidR="00032FC2" w:rsidRPr="00EE3707">
              <w:rPr>
                <w:rFonts w:eastAsia="Calibri" w:cs="Times New Roman"/>
                <w:b/>
                <w:bCs/>
                <w:szCs w:val="22"/>
              </w:rPr>
              <w:t xml:space="preserve"> 5 Nt</w:t>
            </w:r>
          </w:p>
          <w:p w14:paraId="63353F3F" w14:textId="77777777" w:rsidR="009B1ED8" w:rsidRPr="00EE3707" w:rsidRDefault="009B1ED8" w:rsidP="009B1ED8">
            <w:pPr>
              <w:spacing w:before="0" w:after="0" w:line="360" w:lineRule="auto"/>
              <w:rPr>
                <w:rFonts w:eastAsia="Calibri" w:cs="Times New Roman"/>
                <w:bCs/>
                <w:szCs w:val="22"/>
              </w:rPr>
            </w:pPr>
            <w:r w:rsidRPr="00EE3707">
              <w:rPr>
                <w:rFonts w:eastAsia="Calibri" w:cs="Times New Roman"/>
                <w:bCs/>
                <w:szCs w:val="22"/>
              </w:rPr>
              <w:t>Jana Hendrychová</w:t>
            </w:r>
          </w:p>
          <w:p w14:paraId="0CC8315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Věra Holubičková</w:t>
            </w:r>
          </w:p>
          <w:p w14:paraId="7719040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Ivana Jiranová</w:t>
            </w:r>
          </w:p>
          <w:p w14:paraId="15BCA0A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Dana Kubů</w:t>
            </w:r>
          </w:p>
          <w:p w14:paraId="006C7A0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Lorenzová</w:t>
            </w:r>
          </w:p>
          <w:p w14:paraId="5C92BB2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Bc. Dana Mečíř</w:t>
            </w:r>
          </w:p>
          <w:p w14:paraId="0421D79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Jaroslava Mühlmannová </w:t>
            </w:r>
          </w:p>
          <w:p w14:paraId="2159027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JUDr. Zdeněk Nop</w:t>
            </w:r>
          </w:p>
          <w:p w14:paraId="6EC1638D"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Jiřina Norbertová</w:t>
            </w:r>
          </w:p>
          <w:p w14:paraId="0C1518E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Jan Sedmidubský</w:t>
            </w:r>
          </w:p>
          <w:p w14:paraId="20681E92"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Antonie Slavíková</w:t>
            </w:r>
          </w:p>
          <w:p w14:paraId="55698EA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Jiřina Slavíková</w:t>
            </w:r>
          </w:p>
          <w:p w14:paraId="4D9328D6"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Martin Tomšů</w:t>
            </w:r>
          </w:p>
          <w:p w14:paraId="0AF006BA" w14:textId="77777777" w:rsidR="009B1ED8" w:rsidRPr="00EE3707" w:rsidRDefault="009B1ED8" w:rsidP="009B1ED8">
            <w:pPr>
              <w:spacing w:before="0" w:after="0" w:line="360" w:lineRule="auto"/>
              <w:rPr>
                <w:rFonts w:eastAsia="Calibri" w:cs="Times New Roman"/>
                <w:szCs w:val="22"/>
              </w:rPr>
            </w:pPr>
          </w:p>
          <w:p w14:paraId="353EBEB9" w14:textId="77777777" w:rsidR="009B1ED8" w:rsidRPr="00EE3707" w:rsidRDefault="009B1ED8" w:rsidP="009B1ED8">
            <w:pPr>
              <w:spacing w:before="0" w:after="0" w:line="360" w:lineRule="auto"/>
              <w:rPr>
                <w:rFonts w:eastAsia="Calibri" w:cs="Times New Roman"/>
                <w:b/>
                <w:bCs/>
                <w:szCs w:val="22"/>
              </w:rPr>
            </w:pPr>
          </w:p>
        </w:tc>
      </w:tr>
    </w:tbl>
    <w:p w14:paraId="620D28AF" w14:textId="77777777" w:rsidR="009B1ED8" w:rsidRPr="00EE3707" w:rsidRDefault="009B1ED8" w:rsidP="009B1ED8">
      <w:pPr>
        <w:spacing w:before="0" w:after="0"/>
        <w:rPr>
          <w:rFonts w:eastAsia="Times New Roman" w:cs="Times New Roman"/>
          <w:b/>
          <w:lang w:eastAsia="cs-CZ"/>
        </w:rPr>
      </w:pPr>
    </w:p>
    <w:p w14:paraId="2DDEAA8D" w14:textId="77777777" w:rsidR="009B1ED8" w:rsidRPr="00EE3707" w:rsidRDefault="009B1ED8" w:rsidP="009B1ED8">
      <w:pPr>
        <w:spacing w:before="0" w:after="0"/>
        <w:rPr>
          <w:rFonts w:eastAsia="Times New Roman" w:cs="Times New Roman"/>
          <w:b/>
          <w:lang w:eastAsia="cs-CZ"/>
        </w:rPr>
      </w:pPr>
    </w:p>
    <w:p w14:paraId="5241A90E" w14:textId="77777777" w:rsidR="009B1ED8" w:rsidRPr="00EE3707"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EE3707"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9BF4D3E"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lastRenderedPageBreak/>
              <w:t xml:space="preserve">senát </w:t>
            </w:r>
            <w:r w:rsidR="00E834D2" w:rsidRPr="00EE3707">
              <w:rPr>
                <w:rFonts w:eastAsia="Calibri" w:cs="Times New Roman"/>
                <w:b/>
                <w:bCs/>
                <w:szCs w:val="22"/>
              </w:rPr>
              <w:t>25 T</w:t>
            </w:r>
          </w:p>
          <w:p w14:paraId="4F865DA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Lorenzová</w:t>
            </w:r>
          </w:p>
          <w:p w14:paraId="70C2C6C5"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Jaroslava Mühlmannová </w:t>
            </w:r>
          </w:p>
          <w:p w14:paraId="7B50793C"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Monika </w:t>
            </w:r>
            <w:proofErr w:type="spellStart"/>
            <w:r w:rsidRPr="00EE3707">
              <w:rPr>
                <w:rFonts w:eastAsia="Calibri" w:cs="Times New Roman"/>
                <w:szCs w:val="22"/>
              </w:rPr>
              <w:t>Millianová</w:t>
            </w:r>
            <w:proofErr w:type="spellEnd"/>
          </w:p>
          <w:p w14:paraId="5947F4CC"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6C2852F2"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 senát </w:t>
            </w:r>
            <w:r w:rsidR="00E834D2" w:rsidRPr="00EE3707">
              <w:rPr>
                <w:rFonts w:eastAsia="Calibri" w:cs="Times New Roman"/>
                <w:b/>
                <w:bCs/>
                <w:szCs w:val="22"/>
              </w:rPr>
              <w:t>32 T</w:t>
            </w:r>
          </w:p>
          <w:p w14:paraId="3156251F"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MUDr. Ivana Hodačová</w:t>
            </w:r>
          </w:p>
          <w:p w14:paraId="50DAE95B" w14:textId="77777777" w:rsidR="009B1ED8" w:rsidRPr="00EE3707" w:rsidRDefault="009B1ED8" w:rsidP="009B1ED8">
            <w:pPr>
              <w:spacing w:before="0" w:after="0" w:line="360" w:lineRule="auto"/>
              <w:rPr>
                <w:rFonts w:eastAsia="Calibri" w:cs="Times New Roman"/>
                <w:color w:val="FF0000"/>
                <w:szCs w:val="22"/>
              </w:rPr>
            </w:pPr>
            <w:r w:rsidRPr="00EE3707">
              <w:rPr>
                <w:rFonts w:eastAsia="Calibri" w:cs="Times New Roman"/>
                <w:color w:val="FF0000"/>
                <w:szCs w:val="22"/>
              </w:rPr>
              <w:t xml:space="preserve"> </w:t>
            </w:r>
            <w:r w:rsidRPr="00EE3707">
              <w:rPr>
                <w:rFonts w:eastAsia="Calibri" w:cs="Times New Roman"/>
                <w:szCs w:val="22"/>
              </w:rPr>
              <w:t xml:space="preserve">RNDr. Dagmar </w:t>
            </w:r>
            <w:proofErr w:type="spellStart"/>
            <w:r w:rsidRPr="00EE3707">
              <w:rPr>
                <w:rFonts w:eastAsia="Calibri" w:cs="Times New Roman"/>
                <w:szCs w:val="22"/>
              </w:rPr>
              <w:t>Jáňová</w:t>
            </w:r>
            <w:proofErr w:type="spellEnd"/>
          </w:p>
          <w:p w14:paraId="793732C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Ing. Dana Kubů </w:t>
            </w:r>
          </w:p>
          <w:p w14:paraId="55A30921"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Miroslav Nesvěcený </w:t>
            </w:r>
          </w:p>
          <w:p w14:paraId="6AA209EE"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JUDr. Zdeněk Nop</w:t>
            </w:r>
          </w:p>
          <w:p w14:paraId="6563F295"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Lucie Satrapová</w:t>
            </w:r>
          </w:p>
          <w:p w14:paraId="465E396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Antonie Slavíková</w:t>
            </w:r>
          </w:p>
          <w:p w14:paraId="27CC5D17"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w:t>
            </w:r>
          </w:p>
          <w:p w14:paraId="661BF1D4"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EE3707" w:rsidRDefault="009B1ED8" w:rsidP="009B1ED8">
            <w:pPr>
              <w:spacing w:before="0" w:after="0" w:line="360" w:lineRule="auto"/>
              <w:rPr>
                <w:rFonts w:eastAsia="Calibri" w:cs="Times New Roman"/>
                <w:b/>
                <w:bCs/>
                <w:szCs w:val="22"/>
              </w:rPr>
            </w:pPr>
            <w:r w:rsidRPr="00EE3707">
              <w:rPr>
                <w:rFonts w:eastAsia="Calibri" w:cs="Times New Roman"/>
                <w:b/>
                <w:bCs/>
                <w:szCs w:val="22"/>
              </w:rPr>
              <w:t xml:space="preserve"> senát 37 T, 37 Nt</w:t>
            </w:r>
          </w:p>
          <w:p w14:paraId="3601DEBD"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MUDr. Ivana Hodačová</w:t>
            </w:r>
          </w:p>
          <w:p w14:paraId="00CAD5E0"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Ivana Jiranová</w:t>
            </w:r>
          </w:p>
          <w:p w14:paraId="007BA45B"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Mgr. Ladislava </w:t>
            </w:r>
            <w:proofErr w:type="spellStart"/>
            <w:r w:rsidRPr="00EE3707">
              <w:rPr>
                <w:rFonts w:eastAsia="Calibri" w:cs="Times New Roman"/>
                <w:szCs w:val="22"/>
              </w:rPr>
              <w:t>Kremličková</w:t>
            </w:r>
            <w:proofErr w:type="spellEnd"/>
          </w:p>
          <w:p w14:paraId="225CF075"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Kamila Lipárová</w:t>
            </w:r>
          </w:p>
          <w:p w14:paraId="62817CB9"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Bc. Dana Mečíř</w:t>
            </w:r>
          </w:p>
          <w:p w14:paraId="1C9AA9F3"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 xml:space="preserve">Miroslav </w:t>
            </w:r>
            <w:proofErr w:type="spellStart"/>
            <w:r w:rsidRPr="00EE3707">
              <w:rPr>
                <w:rFonts w:eastAsia="Calibri" w:cs="Times New Roman"/>
                <w:szCs w:val="22"/>
              </w:rPr>
              <w:t>Nevěcený</w:t>
            </w:r>
            <w:proofErr w:type="spellEnd"/>
          </w:p>
          <w:p w14:paraId="74769E40"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Jiřina Norbertová</w:t>
            </w:r>
          </w:p>
          <w:p w14:paraId="05A1E854"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Lucie Satrapová</w:t>
            </w:r>
          </w:p>
          <w:p w14:paraId="2F5A815C"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Jiřina Slavíková</w:t>
            </w:r>
          </w:p>
          <w:p w14:paraId="3E216BA8"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Mgr. Martina Tomšů</w:t>
            </w:r>
          </w:p>
          <w:p w14:paraId="232BDF94"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Ing. Jaroslav Tor</w:t>
            </w:r>
          </w:p>
          <w:p w14:paraId="0947ED27" w14:textId="77777777" w:rsidR="009B1ED8" w:rsidRPr="00EE3707" w:rsidRDefault="009B1ED8" w:rsidP="009B1ED8">
            <w:pPr>
              <w:spacing w:before="0" w:after="0" w:line="360" w:lineRule="auto"/>
              <w:rPr>
                <w:rFonts w:eastAsia="Calibri" w:cs="Times New Roman"/>
                <w:szCs w:val="22"/>
              </w:rPr>
            </w:pPr>
            <w:r w:rsidRPr="00EE3707">
              <w:rPr>
                <w:rFonts w:eastAsia="Calibri" w:cs="Times New Roman"/>
                <w:szCs w:val="22"/>
              </w:rPr>
              <w:t>Jana Vaníková</w:t>
            </w:r>
          </w:p>
          <w:p w14:paraId="27619FED" w14:textId="77777777" w:rsidR="009B1ED8" w:rsidRPr="00EE3707" w:rsidRDefault="009B1ED8" w:rsidP="009B1ED8">
            <w:pPr>
              <w:spacing w:before="0" w:after="0" w:line="360" w:lineRule="auto"/>
              <w:rPr>
                <w:rFonts w:eastAsia="Calibri" w:cs="Times New Roman"/>
                <w:b/>
                <w:bCs/>
                <w:szCs w:val="22"/>
              </w:rPr>
            </w:pPr>
            <w:r w:rsidRPr="00EE3707">
              <w:rPr>
                <w:rFonts w:eastAsia="Calibri" w:cs="Times New Roman"/>
                <w:szCs w:val="22"/>
              </w:rPr>
              <w:t>Mgr. Kateřina Voráčová</w:t>
            </w:r>
          </w:p>
        </w:tc>
      </w:tr>
    </w:tbl>
    <w:p w14:paraId="44D39450" w14:textId="77777777" w:rsidR="009B1ED8" w:rsidRPr="00EE3707" w:rsidRDefault="009B1ED8" w:rsidP="009B1ED8">
      <w:pPr>
        <w:spacing w:before="0" w:after="0"/>
        <w:rPr>
          <w:rFonts w:eastAsia="Times New Roman" w:cs="Times New Roman"/>
          <w:b/>
          <w:lang w:eastAsia="cs-CZ"/>
        </w:rPr>
      </w:pPr>
    </w:p>
    <w:p w14:paraId="03ED9E0D" w14:textId="77777777" w:rsidR="009B1ED8" w:rsidRPr="00EE3707" w:rsidRDefault="009B1ED8" w:rsidP="009B1ED8">
      <w:pPr>
        <w:rPr>
          <w:rFonts w:eastAsia="Times New Roman" w:cs="Times New Roman"/>
          <w:b/>
          <w:lang w:eastAsia="cs-CZ"/>
        </w:rPr>
      </w:pPr>
      <w:r w:rsidRPr="00EE3707">
        <w:rPr>
          <w:rFonts w:eastAsia="Times New Roman" w:cs="Times New Roman"/>
          <w:b/>
          <w:lang w:eastAsia="cs-CZ"/>
        </w:rPr>
        <w:br w:type="page"/>
      </w:r>
    </w:p>
    <w:p w14:paraId="4DD51C28" w14:textId="77777777" w:rsidR="009B1ED8" w:rsidRPr="00EE3707" w:rsidRDefault="009B1ED8" w:rsidP="009B1ED8">
      <w:pPr>
        <w:spacing w:before="0"/>
        <w:rPr>
          <w:rFonts w:eastAsia="Calibri" w:cs="Times New Roman"/>
          <w:sz w:val="28"/>
          <w:szCs w:val="28"/>
          <w:u w:val="single"/>
        </w:rPr>
      </w:pPr>
      <w:r w:rsidRPr="00EE3707">
        <w:rPr>
          <w:rFonts w:eastAsia="Calibri" w:cs="Times New Roman"/>
          <w:b/>
          <w:bCs/>
          <w:sz w:val="28"/>
          <w:szCs w:val="28"/>
        </w:rPr>
        <w:lastRenderedPageBreak/>
        <w:t>OBČANSKOPRÁVNÍ ÚSEK</w:t>
      </w:r>
    </w:p>
    <w:p w14:paraId="03A616A8" w14:textId="77777777" w:rsidR="009B1ED8" w:rsidRPr="00EE3707" w:rsidRDefault="009B1ED8" w:rsidP="009B1ED8">
      <w:pPr>
        <w:spacing w:before="0"/>
        <w:rPr>
          <w:rFonts w:eastAsia="Calibri" w:cs="Times New Roman"/>
          <w:u w:val="single"/>
        </w:rPr>
      </w:pPr>
    </w:p>
    <w:p w14:paraId="15BFE2A2" w14:textId="77777777" w:rsidR="009B1ED8" w:rsidRPr="00EE3707" w:rsidRDefault="009B1ED8" w:rsidP="009B1ED8">
      <w:pPr>
        <w:spacing w:before="0"/>
        <w:rPr>
          <w:rFonts w:eastAsia="Calibri" w:cs="Times New Roman"/>
          <w:u w:val="single"/>
        </w:rPr>
      </w:pPr>
      <w:r w:rsidRPr="00EE3707">
        <w:rPr>
          <w:rFonts w:eastAsia="Calibri" w:cs="Times New Roman"/>
          <w:b/>
          <w:bCs/>
        </w:rPr>
        <w:t xml:space="preserve">I. Přidělování spisů  </w:t>
      </w:r>
    </w:p>
    <w:p w14:paraId="7D660BC8" w14:textId="77777777" w:rsidR="009B1ED8" w:rsidRPr="00EE3707" w:rsidRDefault="009B1ED8" w:rsidP="00DF11E8">
      <w:pPr>
        <w:numPr>
          <w:ilvl w:val="0"/>
          <w:numId w:val="12"/>
        </w:numPr>
        <w:tabs>
          <w:tab w:val="clear" w:pos="360"/>
          <w:tab w:val="num" w:pos="567"/>
        </w:tabs>
        <w:spacing w:before="0" w:after="0"/>
        <w:ind w:left="426" w:hanging="426"/>
        <w:rPr>
          <w:rFonts w:eastAsia="Calibri" w:cs="Times New Roman"/>
        </w:rPr>
      </w:pPr>
      <w:r w:rsidRPr="00EE3707">
        <w:rPr>
          <w:rFonts w:eastAsia="Calibri" w:cs="Times New Roman"/>
          <w:b/>
        </w:rPr>
        <w:t>Agenda C</w:t>
      </w:r>
      <w:r w:rsidRPr="00EE3707">
        <w:rPr>
          <w:rFonts w:eastAsia="Calibri" w:cs="Times New Roman"/>
        </w:rPr>
        <w:t>: Přidělování věcí do jednotlivých senátů nastavené dle rozvrhu práce se provádí automaticky obecným způsobem v systému ISAS.</w:t>
      </w:r>
    </w:p>
    <w:p w14:paraId="4EDEFAEE" w14:textId="133F7EC3" w:rsidR="009B1ED8" w:rsidRPr="00EE3707" w:rsidRDefault="009B1ED8" w:rsidP="00DF11E8">
      <w:pPr>
        <w:tabs>
          <w:tab w:val="num" w:pos="567"/>
        </w:tabs>
        <w:spacing w:before="0" w:after="0"/>
        <w:ind w:left="426"/>
        <w:rPr>
          <w:rFonts w:eastAsia="Calibri" w:cs="Times New Roman"/>
        </w:rPr>
      </w:pPr>
      <w:r w:rsidRPr="00EE3707">
        <w:rPr>
          <w:rFonts w:eastAsia="Calibri" w:cs="Times New Roman"/>
        </w:rPr>
        <w:t>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w:t>
      </w:r>
    </w:p>
    <w:p w14:paraId="6199B4F5" w14:textId="77777777" w:rsidR="00746DE8" w:rsidRPr="00EE3707" w:rsidRDefault="00746DE8" w:rsidP="00DF11E8">
      <w:pPr>
        <w:tabs>
          <w:tab w:val="num" w:pos="567"/>
        </w:tabs>
        <w:autoSpaceDE w:val="0"/>
        <w:autoSpaceDN w:val="0"/>
        <w:adjustRightInd w:val="0"/>
        <w:spacing w:before="0" w:after="0"/>
        <w:ind w:left="426"/>
        <w:rPr>
          <w:rFonts w:eastAsia="Times New Roman"/>
          <w:lang w:eastAsia="cs-CZ"/>
        </w:rPr>
      </w:pPr>
      <w:r w:rsidRPr="00EE3707">
        <w:rPr>
          <w:rFonts w:eastAsia="Times New Roman"/>
          <w:lang w:eastAsia="cs-CZ"/>
        </w:rPr>
        <w:t>Přidělování spisů tímto způsobem na přelomu kalendářního roku plynule naváže na rok předchozí (tzn. stav jednotek evidovaný u každého z předsedů senátů k 31. prosinci 2024 se vezme za výchozí pro tento rozvrh práce platný od 1. ledna 2025).</w:t>
      </w:r>
    </w:p>
    <w:p w14:paraId="20053DB4" w14:textId="77777777" w:rsidR="00190981" w:rsidRPr="00EE3707" w:rsidRDefault="00190981" w:rsidP="00DF11E8">
      <w:pPr>
        <w:tabs>
          <w:tab w:val="num" w:pos="567"/>
        </w:tabs>
        <w:autoSpaceDE w:val="0"/>
        <w:autoSpaceDN w:val="0"/>
        <w:adjustRightInd w:val="0"/>
        <w:spacing w:before="0" w:after="0"/>
        <w:ind w:left="426"/>
        <w:rPr>
          <w:rFonts w:cs="Garamond"/>
        </w:rPr>
      </w:pPr>
    </w:p>
    <w:p w14:paraId="5B4D5F4A" w14:textId="05EEC953" w:rsidR="009B1ED8" w:rsidRPr="00EE3707" w:rsidRDefault="009B1ED8" w:rsidP="00DF11E8">
      <w:pPr>
        <w:numPr>
          <w:ilvl w:val="0"/>
          <w:numId w:val="12"/>
        </w:numPr>
        <w:tabs>
          <w:tab w:val="clear" w:pos="360"/>
          <w:tab w:val="num" w:pos="567"/>
        </w:tabs>
        <w:spacing w:before="0" w:after="0"/>
        <w:ind w:left="426" w:hanging="426"/>
        <w:rPr>
          <w:rFonts w:eastAsia="Calibri" w:cs="Times New Roman"/>
        </w:rPr>
      </w:pPr>
      <w:r w:rsidRPr="00EE3707">
        <w:rPr>
          <w:rFonts w:eastAsia="Calibri" w:cs="Times New Roman"/>
        </w:rPr>
        <w:t>Věci nevyřízené v rozkazním řízení (CEPR) se převádějí a zapisují jako nový nápad rejstříku C.</w:t>
      </w:r>
    </w:p>
    <w:p w14:paraId="65253618" w14:textId="2100FBB9" w:rsidR="0002157C" w:rsidRPr="00EE3707" w:rsidRDefault="009B1ED8" w:rsidP="00DF11E8">
      <w:pPr>
        <w:pStyle w:val="Odstavecseseznamem"/>
        <w:numPr>
          <w:ilvl w:val="0"/>
          <w:numId w:val="12"/>
        </w:numPr>
        <w:tabs>
          <w:tab w:val="clear" w:pos="360"/>
          <w:tab w:val="num" w:pos="567"/>
        </w:tabs>
        <w:ind w:left="426" w:hanging="426"/>
        <w:rPr>
          <w:rFonts w:eastAsia="Calibri" w:cs="Calibri"/>
          <w:color w:val="FF0000"/>
        </w:rPr>
      </w:pPr>
      <w:r w:rsidRPr="00EE3707">
        <w:rPr>
          <w:rFonts w:eastAsia="Calibri" w:cs="Times New Roman"/>
          <w:b/>
          <w:bCs/>
        </w:rPr>
        <w:t xml:space="preserve">Věci </w:t>
      </w:r>
      <w:proofErr w:type="spellStart"/>
      <w:r w:rsidRPr="00EE3707">
        <w:rPr>
          <w:rFonts w:eastAsia="Calibri" w:cs="Times New Roman"/>
          <w:b/>
          <w:bCs/>
        </w:rPr>
        <w:t>Nc</w:t>
      </w:r>
      <w:proofErr w:type="spellEnd"/>
      <w:r w:rsidRPr="00EE3707">
        <w:rPr>
          <w:rFonts w:eastAsia="Calibri" w:cs="Times New Roman"/>
          <w:b/>
          <w:bCs/>
        </w:rPr>
        <w:t xml:space="preserve"> – civilní (občanskoprávní a všeobecné):</w:t>
      </w:r>
      <w:r w:rsidRPr="00EE3707">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EE3707">
        <w:rPr>
          <w:rFonts w:eastAsia="Calibri" w:cs="Times New Roman"/>
        </w:rPr>
        <w:t xml:space="preserve"> </w:t>
      </w:r>
      <w:r w:rsidR="0002157C" w:rsidRPr="00EE3707">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4373B9DB" w14:textId="01D10099" w:rsidR="00746DE8" w:rsidRPr="00EE3707" w:rsidRDefault="00746DE8" w:rsidP="00202BF3">
      <w:pPr>
        <w:pStyle w:val="Odstavecseseznamem"/>
        <w:tabs>
          <w:tab w:val="num" w:pos="567"/>
        </w:tabs>
        <w:autoSpaceDE w:val="0"/>
        <w:autoSpaceDN w:val="0"/>
        <w:adjustRightInd w:val="0"/>
        <w:spacing w:before="0" w:after="0"/>
        <w:ind w:left="426" w:hanging="1"/>
        <w:rPr>
          <w:rFonts w:eastAsia="Times New Roman"/>
          <w:lang w:eastAsia="cs-CZ"/>
        </w:rPr>
      </w:pPr>
      <w:r w:rsidRPr="00EE3707">
        <w:rPr>
          <w:rFonts w:eastAsia="Times New Roman"/>
          <w:lang w:eastAsia="cs-CZ"/>
        </w:rPr>
        <w:t xml:space="preserve">Přidělování spisů tímto způsobem na přelomu kalendářního roku plynule naváže na rok předchozí (tzn. stav jednotek evidovaný u každého z předsedů senátů k </w:t>
      </w:r>
      <w:r w:rsidR="00DF11E8" w:rsidRPr="00EE3707">
        <w:rPr>
          <w:rFonts w:eastAsia="Times New Roman"/>
          <w:lang w:eastAsia="cs-CZ"/>
        </w:rPr>
        <w:t xml:space="preserve"> </w:t>
      </w:r>
      <w:r w:rsidR="00F47446" w:rsidRPr="00EE3707">
        <w:rPr>
          <w:rFonts w:eastAsia="Times New Roman"/>
          <w:lang w:eastAsia="cs-CZ"/>
        </w:rPr>
        <w:t xml:space="preserve"> </w:t>
      </w:r>
      <w:r w:rsidR="00202BF3" w:rsidRPr="00EE3707">
        <w:rPr>
          <w:rFonts w:eastAsia="Times New Roman"/>
          <w:lang w:eastAsia="cs-CZ"/>
        </w:rPr>
        <w:t xml:space="preserve"> </w:t>
      </w:r>
      <w:r w:rsidRPr="00EE3707">
        <w:rPr>
          <w:rFonts w:eastAsia="Times New Roman"/>
          <w:lang w:eastAsia="cs-CZ"/>
        </w:rPr>
        <w:t>31. prosinci 2024 se vezme za výchozí pro tento rozvrh práce platný od 1. ledna 2025).</w:t>
      </w:r>
    </w:p>
    <w:p w14:paraId="63509FC8" w14:textId="77777777" w:rsidR="00190981" w:rsidRPr="00EE3707" w:rsidRDefault="00190981" w:rsidP="00202BF3">
      <w:pPr>
        <w:pStyle w:val="Odstavecseseznamem"/>
        <w:tabs>
          <w:tab w:val="num" w:pos="567"/>
        </w:tabs>
        <w:autoSpaceDE w:val="0"/>
        <w:autoSpaceDN w:val="0"/>
        <w:adjustRightInd w:val="0"/>
        <w:spacing w:before="0" w:after="0"/>
        <w:ind w:left="426" w:hanging="1"/>
        <w:rPr>
          <w:rFonts w:cs="Garamond"/>
        </w:rPr>
      </w:pPr>
    </w:p>
    <w:p w14:paraId="33B8CB36" w14:textId="19AEEA63" w:rsidR="009B1ED8" w:rsidRPr="00EE3707" w:rsidRDefault="009B1ED8" w:rsidP="00202BF3">
      <w:pPr>
        <w:pStyle w:val="Odstavecseseznamem"/>
        <w:numPr>
          <w:ilvl w:val="0"/>
          <w:numId w:val="12"/>
        </w:numPr>
        <w:tabs>
          <w:tab w:val="clear" w:pos="360"/>
          <w:tab w:val="num" w:pos="567"/>
        </w:tabs>
        <w:ind w:left="425" w:hanging="425"/>
        <w:rPr>
          <w:color w:val="FF0000"/>
        </w:rPr>
      </w:pPr>
      <w:bookmarkStart w:id="14" w:name="_Hlk156557422"/>
      <w:r w:rsidRPr="00EE3707">
        <w:rPr>
          <w:rFonts w:eastAsia="Calibri" w:cs="Times New Roman"/>
        </w:rPr>
        <w:t xml:space="preserve">Věci zapsané do rejstříku </w:t>
      </w:r>
      <w:proofErr w:type="spellStart"/>
      <w:r w:rsidRPr="00EE3707">
        <w:rPr>
          <w:rFonts w:eastAsia="Calibri" w:cs="Times New Roman"/>
        </w:rPr>
        <w:t>Nc</w:t>
      </w:r>
      <w:proofErr w:type="spellEnd"/>
      <w:r w:rsidRPr="00EE3707">
        <w:rPr>
          <w:rFonts w:eastAsia="Calibri" w:cs="Times New Roman"/>
        </w:rPr>
        <w:t xml:space="preserve"> jako nejasná podání se po případném převedení do rejstříku C zapisují jako nový nápad rejstříku C</w:t>
      </w:r>
      <w:r w:rsidR="00C8410C" w:rsidRPr="00EE3707">
        <w:rPr>
          <w:rFonts w:eastAsia="Calibri" w:cs="Times New Roman"/>
        </w:rPr>
        <w:t xml:space="preserve"> </w:t>
      </w:r>
      <w:r w:rsidR="00C8410C" w:rsidRPr="00EE3707">
        <w:rPr>
          <w:color w:val="000000" w:themeColor="text1"/>
        </w:rPr>
        <w:t>do senátu se shodným číslem.</w:t>
      </w:r>
    </w:p>
    <w:bookmarkEnd w:id="14"/>
    <w:p w14:paraId="56ED8B4A" w14:textId="3FC5A2C1" w:rsidR="00746DE8" w:rsidRPr="00EE3707" w:rsidRDefault="009B1ED8" w:rsidP="00357298">
      <w:pPr>
        <w:numPr>
          <w:ilvl w:val="0"/>
          <w:numId w:val="12"/>
        </w:numPr>
        <w:tabs>
          <w:tab w:val="clear" w:pos="360"/>
          <w:tab w:val="num" w:pos="567"/>
        </w:tabs>
        <w:spacing w:before="0" w:after="0"/>
        <w:ind w:left="426" w:hanging="426"/>
        <w:rPr>
          <w:rFonts w:cs="Garamond"/>
        </w:rPr>
      </w:pPr>
      <w:r w:rsidRPr="00EE3707">
        <w:rPr>
          <w:rFonts w:eastAsia="Calibri" w:cs="Times New Roman"/>
          <w:b/>
        </w:rPr>
        <w:t>Opatrovnická agenda:</w:t>
      </w:r>
      <w:r w:rsidRPr="00EE3707">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EE3707">
        <w:rPr>
          <w:rFonts w:eastAsia="Calibri" w:cs="Times New Roman"/>
        </w:rPr>
        <w:t>Nc</w:t>
      </w:r>
      <w:proofErr w:type="spellEnd"/>
      <w:r w:rsidRPr="00EE3707">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sidRPr="00EE3707">
        <w:rPr>
          <w:rFonts w:eastAsia="Calibri" w:cs="Times New Roman"/>
        </w:rPr>
        <w:t>Další podněty rozhoduje předseda senátu, který rozhodoval naposledy, nebo soudní oddělení, které rozhodovalo naposledy.</w:t>
      </w:r>
      <w:r w:rsidR="004A4B7D" w:rsidRPr="00EE3707">
        <w:rPr>
          <w:rFonts w:eastAsia="Calibri" w:cs="Times New Roman"/>
        </w:rPr>
        <w:t xml:space="preserve"> Podněty jsou zapisovány obecným kolovacím systémem.</w:t>
      </w:r>
      <w:r w:rsidR="00B368DA" w:rsidRPr="00EE3707">
        <w:rPr>
          <w:rFonts w:eastAsia="Calibri" w:cs="Times New Roman"/>
        </w:rPr>
        <w:t xml:space="preserve"> </w:t>
      </w:r>
      <w:r w:rsidR="00746DE8" w:rsidRPr="00EE3707">
        <w:rPr>
          <w:rFonts w:eastAsia="Times New Roman"/>
          <w:u w:val="single"/>
          <w:lang w:eastAsia="cs-CZ"/>
        </w:rPr>
        <w:t>Přidělování spisů</w:t>
      </w:r>
      <w:r w:rsidR="00746DE8" w:rsidRPr="00EE3707">
        <w:rPr>
          <w:rFonts w:eastAsia="Times New Roman"/>
          <w:lang w:eastAsia="cs-CZ"/>
        </w:rPr>
        <w:t xml:space="preserve"> tímto způsobem na přelomu kalendářního roku plynule naváže na rok předchozí (tzn. stav jednotek evidovaný u každého z předsedů senátů k </w:t>
      </w:r>
      <w:r w:rsidR="00DF11E8" w:rsidRPr="00EE3707">
        <w:rPr>
          <w:rFonts w:eastAsia="Times New Roman"/>
          <w:lang w:eastAsia="cs-CZ"/>
        </w:rPr>
        <w:t xml:space="preserve"> </w:t>
      </w:r>
      <w:r w:rsidR="00B50F09" w:rsidRPr="00EE3707">
        <w:rPr>
          <w:rFonts w:eastAsia="Times New Roman"/>
          <w:lang w:eastAsia="cs-CZ"/>
        </w:rPr>
        <w:t xml:space="preserve">  </w:t>
      </w:r>
      <w:r w:rsidR="00746DE8" w:rsidRPr="00EE3707">
        <w:rPr>
          <w:rFonts w:eastAsia="Times New Roman"/>
          <w:lang w:eastAsia="cs-CZ"/>
        </w:rPr>
        <w:t>31. prosinci 2024 se vezme za výchozí pro tento rozvrh práce platný od 1. ledna 2025).</w:t>
      </w:r>
      <w:r w:rsidR="002641A8" w:rsidRPr="00EE3707">
        <w:rPr>
          <w:rFonts w:eastAsia="Times New Roman"/>
          <w:lang w:eastAsia="cs-CZ"/>
        </w:rPr>
        <w:t xml:space="preserve"> Zápis </w:t>
      </w:r>
      <w:r w:rsidR="001A363D" w:rsidRPr="00EE3707">
        <w:rPr>
          <w:rFonts w:eastAsia="Times New Roman"/>
          <w:lang w:eastAsia="cs-CZ"/>
        </w:rPr>
        <w:t>O</w:t>
      </w:r>
      <w:r w:rsidR="002641A8" w:rsidRPr="00EE3707">
        <w:rPr>
          <w:rFonts w:eastAsia="Times New Roman"/>
          <w:lang w:eastAsia="cs-CZ"/>
        </w:rPr>
        <w:t>patrovnických věcí probíhá dle opatření předsedkyně Obvodního soudu pro Prahu 8 ze dne 17. 12. 2024</w:t>
      </w:r>
      <w:r w:rsidR="001A363D" w:rsidRPr="00EE3707">
        <w:rPr>
          <w:rFonts w:eastAsia="Times New Roman"/>
          <w:lang w:eastAsia="cs-CZ"/>
        </w:rPr>
        <w:t xml:space="preserve"> (40 Spr 2233/2024).</w:t>
      </w:r>
    </w:p>
    <w:p w14:paraId="780DDDD6" w14:textId="77777777" w:rsidR="00190981" w:rsidRPr="00EE3707" w:rsidRDefault="00190981" w:rsidP="00190981">
      <w:pPr>
        <w:spacing w:before="0" w:after="0"/>
        <w:ind w:left="426"/>
        <w:rPr>
          <w:rFonts w:cs="Garamond"/>
        </w:rPr>
      </w:pPr>
    </w:p>
    <w:p w14:paraId="549AC310" w14:textId="718E6BA8" w:rsidR="009B1ED8" w:rsidRPr="00EE3707" w:rsidRDefault="009B1ED8" w:rsidP="00DF11E8">
      <w:pPr>
        <w:numPr>
          <w:ilvl w:val="0"/>
          <w:numId w:val="12"/>
        </w:numPr>
        <w:tabs>
          <w:tab w:val="clear" w:pos="360"/>
          <w:tab w:val="num" w:pos="567"/>
        </w:tabs>
        <w:spacing w:before="0" w:after="0"/>
        <w:ind w:left="426" w:hanging="426"/>
        <w:rPr>
          <w:rFonts w:eastAsia="Calibri" w:cs="Times New Roman"/>
        </w:rPr>
      </w:pPr>
      <w:r w:rsidRPr="00EE3707">
        <w:rPr>
          <w:rFonts w:eastAsia="Calibri" w:cs="Times New Roman"/>
        </w:rPr>
        <w:t>Věci vyloučené k samostatnému projednání dle § 97 odst. 2 o.s.ř., a § 112 odst. 2 o.s.ř. se zapisují a rozhodují v senátu, ze kterého byly vyloučeny.</w:t>
      </w:r>
      <w:r w:rsidR="00FB6841" w:rsidRPr="00EE3707">
        <w:rPr>
          <w:rFonts w:eastAsia="Calibri" w:cs="Times New Roman"/>
        </w:rPr>
        <w:t xml:space="preserve"> V případě spojení věcí ke společnému řízení se spojuje novější věc do řízení, kde je projednávána starší věc. Pro tyto účely se stáří věci posuzuje podle okamžiku, kdy byla poprvé zapsána do kteréhokoli rejstříku a senátu zdejšího soudu.</w:t>
      </w:r>
    </w:p>
    <w:p w14:paraId="6538011C" w14:textId="77777777" w:rsidR="00190981" w:rsidRPr="00EE3707" w:rsidRDefault="00190981" w:rsidP="00190981">
      <w:pPr>
        <w:spacing w:before="0" w:after="0"/>
        <w:ind w:left="426"/>
        <w:rPr>
          <w:rFonts w:eastAsia="Calibri" w:cs="Times New Roman"/>
        </w:rPr>
      </w:pPr>
    </w:p>
    <w:p w14:paraId="503A184D" w14:textId="352B9D22" w:rsidR="009B1ED8" w:rsidRPr="00EE3707" w:rsidRDefault="009B1ED8" w:rsidP="00DF11E8">
      <w:pPr>
        <w:numPr>
          <w:ilvl w:val="0"/>
          <w:numId w:val="12"/>
        </w:numPr>
        <w:tabs>
          <w:tab w:val="clear" w:pos="360"/>
          <w:tab w:val="num" w:pos="567"/>
        </w:tabs>
        <w:spacing w:before="0" w:after="0"/>
        <w:ind w:left="426" w:hanging="426"/>
        <w:rPr>
          <w:rFonts w:eastAsia="Calibri" w:cs="Times New Roman"/>
        </w:rPr>
      </w:pPr>
      <w:r w:rsidRPr="00EE3707">
        <w:rPr>
          <w:rFonts w:eastAsia="Calibri" w:cs="Times New Roman"/>
        </w:rPr>
        <w:lastRenderedPageBreak/>
        <w:t>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w:t>
      </w:r>
    </w:p>
    <w:p w14:paraId="0985A0B6" w14:textId="77777777" w:rsidR="00190981" w:rsidRPr="00EE3707" w:rsidRDefault="00190981" w:rsidP="00190981">
      <w:pPr>
        <w:spacing w:before="0" w:after="0"/>
        <w:ind w:left="426"/>
        <w:rPr>
          <w:rFonts w:eastAsia="Calibri" w:cs="Times New Roman"/>
        </w:rPr>
      </w:pPr>
    </w:p>
    <w:p w14:paraId="5FC3137E" w14:textId="308F6E42" w:rsidR="009B1ED8" w:rsidRPr="00EE3707" w:rsidRDefault="009B1ED8" w:rsidP="00DF11E8">
      <w:pPr>
        <w:numPr>
          <w:ilvl w:val="0"/>
          <w:numId w:val="12"/>
        </w:numPr>
        <w:tabs>
          <w:tab w:val="clear" w:pos="360"/>
          <w:tab w:val="num" w:pos="567"/>
        </w:tabs>
        <w:spacing w:before="0" w:after="0"/>
        <w:ind w:left="426" w:hanging="426"/>
        <w:rPr>
          <w:rFonts w:eastAsia="Calibri" w:cs="Times New Roman"/>
        </w:rPr>
      </w:pPr>
      <w:r w:rsidRPr="00EE3707">
        <w:rPr>
          <w:rFonts w:eastAsia="Calibri" w:cs="Times New Roman"/>
        </w:rPr>
        <w:t>Stejně se tak do stejného senátu zapisují i žaloby pro zmatečnost, o kterých ale rozhodne z důvodu vyloučení soudce zastupující soudce.</w:t>
      </w:r>
    </w:p>
    <w:p w14:paraId="6B5B8EDA" w14:textId="77777777" w:rsidR="00190981" w:rsidRPr="00EE3707" w:rsidRDefault="00190981" w:rsidP="00190981">
      <w:pPr>
        <w:spacing w:before="0" w:after="0"/>
        <w:rPr>
          <w:rFonts w:eastAsia="Calibri" w:cs="Times New Roman"/>
        </w:rPr>
      </w:pPr>
    </w:p>
    <w:p w14:paraId="59CFBA97" w14:textId="4CD3D261" w:rsidR="009B1ED8" w:rsidRPr="00EE3707" w:rsidRDefault="009B1ED8" w:rsidP="00B368DA">
      <w:pPr>
        <w:numPr>
          <w:ilvl w:val="0"/>
          <w:numId w:val="12"/>
        </w:numPr>
        <w:tabs>
          <w:tab w:val="clear" w:pos="360"/>
          <w:tab w:val="num" w:pos="426"/>
        </w:tabs>
        <w:spacing w:before="0" w:after="0"/>
        <w:ind w:left="426" w:hanging="426"/>
        <w:rPr>
          <w:rFonts w:eastAsia="Calibri" w:cs="Times New Roman"/>
          <w:b/>
          <w:bCs/>
        </w:rPr>
      </w:pPr>
      <w:r w:rsidRPr="00EE3707">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EE3707">
        <w:rPr>
          <w:rFonts w:eastAsia="Calibri" w:cs="Times New Roman"/>
        </w:rPr>
        <w:t>dovolená</w:t>
      </w:r>
      <w:r w:rsidRPr="00EE3707">
        <w:rPr>
          <w:rFonts w:eastAsia="Calibri" w:cs="Times New Roman"/>
        </w:rPr>
        <w:t xml:space="preserve"> apod.) vyřizuje, není-li určeno rozvrhem práce jinak, v případě ukončení výkonu funkce u zdejšího soudu zastupující soudce i nadále jako své vlastní věci.</w:t>
      </w:r>
    </w:p>
    <w:p w14:paraId="0965243A" w14:textId="77777777" w:rsidR="00190981" w:rsidRPr="00EE3707" w:rsidRDefault="00190981" w:rsidP="00190981">
      <w:pPr>
        <w:spacing w:before="0" w:after="0"/>
        <w:rPr>
          <w:rFonts w:eastAsia="Calibri" w:cs="Times New Roman"/>
          <w:b/>
          <w:bCs/>
        </w:rPr>
      </w:pPr>
    </w:p>
    <w:p w14:paraId="598F0746" w14:textId="77777777" w:rsidR="0084306F" w:rsidRPr="00EE3707" w:rsidRDefault="009B1ED8" w:rsidP="00B368DA">
      <w:pPr>
        <w:numPr>
          <w:ilvl w:val="0"/>
          <w:numId w:val="12"/>
        </w:numPr>
        <w:tabs>
          <w:tab w:val="clear" w:pos="360"/>
          <w:tab w:val="num" w:pos="426"/>
        </w:tabs>
        <w:spacing w:before="0" w:after="0"/>
        <w:ind w:left="426" w:hanging="426"/>
        <w:rPr>
          <w:rFonts w:eastAsia="Calibri" w:cs="Times New Roman"/>
          <w:b/>
          <w:bCs/>
        </w:rPr>
      </w:pPr>
      <w:r w:rsidRPr="00EE3707">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EE3707" w:rsidRDefault="00BF341A" w:rsidP="00BF341A">
      <w:pPr>
        <w:pStyle w:val="Odstavecseseznamem"/>
        <w:numPr>
          <w:ilvl w:val="0"/>
          <w:numId w:val="12"/>
        </w:numPr>
        <w:rPr>
          <w:rFonts w:eastAsia="Calibri"/>
          <w:b/>
          <w:bCs/>
        </w:rPr>
      </w:pPr>
      <w:r w:rsidRPr="00EE3707">
        <w:rPr>
          <w:rFonts w:eastAsia="Calibri"/>
          <w:b/>
        </w:rPr>
        <w:t>Pracovní pohotovost (dosažitelnost)</w:t>
      </w:r>
      <w:r w:rsidRPr="00EE3707">
        <w:rPr>
          <w:rFonts w:eastAsia="Calibri"/>
        </w:rPr>
        <w:t xml:space="preserve"> O předběžných opatřeních dle ustanovení § 400 a násl. </w:t>
      </w:r>
      <w:proofErr w:type="spellStart"/>
      <w:r w:rsidRPr="00EE3707">
        <w:rPr>
          <w:rFonts w:eastAsia="Calibri"/>
        </w:rPr>
        <w:t>z.ř.s</w:t>
      </w:r>
      <w:proofErr w:type="spellEnd"/>
      <w:r w:rsidRPr="00EE3707">
        <w:rPr>
          <w:rFonts w:eastAsia="Calibri"/>
        </w:rPr>
        <w:t xml:space="preserve">., předběžných opatřeních dle § 452 a násl.  </w:t>
      </w:r>
      <w:proofErr w:type="spellStart"/>
      <w:r w:rsidRPr="00EE3707">
        <w:rPr>
          <w:rFonts w:eastAsia="Calibri"/>
        </w:rPr>
        <w:t>z.ř.s</w:t>
      </w:r>
      <w:proofErr w:type="spellEnd"/>
      <w:r w:rsidRPr="00EE3707">
        <w:rPr>
          <w:rFonts w:eastAsia="Calibri"/>
        </w:rPr>
        <w:t xml:space="preserve">. napadlých v době pohotovosti rozhodne soudce určený rozpisem pracovní pohotovosti (dosažitelný soudce). </w:t>
      </w:r>
      <w:r w:rsidRPr="00EE3707">
        <w:rPr>
          <w:rFonts w:eastAsia="Calibri" w:cs="Calibri"/>
        </w:rPr>
        <w:t xml:space="preserve">Počátek pohotovosti začíná hodinu před skončením pracovní doby a </w:t>
      </w:r>
      <w:proofErr w:type="gramStart"/>
      <w:r w:rsidRPr="00EE3707">
        <w:rPr>
          <w:rFonts w:eastAsia="Calibri" w:cs="Calibri"/>
        </w:rPr>
        <w:t>končí</w:t>
      </w:r>
      <w:proofErr w:type="gramEnd"/>
      <w:r w:rsidRPr="00EE3707">
        <w:rPr>
          <w:rFonts w:eastAsia="Calibri" w:cs="Calibri"/>
        </w:rPr>
        <w:t xml:space="preserve"> počátkem pracovní doby stanovené na následující pracovní den. Po rozhodnutí o předběžném opatření dle § 400 a násl. nebo dle § 452 a násl. </w:t>
      </w:r>
      <w:proofErr w:type="spellStart"/>
      <w:r w:rsidRPr="00EE3707">
        <w:rPr>
          <w:rFonts w:eastAsia="Calibri" w:cs="Calibri"/>
        </w:rPr>
        <w:t>z.ř.s</w:t>
      </w:r>
      <w:proofErr w:type="spellEnd"/>
      <w:r w:rsidRPr="00EE3707">
        <w:rPr>
          <w:rFonts w:eastAsia="Calibri" w:cs="Calibri"/>
        </w:rPr>
        <w:t xml:space="preserve">. dosažitelným soudcem jsou k dalšímu projednání věci, včetně prodloužení, ve věcech předběžných opatření dle § 400 a násl. </w:t>
      </w:r>
      <w:proofErr w:type="spellStart"/>
      <w:r w:rsidRPr="00EE3707">
        <w:rPr>
          <w:rFonts w:eastAsia="Calibri" w:cs="Calibri"/>
        </w:rPr>
        <w:t>z.ř.s</w:t>
      </w:r>
      <w:proofErr w:type="spellEnd"/>
      <w:r w:rsidRPr="00EE3707">
        <w:rPr>
          <w:rFonts w:eastAsia="Calibri" w:cs="Calibri"/>
        </w:rPr>
        <w:t xml:space="preserve">. příslušní soudci vyřizující agendu C a ve věcech předběžných opatření dle § 452 a násl. </w:t>
      </w:r>
      <w:proofErr w:type="spellStart"/>
      <w:r w:rsidRPr="00EE3707">
        <w:rPr>
          <w:rFonts w:eastAsia="Calibri" w:cs="Calibri"/>
        </w:rPr>
        <w:t>z.ř.s</w:t>
      </w:r>
      <w:proofErr w:type="spellEnd"/>
      <w:r w:rsidRPr="00EE3707">
        <w:rPr>
          <w:rFonts w:eastAsia="Calibri" w:cs="Calibri"/>
        </w:rPr>
        <w:t xml:space="preserve">. příslušní soudci vyřizující agendu P a </w:t>
      </w:r>
      <w:proofErr w:type="spellStart"/>
      <w:r w:rsidRPr="00EE3707">
        <w:rPr>
          <w:rFonts w:eastAsia="Calibri" w:cs="Calibri"/>
        </w:rPr>
        <w:t>Nc</w:t>
      </w:r>
      <w:proofErr w:type="spellEnd"/>
      <w:r w:rsidRPr="00EE3707">
        <w:rPr>
          <w:rFonts w:eastAsia="Calibri" w:cs="Calibri"/>
        </w:rPr>
        <w:t>, kterým se věc přidělí automaticky obecným způsobem v systému ISAS.</w:t>
      </w:r>
    </w:p>
    <w:p w14:paraId="5111518D" w14:textId="0F4644D5" w:rsidR="009B1ED8" w:rsidRPr="00EE3707" w:rsidRDefault="009B1ED8" w:rsidP="00430B75">
      <w:pPr>
        <w:numPr>
          <w:ilvl w:val="0"/>
          <w:numId w:val="12"/>
        </w:numPr>
        <w:tabs>
          <w:tab w:val="num" w:pos="426"/>
        </w:tabs>
        <w:spacing w:before="0" w:after="0"/>
        <w:ind w:left="425" w:hanging="426"/>
        <w:rPr>
          <w:rFonts w:eastAsia="Calibri" w:cs="Times New Roman"/>
          <w:b/>
          <w:bCs/>
        </w:rPr>
      </w:pPr>
      <w:bookmarkStart w:id="15" w:name="_Hlk198279497"/>
      <w:r w:rsidRPr="00EE3707">
        <w:rPr>
          <w:rFonts w:eastAsia="Calibri" w:cs="Times New Roman"/>
          <w:b/>
        </w:rPr>
        <w:t>Výkon rozhodnutí v opatrovnických věcech</w:t>
      </w:r>
      <w:r w:rsidRPr="00EE3707">
        <w:rPr>
          <w:rFonts w:eastAsia="Calibri" w:cs="Times New Roman"/>
        </w:rPr>
        <w:t xml:space="preserve"> zajišťují: Zdeněk Jankovský, Veronika Sevaldová, Martin Motyčka, Miloslav Vyskočil</w:t>
      </w:r>
      <w:r w:rsidR="000622A0" w:rsidRPr="00EE3707">
        <w:rPr>
          <w:rFonts w:eastAsia="Calibri" w:cs="Times New Roman"/>
        </w:rPr>
        <w:t xml:space="preserve">, Jiří Zítek </w:t>
      </w:r>
      <w:r w:rsidR="0004145D" w:rsidRPr="00EE3707">
        <w:rPr>
          <w:rFonts w:eastAsia="Calibri" w:cs="Times New Roman"/>
        </w:rPr>
        <w:t>a Barbora Jurčíková.</w:t>
      </w:r>
    </w:p>
    <w:p w14:paraId="01524AF6" w14:textId="2723D1FD" w:rsidR="00430B75" w:rsidRPr="00EE3707" w:rsidRDefault="009B1ED8" w:rsidP="00430B75">
      <w:pPr>
        <w:spacing w:before="0" w:after="0"/>
        <w:ind w:left="425"/>
        <w:rPr>
          <w:rFonts w:eastAsia="Calibri" w:cs="Times New Roman"/>
        </w:rPr>
      </w:pPr>
      <w:r w:rsidRPr="00EE3707">
        <w:rPr>
          <w:rFonts w:eastAsia="Calibri" w:cs="Times New Roman"/>
          <w:u w:val="single"/>
        </w:rPr>
        <w:t>V pracovní době</w:t>
      </w:r>
      <w:r w:rsidRPr="00EE3707">
        <w:rPr>
          <w:rFonts w:eastAsia="Calibri" w:cs="Times New Roman"/>
        </w:rPr>
        <w:t xml:space="preserve"> zabezpečuje výkon předběžných opatření Zdeněk Jankovský. Zástup: Miloslav Vyskočil, Veronika Sevaldová, Martin Motyčka</w:t>
      </w:r>
      <w:r w:rsidR="000622A0" w:rsidRPr="00EE3707">
        <w:rPr>
          <w:rFonts w:eastAsia="Calibri" w:cs="Times New Roman"/>
        </w:rPr>
        <w:t>, Jiří Zítek</w:t>
      </w:r>
      <w:r w:rsidR="0004145D" w:rsidRPr="00EE3707">
        <w:rPr>
          <w:rFonts w:eastAsia="Calibri" w:cs="Times New Roman"/>
        </w:rPr>
        <w:t xml:space="preserve"> a Barbora Jurčíková</w:t>
      </w:r>
    </w:p>
    <w:p w14:paraId="207271F4" w14:textId="67890CE1" w:rsidR="009B1ED8" w:rsidRPr="00EE3707" w:rsidRDefault="009B1ED8" w:rsidP="00430B75">
      <w:pPr>
        <w:spacing w:before="0" w:after="0"/>
        <w:ind w:left="425"/>
        <w:rPr>
          <w:rFonts w:eastAsia="Calibri" w:cs="Times New Roman"/>
          <w:bCs/>
        </w:rPr>
      </w:pPr>
      <w:r w:rsidRPr="00EE3707">
        <w:rPr>
          <w:rFonts w:eastAsia="Calibri" w:cs="Times New Roman"/>
          <w:bCs/>
          <w:u w:val="single"/>
        </w:rPr>
        <w:t>V mimopracovní době</w:t>
      </w:r>
      <w:r w:rsidRPr="00EE3707">
        <w:rPr>
          <w:rFonts w:eastAsia="Calibri" w:cs="Times New Roman"/>
          <w:bCs/>
        </w:rPr>
        <w:t xml:space="preserve"> zabezpečuje výkon předběžných opatření Veronika Sevaldová, Martin Motyčka</w:t>
      </w:r>
      <w:r w:rsidR="0004145D" w:rsidRPr="00EE3707">
        <w:rPr>
          <w:rFonts w:eastAsia="Calibri" w:cs="Times New Roman"/>
          <w:bCs/>
        </w:rPr>
        <w:t xml:space="preserve">, </w:t>
      </w:r>
      <w:r w:rsidRPr="00EE3707">
        <w:rPr>
          <w:rFonts w:eastAsia="Calibri" w:cs="Times New Roman"/>
          <w:bCs/>
        </w:rPr>
        <w:t>Miloslav Vyskočil</w:t>
      </w:r>
      <w:r w:rsidR="000622A0" w:rsidRPr="00EE3707">
        <w:rPr>
          <w:rFonts w:eastAsia="Calibri" w:cs="Times New Roman"/>
          <w:bCs/>
        </w:rPr>
        <w:t>, Jiří Zítek</w:t>
      </w:r>
      <w:r w:rsidR="008E25BB" w:rsidRPr="00EE3707">
        <w:rPr>
          <w:rFonts w:eastAsia="Calibri" w:cs="Times New Roman"/>
          <w:bCs/>
        </w:rPr>
        <w:t xml:space="preserve"> </w:t>
      </w:r>
      <w:r w:rsidR="0004145D" w:rsidRPr="00EE3707">
        <w:rPr>
          <w:rFonts w:eastAsia="Calibri" w:cs="Times New Roman"/>
          <w:bCs/>
        </w:rPr>
        <w:t xml:space="preserve">a Barbora Jurčíková </w:t>
      </w:r>
      <w:r w:rsidRPr="00EE3707">
        <w:rPr>
          <w:rFonts w:eastAsia="Calibri" w:cs="Times New Roman"/>
          <w:bCs/>
        </w:rPr>
        <w:t>dle aktuálního rozpisu služeb.</w:t>
      </w:r>
    </w:p>
    <w:bookmarkEnd w:id="15"/>
    <w:p w14:paraId="57C9E228" w14:textId="77777777" w:rsidR="00430B75" w:rsidRPr="00EE3707" w:rsidRDefault="00430B75" w:rsidP="00430B75">
      <w:pPr>
        <w:spacing w:before="0" w:after="0"/>
        <w:ind w:left="425"/>
        <w:rPr>
          <w:rFonts w:eastAsia="Calibri" w:cs="Times New Roman"/>
          <w:bCs/>
        </w:rPr>
      </w:pPr>
    </w:p>
    <w:p w14:paraId="618A6E69" w14:textId="77777777" w:rsidR="009B1ED8" w:rsidRPr="00EE3707" w:rsidRDefault="009B1ED8" w:rsidP="009B1ED8">
      <w:pPr>
        <w:numPr>
          <w:ilvl w:val="0"/>
          <w:numId w:val="12"/>
        </w:numPr>
        <w:tabs>
          <w:tab w:val="num" w:pos="426"/>
        </w:tabs>
        <w:spacing w:before="0" w:after="0"/>
        <w:ind w:left="426" w:hanging="426"/>
        <w:rPr>
          <w:rFonts w:eastAsia="Calibri" w:cs="Times New Roman"/>
          <w:b/>
          <w:bCs/>
        </w:rPr>
      </w:pPr>
      <w:r w:rsidRPr="00EE3707">
        <w:rPr>
          <w:rFonts w:eastAsia="Calibri" w:cs="Times New Roman"/>
          <w:b/>
        </w:rPr>
        <w:t>Soudní sociální pracovnice</w:t>
      </w:r>
      <w:r w:rsidRPr="00EE3707">
        <w:rPr>
          <w:rFonts w:eastAsia="Calibri" w:cs="Times New Roman"/>
        </w:rPr>
        <w:t>: Neobsazeno</w:t>
      </w:r>
    </w:p>
    <w:p w14:paraId="16BAAB02" w14:textId="77777777" w:rsidR="009B1ED8" w:rsidRPr="00EE3707" w:rsidRDefault="009B1ED8" w:rsidP="009B1ED8">
      <w:pPr>
        <w:spacing w:before="0"/>
        <w:ind w:left="360" w:hanging="360"/>
        <w:rPr>
          <w:rFonts w:eastAsia="Calibri" w:cs="Times New Roman"/>
          <w:bCs/>
        </w:rPr>
      </w:pPr>
    </w:p>
    <w:p w14:paraId="123F1EAE" w14:textId="77777777" w:rsidR="009B1ED8" w:rsidRPr="00EE3707" w:rsidRDefault="009B1ED8" w:rsidP="009B1ED8">
      <w:pPr>
        <w:spacing w:before="0"/>
        <w:ind w:left="360" w:hanging="360"/>
        <w:rPr>
          <w:rFonts w:eastAsia="Calibri" w:cs="Times New Roman"/>
          <w:b/>
          <w:bCs/>
        </w:rPr>
      </w:pPr>
      <w:r w:rsidRPr="00EE3707">
        <w:rPr>
          <w:rFonts w:eastAsia="Calibri" w:cs="Times New Roman"/>
          <w:b/>
          <w:bCs/>
        </w:rPr>
        <w:t>II. Specializace</w:t>
      </w:r>
    </w:p>
    <w:p w14:paraId="1A88C078" w14:textId="3A15ACA3" w:rsidR="009B1ED8" w:rsidRPr="00EE3707" w:rsidRDefault="009B1ED8" w:rsidP="009B1ED8">
      <w:pPr>
        <w:numPr>
          <w:ilvl w:val="0"/>
          <w:numId w:val="19"/>
        </w:numPr>
        <w:tabs>
          <w:tab w:val="left" w:pos="426"/>
        </w:tabs>
        <w:spacing w:before="0" w:after="0"/>
        <w:ind w:left="426" w:hanging="426"/>
        <w:rPr>
          <w:rFonts w:eastAsia="Calibri" w:cs="Times New Roman"/>
        </w:rPr>
      </w:pPr>
      <w:bookmarkStart w:id="16" w:name="_Hlk192602223"/>
      <w:r w:rsidRPr="00EE3707">
        <w:rPr>
          <w:rFonts w:eastAsia="Calibri" w:cs="Times New Roman"/>
          <w:b/>
        </w:rPr>
        <w:t xml:space="preserve">Pracovní </w:t>
      </w:r>
      <w:r w:rsidR="00E834D2" w:rsidRPr="00EE3707">
        <w:rPr>
          <w:rFonts w:eastAsia="Calibri" w:cs="Times New Roman"/>
          <w:b/>
        </w:rPr>
        <w:t>věci</w:t>
      </w:r>
      <w:r w:rsidR="00E834D2" w:rsidRPr="00EE3707">
        <w:rPr>
          <w:rFonts w:eastAsia="Calibri" w:cs="Times New Roman"/>
        </w:rPr>
        <w:t xml:space="preserve"> – spory</w:t>
      </w:r>
      <w:r w:rsidRPr="00EE3707">
        <w:rPr>
          <w:rFonts w:eastAsia="Calibri" w:cs="Times New Roman"/>
        </w:rPr>
        <w:t xml:space="preserve"> z pracovněprávního vztahu</w:t>
      </w:r>
      <w:bookmarkEnd w:id="16"/>
    </w:p>
    <w:p w14:paraId="0B4C8B79" w14:textId="5B984C4B"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b/>
        </w:rPr>
        <w:t xml:space="preserve">Věci, o nichž bylo rozhodnuto jiným </w:t>
      </w:r>
      <w:r w:rsidR="00E834D2" w:rsidRPr="00EE3707">
        <w:rPr>
          <w:rFonts w:eastAsia="Calibri" w:cs="Times New Roman"/>
          <w:b/>
        </w:rPr>
        <w:t>orgánem</w:t>
      </w:r>
      <w:r w:rsidR="00E834D2" w:rsidRPr="00EE3707">
        <w:rPr>
          <w:rFonts w:eastAsia="Calibri" w:cs="Times New Roman"/>
        </w:rPr>
        <w:t xml:space="preserve"> – žaloby</w:t>
      </w:r>
      <w:r w:rsidRPr="00EE3707">
        <w:rPr>
          <w:rFonts w:eastAsia="Calibri" w:cs="Times New Roman"/>
        </w:rPr>
        <w:t xml:space="preserve"> dle části páté o.s.ř.</w:t>
      </w:r>
    </w:p>
    <w:p w14:paraId="128F4633" w14:textId="76B9EC22"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b/>
        </w:rPr>
        <w:t xml:space="preserve">Věci Dopravního </w:t>
      </w:r>
      <w:r w:rsidR="00E834D2" w:rsidRPr="00EE3707">
        <w:rPr>
          <w:rFonts w:eastAsia="Calibri" w:cs="Times New Roman"/>
          <w:b/>
        </w:rPr>
        <w:t xml:space="preserve">podniku </w:t>
      </w:r>
      <w:r w:rsidR="00E834D2" w:rsidRPr="00EE3707">
        <w:rPr>
          <w:rFonts w:eastAsia="Calibri" w:cs="Times New Roman"/>
        </w:rPr>
        <w:t>– všechny</w:t>
      </w:r>
      <w:r w:rsidRPr="00EE3707">
        <w:rPr>
          <w:rFonts w:eastAsia="Calibri" w:cs="Times New Roman"/>
        </w:rPr>
        <w:t xml:space="preserve"> spory týkající se uplatnění nároku Dopravního podniku hlavního města Prahy a.s. nebo jeho právního nástupce na zaplacení jízdného a přirážky k</w:t>
      </w:r>
      <w:r w:rsidR="009D3A1F">
        <w:rPr>
          <w:rFonts w:eastAsia="Calibri" w:cs="Times New Roman"/>
        </w:rPr>
        <w:t> </w:t>
      </w:r>
      <w:r w:rsidRPr="00EE3707">
        <w:rPr>
          <w:rFonts w:eastAsia="Calibri" w:cs="Times New Roman"/>
        </w:rPr>
        <w:t>jízdnému</w:t>
      </w:r>
      <w:r w:rsidR="009D3A1F">
        <w:rPr>
          <w:rFonts w:eastAsia="Calibri" w:cs="Times New Roman"/>
        </w:rPr>
        <w:t xml:space="preserve"> s výjimkou věcí, kde je ke dni zahájení řízení třeba doručovat mimo území České republiky.</w:t>
      </w:r>
    </w:p>
    <w:p w14:paraId="1D84D092" w14:textId="59977186"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b/>
        </w:rPr>
        <w:t xml:space="preserve">Koncesionářské </w:t>
      </w:r>
      <w:r w:rsidR="00E834D2" w:rsidRPr="00EE3707">
        <w:rPr>
          <w:rFonts w:eastAsia="Calibri" w:cs="Times New Roman"/>
          <w:b/>
        </w:rPr>
        <w:t>poplatky</w:t>
      </w:r>
      <w:r w:rsidR="00E834D2" w:rsidRPr="00EE3707">
        <w:rPr>
          <w:rFonts w:eastAsia="Calibri" w:cs="Times New Roman"/>
        </w:rPr>
        <w:t xml:space="preserve"> – o</w:t>
      </w:r>
      <w:r w:rsidRPr="00EE3707">
        <w:rPr>
          <w:rFonts w:eastAsia="Calibri" w:cs="Times New Roman"/>
        </w:rPr>
        <w:t xml:space="preserve"> zaplacení koncesionářského poplatku, kde je žalobcem České televize nebo Český rozhlas.</w:t>
      </w:r>
    </w:p>
    <w:p w14:paraId="0B4233CE" w14:textId="77777777" w:rsidR="009B1ED8" w:rsidRPr="00EE3707" w:rsidRDefault="009B1ED8" w:rsidP="009B1ED8">
      <w:pPr>
        <w:numPr>
          <w:ilvl w:val="0"/>
          <w:numId w:val="19"/>
        </w:numPr>
        <w:tabs>
          <w:tab w:val="num" w:pos="426"/>
        </w:tabs>
        <w:spacing w:before="0" w:after="0"/>
        <w:ind w:hanging="502"/>
        <w:rPr>
          <w:rFonts w:eastAsia="Times New Roman" w:cs="Times New Roman"/>
          <w:b/>
          <w:lang w:eastAsia="cs-CZ"/>
        </w:rPr>
      </w:pPr>
      <w:r w:rsidRPr="00EE3707">
        <w:rPr>
          <w:rFonts w:eastAsia="Times New Roman" w:cs="Times New Roman"/>
          <w:b/>
          <w:lang w:eastAsia="cs-CZ"/>
        </w:rPr>
        <w:t xml:space="preserve">Spory o ochranu osobnosti </w:t>
      </w:r>
      <w:r w:rsidRPr="00EE3707">
        <w:rPr>
          <w:rFonts w:eastAsia="Times New Roman" w:cs="Times New Roman"/>
          <w:lang w:eastAsia="x-none"/>
        </w:rPr>
        <w:t>se rozumí:</w:t>
      </w:r>
    </w:p>
    <w:p w14:paraId="05CA133F" w14:textId="77777777" w:rsidR="009B1ED8" w:rsidRPr="00EE3707" w:rsidRDefault="009B1ED8" w:rsidP="009B1ED8">
      <w:pPr>
        <w:numPr>
          <w:ilvl w:val="0"/>
          <w:numId w:val="16"/>
        </w:numPr>
        <w:spacing w:before="0"/>
        <w:ind w:hanging="294"/>
        <w:contextualSpacing/>
        <w:rPr>
          <w:rFonts w:eastAsia="Times New Roman" w:cs="Times New Roman"/>
          <w:lang w:eastAsia="x-none"/>
        </w:rPr>
      </w:pPr>
      <w:r w:rsidRPr="00EE3707">
        <w:rPr>
          <w:rFonts w:eastAsia="Times New Roman" w:cs="Times New Roman"/>
          <w:lang w:eastAsia="cs-CZ"/>
        </w:rPr>
        <w:lastRenderedPageBreak/>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EE3707" w:rsidRDefault="009B1ED8" w:rsidP="009B1ED8">
      <w:pPr>
        <w:numPr>
          <w:ilvl w:val="0"/>
          <w:numId w:val="16"/>
        </w:numPr>
        <w:spacing w:before="0"/>
        <w:ind w:hanging="294"/>
        <w:contextualSpacing/>
        <w:rPr>
          <w:rFonts w:eastAsia="Times New Roman" w:cs="Times New Roman"/>
          <w:lang w:eastAsia="x-none"/>
        </w:rPr>
      </w:pPr>
      <w:r w:rsidRPr="00EE3707">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EE3707">
        <w:rPr>
          <w:rFonts w:eastAsia="Times New Roman" w:cs="Times New Roman"/>
          <w:lang w:eastAsia="cs-CZ"/>
        </w:rPr>
        <w:t>sdělení nebo</w:t>
      </w:r>
      <w:r w:rsidRPr="00EE3707">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EE3707" w:rsidRDefault="009B1ED8" w:rsidP="009B1ED8">
      <w:pPr>
        <w:numPr>
          <w:ilvl w:val="0"/>
          <w:numId w:val="16"/>
        </w:numPr>
        <w:spacing w:before="0"/>
        <w:ind w:hanging="294"/>
        <w:contextualSpacing/>
        <w:rPr>
          <w:rFonts w:eastAsia="Times New Roman" w:cs="Times New Roman"/>
          <w:lang w:eastAsia="x-none"/>
        </w:rPr>
      </w:pPr>
      <w:r w:rsidRPr="00EE3707">
        <w:rPr>
          <w:rFonts w:eastAsia="Times New Roman" w:cs="Times New Roman"/>
          <w:lang w:eastAsia="cs-CZ"/>
        </w:rPr>
        <w:t>ve věcech spojených nároků, z nichž alespoň jeden je věcí uvedenou v písm. a) nebo b);</w:t>
      </w:r>
    </w:p>
    <w:p w14:paraId="68B0D9BD" w14:textId="77777777" w:rsidR="009B1ED8" w:rsidRPr="00EE3707" w:rsidRDefault="009B1ED8" w:rsidP="009B1ED8">
      <w:pPr>
        <w:numPr>
          <w:ilvl w:val="0"/>
          <w:numId w:val="19"/>
        </w:numPr>
        <w:tabs>
          <w:tab w:val="left" w:pos="426"/>
        </w:tabs>
        <w:spacing w:before="0" w:after="0"/>
        <w:ind w:left="426" w:hanging="426"/>
        <w:rPr>
          <w:rFonts w:eastAsia="Calibri" w:cs="Times New Roman"/>
          <w:b/>
        </w:rPr>
      </w:pPr>
      <w:r w:rsidRPr="00EE3707">
        <w:rPr>
          <w:rFonts w:eastAsia="Calibri" w:cs="Times New Roman"/>
          <w:b/>
        </w:rPr>
        <w:t xml:space="preserve">Věci s cizím prvkem </w:t>
      </w:r>
    </w:p>
    <w:p w14:paraId="639E041F" w14:textId="5D971979" w:rsidR="009B1ED8" w:rsidRPr="00EE3707" w:rsidRDefault="009B1ED8" w:rsidP="009B1ED8">
      <w:pPr>
        <w:numPr>
          <w:ilvl w:val="0"/>
          <w:numId w:val="21"/>
        </w:numPr>
        <w:spacing w:before="0" w:after="0"/>
        <w:rPr>
          <w:rFonts w:eastAsia="Calibri" w:cs="Times New Roman"/>
        </w:rPr>
      </w:pPr>
      <w:r w:rsidRPr="00EE3707">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r w:rsidR="00B96B55" w:rsidRPr="00EE3707">
        <w:rPr>
          <w:rFonts w:eastAsia="Calibri" w:cs="Times New Roman"/>
        </w:rPr>
        <w:t xml:space="preserve"> Společnosti s odštěpným závodem v ČR se pro účely posouzení specializace nepovažují za právnickou osobu se sídlem mimo území České republiky.</w:t>
      </w:r>
    </w:p>
    <w:p w14:paraId="4010F8A5" w14:textId="77777777" w:rsidR="009B1ED8" w:rsidRPr="00EE3707" w:rsidRDefault="009B1ED8" w:rsidP="009B1ED8">
      <w:pPr>
        <w:spacing w:before="0" w:after="0"/>
        <w:ind w:left="426"/>
        <w:rPr>
          <w:rFonts w:eastAsia="Calibri" w:cs="Times New Roman"/>
          <w:szCs w:val="22"/>
        </w:rPr>
      </w:pPr>
      <w:r w:rsidRPr="00EE3707">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rPr>
        <w:t>Není-li uvedeno jinak, má v případě konkurence více specializací přednost specializace v pořadí dle odstavců tohoto ustanovení.</w:t>
      </w:r>
    </w:p>
    <w:p w14:paraId="5EEB7A1C" w14:textId="77777777" w:rsidR="009B1ED8" w:rsidRPr="00EE3707" w:rsidRDefault="009B1ED8" w:rsidP="009B1ED8">
      <w:pPr>
        <w:numPr>
          <w:ilvl w:val="0"/>
          <w:numId w:val="19"/>
        </w:numPr>
        <w:tabs>
          <w:tab w:val="left" w:pos="426"/>
        </w:tabs>
        <w:spacing w:before="0" w:after="0"/>
        <w:ind w:left="426" w:hanging="426"/>
        <w:rPr>
          <w:rFonts w:eastAsia="Calibri" w:cs="Times New Roman"/>
        </w:rPr>
      </w:pPr>
      <w:r w:rsidRPr="00EE3707">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EE3707" w:rsidRDefault="009B1ED8" w:rsidP="009B1ED8">
      <w:pPr>
        <w:tabs>
          <w:tab w:val="left" w:pos="426"/>
        </w:tabs>
        <w:spacing w:before="0" w:after="0"/>
        <w:ind w:left="426"/>
        <w:rPr>
          <w:rFonts w:eastAsia="Calibri" w:cs="Times New Roman"/>
        </w:rPr>
      </w:pPr>
    </w:p>
    <w:p w14:paraId="62CF7326" w14:textId="77777777" w:rsidR="009B1ED8" w:rsidRPr="00EE3707" w:rsidRDefault="009B1ED8" w:rsidP="009B1ED8">
      <w:pPr>
        <w:tabs>
          <w:tab w:val="left" w:pos="426"/>
        </w:tabs>
        <w:spacing w:before="0" w:after="0"/>
        <w:ind w:left="426"/>
        <w:rPr>
          <w:rFonts w:eastAsia="Calibri" w:cs="Times New Roman"/>
        </w:rPr>
      </w:pPr>
    </w:p>
    <w:p w14:paraId="42D1C254" w14:textId="77777777" w:rsidR="009B1ED8" w:rsidRPr="00EE3707" w:rsidRDefault="009B1ED8" w:rsidP="009B1ED8">
      <w:pPr>
        <w:tabs>
          <w:tab w:val="left" w:pos="426"/>
        </w:tabs>
        <w:spacing w:before="0" w:after="0"/>
        <w:ind w:left="426"/>
        <w:rPr>
          <w:rFonts w:eastAsia="Calibri" w:cs="Times New Roman"/>
        </w:rPr>
      </w:pPr>
    </w:p>
    <w:p w14:paraId="0418EDCE" w14:textId="77777777" w:rsidR="009B1ED8" w:rsidRPr="00EE3707" w:rsidRDefault="009B1ED8" w:rsidP="009B1ED8">
      <w:pPr>
        <w:tabs>
          <w:tab w:val="left" w:pos="360"/>
        </w:tabs>
        <w:spacing w:before="0"/>
        <w:ind w:left="360" w:hanging="360"/>
        <w:rPr>
          <w:rFonts w:eastAsia="Calibri" w:cs="Times New Roman"/>
        </w:rPr>
      </w:pPr>
      <w:r w:rsidRPr="00EE3707">
        <w:rPr>
          <w:rFonts w:eastAsia="Calibri" w:cs="Times New Roman"/>
          <w:b/>
          <w:bCs/>
        </w:rPr>
        <w:t xml:space="preserve">III. Zápis do jiného senátu </w:t>
      </w:r>
    </w:p>
    <w:p w14:paraId="4B67B0C8" w14:textId="77777777" w:rsidR="009B1ED8" w:rsidRPr="00EE3707" w:rsidRDefault="009B1ED8" w:rsidP="009B1ED8">
      <w:pPr>
        <w:tabs>
          <w:tab w:val="left" w:pos="360"/>
        </w:tabs>
        <w:spacing w:before="0"/>
        <w:ind w:left="360" w:hanging="360"/>
        <w:rPr>
          <w:rFonts w:eastAsia="Calibri" w:cs="Times New Roman"/>
        </w:rPr>
      </w:pPr>
    </w:p>
    <w:p w14:paraId="63F5C44B" w14:textId="77777777" w:rsidR="009B1ED8" w:rsidRPr="00EE3707" w:rsidRDefault="009B1ED8" w:rsidP="009B1ED8">
      <w:pPr>
        <w:numPr>
          <w:ilvl w:val="0"/>
          <w:numId w:val="20"/>
        </w:numPr>
        <w:tabs>
          <w:tab w:val="left" w:pos="426"/>
        </w:tabs>
        <w:spacing w:before="0" w:after="0"/>
        <w:ind w:left="426" w:hanging="426"/>
        <w:rPr>
          <w:rFonts w:eastAsia="Calibri" w:cs="Times New Roman"/>
        </w:rPr>
      </w:pPr>
      <w:r w:rsidRPr="00EE3707">
        <w:rPr>
          <w:rFonts w:eastAsia="Calibri" w:cs="Times New Roman"/>
        </w:rPr>
        <w:t xml:space="preserve">V případě zápisu civilní věci do senátu (soudci) v rozporu s rozvrhem práce, soudce, do jehož senátu věc byla mylně zapsána, </w:t>
      </w:r>
      <w:proofErr w:type="gramStart"/>
      <w:r w:rsidRPr="00EE3707">
        <w:rPr>
          <w:rFonts w:eastAsia="Calibri" w:cs="Times New Roman"/>
        </w:rPr>
        <w:t>předloží</w:t>
      </w:r>
      <w:proofErr w:type="gramEnd"/>
      <w:r w:rsidRPr="00EE3707">
        <w:rPr>
          <w:rFonts w:eastAsia="Calibri" w:cs="Times New Roman"/>
        </w:rPr>
        <w:t xml:space="preserve"> věc k rozhodnutí o mylnosti zápisu předsedovi či místopředsedovi soudu. </w:t>
      </w:r>
    </w:p>
    <w:p w14:paraId="667850B4" w14:textId="77777777" w:rsidR="009B1ED8" w:rsidRPr="00EE3707" w:rsidRDefault="009B1ED8" w:rsidP="009B1ED8">
      <w:pPr>
        <w:numPr>
          <w:ilvl w:val="0"/>
          <w:numId w:val="20"/>
        </w:numPr>
        <w:tabs>
          <w:tab w:val="left" w:pos="426"/>
        </w:tabs>
        <w:spacing w:before="0" w:after="0"/>
        <w:ind w:left="426" w:hanging="426"/>
        <w:rPr>
          <w:rFonts w:eastAsia="Calibri" w:cs="Times New Roman"/>
        </w:rPr>
      </w:pPr>
      <w:r w:rsidRPr="00EE3707">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EE3707" w:rsidRDefault="009B1ED8" w:rsidP="009B1ED8">
      <w:pPr>
        <w:numPr>
          <w:ilvl w:val="0"/>
          <w:numId w:val="20"/>
        </w:numPr>
        <w:tabs>
          <w:tab w:val="left" w:pos="426"/>
        </w:tabs>
        <w:spacing w:before="0" w:after="0"/>
        <w:ind w:left="426" w:hanging="426"/>
        <w:rPr>
          <w:rFonts w:eastAsia="Calibri" w:cs="Times New Roman"/>
        </w:rPr>
      </w:pPr>
      <w:r w:rsidRPr="00EE3707">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EE3707" w:rsidRDefault="009B1ED8" w:rsidP="009B1ED8">
      <w:pPr>
        <w:numPr>
          <w:ilvl w:val="0"/>
          <w:numId w:val="20"/>
        </w:numPr>
        <w:tabs>
          <w:tab w:val="left" w:pos="426"/>
        </w:tabs>
        <w:spacing w:before="0" w:after="0"/>
        <w:ind w:left="426" w:hanging="426"/>
        <w:rPr>
          <w:rFonts w:eastAsia="Calibri" w:cs="Times New Roman"/>
        </w:rPr>
      </w:pPr>
      <w:r w:rsidRPr="00EE3707">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EE3707" w:rsidRDefault="009B1ED8" w:rsidP="009B1ED8">
      <w:pPr>
        <w:numPr>
          <w:ilvl w:val="0"/>
          <w:numId w:val="20"/>
        </w:numPr>
        <w:tabs>
          <w:tab w:val="left" w:pos="426"/>
        </w:tabs>
        <w:spacing w:before="0" w:after="0"/>
        <w:ind w:left="426" w:hanging="426"/>
        <w:rPr>
          <w:rFonts w:eastAsia="Calibri" w:cs="Times New Roman"/>
        </w:rPr>
      </w:pPr>
      <w:r w:rsidRPr="00EE3707">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EE3707" w:rsidRDefault="009B1ED8" w:rsidP="009B1ED8">
      <w:pPr>
        <w:numPr>
          <w:ilvl w:val="0"/>
          <w:numId w:val="20"/>
        </w:numPr>
        <w:tabs>
          <w:tab w:val="left" w:pos="426"/>
        </w:tabs>
        <w:spacing w:before="0" w:after="0"/>
        <w:ind w:left="426" w:hanging="426"/>
        <w:rPr>
          <w:rFonts w:eastAsia="Calibri" w:cs="Times New Roman"/>
          <w:b/>
          <w:bCs/>
        </w:rPr>
      </w:pPr>
      <w:r w:rsidRPr="00EE3707">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EE3707" w:rsidRDefault="009B1ED8" w:rsidP="009B1ED8">
      <w:pPr>
        <w:tabs>
          <w:tab w:val="left" w:pos="426"/>
        </w:tabs>
        <w:spacing w:before="0" w:after="0"/>
        <w:rPr>
          <w:rFonts w:eastAsia="Calibri" w:cs="Times New Roman"/>
        </w:rPr>
      </w:pPr>
    </w:p>
    <w:p w14:paraId="041688FB" w14:textId="77777777" w:rsidR="009B1ED8" w:rsidRPr="00EE3707" w:rsidRDefault="009B1ED8" w:rsidP="009B1ED8">
      <w:pPr>
        <w:tabs>
          <w:tab w:val="left" w:pos="426"/>
        </w:tabs>
        <w:spacing w:before="0" w:after="0"/>
        <w:rPr>
          <w:rFonts w:eastAsia="Calibri" w:cs="Times New Roman"/>
        </w:rPr>
      </w:pPr>
    </w:p>
    <w:p w14:paraId="6F91C971" w14:textId="77777777" w:rsidR="009B1ED8" w:rsidRPr="00EE3707" w:rsidRDefault="009B1ED8" w:rsidP="009B1ED8">
      <w:pPr>
        <w:tabs>
          <w:tab w:val="left" w:pos="426"/>
        </w:tabs>
        <w:spacing w:before="0" w:after="0"/>
        <w:rPr>
          <w:rFonts w:eastAsia="Calibri" w:cs="Times New Roman"/>
        </w:rPr>
      </w:pPr>
    </w:p>
    <w:p w14:paraId="0FCB4FF3" w14:textId="77777777" w:rsidR="009139EA" w:rsidRPr="00EE3707"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EE3707"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EE3707" w:rsidRDefault="009B1ED8" w:rsidP="009B1ED8">
            <w:pPr>
              <w:spacing w:before="0" w:after="0"/>
              <w:jc w:val="center"/>
              <w:rPr>
                <w:rFonts w:eastAsia="Calibri" w:cs="Times New Roman"/>
                <w:b/>
                <w:bCs/>
                <w:lang w:eastAsia="cs-CZ"/>
              </w:rPr>
            </w:pPr>
            <w:bookmarkStart w:id="17" w:name="_Hlk146180261"/>
            <w:r w:rsidRPr="00EE3707">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0CAA3555"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6 C</w:t>
            </w:r>
          </w:p>
          <w:p w14:paraId="1C18C8EE" w14:textId="77777777" w:rsidR="009B1ED8" w:rsidRPr="00EE3707" w:rsidRDefault="009B1ED8" w:rsidP="009B1ED8">
            <w:pPr>
              <w:spacing w:before="0" w:after="0"/>
              <w:jc w:val="center"/>
              <w:rPr>
                <w:rFonts w:eastAsia="Calibri" w:cs="Times New Roman"/>
                <w:b/>
                <w:bCs/>
                <w:lang w:eastAsia="cs-CZ"/>
              </w:rPr>
            </w:pPr>
          </w:p>
          <w:p w14:paraId="7DE108EE" w14:textId="77777777" w:rsidR="009B1ED8" w:rsidRPr="00EE3707" w:rsidRDefault="009B1ED8" w:rsidP="009B1ED8">
            <w:pPr>
              <w:spacing w:before="0" w:after="0"/>
              <w:jc w:val="center"/>
              <w:rPr>
                <w:rFonts w:eastAsia="Calibri" w:cs="Times New Roman"/>
                <w:b/>
                <w:bCs/>
                <w:lang w:eastAsia="cs-CZ"/>
              </w:rPr>
            </w:pPr>
          </w:p>
          <w:p w14:paraId="3D2094B0" w14:textId="77777777" w:rsidR="009B1ED8" w:rsidRPr="00EE3707" w:rsidRDefault="009B1ED8" w:rsidP="009B1ED8">
            <w:pPr>
              <w:spacing w:before="0" w:after="0"/>
              <w:jc w:val="center"/>
              <w:rPr>
                <w:rFonts w:eastAsia="Calibri" w:cs="Times New Roman"/>
                <w:b/>
                <w:bCs/>
                <w:lang w:eastAsia="cs-CZ"/>
              </w:rPr>
            </w:pPr>
          </w:p>
          <w:p w14:paraId="25F4F217" w14:textId="77777777" w:rsidR="009B1ED8" w:rsidRPr="00EE3707" w:rsidRDefault="009B1ED8" w:rsidP="009B1ED8">
            <w:pPr>
              <w:spacing w:before="0" w:after="0"/>
              <w:rPr>
                <w:rFonts w:eastAsia="Calibri" w:cs="Times New Roman"/>
                <w:b/>
                <w:bCs/>
                <w:lang w:eastAsia="cs-CZ"/>
              </w:rPr>
            </w:pPr>
          </w:p>
          <w:p w14:paraId="40F82124" w14:textId="77777777" w:rsidR="009B1ED8" w:rsidRPr="00EE3707" w:rsidRDefault="009B1ED8" w:rsidP="009B1ED8">
            <w:pPr>
              <w:spacing w:before="0" w:after="0"/>
              <w:rPr>
                <w:rFonts w:eastAsia="Calibri" w:cs="Times New Roman"/>
                <w:b/>
                <w:bCs/>
                <w:lang w:eastAsia="cs-CZ"/>
              </w:rPr>
            </w:pPr>
          </w:p>
          <w:p w14:paraId="54C13DF5" w14:textId="77777777" w:rsidR="00114D01" w:rsidRPr="00EE3707" w:rsidRDefault="00114D01" w:rsidP="009B1ED8">
            <w:pPr>
              <w:spacing w:before="0" w:after="0"/>
              <w:rPr>
                <w:rFonts w:eastAsia="Calibri" w:cs="Times New Roman"/>
                <w:b/>
                <w:bCs/>
                <w:lang w:eastAsia="cs-CZ"/>
              </w:rPr>
            </w:pPr>
          </w:p>
          <w:p w14:paraId="109E01A7" w14:textId="77777777" w:rsidR="00114D01" w:rsidRPr="00EE3707" w:rsidRDefault="00114D01" w:rsidP="009B1ED8">
            <w:pPr>
              <w:spacing w:before="0" w:after="0"/>
              <w:rPr>
                <w:rFonts w:eastAsia="Calibri" w:cs="Times New Roman"/>
                <w:b/>
                <w:bCs/>
                <w:lang w:eastAsia="cs-CZ"/>
              </w:rPr>
            </w:pPr>
          </w:p>
          <w:p w14:paraId="0A1C322E" w14:textId="77777777" w:rsidR="009B1ED8" w:rsidRPr="00EE3707" w:rsidRDefault="009B1ED8" w:rsidP="009B1ED8">
            <w:pPr>
              <w:spacing w:before="0" w:after="0"/>
              <w:jc w:val="center"/>
              <w:rPr>
                <w:rFonts w:eastAsia="Calibri" w:cs="Times New Roman"/>
                <w:b/>
                <w:bCs/>
                <w:szCs w:val="22"/>
              </w:rPr>
            </w:pPr>
            <w:r w:rsidRPr="00EE3707">
              <w:rPr>
                <w:rFonts w:eastAsia="Calibri" w:cs="Times New Roman"/>
                <w:b/>
                <w:bCs/>
                <w:szCs w:val="22"/>
              </w:rPr>
              <w:t xml:space="preserve">6 </w:t>
            </w:r>
            <w:proofErr w:type="spellStart"/>
            <w:r w:rsidRPr="00EE3707">
              <w:rPr>
                <w:rFonts w:eastAsia="Calibri" w:cs="Times New Roman"/>
                <w:b/>
                <w:bCs/>
                <w:szCs w:val="22"/>
              </w:rPr>
              <w:t>Nc</w:t>
            </w:r>
            <w:proofErr w:type="spellEnd"/>
          </w:p>
          <w:p w14:paraId="76BDC8DA" w14:textId="77777777" w:rsidR="009B1ED8" w:rsidRPr="00EE3707" w:rsidRDefault="009B1ED8" w:rsidP="009B1ED8">
            <w:pPr>
              <w:spacing w:before="0" w:after="0"/>
              <w:jc w:val="center"/>
              <w:rPr>
                <w:rFonts w:eastAsia="Calibri" w:cs="Times New Roman"/>
                <w:b/>
                <w:bCs/>
                <w:szCs w:val="22"/>
              </w:rPr>
            </w:pPr>
          </w:p>
          <w:p w14:paraId="69CF5199" w14:textId="77777777" w:rsidR="009B1ED8" w:rsidRPr="00EE3707" w:rsidRDefault="009B1ED8" w:rsidP="009B1ED8">
            <w:pPr>
              <w:spacing w:before="0" w:after="0"/>
              <w:jc w:val="center"/>
              <w:rPr>
                <w:rFonts w:eastAsia="Calibri" w:cs="Times New Roman"/>
                <w:b/>
                <w:bCs/>
                <w:szCs w:val="22"/>
              </w:rPr>
            </w:pPr>
          </w:p>
          <w:p w14:paraId="517A44E8" w14:textId="77777777" w:rsidR="009B1ED8" w:rsidRPr="00EE3707" w:rsidRDefault="009B1ED8" w:rsidP="009B1ED8">
            <w:pPr>
              <w:spacing w:before="0" w:after="0"/>
              <w:jc w:val="center"/>
              <w:rPr>
                <w:rFonts w:eastAsia="Calibri" w:cs="Times New Roman"/>
                <w:b/>
                <w:bCs/>
                <w:szCs w:val="22"/>
              </w:rPr>
            </w:pPr>
            <w:r w:rsidRPr="00EE3707">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2CCD0A" w14:textId="77777777" w:rsidR="004E1B9F" w:rsidRPr="00EE3707" w:rsidRDefault="009B1ED8" w:rsidP="009B1ED8">
            <w:pPr>
              <w:spacing w:before="0" w:after="0"/>
              <w:ind w:left="-5" w:right="-55"/>
              <w:jc w:val="left"/>
              <w:rPr>
                <w:rFonts w:eastAsia="Times New Roman" w:cs="Times New Roman"/>
                <w:b/>
                <w:bCs/>
                <w:lang w:eastAsia="cs-CZ"/>
              </w:rPr>
            </w:pPr>
            <w:r w:rsidRPr="00EE3707">
              <w:rPr>
                <w:rFonts w:eastAsia="Times New Roman" w:cs="Times New Roman"/>
                <w:lang w:eastAsia="cs-CZ"/>
              </w:rPr>
              <w:t xml:space="preserve">Věci Dopravního podniku hl. m. Praha a.s. </w:t>
            </w:r>
            <w:r w:rsidR="004E1B9F" w:rsidRPr="00EE3707">
              <w:rPr>
                <w:rFonts w:eastAsia="Times New Roman" w:cs="Times New Roman"/>
                <w:lang w:eastAsia="cs-CZ"/>
              </w:rPr>
              <w:t xml:space="preserve">– </w:t>
            </w:r>
            <w:r w:rsidR="004E1B9F" w:rsidRPr="00EE3707">
              <w:rPr>
                <w:rFonts w:eastAsia="Times New Roman" w:cs="Times New Roman"/>
                <w:b/>
                <w:bCs/>
                <w:lang w:eastAsia="cs-CZ"/>
              </w:rPr>
              <w:t>nápad zastaven</w:t>
            </w:r>
          </w:p>
          <w:p w14:paraId="5AB24874" w14:textId="2F3F9B87" w:rsidR="009B1ED8" w:rsidRPr="00EE3707" w:rsidRDefault="004E1B9F" w:rsidP="009B1ED8">
            <w:pPr>
              <w:spacing w:before="0" w:after="0"/>
              <w:ind w:left="-5" w:right="-55"/>
              <w:jc w:val="left"/>
              <w:rPr>
                <w:rFonts w:eastAsia="Times New Roman" w:cs="Times New Roman"/>
                <w:lang w:eastAsia="cs-CZ"/>
              </w:rPr>
            </w:pPr>
            <w:r w:rsidRPr="00EE3707">
              <w:rPr>
                <w:rFonts w:eastAsia="Times New Roman" w:cs="Times New Roman"/>
                <w:lang w:eastAsia="cs-CZ"/>
              </w:rPr>
              <w:t>(dlouhodobá pracovní neschopnost)</w:t>
            </w:r>
            <w:r w:rsidR="009B1ED8" w:rsidRPr="00EE3707">
              <w:rPr>
                <w:rFonts w:eastAsia="Times New Roman" w:cs="Times New Roman"/>
                <w:lang w:eastAsia="cs-CZ"/>
              </w:rPr>
              <w:t xml:space="preserve"> </w:t>
            </w:r>
          </w:p>
          <w:p w14:paraId="0492719F" w14:textId="77777777" w:rsidR="009B1ED8" w:rsidRPr="00EE3707" w:rsidRDefault="009B1ED8" w:rsidP="009B1ED8">
            <w:pPr>
              <w:spacing w:before="0" w:after="0"/>
              <w:ind w:left="-5" w:right="-55"/>
              <w:jc w:val="left"/>
              <w:rPr>
                <w:rFonts w:eastAsia="Times New Roman" w:cs="Times New Roman"/>
                <w:lang w:eastAsia="cs-CZ"/>
              </w:rPr>
            </w:pPr>
          </w:p>
          <w:p w14:paraId="011D8E53"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lang w:eastAsia="cs-CZ"/>
              </w:rPr>
              <w:t>Věci Koncesionářských poplatků</w:t>
            </w:r>
          </w:p>
          <w:p w14:paraId="65E9A40C" w14:textId="4BE3F9B9" w:rsidR="009B1ED8" w:rsidRPr="00EE3707" w:rsidRDefault="00114D01" w:rsidP="009B1ED8">
            <w:pPr>
              <w:spacing w:before="0" w:after="0"/>
              <w:ind w:left="-5" w:right="-55"/>
              <w:jc w:val="left"/>
              <w:rPr>
                <w:rFonts w:eastAsia="Times New Roman" w:cs="Times New Roman"/>
                <w:b/>
                <w:bCs/>
                <w:lang w:eastAsia="cs-CZ"/>
              </w:rPr>
            </w:pPr>
            <w:r w:rsidRPr="00EE3707">
              <w:rPr>
                <w:rFonts w:eastAsia="Times New Roman" w:cs="Times New Roman"/>
                <w:b/>
                <w:bCs/>
                <w:lang w:eastAsia="cs-CZ"/>
              </w:rPr>
              <w:t>nápad zastaven</w:t>
            </w:r>
          </w:p>
          <w:p w14:paraId="0F3D674F" w14:textId="5707A0FC" w:rsidR="00114D01" w:rsidRPr="00EE3707" w:rsidRDefault="00114D01" w:rsidP="009B1ED8">
            <w:pPr>
              <w:spacing w:before="0" w:after="0"/>
              <w:ind w:left="-5" w:right="-55"/>
              <w:jc w:val="left"/>
              <w:rPr>
                <w:rFonts w:eastAsia="Times New Roman" w:cs="Times New Roman"/>
                <w:lang w:eastAsia="cs-CZ"/>
              </w:rPr>
            </w:pPr>
            <w:r w:rsidRPr="00EE3707">
              <w:rPr>
                <w:rFonts w:eastAsia="Times New Roman" w:cs="Times New Roman"/>
                <w:lang w:eastAsia="cs-CZ"/>
              </w:rPr>
              <w:t>(dlouhodobá pracovní neschopnost)</w:t>
            </w:r>
          </w:p>
          <w:p w14:paraId="4F474C68" w14:textId="77777777" w:rsidR="009B1ED8" w:rsidRPr="00EE3707" w:rsidRDefault="009B1ED8" w:rsidP="009B1ED8">
            <w:pPr>
              <w:spacing w:before="0" w:after="0"/>
              <w:rPr>
                <w:rFonts w:eastAsia="Times New Roman" w:cs="Times New Roman"/>
                <w:b/>
                <w:lang w:eastAsia="cs-CZ"/>
              </w:rPr>
            </w:pPr>
          </w:p>
          <w:p w14:paraId="7D4B143C"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44543590" w14:textId="03D2A013" w:rsidR="009B1ED8" w:rsidRPr="00EE3707" w:rsidRDefault="009B1ED8" w:rsidP="009B1ED8">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w:t>
            </w:r>
            <w:r w:rsidR="00C8410C" w:rsidRPr="00EE3707">
              <w:rPr>
                <w:rFonts w:eastAsia="Times New Roman" w:cs="Times New Roman"/>
                <w:lang w:eastAsia="cs-CZ"/>
              </w:rPr>
              <w:t xml:space="preserve">– </w:t>
            </w:r>
            <w:r w:rsidR="00C8410C" w:rsidRPr="00EE3707">
              <w:rPr>
                <w:rFonts w:eastAsia="Times New Roman" w:cs="Times New Roman"/>
                <w:b/>
                <w:bCs/>
                <w:lang w:eastAsia="cs-CZ"/>
              </w:rPr>
              <w:t>nápad zastaven</w:t>
            </w:r>
          </w:p>
          <w:p w14:paraId="6D97A136" w14:textId="77777777" w:rsidR="009B1ED8" w:rsidRPr="00EE3707" w:rsidRDefault="009B1ED8" w:rsidP="009B1ED8">
            <w:pPr>
              <w:spacing w:before="0" w:after="0"/>
              <w:rPr>
                <w:rFonts w:eastAsia="Times New Roman" w:cs="Times New Roman"/>
                <w:lang w:eastAsia="cs-CZ"/>
              </w:rPr>
            </w:pPr>
          </w:p>
          <w:p w14:paraId="13F1B169"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 xml:space="preserve">Civilní dožádání </w:t>
            </w:r>
            <w:r w:rsidR="00114D01" w:rsidRPr="00EE3707">
              <w:rPr>
                <w:rFonts w:eastAsia="Times New Roman" w:cs="Times New Roman"/>
                <w:lang w:eastAsia="cs-CZ"/>
              </w:rPr>
              <w:t xml:space="preserve">– </w:t>
            </w:r>
            <w:r w:rsidR="00114D01" w:rsidRPr="00EE3707">
              <w:rPr>
                <w:rFonts w:eastAsia="Times New Roman" w:cs="Times New Roman"/>
                <w:b/>
                <w:bCs/>
                <w:lang w:eastAsia="cs-CZ"/>
              </w:rPr>
              <w:t>nápad zastaven</w:t>
            </w:r>
          </w:p>
          <w:p w14:paraId="6D1094E4" w14:textId="1B1D1B9E" w:rsidR="00114D01" w:rsidRPr="00EE3707" w:rsidRDefault="00114D01" w:rsidP="009B1ED8">
            <w:pPr>
              <w:spacing w:before="0" w:after="0"/>
              <w:rPr>
                <w:rFonts w:eastAsia="Times New Roman" w:cs="Times New Roman"/>
                <w:lang w:eastAsia="cs-CZ"/>
              </w:rPr>
            </w:pPr>
            <w:r w:rsidRPr="00EE3707">
              <w:rPr>
                <w:rFonts w:eastAsia="Times New Roman" w:cs="Times New Roman"/>
                <w:lang w:eastAsia="cs-CZ"/>
              </w:rPr>
              <w:t>(dlouhodobá pracovní neschopnost)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EE3707" w:rsidRDefault="009B1ED8" w:rsidP="00516CE0">
            <w:pPr>
              <w:spacing w:before="0" w:after="0"/>
              <w:rPr>
                <w:rFonts w:eastAsia="Calibri" w:cs="Calibri"/>
                <w:b/>
                <w:bCs/>
                <w:lang w:eastAsia="cs-CZ"/>
              </w:rPr>
            </w:pPr>
            <w:r w:rsidRPr="00EE3707">
              <w:rPr>
                <w:rFonts w:eastAsia="Calibri" w:cs="Calibri"/>
                <w:b/>
                <w:bCs/>
                <w:lang w:eastAsia="cs-CZ"/>
              </w:rPr>
              <w:t>JUDr. Jana Hercíková</w:t>
            </w:r>
          </w:p>
          <w:p w14:paraId="46ACD9B9" w14:textId="77777777" w:rsidR="009B1ED8" w:rsidRPr="00EE3707" w:rsidRDefault="009B1ED8" w:rsidP="00516CE0">
            <w:pPr>
              <w:spacing w:before="0" w:after="0"/>
              <w:rPr>
                <w:rFonts w:eastAsia="Calibri" w:cs="Calibri"/>
                <w:b/>
                <w:bCs/>
                <w:lang w:eastAsia="cs-CZ"/>
              </w:rPr>
            </w:pPr>
          </w:p>
          <w:p w14:paraId="702963C6" w14:textId="77777777" w:rsidR="009B1ED8" w:rsidRPr="00EE3707" w:rsidRDefault="009B1ED8" w:rsidP="00516CE0">
            <w:pPr>
              <w:spacing w:before="0" w:after="0"/>
              <w:rPr>
                <w:rFonts w:eastAsia="Calibri" w:cs="Calibri"/>
                <w:b/>
                <w:bCs/>
                <w:lang w:eastAsia="cs-CZ"/>
              </w:rPr>
            </w:pPr>
          </w:p>
          <w:p w14:paraId="7EE58D66" w14:textId="77777777" w:rsidR="009B1ED8" w:rsidRPr="00EE3707" w:rsidRDefault="009B1ED8" w:rsidP="00516CE0">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476E869A" w14:textId="77777777" w:rsidR="009B1ED8" w:rsidRPr="00EE3707" w:rsidRDefault="009B1ED8" w:rsidP="00516CE0">
            <w:pPr>
              <w:spacing w:before="0" w:after="0"/>
              <w:jc w:val="left"/>
              <w:rPr>
                <w:rFonts w:eastAsia="Times New Roman" w:cs="Calibri"/>
                <w:lang w:eastAsia="cs-CZ"/>
              </w:rPr>
            </w:pPr>
            <w:r w:rsidRPr="00EE3707">
              <w:rPr>
                <w:rFonts w:eastAsia="Times New Roman" w:cs="Calibri"/>
                <w:lang w:eastAsia="cs-CZ"/>
              </w:rPr>
              <w:t>Mgr. Blanka Jarolímková</w:t>
            </w:r>
          </w:p>
          <w:p w14:paraId="762EA838" w14:textId="77777777" w:rsidR="009B1ED8" w:rsidRPr="00EE3707"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EE3707" w:rsidRDefault="009B1ED8" w:rsidP="00516CE0">
            <w:pPr>
              <w:tabs>
                <w:tab w:val="left" w:pos="709"/>
              </w:tabs>
              <w:spacing w:before="0" w:after="0"/>
              <w:ind w:right="-249"/>
              <w:rPr>
                <w:rFonts w:eastAsia="Calibri" w:cs="Calibri"/>
                <w:b/>
                <w:szCs w:val="22"/>
              </w:rPr>
            </w:pPr>
            <w:r w:rsidRPr="00EE3707">
              <w:rPr>
                <w:rFonts w:eastAsia="Calibri" w:cs="Calibri"/>
                <w:b/>
                <w:szCs w:val="22"/>
              </w:rPr>
              <w:t>Mgr. Bc. David Peikrt</w:t>
            </w:r>
          </w:p>
          <w:p w14:paraId="330FEC8B" w14:textId="77777777" w:rsidR="009B1ED8" w:rsidRPr="00EE3707" w:rsidRDefault="009B1ED8" w:rsidP="00516CE0">
            <w:pPr>
              <w:spacing w:before="0" w:after="0"/>
              <w:jc w:val="left"/>
              <w:rPr>
                <w:rFonts w:eastAsia="Calibri" w:cs="Calibri"/>
                <w:b/>
                <w:bCs/>
                <w:lang w:eastAsia="cs-CZ"/>
              </w:rPr>
            </w:pPr>
          </w:p>
          <w:p w14:paraId="69378C99" w14:textId="77777777" w:rsidR="00CD21ED" w:rsidRPr="00EE3707" w:rsidRDefault="00CD21ED" w:rsidP="00516CE0">
            <w:pPr>
              <w:spacing w:before="0" w:after="0"/>
              <w:rPr>
                <w:rFonts w:eastAsia="Calibri" w:cs="Calibri"/>
                <w:b/>
                <w:bCs/>
                <w:lang w:eastAsia="cs-CZ"/>
              </w:rPr>
            </w:pPr>
          </w:p>
          <w:p w14:paraId="04F25044" w14:textId="42343DE7" w:rsidR="009B1ED8" w:rsidRPr="00EE3707" w:rsidRDefault="009B1ED8" w:rsidP="00516CE0">
            <w:pPr>
              <w:spacing w:before="0" w:after="0"/>
              <w:rPr>
                <w:rFonts w:eastAsia="Calibri" w:cs="Calibri"/>
                <w:lang w:eastAsia="cs-CZ"/>
              </w:rPr>
            </w:pPr>
            <w:r w:rsidRPr="00EE3707">
              <w:rPr>
                <w:rFonts w:eastAsia="Calibri" w:cs="Calibri"/>
                <w:b/>
                <w:bCs/>
                <w:lang w:eastAsia="cs-CZ"/>
              </w:rPr>
              <w:t>Zástup</w:t>
            </w:r>
            <w:r w:rsidRPr="00EE3707">
              <w:rPr>
                <w:rFonts w:eastAsia="Calibri" w:cs="Calibri"/>
                <w:lang w:eastAsia="cs-CZ"/>
              </w:rPr>
              <w:t xml:space="preserve">: </w:t>
            </w:r>
          </w:p>
          <w:p w14:paraId="6A7BE0BB" w14:textId="1F9268E7" w:rsidR="000C7610" w:rsidRPr="00EE3707" w:rsidRDefault="004652D1" w:rsidP="00516CE0">
            <w:pPr>
              <w:spacing w:before="0" w:after="0"/>
              <w:jc w:val="left"/>
              <w:rPr>
                <w:rFonts w:eastAsia="Calibri" w:cs="Calibri"/>
                <w:strike/>
                <w:lang w:eastAsia="cs-CZ"/>
              </w:rPr>
            </w:pPr>
            <w:r w:rsidRPr="00EE3707">
              <w:rPr>
                <w:rFonts w:eastAsia="Calibri" w:cs="Calibri"/>
                <w:lang w:eastAsia="cs-CZ"/>
              </w:rPr>
              <w:t xml:space="preserve">Mgr. </w:t>
            </w:r>
            <w:r w:rsidR="0071799D" w:rsidRPr="00EE3707">
              <w:rPr>
                <w:rFonts w:eastAsia="Calibri" w:cs="Calibri"/>
                <w:lang w:eastAsia="cs-CZ"/>
              </w:rPr>
              <w:t>Barbora Tonová</w:t>
            </w:r>
          </w:p>
          <w:p w14:paraId="5EFDE3EB" w14:textId="71D88313" w:rsidR="009B1ED8" w:rsidRPr="00EE3707"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EE3707" w:rsidRDefault="009B1ED8" w:rsidP="00516CE0">
            <w:pPr>
              <w:spacing w:before="0" w:after="0"/>
              <w:jc w:val="left"/>
              <w:rPr>
                <w:rFonts w:eastAsia="Calibri" w:cs="Times New Roman"/>
                <w:b/>
              </w:rPr>
            </w:pPr>
            <w:r w:rsidRPr="00EE3707">
              <w:rPr>
                <w:rFonts w:eastAsia="Calibri" w:cs="Times New Roman"/>
                <w:b/>
              </w:rPr>
              <w:t>Mgr. Marek Petschnigg</w:t>
            </w:r>
          </w:p>
          <w:p w14:paraId="032178B9" w14:textId="7676F88A" w:rsidR="009B1ED8" w:rsidRPr="00EE3707" w:rsidRDefault="00516CE0" w:rsidP="00516CE0">
            <w:pPr>
              <w:spacing w:before="0" w:after="0"/>
              <w:jc w:val="left"/>
              <w:rPr>
                <w:rFonts w:eastAsia="Calibri" w:cs="Times New Roman"/>
                <w:b/>
                <w:bCs/>
              </w:rPr>
            </w:pPr>
            <w:r w:rsidRPr="00EE3707">
              <w:rPr>
                <w:rFonts w:eastAsia="Calibri" w:cs="Times New Roman"/>
                <w:b/>
                <w:bCs/>
              </w:rPr>
              <w:t>VSÚ</w:t>
            </w:r>
          </w:p>
          <w:p w14:paraId="3620F480" w14:textId="77777777" w:rsidR="009B1ED8" w:rsidRPr="00EE3707"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Pr="00EE3707" w:rsidRDefault="0077795F" w:rsidP="00516CE0">
            <w:pPr>
              <w:spacing w:before="0" w:after="0"/>
              <w:jc w:val="left"/>
              <w:rPr>
                <w:rFonts w:eastAsia="Times New Roman" w:cs="Times New Roman"/>
                <w:b/>
                <w:bCs/>
                <w:lang w:eastAsia="cs-CZ"/>
              </w:rPr>
            </w:pPr>
            <w:r w:rsidRPr="00EE3707">
              <w:rPr>
                <w:rFonts w:eastAsia="Times New Roman" w:cs="Times New Roman"/>
                <w:b/>
                <w:bCs/>
                <w:lang w:eastAsia="cs-CZ"/>
              </w:rPr>
              <w:t>Iveta Stránská</w:t>
            </w:r>
          </w:p>
          <w:p w14:paraId="71174B05" w14:textId="6D519010" w:rsidR="0077795F" w:rsidRPr="00EE3707" w:rsidRDefault="00BA7349" w:rsidP="00516CE0">
            <w:pPr>
              <w:spacing w:before="0" w:after="0"/>
              <w:jc w:val="left"/>
              <w:rPr>
                <w:rFonts w:eastAsia="Times New Roman" w:cs="Times New Roman"/>
                <w:lang w:eastAsia="cs-CZ"/>
              </w:rPr>
            </w:pPr>
            <w:r w:rsidRPr="00EE3707">
              <w:rPr>
                <w:rFonts w:eastAsia="Times New Roman" w:cs="Times New Roman"/>
                <w:lang w:eastAsia="cs-CZ"/>
              </w:rPr>
              <w:t>v</w:t>
            </w:r>
            <w:r w:rsidR="0077795F" w:rsidRPr="00EE3707">
              <w:rPr>
                <w:rFonts w:eastAsia="Times New Roman" w:cs="Times New Roman"/>
                <w:lang w:eastAsia="cs-CZ"/>
              </w:rPr>
              <w:t>edoucí rejstříku</w:t>
            </w:r>
          </w:p>
          <w:p w14:paraId="145E2BE6" w14:textId="77777777" w:rsidR="009B1ED8" w:rsidRPr="00EE3707" w:rsidRDefault="009B1ED8" w:rsidP="00516CE0">
            <w:pPr>
              <w:tabs>
                <w:tab w:val="left" w:pos="2599"/>
              </w:tabs>
              <w:spacing w:before="0" w:after="0"/>
              <w:jc w:val="left"/>
              <w:rPr>
                <w:rFonts w:eastAsia="Times New Roman" w:cs="Times New Roman"/>
                <w:b/>
                <w:lang w:eastAsia="cs-CZ"/>
              </w:rPr>
            </w:pPr>
          </w:p>
          <w:p w14:paraId="7BC6D784" w14:textId="635D3783" w:rsidR="009B1ED8" w:rsidRPr="00EE3707" w:rsidRDefault="00516CE0" w:rsidP="00516CE0">
            <w:pPr>
              <w:tabs>
                <w:tab w:val="left" w:pos="2599"/>
              </w:tabs>
              <w:spacing w:before="0" w:after="0"/>
              <w:jc w:val="left"/>
              <w:rPr>
                <w:rFonts w:eastAsia="Times New Roman" w:cs="Times New Roman"/>
                <w:lang w:eastAsia="cs-CZ"/>
              </w:rPr>
            </w:pPr>
            <w:r w:rsidRPr="00EE3707">
              <w:rPr>
                <w:rFonts w:eastAsia="Times New Roman" w:cs="Times New Roman"/>
                <w:b/>
                <w:lang w:eastAsia="cs-CZ"/>
              </w:rPr>
              <w:t>Z</w:t>
            </w:r>
            <w:r w:rsidR="009B1ED8" w:rsidRPr="00EE3707">
              <w:rPr>
                <w:rFonts w:eastAsia="Times New Roman" w:cs="Times New Roman"/>
                <w:b/>
                <w:lang w:eastAsia="cs-CZ"/>
              </w:rPr>
              <w:t>ástup:</w:t>
            </w:r>
            <w:r w:rsidR="009B1ED8" w:rsidRPr="00EE3707">
              <w:rPr>
                <w:rFonts w:eastAsia="Times New Roman" w:cs="Times New Roman"/>
                <w:lang w:eastAsia="cs-CZ"/>
              </w:rPr>
              <w:t xml:space="preserve"> </w:t>
            </w:r>
          </w:p>
          <w:p w14:paraId="1646CF4D" w14:textId="77777777" w:rsidR="009B1ED8" w:rsidRPr="00EE3707" w:rsidRDefault="009B1ED8" w:rsidP="00516CE0">
            <w:pPr>
              <w:tabs>
                <w:tab w:val="left" w:pos="2599"/>
              </w:tabs>
              <w:spacing w:before="0" w:after="0"/>
              <w:jc w:val="left"/>
              <w:rPr>
                <w:rFonts w:eastAsia="Times New Roman" w:cs="Times New Roman"/>
                <w:lang w:eastAsia="cs-CZ"/>
              </w:rPr>
            </w:pPr>
            <w:r w:rsidRPr="00EE3707">
              <w:rPr>
                <w:rFonts w:eastAsia="Times New Roman" w:cs="Times New Roman"/>
                <w:lang w:eastAsia="cs-CZ"/>
              </w:rPr>
              <w:t xml:space="preserve">Jitka Linková </w:t>
            </w:r>
          </w:p>
          <w:p w14:paraId="358B89A0" w14:textId="77777777" w:rsidR="009B1ED8" w:rsidRPr="00EE3707"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EE3707" w:rsidRDefault="009B1ED8" w:rsidP="00516CE0">
            <w:pPr>
              <w:spacing w:before="0" w:after="0"/>
              <w:jc w:val="left"/>
              <w:rPr>
                <w:rFonts w:eastAsia="Calibri" w:cs="Times New Roman"/>
              </w:rPr>
            </w:pPr>
          </w:p>
        </w:tc>
      </w:tr>
      <w:bookmarkEnd w:id="17"/>
    </w:tbl>
    <w:p w14:paraId="7E44D2A9" w14:textId="77777777" w:rsidR="009B1ED8" w:rsidRPr="00EE3707"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EE3707"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EE3707" w:rsidRDefault="008E6FC3" w:rsidP="008E6FC3">
            <w:pPr>
              <w:spacing w:before="0"/>
              <w:jc w:val="center"/>
              <w:rPr>
                <w:rFonts w:eastAsia="Calibri" w:cs="Times New Roman"/>
                <w:b/>
                <w:bCs/>
              </w:rPr>
            </w:pPr>
            <w:r w:rsidRPr="00EE3707">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EE3707" w:rsidRDefault="008E6FC3" w:rsidP="008E6FC3">
            <w:pPr>
              <w:spacing w:before="0"/>
              <w:rPr>
                <w:rFonts w:eastAsia="Times New Roman" w:cs="Times New Roman"/>
                <w:b/>
                <w:szCs w:val="22"/>
              </w:rPr>
            </w:pPr>
            <w:r w:rsidRPr="00EE3707">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EE3707" w:rsidRDefault="008E6FC3" w:rsidP="008E6FC3">
            <w:pPr>
              <w:spacing w:before="0"/>
              <w:rPr>
                <w:rFonts w:eastAsia="Calibri" w:cs="Times New Roman"/>
                <w:b/>
                <w:bCs/>
                <w:szCs w:val="22"/>
              </w:rPr>
            </w:pPr>
            <w:r w:rsidRPr="00EE3707">
              <w:rPr>
                <w:rFonts w:eastAsia="Calibri" w:cs="Times New Roman"/>
                <w:b/>
                <w:bCs/>
                <w:szCs w:val="22"/>
              </w:rPr>
              <w:t>Předseda senátu</w:t>
            </w:r>
          </w:p>
          <w:p w14:paraId="4D4810A9" w14:textId="77777777" w:rsidR="008E6FC3" w:rsidRPr="00EE3707" w:rsidRDefault="008E6FC3" w:rsidP="008E6FC3">
            <w:pPr>
              <w:spacing w:before="0"/>
              <w:rPr>
                <w:rFonts w:eastAsia="Calibri" w:cs="Times New Roman"/>
                <w:b/>
                <w:bCs/>
                <w:szCs w:val="22"/>
              </w:rPr>
            </w:pPr>
            <w:r w:rsidRPr="00EE3707">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EE3707" w:rsidRDefault="008E6FC3" w:rsidP="008E6FC3">
            <w:pPr>
              <w:spacing w:before="0"/>
              <w:rPr>
                <w:rFonts w:eastAsia="Calibri" w:cs="Times New Roman"/>
                <w:b/>
                <w:bCs/>
                <w:szCs w:val="22"/>
              </w:rPr>
            </w:pPr>
            <w:r w:rsidRPr="00EE3707">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EE3707" w:rsidRDefault="008E6FC3" w:rsidP="008E6FC3">
            <w:pPr>
              <w:spacing w:before="0"/>
              <w:rPr>
                <w:rFonts w:eastAsia="Times New Roman" w:cs="Times New Roman"/>
                <w:b/>
                <w:szCs w:val="22"/>
              </w:rPr>
            </w:pPr>
            <w:r w:rsidRPr="00EE3707">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EE3707" w:rsidRDefault="008E6FC3" w:rsidP="008E6FC3">
            <w:pPr>
              <w:spacing w:before="0"/>
              <w:rPr>
                <w:rFonts w:eastAsia="Calibri" w:cs="Times New Roman"/>
                <w:b/>
                <w:szCs w:val="22"/>
              </w:rPr>
            </w:pPr>
            <w:r w:rsidRPr="00EE3707">
              <w:rPr>
                <w:rFonts w:eastAsia="Calibri" w:cs="Times New Roman"/>
                <w:b/>
                <w:szCs w:val="22"/>
              </w:rPr>
              <w:t>Administrativa</w:t>
            </w:r>
          </w:p>
        </w:tc>
      </w:tr>
      <w:tr w:rsidR="008E6FC3" w:rsidRPr="00EE3707"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EE3707" w:rsidRDefault="008E6FC3" w:rsidP="008E6FC3">
            <w:pPr>
              <w:spacing w:before="0"/>
              <w:jc w:val="center"/>
              <w:rPr>
                <w:rFonts w:eastAsia="Calibri" w:cs="Times New Roman"/>
                <w:b/>
                <w:bCs/>
                <w:szCs w:val="22"/>
              </w:rPr>
            </w:pPr>
            <w:r w:rsidRPr="00EE3707">
              <w:rPr>
                <w:rFonts w:eastAsia="Calibri" w:cs="Times New Roman"/>
                <w:b/>
                <w:bCs/>
                <w:szCs w:val="22"/>
              </w:rPr>
              <w:t>7 C</w:t>
            </w:r>
          </w:p>
          <w:p w14:paraId="5C651000" w14:textId="77777777" w:rsidR="008E6FC3" w:rsidRPr="00EE3707" w:rsidRDefault="008E6FC3" w:rsidP="008E6FC3">
            <w:pPr>
              <w:spacing w:before="0"/>
              <w:jc w:val="center"/>
              <w:rPr>
                <w:rFonts w:eastAsia="Calibri" w:cs="Times New Roman"/>
                <w:b/>
                <w:bCs/>
                <w:szCs w:val="22"/>
              </w:rPr>
            </w:pPr>
          </w:p>
          <w:p w14:paraId="2C23B382" w14:textId="77777777" w:rsidR="008E6FC3" w:rsidRPr="00EE3707" w:rsidRDefault="008E6FC3" w:rsidP="008E6FC3">
            <w:pPr>
              <w:spacing w:before="0"/>
              <w:jc w:val="center"/>
              <w:rPr>
                <w:rFonts w:eastAsia="Calibri" w:cs="Times New Roman"/>
                <w:b/>
                <w:bCs/>
                <w:szCs w:val="22"/>
              </w:rPr>
            </w:pPr>
          </w:p>
          <w:p w14:paraId="70AA3E17" w14:textId="77777777" w:rsidR="008E6FC3" w:rsidRPr="00EE3707" w:rsidRDefault="008E6FC3" w:rsidP="008E6FC3">
            <w:pPr>
              <w:spacing w:before="0"/>
              <w:rPr>
                <w:rFonts w:eastAsia="Calibri" w:cs="Times New Roman"/>
                <w:b/>
                <w:bCs/>
                <w:szCs w:val="22"/>
              </w:rPr>
            </w:pPr>
            <w:r w:rsidRPr="00EE3707">
              <w:rPr>
                <w:rFonts w:eastAsia="Calibri" w:cs="Times New Roman"/>
                <w:b/>
                <w:bCs/>
                <w:szCs w:val="22"/>
              </w:rPr>
              <w:t xml:space="preserve"> </w:t>
            </w:r>
          </w:p>
          <w:p w14:paraId="4E1CFD94" w14:textId="77777777" w:rsidR="008E6FC3" w:rsidRPr="00EE3707" w:rsidRDefault="008E6FC3" w:rsidP="008E6FC3">
            <w:pPr>
              <w:spacing w:before="0"/>
              <w:rPr>
                <w:rFonts w:eastAsia="Calibri" w:cs="Times New Roman"/>
                <w:b/>
                <w:bCs/>
                <w:szCs w:val="22"/>
              </w:rPr>
            </w:pPr>
          </w:p>
          <w:p w14:paraId="4938EF1B" w14:textId="77777777" w:rsidR="008E6FC3" w:rsidRPr="00EE3707" w:rsidRDefault="008E6FC3" w:rsidP="008E6FC3">
            <w:pPr>
              <w:spacing w:before="0"/>
              <w:jc w:val="center"/>
              <w:rPr>
                <w:rFonts w:eastAsia="Calibri" w:cs="Times New Roman"/>
                <w:b/>
                <w:bCs/>
                <w:szCs w:val="22"/>
              </w:rPr>
            </w:pPr>
          </w:p>
          <w:p w14:paraId="2839BE92" w14:textId="77777777" w:rsidR="008E6FC3" w:rsidRPr="00EE3707" w:rsidRDefault="008E6FC3" w:rsidP="008E6FC3">
            <w:pPr>
              <w:spacing w:before="0"/>
              <w:jc w:val="center"/>
              <w:rPr>
                <w:rFonts w:eastAsia="Calibri" w:cs="Times New Roman"/>
                <w:b/>
                <w:bCs/>
                <w:szCs w:val="22"/>
              </w:rPr>
            </w:pPr>
          </w:p>
          <w:p w14:paraId="4A509FC2" w14:textId="77777777" w:rsidR="008E6FC3" w:rsidRPr="00EE3707" w:rsidRDefault="008E6FC3" w:rsidP="008E6FC3">
            <w:pPr>
              <w:spacing w:before="0"/>
              <w:jc w:val="center"/>
              <w:rPr>
                <w:rFonts w:eastAsia="Calibri" w:cs="Times New Roman"/>
                <w:b/>
                <w:bCs/>
                <w:szCs w:val="22"/>
              </w:rPr>
            </w:pPr>
          </w:p>
          <w:p w14:paraId="120DC293" w14:textId="77777777" w:rsidR="008E6FC3" w:rsidRPr="00EE3707" w:rsidRDefault="008E6FC3" w:rsidP="008E6FC3">
            <w:pPr>
              <w:spacing w:before="0"/>
              <w:rPr>
                <w:rFonts w:eastAsia="Calibri" w:cs="Times New Roman"/>
                <w:b/>
                <w:bCs/>
                <w:szCs w:val="22"/>
              </w:rPr>
            </w:pPr>
          </w:p>
          <w:p w14:paraId="097DE9F4" w14:textId="77777777" w:rsidR="008E6FC3" w:rsidRPr="00EE3707" w:rsidRDefault="008E6FC3" w:rsidP="008E6FC3">
            <w:pPr>
              <w:spacing w:before="0" w:after="0"/>
              <w:jc w:val="left"/>
              <w:rPr>
                <w:rFonts w:eastAsia="Calibri" w:cs="Times New Roman"/>
                <w:szCs w:val="22"/>
              </w:rPr>
            </w:pPr>
          </w:p>
          <w:p w14:paraId="3E84DEDA" w14:textId="77777777" w:rsidR="008E6FC3" w:rsidRPr="00EE3707"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EE3707" w:rsidRDefault="008E6FC3" w:rsidP="008E6FC3">
            <w:pPr>
              <w:spacing w:before="0"/>
              <w:ind w:left="-5" w:right="-55"/>
              <w:rPr>
                <w:rFonts w:eastAsia="Times New Roman" w:cs="Times New Roman"/>
                <w:szCs w:val="22"/>
              </w:rPr>
            </w:pPr>
            <w:r w:rsidRPr="00EE3707">
              <w:rPr>
                <w:rFonts w:eastAsia="Calibri" w:cs="Times New Roman"/>
                <w:szCs w:val="22"/>
              </w:rPr>
              <w:t>Nápad zastaven</w:t>
            </w:r>
          </w:p>
          <w:p w14:paraId="0BFE1069" w14:textId="77777777" w:rsidR="008E6FC3" w:rsidRPr="00EE3707" w:rsidRDefault="008E6FC3" w:rsidP="008E6FC3">
            <w:pPr>
              <w:spacing w:before="0"/>
              <w:ind w:left="-5" w:right="-55"/>
              <w:rPr>
                <w:rFonts w:eastAsia="Calibri" w:cs="Times New Roman"/>
                <w:strike/>
                <w:szCs w:val="22"/>
              </w:rPr>
            </w:pPr>
          </w:p>
          <w:p w14:paraId="2CC84D69" w14:textId="77777777" w:rsidR="008E6FC3" w:rsidRPr="00EE3707" w:rsidRDefault="008E6FC3" w:rsidP="008E6FC3">
            <w:pPr>
              <w:spacing w:before="0"/>
              <w:ind w:left="-5" w:right="-55"/>
              <w:rPr>
                <w:rFonts w:eastAsia="Calibri" w:cs="Times New Roman"/>
                <w:szCs w:val="22"/>
              </w:rPr>
            </w:pPr>
          </w:p>
          <w:p w14:paraId="1B4E70A4" w14:textId="77777777" w:rsidR="008E6FC3" w:rsidRPr="00EE3707"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EE3707" w:rsidRDefault="008E6FC3" w:rsidP="008E6FC3">
            <w:pPr>
              <w:spacing w:before="0" w:after="0"/>
              <w:rPr>
                <w:rFonts w:eastAsia="Calibri" w:cs="Calibri"/>
                <w:b/>
                <w:szCs w:val="22"/>
              </w:rPr>
            </w:pPr>
            <w:r w:rsidRPr="00EE3707">
              <w:rPr>
                <w:rFonts w:eastAsia="Calibri" w:cs="Calibri"/>
                <w:b/>
                <w:szCs w:val="22"/>
              </w:rPr>
              <w:t>JUDr. Kateřina Petrželková</w:t>
            </w:r>
          </w:p>
          <w:p w14:paraId="6AB15703" w14:textId="77777777" w:rsidR="008E6FC3" w:rsidRPr="00EE3707" w:rsidRDefault="008E6FC3" w:rsidP="008E6FC3">
            <w:pPr>
              <w:spacing w:before="0" w:after="0"/>
              <w:jc w:val="left"/>
              <w:rPr>
                <w:rFonts w:eastAsia="Calibri" w:cs="Calibri"/>
                <w:bCs/>
                <w:szCs w:val="22"/>
              </w:rPr>
            </w:pPr>
            <w:r w:rsidRPr="00EE3707">
              <w:rPr>
                <w:rFonts w:eastAsia="Calibri" w:cs="Calibri"/>
                <w:bCs/>
                <w:szCs w:val="22"/>
              </w:rPr>
              <w:t>Vyřizuje všechny spisy kromě spisů z roku 2015, 2018 a 2022</w:t>
            </w:r>
          </w:p>
          <w:p w14:paraId="30640467" w14:textId="77777777" w:rsidR="008E6FC3" w:rsidRPr="00EE3707" w:rsidRDefault="008E6FC3" w:rsidP="008E6FC3">
            <w:pPr>
              <w:spacing w:before="0" w:after="0"/>
              <w:jc w:val="left"/>
              <w:rPr>
                <w:rFonts w:eastAsia="Calibri" w:cs="Calibri"/>
                <w:bCs/>
                <w:szCs w:val="22"/>
              </w:rPr>
            </w:pPr>
          </w:p>
          <w:p w14:paraId="0809B5FE" w14:textId="77777777" w:rsidR="008E6FC3" w:rsidRPr="00EE3707" w:rsidRDefault="008E6FC3" w:rsidP="008E6FC3">
            <w:pPr>
              <w:spacing w:before="0" w:after="0"/>
              <w:jc w:val="left"/>
              <w:rPr>
                <w:rFonts w:eastAsia="Calibri" w:cs="Calibri"/>
                <w:b/>
                <w:szCs w:val="22"/>
              </w:rPr>
            </w:pPr>
          </w:p>
          <w:p w14:paraId="77978B31" w14:textId="77777777" w:rsidR="008E6FC3" w:rsidRPr="00EE3707" w:rsidRDefault="008E6FC3" w:rsidP="008E6FC3">
            <w:pPr>
              <w:spacing w:before="0" w:after="0"/>
              <w:jc w:val="left"/>
              <w:rPr>
                <w:rFonts w:eastAsia="Calibri" w:cs="Calibri"/>
                <w:b/>
                <w:szCs w:val="22"/>
              </w:rPr>
            </w:pPr>
          </w:p>
          <w:p w14:paraId="0BC3C04E" w14:textId="77777777" w:rsidR="008E6FC3" w:rsidRPr="00EE3707" w:rsidRDefault="008E6FC3" w:rsidP="008E6FC3">
            <w:pPr>
              <w:spacing w:before="0" w:after="0"/>
              <w:jc w:val="left"/>
              <w:rPr>
                <w:rFonts w:eastAsia="Calibri" w:cs="Calibri"/>
                <w:b/>
                <w:szCs w:val="22"/>
              </w:rPr>
            </w:pPr>
          </w:p>
          <w:p w14:paraId="6FB51A38" w14:textId="77777777" w:rsidR="008E6FC3" w:rsidRPr="00EE3707" w:rsidRDefault="008E6FC3" w:rsidP="008E6FC3">
            <w:pPr>
              <w:spacing w:before="0" w:after="0"/>
              <w:jc w:val="left"/>
              <w:rPr>
                <w:rFonts w:eastAsia="Calibri" w:cs="Calibri"/>
                <w:b/>
                <w:szCs w:val="22"/>
              </w:rPr>
            </w:pPr>
          </w:p>
          <w:p w14:paraId="11BBC4CB" w14:textId="77777777" w:rsidR="008E6FC3" w:rsidRPr="00EE3707" w:rsidRDefault="008E6FC3" w:rsidP="008E6FC3">
            <w:pPr>
              <w:spacing w:before="0" w:after="0"/>
              <w:jc w:val="left"/>
              <w:rPr>
                <w:rFonts w:eastAsia="Calibri" w:cs="Calibri"/>
                <w:b/>
                <w:szCs w:val="22"/>
              </w:rPr>
            </w:pPr>
          </w:p>
          <w:p w14:paraId="6B794954" w14:textId="77777777" w:rsidR="008E6FC3" w:rsidRPr="00EE3707" w:rsidRDefault="008E6FC3" w:rsidP="008E6FC3">
            <w:pPr>
              <w:spacing w:before="0" w:after="0"/>
              <w:jc w:val="left"/>
              <w:rPr>
                <w:rFonts w:eastAsia="Calibri" w:cs="Calibri"/>
                <w:b/>
                <w:szCs w:val="22"/>
              </w:rPr>
            </w:pPr>
            <w:r w:rsidRPr="00EE3707">
              <w:rPr>
                <w:rFonts w:eastAsia="Calibri" w:cs="Calibri"/>
                <w:b/>
                <w:szCs w:val="22"/>
              </w:rPr>
              <w:t>JUDr. Miloslav Sládek</w:t>
            </w:r>
          </w:p>
          <w:p w14:paraId="26FF1474" w14:textId="77777777" w:rsidR="008E6FC3" w:rsidRPr="00EE3707" w:rsidRDefault="008E6FC3" w:rsidP="008E6FC3">
            <w:pPr>
              <w:spacing w:before="0" w:after="0"/>
              <w:jc w:val="left"/>
              <w:rPr>
                <w:rFonts w:eastAsia="Calibri" w:cs="Calibri"/>
                <w:bCs/>
                <w:szCs w:val="22"/>
              </w:rPr>
            </w:pPr>
            <w:r w:rsidRPr="00EE3707">
              <w:rPr>
                <w:rFonts w:eastAsia="Calibri" w:cs="Calibri"/>
                <w:bCs/>
                <w:szCs w:val="22"/>
              </w:rPr>
              <w:t xml:space="preserve">vyřizuje spisy z roku </w:t>
            </w:r>
          </w:p>
          <w:p w14:paraId="22C06036" w14:textId="77777777" w:rsidR="008E6FC3" w:rsidRPr="00EE3707" w:rsidRDefault="008E6FC3" w:rsidP="008E6FC3">
            <w:pPr>
              <w:spacing w:before="0" w:after="0"/>
              <w:jc w:val="left"/>
              <w:rPr>
                <w:rFonts w:eastAsia="Calibri" w:cs="Calibri"/>
                <w:b/>
                <w:strike/>
                <w:szCs w:val="22"/>
              </w:rPr>
            </w:pPr>
            <w:r w:rsidRPr="00EE3707">
              <w:rPr>
                <w:rFonts w:eastAsia="Calibri" w:cs="Calibri"/>
                <w:bCs/>
                <w:szCs w:val="22"/>
              </w:rPr>
              <w:t>2015, 2018 a 2022</w:t>
            </w:r>
          </w:p>
          <w:p w14:paraId="4937C8B0" w14:textId="77777777" w:rsidR="008E6FC3" w:rsidRPr="00EE3707" w:rsidRDefault="008E6FC3" w:rsidP="008E6FC3">
            <w:pPr>
              <w:spacing w:before="0" w:after="0"/>
              <w:jc w:val="left"/>
              <w:rPr>
                <w:rFonts w:eastAsia="Calibri" w:cs="Calibri"/>
                <w:b/>
                <w:strike/>
                <w:szCs w:val="22"/>
              </w:rPr>
            </w:pPr>
          </w:p>
          <w:p w14:paraId="7C1AF64E" w14:textId="77777777" w:rsidR="008E6FC3" w:rsidRPr="00EE3707" w:rsidRDefault="008E6FC3" w:rsidP="008E6FC3">
            <w:pPr>
              <w:spacing w:before="0" w:after="0"/>
              <w:rPr>
                <w:rFonts w:eastAsia="Calibri" w:cs="Calibri"/>
                <w:b/>
                <w:bCs/>
                <w:szCs w:val="22"/>
              </w:rPr>
            </w:pPr>
            <w:r w:rsidRPr="00EE3707">
              <w:rPr>
                <w:rFonts w:eastAsia="Calibri" w:cs="Calibri"/>
                <w:b/>
                <w:bCs/>
                <w:szCs w:val="22"/>
              </w:rPr>
              <w:t xml:space="preserve">Zástup: </w:t>
            </w:r>
          </w:p>
          <w:p w14:paraId="3167FD88" w14:textId="77777777" w:rsidR="008E6FC3" w:rsidRPr="00EE3707" w:rsidRDefault="008E6FC3" w:rsidP="008E6FC3">
            <w:pPr>
              <w:spacing w:before="0"/>
              <w:jc w:val="left"/>
              <w:rPr>
                <w:rFonts w:eastAsia="Calibri" w:cs="Times New Roman"/>
                <w:szCs w:val="22"/>
              </w:rPr>
            </w:pPr>
            <w:r w:rsidRPr="00EE3707">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0653CC5" w:rsidR="008E6FC3" w:rsidRPr="00EE3707" w:rsidRDefault="004652D1" w:rsidP="008E6FC3">
            <w:pPr>
              <w:spacing w:before="0" w:after="0"/>
              <w:jc w:val="left"/>
              <w:rPr>
                <w:rFonts w:eastAsia="Calibri" w:cs="Calibri"/>
                <w:b/>
                <w:bCs/>
                <w:lang w:eastAsia="cs-CZ"/>
              </w:rPr>
            </w:pPr>
            <w:r w:rsidRPr="00EE3707">
              <w:rPr>
                <w:rFonts w:eastAsia="Calibri" w:cs="Calibri"/>
                <w:b/>
                <w:bCs/>
                <w:lang w:eastAsia="cs-CZ"/>
              </w:rPr>
              <w:t xml:space="preserve">Mgr. </w:t>
            </w:r>
            <w:r w:rsidR="0071799D" w:rsidRPr="00EE3707">
              <w:rPr>
                <w:rFonts w:eastAsia="Calibri" w:cs="Calibri"/>
                <w:b/>
                <w:bCs/>
                <w:lang w:eastAsia="cs-CZ"/>
              </w:rPr>
              <w:t>Barbora Tonová</w:t>
            </w:r>
          </w:p>
          <w:p w14:paraId="35C9F40C" w14:textId="77777777" w:rsidR="008E6FC3" w:rsidRPr="00EE3707" w:rsidRDefault="008E6FC3" w:rsidP="008E6FC3">
            <w:pPr>
              <w:spacing w:before="0" w:after="0"/>
              <w:jc w:val="left"/>
              <w:rPr>
                <w:rFonts w:eastAsia="Calibri" w:cs="Calibri"/>
                <w:b/>
                <w:bCs/>
                <w:strike/>
                <w:szCs w:val="22"/>
              </w:rPr>
            </w:pPr>
          </w:p>
          <w:p w14:paraId="1FA4366B" w14:textId="77777777" w:rsidR="008E6FC3" w:rsidRPr="00EE3707" w:rsidRDefault="008E6FC3" w:rsidP="008E6FC3">
            <w:pPr>
              <w:spacing w:before="0" w:after="0"/>
              <w:jc w:val="left"/>
              <w:rPr>
                <w:rFonts w:eastAsia="Calibri" w:cs="Calibri"/>
                <w:b/>
                <w:bCs/>
                <w:highlight w:val="yellow"/>
                <w:lang w:eastAsia="cs-CZ"/>
              </w:rPr>
            </w:pPr>
          </w:p>
          <w:p w14:paraId="79C87A57" w14:textId="77777777" w:rsidR="008E6FC3" w:rsidRPr="00EE3707" w:rsidRDefault="008E6FC3" w:rsidP="008E6FC3">
            <w:pPr>
              <w:spacing w:before="0" w:after="0"/>
              <w:jc w:val="left"/>
              <w:rPr>
                <w:rFonts w:eastAsia="Calibri" w:cs="Calibri"/>
                <w:b/>
                <w:bCs/>
                <w:highlight w:val="yellow"/>
                <w:lang w:eastAsia="cs-CZ"/>
              </w:rPr>
            </w:pPr>
          </w:p>
          <w:p w14:paraId="1B0A42C9" w14:textId="77777777" w:rsidR="008E6FC3" w:rsidRPr="00EE3707" w:rsidRDefault="008E6FC3" w:rsidP="008E6FC3">
            <w:pPr>
              <w:spacing w:before="0" w:after="0"/>
              <w:rPr>
                <w:rFonts w:eastAsia="Calibri" w:cs="Calibri"/>
                <w:b/>
                <w:bCs/>
                <w:szCs w:val="22"/>
              </w:rPr>
            </w:pPr>
          </w:p>
          <w:p w14:paraId="73B0D123" w14:textId="77777777" w:rsidR="008E6FC3" w:rsidRPr="00EE3707" w:rsidRDefault="008E6FC3" w:rsidP="008E6FC3">
            <w:pPr>
              <w:spacing w:before="0" w:after="0"/>
              <w:rPr>
                <w:rFonts w:eastAsia="Calibri" w:cs="Calibri"/>
                <w:b/>
                <w:bCs/>
                <w:szCs w:val="22"/>
              </w:rPr>
            </w:pPr>
          </w:p>
          <w:p w14:paraId="61542DCA" w14:textId="77777777" w:rsidR="008E6FC3" w:rsidRPr="00EE3707" w:rsidRDefault="008E6FC3" w:rsidP="008E6FC3">
            <w:pPr>
              <w:spacing w:before="0" w:after="0"/>
              <w:rPr>
                <w:rFonts w:eastAsia="Calibri" w:cs="Calibri"/>
                <w:b/>
                <w:bCs/>
                <w:szCs w:val="22"/>
              </w:rPr>
            </w:pPr>
          </w:p>
          <w:p w14:paraId="756D84CF" w14:textId="77777777" w:rsidR="008E6FC3" w:rsidRPr="00EE3707" w:rsidRDefault="008E6FC3" w:rsidP="008E6FC3">
            <w:pPr>
              <w:spacing w:before="0" w:after="0"/>
              <w:rPr>
                <w:rFonts w:eastAsia="Calibri" w:cs="Calibri"/>
                <w:b/>
                <w:bCs/>
                <w:szCs w:val="22"/>
              </w:rPr>
            </w:pPr>
          </w:p>
          <w:p w14:paraId="058CDEA8" w14:textId="77777777" w:rsidR="008E6FC3" w:rsidRPr="00EE3707" w:rsidRDefault="008E6FC3" w:rsidP="008E6FC3">
            <w:pPr>
              <w:spacing w:before="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0846846A" w14:textId="77777777" w:rsidR="008E6FC3" w:rsidRPr="00EE3707" w:rsidRDefault="008E6FC3" w:rsidP="008E6FC3">
            <w:pPr>
              <w:spacing w:before="0" w:after="0"/>
              <w:rPr>
                <w:rFonts w:eastAsia="Calibri" w:cs="Calibri"/>
                <w:szCs w:val="22"/>
              </w:rPr>
            </w:pPr>
            <w:r w:rsidRPr="00EE3707">
              <w:rPr>
                <w:rFonts w:eastAsia="Calibri" w:cs="Calibri"/>
                <w:szCs w:val="22"/>
              </w:rPr>
              <w:t>Mgr. Lukáš Osinek</w:t>
            </w:r>
          </w:p>
          <w:p w14:paraId="14527E86" w14:textId="77777777" w:rsidR="008E6FC3" w:rsidRPr="00EE3707"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EE3707"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EE3707" w:rsidRDefault="008E6FC3" w:rsidP="008E6FC3">
            <w:pPr>
              <w:spacing w:before="0" w:after="0"/>
              <w:rPr>
                <w:rFonts w:eastAsia="Calibri" w:cs="Times New Roman"/>
                <w:b/>
                <w:bCs/>
                <w:szCs w:val="22"/>
              </w:rPr>
            </w:pPr>
            <w:r w:rsidRPr="00EE3707">
              <w:rPr>
                <w:rFonts w:eastAsia="Calibri" w:cs="Times New Roman"/>
                <w:b/>
                <w:bCs/>
                <w:szCs w:val="22"/>
              </w:rPr>
              <w:t>Zdenka Hrbková</w:t>
            </w:r>
          </w:p>
          <w:p w14:paraId="549AA1FA" w14:textId="77777777" w:rsidR="008E6FC3" w:rsidRPr="00EE3707" w:rsidRDefault="008E6FC3" w:rsidP="008E6FC3">
            <w:pPr>
              <w:spacing w:before="0" w:after="0"/>
              <w:rPr>
                <w:rFonts w:eastAsia="Calibri" w:cs="Times New Roman"/>
                <w:szCs w:val="22"/>
              </w:rPr>
            </w:pPr>
            <w:r w:rsidRPr="00EE3707">
              <w:rPr>
                <w:rFonts w:eastAsia="Calibri" w:cs="Times New Roman"/>
                <w:szCs w:val="22"/>
              </w:rPr>
              <w:t>vedoucí kanceláře</w:t>
            </w:r>
          </w:p>
          <w:p w14:paraId="28846A3A" w14:textId="77777777" w:rsidR="008E6FC3" w:rsidRPr="00EE3707" w:rsidRDefault="008E6FC3" w:rsidP="008E6FC3">
            <w:pPr>
              <w:spacing w:before="0" w:after="0"/>
              <w:rPr>
                <w:rFonts w:eastAsia="Calibri" w:cs="Times New Roman"/>
                <w:b/>
                <w:bCs/>
                <w:szCs w:val="22"/>
              </w:rPr>
            </w:pPr>
          </w:p>
          <w:p w14:paraId="4776D4D7" w14:textId="028391E5" w:rsidR="008E6FC3" w:rsidRPr="00EE3707" w:rsidRDefault="008E6FC3" w:rsidP="008E6FC3">
            <w:pPr>
              <w:spacing w:before="0" w:after="0"/>
              <w:rPr>
                <w:rFonts w:eastAsia="Calibri" w:cs="Times New Roman"/>
                <w:b/>
                <w:bCs/>
                <w:szCs w:val="22"/>
              </w:rPr>
            </w:pPr>
            <w:r w:rsidRPr="00EE3707">
              <w:rPr>
                <w:rFonts w:eastAsia="Calibri" w:cs="Times New Roman"/>
                <w:b/>
                <w:bCs/>
                <w:szCs w:val="22"/>
              </w:rPr>
              <w:t>Zapisovatelky:</w:t>
            </w:r>
          </w:p>
          <w:p w14:paraId="65166F04" w14:textId="6FB4194C" w:rsidR="009A206E" w:rsidRPr="00EE3707" w:rsidRDefault="009A206E" w:rsidP="008E6FC3">
            <w:pPr>
              <w:spacing w:before="0" w:after="0"/>
              <w:rPr>
                <w:rFonts w:eastAsia="Calibri" w:cs="Times New Roman"/>
                <w:szCs w:val="22"/>
              </w:rPr>
            </w:pPr>
            <w:r w:rsidRPr="00EE3707">
              <w:rPr>
                <w:rFonts w:eastAsia="Calibri" w:cs="Times New Roman"/>
                <w:szCs w:val="22"/>
              </w:rPr>
              <w:t>Alena Bulířová</w:t>
            </w:r>
          </w:p>
          <w:p w14:paraId="34D02023" w14:textId="4A48C766" w:rsidR="008E6FC3" w:rsidRPr="00EE3707" w:rsidRDefault="008E6FC3" w:rsidP="008E6FC3">
            <w:pPr>
              <w:spacing w:before="0" w:after="0"/>
              <w:rPr>
                <w:rFonts w:eastAsia="Calibri" w:cs="Times New Roman"/>
                <w:szCs w:val="22"/>
              </w:rPr>
            </w:pPr>
            <w:r w:rsidRPr="00EE3707">
              <w:rPr>
                <w:rFonts w:eastAsia="Calibri" w:cs="Times New Roman"/>
                <w:szCs w:val="22"/>
              </w:rPr>
              <w:t>Hana Hladečková</w:t>
            </w:r>
          </w:p>
          <w:p w14:paraId="2F6DA500" w14:textId="77777777" w:rsidR="008E6FC3" w:rsidRPr="00EE3707" w:rsidRDefault="008E6FC3" w:rsidP="008E6FC3">
            <w:pPr>
              <w:spacing w:before="0" w:after="0"/>
              <w:rPr>
                <w:rFonts w:eastAsia="Calibri" w:cs="Times New Roman"/>
                <w:szCs w:val="22"/>
              </w:rPr>
            </w:pPr>
            <w:r w:rsidRPr="00EE3707">
              <w:rPr>
                <w:rFonts w:eastAsia="Calibri" w:cs="Times New Roman"/>
                <w:szCs w:val="22"/>
              </w:rPr>
              <w:t>Štěpánka Kápičková</w:t>
            </w:r>
          </w:p>
          <w:p w14:paraId="1E6354E8" w14:textId="77777777" w:rsidR="008E6FC3" w:rsidRPr="00EE3707" w:rsidRDefault="008E6FC3" w:rsidP="008E6FC3">
            <w:pPr>
              <w:spacing w:before="0" w:after="0"/>
              <w:rPr>
                <w:rFonts w:eastAsia="Calibri" w:cs="Times New Roman"/>
                <w:b/>
                <w:bCs/>
                <w:szCs w:val="22"/>
              </w:rPr>
            </w:pPr>
            <w:r w:rsidRPr="00EE3707">
              <w:rPr>
                <w:rFonts w:eastAsia="Calibri" w:cs="Times New Roman"/>
                <w:b/>
                <w:bCs/>
                <w:szCs w:val="22"/>
              </w:rPr>
              <w:t>-----------------------------</w:t>
            </w:r>
          </w:p>
          <w:p w14:paraId="63BD0173" w14:textId="777344AC" w:rsidR="008E6FC3" w:rsidRPr="00EE3707" w:rsidRDefault="008E6FC3" w:rsidP="008E6FC3">
            <w:pPr>
              <w:spacing w:before="0" w:after="0"/>
              <w:rPr>
                <w:rFonts w:eastAsia="Calibri" w:cs="Times New Roman"/>
                <w:b/>
                <w:bCs/>
                <w:szCs w:val="22"/>
              </w:rPr>
            </w:pPr>
            <w:r w:rsidRPr="00EE3707">
              <w:rPr>
                <w:rFonts w:eastAsia="Calibri" w:cs="Times New Roman"/>
                <w:b/>
                <w:bCs/>
                <w:szCs w:val="22"/>
              </w:rPr>
              <w:t>Zdeňka Polášková</w:t>
            </w:r>
            <w:r w:rsidR="007A4DBB" w:rsidRPr="00EE3707">
              <w:rPr>
                <w:rFonts w:eastAsia="Calibri" w:cs="Times New Roman"/>
                <w:b/>
                <w:bCs/>
                <w:szCs w:val="22"/>
              </w:rPr>
              <w:t>, DiS.</w:t>
            </w:r>
          </w:p>
          <w:p w14:paraId="64ED8951" w14:textId="5915FE70" w:rsidR="008E6FC3" w:rsidRPr="00EE3707" w:rsidRDefault="008E6FC3" w:rsidP="008E6FC3">
            <w:pPr>
              <w:spacing w:before="0" w:after="0"/>
              <w:rPr>
                <w:rFonts w:eastAsia="Calibri" w:cs="Times New Roman"/>
                <w:szCs w:val="22"/>
              </w:rPr>
            </w:pPr>
            <w:r w:rsidRPr="00EE3707">
              <w:rPr>
                <w:rFonts w:eastAsia="Calibri" w:cs="Times New Roman"/>
                <w:szCs w:val="22"/>
              </w:rPr>
              <w:t xml:space="preserve">vedoucí </w:t>
            </w:r>
            <w:r w:rsidR="00336D90" w:rsidRPr="00EE3707">
              <w:rPr>
                <w:rFonts w:eastAsia="Calibri" w:cs="Times New Roman"/>
                <w:szCs w:val="22"/>
              </w:rPr>
              <w:t>rejstříku</w:t>
            </w:r>
          </w:p>
          <w:p w14:paraId="025C729C" w14:textId="77777777" w:rsidR="008E6FC3" w:rsidRPr="00EE3707" w:rsidRDefault="008E6FC3" w:rsidP="008E6FC3">
            <w:pPr>
              <w:spacing w:before="0" w:after="0"/>
              <w:rPr>
                <w:rFonts w:eastAsia="Calibri" w:cs="Times New Roman"/>
                <w:b/>
                <w:bCs/>
                <w:szCs w:val="22"/>
              </w:rPr>
            </w:pPr>
          </w:p>
          <w:p w14:paraId="2FA56B44" w14:textId="77777777" w:rsidR="008E6FC3" w:rsidRPr="00EE3707" w:rsidRDefault="008E6FC3" w:rsidP="008E6FC3">
            <w:pPr>
              <w:spacing w:before="0" w:after="0"/>
              <w:rPr>
                <w:rFonts w:eastAsia="Calibri" w:cs="Times New Roman"/>
                <w:b/>
                <w:bCs/>
                <w:szCs w:val="22"/>
              </w:rPr>
            </w:pPr>
            <w:r w:rsidRPr="00EE3707">
              <w:rPr>
                <w:rFonts w:eastAsia="Calibri" w:cs="Times New Roman"/>
                <w:b/>
                <w:bCs/>
                <w:szCs w:val="22"/>
              </w:rPr>
              <w:t>Zástup:</w:t>
            </w:r>
          </w:p>
          <w:p w14:paraId="3BF08144" w14:textId="360A1B9D" w:rsidR="008E6FC3" w:rsidRPr="00EE3707" w:rsidRDefault="008E6FC3" w:rsidP="008E6FC3">
            <w:pPr>
              <w:spacing w:before="0" w:after="0"/>
              <w:rPr>
                <w:rFonts w:eastAsia="Calibri" w:cs="Times New Roman"/>
                <w:szCs w:val="22"/>
              </w:rPr>
            </w:pPr>
            <w:r w:rsidRPr="00EE3707">
              <w:rPr>
                <w:rFonts w:eastAsia="Calibri" w:cs="Times New Roman"/>
                <w:szCs w:val="22"/>
              </w:rPr>
              <w:t>vzájemný</w:t>
            </w:r>
          </w:p>
        </w:tc>
      </w:tr>
    </w:tbl>
    <w:p w14:paraId="32349422" w14:textId="77777777" w:rsidR="00A17B2A" w:rsidRPr="00EE3707" w:rsidRDefault="00A17B2A" w:rsidP="009B1ED8">
      <w:pPr>
        <w:tabs>
          <w:tab w:val="left" w:pos="426"/>
        </w:tabs>
        <w:spacing w:before="0" w:after="0"/>
        <w:rPr>
          <w:rFonts w:eastAsia="Calibri" w:cs="Times New Roman"/>
        </w:rPr>
      </w:pPr>
    </w:p>
    <w:p w14:paraId="0AE0DE8C" w14:textId="77777777" w:rsidR="00336D90" w:rsidRPr="00EE3707" w:rsidRDefault="00336D90" w:rsidP="009B1ED8">
      <w:pPr>
        <w:tabs>
          <w:tab w:val="left" w:pos="426"/>
        </w:tabs>
        <w:spacing w:before="0" w:after="0"/>
        <w:rPr>
          <w:rFonts w:eastAsia="Calibri" w:cs="Times New Roman"/>
        </w:rPr>
      </w:pPr>
    </w:p>
    <w:p w14:paraId="277E6ED4" w14:textId="77777777" w:rsidR="00336D90" w:rsidRPr="00EE3707" w:rsidRDefault="00336D90"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A17B2A" w:rsidRPr="00EE3707" w14:paraId="3F846477"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7D796" w14:textId="77777777" w:rsidR="00A17B2A" w:rsidRPr="00EE3707" w:rsidRDefault="00A17B2A" w:rsidP="00A17B2A">
            <w:pPr>
              <w:spacing w:before="0" w:after="0"/>
              <w:jc w:val="left"/>
              <w:rPr>
                <w:rFonts w:eastAsia="Calibri" w:cs="Times New Roman"/>
                <w:b/>
                <w:bCs/>
                <w:lang w:eastAsia="cs-CZ"/>
              </w:rPr>
            </w:pPr>
            <w:r w:rsidRPr="00EE3707">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683B6" w14:textId="77777777" w:rsidR="00A17B2A" w:rsidRPr="00EE3707" w:rsidRDefault="00A17B2A" w:rsidP="00A17B2A">
            <w:pPr>
              <w:spacing w:before="0" w:after="0"/>
              <w:rPr>
                <w:rFonts w:eastAsia="Times New Roman" w:cs="Times New Roman"/>
                <w:b/>
                <w:lang w:eastAsia="cs-CZ"/>
              </w:rPr>
            </w:pPr>
            <w:r w:rsidRPr="00EE3707">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7BE73" w14:textId="77777777" w:rsidR="00A17B2A" w:rsidRPr="00EE3707" w:rsidRDefault="00A17B2A" w:rsidP="00A17B2A">
            <w:pPr>
              <w:spacing w:before="0" w:after="0"/>
              <w:rPr>
                <w:rFonts w:eastAsia="Calibri" w:cs="Times New Roman"/>
                <w:b/>
                <w:bCs/>
                <w:lang w:eastAsia="cs-CZ"/>
              </w:rPr>
            </w:pPr>
            <w:r w:rsidRPr="00EE3707">
              <w:rPr>
                <w:rFonts w:eastAsia="Calibri" w:cs="Times New Roman"/>
                <w:b/>
                <w:bCs/>
                <w:lang w:eastAsia="cs-CZ"/>
              </w:rPr>
              <w:t>Předseda senátu</w:t>
            </w:r>
          </w:p>
          <w:p w14:paraId="065219BF" w14:textId="77777777" w:rsidR="00A17B2A" w:rsidRPr="00EE3707" w:rsidRDefault="00A17B2A" w:rsidP="00A17B2A">
            <w:pPr>
              <w:spacing w:before="0" w:after="0"/>
              <w:rPr>
                <w:rFonts w:eastAsia="Calibri" w:cs="Times New Roman"/>
                <w:b/>
                <w:bCs/>
                <w:lang w:eastAsia="cs-CZ"/>
              </w:rPr>
            </w:pPr>
            <w:r w:rsidRPr="00EE3707">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2714E" w14:textId="77777777" w:rsidR="00A17B2A" w:rsidRPr="00EE3707" w:rsidRDefault="00A17B2A" w:rsidP="00A17B2A">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8AA9" w14:textId="77777777" w:rsidR="00A17B2A" w:rsidRPr="00EE3707" w:rsidRDefault="00A17B2A" w:rsidP="00A17B2A">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609D" w14:textId="77777777" w:rsidR="00A17B2A" w:rsidRPr="00EE3707" w:rsidRDefault="00A17B2A" w:rsidP="00A17B2A">
            <w:pPr>
              <w:spacing w:before="0" w:after="0"/>
              <w:rPr>
                <w:rFonts w:eastAsia="Calibri" w:cs="Times New Roman"/>
                <w:b/>
                <w:lang w:eastAsia="cs-CZ"/>
              </w:rPr>
            </w:pPr>
            <w:r w:rsidRPr="00EE3707">
              <w:rPr>
                <w:rFonts w:eastAsia="Calibri" w:cs="Times New Roman"/>
                <w:b/>
                <w:lang w:eastAsia="cs-CZ"/>
              </w:rPr>
              <w:t>Administrativa</w:t>
            </w:r>
          </w:p>
        </w:tc>
      </w:tr>
      <w:tr w:rsidR="00A17B2A" w:rsidRPr="00EE3707" w14:paraId="4C132A7C" w14:textId="77777777" w:rsidTr="00187A2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F05C4" w14:textId="77777777" w:rsidR="00A17B2A" w:rsidRPr="00EE3707" w:rsidRDefault="00A17B2A" w:rsidP="00A17B2A">
            <w:pPr>
              <w:spacing w:before="0" w:after="0"/>
              <w:jc w:val="center"/>
              <w:rPr>
                <w:rFonts w:eastAsia="Calibri" w:cs="Times New Roman"/>
                <w:b/>
                <w:bCs/>
                <w:szCs w:val="22"/>
              </w:rPr>
            </w:pPr>
            <w:r w:rsidRPr="00EE3707">
              <w:rPr>
                <w:rFonts w:eastAsia="Calibri" w:cs="Times New Roman"/>
                <w:b/>
                <w:bCs/>
                <w:szCs w:val="22"/>
              </w:rPr>
              <w:t>8 C</w:t>
            </w:r>
          </w:p>
          <w:p w14:paraId="3C5D168E" w14:textId="77777777" w:rsidR="00A17B2A" w:rsidRPr="00EE3707" w:rsidRDefault="00A17B2A" w:rsidP="00A17B2A">
            <w:pPr>
              <w:spacing w:before="0" w:after="0"/>
              <w:jc w:val="center"/>
              <w:rPr>
                <w:rFonts w:eastAsia="Calibri" w:cs="Times New Roman"/>
                <w:b/>
                <w:bCs/>
                <w:szCs w:val="22"/>
              </w:rPr>
            </w:pPr>
          </w:p>
          <w:p w14:paraId="5A372412" w14:textId="77777777" w:rsidR="00A17B2A" w:rsidRPr="00EE3707" w:rsidRDefault="00A17B2A" w:rsidP="00A17B2A">
            <w:pPr>
              <w:spacing w:before="0" w:after="0"/>
              <w:jc w:val="center"/>
              <w:rPr>
                <w:rFonts w:eastAsia="Calibri" w:cs="Times New Roman"/>
                <w:b/>
                <w:bCs/>
                <w:szCs w:val="22"/>
              </w:rPr>
            </w:pPr>
          </w:p>
          <w:p w14:paraId="106FA241" w14:textId="77777777" w:rsidR="00A17B2A" w:rsidRPr="00EE3707" w:rsidRDefault="00A17B2A" w:rsidP="00A17B2A">
            <w:pPr>
              <w:spacing w:before="0" w:after="0"/>
              <w:jc w:val="center"/>
              <w:rPr>
                <w:rFonts w:eastAsia="Calibri" w:cs="Times New Roman"/>
                <w:b/>
                <w:bCs/>
                <w:szCs w:val="22"/>
              </w:rPr>
            </w:pPr>
            <w:r w:rsidRPr="00EE3707">
              <w:rPr>
                <w:rFonts w:eastAsia="Calibri" w:cs="Times New Roman"/>
                <w:b/>
                <w:bCs/>
                <w:szCs w:val="22"/>
              </w:rPr>
              <w:t xml:space="preserve">8 </w:t>
            </w:r>
            <w:proofErr w:type="spellStart"/>
            <w:r w:rsidRPr="00EE3707">
              <w:rPr>
                <w:rFonts w:eastAsia="Calibri" w:cs="Times New Roman"/>
                <w:b/>
                <w:bCs/>
                <w:szCs w:val="22"/>
              </w:rPr>
              <w:t>Nc</w:t>
            </w:r>
            <w:proofErr w:type="spellEnd"/>
          </w:p>
          <w:p w14:paraId="25B057AE" w14:textId="77777777" w:rsidR="00A17B2A" w:rsidRPr="00EE3707" w:rsidRDefault="00A17B2A" w:rsidP="00A17B2A">
            <w:pPr>
              <w:spacing w:before="0" w:after="0"/>
              <w:jc w:val="center"/>
              <w:rPr>
                <w:rFonts w:eastAsia="Calibri" w:cs="Times New Roman"/>
                <w:b/>
                <w:bCs/>
                <w:szCs w:val="22"/>
              </w:rPr>
            </w:pPr>
          </w:p>
          <w:p w14:paraId="79206D4C" w14:textId="77777777" w:rsidR="00A17B2A" w:rsidRPr="00EE3707" w:rsidRDefault="00A17B2A" w:rsidP="00A17B2A">
            <w:pPr>
              <w:spacing w:before="0" w:after="0"/>
              <w:jc w:val="center"/>
              <w:rPr>
                <w:rFonts w:eastAsia="Calibri" w:cs="Times New Roman"/>
                <w:b/>
                <w:bCs/>
                <w:szCs w:val="22"/>
              </w:rPr>
            </w:pPr>
          </w:p>
          <w:p w14:paraId="6C0DFA90" w14:textId="77777777" w:rsidR="00A17B2A" w:rsidRPr="00EE3707" w:rsidRDefault="00A17B2A" w:rsidP="00A17B2A">
            <w:pPr>
              <w:spacing w:before="0" w:after="0"/>
              <w:jc w:val="center"/>
              <w:rPr>
                <w:rFonts w:eastAsia="Calibri" w:cs="Times New Roman"/>
                <w:b/>
                <w:bCs/>
                <w:szCs w:val="22"/>
              </w:rPr>
            </w:pPr>
            <w:r w:rsidRPr="00EE3707">
              <w:rPr>
                <w:rFonts w:eastAsia="Calibri" w:cs="Times New Roman"/>
                <w:b/>
                <w:bCs/>
                <w:szCs w:val="22"/>
              </w:rPr>
              <w:t>8 Cd</w:t>
            </w:r>
          </w:p>
          <w:p w14:paraId="6F524D30" w14:textId="77777777" w:rsidR="00A17B2A" w:rsidRPr="00EE3707" w:rsidRDefault="00A17B2A" w:rsidP="00A17B2A">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68136A" w14:textId="77777777" w:rsidR="00A17B2A" w:rsidRPr="00EE3707" w:rsidRDefault="00A17B2A" w:rsidP="00A17B2A">
            <w:pPr>
              <w:spacing w:before="0" w:after="0"/>
              <w:ind w:left="-5" w:right="-55"/>
              <w:jc w:val="left"/>
              <w:rPr>
                <w:rFonts w:eastAsia="Times New Roman" w:cs="Times New Roman"/>
                <w:lang w:eastAsia="cs-CZ"/>
              </w:rPr>
            </w:pPr>
            <w:r w:rsidRPr="00EE3707">
              <w:rPr>
                <w:rFonts w:eastAsia="Times New Roman" w:cs="Times New Roman"/>
                <w:lang w:eastAsia="cs-CZ"/>
              </w:rPr>
              <w:t xml:space="preserve">Obecný nápad rejstříku C             </w:t>
            </w:r>
          </w:p>
          <w:p w14:paraId="0ABD8F6B" w14:textId="77777777" w:rsidR="00A17B2A" w:rsidRPr="00EE3707" w:rsidRDefault="00A17B2A" w:rsidP="00A17B2A">
            <w:pPr>
              <w:spacing w:before="0" w:after="0"/>
              <w:ind w:left="-5" w:right="-55"/>
              <w:jc w:val="left"/>
              <w:rPr>
                <w:rFonts w:eastAsia="Times New Roman" w:cs="Times New Roman"/>
                <w:lang w:eastAsia="cs-CZ"/>
              </w:rPr>
            </w:pPr>
            <w:r w:rsidRPr="00EE3707">
              <w:rPr>
                <w:rFonts w:eastAsia="Times New Roman" w:cs="Times New Roman"/>
                <w:lang w:eastAsia="cs-CZ"/>
              </w:rPr>
              <w:t xml:space="preserve">v rozsahu </w:t>
            </w:r>
            <w:r w:rsidRPr="00EE3707">
              <w:rPr>
                <w:rFonts w:eastAsia="Times New Roman" w:cs="Times New Roman"/>
                <w:b/>
                <w:bCs/>
                <w:lang w:eastAsia="cs-CZ"/>
              </w:rPr>
              <w:t>25</w:t>
            </w:r>
            <w:r w:rsidRPr="00EE3707">
              <w:rPr>
                <w:rFonts w:eastAsia="Times New Roman" w:cs="Times New Roman"/>
                <w:lang w:eastAsia="cs-CZ"/>
              </w:rPr>
              <w:t xml:space="preserve"> %.</w:t>
            </w:r>
          </w:p>
          <w:p w14:paraId="2533C168" w14:textId="77777777" w:rsidR="00A17B2A" w:rsidRPr="00EE3707" w:rsidRDefault="00A17B2A" w:rsidP="00A17B2A">
            <w:pPr>
              <w:spacing w:before="0" w:after="0"/>
              <w:rPr>
                <w:rFonts w:eastAsia="Times New Roman" w:cs="Times New Roman"/>
                <w:lang w:eastAsia="cs-CZ"/>
              </w:rPr>
            </w:pPr>
          </w:p>
          <w:p w14:paraId="4D8F7BD6" w14:textId="77777777" w:rsidR="00A17B2A" w:rsidRPr="00EE3707" w:rsidRDefault="00A17B2A" w:rsidP="00A17B2A">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148E9E68" w14:textId="77777777" w:rsidR="00A17B2A" w:rsidRPr="00EE3707" w:rsidRDefault="00A17B2A" w:rsidP="00A17B2A">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25 %.</w:t>
            </w:r>
          </w:p>
          <w:p w14:paraId="3E5FB135" w14:textId="77777777" w:rsidR="00A17B2A" w:rsidRPr="00EE3707" w:rsidRDefault="00A17B2A" w:rsidP="00A17B2A">
            <w:pPr>
              <w:spacing w:before="0" w:after="0"/>
              <w:rPr>
                <w:rFonts w:eastAsia="Times New Roman" w:cs="Times New Roman"/>
                <w:lang w:eastAsia="cs-CZ"/>
              </w:rPr>
            </w:pPr>
          </w:p>
          <w:p w14:paraId="781E0548" w14:textId="77777777" w:rsidR="00A17B2A" w:rsidRPr="00EE3707" w:rsidRDefault="00A17B2A" w:rsidP="00A17B2A">
            <w:pPr>
              <w:spacing w:before="0" w:after="0"/>
              <w:rPr>
                <w:rFonts w:eastAsia="Times New Roman" w:cs="Times New Roman"/>
                <w:lang w:eastAsia="cs-CZ"/>
              </w:rPr>
            </w:pPr>
            <w:r w:rsidRPr="00EE3707">
              <w:rPr>
                <w:rFonts w:eastAsia="Times New Roman" w:cs="Times New Roman"/>
                <w:lang w:eastAsia="cs-CZ"/>
              </w:rPr>
              <w:t>Civilní dožádání v rozsahu 25 %.</w:t>
            </w:r>
          </w:p>
          <w:p w14:paraId="4869D1E5" w14:textId="77777777" w:rsidR="00A17B2A" w:rsidRPr="00EE3707" w:rsidRDefault="00A17B2A" w:rsidP="00A17B2A">
            <w:pPr>
              <w:spacing w:before="0" w:after="0"/>
              <w:rPr>
                <w:rFonts w:eastAsia="Times New Roman" w:cs="Times New Roman"/>
                <w:lang w:eastAsia="cs-CZ"/>
              </w:rPr>
            </w:pPr>
          </w:p>
          <w:p w14:paraId="646AC2C9" w14:textId="77777777" w:rsidR="00B034EE" w:rsidRPr="00EE3707" w:rsidRDefault="00B034EE" w:rsidP="00B034EE">
            <w:pPr>
              <w:rPr>
                <w:rFonts w:eastAsia="Times New Roman" w:cs="Times New Roman"/>
                <w:lang w:eastAsia="cs-CZ"/>
              </w:rPr>
            </w:pPr>
          </w:p>
          <w:p w14:paraId="427AEA06" w14:textId="77777777" w:rsidR="00B034EE" w:rsidRPr="00EE3707" w:rsidRDefault="00B034EE" w:rsidP="00B034EE">
            <w:pPr>
              <w:rPr>
                <w:rFonts w:eastAsia="Times New Roman" w:cs="Times New Roman"/>
                <w:lang w:eastAsia="cs-CZ"/>
              </w:rPr>
            </w:pPr>
          </w:p>
          <w:p w14:paraId="0A457B73" w14:textId="3BB116E4" w:rsidR="005E0B4F" w:rsidRPr="00EE3707" w:rsidRDefault="00BF0443" w:rsidP="00B034EE">
            <w:pPr>
              <w:rPr>
                <w:rFonts w:eastAsia="Times New Roman" w:cs="Times New Roman"/>
                <w:lang w:eastAsia="cs-CZ"/>
              </w:rPr>
            </w:pPr>
            <w:r w:rsidRPr="00EE3707">
              <w:rPr>
                <w:rFonts w:eastAsia="Times New Roman" w:cs="Times New Roman"/>
                <w:lang w:eastAsia="cs-CZ"/>
              </w:rPr>
              <w:t>--------------------------------------------</w:t>
            </w:r>
          </w:p>
          <w:p w14:paraId="32BDA2DA" w14:textId="30F87BE0" w:rsidR="005E0B4F" w:rsidRPr="00EE3707" w:rsidRDefault="005E0B4F" w:rsidP="00B034EE">
            <w:pPr>
              <w:rPr>
                <w:rFonts w:eastAsia="Times New Roman" w:cs="Times New Roman"/>
                <w:lang w:eastAsia="cs-CZ"/>
              </w:rPr>
            </w:pPr>
            <w:r w:rsidRPr="00EE3707">
              <w:rPr>
                <w:rFonts w:eastAsia="Times New Roman" w:cs="Times New Roman"/>
                <w:lang w:eastAsia="cs-CZ"/>
              </w:rPr>
              <w:t xml:space="preserve">Věci </w:t>
            </w:r>
            <w:r w:rsidRPr="00EE3707">
              <w:rPr>
                <w:rFonts w:eastAsia="Times New Roman" w:cs="Times New Roman"/>
                <w:b/>
                <w:bCs/>
                <w:lang w:eastAsia="cs-CZ"/>
              </w:rPr>
              <w:t>Koncesionářských poplatků</w:t>
            </w:r>
            <w:r w:rsidRPr="00EE3707">
              <w:rPr>
                <w:rFonts w:eastAsia="Times New Roman" w:cs="Times New Roman"/>
                <w:lang w:eastAsia="cs-CZ"/>
              </w:rPr>
              <w:t xml:space="preserve"> v rozsahu </w:t>
            </w:r>
            <w:r w:rsidRPr="00EE3707">
              <w:rPr>
                <w:rFonts w:eastAsia="Times New Roman" w:cs="Times New Roman"/>
                <w:b/>
                <w:bCs/>
                <w:lang w:eastAsia="cs-CZ"/>
              </w:rPr>
              <w:t>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5D3D" w14:textId="77777777" w:rsidR="00A17B2A" w:rsidRPr="00EE3707" w:rsidRDefault="00A17B2A" w:rsidP="00A17B2A">
            <w:pPr>
              <w:spacing w:before="0" w:after="0"/>
              <w:rPr>
                <w:rFonts w:eastAsia="Calibri" w:cs="Times New Roman"/>
                <w:b/>
                <w:bCs/>
                <w:szCs w:val="22"/>
              </w:rPr>
            </w:pPr>
            <w:r w:rsidRPr="00EE3707">
              <w:rPr>
                <w:rFonts w:eastAsia="Calibri" w:cs="Times New Roman"/>
                <w:b/>
                <w:bCs/>
                <w:szCs w:val="22"/>
              </w:rPr>
              <w:t>Mgr. Blanka Jarolímková</w:t>
            </w:r>
          </w:p>
          <w:p w14:paraId="718EB10B" w14:textId="77777777" w:rsidR="00A17B2A" w:rsidRPr="00EE3707" w:rsidRDefault="00A17B2A" w:rsidP="00A17B2A">
            <w:pPr>
              <w:spacing w:before="0" w:after="0"/>
              <w:rPr>
                <w:rFonts w:eastAsia="Calibri" w:cs="Times New Roman"/>
                <w:b/>
                <w:bCs/>
                <w:szCs w:val="22"/>
              </w:rPr>
            </w:pPr>
          </w:p>
          <w:p w14:paraId="0A2AE291" w14:textId="77777777" w:rsidR="00A17B2A" w:rsidRPr="00EE3707" w:rsidRDefault="00A17B2A" w:rsidP="00A17B2A">
            <w:pPr>
              <w:spacing w:before="0" w:after="0"/>
              <w:rPr>
                <w:rFonts w:eastAsia="Calibri" w:cs="Times New Roman"/>
                <w:b/>
                <w:bCs/>
                <w:szCs w:val="22"/>
              </w:rPr>
            </w:pPr>
          </w:p>
          <w:p w14:paraId="2A4299FC" w14:textId="77777777" w:rsidR="00A17B2A" w:rsidRPr="00EE3707" w:rsidRDefault="00A17B2A" w:rsidP="00A17B2A">
            <w:pPr>
              <w:spacing w:before="0" w:after="0"/>
              <w:rPr>
                <w:rFonts w:eastAsia="Calibri" w:cs="Times New Roman"/>
                <w:b/>
                <w:bCs/>
                <w:szCs w:val="22"/>
              </w:rPr>
            </w:pPr>
            <w:r w:rsidRPr="00EE3707">
              <w:rPr>
                <w:rFonts w:eastAsia="Calibri" w:cs="Times New Roman"/>
                <w:b/>
                <w:bCs/>
                <w:szCs w:val="22"/>
              </w:rPr>
              <w:t xml:space="preserve">Zástup: </w:t>
            </w:r>
          </w:p>
          <w:p w14:paraId="6F9B952F" w14:textId="77777777" w:rsidR="00906E05" w:rsidRPr="00EE3707" w:rsidRDefault="00906E05" w:rsidP="00906E05">
            <w:pPr>
              <w:spacing w:before="0" w:after="0"/>
              <w:rPr>
                <w:rFonts w:eastAsia="Calibri" w:cs="Calibri"/>
                <w:lang w:eastAsia="cs-CZ"/>
              </w:rPr>
            </w:pPr>
            <w:r w:rsidRPr="00EE3707">
              <w:rPr>
                <w:rFonts w:eastAsia="Calibri" w:cs="Calibri"/>
                <w:lang w:eastAsia="cs-CZ"/>
              </w:rPr>
              <w:t>JUDr. Kateřina Kyselová, Ph.D., LL.M.</w:t>
            </w:r>
          </w:p>
          <w:p w14:paraId="0025B07A" w14:textId="77777777" w:rsidR="00A17B2A" w:rsidRPr="00EE3707" w:rsidRDefault="00A17B2A" w:rsidP="00A17B2A">
            <w:pPr>
              <w:spacing w:before="0" w:after="0"/>
              <w:rPr>
                <w:rFonts w:eastAsia="Calibri" w:cs="Times New Roman"/>
                <w:bCs/>
                <w:szCs w:val="22"/>
              </w:rPr>
            </w:pPr>
          </w:p>
          <w:p w14:paraId="40EFEC9F" w14:textId="6F41B256" w:rsidR="00A17B2A" w:rsidRPr="00EE3707" w:rsidRDefault="00A17B2A" w:rsidP="00A17B2A">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55615C" w14:textId="77777777" w:rsidR="00A17B2A" w:rsidRPr="00EE3707" w:rsidRDefault="00A17B2A" w:rsidP="00BF0443">
            <w:pPr>
              <w:spacing w:before="0" w:after="0"/>
              <w:ind w:right="-108"/>
              <w:jc w:val="left"/>
              <w:rPr>
                <w:rFonts w:eastAsia="Calibri" w:cs="Times New Roman"/>
                <w:b/>
                <w:bCs/>
                <w:szCs w:val="22"/>
              </w:rPr>
            </w:pPr>
            <w:r w:rsidRPr="00EE3707">
              <w:rPr>
                <w:rFonts w:eastAsia="Calibri" w:cs="Times New Roman"/>
                <w:b/>
                <w:bCs/>
                <w:szCs w:val="22"/>
              </w:rPr>
              <w:t>Mgr. Lukáš Osinek</w:t>
            </w:r>
          </w:p>
          <w:p w14:paraId="1984E73B" w14:textId="77777777" w:rsidR="00A17B2A" w:rsidRPr="00EE3707" w:rsidRDefault="00A17B2A" w:rsidP="00BF0443">
            <w:pPr>
              <w:spacing w:before="0" w:after="0"/>
              <w:ind w:right="-108"/>
              <w:jc w:val="left"/>
              <w:rPr>
                <w:rFonts w:eastAsia="Calibri" w:cs="Times New Roman"/>
                <w:b/>
                <w:bCs/>
                <w:szCs w:val="22"/>
              </w:rPr>
            </w:pPr>
          </w:p>
          <w:p w14:paraId="1AA78FFD" w14:textId="77777777" w:rsidR="00A17B2A" w:rsidRPr="00EE3707" w:rsidRDefault="00A17B2A" w:rsidP="00BF0443">
            <w:pPr>
              <w:spacing w:before="0" w:after="0"/>
              <w:rPr>
                <w:rFonts w:eastAsia="Calibri" w:cs="Times New Roman"/>
                <w:b/>
                <w:bCs/>
                <w:szCs w:val="22"/>
              </w:rPr>
            </w:pPr>
          </w:p>
          <w:p w14:paraId="294B9050" w14:textId="77777777" w:rsidR="00A17B2A" w:rsidRPr="00EE3707" w:rsidRDefault="00A17B2A" w:rsidP="00BF0443">
            <w:pPr>
              <w:spacing w:before="0" w:after="0"/>
              <w:rPr>
                <w:rFonts w:eastAsia="Calibri" w:cs="Times New Roman"/>
                <w:b/>
                <w:bCs/>
                <w:szCs w:val="22"/>
              </w:rPr>
            </w:pPr>
            <w:r w:rsidRPr="00EE3707">
              <w:rPr>
                <w:rFonts w:eastAsia="Calibri" w:cs="Times New Roman"/>
                <w:b/>
                <w:bCs/>
                <w:szCs w:val="22"/>
              </w:rPr>
              <w:t>Zástup:</w:t>
            </w:r>
          </w:p>
          <w:p w14:paraId="605FECDB" w14:textId="77777777" w:rsidR="00A17B2A" w:rsidRPr="00EE3707" w:rsidRDefault="00A17B2A" w:rsidP="00BF0443">
            <w:pPr>
              <w:spacing w:before="0" w:after="0"/>
              <w:jc w:val="left"/>
              <w:rPr>
                <w:rFonts w:eastAsia="Calibri" w:cs="Calibri"/>
                <w:szCs w:val="22"/>
              </w:rPr>
            </w:pPr>
            <w:r w:rsidRPr="00EE3707">
              <w:rPr>
                <w:rFonts w:eastAsia="Calibri" w:cs="Calibri"/>
                <w:szCs w:val="22"/>
              </w:rPr>
              <w:t>Mgr. Markéta Ševčíková</w:t>
            </w:r>
          </w:p>
          <w:p w14:paraId="54A6EE72" w14:textId="77777777" w:rsidR="005E0B4F" w:rsidRPr="00EE3707" w:rsidRDefault="005E0B4F" w:rsidP="00BF0443">
            <w:pPr>
              <w:spacing w:before="0" w:after="0"/>
              <w:rPr>
                <w:rFonts w:eastAsia="Calibri" w:cs="Calibri"/>
                <w:szCs w:val="22"/>
              </w:rPr>
            </w:pPr>
          </w:p>
          <w:p w14:paraId="30F75517" w14:textId="77777777" w:rsidR="005E0B4F" w:rsidRPr="00EE3707" w:rsidRDefault="005E0B4F" w:rsidP="00BF0443">
            <w:pPr>
              <w:spacing w:before="0" w:after="0"/>
              <w:rPr>
                <w:rFonts w:eastAsia="Calibri" w:cs="Calibri"/>
                <w:szCs w:val="22"/>
              </w:rPr>
            </w:pPr>
          </w:p>
          <w:p w14:paraId="52DBA198" w14:textId="77777777" w:rsidR="005E0B4F" w:rsidRPr="00EE3707" w:rsidRDefault="005E0B4F" w:rsidP="00BF0443">
            <w:pPr>
              <w:spacing w:before="0" w:after="0"/>
              <w:rPr>
                <w:rFonts w:eastAsia="Calibri" w:cs="Calibri"/>
                <w:szCs w:val="22"/>
              </w:rPr>
            </w:pPr>
          </w:p>
          <w:p w14:paraId="140CB8EF" w14:textId="77777777" w:rsidR="005E0B4F" w:rsidRPr="00EE3707" w:rsidRDefault="005E0B4F" w:rsidP="00BF0443">
            <w:pPr>
              <w:spacing w:before="0" w:after="0"/>
              <w:rPr>
                <w:rFonts w:eastAsia="Calibri" w:cs="Calibri"/>
                <w:szCs w:val="22"/>
              </w:rPr>
            </w:pPr>
          </w:p>
          <w:p w14:paraId="1BF9270F" w14:textId="77777777" w:rsidR="005E0B4F" w:rsidRPr="00EE3707" w:rsidRDefault="005E0B4F" w:rsidP="00BF0443">
            <w:pPr>
              <w:spacing w:before="0" w:after="0"/>
              <w:rPr>
                <w:rFonts w:eastAsia="Calibri" w:cs="Calibri"/>
                <w:szCs w:val="22"/>
              </w:rPr>
            </w:pPr>
          </w:p>
          <w:p w14:paraId="236A88F7" w14:textId="77777777" w:rsidR="005E0B4F" w:rsidRPr="00EE3707" w:rsidRDefault="005E0B4F" w:rsidP="00BF0443">
            <w:pPr>
              <w:spacing w:before="0" w:after="0"/>
              <w:rPr>
                <w:rFonts w:eastAsia="Calibri" w:cs="Calibri"/>
                <w:szCs w:val="22"/>
              </w:rPr>
            </w:pPr>
          </w:p>
          <w:p w14:paraId="4BD0B51D" w14:textId="318F169F" w:rsidR="005E0B4F" w:rsidRPr="00EE3707" w:rsidRDefault="00BF0443" w:rsidP="00BF0443">
            <w:pPr>
              <w:spacing w:before="0" w:after="0"/>
              <w:rPr>
                <w:rFonts w:eastAsia="Calibri" w:cs="Calibri"/>
                <w:szCs w:val="22"/>
              </w:rPr>
            </w:pPr>
            <w:r w:rsidRPr="00EE3707">
              <w:rPr>
                <w:rFonts w:eastAsia="Calibri" w:cs="Calibri"/>
                <w:szCs w:val="22"/>
              </w:rPr>
              <w:t>--------------------------------</w:t>
            </w:r>
          </w:p>
          <w:p w14:paraId="5D1A62E1" w14:textId="77777777" w:rsidR="00BF0443" w:rsidRPr="00EE3707" w:rsidRDefault="00BF0443" w:rsidP="00BF0443">
            <w:pPr>
              <w:spacing w:before="0" w:after="0"/>
              <w:rPr>
                <w:rFonts w:eastAsia="Calibri" w:cs="Calibri"/>
                <w:b/>
                <w:bCs/>
                <w:szCs w:val="22"/>
              </w:rPr>
            </w:pPr>
          </w:p>
          <w:p w14:paraId="21AB2C08" w14:textId="59639A11" w:rsidR="005E0B4F" w:rsidRPr="00EE3707" w:rsidRDefault="005E0B4F" w:rsidP="00BF0443">
            <w:pPr>
              <w:spacing w:before="0" w:after="0"/>
              <w:rPr>
                <w:rFonts w:eastAsia="Calibri" w:cs="Calibri"/>
                <w:b/>
                <w:bCs/>
                <w:szCs w:val="22"/>
              </w:rPr>
            </w:pPr>
            <w:r w:rsidRPr="00EE3707">
              <w:rPr>
                <w:rFonts w:eastAsia="Calibri" w:cs="Calibri"/>
                <w:b/>
                <w:bCs/>
                <w:szCs w:val="22"/>
              </w:rPr>
              <w:t>Mgr. Bc. David Peikrt</w:t>
            </w:r>
          </w:p>
          <w:p w14:paraId="23EB273B" w14:textId="77777777" w:rsidR="005E0B4F" w:rsidRPr="00EE3707" w:rsidRDefault="005E0B4F" w:rsidP="00BF0443">
            <w:pPr>
              <w:spacing w:before="0" w:after="0"/>
              <w:rPr>
                <w:rFonts w:eastAsia="Calibri" w:cs="Calibri"/>
                <w:szCs w:val="22"/>
              </w:rPr>
            </w:pPr>
          </w:p>
          <w:p w14:paraId="0EDCC6F2" w14:textId="77777777" w:rsidR="005E0B4F" w:rsidRPr="00EE3707" w:rsidRDefault="005E0B4F" w:rsidP="00BF0443">
            <w:pPr>
              <w:spacing w:before="0" w:after="0"/>
              <w:rPr>
                <w:rFonts w:eastAsia="Calibri" w:cs="Calibri"/>
                <w:szCs w:val="22"/>
              </w:rPr>
            </w:pPr>
          </w:p>
          <w:p w14:paraId="09720FD7" w14:textId="77777777" w:rsidR="005E0B4F" w:rsidRPr="00EE3707" w:rsidRDefault="005E0B4F" w:rsidP="00BF0443">
            <w:pPr>
              <w:spacing w:before="0" w:after="0"/>
              <w:rPr>
                <w:rFonts w:eastAsia="Calibri" w:cs="Calibri"/>
                <w:b/>
                <w:bCs/>
                <w:szCs w:val="22"/>
              </w:rPr>
            </w:pPr>
            <w:r w:rsidRPr="00EE3707">
              <w:rPr>
                <w:rFonts w:eastAsia="Calibri" w:cs="Calibri"/>
                <w:b/>
                <w:bCs/>
                <w:szCs w:val="22"/>
              </w:rPr>
              <w:t>Zástup:</w:t>
            </w:r>
          </w:p>
          <w:p w14:paraId="52EC17C4" w14:textId="6F83FBE7" w:rsidR="005E0B4F" w:rsidRPr="00EE3707" w:rsidRDefault="005E0B4F" w:rsidP="00BF0443">
            <w:pPr>
              <w:spacing w:before="0" w:after="0"/>
              <w:rPr>
                <w:rFonts w:eastAsia="Calibri" w:cs="Calibri"/>
                <w:szCs w:val="22"/>
              </w:rPr>
            </w:pPr>
            <w:r w:rsidRPr="00EE3707">
              <w:rPr>
                <w:rFonts w:eastAsia="Calibri" w:cs="Calibri"/>
                <w:szCs w:val="22"/>
              </w:rPr>
              <w:t>Mgr. Barbora Tonová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67F9FF" w14:textId="77777777" w:rsidR="00A17B2A" w:rsidRPr="00EE3707" w:rsidRDefault="00A17B2A" w:rsidP="00BF0443">
            <w:pPr>
              <w:spacing w:before="0" w:after="0"/>
              <w:rPr>
                <w:rFonts w:eastAsia="Calibri" w:cs="Times New Roman"/>
                <w:b/>
                <w:bCs/>
                <w:szCs w:val="22"/>
              </w:rPr>
            </w:pPr>
          </w:p>
          <w:p w14:paraId="77C8BEE8" w14:textId="77777777" w:rsidR="005E0B4F" w:rsidRPr="00EE3707" w:rsidRDefault="005E0B4F" w:rsidP="00BF0443">
            <w:pPr>
              <w:spacing w:before="0" w:after="0"/>
              <w:rPr>
                <w:rFonts w:eastAsia="Calibri" w:cs="Times New Roman"/>
                <w:szCs w:val="22"/>
              </w:rPr>
            </w:pPr>
          </w:p>
          <w:p w14:paraId="12C2E7D6" w14:textId="77777777" w:rsidR="005E0B4F" w:rsidRPr="00EE3707" w:rsidRDefault="005E0B4F" w:rsidP="00BF0443">
            <w:pPr>
              <w:spacing w:before="0" w:after="0"/>
              <w:rPr>
                <w:rFonts w:eastAsia="Calibri" w:cs="Times New Roman"/>
                <w:szCs w:val="22"/>
              </w:rPr>
            </w:pPr>
          </w:p>
          <w:p w14:paraId="17E4291F" w14:textId="77777777" w:rsidR="005E0B4F" w:rsidRPr="00EE3707" w:rsidRDefault="005E0B4F" w:rsidP="00BF0443">
            <w:pPr>
              <w:spacing w:before="0" w:after="0"/>
              <w:rPr>
                <w:rFonts w:eastAsia="Calibri" w:cs="Times New Roman"/>
                <w:szCs w:val="22"/>
              </w:rPr>
            </w:pPr>
          </w:p>
          <w:p w14:paraId="5230E7D4" w14:textId="77777777" w:rsidR="005E0B4F" w:rsidRPr="00EE3707" w:rsidRDefault="005E0B4F" w:rsidP="00BF0443">
            <w:pPr>
              <w:spacing w:before="0" w:after="0"/>
              <w:rPr>
                <w:rFonts w:eastAsia="Calibri" w:cs="Times New Roman"/>
                <w:szCs w:val="22"/>
              </w:rPr>
            </w:pPr>
          </w:p>
          <w:p w14:paraId="14D5F319" w14:textId="77777777" w:rsidR="005E0B4F" w:rsidRPr="00EE3707" w:rsidRDefault="005E0B4F" w:rsidP="00BF0443">
            <w:pPr>
              <w:spacing w:before="0" w:after="0"/>
              <w:rPr>
                <w:rFonts w:eastAsia="Calibri" w:cs="Times New Roman"/>
                <w:szCs w:val="22"/>
              </w:rPr>
            </w:pPr>
          </w:p>
          <w:p w14:paraId="7E7BB3D7" w14:textId="77777777" w:rsidR="005E0B4F" w:rsidRPr="00EE3707" w:rsidRDefault="005E0B4F" w:rsidP="00BF0443">
            <w:pPr>
              <w:spacing w:before="0" w:after="0"/>
              <w:rPr>
                <w:rFonts w:eastAsia="Calibri" w:cs="Times New Roman"/>
                <w:szCs w:val="22"/>
              </w:rPr>
            </w:pPr>
          </w:p>
          <w:p w14:paraId="621674AF" w14:textId="77777777" w:rsidR="005E0B4F" w:rsidRPr="00EE3707" w:rsidRDefault="005E0B4F" w:rsidP="00BF0443">
            <w:pPr>
              <w:spacing w:before="0" w:after="0"/>
              <w:rPr>
                <w:rFonts w:eastAsia="Calibri" w:cs="Times New Roman"/>
                <w:szCs w:val="22"/>
              </w:rPr>
            </w:pPr>
          </w:p>
          <w:p w14:paraId="22FB5F76" w14:textId="77777777" w:rsidR="00BF0443" w:rsidRPr="00EE3707" w:rsidRDefault="00BF0443" w:rsidP="00BF0443">
            <w:pPr>
              <w:spacing w:before="0" w:after="0"/>
              <w:rPr>
                <w:rFonts w:eastAsia="Calibri" w:cs="Times New Roman"/>
                <w:szCs w:val="22"/>
              </w:rPr>
            </w:pPr>
          </w:p>
          <w:p w14:paraId="675830D0" w14:textId="77777777" w:rsidR="00BF0443" w:rsidRPr="00EE3707" w:rsidRDefault="00BF0443" w:rsidP="00BF0443">
            <w:pPr>
              <w:spacing w:before="0" w:after="0"/>
              <w:rPr>
                <w:rFonts w:eastAsia="Calibri" w:cs="Times New Roman"/>
                <w:szCs w:val="22"/>
              </w:rPr>
            </w:pPr>
          </w:p>
          <w:p w14:paraId="134099B0" w14:textId="77777777" w:rsidR="00BF0443" w:rsidRPr="00EE3707" w:rsidRDefault="00BF0443" w:rsidP="00BF0443">
            <w:pPr>
              <w:spacing w:before="0" w:after="0"/>
              <w:rPr>
                <w:rFonts w:eastAsia="Calibri" w:cs="Times New Roman"/>
                <w:szCs w:val="22"/>
              </w:rPr>
            </w:pPr>
          </w:p>
          <w:p w14:paraId="3AD65BCB" w14:textId="1F7921DE" w:rsidR="00BF0443" w:rsidRPr="00EE3707" w:rsidRDefault="00BD4823" w:rsidP="00BF0443">
            <w:pPr>
              <w:spacing w:before="0" w:after="0"/>
              <w:rPr>
                <w:rFonts w:eastAsia="Calibri" w:cs="Times New Roman"/>
                <w:szCs w:val="22"/>
              </w:rPr>
            </w:pPr>
            <w:r w:rsidRPr="00EE3707">
              <w:rPr>
                <w:rFonts w:eastAsia="Calibri" w:cs="Times New Roman"/>
                <w:szCs w:val="22"/>
              </w:rPr>
              <w:t>---------------------</w:t>
            </w:r>
          </w:p>
          <w:p w14:paraId="178BB95E" w14:textId="77777777" w:rsidR="005E0B4F" w:rsidRPr="00EE3707" w:rsidRDefault="005E0B4F" w:rsidP="00BF0443">
            <w:pPr>
              <w:spacing w:before="0" w:after="0"/>
              <w:jc w:val="left"/>
              <w:rPr>
                <w:rFonts w:eastAsia="Calibri" w:cs="Times New Roman"/>
                <w:b/>
                <w:bCs/>
                <w:szCs w:val="22"/>
              </w:rPr>
            </w:pPr>
          </w:p>
          <w:p w14:paraId="1923E526" w14:textId="039C2031" w:rsidR="005E0B4F" w:rsidRPr="00EE3707" w:rsidRDefault="005E0B4F" w:rsidP="00BF0443">
            <w:pPr>
              <w:spacing w:before="0" w:after="0"/>
              <w:jc w:val="left"/>
              <w:rPr>
                <w:rFonts w:eastAsia="Calibri" w:cs="Times New Roman"/>
                <w:b/>
                <w:bCs/>
                <w:szCs w:val="22"/>
              </w:rPr>
            </w:pPr>
            <w:r w:rsidRPr="00EE3707">
              <w:rPr>
                <w:rFonts w:eastAsia="Calibri" w:cs="Times New Roman"/>
                <w:b/>
                <w:bCs/>
                <w:szCs w:val="22"/>
              </w:rPr>
              <w:t>Mgr. Marek Petschnigg</w:t>
            </w:r>
          </w:p>
          <w:p w14:paraId="465897B7" w14:textId="0F1830FC" w:rsidR="005E0B4F" w:rsidRPr="00EE3707" w:rsidRDefault="005E0B4F" w:rsidP="00BF0443">
            <w:pPr>
              <w:spacing w:before="0" w:after="0"/>
              <w:rPr>
                <w:rFonts w:eastAsia="Calibri" w:cs="Times New Roman"/>
                <w:szCs w:val="22"/>
              </w:rPr>
            </w:pPr>
            <w:r w:rsidRPr="00EE3707">
              <w:rPr>
                <w:rFonts w:eastAsia="Calibri" w:cs="Times New Roman"/>
                <w:szCs w:val="22"/>
              </w:rPr>
              <w:t>VSÚ</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11555" w14:textId="77777777" w:rsidR="00A17B2A" w:rsidRPr="00EE3707" w:rsidRDefault="00A17B2A" w:rsidP="00BF0443">
            <w:pPr>
              <w:spacing w:before="0" w:after="0"/>
              <w:jc w:val="left"/>
              <w:rPr>
                <w:rFonts w:eastAsia="Calibri" w:cs="Times New Roman"/>
                <w:b/>
                <w:bCs/>
                <w:szCs w:val="22"/>
              </w:rPr>
            </w:pPr>
            <w:r w:rsidRPr="00EE3707">
              <w:rPr>
                <w:rFonts w:eastAsia="Calibri" w:cs="Times New Roman"/>
                <w:b/>
                <w:bCs/>
                <w:szCs w:val="22"/>
              </w:rPr>
              <w:t>Zdenka Hrbková</w:t>
            </w:r>
          </w:p>
          <w:p w14:paraId="3D5C2D27" w14:textId="77777777" w:rsidR="00A17B2A" w:rsidRPr="00EE3707" w:rsidRDefault="00A17B2A" w:rsidP="00BF0443">
            <w:pPr>
              <w:spacing w:before="0" w:after="0"/>
              <w:jc w:val="left"/>
              <w:rPr>
                <w:rFonts w:eastAsia="Calibri" w:cs="Times New Roman"/>
                <w:szCs w:val="22"/>
              </w:rPr>
            </w:pPr>
            <w:r w:rsidRPr="00EE3707">
              <w:rPr>
                <w:rFonts w:eastAsia="Calibri" w:cs="Times New Roman"/>
                <w:szCs w:val="22"/>
              </w:rPr>
              <w:t>vedoucí kanceláře</w:t>
            </w:r>
          </w:p>
          <w:p w14:paraId="143D11C1" w14:textId="77777777" w:rsidR="00A17B2A" w:rsidRPr="00EE3707" w:rsidRDefault="00A17B2A" w:rsidP="00BF0443">
            <w:pPr>
              <w:spacing w:before="0" w:after="0"/>
              <w:rPr>
                <w:rFonts w:eastAsia="Calibri" w:cs="Times New Roman"/>
                <w:szCs w:val="22"/>
              </w:rPr>
            </w:pPr>
          </w:p>
          <w:p w14:paraId="05DED1C3" w14:textId="77777777" w:rsidR="00A17B2A" w:rsidRPr="00EE3707" w:rsidRDefault="00A17B2A" w:rsidP="00BF0443">
            <w:pPr>
              <w:spacing w:before="0" w:after="0"/>
              <w:rPr>
                <w:rFonts w:eastAsia="Calibri" w:cs="Times New Roman"/>
                <w:b/>
                <w:bCs/>
                <w:szCs w:val="22"/>
              </w:rPr>
            </w:pPr>
            <w:r w:rsidRPr="00EE3707">
              <w:rPr>
                <w:rFonts w:eastAsia="Calibri" w:cs="Times New Roman"/>
                <w:b/>
                <w:bCs/>
                <w:szCs w:val="22"/>
              </w:rPr>
              <w:t xml:space="preserve">Zástup: </w:t>
            </w:r>
          </w:p>
          <w:p w14:paraId="5021E59A" w14:textId="067FE5FB" w:rsidR="00A17B2A" w:rsidRPr="00EE3707" w:rsidRDefault="00A17B2A" w:rsidP="00BF0443">
            <w:pPr>
              <w:tabs>
                <w:tab w:val="left" w:pos="2599"/>
              </w:tabs>
              <w:spacing w:before="0" w:after="0"/>
              <w:jc w:val="left"/>
              <w:rPr>
                <w:rFonts w:eastAsia="Times New Roman" w:cs="Times New Roman"/>
                <w:lang w:eastAsia="cs-CZ"/>
              </w:rPr>
            </w:pPr>
            <w:r w:rsidRPr="00EE3707">
              <w:rPr>
                <w:rFonts w:eastAsia="Times New Roman" w:cs="Times New Roman"/>
                <w:lang w:eastAsia="cs-CZ"/>
              </w:rPr>
              <w:t>Zdeňka Polášková, Di</w:t>
            </w:r>
            <w:r w:rsidR="00F83148" w:rsidRPr="00EE3707">
              <w:rPr>
                <w:rFonts w:eastAsia="Times New Roman" w:cs="Times New Roman"/>
                <w:lang w:eastAsia="cs-CZ"/>
              </w:rPr>
              <w:t>S.</w:t>
            </w:r>
          </w:p>
          <w:p w14:paraId="3F7234E3" w14:textId="77777777" w:rsidR="00A17B2A" w:rsidRPr="00EE3707" w:rsidRDefault="00A17B2A" w:rsidP="00BF0443">
            <w:pPr>
              <w:tabs>
                <w:tab w:val="left" w:pos="2599"/>
              </w:tabs>
              <w:spacing w:before="0" w:after="0"/>
              <w:jc w:val="left"/>
              <w:rPr>
                <w:rFonts w:eastAsia="Times New Roman" w:cs="Times New Roman"/>
                <w:lang w:eastAsia="cs-CZ"/>
              </w:rPr>
            </w:pPr>
          </w:p>
          <w:p w14:paraId="1B63D08B" w14:textId="77777777" w:rsidR="00A17B2A" w:rsidRPr="00EE3707" w:rsidRDefault="00A17B2A" w:rsidP="00BF0443">
            <w:pPr>
              <w:tabs>
                <w:tab w:val="left" w:pos="2599"/>
              </w:tabs>
              <w:spacing w:before="0" w:after="0"/>
              <w:jc w:val="left"/>
              <w:rPr>
                <w:rFonts w:eastAsia="Times New Roman" w:cs="Times New Roman"/>
                <w:b/>
                <w:bCs/>
                <w:lang w:eastAsia="cs-CZ"/>
              </w:rPr>
            </w:pPr>
            <w:r w:rsidRPr="00EE3707">
              <w:rPr>
                <w:rFonts w:eastAsia="Times New Roman" w:cs="Times New Roman"/>
                <w:b/>
                <w:bCs/>
                <w:lang w:eastAsia="cs-CZ"/>
              </w:rPr>
              <w:t>Zapisovatelky:</w:t>
            </w:r>
          </w:p>
          <w:p w14:paraId="65B47F5B" w14:textId="77777777" w:rsidR="00691C2B" w:rsidRPr="00EE3707" w:rsidRDefault="00691C2B" w:rsidP="00BF0443">
            <w:pPr>
              <w:spacing w:before="0" w:after="0"/>
              <w:rPr>
                <w:rFonts w:eastAsia="Calibri" w:cs="Times New Roman"/>
                <w:szCs w:val="22"/>
              </w:rPr>
            </w:pPr>
            <w:r w:rsidRPr="00EE3707">
              <w:rPr>
                <w:rFonts w:eastAsia="Calibri" w:cs="Times New Roman"/>
                <w:szCs w:val="22"/>
              </w:rPr>
              <w:t>Alena Bulířová</w:t>
            </w:r>
          </w:p>
          <w:p w14:paraId="5886BB9F" w14:textId="77777777" w:rsidR="00691C2B" w:rsidRPr="00EE3707" w:rsidRDefault="00691C2B" w:rsidP="00BF0443">
            <w:pPr>
              <w:spacing w:before="0" w:after="0"/>
              <w:rPr>
                <w:rFonts w:eastAsia="Calibri" w:cs="Times New Roman"/>
                <w:szCs w:val="22"/>
              </w:rPr>
            </w:pPr>
            <w:r w:rsidRPr="00EE3707">
              <w:rPr>
                <w:rFonts w:eastAsia="Calibri" w:cs="Times New Roman"/>
                <w:szCs w:val="22"/>
              </w:rPr>
              <w:t>Hana Hladečková</w:t>
            </w:r>
          </w:p>
          <w:p w14:paraId="0312811A" w14:textId="77777777" w:rsidR="00A17B2A" w:rsidRPr="00EE3707" w:rsidRDefault="00691C2B" w:rsidP="00BF0443">
            <w:pPr>
              <w:spacing w:before="0" w:after="0"/>
              <w:rPr>
                <w:rFonts w:eastAsia="Calibri" w:cs="Times New Roman"/>
                <w:szCs w:val="22"/>
              </w:rPr>
            </w:pPr>
            <w:r w:rsidRPr="00EE3707">
              <w:rPr>
                <w:rFonts w:eastAsia="Calibri" w:cs="Times New Roman"/>
                <w:szCs w:val="22"/>
              </w:rPr>
              <w:t>Štěpánka Kápičková</w:t>
            </w:r>
          </w:p>
          <w:p w14:paraId="4397896D" w14:textId="5FABD667" w:rsidR="00B034EE" w:rsidRPr="00EE3707" w:rsidRDefault="00BD4823" w:rsidP="00BF0443">
            <w:pPr>
              <w:spacing w:before="0" w:after="0"/>
              <w:rPr>
                <w:rFonts w:eastAsia="Calibri" w:cs="Times New Roman"/>
                <w:szCs w:val="22"/>
              </w:rPr>
            </w:pPr>
            <w:r w:rsidRPr="00EE3707">
              <w:rPr>
                <w:rFonts w:eastAsia="Calibri" w:cs="Times New Roman"/>
                <w:szCs w:val="22"/>
              </w:rPr>
              <w:t>----------------------------------</w:t>
            </w:r>
          </w:p>
          <w:p w14:paraId="5393CDDD" w14:textId="77777777" w:rsidR="00B034EE" w:rsidRPr="00EE3707" w:rsidRDefault="00B034EE" w:rsidP="00BF0443">
            <w:pPr>
              <w:spacing w:before="0" w:after="0"/>
              <w:rPr>
                <w:rFonts w:eastAsia="Calibri" w:cs="Times New Roman"/>
                <w:szCs w:val="22"/>
              </w:rPr>
            </w:pPr>
          </w:p>
          <w:p w14:paraId="222909DA" w14:textId="77777777" w:rsidR="00BF0443" w:rsidRPr="00EE3707" w:rsidRDefault="00BF0443" w:rsidP="00BF0443">
            <w:pPr>
              <w:spacing w:before="0" w:after="0"/>
              <w:rPr>
                <w:rFonts w:eastAsia="Calibri" w:cs="Times New Roman"/>
                <w:b/>
                <w:bCs/>
                <w:szCs w:val="22"/>
              </w:rPr>
            </w:pPr>
            <w:r w:rsidRPr="00EE3707">
              <w:rPr>
                <w:rFonts w:eastAsia="Calibri" w:cs="Times New Roman"/>
                <w:b/>
                <w:bCs/>
                <w:szCs w:val="22"/>
              </w:rPr>
              <w:t>Iveta Stránská</w:t>
            </w:r>
          </w:p>
          <w:p w14:paraId="7A40C8D7" w14:textId="77777777" w:rsidR="00BF0443" w:rsidRPr="00EE3707" w:rsidRDefault="00BF0443" w:rsidP="00BF0443">
            <w:pPr>
              <w:spacing w:before="0" w:after="0"/>
              <w:rPr>
                <w:rFonts w:eastAsia="Calibri" w:cs="Times New Roman"/>
                <w:szCs w:val="22"/>
              </w:rPr>
            </w:pPr>
            <w:r w:rsidRPr="00EE3707">
              <w:rPr>
                <w:rFonts w:eastAsia="Calibri" w:cs="Times New Roman"/>
                <w:szCs w:val="22"/>
              </w:rPr>
              <w:t>Vedoucí rejstříku</w:t>
            </w:r>
          </w:p>
          <w:p w14:paraId="36FC83A9" w14:textId="77777777" w:rsidR="00BF0443" w:rsidRPr="00EE3707" w:rsidRDefault="00BF0443" w:rsidP="00BF0443">
            <w:pPr>
              <w:spacing w:before="0" w:after="0"/>
              <w:rPr>
                <w:rFonts w:eastAsia="Calibri" w:cs="Times New Roman"/>
                <w:szCs w:val="22"/>
              </w:rPr>
            </w:pPr>
          </w:p>
          <w:p w14:paraId="04ECEC06" w14:textId="77777777" w:rsidR="00BF0443" w:rsidRPr="00EE3707" w:rsidRDefault="00BF0443" w:rsidP="00BF0443">
            <w:pPr>
              <w:spacing w:before="0" w:after="0"/>
              <w:rPr>
                <w:rFonts w:eastAsia="Calibri" w:cs="Times New Roman"/>
                <w:b/>
                <w:bCs/>
                <w:szCs w:val="22"/>
              </w:rPr>
            </w:pPr>
            <w:r w:rsidRPr="00EE3707">
              <w:rPr>
                <w:rFonts w:eastAsia="Calibri" w:cs="Times New Roman"/>
                <w:b/>
                <w:bCs/>
                <w:szCs w:val="22"/>
              </w:rPr>
              <w:t>Zástup:</w:t>
            </w:r>
          </w:p>
          <w:p w14:paraId="0FDA7DA7" w14:textId="2F1983A8" w:rsidR="00BF0443" w:rsidRPr="00EE3707" w:rsidRDefault="00BF0443" w:rsidP="00BF0443">
            <w:pPr>
              <w:spacing w:before="0" w:after="0"/>
              <w:rPr>
                <w:rFonts w:eastAsia="Calibri" w:cs="Times New Roman"/>
                <w:szCs w:val="22"/>
              </w:rPr>
            </w:pPr>
            <w:r w:rsidRPr="00EE3707">
              <w:rPr>
                <w:rFonts w:eastAsia="Calibri" w:cs="Times New Roman"/>
                <w:szCs w:val="22"/>
              </w:rPr>
              <w:t>Jitka Linková</w:t>
            </w:r>
          </w:p>
        </w:tc>
      </w:tr>
    </w:tbl>
    <w:p w14:paraId="6EE95AD2" w14:textId="77777777" w:rsidR="00A17B2A" w:rsidRPr="00EE3707" w:rsidRDefault="00A17B2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480D71" w:rsidRPr="00EE3707" w14:paraId="6AA0EFDD"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B4A2" w14:textId="77777777" w:rsidR="00480D71" w:rsidRPr="00EE3707" w:rsidRDefault="00480D71" w:rsidP="00480D71">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39998" w14:textId="77777777" w:rsidR="00480D71" w:rsidRPr="00EE3707" w:rsidRDefault="00480D71" w:rsidP="00480D71">
            <w:pPr>
              <w:spacing w:before="0" w:after="0"/>
              <w:rPr>
                <w:rFonts w:eastAsia="Times New Roman" w:cs="Times New Roman"/>
                <w:b/>
                <w:lang w:eastAsia="cs-CZ"/>
              </w:rPr>
            </w:pPr>
            <w:r w:rsidRPr="00EE3707">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47E4" w14:textId="77777777" w:rsidR="00480D71" w:rsidRPr="00EE3707" w:rsidRDefault="00480D71" w:rsidP="00480D71">
            <w:pPr>
              <w:spacing w:before="0" w:after="0"/>
              <w:rPr>
                <w:rFonts w:eastAsia="Calibri" w:cs="Times New Roman"/>
                <w:b/>
                <w:bCs/>
                <w:lang w:eastAsia="cs-CZ"/>
              </w:rPr>
            </w:pPr>
            <w:r w:rsidRPr="00EE3707">
              <w:rPr>
                <w:rFonts w:eastAsia="Calibri" w:cs="Times New Roman"/>
                <w:b/>
                <w:bCs/>
                <w:lang w:eastAsia="cs-CZ"/>
              </w:rPr>
              <w:t>Předseda senátu</w:t>
            </w:r>
          </w:p>
          <w:p w14:paraId="16CAD06B" w14:textId="77777777" w:rsidR="00480D71" w:rsidRPr="00EE3707" w:rsidRDefault="00480D71" w:rsidP="00480D71">
            <w:pPr>
              <w:spacing w:before="0" w:after="0"/>
              <w:rPr>
                <w:rFonts w:eastAsia="Calibri" w:cs="Times New Roman"/>
                <w:b/>
                <w:bCs/>
                <w:lang w:eastAsia="cs-CZ"/>
              </w:rPr>
            </w:pPr>
            <w:r w:rsidRPr="00EE3707">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637F" w14:textId="77777777" w:rsidR="00480D71" w:rsidRPr="00EE3707" w:rsidRDefault="00480D71" w:rsidP="00480D71">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7FC0C" w14:textId="77777777" w:rsidR="00480D71" w:rsidRPr="00EE3707" w:rsidRDefault="00480D71" w:rsidP="00480D71">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040C" w14:textId="77777777" w:rsidR="00480D71" w:rsidRPr="00EE3707" w:rsidRDefault="00480D71" w:rsidP="00480D71">
            <w:pPr>
              <w:spacing w:before="0" w:after="0"/>
              <w:rPr>
                <w:rFonts w:eastAsia="Calibri" w:cs="Times New Roman"/>
                <w:b/>
                <w:lang w:eastAsia="cs-CZ"/>
              </w:rPr>
            </w:pPr>
            <w:r w:rsidRPr="00EE3707">
              <w:rPr>
                <w:rFonts w:eastAsia="Calibri" w:cs="Times New Roman"/>
                <w:b/>
                <w:lang w:eastAsia="cs-CZ"/>
              </w:rPr>
              <w:t>Administrativa</w:t>
            </w:r>
          </w:p>
        </w:tc>
      </w:tr>
      <w:tr w:rsidR="00480D71" w:rsidRPr="00EE3707" w14:paraId="21CBCC8E" w14:textId="77777777" w:rsidTr="00480D7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1ED145" w14:textId="77777777" w:rsidR="00480D71" w:rsidRPr="00EE3707" w:rsidRDefault="00480D71" w:rsidP="00480D71">
            <w:pPr>
              <w:spacing w:before="0" w:after="0"/>
              <w:jc w:val="center"/>
              <w:rPr>
                <w:rFonts w:eastAsia="Calibri" w:cs="Times New Roman"/>
                <w:b/>
                <w:bCs/>
                <w:lang w:eastAsia="cs-CZ"/>
              </w:rPr>
            </w:pPr>
            <w:r w:rsidRPr="00EE3707">
              <w:rPr>
                <w:rFonts w:eastAsia="Calibri" w:cs="Times New Roman"/>
                <w:b/>
                <w:bCs/>
                <w:lang w:eastAsia="cs-CZ"/>
              </w:rPr>
              <w:t>9 C</w:t>
            </w:r>
          </w:p>
          <w:p w14:paraId="284F11B2" w14:textId="77777777" w:rsidR="00480D71" w:rsidRPr="00EE3707" w:rsidRDefault="00480D71" w:rsidP="00480D71">
            <w:pPr>
              <w:spacing w:before="0" w:after="0"/>
              <w:jc w:val="center"/>
              <w:rPr>
                <w:rFonts w:eastAsia="Calibri" w:cs="Times New Roman"/>
                <w:b/>
                <w:bCs/>
                <w:lang w:eastAsia="cs-CZ"/>
              </w:rPr>
            </w:pPr>
          </w:p>
          <w:p w14:paraId="7C669408" w14:textId="77777777" w:rsidR="00480D71" w:rsidRPr="00EE3707" w:rsidRDefault="00480D71" w:rsidP="00480D71">
            <w:pPr>
              <w:spacing w:before="0" w:after="0"/>
              <w:jc w:val="center"/>
              <w:rPr>
                <w:rFonts w:eastAsia="Calibri" w:cs="Times New Roman"/>
                <w:b/>
                <w:bCs/>
                <w:lang w:eastAsia="cs-CZ"/>
              </w:rPr>
            </w:pPr>
          </w:p>
          <w:p w14:paraId="47B13ED1" w14:textId="77777777" w:rsidR="00480D71" w:rsidRPr="00EE3707" w:rsidRDefault="00480D71" w:rsidP="00480D71">
            <w:pPr>
              <w:spacing w:before="0" w:after="0"/>
              <w:jc w:val="center"/>
              <w:rPr>
                <w:rFonts w:eastAsia="Calibri" w:cs="Times New Roman"/>
                <w:b/>
                <w:bCs/>
                <w:lang w:eastAsia="cs-CZ"/>
              </w:rPr>
            </w:pPr>
            <w:r w:rsidRPr="00EE3707">
              <w:rPr>
                <w:rFonts w:eastAsia="Calibri" w:cs="Times New Roman"/>
                <w:b/>
                <w:bCs/>
                <w:lang w:eastAsia="cs-CZ"/>
              </w:rPr>
              <w:t xml:space="preserve">9 </w:t>
            </w:r>
            <w:proofErr w:type="spellStart"/>
            <w:r w:rsidRPr="00EE3707">
              <w:rPr>
                <w:rFonts w:eastAsia="Calibri" w:cs="Times New Roman"/>
                <w:b/>
                <w:bCs/>
                <w:lang w:eastAsia="cs-CZ"/>
              </w:rPr>
              <w:t>Nc</w:t>
            </w:r>
            <w:proofErr w:type="spellEnd"/>
          </w:p>
          <w:p w14:paraId="75C3BB21" w14:textId="77777777" w:rsidR="00480D71" w:rsidRPr="00EE3707" w:rsidRDefault="00480D71" w:rsidP="00480D71">
            <w:pPr>
              <w:spacing w:before="0" w:after="0"/>
              <w:jc w:val="center"/>
              <w:rPr>
                <w:rFonts w:eastAsia="Calibri" w:cs="Times New Roman"/>
                <w:b/>
                <w:bCs/>
                <w:lang w:eastAsia="cs-CZ"/>
              </w:rPr>
            </w:pPr>
          </w:p>
          <w:p w14:paraId="70EECDB5" w14:textId="77777777" w:rsidR="00480D71" w:rsidRPr="00EE3707" w:rsidRDefault="00480D71" w:rsidP="00480D71">
            <w:pPr>
              <w:spacing w:before="0" w:after="0"/>
              <w:jc w:val="center"/>
              <w:rPr>
                <w:rFonts w:eastAsia="Calibri" w:cs="Times New Roman"/>
                <w:b/>
                <w:bCs/>
                <w:lang w:eastAsia="cs-CZ"/>
              </w:rPr>
            </w:pPr>
          </w:p>
          <w:p w14:paraId="1456882D" w14:textId="77777777" w:rsidR="00480D71" w:rsidRPr="00EE3707" w:rsidRDefault="00480D71" w:rsidP="00480D71">
            <w:pPr>
              <w:spacing w:before="0" w:after="0"/>
              <w:jc w:val="center"/>
              <w:rPr>
                <w:rFonts w:eastAsia="Calibri" w:cs="Times New Roman"/>
                <w:b/>
                <w:bCs/>
                <w:lang w:eastAsia="cs-CZ"/>
              </w:rPr>
            </w:pPr>
            <w:r w:rsidRPr="00EE3707">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EFCC2" w14:textId="77777777" w:rsidR="00480D71" w:rsidRPr="00EE3707" w:rsidRDefault="00480D71" w:rsidP="00480D71">
            <w:pPr>
              <w:spacing w:before="0" w:after="0"/>
              <w:ind w:left="-5" w:right="-55"/>
              <w:rPr>
                <w:rFonts w:eastAsia="Times New Roman" w:cs="Times New Roman"/>
                <w:bCs/>
                <w:lang w:eastAsia="cs-CZ"/>
              </w:rPr>
            </w:pPr>
            <w:r w:rsidRPr="00EE3707">
              <w:rPr>
                <w:rFonts w:eastAsia="Times New Roman" w:cs="Times New Roman"/>
                <w:bCs/>
                <w:lang w:eastAsia="cs-CZ"/>
              </w:rPr>
              <w:t>Obecný nápad rejstříku C</w:t>
            </w:r>
          </w:p>
          <w:p w14:paraId="24E8A3CF" w14:textId="77777777" w:rsidR="00480D71" w:rsidRPr="00EE3707" w:rsidRDefault="00480D71" w:rsidP="00480D71">
            <w:pPr>
              <w:spacing w:before="0" w:after="0"/>
              <w:ind w:left="-5" w:right="-55"/>
              <w:rPr>
                <w:rFonts w:eastAsia="Times New Roman" w:cs="Times New Roman"/>
                <w:bCs/>
                <w:lang w:eastAsia="cs-CZ"/>
              </w:rPr>
            </w:pPr>
            <w:r w:rsidRPr="00EE3707">
              <w:rPr>
                <w:rFonts w:eastAsia="Times New Roman" w:cs="Times New Roman"/>
                <w:bCs/>
                <w:lang w:eastAsia="cs-CZ"/>
              </w:rPr>
              <w:t xml:space="preserve">v rozsahu </w:t>
            </w:r>
            <w:r w:rsidRPr="00EE3707">
              <w:rPr>
                <w:rFonts w:eastAsia="Times New Roman" w:cs="Times New Roman"/>
                <w:b/>
                <w:lang w:eastAsia="cs-CZ"/>
              </w:rPr>
              <w:t>50</w:t>
            </w:r>
            <w:r w:rsidRPr="00EE3707">
              <w:rPr>
                <w:rFonts w:eastAsia="Times New Roman" w:cs="Times New Roman"/>
                <w:bCs/>
                <w:lang w:eastAsia="cs-CZ"/>
              </w:rPr>
              <w:t xml:space="preserve"> %</w:t>
            </w:r>
          </w:p>
          <w:p w14:paraId="53D3978F" w14:textId="77777777" w:rsidR="009B7C47" w:rsidRPr="00EE3707" w:rsidRDefault="009B7C47" w:rsidP="00480D71">
            <w:pPr>
              <w:spacing w:before="0" w:after="0"/>
              <w:ind w:left="-5" w:right="-55"/>
              <w:rPr>
                <w:rFonts w:eastAsia="Times New Roman" w:cs="Times New Roman"/>
                <w:bCs/>
                <w:lang w:eastAsia="cs-CZ"/>
              </w:rPr>
            </w:pPr>
          </w:p>
          <w:p w14:paraId="5E99B3A0" w14:textId="77777777" w:rsidR="00480D71" w:rsidRPr="00EE3707" w:rsidRDefault="00480D71" w:rsidP="00480D71">
            <w:pPr>
              <w:spacing w:before="0" w:after="0"/>
              <w:ind w:left="-5" w:right="-55"/>
              <w:rPr>
                <w:rFonts w:eastAsia="Times New Roman" w:cs="Times New Roman"/>
                <w:bCs/>
                <w:lang w:eastAsia="cs-CZ"/>
              </w:rPr>
            </w:pPr>
            <w:r w:rsidRPr="00EE3707">
              <w:rPr>
                <w:rFonts w:eastAsia="Times New Roman" w:cs="Times New Roman"/>
                <w:bCs/>
                <w:lang w:eastAsia="cs-CZ"/>
              </w:rPr>
              <w:t>Obecný nápad rejstříku</w:t>
            </w:r>
          </w:p>
          <w:p w14:paraId="5909B9CD" w14:textId="77777777" w:rsidR="00480D71" w:rsidRPr="00EE3707" w:rsidRDefault="00480D71" w:rsidP="00480D71">
            <w:pPr>
              <w:spacing w:before="0" w:after="0"/>
              <w:ind w:left="-5" w:right="-55"/>
              <w:rPr>
                <w:rFonts w:eastAsia="Times New Roman" w:cs="Times New Roman"/>
                <w:bCs/>
                <w:lang w:eastAsia="cs-CZ"/>
              </w:rPr>
            </w:pPr>
            <w:proofErr w:type="spellStart"/>
            <w:r w:rsidRPr="00EE3707">
              <w:rPr>
                <w:rFonts w:eastAsia="Times New Roman" w:cs="Times New Roman"/>
                <w:bCs/>
                <w:lang w:eastAsia="cs-CZ"/>
              </w:rPr>
              <w:t>Nc</w:t>
            </w:r>
            <w:proofErr w:type="spellEnd"/>
            <w:r w:rsidRPr="00EE3707">
              <w:rPr>
                <w:rFonts w:eastAsia="Times New Roman" w:cs="Times New Roman"/>
                <w:bCs/>
                <w:lang w:eastAsia="cs-CZ"/>
              </w:rPr>
              <w:t xml:space="preserve"> – civilní v rozsahu 50 %</w:t>
            </w:r>
          </w:p>
          <w:p w14:paraId="11767B37" w14:textId="77777777" w:rsidR="009B7C47" w:rsidRPr="00EE3707" w:rsidRDefault="009B7C47" w:rsidP="00480D71">
            <w:pPr>
              <w:spacing w:before="0" w:after="0"/>
              <w:ind w:left="-5" w:right="-55"/>
              <w:rPr>
                <w:rFonts w:eastAsia="Times New Roman" w:cs="Times New Roman"/>
                <w:bCs/>
                <w:lang w:eastAsia="cs-CZ"/>
              </w:rPr>
            </w:pPr>
          </w:p>
          <w:p w14:paraId="1B8348B8" w14:textId="0F8CBCA5" w:rsidR="009B7C47" w:rsidRPr="00EE3707" w:rsidRDefault="009B7C47" w:rsidP="00480D71">
            <w:pPr>
              <w:spacing w:before="0" w:after="0"/>
              <w:ind w:left="-5" w:right="-55"/>
              <w:rPr>
                <w:rFonts w:eastAsia="Times New Roman" w:cs="Times New Roman"/>
                <w:bCs/>
                <w:lang w:eastAsia="cs-CZ"/>
              </w:rPr>
            </w:pPr>
            <w:r w:rsidRPr="00EE3707">
              <w:rPr>
                <w:rFonts w:eastAsia="Times New Roman" w:cs="Times New Roman"/>
                <w:bCs/>
                <w:lang w:eastAsia="cs-CZ"/>
              </w:rPr>
              <w:t>Civilní dožádání 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B5A06" w14:textId="77777777" w:rsidR="00480D71" w:rsidRPr="00EE3707" w:rsidRDefault="006A12FC" w:rsidP="00480D71">
            <w:pPr>
              <w:spacing w:before="0" w:after="0"/>
              <w:rPr>
                <w:rFonts w:eastAsia="Calibri" w:cs="Calibri"/>
                <w:b/>
                <w:bCs/>
                <w:lang w:eastAsia="cs-CZ"/>
              </w:rPr>
            </w:pPr>
            <w:r w:rsidRPr="00EE3707">
              <w:rPr>
                <w:rFonts w:eastAsia="Calibri" w:cs="Calibri"/>
                <w:b/>
                <w:bCs/>
                <w:lang w:eastAsia="cs-CZ"/>
              </w:rPr>
              <w:t>JUDr. Kateřina Kyselová, Ph.D., LL.M.</w:t>
            </w:r>
          </w:p>
          <w:p w14:paraId="035BB92A" w14:textId="77777777" w:rsidR="00724968" w:rsidRPr="00EE3707" w:rsidRDefault="00724968" w:rsidP="00480D71">
            <w:pPr>
              <w:spacing w:before="0" w:after="0"/>
              <w:rPr>
                <w:rFonts w:eastAsia="Calibri" w:cs="Calibri"/>
                <w:b/>
                <w:bCs/>
                <w:lang w:eastAsia="cs-CZ"/>
              </w:rPr>
            </w:pPr>
          </w:p>
          <w:p w14:paraId="4003D63F" w14:textId="77777777" w:rsidR="00724968" w:rsidRPr="00EE3707" w:rsidRDefault="00724968" w:rsidP="00480D71">
            <w:pPr>
              <w:spacing w:before="0" w:after="0"/>
              <w:rPr>
                <w:rFonts w:eastAsia="Calibri" w:cs="Calibri"/>
                <w:b/>
                <w:bCs/>
                <w:lang w:eastAsia="cs-CZ"/>
              </w:rPr>
            </w:pPr>
            <w:r w:rsidRPr="00EE3707">
              <w:rPr>
                <w:rFonts w:eastAsia="Calibri" w:cs="Calibri"/>
                <w:b/>
                <w:bCs/>
                <w:lang w:eastAsia="cs-CZ"/>
              </w:rPr>
              <w:t>Zástup:</w:t>
            </w:r>
          </w:p>
          <w:p w14:paraId="4F888168" w14:textId="261BE0FD" w:rsidR="00724968" w:rsidRPr="00EE3707" w:rsidRDefault="00724968" w:rsidP="00480D71">
            <w:pPr>
              <w:spacing w:before="0" w:after="0"/>
              <w:rPr>
                <w:rFonts w:eastAsia="Calibri" w:cs="Calibri"/>
                <w:lang w:eastAsia="cs-CZ"/>
              </w:rPr>
            </w:pPr>
            <w:r w:rsidRPr="00EE3707">
              <w:rPr>
                <w:rFonts w:eastAsia="Calibri" w:cs="Calibri"/>
                <w:lang w:eastAsia="cs-CZ"/>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D94A99" w14:textId="77777777" w:rsidR="00480D71" w:rsidRPr="00EE3707" w:rsidRDefault="00480D71" w:rsidP="00480D71">
            <w:pPr>
              <w:spacing w:before="0" w:after="0"/>
              <w:ind w:right="-253"/>
              <w:jc w:val="left"/>
              <w:rPr>
                <w:rFonts w:eastAsia="Calibri" w:cs="Calibri"/>
                <w:b/>
                <w:lang w:eastAsia="cs-CZ"/>
              </w:rPr>
            </w:pPr>
            <w:r w:rsidRPr="00EE3707">
              <w:rPr>
                <w:rFonts w:eastAsia="Calibri" w:cs="Calibri"/>
                <w:b/>
                <w:lang w:eastAsia="cs-CZ"/>
              </w:rPr>
              <w:t>Mgr. Lukáš Osinek</w:t>
            </w:r>
          </w:p>
          <w:p w14:paraId="250FA4ED" w14:textId="77777777" w:rsidR="00480D71" w:rsidRPr="00EE3707" w:rsidRDefault="00480D71" w:rsidP="00480D71">
            <w:pPr>
              <w:spacing w:before="0" w:after="0"/>
              <w:jc w:val="left"/>
              <w:rPr>
                <w:rFonts w:eastAsia="Calibri" w:cs="Calibri"/>
                <w:b/>
                <w:bCs/>
                <w:lang w:eastAsia="cs-CZ"/>
              </w:rPr>
            </w:pPr>
          </w:p>
          <w:p w14:paraId="5B02C345" w14:textId="77777777" w:rsidR="005D386E" w:rsidRPr="00EE3707" w:rsidRDefault="005D386E" w:rsidP="00480D71">
            <w:pPr>
              <w:spacing w:before="0" w:after="0"/>
              <w:jc w:val="left"/>
              <w:rPr>
                <w:rFonts w:eastAsia="Calibri" w:cs="Calibri"/>
                <w:b/>
                <w:bCs/>
                <w:lang w:eastAsia="cs-CZ"/>
              </w:rPr>
            </w:pPr>
          </w:p>
          <w:p w14:paraId="6436EDAA" w14:textId="77777777" w:rsidR="00480D71" w:rsidRPr="00EE3707" w:rsidRDefault="00480D71" w:rsidP="00480D71">
            <w:pPr>
              <w:spacing w:before="0" w:after="0"/>
              <w:rPr>
                <w:rFonts w:eastAsia="Calibri" w:cs="Calibri"/>
                <w:lang w:eastAsia="cs-CZ"/>
              </w:rPr>
            </w:pPr>
            <w:r w:rsidRPr="00EE3707">
              <w:rPr>
                <w:rFonts w:eastAsia="Calibri" w:cs="Calibri"/>
                <w:b/>
                <w:bCs/>
                <w:lang w:eastAsia="cs-CZ"/>
              </w:rPr>
              <w:t>Zástup</w:t>
            </w:r>
            <w:r w:rsidRPr="00EE3707">
              <w:rPr>
                <w:rFonts w:eastAsia="Calibri" w:cs="Calibri"/>
                <w:lang w:eastAsia="cs-CZ"/>
              </w:rPr>
              <w:t xml:space="preserve">: </w:t>
            </w:r>
          </w:p>
          <w:p w14:paraId="2A487D3C" w14:textId="77777777" w:rsidR="00480D71" w:rsidRPr="00EE3707" w:rsidRDefault="00480D71" w:rsidP="00480D71">
            <w:pPr>
              <w:spacing w:before="0" w:after="0"/>
              <w:jc w:val="left"/>
              <w:rPr>
                <w:rFonts w:eastAsia="Calibri" w:cs="Calibri"/>
                <w:szCs w:val="22"/>
              </w:rPr>
            </w:pPr>
            <w:r w:rsidRPr="00EE3707">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91E8B" w14:textId="77777777" w:rsidR="00480D71" w:rsidRPr="00EE3707" w:rsidRDefault="00480D71" w:rsidP="00480D71">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B76F9A" w14:textId="5A7A97B0" w:rsidR="00480D71" w:rsidRPr="00EE3707" w:rsidRDefault="00087AFC" w:rsidP="00480D71">
            <w:pPr>
              <w:spacing w:before="0" w:after="0"/>
              <w:jc w:val="left"/>
              <w:rPr>
                <w:rFonts w:eastAsia="Calibri" w:cs="Times New Roman"/>
                <w:b/>
                <w:bCs/>
                <w:lang w:eastAsia="cs-CZ"/>
              </w:rPr>
            </w:pPr>
            <w:r w:rsidRPr="00EE3707">
              <w:rPr>
                <w:rFonts w:eastAsia="Calibri" w:cs="Times New Roman"/>
                <w:b/>
                <w:bCs/>
                <w:lang w:eastAsia="cs-CZ"/>
              </w:rPr>
              <w:t>Jitka Linková</w:t>
            </w:r>
          </w:p>
          <w:p w14:paraId="7FC70605" w14:textId="1B481E8F" w:rsidR="00087AFC" w:rsidRPr="00EE3707" w:rsidRDefault="00087AFC" w:rsidP="00480D71">
            <w:pPr>
              <w:spacing w:before="0" w:after="0"/>
              <w:jc w:val="left"/>
              <w:rPr>
                <w:rFonts w:eastAsia="Calibri" w:cs="Times New Roman"/>
                <w:bCs/>
                <w:lang w:eastAsia="cs-CZ"/>
              </w:rPr>
            </w:pPr>
            <w:r w:rsidRPr="00EE3707">
              <w:rPr>
                <w:rFonts w:eastAsia="Calibri" w:cs="Times New Roman"/>
                <w:bCs/>
                <w:lang w:eastAsia="cs-CZ"/>
              </w:rPr>
              <w:t>vedoucí rejstříku</w:t>
            </w:r>
          </w:p>
          <w:p w14:paraId="40414A86" w14:textId="77777777" w:rsidR="00480D71" w:rsidRPr="00EE3707" w:rsidRDefault="00480D71" w:rsidP="00480D71">
            <w:pPr>
              <w:spacing w:before="0" w:after="0"/>
              <w:jc w:val="left"/>
              <w:rPr>
                <w:rFonts w:eastAsia="Calibri" w:cs="Times New Roman"/>
                <w:b/>
                <w:lang w:eastAsia="cs-CZ"/>
              </w:rPr>
            </w:pPr>
          </w:p>
          <w:p w14:paraId="23D4DFE2" w14:textId="77777777" w:rsidR="00480D71" w:rsidRPr="00EE3707" w:rsidRDefault="00480D71" w:rsidP="00480D71">
            <w:pPr>
              <w:spacing w:before="0" w:after="0"/>
              <w:jc w:val="left"/>
              <w:rPr>
                <w:rFonts w:eastAsia="Calibri" w:cs="Times New Roman"/>
                <w:b/>
                <w:lang w:eastAsia="cs-CZ"/>
              </w:rPr>
            </w:pPr>
            <w:r w:rsidRPr="00EE3707">
              <w:rPr>
                <w:rFonts w:eastAsia="Calibri" w:cs="Times New Roman"/>
                <w:b/>
                <w:lang w:eastAsia="cs-CZ"/>
              </w:rPr>
              <w:t xml:space="preserve">Zástup: </w:t>
            </w:r>
          </w:p>
          <w:p w14:paraId="75BE54E5" w14:textId="3E12EE90" w:rsidR="00480D71" w:rsidRPr="00EE3707" w:rsidRDefault="005D386E" w:rsidP="005D386E">
            <w:pPr>
              <w:spacing w:before="0" w:after="0"/>
              <w:jc w:val="left"/>
              <w:rPr>
                <w:rFonts w:eastAsia="Calibri" w:cs="Times New Roman"/>
                <w:lang w:eastAsia="cs-CZ"/>
              </w:rPr>
            </w:pPr>
            <w:r w:rsidRPr="00EE3707">
              <w:rPr>
                <w:rFonts w:eastAsia="Calibri" w:cs="Times New Roman"/>
                <w:lang w:eastAsia="cs-CZ"/>
              </w:rPr>
              <w:t>Iveta Stránská</w:t>
            </w:r>
          </w:p>
        </w:tc>
      </w:tr>
    </w:tbl>
    <w:p w14:paraId="657AB4C8" w14:textId="77777777" w:rsidR="009B1ED8" w:rsidRDefault="009B1ED8" w:rsidP="009B1ED8">
      <w:pPr>
        <w:spacing w:before="0" w:after="0"/>
        <w:rPr>
          <w:rFonts w:eastAsia="Times New Roman" w:cs="Times New Roman"/>
          <w:lang w:eastAsia="cs-CZ"/>
        </w:rPr>
      </w:pPr>
    </w:p>
    <w:p w14:paraId="1494CD4E" w14:textId="77777777" w:rsidR="00EC1890" w:rsidRPr="00EE3707" w:rsidRDefault="00EC1890"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EE3707"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EE3707" w:rsidRDefault="008E6FC3" w:rsidP="008E6FC3">
            <w:pPr>
              <w:spacing w:before="0" w:after="0"/>
              <w:jc w:val="center"/>
              <w:rPr>
                <w:rFonts w:eastAsia="Calibri" w:cs="Times New Roman"/>
                <w:b/>
                <w:bCs/>
                <w:lang w:eastAsia="cs-CZ"/>
              </w:rPr>
            </w:pPr>
            <w:r w:rsidRPr="00EE3707">
              <w:rPr>
                <w:rFonts w:eastAsia="Calibri" w:cs="Times New Roman"/>
                <w:b/>
                <w:bCs/>
                <w:lang w:eastAsia="cs-CZ"/>
              </w:rPr>
              <w:lastRenderedPageBreak/>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EE3707" w:rsidRDefault="008E6FC3" w:rsidP="008E6FC3">
            <w:pPr>
              <w:spacing w:before="0" w:after="0"/>
              <w:rPr>
                <w:rFonts w:eastAsia="Times New Roman" w:cs="Times New Roman"/>
                <w:b/>
                <w:lang w:eastAsia="cs-CZ"/>
              </w:rPr>
            </w:pPr>
            <w:r w:rsidRPr="00EE3707">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EE3707" w:rsidRDefault="008E6FC3" w:rsidP="008E6FC3">
            <w:pPr>
              <w:spacing w:before="0" w:after="0"/>
              <w:rPr>
                <w:rFonts w:eastAsia="Calibri" w:cs="Times New Roman"/>
                <w:b/>
                <w:bCs/>
                <w:lang w:eastAsia="cs-CZ"/>
              </w:rPr>
            </w:pPr>
            <w:r w:rsidRPr="00EE3707">
              <w:rPr>
                <w:rFonts w:eastAsia="Calibri" w:cs="Times New Roman"/>
                <w:b/>
                <w:bCs/>
                <w:lang w:eastAsia="cs-CZ"/>
              </w:rPr>
              <w:t>Předseda senátu</w:t>
            </w:r>
          </w:p>
          <w:p w14:paraId="66F52E19" w14:textId="77777777" w:rsidR="008E6FC3" w:rsidRPr="00EE3707" w:rsidRDefault="008E6FC3" w:rsidP="008E6FC3">
            <w:pPr>
              <w:spacing w:before="0" w:after="0"/>
              <w:rPr>
                <w:rFonts w:eastAsia="Calibri" w:cs="Times New Roman"/>
                <w:b/>
                <w:bCs/>
                <w:lang w:eastAsia="cs-CZ"/>
              </w:rPr>
            </w:pPr>
            <w:r w:rsidRPr="00EE3707">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EE3707" w:rsidRDefault="008E6FC3" w:rsidP="008E6FC3">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EE3707" w:rsidRDefault="008E6FC3" w:rsidP="008E6FC3">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EE3707" w:rsidRDefault="008E6FC3" w:rsidP="008E6FC3">
            <w:pPr>
              <w:spacing w:before="0" w:after="0"/>
              <w:rPr>
                <w:rFonts w:eastAsia="Calibri" w:cs="Times New Roman"/>
                <w:b/>
                <w:lang w:eastAsia="cs-CZ"/>
              </w:rPr>
            </w:pPr>
            <w:r w:rsidRPr="00EE3707">
              <w:rPr>
                <w:rFonts w:eastAsia="Calibri" w:cs="Times New Roman"/>
                <w:b/>
                <w:lang w:eastAsia="cs-CZ"/>
              </w:rPr>
              <w:t>Administrativa</w:t>
            </w:r>
          </w:p>
        </w:tc>
      </w:tr>
      <w:tr w:rsidR="008E6FC3" w:rsidRPr="00EE3707"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EE3707" w:rsidRDefault="008E6FC3" w:rsidP="008E6FC3">
            <w:pPr>
              <w:spacing w:before="0" w:after="0"/>
              <w:jc w:val="center"/>
              <w:rPr>
                <w:rFonts w:eastAsia="Calibri" w:cs="Times New Roman"/>
                <w:b/>
                <w:bCs/>
                <w:lang w:eastAsia="cs-CZ"/>
              </w:rPr>
            </w:pPr>
            <w:r w:rsidRPr="00EE3707">
              <w:rPr>
                <w:rFonts w:eastAsia="Calibri" w:cs="Times New Roman"/>
                <w:b/>
                <w:bCs/>
                <w:lang w:eastAsia="cs-CZ"/>
              </w:rPr>
              <w:t>10 C</w:t>
            </w:r>
          </w:p>
          <w:p w14:paraId="065F1A6E" w14:textId="77777777" w:rsidR="008E6FC3" w:rsidRPr="00EE3707" w:rsidRDefault="008E6FC3" w:rsidP="008E6FC3">
            <w:pPr>
              <w:spacing w:before="0" w:after="0"/>
              <w:jc w:val="center"/>
              <w:rPr>
                <w:rFonts w:eastAsia="Calibri" w:cs="Times New Roman"/>
                <w:b/>
                <w:bCs/>
                <w:lang w:eastAsia="cs-CZ"/>
              </w:rPr>
            </w:pPr>
          </w:p>
          <w:p w14:paraId="0985B093" w14:textId="77777777" w:rsidR="008E6FC3" w:rsidRPr="00EE3707" w:rsidRDefault="008E6FC3" w:rsidP="008E6FC3">
            <w:pPr>
              <w:spacing w:before="0" w:after="0"/>
              <w:jc w:val="center"/>
              <w:rPr>
                <w:rFonts w:eastAsia="Calibri" w:cs="Times New Roman"/>
                <w:b/>
                <w:bCs/>
                <w:lang w:eastAsia="cs-CZ"/>
              </w:rPr>
            </w:pPr>
          </w:p>
          <w:p w14:paraId="68D3BD3C" w14:textId="77777777" w:rsidR="008E6FC3" w:rsidRPr="00EE3707" w:rsidRDefault="008E6FC3" w:rsidP="008E6FC3">
            <w:pPr>
              <w:spacing w:before="0" w:after="0"/>
              <w:jc w:val="center"/>
              <w:rPr>
                <w:rFonts w:eastAsia="Calibri" w:cs="Times New Roman"/>
                <w:b/>
                <w:bCs/>
                <w:lang w:eastAsia="cs-CZ"/>
              </w:rPr>
            </w:pPr>
            <w:r w:rsidRPr="00EE3707">
              <w:rPr>
                <w:rFonts w:eastAsia="Calibri" w:cs="Times New Roman"/>
                <w:b/>
                <w:bCs/>
                <w:lang w:eastAsia="cs-CZ"/>
              </w:rPr>
              <w:t xml:space="preserve">10 </w:t>
            </w:r>
            <w:proofErr w:type="spellStart"/>
            <w:r w:rsidRPr="00EE3707">
              <w:rPr>
                <w:rFonts w:eastAsia="Calibri" w:cs="Times New Roman"/>
                <w:b/>
                <w:bCs/>
                <w:lang w:eastAsia="cs-CZ"/>
              </w:rPr>
              <w:t>Nc</w:t>
            </w:r>
            <w:proofErr w:type="spellEnd"/>
          </w:p>
          <w:p w14:paraId="1E0F8BBA" w14:textId="77777777" w:rsidR="008E6FC3" w:rsidRPr="00EE3707" w:rsidRDefault="008E6FC3" w:rsidP="008E6FC3">
            <w:pPr>
              <w:spacing w:before="0" w:after="0"/>
              <w:jc w:val="center"/>
              <w:rPr>
                <w:rFonts w:eastAsia="Calibri" w:cs="Times New Roman"/>
                <w:b/>
                <w:bCs/>
                <w:lang w:eastAsia="cs-CZ"/>
              </w:rPr>
            </w:pPr>
          </w:p>
          <w:p w14:paraId="55702BBF" w14:textId="77777777" w:rsidR="008E6FC3" w:rsidRPr="00EE3707" w:rsidRDefault="008E6FC3" w:rsidP="008E6FC3">
            <w:pPr>
              <w:spacing w:before="0" w:after="0"/>
              <w:jc w:val="center"/>
              <w:rPr>
                <w:rFonts w:eastAsia="Calibri" w:cs="Times New Roman"/>
                <w:b/>
                <w:bCs/>
                <w:lang w:eastAsia="cs-CZ"/>
              </w:rPr>
            </w:pPr>
          </w:p>
          <w:p w14:paraId="4B4B1BAC" w14:textId="77777777" w:rsidR="008E6FC3" w:rsidRPr="00EE3707" w:rsidRDefault="008E6FC3" w:rsidP="008E6FC3">
            <w:pPr>
              <w:spacing w:before="0" w:after="0"/>
              <w:jc w:val="center"/>
              <w:rPr>
                <w:rFonts w:eastAsia="Calibri" w:cs="Times New Roman"/>
                <w:lang w:eastAsia="cs-CZ"/>
              </w:rPr>
            </w:pPr>
            <w:r w:rsidRPr="00EE3707">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026149" w14:textId="77777777" w:rsidR="009D3A1F" w:rsidRPr="00EE3707" w:rsidRDefault="009D3A1F" w:rsidP="009D3A1F">
            <w:pPr>
              <w:spacing w:before="0" w:after="0"/>
              <w:rPr>
                <w:rFonts w:eastAsia="Times New Roman" w:cs="Times New Roman"/>
                <w:lang w:eastAsia="cs-CZ"/>
              </w:rPr>
            </w:pPr>
            <w:r w:rsidRPr="00EE3707">
              <w:rPr>
                <w:rFonts w:eastAsia="Times New Roman" w:cs="Times New Roman"/>
                <w:lang w:eastAsia="cs-CZ"/>
              </w:rPr>
              <w:t xml:space="preserve">Věci </w:t>
            </w:r>
            <w:r w:rsidRPr="00EE3707">
              <w:rPr>
                <w:rFonts w:eastAsia="Times New Roman" w:cs="Times New Roman"/>
                <w:b/>
                <w:bCs/>
                <w:lang w:eastAsia="cs-CZ"/>
              </w:rPr>
              <w:t>Dopravního podniku hl. m. Praha a. s.</w:t>
            </w:r>
            <w:r w:rsidRPr="00EE3707">
              <w:rPr>
                <w:rFonts w:eastAsia="Times New Roman" w:cs="Times New Roman"/>
                <w:lang w:eastAsia="cs-CZ"/>
              </w:rPr>
              <w:t xml:space="preserve"> v rozsahu </w:t>
            </w:r>
            <w:r w:rsidRPr="00EE3707">
              <w:rPr>
                <w:rFonts w:eastAsia="Times New Roman" w:cs="Times New Roman"/>
                <w:b/>
                <w:bCs/>
                <w:lang w:eastAsia="cs-CZ"/>
              </w:rPr>
              <w:t>100 %</w:t>
            </w:r>
          </w:p>
          <w:p w14:paraId="41166E0F" w14:textId="77777777" w:rsidR="008E6FC3" w:rsidRPr="00EE3707" w:rsidRDefault="008E6FC3" w:rsidP="009D3A1F">
            <w:pPr>
              <w:spacing w:before="0" w:after="0"/>
              <w:jc w:val="left"/>
              <w:rPr>
                <w:rFonts w:eastAsia="Times New Roman" w:cs="Times New Roman"/>
                <w:b/>
                <w:lang w:eastAsia="cs-CZ"/>
              </w:rPr>
            </w:pPr>
          </w:p>
          <w:p w14:paraId="14891F07" w14:textId="77777777" w:rsidR="008E6FC3" w:rsidRPr="00EE3707" w:rsidRDefault="008E6FC3" w:rsidP="009D3A1F">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6B780065" w14:textId="39300BEA" w:rsidR="008E6FC3" w:rsidRPr="00EE3707" w:rsidRDefault="008E6FC3" w:rsidP="009D3A1F">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w:t>
            </w:r>
            <w:r w:rsidR="009D3A1F">
              <w:rPr>
                <w:rFonts w:eastAsia="Times New Roman" w:cs="Times New Roman"/>
                <w:lang w:eastAsia="cs-CZ"/>
              </w:rPr>
              <w:t>10</w:t>
            </w:r>
            <w:r w:rsidRPr="00EE3707">
              <w:rPr>
                <w:rFonts w:eastAsia="Times New Roman" w:cs="Times New Roman"/>
                <w:lang w:eastAsia="cs-CZ"/>
              </w:rPr>
              <w:t>0 %.</w:t>
            </w:r>
          </w:p>
          <w:p w14:paraId="75B40D03" w14:textId="77777777" w:rsidR="008E6FC3" w:rsidRPr="00EE3707" w:rsidRDefault="008E6FC3" w:rsidP="009D3A1F">
            <w:pPr>
              <w:spacing w:before="0" w:after="0"/>
              <w:rPr>
                <w:rFonts w:eastAsia="Times New Roman" w:cs="Times New Roman"/>
                <w:lang w:eastAsia="cs-CZ"/>
              </w:rPr>
            </w:pPr>
          </w:p>
          <w:p w14:paraId="176422B4" w14:textId="7AED7CC1" w:rsidR="008E6FC3" w:rsidRPr="00EE3707" w:rsidRDefault="008E6FC3" w:rsidP="009D3A1F">
            <w:pPr>
              <w:spacing w:before="0" w:after="0"/>
              <w:rPr>
                <w:rFonts w:eastAsia="Times New Roman" w:cs="Times New Roman"/>
                <w:lang w:eastAsia="cs-CZ"/>
              </w:rPr>
            </w:pPr>
            <w:r w:rsidRPr="00EE3707">
              <w:rPr>
                <w:rFonts w:eastAsia="Times New Roman" w:cs="Times New Roman"/>
                <w:lang w:eastAsia="cs-CZ"/>
              </w:rPr>
              <w:t xml:space="preserve">Civilní dožádání v rozsahu </w:t>
            </w:r>
            <w:r w:rsidR="009D3A1F">
              <w:rPr>
                <w:rFonts w:eastAsia="Times New Roman" w:cs="Times New Roman"/>
                <w:lang w:eastAsia="cs-CZ"/>
              </w:rPr>
              <w:t>10</w:t>
            </w:r>
            <w:r w:rsidRPr="00EE3707">
              <w:rPr>
                <w:rFonts w:eastAsia="Times New Roman" w:cs="Times New Roman"/>
                <w:lang w:eastAsia="cs-CZ"/>
              </w:rPr>
              <w:t>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EE3707" w:rsidRDefault="008E6FC3" w:rsidP="008E6FC3">
            <w:pPr>
              <w:spacing w:before="0" w:after="0"/>
              <w:rPr>
                <w:rFonts w:eastAsia="Calibri" w:cs="Calibri"/>
                <w:b/>
                <w:bCs/>
                <w:lang w:eastAsia="cs-CZ"/>
              </w:rPr>
            </w:pPr>
            <w:r w:rsidRPr="00EE3707">
              <w:rPr>
                <w:rFonts w:eastAsia="Calibri" w:cs="Calibri"/>
                <w:b/>
                <w:bCs/>
                <w:lang w:eastAsia="cs-CZ"/>
              </w:rPr>
              <w:t>Mgr. Alžběta Pasternaková</w:t>
            </w:r>
          </w:p>
          <w:p w14:paraId="07F1A0A1" w14:textId="77777777" w:rsidR="008E6FC3" w:rsidRPr="00EE3707" w:rsidRDefault="008E6FC3" w:rsidP="008E6FC3">
            <w:pPr>
              <w:spacing w:before="0" w:after="0"/>
              <w:rPr>
                <w:rFonts w:eastAsia="Calibri" w:cs="Calibri"/>
                <w:b/>
                <w:bCs/>
                <w:lang w:eastAsia="cs-CZ"/>
              </w:rPr>
            </w:pPr>
          </w:p>
          <w:p w14:paraId="5BAC0126" w14:textId="77777777" w:rsidR="008E6FC3" w:rsidRPr="00EE3707" w:rsidRDefault="008E6FC3" w:rsidP="008E6FC3">
            <w:pPr>
              <w:spacing w:before="0" w:after="0"/>
              <w:rPr>
                <w:rFonts w:eastAsia="Calibri" w:cs="Calibri"/>
                <w:b/>
                <w:bCs/>
                <w:lang w:eastAsia="cs-CZ"/>
              </w:rPr>
            </w:pPr>
          </w:p>
          <w:p w14:paraId="70B505A3" w14:textId="77777777" w:rsidR="008E6FC3" w:rsidRPr="00EE3707" w:rsidRDefault="008E6FC3" w:rsidP="008E6FC3">
            <w:pPr>
              <w:spacing w:before="0" w:after="0"/>
              <w:rPr>
                <w:rFonts w:eastAsia="Calibri" w:cs="Calibri"/>
                <w:b/>
                <w:bCs/>
                <w:lang w:eastAsia="cs-CZ"/>
              </w:rPr>
            </w:pPr>
            <w:r w:rsidRPr="00EE3707">
              <w:rPr>
                <w:rFonts w:eastAsia="Calibri" w:cs="Calibri"/>
                <w:b/>
                <w:bCs/>
                <w:lang w:eastAsia="cs-CZ"/>
              </w:rPr>
              <w:t xml:space="preserve">Zástup: </w:t>
            </w:r>
          </w:p>
          <w:p w14:paraId="6BA64190" w14:textId="77777777" w:rsidR="008E6FC3" w:rsidRPr="00EE3707" w:rsidRDefault="008E6FC3" w:rsidP="008E6FC3">
            <w:pPr>
              <w:spacing w:before="0" w:after="0"/>
              <w:rPr>
                <w:rFonts w:eastAsia="Calibri" w:cs="Calibri"/>
                <w:szCs w:val="22"/>
              </w:rPr>
            </w:pPr>
            <w:r w:rsidRPr="00EE3707">
              <w:rPr>
                <w:rFonts w:eastAsia="Calibri" w:cs="Calibri"/>
                <w:szCs w:val="22"/>
              </w:rPr>
              <w:t>Mgr. Jaroslav Kubát</w:t>
            </w:r>
          </w:p>
          <w:p w14:paraId="642E1B2F" w14:textId="77777777" w:rsidR="008E6FC3" w:rsidRPr="00EE3707"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C49C84" w14:textId="51195A89" w:rsidR="00430DAB" w:rsidRPr="00EE3707" w:rsidRDefault="00691C2B" w:rsidP="008E6FC3">
            <w:pPr>
              <w:spacing w:before="0" w:after="0"/>
              <w:rPr>
                <w:rFonts w:eastAsia="Times New Roman" w:cs="Times New Roman"/>
                <w:b/>
                <w:bCs/>
                <w:lang w:eastAsia="cs-CZ"/>
              </w:rPr>
            </w:pPr>
            <w:r w:rsidRPr="00EE3707">
              <w:rPr>
                <w:rFonts w:eastAsia="Times New Roman" w:cs="Times New Roman"/>
                <w:b/>
                <w:bCs/>
                <w:lang w:eastAsia="cs-CZ"/>
              </w:rPr>
              <w:t>Mgr. Jakub Konečný</w:t>
            </w:r>
          </w:p>
          <w:p w14:paraId="402F7DF8" w14:textId="77777777" w:rsidR="008E6FC3" w:rsidRPr="00EE3707" w:rsidRDefault="008E6FC3" w:rsidP="008E6FC3">
            <w:pPr>
              <w:spacing w:before="0" w:after="0"/>
              <w:rPr>
                <w:rFonts w:eastAsia="Calibri" w:cs="Times New Roman"/>
                <w:b/>
                <w:bCs/>
                <w:szCs w:val="22"/>
              </w:rPr>
            </w:pPr>
          </w:p>
          <w:p w14:paraId="790060A4" w14:textId="77777777" w:rsidR="008E6FC3" w:rsidRPr="00EE3707" w:rsidRDefault="008E6FC3" w:rsidP="008E6FC3">
            <w:pPr>
              <w:spacing w:before="0" w:after="0"/>
              <w:rPr>
                <w:rFonts w:eastAsia="Calibri" w:cs="Times New Roman"/>
                <w:b/>
                <w:bCs/>
                <w:szCs w:val="22"/>
              </w:rPr>
            </w:pPr>
          </w:p>
          <w:p w14:paraId="1E8873B5" w14:textId="77777777" w:rsidR="008E6FC3" w:rsidRPr="00EE3707" w:rsidRDefault="008E6FC3" w:rsidP="008E6FC3">
            <w:pPr>
              <w:spacing w:before="0" w:after="0"/>
              <w:rPr>
                <w:rFonts w:eastAsia="Calibri" w:cs="Times New Roman"/>
                <w:b/>
                <w:bCs/>
                <w:szCs w:val="22"/>
              </w:rPr>
            </w:pPr>
            <w:r w:rsidRPr="00EE3707">
              <w:rPr>
                <w:rFonts w:eastAsia="Calibri" w:cs="Times New Roman"/>
                <w:b/>
                <w:bCs/>
                <w:szCs w:val="22"/>
              </w:rPr>
              <w:t>Zástup:</w:t>
            </w:r>
          </w:p>
          <w:p w14:paraId="73CBB19B" w14:textId="16668B6F" w:rsidR="008E6FC3" w:rsidRPr="00EE3707" w:rsidRDefault="008E6FC3" w:rsidP="008E6FC3">
            <w:pPr>
              <w:spacing w:before="0" w:after="0"/>
              <w:jc w:val="left"/>
              <w:rPr>
                <w:rFonts w:eastAsia="Calibri" w:cs="Calibri"/>
                <w:lang w:eastAsia="cs-CZ"/>
              </w:rPr>
            </w:pPr>
            <w:r w:rsidRPr="00EE3707">
              <w:rPr>
                <w:rFonts w:eastAsia="Calibri" w:cs="Calibri"/>
                <w:lang w:eastAsia="cs-CZ"/>
              </w:rPr>
              <w:t xml:space="preserve">Mgr. </w:t>
            </w:r>
            <w:r w:rsidR="005763EF" w:rsidRPr="00EE3707">
              <w:rPr>
                <w:rFonts w:eastAsia="Calibri" w:cs="Calibri"/>
                <w:lang w:eastAsia="cs-CZ"/>
              </w:rPr>
              <w:t>Tomáš Pipek</w:t>
            </w:r>
          </w:p>
          <w:p w14:paraId="686972C1" w14:textId="77777777" w:rsidR="008E6FC3" w:rsidRPr="00EE3707"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4CEFD526" w:rsidR="008E6FC3" w:rsidRPr="00EE3707" w:rsidRDefault="00EC1890" w:rsidP="008E6FC3">
            <w:pPr>
              <w:spacing w:before="0" w:after="0"/>
              <w:jc w:val="left"/>
              <w:rPr>
                <w:rFonts w:eastAsia="Calibri" w:cs="Times New Roman"/>
                <w:b/>
                <w:bCs/>
                <w:lang w:eastAsia="cs-CZ"/>
              </w:rPr>
            </w:pPr>
            <w:r>
              <w:rPr>
                <w:rFonts w:eastAsia="Calibri" w:cs="Times New Roman"/>
                <w:b/>
                <w:bCs/>
                <w:lang w:eastAsia="cs-CZ"/>
              </w:rPr>
              <w:t xml:space="preserve">Mgr. Marek </w:t>
            </w:r>
            <w:proofErr w:type="gramStart"/>
            <w:r>
              <w:rPr>
                <w:rFonts w:eastAsia="Calibri" w:cs="Times New Roman"/>
                <w:b/>
                <w:bCs/>
                <w:lang w:eastAsia="cs-CZ"/>
              </w:rPr>
              <w:t>Petschnigg - VSÚ</w:t>
            </w:r>
            <w:proofErr w:type="gramEnd"/>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EE3707" w:rsidRDefault="008E6FC3" w:rsidP="008E6FC3">
            <w:pPr>
              <w:spacing w:before="0" w:after="0"/>
              <w:rPr>
                <w:rFonts w:eastAsia="Calibri" w:cs="Times New Roman"/>
                <w:b/>
                <w:szCs w:val="22"/>
              </w:rPr>
            </w:pPr>
            <w:r w:rsidRPr="00EE3707">
              <w:rPr>
                <w:rFonts w:eastAsia="Calibri" w:cs="Times New Roman"/>
                <w:b/>
                <w:szCs w:val="22"/>
              </w:rPr>
              <w:t>Jana Dražná</w:t>
            </w:r>
            <w:r w:rsidRPr="00EE3707" w:rsidDel="005F260E">
              <w:rPr>
                <w:rFonts w:eastAsia="Calibri" w:cs="Times New Roman"/>
                <w:b/>
                <w:szCs w:val="22"/>
              </w:rPr>
              <w:t xml:space="preserve"> </w:t>
            </w:r>
          </w:p>
          <w:p w14:paraId="720E44C5" w14:textId="77777777" w:rsidR="008E6FC3" w:rsidRPr="00EE3707" w:rsidRDefault="008E6FC3" w:rsidP="008E6FC3">
            <w:pPr>
              <w:spacing w:before="0" w:after="0"/>
              <w:rPr>
                <w:rFonts w:eastAsia="Calibri" w:cs="Times New Roman"/>
              </w:rPr>
            </w:pPr>
            <w:r w:rsidRPr="00EE3707">
              <w:rPr>
                <w:rFonts w:eastAsia="Calibri" w:cs="Times New Roman"/>
              </w:rPr>
              <w:t>vedoucí rejstříku</w:t>
            </w:r>
          </w:p>
          <w:p w14:paraId="28713CD8" w14:textId="77777777" w:rsidR="008E6FC3" w:rsidRPr="00EE3707" w:rsidRDefault="008E6FC3" w:rsidP="008E6FC3">
            <w:pPr>
              <w:spacing w:before="0" w:after="0"/>
              <w:jc w:val="left"/>
              <w:rPr>
                <w:rFonts w:eastAsia="Calibri" w:cs="Times New Roman"/>
              </w:rPr>
            </w:pPr>
          </w:p>
          <w:p w14:paraId="1B37E6F0" w14:textId="77777777" w:rsidR="008E6FC3" w:rsidRPr="00EE3707" w:rsidRDefault="008E6FC3" w:rsidP="008E6FC3">
            <w:pPr>
              <w:spacing w:before="0" w:after="0"/>
              <w:jc w:val="left"/>
              <w:rPr>
                <w:rFonts w:eastAsia="Calibri" w:cs="Times New Roman"/>
                <w:b/>
                <w:bCs/>
              </w:rPr>
            </w:pPr>
            <w:r w:rsidRPr="00EE3707">
              <w:rPr>
                <w:rFonts w:eastAsia="Calibri" w:cs="Times New Roman"/>
                <w:b/>
                <w:bCs/>
              </w:rPr>
              <w:t xml:space="preserve">Zástup: </w:t>
            </w:r>
          </w:p>
          <w:p w14:paraId="4AA34F11" w14:textId="77777777" w:rsidR="008E6FC3" w:rsidRPr="00EE3707" w:rsidRDefault="008E6FC3" w:rsidP="008E6FC3">
            <w:pPr>
              <w:spacing w:before="0" w:after="0"/>
              <w:rPr>
                <w:rFonts w:eastAsia="Calibri" w:cs="Times New Roman"/>
                <w:szCs w:val="22"/>
              </w:rPr>
            </w:pPr>
            <w:r w:rsidRPr="00EE3707">
              <w:rPr>
                <w:rFonts w:eastAsia="Calibri" w:cs="Times New Roman"/>
                <w:szCs w:val="22"/>
              </w:rPr>
              <w:t>Jana Cisovská</w:t>
            </w:r>
          </w:p>
          <w:p w14:paraId="761D1CC2" w14:textId="77777777" w:rsidR="008E6FC3" w:rsidRPr="00EE3707" w:rsidRDefault="008E6FC3" w:rsidP="008E6FC3">
            <w:pPr>
              <w:spacing w:before="0" w:after="0"/>
              <w:rPr>
                <w:rFonts w:eastAsia="Calibri" w:cs="Times New Roman"/>
                <w:szCs w:val="22"/>
              </w:rPr>
            </w:pPr>
          </w:p>
        </w:tc>
      </w:tr>
    </w:tbl>
    <w:p w14:paraId="7956567C" w14:textId="77777777" w:rsidR="008E6FC3" w:rsidRPr="00EE3707"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147"/>
        <w:gridCol w:w="2692"/>
        <w:gridCol w:w="1841"/>
        <w:gridCol w:w="2838"/>
      </w:tblGrid>
      <w:tr w:rsidR="00862289" w:rsidRPr="00EE3707" w14:paraId="7AB3790C" w14:textId="77777777" w:rsidTr="00746A2B">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1EEFC26A"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680CF1BD" w14:textId="77777777" w:rsidTr="00746A2B">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t>12 C</w:t>
            </w:r>
          </w:p>
          <w:p w14:paraId="410C376C" w14:textId="77777777" w:rsidR="00862289" w:rsidRPr="00EE3707" w:rsidRDefault="00862289" w:rsidP="00862289">
            <w:pPr>
              <w:spacing w:before="0" w:after="0"/>
              <w:jc w:val="center"/>
              <w:rPr>
                <w:rFonts w:eastAsia="Calibri" w:cs="Times New Roman"/>
                <w:b/>
                <w:bCs/>
                <w:szCs w:val="22"/>
              </w:rPr>
            </w:pPr>
          </w:p>
          <w:p w14:paraId="0CB6F0F8" w14:textId="77777777" w:rsidR="00862289" w:rsidRPr="00EE3707" w:rsidRDefault="00862289" w:rsidP="00862289">
            <w:pPr>
              <w:spacing w:before="0" w:after="0"/>
              <w:jc w:val="center"/>
              <w:rPr>
                <w:rFonts w:eastAsia="Calibri" w:cs="Times New Roman"/>
                <w:b/>
                <w:bCs/>
                <w:szCs w:val="22"/>
              </w:rPr>
            </w:pPr>
          </w:p>
          <w:p w14:paraId="61471F8D"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12 </w:t>
            </w:r>
            <w:proofErr w:type="spellStart"/>
            <w:r w:rsidRPr="00EE3707">
              <w:rPr>
                <w:rFonts w:eastAsia="Calibri" w:cs="Times New Roman"/>
                <w:b/>
                <w:bCs/>
                <w:lang w:eastAsia="cs-CZ"/>
              </w:rPr>
              <w:t>Nc</w:t>
            </w:r>
            <w:proofErr w:type="spellEnd"/>
          </w:p>
          <w:p w14:paraId="00924CAD" w14:textId="77777777" w:rsidR="00862289" w:rsidRPr="00EE3707" w:rsidRDefault="00862289" w:rsidP="00862289">
            <w:pPr>
              <w:spacing w:before="0" w:after="0"/>
              <w:jc w:val="center"/>
              <w:rPr>
                <w:rFonts w:eastAsia="Calibri" w:cs="Times New Roman"/>
                <w:b/>
                <w:bCs/>
                <w:lang w:eastAsia="cs-CZ"/>
              </w:rPr>
            </w:pPr>
          </w:p>
          <w:p w14:paraId="07944445" w14:textId="77777777" w:rsidR="00862289" w:rsidRPr="00EE3707" w:rsidRDefault="00862289" w:rsidP="00862289">
            <w:pPr>
              <w:spacing w:before="0" w:after="0"/>
              <w:jc w:val="center"/>
              <w:rPr>
                <w:rFonts w:eastAsia="Calibri" w:cs="Times New Roman"/>
                <w:b/>
                <w:bCs/>
                <w:lang w:eastAsia="cs-CZ"/>
              </w:rPr>
            </w:pPr>
          </w:p>
          <w:p w14:paraId="5E0BC01E"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EE3707" w:rsidRDefault="00862289" w:rsidP="00862289">
            <w:pPr>
              <w:spacing w:before="0" w:after="0"/>
              <w:ind w:left="-5" w:right="-55"/>
              <w:rPr>
                <w:rFonts w:eastAsia="Calibri" w:cs="Times New Roman"/>
                <w:szCs w:val="22"/>
              </w:rPr>
            </w:pPr>
            <w:r w:rsidRPr="00EE3707">
              <w:rPr>
                <w:rFonts w:eastAsia="Calibri" w:cs="Times New Roman"/>
                <w:szCs w:val="22"/>
              </w:rPr>
              <w:t xml:space="preserve">Obecný nápad rejstříku C v rozsahu </w:t>
            </w:r>
            <w:r w:rsidRPr="00EE3707">
              <w:rPr>
                <w:rFonts w:eastAsia="Calibri" w:cs="Times New Roman"/>
                <w:b/>
                <w:szCs w:val="22"/>
              </w:rPr>
              <w:t>100</w:t>
            </w:r>
            <w:r w:rsidRPr="00EE3707">
              <w:rPr>
                <w:rFonts w:eastAsia="Calibri" w:cs="Times New Roman"/>
                <w:szCs w:val="22"/>
              </w:rPr>
              <w:t xml:space="preserve"> %.</w:t>
            </w:r>
          </w:p>
          <w:p w14:paraId="46EEB2E6" w14:textId="77777777" w:rsidR="00862289" w:rsidRPr="00EE3707" w:rsidRDefault="00862289" w:rsidP="00862289">
            <w:pPr>
              <w:spacing w:before="0" w:after="0"/>
              <w:ind w:left="-5" w:right="-55"/>
              <w:rPr>
                <w:rFonts w:eastAsia="Calibri" w:cs="Times New Roman"/>
                <w:szCs w:val="22"/>
              </w:rPr>
            </w:pPr>
          </w:p>
          <w:p w14:paraId="4E520EBA"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Obecný nápad rejstříku</w:t>
            </w:r>
          </w:p>
          <w:p w14:paraId="3D0BC1FF" w14:textId="77777777" w:rsidR="00862289" w:rsidRPr="00EE3707" w:rsidRDefault="00862289" w:rsidP="00862289">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100 %.</w:t>
            </w:r>
          </w:p>
          <w:p w14:paraId="071E37F8" w14:textId="77777777" w:rsidR="00862289" w:rsidRPr="00EE3707" w:rsidRDefault="00862289" w:rsidP="00862289">
            <w:pPr>
              <w:spacing w:before="0" w:after="0"/>
              <w:rPr>
                <w:rFonts w:eastAsia="Times New Roman" w:cs="Times New Roman"/>
                <w:lang w:eastAsia="cs-CZ"/>
              </w:rPr>
            </w:pPr>
          </w:p>
          <w:p w14:paraId="2D55E0E3" w14:textId="77777777" w:rsidR="00862289" w:rsidRPr="00EE3707" w:rsidRDefault="00862289" w:rsidP="00862289">
            <w:pPr>
              <w:spacing w:before="0" w:after="0"/>
              <w:rPr>
                <w:rFonts w:eastAsia="Calibri" w:cs="Times New Roman"/>
                <w:szCs w:val="22"/>
              </w:rPr>
            </w:pPr>
            <w:r w:rsidRPr="00EE3707">
              <w:rPr>
                <w:rFonts w:eastAsia="Times New Roman" w:cs="Times New Roman"/>
                <w:lang w:eastAsia="cs-CZ"/>
              </w:rPr>
              <w:t>Civilní dožádání v rozsahu 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Mgr. Jaroslav Kubát</w:t>
            </w:r>
          </w:p>
          <w:p w14:paraId="0E954B60" w14:textId="77777777" w:rsidR="00862289" w:rsidRPr="00EE3707" w:rsidRDefault="00862289" w:rsidP="00862289">
            <w:pPr>
              <w:spacing w:before="0" w:after="0"/>
              <w:rPr>
                <w:rFonts w:eastAsia="Calibri" w:cs="Calibri"/>
                <w:b/>
                <w:bCs/>
                <w:szCs w:val="22"/>
              </w:rPr>
            </w:pPr>
          </w:p>
          <w:p w14:paraId="10794CF6" w14:textId="77777777" w:rsidR="00862289" w:rsidRPr="00EE3707" w:rsidRDefault="00862289" w:rsidP="00862289">
            <w:pPr>
              <w:spacing w:before="0" w:after="0"/>
              <w:rPr>
                <w:rFonts w:eastAsia="Calibri" w:cs="Calibri"/>
                <w:b/>
                <w:bCs/>
                <w:szCs w:val="22"/>
              </w:rPr>
            </w:pPr>
          </w:p>
          <w:p w14:paraId="188A3DDB"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 xml:space="preserve">Zástup: </w:t>
            </w:r>
          </w:p>
          <w:p w14:paraId="0A73AECA" w14:textId="77777777" w:rsidR="00862289" w:rsidRPr="00EE3707" w:rsidRDefault="00862289" w:rsidP="00862289">
            <w:pPr>
              <w:spacing w:before="0" w:after="0"/>
              <w:rPr>
                <w:rFonts w:eastAsia="Calibri" w:cs="Times New Roman"/>
                <w:b/>
                <w:bCs/>
                <w:szCs w:val="22"/>
              </w:rPr>
            </w:pPr>
            <w:r w:rsidRPr="00EE3707">
              <w:rPr>
                <w:rFonts w:eastAsia="Calibri" w:cs="Calibri"/>
                <w:szCs w:val="22"/>
              </w:rPr>
              <w:t>JUDr. Ing. Tomáš Kubec</w:t>
            </w:r>
          </w:p>
        </w:tc>
        <w:tc>
          <w:tcPr>
            <w:tcW w:w="26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34A955C7" w:rsidR="00862289" w:rsidRPr="00EE3707" w:rsidRDefault="00862289" w:rsidP="00862289">
            <w:pPr>
              <w:tabs>
                <w:tab w:val="left" w:pos="709"/>
              </w:tabs>
              <w:spacing w:before="10" w:after="0"/>
              <w:ind w:right="-249"/>
              <w:jc w:val="left"/>
              <w:rPr>
                <w:rFonts w:eastAsia="Calibri" w:cs="Calibri"/>
                <w:b/>
                <w:szCs w:val="22"/>
              </w:rPr>
            </w:pPr>
            <w:r w:rsidRPr="00EE3707">
              <w:rPr>
                <w:rFonts w:eastAsia="Calibri" w:cs="Calibri"/>
                <w:b/>
                <w:szCs w:val="22"/>
              </w:rPr>
              <w:t xml:space="preserve">Mgr. </w:t>
            </w:r>
            <w:r w:rsidR="005763EF" w:rsidRPr="00EE3707">
              <w:rPr>
                <w:rFonts w:eastAsia="Calibri" w:cs="Calibri"/>
                <w:b/>
                <w:szCs w:val="22"/>
              </w:rPr>
              <w:t>Tomáš Pipek</w:t>
            </w:r>
          </w:p>
          <w:p w14:paraId="469BF9D9" w14:textId="77777777" w:rsidR="00862289" w:rsidRPr="00EE3707" w:rsidRDefault="00862289" w:rsidP="00862289">
            <w:pPr>
              <w:autoSpaceDE w:val="0"/>
              <w:autoSpaceDN w:val="0"/>
              <w:adjustRightInd w:val="0"/>
              <w:spacing w:before="0" w:after="0"/>
              <w:rPr>
                <w:rFonts w:eastAsia="Calibri" w:cs="Garamond"/>
                <w:b/>
                <w:szCs w:val="22"/>
              </w:rPr>
            </w:pPr>
          </w:p>
          <w:p w14:paraId="68CCCBCD" w14:textId="77777777" w:rsidR="00862289" w:rsidRPr="00EE3707" w:rsidRDefault="00862289" w:rsidP="00862289">
            <w:pPr>
              <w:autoSpaceDE w:val="0"/>
              <w:autoSpaceDN w:val="0"/>
              <w:adjustRightInd w:val="0"/>
              <w:spacing w:before="0" w:after="0"/>
              <w:rPr>
                <w:rFonts w:eastAsia="Calibri" w:cs="Garamond"/>
                <w:b/>
                <w:szCs w:val="22"/>
              </w:rPr>
            </w:pPr>
          </w:p>
          <w:p w14:paraId="13B36CBD" w14:textId="77777777" w:rsidR="00862289" w:rsidRPr="00EE3707" w:rsidRDefault="00862289" w:rsidP="00862289">
            <w:pPr>
              <w:autoSpaceDE w:val="0"/>
              <w:autoSpaceDN w:val="0"/>
              <w:adjustRightInd w:val="0"/>
              <w:spacing w:before="0" w:after="0"/>
              <w:rPr>
                <w:rFonts w:eastAsia="Calibri" w:cs="Garamond"/>
                <w:b/>
                <w:szCs w:val="22"/>
              </w:rPr>
            </w:pPr>
            <w:r w:rsidRPr="00EE3707">
              <w:rPr>
                <w:rFonts w:eastAsia="Calibri" w:cs="Garamond"/>
                <w:b/>
                <w:szCs w:val="22"/>
              </w:rPr>
              <w:t>Zástup:</w:t>
            </w:r>
          </w:p>
          <w:p w14:paraId="78680A65" w14:textId="69CEF22F" w:rsidR="00592D97" w:rsidRPr="00EE3707" w:rsidRDefault="00592D97" w:rsidP="00862289">
            <w:pPr>
              <w:spacing w:before="0" w:after="0"/>
              <w:rPr>
                <w:rFonts w:eastAsia="Times New Roman" w:cs="Times New Roman"/>
                <w:lang w:eastAsia="cs-CZ"/>
              </w:rPr>
            </w:pPr>
            <w:r w:rsidRPr="00EE3707">
              <w:rPr>
                <w:rFonts w:eastAsia="Times New Roman" w:cs="Times New Roman"/>
                <w:lang w:eastAsia="cs-CZ"/>
              </w:rPr>
              <w:t>Mgr. Barbora Tonová</w:t>
            </w:r>
          </w:p>
          <w:p w14:paraId="655F4C66" w14:textId="7CF02FF4" w:rsidR="00862289" w:rsidRPr="00EE3707" w:rsidRDefault="00862289" w:rsidP="00862289">
            <w:pPr>
              <w:spacing w:before="0" w:after="0"/>
              <w:rPr>
                <w:rFonts w:eastAsia="Times New Roman" w:cs="Times New Roman"/>
                <w:lang w:eastAsia="cs-CZ"/>
              </w:rPr>
            </w:pP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EE3707"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EE3707" w:rsidRDefault="00862289" w:rsidP="00862289">
            <w:pPr>
              <w:spacing w:before="0" w:after="0"/>
              <w:rPr>
                <w:rFonts w:eastAsia="Calibri" w:cs="Times New Roman"/>
                <w:b/>
                <w:szCs w:val="22"/>
              </w:rPr>
            </w:pPr>
            <w:r w:rsidRPr="00EE3707">
              <w:rPr>
                <w:rFonts w:eastAsia="Calibri" w:cs="Times New Roman"/>
                <w:b/>
                <w:szCs w:val="22"/>
              </w:rPr>
              <w:t>Anna Lancingerová</w:t>
            </w:r>
          </w:p>
          <w:p w14:paraId="2764CA11" w14:textId="77777777" w:rsidR="00862289" w:rsidRPr="00EE3707" w:rsidRDefault="00862289" w:rsidP="00862289">
            <w:pPr>
              <w:spacing w:before="0" w:after="0"/>
              <w:rPr>
                <w:rFonts w:eastAsia="Calibri" w:cs="Times New Roman"/>
                <w:szCs w:val="22"/>
              </w:rPr>
            </w:pPr>
            <w:r w:rsidRPr="00EE3707">
              <w:rPr>
                <w:rFonts w:eastAsia="Calibri" w:cs="Times New Roman"/>
                <w:szCs w:val="22"/>
              </w:rPr>
              <w:t>vedoucí rejstříku</w:t>
            </w:r>
          </w:p>
          <w:p w14:paraId="60A8A3D3" w14:textId="77777777" w:rsidR="00862289" w:rsidRPr="00EE3707" w:rsidRDefault="00862289" w:rsidP="00862289">
            <w:pPr>
              <w:spacing w:before="0" w:after="0"/>
              <w:rPr>
                <w:rFonts w:eastAsia="Calibri" w:cs="Times New Roman"/>
                <w:szCs w:val="22"/>
              </w:rPr>
            </w:pPr>
          </w:p>
          <w:p w14:paraId="40A1B197" w14:textId="77777777" w:rsidR="00862289" w:rsidRPr="00EE3707" w:rsidRDefault="00862289" w:rsidP="00862289">
            <w:pPr>
              <w:spacing w:before="0" w:after="0"/>
              <w:rPr>
                <w:rFonts w:eastAsia="Calibri" w:cs="Times New Roman"/>
                <w:b/>
                <w:szCs w:val="22"/>
              </w:rPr>
            </w:pPr>
            <w:r w:rsidRPr="00EE3707">
              <w:rPr>
                <w:rFonts w:eastAsia="Calibri" w:cs="Times New Roman"/>
                <w:b/>
                <w:szCs w:val="22"/>
              </w:rPr>
              <w:t xml:space="preserve">Zástup: </w:t>
            </w:r>
          </w:p>
          <w:p w14:paraId="1626C2D4" w14:textId="77777777" w:rsidR="00862289" w:rsidRPr="00EE3707" w:rsidRDefault="00862289" w:rsidP="00862289">
            <w:pPr>
              <w:spacing w:before="0" w:after="0"/>
              <w:rPr>
                <w:rFonts w:eastAsia="Calibri" w:cs="Times New Roman"/>
                <w:bCs/>
                <w:szCs w:val="22"/>
              </w:rPr>
            </w:pPr>
            <w:r w:rsidRPr="00EE3707">
              <w:rPr>
                <w:rFonts w:eastAsia="Calibri" w:cs="Times New Roman"/>
                <w:bCs/>
                <w:szCs w:val="22"/>
              </w:rPr>
              <w:t>Hana Bechyňová</w:t>
            </w:r>
          </w:p>
        </w:tc>
      </w:tr>
    </w:tbl>
    <w:p w14:paraId="48F8A663" w14:textId="77777777" w:rsidR="009B1ED8" w:rsidRPr="00EE3707"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EE3707"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7F639796"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t>13 C</w:t>
            </w:r>
          </w:p>
          <w:p w14:paraId="08DFBC7B" w14:textId="77777777" w:rsidR="00862289" w:rsidRPr="00EE3707" w:rsidRDefault="00862289" w:rsidP="00862289">
            <w:pPr>
              <w:spacing w:before="0" w:after="0"/>
              <w:jc w:val="center"/>
              <w:rPr>
                <w:rFonts w:eastAsia="Calibri" w:cs="Times New Roman"/>
                <w:b/>
                <w:bCs/>
                <w:szCs w:val="22"/>
              </w:rPr>
            </w:pPr>
          </w:p>
          <w:p w14:paraId="0A4E6240" w14:textId="77777777" w:rsidR="00862289" w:rsidRPr="00EE3707" w:rsidRDefault="00862289" w:rsidP="00862289">
            <w:pPr>
              <w:spacing w:before="0" w:after="0"/>
              <w:jc w:val="center"/>
              <w:rPr>
                <w:rFonts w:eastAsia="Calibri" w:cs="Times New Roman"/>
                <w:b/>
                <w:bCs/>
                <w:szCs w:val="22"/>
              </w:rPr>
            </w:pPr>
          </w:p>
          <w:p w14:paraId="7C1BE120" w14:textId="77777777" w:rsidR="00862289" w:rsidRPr="00EE3707" w:rsidRDefault="00862289" w:rsidP="00862289">
            <w:pPr>
              <w:spacing w:before="0" w:after="0"/>
              <w:jc w:val="center"/>
              <w:rPr>
                <w:rFonts w:eastAsia="Calibri" w:cs="Times New Roman"/>
                <w:b/>
                <w:bCs/>
                <w:szCs w:val="22"/>
              </w:rPr>
            </w:pPr>
          </w:p>
          <w:p w14:paraId="54988B73"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13 </w:t>
            </w:r>
            <w:proofErr w:type="spellStart"/>
            <w:r w:rsidRPr="00EE3707">
              <w:rPr>
                <w:rFonts w:eastAsia="Calibri" w:cs="Times New Roman"/>
                <w:b/>
                <w:bCs/>
                <w:lang w:eastAsia="cs-CZ"/>
              </w:rPr>
              <w:t>Nc</w:t>
            </w:r>
            <w:proofErr w:type="spellEnd"/>
          </w:p>
          <w:p w14:paraId="7B2A9A4F" w14:textId="77777777" w:rsidR="00862289" w:rsidRPr="00EE3707" w:rsidRDefault="00862289" w:rsidP="00862289">
            <w:pPr>
              <w:spacing w:before="0" w:after="0"/>
              <w:jc w:val="center"/>
              <w:rPr>
                <w:rFonts w:eastAsia="Calibri" w:cs="Times New Roman"/>
                <w:b/>
                <w:bCs/>
                <w:lang w:eastAsia="cs-CZ"/>
              </w:rPr>
            </w:pPr>
          </w:p>
          <w:p w14:paraId="2C6EB93E" w14:textId="77777777" w:rsidR="00862289" w:rsidRPr="00EE3707" w:rsidRDefault="00862289" w:rsidP="00862289">
            <w:pPr>
              <w:spacing w:before="0" w:after="0"/>
              <w:jc w:val="center"/>
              <w:rPr>
                <w:rFonts w:eastAsia="Calibri" w:cs="Times New Roman"/>
                <w:b/>
                <w:bCs/>
                <w:lang w:eastAsia="cs-CZ"/>
              </w:rPr>
            </w:pPr>
          </w:p>
          <w:p w14:paraId="2EC552C5"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EE3707" w:rsidRDefault="00862289" w:rsidP="00862289">
            <w:pPr>
              <w:spacing w:before="0" w:after="0"/>
              <w:ind w:left="-5" w:right="-55"/>
              <w:rPr>
                <w:rFonts w:eastAsia="Times New Roman" w:cs="Times New Roman"/>
                <w:lang w:eastAsia="cs-CZ"/>
              </w:rPr>
            </w:pPr>
            <w:r w:rsidRPr="00EE3707">
              <w:rPr>
                <w:rFonts w:eastAsia="Times New Roman" w:cs="Times New Roman"/>
                <w:lang w:eastAsia="cs-CZ"/>
              </w:rPr>
              <w:t xml:space="preserve">Věci s cizím prvkem v rozsahu </w:t>
            </w:r>
            <w:r w:rsidR="00DC02CA" w:rsidRPr="00EE3707">
              <w:rPr>
                <w:rFonts w:eastAsia="Times New Roman" w:cs="Times New Roman"/>
                <w:b/>
                <w:bCs/>
                <w:lang w:eastAsia="cs-CZ"/>
              </w:rPr>
              <w:t>50</w:t>
            </w:r>
            <w:r w:rsidRPr="00EE3707">
              <w:rPr>
                <w:rFonts w:eastAsia="Times New Roman" w:cs="Times New Roman"/>
                <w:b/>
                <w:bCs/>
                <w:lang w:eastAsia="cs-CZ"/>
              </w:rPr>
              <w:t xml:space="preserve"> %</w:t>
            </w:r>
          </w:p>
          <w:p w14:paraId="56EFF984" w14:textId="3B8492BD" w:rsidR="00862289" w:rsidRPr="00EE3707" w:rsidRDefault="00862289" w:rsidP="00862289">
            <w:pPr>
              <w:spacing w:before="0" w:after="0"/>
              <w:ind w:left="-5" w:right="-55"/>
              <w:rPr>
                <w:rFonts w:eastAsia="Times New Roman" w:cs="Times New Roman"/>
                <w:lang w:eastAsia="cs-CZ"/>
              </w:rPr>
            </w:pPr>
            <w:r w:rsidRPr="00EE3707">
              <w:rPr>
                <w:rFonts w:eastAsia="Times New Roman" w:cs="Times New Roman"/>
                <w:lang w:eastAsia="cs-CZ"/>
              </w:rPr>
              <w:t xml:space="preserve">s dorovnáváním do </w:t>
            </w:r>
            <w:r w:rsidR="00DC02CA" w:rsidRPr="00EE3707">
              <w:rPr>
                <w:rFonts w:eastAsia="Times New Roman" w:cs="Times New Roman"/>
                <w:b/>
                <w:bCs/>
                <w:lang w:eastAsia="cs-CZ"/>
              </w:rPr>
              <w:t>45</w:t>
            </w:r>
            <w:r w:rsidRPr="00EE3707">
              <w:rPr>
                <w:rFonts w:eastAsia="Times New Roman" w:cs="Times New Roman"/>
                <w:b/>
                <w:bCs/>
                <w:lang w:eastAsia="cs-CZ"/>
              </w:rPr>
              <w:t xml:space="preserve"> % </w:t>
            </w:r>
            <w:r w:rsidRPr="00EE3707">
              <w:rPr>
                <w:rFonts w:eastAsia="Times New Roman" w:cs="Times New Roman"/>
                <w:lang w:eastAsia="cs-CZ"/>
              </w:rPr>
              <w:t>počtu věcí v obecném senátu C.</w:t>
            </w:r>
          </w:p>
          <w:p w14:paraId="4F441093" w14:textId="77777777" w:rsidR="00862289" w:rsidRPr="00EE3707" w:rsidRDefault="00862289" w:rsidP="00862289">
            <w:pPr>
              <w:spacing w:before="0" w:after="0"/>
              <w:rPr>
                <w:rFonts w:eastAsia="Calibri" w:cs="Times New Roman"/>
                <w:b/>
                <w:szCs w:val="22"/>
              </w:rPr>
            </w:pPr>
          </w:p>
          <w:p w14:paraId="013CA628"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0EBEFC57" w14:textId="4FFEB7ED" w:rsidR="00862289" w:rsidRPr="00EE3707" w:rsidRDefault="00862289" w:rsidP="00862289">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w:t>
            </w:r>
            <w:r w:rsidR="00DC02CA" w:rsidRPr="00EE3707">
              <w:rPr>
                <w:rFonts w:eastAsia="Times New Roman" w:cs="Times New Roman"/>
                <w:lang w:eastAsia="cs-CZ"/>
              </w:rPr>
              <w:t>45</w:t>
            </w:r>
            <w:r w:rsidRPr="00EE3707">
              <w:rPr>
                <w:rFonts w:eastAsia="Times New Roman" w:cs="Times New Roman"/>
                <w:lang w:eastAsia="cs-CZ"/>
              </w:rPr>
              <w:t xml:space="preserve"> %</w:t>
            </w:r>
          </w:p>
          <w:p w14:paraId="4FE344BC" w14:textId="77777777" w:rsidR="00862289" w:rsidRPr="00EE3707" w:rsidRDefault="00862289" w:rsidP="00862289">
            <w:pPr>
              <w:spacing w:before="0" w:after="0"/>
              <w:ind w:left="-5" w:right="-55"/>
              <w:rPr>
                <w:rFonts w:eastAsia="Times New Roman" w:cs="Times New Roman"/>
                <w:b/>
                <w:lang w:eastAsia="cs-CZ"/>
              </w:rPr>
            </w:pPr>
          </w:p>
          <w:p w14:paraId="5CD0CF4D" w14:textId="27DC8F26" w:rsidR="00862289" w:rsidRPr="00EE3707" w:rsidRDefault="00862289" w:rsidP="00862289">
            <w:pPr>
              <w:spacing w:before="0" w:after="0"/>
              <w:ind w:left="-6" w:right="-57"/>
              <w:rPr>
                <w:rFonts w:eastAsia="Times New Roman" w:cs="Times New Roman"/>
                <w:lang w:eastAsia="cs-CZ"/>
              </w:rPr>
            </w:pPr>
            <w:r w:rsidRPr="00EE3707">
              <w:rPr>
                <w:rFonts w:eastAsia="Times New Roman" w:cs="Times New Roman"/>
                <w:bCs/>
                <w:lang w:eastAsia="cs-CZ"/>
              </w:rPr>
              <w:t xml:space="preserve">Civilní dožádání – cizina, nápad v rozsahu </w:t>
            </w:r>
            <w:r w:rsidR="00DC02CA" w:rsidRPr="00EE3707">
              <w:rPr>
                <w:rFonts w:eastAsia="Times New Roman" w:cs="Times New Roman"/>
                <w:bCs/>
                <w:lang w:eastAsia="cs-CZ"/>
              </w:rPr>
              <w:t>45</w:t>
            </w:r>
            <w:r w:rsidRPr="00EE3707">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JUDr. Ing. Tomáš Kubec</w:t>
            </w:r>
          </w:p>
          <w:p w14:paraId="0EF1F389" w14:textId="77777777" w:rsidR="00862289" w:rsidRPr="00EE3707" w:rsidRDefault="00862289" w:rsidP="00862289">
            <w:pPr>
              <w:spacing w:before="0" w:after="0"/>
              <w:rPr>
                <w:rFonts w:eastAsia="Calibri" w:cs="Calibri"/>
                <w:b/>
                <w:bCs/>
                <w:szCs w:val="22"/>
              </w:rPr>
            </w:pPr>
          </w:p>
          <w:p w14:paraId="7318829E" w14:textId="77777777" w:rsidR="00862289" w:rsidRPr="00EE3707" w:rsidRDefault="00862289" w:rsidP="00862289">
            <w:pPr>
              <w:spacing w:before="0" w:after="0"/>
              <w:rPr>
                <w:rFonts w:eastAsia="Calibri" w:cs="Calibri"/>
                <w:b/>
                <w:bCs/>
                <w:szCs w:val="22"/>
              </w:rPr>
            </w:pPr>
          </w:p>
          <w:p w14:paraId="0E57DBEA"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 xml:space="preserve">Zástup: </w:t>
            </w:r>
          </w:p>
          <w:p w14:paraId="5B9C64DE" w14:textId="77777777" w:rsidR="00862289" w:rsidRPr="00EE3707" w:rsidRDefault="00862289" w:rsidP="00862289">
            <w:pPr>
              <w:spacing w:before="0" w:after="0"/>
              <w:rPr>
                <w:rFonts w:eastAsia="Calibri" w:cs="Times New Roman"/>
                <w:bCs/>
                <w:strike/>
                <w:szCs w:val="22"/>
              </w:rPr>
            </w:pPr>
            <w:r w:rsidRPr="00EE3707">
              <w:rPr>
                <w:rFonts w:eastAsia="Calibri" w:cs="Times New Roman"/>
                <w:bCs/>
                <w:lang w:eastAsia="cs-CZ"/>
              </w:rPr>
              <w:t>Mgr. Jan Maruška</w:t>
            </w:r>
          </w:p>
          <w:p w14:paraId="19D66FB8" w14:textId="77777777" w:rsidR="00862289" w:rsidRPr="00EE3707"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EE3707" w:rsidRDefault="00862289" w:rsidP="00862289">
            <w:pPr>
              <w:spacing w:before="0" w:after="0"/>
              <w:jc w:val="left"/>
              <w:rPr>
                <w:rFonts w:eastAsia="Calibri" w:cs="Calibri"/>
                <w:b/>
                <w:szCs w:val="22"/>
              </w:rPr>
            </w:pPr>
            <w:r w:rsidRPr="00EE3707">
              <w:rPr>
                <w:rFonts w:eastAsia="Calibri" w:cs="Calibri"/>
                <w:b/>
                <w:szCs w:val="22"/>
              </w:rPr>
              <w:t>Mgr. Lukáš Osinek</w:t>
            </w:r>
          </w:p>
          <w:p w14:paraId="5DD06C10" w14:textId="77777777" w:rsidR="00862289" w:rsidRPr="00EE3707" w:rsidRDefault="00862289" w:rsidP="00862289">
            <w:pPr>
              <w:spacing w:before="0" w:after="0"/>
              <w:jc w:val="left"/>
              <w:rPr>
                <w:rFonts w:eastAsia="Calibri" w:cs="Calibri"/>
                <w:b/>
                <w:bCs/>
                <w:szCs w:val="22"/>
              </w:rPr>
            </w:pPr>
          </w:p>
          <w:p w14:paraId="1FCE888B" w14:textId="77777777" w:rsidR="00862289" w:rsidRPr="00EE3707" w:rsidRDefault="00862289" w:rsidP="00862289">
            <w:pPr>
              <w:spacing w:before="0" w:after="0"/>
              <w:jc w:val="left"/>
              <w:rPr>
                <w:rFonts w:eastAsia="Calibri" w:cs="Calibri"/>
                <w:b/>
                <w:bCs/>
                <w:szCs w:val="22"/>
              </w:rPr>
            </w:pPr>
          </w:p>
          <w:p w14:paraId="5158F118" w14:textId="77777777" w:rsidR="00862289" w:rsidRPr="00EE3707" w:rsidRDefault="00862289" w:rsidP="00862289">
            <w:pPr>
              <w:spacing w:before="0" w:after="0"/>
              <w:jc w:val="left"/>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3BBB00BD" w14:textId="44201464" w:rsidR="00862289" w:rsidRPr="00EE3707" w:rsidRDefault="00862289" w:rsidP="00862289">
            <w:pPr>
              <w:spacing w:before="0" w:after="0"/>
              <w:jc w:val="left"/>
              <w:rPr>
                <w:rFonts w:eastAsia="Calibri" w:cs="Calibri"/>
                <w:szCs w:val="22"/>
              </w:rPr>
            </w:pPr>
            <w:r w:rsidRPr="00EE3707">
              <w:rPr>
                <w:rFonts w:eastAsia="Calibri" w:cs="Calibri"/>
                <w:szCs w:val="22"/>
              </w:rPr>
              <w:t xml:space="preserve">Mgr. </w:t>
            </w:r>
            <w:r w:rsidR="005763EF" w:rsidRPr="00EE3707">
              <w:rPr>
                <w:rFonts w:eastAsia="Calibri" w:cs="Calibri"/>
                <w:szCs w:val="22"/>
              </w:rPr>
              <w:t>Tomáš Pipek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EE3707"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Zdenka Hrbková</w:t>
            </w:r>
          </w:p>
          <w:p w14:paraId="0F28E620" w14:textId="77777777" w:rsidR="00862289" w:rsidRPr="00EE3707" w:rsidRDefault="00862289" w:rsidP="00862289">
            <w:pPr>
              <w:spacing w:before="0" w:after="0"/>
              <w:jc w:val="left"/>
              <w:rPr>
                <w:rFonts w:eastAsia="Times New Roman" w:cs="Times New Roman"/>
                <w:lang w:eastAsia="cs-CZ"/>
              </w:rPr>
            </w:pPr>
            <w:r w:rsidRPr="00EE3707">
              <w:rPr>
                <w:rFonts w:eastAsia="Times New Roman" w:cs="Times New Roman"/>
                <w:lang w:eastAsia="cs-CZ"/>
              </w:rPr>
              <w:t>vedoucí kanceláře</w:t>
            </w:r>
          </w:p>
          <w:p w14:paraId="2F1109E1" w14:textId="77777777" w:rsidR="00862289" w:rsidRPr="00EE3707" w:rsidRDefault="00862289" w:rsidP="00862289">
            <w:pPr>
              <w:spacing w:before="0" w:after="0"/>
              <w:jc w:val="left"/>
              <w:rPr>
                <w:rFonts w:eastAsia="Times New Roman" w:cs="Times New Roman"/>
                <w:b/>
                <w:bCs/>
                <w:lang w:eastAsia="cs-CZ"/>
              </w:rPr>
            </w:pPr>
          </w:p>
          <w:p w14:paraId="3BB4D5AE"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 xml:space="preserve">Zástup: </w:t>
            </w:r>
          </w:p>
          <w:p w14:paraId="23763EFE" w14:textId="2086AF07" w:rsidR="00862289" w:rsidRPr="00EE3707" w:rsidRDefault="00862289" w:rsidP="00862289">
            <w:pPr>
              <w:tabs>
                <w:tab w:val="left" w:pos="2599"/>
              </w:tabs>
              <w:spacing w:before="0" w:after="0"/>
              <w:jc w:val="left"/>
              <w:rPr>
                <w:rFonts w:eastAsia="Times New Roman" w:cs="Times New Roman"/>
                <w:lang w:eastAsia="cs-CZ"/>
              </w:rPr>
            </w:pPr>
            <w:r w:rsidRPr="00EE3707">
              <w:rPr>
                <w:rFonts w:eastAsia="Times New Roman" w:cs="Times New Roman"/>
                <w:lang w:eastAsia="cs-CZ"/>
              </w:rPr>
              <w:t>Zdeňka Polášková, DiS</w:t>
            </w:r>
            <w:r w:rsidR="008851B0" w:rsidRPr="00EE3707">
              <w:rPr>
                <w:rFonts w:eastAsia="Times New Roman" w:cs="Times New Roman"/>
                <w:lang w:eastAsia="cs-CZ"/>
              </w:rPr>
              <w:t>.</w:t>
            </w:r>
          </w:p>
          <w:p w14:paraId="0A5B5465" w14:textId="77777777" w:rsidR="00862289" w:rsidRPr="00EE3707" w:rsidRDefault="00862289" w:rsidP="00862289">
            <w:pPr>
              <w:tabs>
                <w:tab w:val="left" w:pos="2599"/>
              </w:tabs>
              <w:spacing w:before="0" w:after="0"/>
              <w:jc w:val="left"/>
              <w:rPr>
                <w:rFonts w:eastAsia="Times New Roman" w:cs="Times New Roman"/>
                <w:lang w:eastAsia="cs-CZ"/>
              </w:rPr>
            </w:pPr>
          </w:p>
          <w:p w14:paraId="6CC14A0E" w14:textId="77777777" w:rsidR="00862289" w:rsidRPr="00EE3707" w:rsidRDefault="00862289" w:rsidP="00862289">
            <w:pPr>
              <w:tabs>
                <w:tab w:val="left" w:pos="2599"/>
              </w:tabs>
              <w:spacing w:before="0" w:after="0"/>
              <w:jc w:val="left"/>
              <w:rPr>
                <w:rFonts w:eastAsia="Times New Roman" w:cs="Times New Roman"/>
                <w:b/>
                <w:bCs/>
                <w:lang w:eastAsia="cs-CZ"/>
              </w:rPr>
            </w:pPr>
            <w:r w:rsidRPr="00EE3707">
              <w:rPr>
                <w:rFonts w:eastAsia="Times New Roman" w:cs="Times New Roman"/>
                <w:b/>
                <w:bCs/>
                <w:lang w:eastAsia="cs-CZ"/>
              </w:rPr>
              <w:t>Zapisovatelky:</w:t>
            </w:r>
          </w:p>
          <w:p w14:paraId="78D84D3E" w14:textId="77777777" w:rsidR="00691C2B" w:rsidRPr="00EE3707" w:rsidRDefault="00691C2B" w:rsidP="00691C2B">
            <w:pPr>
              <w:spacing w:before="0" w:after="0"/>
              <w:rPr>
                <w:rFonts w:eastAsia="Calibri" w:cs="Times New Roman"/>
                <w:szCs w:val="22"/>
              </w:rPr>
            </w:pPr>
            <w:r w:rsidRPr="00EE3707">
              <w:rPr>
                <w:rFonts w:eastAsia="Calibri" w:cs="Times New Roman"/>
                <w:szCs w:val="22"/>
              </w:rPr>
              <w:t>Alena Bulířová</w:t>
            </w:r>
          </w:p>
          <w:p w14:paraId="1D182B14" w14:textId="77777777" w:rsidR="00691C2B" w:rsidRPr="00EE3707" w:rsidRDefault="00691C2B" w:rsidP="00691C2B">
            <w:pPr>
              <w:spacing w:before="0" w:after="0"/>
              <w:rPr>
                <w:rFonts w:eastAsia="Calibri" w:cs="Times New Roman"/>
                <w:szCs w:val="22"/>
              </w:rPr>
            </w:pPr>
            <w:r w:rsidRPr="00EE3707">
              <w:rPr>
                <w:rFonts w:eastAsia="Calibri" w:cs="Times New Roman"/>
                <w:szCs w:val="22"/>
              </w:rPr>
              <w:t>Hana Hladečková</w:t>
            </w:r>
          </w:p>
          <w:p w14:paraId="2D7D1C57" w14:textId="77777777" w:rsidR="00FB1213" w:rsidRPr="00EE3707" w:rsidRDefault="00691C2B" w:rsidP="00691C2B">
            <w:pPr>
              <w:spacing w:before="0" w:after="0"/>
              <w:rPr>
                <w:rFonts w:eastAsia="Calibri" w:cs="Times New Roman"/>
                <w:szCs w:val="22"/>
              </w:rPr>
            </w:pPr>
            <w:r w:rsidRPr="00EE3707">
              <w:rPr>
                <w:rFonts w:eastAsia="Calibri" w:cs="Times New Roman"/>
                <w:szCs w:val="22"/>
              </w:rPr>
              <w:t>Štěpánka Kápičková</w:t>
            </w:r>
          </w:p>
          <w:p w14:paraId="79282937" w14:textId="112021C5" w:rsidR="0007123B" w:rsidRPr="00EE3707" w:rsidRDefault="0007123B" w:rsidP="00691C2B">
            <w:pPr>
              <w:spacing w:before="0" w:after="0"/>
              <w:rPr>
                <w:rFonts w:eastAsia="Calibri" w:cs="Times New Roman"/>
                <w:szCs w:val="22"/>
              </w:rPr>
            </w:pPr>
          </w:p>
        </w:tc>
      </w:tr>
    </w:tbl>
    <w:p w14:paraId="10C29E70" w14:textId="77777777" w:rsidR="009139EA" w:rsidRPr="00EE3707" w:rsidRDefault="009139EA" w:rsidP="009B1ED8">
      <w:pPr>
        <w:spacing w:before="0" w:after="0"/>
        <w:rPr>
          <w:rFonts w:eastAsia="Times New Roman" w:cs="Times New Roman"/>
          <w:b/>
          <w:lang w:eastAsia="cs-CZ"/>
        </w:rPr>
      </w:pPr>
    </w:p>
    <w:p w14:paraId="2241A83E" w14:textId="77777777" w:rsidR="00FB65A2" w:rsidRPr="00EE3707" w:rsidRDefault="00FB65A2" w:rsidP="009B1ED8">
      <w:pPr>
        <w:spacing w:before="0" w:after="0"/>
        <w:rPr>
          <w:rFonts w:eastAsia="Times New Roman" w:cs="Times New Roman"/>
          <w:b/>
          <w:lang w:eastAsia="cs-CZ"/>
        </w:rPr>
      </w:pPr>
    </w:p>
    <w:p w14:paraId="6E97A58C" w14:textId="77777777" w:rsidR="00FB65A2" w:rsidRPr="00EE3707" w:rsidRDefault="00FB65A2" w:rsidP="009B1ED8">
      <w:pPr>
        <w:spacing w:before="0" w:after="0"/>
        <w:rPr>
          <w:rFonts w:eastAsia="Times New Roman" w:cs="Times New Roman"/>
          <w:b/>
          <w:lang w:eastAsia="cs-CZ"/>
        </w:rPr>
      </w:pPr>
    </w:p>
    <w:p w14:paraId="5FFE797D" w14:textId="77777777" w:rsidR="00686028" w:rsidRPr="00EE3707" w:rsidRDefault="00686028" w:rsidP="009B1ED8">
      <w:pPr>
        <w:spacing w:before="0" w:after="0"/>
        <w:rPr>
          <w:rFonts w:eastAsia="Times New Roman" w:cs="Times New Roman"/>
          <w:b/>
          <w:lang w:eastAsia="cs-CZ"/>
        </w:rPr>
      </w:pPr>
    </w:p>
    <w:p w14:paraId="6274A2A2" w14:textId="77777777" w:rsidR="00FB65A2" w:rsidRPr="00EE3707"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EE3707"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EE3707" w:rsidRDefault="00064703" w:rsidP="00064703">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EE3707" w:rsidRDefault="00064703" w:rsidP="00064703">
            <w:pPr>
              <w:spacing w:before="0" w:after="0"/>
              <w:rPr>
                <w:rFonts w:eastAsia="Times New Roman" w:cs="Times New Roman"/>
                <w:b/>
                <w:lang w:eastAsia="cs-CZ"/>
              </w:rPr>
            </w:pPr>
            <w:r w:rsidRPr="00EE3707">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EE3707" w:rsidRDefault="00064703" w:rsidP="00064703">
            <w:pPr>
              <w:spacing w:before="0" w:after="0"/>
              <w:rPr>
                <w:rFonts w:eastAsia="Calibri" w:cs="Times New Roman"/>
                <w:b/>
                <w:bCs/>
                <w:lang w:eastAsia="cs-CZ"/>
              </w:rPr>
            </w:pPr>
            <w:r w:rsidRPr="00EE3707">
              <w:rPr>
                <w:rFonts w:eastAsia="Calibri" w:cs="Times New Roman"/>
                <w:b/>
                <w:bCs/>
                <w:lang w:eastAsia="cs-CZ"/>
              </w:rPr>
              <w:t>Předseda senátu</w:t>
            </w:r>
          </w:p>
          <w:p w14:paraId="727589E4" w14:textId="77777777" w:rsidR="00064703" w:rsidRPr="00EE3707" w:rsidRDefault="00064703" w:rsidP="00064703">
            <w:pPr>
              <w:spacing w:before="0" w:after="0"/>
              <w:rPr>
                <w:rFonts w:eastAsia="Calibri" w:cs="Times New Roman"/>
                <w:b/>
                <w:bCs/>
                <w:lang w:eastAsia="cs-CZ"/>
              </w:rPr>
            </w:pPr>
            <w:r w:rsidRPr="00EE3707">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EE3707" w:rsidRDefault="00064703" w:rsidP="00064703">
            <w:pPr>
              <w:spacing w:before="0" w:after="0"/>
              <w:rPr>
                <w:rFonts w:eastAsia="Calibri" w:cs="Times New Roman"/>
                <w:b/>
                <w:bCs/>
                <w:lang w:eastAsia="cs-CZ"/>
              </w:rPr>
            </w:pPr>
            <w:r w:rsidRPr="00EE3707">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EE3707" w:rsidRDefault="00064703" w:rsidP="00064703">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EE3707" w:rsidRDefault="00064703" w:rsidP="00064703">
            <w:pPr>
              <w:spacing w:before="0" w:after="0"/>
              <w:rPr>
                <w:rFonts w:eastAsia="Calibri" w:cs="Times New Roman"/>
                <w:b/>
                <w:lang w:eastAsia="cs-CZ"/>
              </w:rPr>
            </w:pPr>
            <w:r w:rsidRPr="00EE3707">
              <w:rPr>
                <w:rFonts w:eastAsia="Calibri" w:cs="Times New Roman"/>
                <w:b/>
                <w:lang w:eastAsia="cs-CZ"/>
              </w:rPr>
              <w:t>Administrativa</w:t>
            </w:r>
          </w:p>
        </w:tc>
      </w:tr>
      <w:tr w:rsidR="00064703" w:rsidRPr="00EE3707"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EE3707" w:rsidRDefault="00064703" w:rsidP="00064703">
            <w:pPr>
              <w:spacing w:before="0" w:after="0"/>
              <w:jc w:val="center"/>
              <w:rPr>
                <w:rFonts w:eastAsia="Calibri" w:cs="Times New Roman"/>
                <w:b/>
                <w:bCs/>
                <w:lang w:eastAsia="cs-CZ"/>
              </w:rPr>
            </w:pPr>
            <w:r w:rsidRPr="00EE3707">
              <w:rPr>
                <w:rFonts w:eastAsia="Calibri" w:cs="Times New Roman"/>
                <w:szCs w:val="22"/>
              </w:rPr>
              <w:br w:type="page"/>
            </w:r>
            <w:r w:rsidRPr="00EE3707">
              <w:rPr>
                <w:rFonts w:eastAsia="Calibri" w:cs="Times New Roman"/>
                <w:b/>
                <w:bCs/>
                <w:lang w:eastAsia="cs-CZ"/>
              </w:rPr>
              <w:t>16 C</w:t>
            </w:r>
          </w:p>
          <w:p w14:paraId="4549BAEE" w14:textId="77777777" w:rsidR="00064703" w:rsidRPr="00EE3707" w:rsidRDefault="00064703" w:rsidP="00064703">
            <w:pPr>
              <w:spacing w:before="0" w:after="0"/>
              <w:jc w:val="center"/>
              <w:rPr>
                <w:rFonts w:eastAsia="Calibri" w:cs="Times New Roman"/>
                <w:b/>
                <w:bCs/>
                <w:lang w:eastAsia="cs-CZ"/>
              </w:rPr>
            </w:pPr>
          </w:p>
          <w:p w14:paraId="38951CE5" w14:textId="77777777" w:rsidR="00064703" w:rsidRPr="00EE3707"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EE3707" w:rsidRDefault="00064703" w:rsidP="00064703">
            <w:pPr>
              <w:spacing w:before="0" w:after="0"/>
              <w:ind w:left="-5" w:right="-55"/>
              <w:jc w:val="left"/>
              <w:rPr>
                <w:rFonts w:eastAsia="Times New Roman" w:cs="Times New Roman"/>
                <w:b/>
                <w:lang w:eastAsia="cs-CZ"/>
              </w:rPr>
            </w:pPr>
            <w:r w:rsidRPr="00EE3707">
              <w:rPr>
                <w:rFonts w:eastAsia="Times New Roman" w:cs="Times New Roman"/>
                <w:b/>
                <w:lang w:eastAsia="cs-CZ"/>
              </w:rPr>
              <w:t>Nápad zastaven.</w:t>
            </w:r>
          </w:p>
          <w:p w14:paraId="61014EB5" w14:textId="77777777" w:rsidR="00064703" w:rsidRPr="00EE3707" w:rsidRDefault="00064703" w:rsidP="00064703">
            <w:pPr>
              <w:spacing w:before="0" w:after="0"/>
              <w:ind w:left="-5" w:right="-55"/>
              <w:rPr>
                <w:rFonts w:eastAsia="Times New Roman" w:cs="Times New Roman"/>
                <w:b/>
                <w:lang w:eastAsia="cs-CZ"/>
              </w:rPr>
            </w:pPr>
          </w:p>
          <w:p w14:paraId="0A3564F3" w14:textId="03FD9331" w:rsidR="00064703" w:rsidRPr="00EE3707" w:rsidRDefault="00064703" w:rsidP="00DA396B">
            <w:pPr>
              <w:spacing w:before="0" w:after="0"/>
              <w:jc w:val="left"/>
              <w:rPr>
                <w:rFonts w:eastAsia="Times New Roman" w:cs="Times New Roman"/>
                <w:lang w:eastAsia="cs-CZ"/>
              </w:rPr>
            </w:pPr>
            <w:r w:rsidRPr="00EE3707">
              <w:rPr>
                <w:rFonts w:eastAsia="Times New Roman" w:cs="Times New Roman"/>
                <w:lang w:eastAsia="cs-CZ"/>
              </w:rPr>
              <w:t>Věci, které dosud vyřizovala Mgr. Bc. Jitka Kubešová, se přidělují JUDr. Němečkové a Mgr. Kohoutové tak, jak je uvedeno na konci dodatku RP</w:t>
            </w:r>
            <w:r w:rsidR="00B66028" w:rsidRPr="00EE3707">
              <w:rPr>
                <w:rFonts w:eastAsia="Times New Roman" w:cs="Times New Roman"/>
                <w:lang w:eastAsia="cs-CZ"/>
              </w:rPr>
              <w:t xml:space="preserve"> č. 6</w:t>
            </w:r>
            <w:r w:rsidR="00D51959" w:rsidRPr="00EE3707">
              <w:rPr>
                <w:rFonts w:eastAsia="Times New Roman" w:cs="Times New Roman"/>
                <w:lang w:eastAsia="cs-CZ"/>
              </w:rPr>
              <w:t>/2024</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EE3707" w:rsidRDefault="00064703" w:rsidP="002579DC">
            <w:pPr>
              <w:spacing w:before="0" w:after="0"/>
              <w:jc w:val="left"/>
              <w:rPr>
                <w:rFonts w:eastAsia="Calibri" w:cs="Times New Roman"/>
                <w:b/>
                <w:bCs/>
                <w:szCs w:val="22"/>
              </w:rPr>
            </w:pPr>
            <w:r w:rsidRPr="00EE3707">
              <w:rPr>
                <w:rFonts w:eastAsia="Calibri" w:cs="Times New Roman"/>
                <w:b/>
                <w:bCs/>
                <w:szCs w:val="22"/>
              </w:rPr>
              <w:t>JUDr. Adéla Němečková, LL.M.</w:t>
            </w:r>
          </w:p>
          <w:p w14:paraId="15A3D35C" w14:textId="77777777" w:rsidR="00064703" w:rsidRPr="00EE3707" w:rsidRDefault="00064703" w:rsidP="00064703">
            <w:pPr>
              <w:spacing w:before="0" w:after="0"/>
              <w:rPr>
                <w:rFonts w:eastAsia="Calibri" w:cs="Calibri"/>
                <w:b/>
                <w:bCs/>
                <w:lang w:eastAsia="cs-CZ"/>
              </w:rPr>
            </w:pPr>
          </w:p>
          <w:p w14:paraId="48F035F5" w14:textId="77777777" w:rsidR="00064703" w:rsidRPr="00EE3707" w:rsidRDefault="00064703" w:rsidP="00064703">
            <w:pPr>
              <w:spacing w:before="0" w:after="0"/>
              <w:rPr>
                <w:rFonts w:eastAsia="Calibri" w:cs="Calibri"/>
                <w:b/>
                <w:bCs/>
                <w:lang w:eastAsia="cs-CZ"/>
              </w:rPr>
            </w:pPr>
          </w:p>
          <w:p w14:paraId="4252C10F" w14:textId="77777777" w:rsidR="00064703" w:rsidRPr="00EE3707" w:rsidRDefault="00064703" w:rsidP="00064703">
            <w:pPr>
              <w:spacing w:before="0" w:after="0"/>
              <w:rPr>
                <w:rFonts w:eastAsia="Calibri" w:cs="Calibri"/>
                <w:b/>
                <w:bCs/>
                <w:lang w:eastAsia="cs-CZ"/>
              </w:rPr>
            </w:pPr>
          </w:p>
          <w:p w14:paraId="7BC53A1B" w14:textId="77777777" w:rsidR="00064703" w:rsidRPr="00EE3707" w:rsidRDefault="00064703" w:rsidP="00064703">
            <w:pPr>
              <w:spacing w:before="0" w:after="0"/>
              <w:rPr>
                <w:rFonts w:eastAsia="Calibri" w:cs="Calibri"/>
                <w:b/>
                <w:bCs/>
                <w:lang w:eastAsia="cs-CZ"/>
              </w:rPr>
            </w:pPr>
          </w:p>
          <w:p w14:paraId="03A769B7" w14:textId="54511769" w:rsidR="00E51A16" w:rsidRPr="00EE3707" w:rsidRDefault="00E51A16" w:rsidP="00E51A16">
            <w:pPr>
              <w:spacing w:before="0" w:after="0"/>
              <w:jc w:val="left"/>
              <w:rPr>
                <w:rFonts w:eastAsia="Times New Roman" w:cs="Times New Roman"/>
                <w:b/>
                <w:bCs/>
                <w:lang w:eastAsia="cs-CZ"/>
              </w:rPr>
            </w:pPr>
            <w:r w:rsidRPr="00EE3707">
              <w:rPr>
                <w:rFonts w:eastAsia="Times New Roman" w:cs="Times New Roman"/>
                <w:b/>
                <w:bCs/>
                <w:lang w:eastAsia="cs-CZ"/>
              </w:rPr>
              <w:t>--------------------------------------</w:t>
            </w:r>
          </w:p>
          <w:p w14:paraId="07FDE77A" w14:textId="77777777" w:rsidR="00064703" w:rsidRPr="00EE3707" w:rsidRDefault="00064703" w:rsidP="00064703">
            <w:pPr>
              <w:spacing w:before="0" w:after="0"/>
              <w:rPr>
                <w:rFonts w:eastAsia="Calibri" w:cs="Calibri"/>
                <w:b/>
                <w:bCs/>
                <w:lang w:eastAsia="cs-CZ"/>
              </w:rPr>
            </w:pPr>
          </w:p>
          <w:p w14:paraId="32A5F542" w14:textId="77777777" w:rsidR="00064703" w:rsidRPr="00EE3707" w:rsidRDefault="00064703" w:rsidP="00064703">
            <w:pPr>
              <w:spacing w:before="0" w:after="0"/>
              <w:rPr>
                <w:rFonts w:eastAsia="Calibri" w:cs="Calibri"/>
                <w:b/>
                <w:bCs/>
                <w:lang w:eastAsia="cs-CZ"/>
              </w:rPr>
            </w:pPr>
            <w:r w:rsidRPr="00EE3707">
              <w:rPr>
                <w:rFonts w:eastAsia="Calibri" w:cs="Calibri"/>
                <w:b/>
                <w:bCs/>
                <w:lang w:eastAsia="cs-CZ"/>
              </w:rPr>
              <w:t>Mgr. Šárka Kohoutová</w:t>
            </w:r>
          </w:p>
          <w:p w14:paraId="23BEB8D3" w14:textId="77777777" w:rsidR="00064703" w:rsidRPr="00EE3707" w:rsidRDefault="00064703" w:rsidP="00064703">
            <w:pPr>
              <w:spacing w:before="0" w:after="0"/>
              <w:rPr>
                <w:rFonts w:eastAsia="Calibri" w:cs="Calibri"/>
                <w:b/>
                <w:bCs/>
                <w:lang w:eastAsia="cs-CZ"/>
              </w:rPr>
            </w:pPr>
          </w:p>
          <w:p w14:paraId="66C533F1" w14:textId="77777777" w:rsidR="00064703" w:rsidRPr="00EE3707" w:rsidRDefault="00064703" w:rsidP="00064703">
            <w:pPr>
              <w:spacing w:before="0" w:after="0"/>
              <w:rPr>
                <w:rFonts w:eastAsia="Calibri" w:cs="Calibri"/>
                <w:b/>
                <w:bCs/>
                <w:lang w:eastAsia="cs-CZ"/>
              </w:rPr>
            </w:pPr>
            <w:r w:rsidRPr="00EE3707">
              <w:rPr>
                <w:rFonts w:eastAsia="Calibri" w:cs="Calibri"/>
                <w:b/>
                <w:bCs/>
                <w:lang w:eastAsia="cs-CZ"/>
              </w:rPr>
              <w:t xml:space="preserve">Zástup: </w:t>
            </w:r>
          </w:p>
          <w:p w14:paraId="366694B8" w14:textId="257AEF71" w:rsidR="00064703" w:rsidRPr="00EE3707" w:rsidRDefault="0007123B" w:rsidP="00064703">
            <w:pPr>
              <w:spacing w:before="0" w:after="0"/>
              <w:jc w:val="left"/>
              <w:rPr>
                <w:rFonts w:eastAsia="Calibri" w:cs="Calibri"/>
                <w:bCs/>
                <w:color w:val="FF0000"/>
                <w:lang w:eastAsia="cs-CZ"/>
              </w:rPr>
            </w:pPr>
            <w:r w:rsidRPr="00EE3707">
              <w:rPr>
                <w:rFonts w:eastAsia="Calibri" w:cs="Calibri"/>
                <w:bCs/>
                <w:lang w:eastAsia="cs-CZ"/>
              </w:rPr>
              <w:t>Mgr. Beatrice Keményová</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EE3707" w:rsidRDefault="00921357" w:rsidP="00064703">
            <w:pPr>
              <w:tabs>
                <w:tab w:val="left" w:pos="709"/>
              </w:tabs>
              <w:spacing w:before="0" w:after="0"/>
              <w:jc w:val="left"/>
              <w:rPr>
                <w:rFonts w:eastAsia="Times New Roman" w:cs="Times New Roman"/>
                <w:lang w:eastAsia="cs-CZ"/>
              </w:rPr>
            </w:pPr>
            <w:r w:rsidRPr="00EE3707">
              <w:rPr>
                <w:rFonts w:eastAsia="Times New Roman" w:cs="Times New Roman"/>
                <w:b/>
                <w:bCs/>
                <w:lang w:eastAsia="cs-CZ"/>
              </w:rPr>
              <w:t>Mgr. Tereza Slováčková</w:t>
            </w:r>
          </w:p>
          <w:p w14:paraId="2C2D2FFB" w14:textId="77777777" w:rsidR="00064703" w:rsidRPr="00EE3707" w:rsidRDefault="00064703" w:rsidP="00064703">
            <w:pPr>
              <w:tabs>
                <w:tab w:val="left" w:pos="709"/>
              </w:tabs>
              <w:spacing w:before="0" w:after="0"/>
              <w:jc w:val="left"/>
              <w:rPr>
                <w:rFonts w:eastAsia="Times New Roman" w:cs="Times New Roman"/>
                <w:b/>
                <w:bCs/>
                <w:lang w:eastAsia="cs-CZ"/>
              </w:rPr>
            </w:pPr>
          </w:p>
          <w:p w14:paraId="121249B5" w14:textId="77777777" w:rsidR="00064703" w:rsidRPr="00EE3707" w:rsidRDefault="00064703" w:rsidP="00064703">
            <w:pPr>
              <w:tabs>
                <w:tab w:val="left" w:pos="709"/>
              </w:tabs>
              <w:spacing w:before="0" w:after="0"/>
              <w:jc w:val="left"/>
              <w:rPr>
                <w:rFonts w:eastAsia="Times New Roman" w:cs="Times New Roman"/>
                <w:b/>
                <w:bCs/>
                <w:lang w:eastAsia="cs-CZ"/>
              </w:rPr>
            </w:pPr>
          </w:p>
          <w:p w14:paraId="62A24E0A" w14:textId="77777777" w:rsidR="00064703" w:rsidRPr="00EE3707" w:rsidRDefault="00064703" w:rsidP="00064703">
            <w:pPr>
              <w:spacing w:before="0" w:after="0"/>
              <w:rPr>
                <w:rFonts w:eastAsia="Calibri" w:cs="Calibri"/>
                <w:lang w:eastAsia="cs-CZ"/>
              </w:rPr>
            </w:pPr>
            <w:r w:rsidRPr="00EE3707">
              <w:rPr>
                <w:rFonts w:eastAsia="Calibri" w:cs="Calibri"/>
                <w:b/>
                <w:bCs/>
                <w:lang w:eastAsia="cs-CZ"/>
              </w:rPr>
              <w:t>Zástup</w:t>
            </w:r>
            <w:r w:rsidRPr="00EE3707">
              <w:rPr>
                <w:rFonts w:eastAsia="Calibri" w:cs="Calibri"/>
                <w:lang w:eastAsia="cs-CZ"/>
              </w:rPr>
              <w:t xml:space="preserve">: </w:t>
            </w:r>
          </w:p>
          <w:p w14:paraId="0798B2B3" w14:textId="77777777" w:rsidR="00064703" w:rsidRPr="00EE3707" w:rsidRDefault="00064703" w:rsidP="00064703">
            <w:pPr>
              <w:spacing w:before="0" w:after="0"/>
              <w:rPr>
                <w:rFonts w:eastAsia="Calibri" w:cs="Calibri"/>
                <w:lang w:eastAsia="cs-CZ"/>
              </w:rPr>
            </w:pPr>
            <w:r w:rsidRPr="00EE3707">
              <w:rPr>
                <w:rFonts w:eastAsia="Calibri" w:cs="Calibri"/>
                <w:lang w:eastAsia="cs-CZ"/>
              </w:rPr>
              <w:t>Mgr. Bc. David Peikrt</w:t>
            </w:r>
          </w:p>
          <w:p w14:paraId="080C2112" w14:textId="671B0FD5" w:rsidR="00064703" w:rsidRPr="00EE3707"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EE3707"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EE3707" w:rsidRDefault="00064703" w:rsidP="00064703">
            <w:pPr>
              <w:tabs>
                <w:tab w:val="left" w:pos="2599"/>
              </w:tabs>
              <w:spacing w:before="0" w:after="0"/>
              <w:jc w:val="left"/>
              <w:rPr>
                <w:rFonts w:eastAsia="Times New Roman" w:cs="Times New Roman"/>
                <w:b/>
                <w:bCs/>
                <w:lang w:eastAsia="cs-CZ"/>
              </w:rPr>
            </w:pPr>
            <w:r w:rsidRPr="00EE3707">
              <w:rPr>
                <w:rFonts w:eastAsia="Times New Roman" w:cs="Times New Roman"/>
                <w:b/>
                <w:bCs/>
                <w:lang w:eastAsia="cs-CZ"/>
              </w:rPr>
              <w:t>Lucie Kratochvílová</w:t>
            </w:r>
          </w:p>
          <w:p w14:paraId="63396C59" w14:textId="0E8D580C" w:rsidR="00064703" w:rsidRPr="00EE3707" w:rsidRDefault="00064703" w:rsidP="00064703">
            <w:pPr>
              <w:tabs>
                <w:tab w:val="left" w:pos="2599"/>
              </w:tabs>
              <w:spacing w:before="0" w:after="0"/>
              <w:jc w:val="left"/>
              <w:rPr>
                <w:rFonts w:eastAsia="Times New Roman" w:cs="Times New Roman"/>
                <w:lang w:eastAsia="cs-CZ"/>
              </w:rPr>
            </w:pPr>
            <w:r w:rsidRPr="00EE3707">
              <w:rPr>
                <w:rFonts w:eastAsia="Times New Roman" w:cs="Times New Roman"/>
                <w:lang w:eastAsia="cs-CZ"/>
              </w:rPr>
              <w:t>vedoucí rejstříku</w:t>
            </w:r>
          </w:p>
          <w:p w14:paraId="2CFE8101" w14:textId="77777777" w:rsidR="00064703" w:rsidRPr="00EE3707" w:rsidRDefault="00064703" w:rsidP="00064703">
            <w:pPr>
              <w:spacing w:before="0" w:after="0"/>
              <w:jc w:val="left"/>
              <w:rPr>
                <w:rFonts w:eastAsia="Times New Roman" w:cs="Times New Roman"/>
                <w:lang w:eastAsia="cs-CZ"/>
              </w:rPr>
            </w:pPr>
          </w:p>
          <w:p w14:paraId="3AA7C1B4" w14:textId="77777777" w:rsidR="00064703" w:rsidRPr="00EE3707" w:rsidRDefault="00064703" w:rsidP="00064703">
            <w:pPr>
              <w:spacing w:before="0" w:after="0"/>
              <w:jc w:val="left"/>
              <w:rPr>
                <w:rFonts w:eastAsia="Times New Roman" w:cs="Times New Roman"/>
                <w:b/>
                <w:bCs/>
                <w:lang w:eastAsia="cs-CZ"/>
              </w:rPr>
            </w:pPr>
            <w:r w:rsidRPr="00EE3707">
              <w:rPr>
                <w:rFonts w:eastAsia="Times New Roman" w:cs="Times New Roman"/>
                <w:b/>
                <w:bCs/>
                <w:lang w:eastAsia="cs-CZ"/>
              </w:rPr>
              <w:t xml:space="preserve">Zástup: </w:t>
            </w:r>
          </w:p>
          <w:p w14:paraId="50BEF506" w14:textId="77777777" w:rsidR="00064703" w:rsidRPr="00EE3707" w:rsidRDefault="00064703" w:rsidP="00064703">
            <w:pPr>
              <w:spacing w:before="0" w:after="0"/>
              <w:jc w:val="left"/>
              <w:rPr>
                <w:rFonts w:eastAsia="Times New Roman" w:cs="Times New Roman"/>
                <w:lang w:eastAsia="cs-CZ"/>
              </w:rPr>
            </w:pPr>
            <w:r w:rsidRPr="00EE3707">
              <w:rPr>
                <w:rFonts w:eastAsia="Times New Roman" w:cs="Times New Roman"/>
                <w:lang w:eastAsia="cs-CZ"/>
              </w:rPr>
              <w:t>Bc. Daniel Erychleb</w:t>
            </w:r>
          </w:p>
          <w:p w14:paraId="27BA3334" w14:textId="77777777" w:rsidR="00064703" w:rsidRPr="00EE3707" w:rsidRDefault="00064703" w:rsidP="00064703">
            <w:pPr>
              <w:spacing w:before="0" w:after="0"/>
              <w:jc w:val="left"/>
              <w:rPr>
                <w:rFonts w:eastAsia="Times New Roman" w:cs="Times New Roman"/>
                <w:lang w:eastAsia="cs-CZ"/>
              </w:rPr>
            </w:pPr>
          </w:p>
          <w:p w14:paraId="2D4B11BB" w14:textId="77777777" w:rsidR="00064703" w:rsidRPr="00EE3707" w:rsidRDefault="00064703" w:rsidP="00064703">
            <w:pPr>
              <w:spacing w:before="0" w:after="0"/>
              <w:jc w:val="left"/>
              <w:rPr>
                <w:rFonts w:eastAsia="Times New Roman" w:cs="Times New Roman"/>
                <w:b/>
                <w:bCs/>
                <w:lang w:eastAsia="cs-CZ"/>
              </w:rPr>
            </w:pPr>
            <w:r w:rsidRPr="00EE3707">
              <w:rPr>
                <w:rFonts w:eastAsia="Times New Roman" w:cs="Times New Roman"/>
                <w:b/>
                <w:bCs/>
                <w:lang w:eastAsia="cs-CZ"/>
              </w:rPr>
              <w:t>--------------------------------</w:t>
            </w:r>
          </w:p>
          <w:p w14:paraId="33F4037C" w14:textId="77777777" w:rsidR="00064703" w:rsidRPr="00EE3707" w:rsidRDefault="00064703" w:rsidP="00064703">
            <w:pPr>
              <w:spacing w:before="0" w:after="0"/>
              <w:jc w:val="left"/>
              <w:rPr>
                <w:rFonts w:eastAsia="Times New Roman" w:cs="Times New Roman"/>
                <w:lang w:eastAsia="cs-CZ"/>
              </w:rPr>
            </w:pPr>
          </w:p>
          <w:p w14:paraId="497F77E4" w14:textId="7489D8CB" w:rsidR="00064703" w:rsidRPr="00EE3707" w:rsidRDefault="00924A09" w:rsidP="00064703">
            <w:pPr>
              <w:spacing w:before="0" w:after="0"/>
              <w:jc w:val="left"/>
              <w:rPr>
                <w:rFonts w:eastAsia="Times New Roman" w:cs="Times New Roman"/>
                <w:b/>
                <w:bCs/>
                <w:lang w:eastAsia="cs-CZ"/>
              </w:rPr>
            </w:pPr>
            <w:r w:rsidRPr="00EE3707">
              <w:rPr>
                <w:rFonts w:eastAsia="Times New Roman" w:cs="Times New Roman"/>
                <w:b/>
                <w:bCs/>
                <w:lang w:eastAsia="cs-CZ"/>
              </w:rPr>
              <w:t>Karolína Molinger</w:t>
            </w:r>
          </w:p>
          <w:p w14:paraId="558C357A" w14:textId="1A78BA45" w:rsidR="00924A09" w:rsidRPr="00EE3707" w:rsidRDefault="00924A09" w:rsidP="00064703">
            <w:pPr>
              <w:spacing w:before="0" w:after="0"/>
              <w:jc w:val="left"/>
              <w:rPr>
                <w:rFonts w:eastAsia="Times New Roman" w:cs="Times New Roman"/>
                <w:bCs/>
                <w:lang w:eastAsia="cs-CZ"/>
              </w:rPr>
            </w:pPr>
            <w:r w:rsidRPr="00EE3707">
              <w:rPr>
                <w:rFonts w:eastAsia="Times New Roman" w:cs="Times New Roman"/>
                <w:bCs/>
                <w:lang w:eastAsia="cs-CZ"/>
              </w:rPr>
              <w:t>vedoucí rejstříku</w:t>
            </w:r>
          </w:p>
          <w:p w14:paraId="3A275253" w14:textId="77777777" w:rsidR="00064703" w:rsidRPr="00EE3707" w:rsidRDefault="00064703" w:rsidP="00064703">
            <w:pPr>
              <w:spacing w:before="0" w:after="0"/>
              <w:jc w:val="left"/>
              <w:rPr>
                <w:rFonts w:eastAsia="Times New Roman" w:cs="Times New Roman"/>
                <w:lang w:eastAsia="cs-CZ"/>
              </w:rPr>
            </w:pPr>
          </w:p>
          <w:p w14:paraId="118E1498" w14:textId="77777777" w:rsidR="00064703" w:rsidRPr="00EE3707" w:rsidRDefault="00064703" w:rsidP="00064703">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768D5D48" w14:textId="05D9F689" w:rsidR="00064703" w:rsidRPr="00EE3707" w:rsidRDefault="00924A09" w:rsidP="00921357">
            <w:pPr>
              <w:spacing w:before="0" w:after="0"/>
              <w:jc w:val="left"/>
              <w:rPr>
                <w:rFonts w:eastAsia="Times New Roman" w:cs="Times New Roman"/>
                <w:lang w:eastAsia="cs-CZ"/>
              </w:rPr>
            </w:pPr>
            <w:r w:rsidRPr="00EE3707">
              <w:rPr>
                <w:rFonts w:eastAsia="Times New Roman" w:cs="Times New Roman"/>
                <w:lang w:eastAsia="cs-CZ"/>
              </w:rPr>
              <w:t>Martina Stískalová</w:t>
            </w:r>
          </w:p>
        </w:tc>
      </w:tr>
    </w:tbl>
    <w:p w14:paraId="18B960F3" w14:textId="77777777" w:rsidR="009B1ED8" w:rsidRPr="00EE3707"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EE3707"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4BB1DB3F"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22 C</w:t>
            </w:r>
          </w:p>
          <w:p w14:paraId="49BD5ED4" w14:textId="77777777" w:rsidR="009B1ED8" w:rsidRPr="00EE3707" w:rsidRDefault="009B1ED8" w:rsidP="009B1ED8">
            <w:pPr>
              <w:spacing w:before="0" w:after="0"/>
              <w:jc w:val="center"/>
              <w:rPr>
                <w:rFonts w:eastAsia="Calibri" w:cs="Times New Roman"/>
                <w:b/>
                <w:bCs/>
                <w:lang w:eastAsia="cs-CZ"/>
              </w:rPr>
            </w:pPr>
          </w:p>
          <w:p w14:paraId="00EBB7F9" w14:textId="77777777" w:rsidR="009B1ED8" w:rsidRPr="00EE3707" w:rsidRDefault="009B1ED8" w:rsidP="009B1ED8">
            <w:pPr>
              <w:spacing w:before="0" w:after="0"/>
              <w:jc w:val="center"/>
              <w:rPr>
                <w:rFonts w:eastAsia="Calibri" w:cs="Times New Roman"/>
                <w:b/>
                <w:bCs/>
                <w:lang w:eastAsia="cs-CZ"/>
              </w:rPr>
            </w:pPr>
          </w:p>
          <w:p w14:paraId="6DFD6D79" w14:textId="77777777" w:rsidR="009B1ED8" w:rsidRPr="00EE3707" w:rsidRDefault="009B1ED8" w:rsidP="009B1ED8">
            <w:pPr>
              <w:spacing w:before="0" w:after="0"/>
              <w:jc w:val="center"/>
              <w:rPr>
                <w:rFonts w:eastAsia="Calibri" w:cs="Times New Roman"/>
                <w:b/>
                <w:bCs/>
                <w:lang w:eastAsia="cs-CZ"/>
              </w:rPr>
            </w:pPr>
          </w:p>
          <w:p w14:paraId="2E5DA6A2" w14:textId="77777777" w:rsidR="009B1ED8" w:rsidRPr="00EE3707" w:rsidRDefault="009B1ED8" w:rsidP="009B1ED8">
            <w:pPr>
              <w:spacing w:before="0" w:after="0"/>
              <w:jc w:val="center"/>
              <w:rPr>
                <w:rFonts w:eastAsia="Calibri" w:cs="Times New Roman"/>
                <w:b/>
                <w:bCs/>
                <w:lang w:eastAsia="cs-CZ"/>
              </w:rPr>
            </w:pPr>
          </w:p>
          <w:p w14:paraId="59CE549D"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 xml:space="preserve">22 </w:t>
            </w:r>
            <w:proofErr w:type="spellStart"/>
            <w:r w:rsidRPr="00EE3707">
              <w:rPr>
                <w:rFonts w:eastAsia="Calibri" w:cs="Times New Roman"/>
                <w:b/>
                <w:bCs/>
                <w:lang w:eastAsia="cs-CZ"/>
              </w:rPr>
              <w:t>Nc</w:t>
            </w:r>
            <w:proofErr w:type="spellEnd"/>
          </w:p>
          <w:p w14:paraId="5B90FAFA" w14:textId="77777777" w:rsidR="009B1ED8" w:rsidRPr="00EE3707" w:rsidRDefault="009B1ED8" w:rsidP="009B1ED8">
            <w:pPr>
              <w:spacing w:before="0" w:after="0"/>
              <w:jc w:val="center"/>
              <w:rPr>
                <w:rFonts w:eastAsia="Calibri" w:cs="Times New Roman"/>
                <w:b/>
                <w:bCs/>
                <w:lang w:eastAsia="cs-CZ"/>
              </w:rPr>
            </w:pPr>
          </w:p>
          <w:p w14:paraId="63F930E5" w14:textId="77777777" w:rsidR="009B1ED8" w:rsidRPr="00EE3707" w:rsidRDefault="009B1ED8" w:rsidP="009B1ED8">
            <w:pPr>
              <w:spacing w:before="0" w:after="0"/>
              <w:jc w:val="center"/>
              <w:rPr>
                <w:rFonts w:eastAsia="Calibri" w:cs="Times New Roman"/>
                <w:b/>
                <w:bCs/>
                <w:lang w:eastAsia="cs-CZ"/>
              </w:rPr>
            </w:pPr>
          </w:p>
          <w:p w14:paraId="69D5A67E"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EE3707" w:rsidRDefault="009B1ED8" w:rsidP="009B1ED8">
            <w:pPr>
              <w:spacing w:before="0" w:after="0"/>
              <w:ind w:left="-5" w:right="-55"/>
              <w:rPr>
                <w:rFonts w:eastAsia="Times New Roman" w:cs="Times New Roman"/>
                <w:lang w:eastAsia="cs-CZ"/>
              </w:rPr>
            </w:pPr>
            <w:r w:rsidRPr="00EE3707">
              <w:rPr>
                <w:rFonts w:eastAsia="Times New Roman" w:cs="Times New Roman"/>
                <w:lang w:eastAsia="cs-CZ"/>
              </w:rPr>
              <w:t xml:space="preserve">Věci s cizím prvkem v rozsahu </w:t>
            </w:r>
          </w:p>
          <w:p w14:paraId="5D0D776D" w14:textId="77777777" w:rsidR="009B1ED8" w:rsidRPr="00EE3707" w:rsidRDefault="009B1ED8" w:rsidP="009B1ED8">
            <w:pPr>
              <w:spacing w:before="0" w:after="0"/>
              <w:ind w:left="-5" w:right="-55"/>
              <w:rPr>
                <w:rFonts w:eastAsia="Times New Roman" w:cs="Times New Roman"/>
                <w:lang w:eastAsia="cs-CZ"/>
              </w:rPr>
            </w:pPr>
            <w:r w:rsidRPr="00EE3707">
              <w:rPr>
                <w:rFonts w:eastAsia="Times New Roman" w:cs="Times New Roman"/>
                <w:b/>
                <w:lang w:eastAsia="cs-CZ"/>
              </w:rPr>
              <w:t>100</w:t>
            </w:r>
            <w:r w:rsidRPr="00EE3707">
              <w:rPr>
                <w:rFonts w:eastAsia="Times New Roman" w:cs="Times New Roman"/>
                <w:lang w:eastAsia="cs-CZ"/>
              </w:rPr>
              <w:t xml:space="preserve"> %, včetně </w:t>
            </w:r>
            <w:r w:rsidRPr="00EE3707">
              <w:rPr>
                <w:rFonts w:eastAsia="Times New Roman" w:cs="Times New Roman"/>
                <w:b/>
                <w:lang w:eastAsia="cs-CZ"/>
              </w:rPr>
              <w:t>100 %</w:t>
            </w:r>
            <w:r w:rsidRPr="00EE3707">
              <w:rPr>
                <w:rFonts w:eastAsia="Times New Roman" w:cs="Times New Roman"/>
                <w:lang w:eastAsia="cs-CZ"/>
              </w:rPr>
              <w:t xml:space="preserve"> EVC s dorovnáváním do </w:t>
            </w:r>
            <w:r w:rsidRPr="00EE3707">
              <w:rPr>
                <w:rFonts w:eastAsia="Times New Roman" w:cs="Times New Roman"/>
                <w:b/>
                <w:lang w:eastAsia="cs-CZ"/>
              </w:rPr>
              <w:t>80 %</w:t>
            </w:r>
            <w:r w:rsidRPr="00EE3707">
              <w:rPr>
                <w:rFonts w:eastAsia="Times New Roman" w:cs="Times New Roman"/>
                <w:lang w:eastAsia="cs-CZ"/>
              </w:rPr>
              <w:t xml:space="preserve"> počtu věcí v obecném senátu C.</w:t>
            </w:r>
          </w:p>
          <w:p w14:paraId="68AB71C7" w14:textId="77777777" w:rsidR="009B1ED8" w:rsidRPr="00EE3707" w:rsidRDefault="009B1ED8" w:rsidP="009B1ED8">
            <w:pPr>
              <w:spacing w:before="0" w:after="0"/>
              <w:ind w:left="-5" w:right="-55"/>
              <w:rPr>
                <w:rFonts w:eastAsia="Times New Roman" w:cs="Times New Roman"/>
                <w:b/>
                <w:lang w:eastAsia="cs-CZ"/>
              </w:rPr>
            </w:pPr>
            <w:r w:rsidRPr="00EE3707">
              <w:rPr>
                <w:rFonts w:eastAsia="Times New Roman" w:cs="Times New Roman"/>
                <w:b/>
                <w:lang w:eastAsia="cs-CZ"/>
              </w:rPr>
              <w:t xml:space="preserve"> </w:t>
            </w:r>
          </w:p>
          <w:p w14:paraId="1438CFB0"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62845818" w14:textId="77777777" w:rsidR="009B1ED8" w:rsidRPr="00EE3707" w:rsidRDefault="009B1ED8" w:rsidP="009B1ED8">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80 %</w:t>
            </w:r>
          </w:p>
          <w:p w14:paraId="0A3483AA" w14:textId="77777777" w:rsidR="009B1ED8" w:rsidRPr="00EE3707" w:rsidRDefault="009B1ED8" w:rsidP="009B1ED8">
            <w:pPr>
              <w:spacing w:before="0" w:after="0"/>
              <w:ind w:left="-5" w:right="-55"/>
              <w:rPr>
                <w:rFonts w:eastAsia="Times New Roman" w:cs="Times New Roman"/>
                <w:b/>
                <w:lang w:eastAsia="cs-CZ"/>
              </w:rPr>
            </w:pPr>
          </w:p>
          <w:p w14:paraId="1BABB64D" w14:textId="77777777" w:rsidR="009B1ED8" w:rsidRPr="00EE3707" w:rsidRDefault="009B1ED8" w:rsidP="009B1ED8">
            <w:pPr>
              <w:spacing w:before="0" w:after="0"/>
              <w:ind w:left="-6" w:right="-57"/>
              <w:rPr>
                <w:rFonts w:eastAsia="Times New Roman" w:cs="Times New Roman"/>
                <w:lang w:eastAsia="cs-CZ"/>
              </w:rPr>
            </w:pPr>
            <w:r w:rsidRPr="00EE3707">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EE3707" w:rsidRDefault="009B1ED8" w:rsidP="009B1ED8">
            <w:pPr>
              <w:spacing w:before="0" w:after="0"/>
              <w:rPr>
                <w:rFonts w:eastAsia="Calibri" w:cs="Calibri"/>
                <w:b/>
                <w:bCs/>
                <w:lang w:eastAsia="cs-CZ"/>
              </w:rPr>
            </w:pPr>
            <w:r w:rsidRPr="00EE3707">
              <w:rPr>
                <w:rFonts w:eastAsia="Calibri" w:cs="Calibri"/>
                <w:b/>
                <w:bCs/>
                <w:lang w:eastAsia="cs-CZ"/>
              </w:rPr>
              <w:t>Mgr. Jan Maruška</w:t>
            </w:r>
          </w:p>
          <w:p w14:paraId="552CFC52" w14:textId="77777777" w:rsidR="009B1ED8" w:rsidRPr="00EE3707" w:rsidRDefault="009B1ED8" w:rsidP="009B1ED8">
            <w:pPr>
              <w:spacing w:before="0" w:after="0"/>
              <w:rPr>
                <w:rFonts w:eastAsia="Calibri" w:cs="Calibri"/>
                <w:b/>
                <w:bCs/>
                <w:lang w:eastAsia="cs-CZ"/>
              </w:rPr>
            </w:pPr>
          </w:p>
          <w:p w14:paraId="39D8AB0F" w14:textId="77777777" w:rsidR="009B1ED8" w:rsidRPr="00EE3707" w:rsidRDefault="009B1ED8" w:rsidP="009B1ED8">
            <w:pPr>
              <w:spacing w:before="0" w:after="0"/>
              <w:rPr>
                <w:rFonts w:eastAsia="Calibri" w:cs="Calibri"/>
                <w:b/>
                <w:bCs/>
                <w:lang w:eastAsia="cs-CZ"/>
              </w:rPr>
            </w:pPr>
          </w:p>
          <w:p w14:paraId="48272D0C" w14:textId="77777777" w:rsidR="009B1ED8" w:rsidRPr="00EE3707" w:rsidRDefault="009B1ED8" w:rsidP="009B1ED8">
            <w:pPr>
              <w:spacing w:before="0" w:after="0"/>
              <w:rPr>
                <w:rFonts w:eastAsia="Calibri" w:cs="Calibri"/>
                <w:b/>
                <w:bCs/>
                <w:lang w:eastAsia="cs-CZ"/>
              </w:rPr>
            </w:pPr>
            <w:r w:rsidRPr="00EE3707">
              <w:rPr>
                <w:rFonts w:eastAsia="Calibri" w:cs="Calibri"/>
                <w:b/>
                <w:bCs/>
                <w:lang w:eastAsia="cs-CZ"/>
              </w:rPr>
              <w:t xml:space="preserve">Zástup: </w:t>
            </w:r>
          </w:p>
          <w:p w14:paraId="21F813F5" w14:textId="77777777" w:rsidR="009B1ED8" w:rsidRPr="00EE3707" w:rsidRDefault="009B1ED8" w:rsidP="009B1ED8">
            <w:pPr>
              <w:spacing w:before="0" w:after="0"/>
              <w:rPr>
                <w:rFonts w:eastAsia="Calibri" w:cs="Times New Roman"/>
                <w:b/>
                <w:bCs/>
                <w:lang w:eastAsia="cs-CZ"/>
              </w:rPr>
            </w:pPr>
            <w:r w:rsidRPr="00EE3707">
              <w:rPr>
                <w:rFonts w:eastAsia="Calibri" w:cs="Calibri"/>
                <w:lang w:eastAsia="cs-CZ"/>
              </w:rPr>
              <w:t>Mgr. Michal Novotný</w:t>
            </w:r>
            <w:r w:rsidRPr="00EE3707">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EE3707" w:rsidRDefault="009B1ED8" w:rsidP="009B1ED8">
            <w:pPr>
              <w:spacing w:before="0" w:after="0"/>
              <w:jc w:val="left"/>
              <w:rPr>
                <w:rFonts w:eastAsia="Times New Roman" w:cs="Calibri"/>
                <w:b/>
                <w:lang w:eastAsia="cs-CZ"/>
              </w:rPr>
            </w:pPr>
            <w:r w:rsidRPr="00EE3707">
              <w:rPr>
                <w:rFonts w:eastAsia="Times New Roman" w:cs="Calibri"/>
                <w:b/>
                <w:lang w:eastAsia="cs-CZ"/>
              </w:rPr>
              <w:t xml:space="preserve">Mgr. </w:t>
            </w:r>
            <w:r w:rsidR="00172898" w:rsidRPr="00EE3707">
              <w:rPr>
                <w:rFonts w:eastAsia="Times New Roman" w:cs="Calibri"/>
                <w:b/>
                <w:lang w:eastAsia="cs-CZ"/>
              </w:rPr>
              <w:t>Gabriela Teslíková</w:t>
            </w:r>
          </w:p>
          <w:p w14:paraId="513226A1" w14:textId="77777777" w:rsidR="009B1ED8" w:rsidRPr="00EE3707" w:rsidRDefault="009B1ED8" w:rsidP="009B1ED8">
            <w:pPr>
              <w:spacing w:before="0" w:after="0"/>
              <w:jc w:val="left"/>
              <w:rPr>
                <w:rFonts w:eastAsia="Times New Roman" w:cs="Calibri"/>
                <w:b/>
                <w:bCs/>
                <w:lang w:eastAsia="cs-CZ"/>
              </w:rPr>
            </w:pPr>
          </w:p>
          <w:p w14:paraId="1DFEED8F" w14:textId="77777777" w:rsidR="00DD52F9" w:rsidRPr="00EE3707" w:rsidRDefault="00DD52F9" w:rsidP="009B1ED8">
            <w:pPr>
              <w:spacing w:before="0" w:after="0"/>
              <w:jc w:val="left"/>
              <w:rPr>
                <w:rFonts w:eastAsia="Times New Roman" w:cs="Calibri"/>
                <w:b/>
                <w:bCs/>
                <w:lang w:eastAsia="cs-CZ"/>
              </w:rPr>
            </w:pPr>
          </w:p>
          <w:p w14:paraId="0C00D7C4" w14:textId="2AAF3131" w:rsidR="009B1ED8" w:rsidRPr="00EE3707" w:rsidRDefault="009B1ED8" w:rsidP="009B1ED8">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2DAD104E" w14:textId="16A104E0" w:rsidR="009B1ED8" w:rsidRPr="00EE3707" w:rsidRDefault="00990FE9" w:rsidP="009B1ED8">
            <w:pPr>
              <w:spacing w:before="0" w:after="0"/>
              <w:jc w:val="left"/>
              <w:rPr>
                <w:rFonts w:eastAsia="Times New Roman" w:cs="Calibri"/>
                <w:strike/>
                <w:lang w:eastAsia="cs-CZ"/>
              </w:rPr>
            </w:pPr>
            <w:r w:rsidRPr="00EE3707">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EE3707"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EE3707" w:rsidRDefault="009B1ED8" w:rsidP="009B1ED8">
            <w:pPr>
              <w:spacing w:before="0" w:after="0"/>
              <w:rPr>
                <w:rFonts w:eastAsia="Calibri" w:cs="Times New Roman"/>
                <w:b/>
                <w:bCs/>
                <w:szCs w:val="22"/>
              </w:rPr>
            </w:pPr>
            <w:r w:rsidRPr="00EE3707">
              <w:rPr>
                <w:rFonts w:eastAsia="Calibri" w:cs="Times New Roman"/>
                <w:b/>
                <w:bCs/>
                <w:szCs w:val="22"/>
              </w:rPr>
              <w:t>Bc. Daniel Erychleb</w:t>
            </w:r>
          </w:p>
          <w:p w14:paraId="4C94F17F" w14:textId="77777777" w:rsidR="009B1ED8" w:rsidRPr="00EE3707" w:rsidRDefault="009B1ED8" w:rsidP="009B1ED8">
            <w:pPr>
              <w:spacing w:before="0" w:after="0"/>
              <w:jc w:val="left"/>
              <w:rPr>
                <w:rFonts w:eastAsia="Calibri" w:cs="Times New Roman"/>
                <w:szCs w:val="22"/>
              </w:rPr>
            </w:pPr>
            <w:r w:rsidRPr="00EE3707">
              <w:rPr>
                <w:rFonts w:eastAsia="Calibri" w:cs="Times New Roman"/>
                <w:szCs w:val="22"/>
              </w:rPr>
              <w:t>vedoucí rejstříku</w:t>
            </w:r>
          </w:p>
          <w:p w14:paraId="09017845" w14:textId="77777777" w:rsidR="009B1ED8" w:rsidRPr="00EE3707" w:rsidRDefault="009B1ED8" w:rsidP="009B1ED8">
            <w:pPr>
              <w:spacing w:before="0" w:after="0"/>
              <w:rPr>
                <w:rFonts w:eastAsia="Calibri" w:cs="Times New Roman"/>
                <w:szCs w:val="22"/>
              </w:rPr>
            </w:pPr>
          </w:p>
          <w:p w14:paraId="186FAE75"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 xml:space="preserve">Zástup: </w:t>
            </w:r>
          </w:p>
          <w:p w14:paraId="0F848B9C"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Lucie Kratochvílová</w:t>
            </w:r>
          </w:p>
        </w:tc>
      </w:tr>
    </w:tbl>
    <w:p w14:paraId="104ED08F" w14:textId="77777777" w:rsidR="009B1ED8" w:rsidRPr="00EE3707" w:rsidRDefault="009B1ED8" w:rsidP="009B1ED8">
      <w:pPr>
        <w:spacing w:before="0" w:after="0"/>
        <w:rPr>
          <w:rFonts w:eastAsia="Times New Roman" w:cs="Times New Roman"/>
          <w:b/>
          <w:lang w:eastAsia="cs-CZ"/>
        </w:rPr>
      </w:pPr>
    </w:p>
    <w:p w14:paraId="6223D2BC" w14:textId="77777777" w:rsidR="00ED7FA7" w:rsidRPr="00EE3707" w:rsidRDefault="00ED7FA7" w:rsidP="009B1ED8">
      <w:pPr>
        <w:spacing w:before="0" w:after="0"/>
        <w:rPr>
          <w:rFonts w:eastAsia="Times New Roman" w:cs="Times New Roman"/>
          <w:b/>
          <w:lang w:eastAsia="cs-CZ"/>
        </w:rPr>
      </w:pPr>
    </w:p>
    <w:p w14:paraId="476C1363" w14:textId="77777777" w:rsidR="00B479FA" w:rsidRPr="00EE3707" w:rsidRDefault="00B479FA" w:rsidP="009B1ED8">
      <w:pPr>
        <w:spacing w:before="0" w:after="0"/>
        <w:rPr>
          <w:rFonts w:eastAsia="Times New Roman" w:cs="Times New Roman"/>
          <w:b/>
          <w:lang w:eastAsia="cs-CZ"/>
        </w:rPr>
      </w:pPr>
    </w:p>
    <w:p w14:paraId="4938AEA3" w14:textId="77777777" w:rsidR="00B479FA" w:rsidRPr="00EE3707" w:rsidRDefault="00B479FA" w:rsidP="009B1ED8">
      <w:pPr>
        <w:spacing w:before="0" w:after="0"/>
        <w:rPr>
          <w:rFonts w:eastAsia="Times New Roman" w:cs="Times New Roman"/>
          <w:b/>
          <w:lang w:eastAsia="cs-CZ"/>
        </w:rPr>
      </w:pPr>
    </w:p>
    <w:p w14:paraId="3E4819E7" w14:textId="77777777" w:rsidR="00B479FA" w:rsidRPr="00EE3707" w:rsidRDefault="00B479FA" w:rsidP="009B1ED8">
      <w:pPr>
        <w:spacing w:before="0" w:after="0"/>
        <w:rPr>
          <w:rFonts w:eastAsia="Times New Roman" w:cs="Times New Roman"/>
          <w:b/>
          <w:lang w:eastAsia="cs-CZ"/>
        </w:rPr>
      </w:pPr>
    </w:p>
    <w:p w14:paraId="7EDFB350" w14:textId="77777777" w:rsidR="00921357" w:rsidRPr="00EE3707" w:rsidRDefault="00921357" w:rsidP="009B1ED8">
      <w:pPr>
        <w:spacing w:before="0" w:after="0"/>
        <w:rPr>
          <w:rFonts w:eastAsia="Times New Roman" w:cs="Times New Roman"/>
          <w:b/>
          <w:lang w:eastAsia="cs-CZ"/>
        </w:rPr>
      </w:pPr>
    </w:p>
    <w:p w14:paraId="7CC53C61" w14:textId="77777777" w:rsidR="00921357" w:rsidRPr="00EE3707" w:rsidRDefault="00921357" w:rsidP="009B1ED8">
      <w:pPr>
        <w:spacing w:before="0" w:after="0"/>
        <w:rPr>
          <w:rFonts w:eastAsia="Times New Roman" w:cs="Times New Roman"/>
          <w:b/>
          <w:lang w:eastAsia="cs-CZ"/>
        </w:rPr>
      </w:pPr>
    </w:p>
    <w:p w14:paraId="5ABBB70B" w14:textId="77777777" w:rsidR="00921357" w:rsidRPr="00EE3707"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EE3707"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EE3707" w:rsidRDefault="009B1ED8" w:rsidP="009B1ED8">
            <w:pPr>
              <w:spacing w:before="0" w:after="0"/>
              <w:jc w:val="center"/>
              <w:rPr>
                <w:rFonts w:eastAsia="Calibri" w:cs="Times New Roman"/>
                <w:b/>
                <w:bCs/>
                <w:lang w:eastAsia="cs-CZ"/>
              </w:rPr>
            </w:pPr>
            <w:bookmarkStart w:id="18" w:name="_Hlk160002733"/>
            <w:r w:rsidRPr="00EE3707">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78CA1EC8"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23 C</w:t>
            </w:r>
          </w:p>
          <w:p w14:paraId="4EECCFFA" w14:textId="77777777" w:rsidR="009B1ED8" w:rsidRPr="00EE3707" w:rsidRDefault="009B1ED8" w:rsidP="009B1ED8">
            <w:pPr>
              <w:spacing w:before="0" w:after="0"/>
              <w:jc w:val="center"/>
              <w:rPr>
                <w:rFonts w:eastAsia="Calibri" w:cs="Times New Roman"/>
                <w:b/>
                <w:bCs/>
                <w:lang w:eastAsia="cs-CZ"/>
              </w:rPr>
            </w:pPr>
          </w:p>
          <w:p w14:paraId="6DF395F0"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t xml:space="preserve">23 </w:t>
            </w:r>
            <w:proofErr w:type="spellStart"/>
            <w:r w:rsidRPr="00EE3707">
              <w:rPr>
                <w:rFonts w:eastAsia="Calibri" w:cs="Times New Roman"/>
                <w:b/>
                <w:bCs/>
                <w:lang w:eastAsia="cs-CZ"/>
              </w:rPr>
              <w:t>Nc</w:t>
            </w:r>
            <w:proofErr w:type="spellEnd"/>
          </w:p>
          <w:p w14:paraId="34CC1C83" w14:textId="77777777" w:rsidR="009B1ED8" w:rsidRPr="00EE3707" w:rsidRDefault="009B1ED8" w:rsidP="009B1ED8">
            <w:pPr>
              <w:spacing w:before="0" w:after="0"/>
              <w:jc w:val="center"/>
              <w:rPr>
                <w:rFonts w:eastAsia="Calibri" w:cs="Times New Roman"/>
                <w:b/>
                <w:bCs/>
                <w:lang w:eastAsia="cs-CZ"/>
              </w:rPr>
            </w:pPr>
          </w:p>
          <w:p w14:paraId="156E9F0A" w14:textId="77777777" w:rsidR="009B1ED8" w:rsidRPr="00EE3707" w:rsidRDefault="009B1ED8" w:rsidP="009B1ED8">
            <w:pPr>
              <w:spacing w:before="0" w:after="0"/>
              <w:jc w:val="center"/>
              <w:rPr>
                <w:rFonts w:eastAsia="Calibri" w:cs="Times New Roman"/>
                <w:b/>
                <w:bCs/>
                <w:lang w:eastAsia="cs-CZ"/>
              </w:rPr>
            </w:pPr>
          </w:p>
          <w:p w14:paraId="4FD8071E" w14:textId="77777777" w:rsidR="009B1ED8" w:rsidRPr="00EE3707" w:rsidRDefault="009B1ED8" w:rsidP="009B1ED8">
            <w:pPr>
              <w:spacing w:before="0" w:after="0"/>
              <w:jc w:val="center"/>
              <w:rPr>
                <w:rFonts w:eastAsia="Calibri" w:cs="Times New Roman"/>
                <w:lang w:eastAsia="cs-CZ"/>
              </w:rPr>
            </w:pPr>
            <w:r w:rsidRPr="00EE3707">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EE3707" w:rsidRDefault="009B1ED8" w:rsidP="009B1ED8">
            <w:pPr>
              <w:spacing w:before="0" w:after="0"/>
              <w:ind w:left="-5" w:right="-55"/>
              <w:rPr>
                <w:rFonts w:eastAsia="Times New Roman" w:cs="Times New Roman"/>
                <w:b/>
                <w:lang w:eastAsia="cs-CZ"/>
              </w:rPr>
            </w:pPr>
            <w:r w:rsidRPr="00EE3707">
              <w:rPr>
                <w:rFonts w:eastAsia="Times New Roman" w:cs="Times New Roman"/>
                <w:b/>
                <w:lang w:eastAsia="cs-CZ"/>
              </w:rPr>
              <w:t xml:space="preserve">Nápad zastaven. </w:t>
            </w:r>
          </w:p>
          <w:p w14:paraId="6A6B5A09" w14:textId="77777777" w:rsidR="009B1ED8" w:rsidRPr="00EE3707" w:rsidRDefault="009B1ED8" w:rsidP="009B1ED8">
            <w:pPr>
              <w:spacing w:before="0" w:after="0"/>
              <w:ind w:left="-5" w:right="-55"/>
              <w:rPr>
                <w:rFonts w:eastAsia="Times New Roman" w:cs="Times New Roman"/>
                <w:b/>
                <w:lang w:eastAsia="cs-CZ"/>
              </w:rPr>
            </w:pPr>
          </w:p>
          <w:p w14:paraId="336A082D"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05C87853" w14:textId="77777777" w:rsidR="009B1ED8" w:rsidRPr="00EE3707" w:rsidRDefault="009B1ED8" w:rsidP="009B1ED8">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 nápad zastaven</w:t>
            </w:r>
          </w:p>
          <w:p w14:paraId="76BCB0AF" w14:textId="77777777" w:rsidR="009B1ED8" w:rsidRPr="00EE3707" w:rsidRDefault="009B1ED8" w:rsidP="009B1ED8">
            <w:pPr>
              <w:spacing w:before="0" w:after="0"/>
              <w:ind w:left="-5" w:right="-55"/>
              <w:rPr>
                <w:rFonts w:eastAsia="Times New Roman" w:cs="Times New Roman"/>
                <w:b/>
                <w:lang w:eastAsia="cs-CZ"/>
              </w:rPr>
            </w:pPr>
          </w:p>
          <w:p w14:paraId="3FD3340B" w14:textId="77777777" w:rsidR="009B1ED8" w:rsidRPr="00EE3707" w:rsidRDefault="009B1ED8" w:rsidP="009B1ED8">
            <w:pPr>
              <w:spacing w:before="0" w:after="0"/>
              <w:ind w:left="-5" w:right="-55"/>
              <w:rPr>
                <w:rFonts w:eastAsia="Times New Roman" w:cs="Times New Roman"/>
                <w:b/>
                <w:lang w:eastAsia="cs-CZ"/>
              </w:rPr>
            </w:pPr>
            <w:r w:rsidRPr="00EE3707">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EE3707" w:rsidRDefault="009B1ED8" w:rsidP="009B1ED8">
            <w:pPr>
              <w:spacing w:before="0" w:after="0"/>
              <w:rPr>
                <w:rFonts w:eastAsia="Calibri" w:cs="Calibri"/>
                <w:b/>
                <w:bCs/>
                <w:lang w:eastAsia="cs-CZ"/>
              </w:rPr>
            </w:pPr>
            <w:r w:rsidRPr="00EE3707">
              <w:rPr>
                <w:rFonts w:eastAsia="Calibri" w:cs="Calibri"/>
                <w:b/>
                <w:bCs/>
                <w:lang w:eastAsia="cs-CZ"/>
              </w:rPr>
              <w:t>Mgr. Michal Novotný</w:t>
            </w:r>
          </w:p>
          <w:p w14:paraId="6A9FF023" w14:textId="77777777" w:rsidR="009B1ED8" w:rsidRPr="00EE3707" w:rsidRDefault="009B1ED8" w:rsidP="009B1ED8">
            <w:pPr>
              <w:spacing w:before="0" w:after="0"/>
              <w:rPr>
                <w:rFonts w:eastAsia="Calibri" w:cs="Calibri"/>
                <w:b/>
                <w:bCs/>
                <w:lang w:eastAsia="cs-CZ"/>
              </w:rPr>
            </w:pPr>
          </w:p>
          <w:p w14:paraId="14CC7045" w14:textId="77777777" w:rsidR="009B1ED8" w:rsidRPr="00EE3707" w:rsidRDefault="009B1ED8" w:rsidP="009B1ED8">
            <w:pPr>
              <w:spacing w:before="0" w:after="0"/>
              <w:rPr>
                <w:rFonts w:eastAsia="Calibri" w:cs="Calibri"/>
                <w:b/>
                <w:bCs/>
                <w:lang w:eastAsia="cs-CZ"/>
              </w:rPr>
            </w:pPr>
          </w:p>
          <w:p w14:paraId="01FBBCB8" w14:textId="77777777" w:rsidR="009B1ED8" w:rsidRPr="00EE3707" w:rsidRDefault="009B1ED8" w:rsidP="009B1ED8">
            <w:pPr>
              <w:spacing w:before="0" w:after="0"/>
              <w:rPr>
                <w:rFonts w:eastAsia="Calibri" w:cs="Calibri"/>
                <w:b/>
                <w:bCs/>
                <w:lang w:eastAsia="cs-CZ"/>
              </w:rPr>
            </w:pPr>
            <w:r w:rsidRPr="00EE3707">
              <w:rPr>
                <w:rFonts w:eastAsia="Calibri" w:cs="Calibri"/>
                <w:b/>
                <w:bCs/>
                <w:lang w:eastAsia="cs-CZ"/>
              </w:rPr>
              <w:t xml:space="preserve">Zástup: </w:t>
            </w:r>
          </w:p>
          <w:p w14:paraId="3183946B" w14:textId="77777777" w:rsidR="009B1ED8" w:rsidRPr="00EE3707" w:rsidRDefault="009B1ED8" w:rsidP="009B1ED8">
            <w:pPr>
              <w:spacing w:before="0" w:after="0"/>
              <w:rPr>
                <w:rFonts w:eastAsia="Calibri" w:cs="Calibri"/>
                <w:lang w:eastAsia="cs-CZ"/>
              </w:rPr>
            </w:pPr>
            <w:r w:rsidRPr="00EE3707">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34A2A099" w:rsidR="00921357" w:rsidRPr="00EE3707" w:rsidRDefault="00921357" w:rsidP="00921357">
            <w:pPr>
              <w:spacing w:before="0" w:after="0"/>
              <w:jc w:val="left"/>
              <w:rPr>
                <w:rFonts w:eastAsia="Calibri" w:cs="Calibri"/>
                <w:b/>
                <w:bCs/>
                <w:lang w:eastAsia="cs-CZ"/>
              </w:rPr>
            </w:pPr>
            <w:r w:rsidRPr="00EE3707">
              <w:rPr>
                <w:rFonts w:eastAsia="Calibri" w:cs="Calibri"/>
                <w:b/>
                <w:bCs/>
                <w:lang w:eastAsia="cs-CZ"/>
              </w:rPr>
              <w:t xml:space="preserve">Mgr. </w:t>
            </w:r>
            <w:r w:rsidR="0071799D" w:rsidRPr="00EE3707">
              <w:rPr>
                <w:rFonts w:eastAsia="Calibri" w:cs="Calibri"/>
                <w:b/>
                <w:bCs/>
                <w:lang w:eastAsia="cs-CZ"/>
              </w:rPr>
              <w:t>Barbora Tonová</w:t>
            </w:r>
          </w:p>
          <w:p w14:paraId="59B92F19" w14:textId="77777777" w:rsidR="00CB6DF3" w:rsidRPr="00EE3707" w:rsidRDefault="00CB6DF3" w:rsidP="009B1ED8">
            <w:pPr>
              <w:spacing w:before="0" w:after="0"/>
              <w:jc w:val="left"/>
              <w:rPr>
                <w:rFonts w:eastAsia="Calibri" w:cs="Calibri"/>
                <w:b/>
                <w:bCs/>
                <w:lang w:eastAsia="cs-CZ"/>
              </w:rPr>
            </w:pPr>
          </w:p>
          <w:p w14:paraId="17E64C69" w14:textId="77777777" w:rsidR="009B1ED8" w:rsidRPr="00EE3707" w:rsidRDefault="009B1ED8" w:rsidP="009B1ED8">
            <w:pPr>
              <w:spacing w:before="0" w:after="0"/>
              <w:jc w:val="left"/>
              <w:rPr>
                <w:rFonts w:eastAsia="Calibri" w:cs="Calibri"/>
                <w:lang w:eastAsia="cs-CZ"/>
              </w:rPr>
            </w:pPr>
            <w:r w:rsidRPr="00EE3707">
              <w:rPr>
                <w:rFonts w:eastAsia="Calibri" w:cs="Calibri"/>
                <w:b/>
                <w:bCs/>
                <w:lang w:eastAsia="cs-CZ"/>
              </w:rPr>
              <w:t>Zástup</w:t>
            </w:r>
            <w:r w:rsidRPr="00EE3707">
              <w:rPr>
                <w:rFonts w:eastAsia="Calibri" w:cs="Calibri"/>
                <w:lang w:eastAsia="cs-CZ"/>
              </w:rPr>
              <w:t xml:space="preserve">: </w:t>
            </w:r>
          </w:p>
          <w:p w14:paraId="790E228C" w14:textId="77777777" w:rsidR="009B1ED8" w:rsidRPr="00EE3707" w:rsidRDefault="009B1ED8" w:rsidP="009B1ED8">
            <w:pPr>
              <w:tabs>
                <w:tab w:val="left" w:pos="709"/>
              </w:tabs>
              <w:spacing w:before="0" w:after="0"/>
              <w:rPr>
                <w:rFonts w:eastAsia="Calibri" w:cs="Calibri"/>
                <w:bCs/>
                <w:szCs w:val="22"/>
              </w:rPr>
            </w:pPr>
            <w:r w:rsidRPr="00EE3707">
              <w:rPr>
                <w:rFonts w:eastAsia="Calibri" w:cs="Calibri"/>
                <w:bCs/>
                <w:szCs w:val="22"/>
              </w:rPr>
              <w:t>Mgr. Bc. David Peikrt</w:t>
            </w:r>
          </w:p>
          <w:p w14:paraId="2E503CDC" w14:textId="77777777" w:rsidR="009B1ED8" w:rsidRPr="00EE3707"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EE3707"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EE3707" w:rsidRDefault="009B1ED8" w:rsidP="009B1ED8">
            <w:pPr>
              <w:spacing w:before="0" w:after="0"/>
              <w:jc w:val="left"/>
              <w:rPr>
                <w:rFonts w:eastAsia="Calibri" w:cs="Times New Roman"/>
                <w:b/>
                <w:bCs/>
              </w:rPr>
            </w:pPr>
            <w:r w:rsidRPr="00EE3707">
              <w:rPr>
                <w:rFonts w:eastAsia="Calibri" w:cs="Times New Roman"/>
                <w:b/>
                <w:bCs/>
              </w:rPr>
              <w:t>Jitka Linková</w:t>
            </w:r>
          </w:p>
          <w:p w14:paraId="331A336C" w14:textId="77777777" w:rsidR="009B1ED8" w:rsidRPr="00EE3707" w:rsidRDefault="009B1ED8" w:rsidP="009B1ED8">
            <w:pPr>
              <w:spacing w:before="0" w:after="0"/>
              <w:jc w:val="left"/>
              <w:rPr>
                <w:rFonts w:eastAsia="Calibri" w:cs="Times New Roman"/>
              </w:rPr>
            </w:pPr>
            <w:r w:rsidRPr="00EE3707">
              <w:rPr>
                <w:rFonts w:eastAsia="Calibri" w:cs="Times New Roman"/>
              </w:rPr>
              <w:t>vedoucí rejstříku</w:t>
            </w:r>
          </w:p>
          <w:p w14:paraId="0F337494" w14:textId="77777777" w:rsidR="009B1ED8" w:rsidRPr="00EE3707" w:rsidRDefault="009B1ED8" w:rsidP="009B1ED8">
            <w:pPr>
              <w:spacing w:before="0" w:after="0"/>
              <w:jc w:val="left"/>
              <w:rPr>
                <w:rFonts w:eastAsia="Calibri" w:cs="Times New Roman"/>
              </w:rPr>
            </w:pPr>
          </w:p>
          <w:p w14:paraId="440C0A09" w14:textId="77777777" w:rsidR="009B1ED8" w:rsidRPr="00EE3707" w:rsidRDefault="009B1ED8" w:rsidP="009B1ED8">
            <w:pPr>
              <w:spacing w:before="0" w:after="0"/>
              <w:jc w:val="left"/>
              <w:rPr>
                <w:rFonts w:eastAsia="Calibri" w:cs="Times New Roman"/>
              </w:rPr>
            </w:pPr>
            <w:r w:rsidRPr="00EE3707">
              <w:rPr>
                <w:rFonts w:eastAsia="Calibri" w:cs="Times New Roman"/>
                <w:b/>
              </w:rPr>
              <w:t>Zástup:</w:t>
            </w:r>
            <w:r w:rsidRPr="00EE3707">
              <w:rPr>
                <w:rFonts w:eastAsia="Calibri" w:cs="Times New Roman"/>
              </w:rPr>
              <w:t xml:space="preserve"> </w:t>
            </w:r>
          </w:p>
          <w:p w14:paraId="1CE9E4EC" w14:textId="6FA270DA" w:rsidR="009B1ED8" w:rsidRPr="00EE3707" w:rsidRDefault="0038453B" w:rsidP="009B1ED8">
            <w:pPr>
              <w:spacing w:before="0" w:after="0"/>
              <w:jc w:val="left"/>
              <w:rPr>
                <w:rFonts w:eastAsia="Calibri" w:cs="Times New Roman"/>
              </w:rPr>
            </w:pPr>
            <w:r w:rsidRPr="00EE3707">
              <w:rPr>
                <w:rFonts w:eastAsia="Calibri" w:cs="Times New Roman"/>
              </w:rPr>
              <w:t>Iveta Stránská</w:t>
            </w:r>
          </w:p>
        </w:tc>
      </w:tr>
      <w:bookmarkEnd w:id="18"/>
    </w:tbl>
    <w:p w14:paraId="5F5AA23D" w14:textId="6A108691" w:rsidR="00CB6DF3" w:rsidRPr="00EE3707" w:rsidRDefault="00CB6DF3" w:rsidP="009B1ED8">
      <w:pPr>
        <w:spacing w:before="0"/>
        <w:rPr>
          <w:rFonts w:eastAsia="Calibri" w:cs="Times New Roman"/>
          <w:sz w:val="6"/>
          <w:szCs w:val="22"/>
        </w:rPr>
      </w:pPr>
    </w:p>
    <w:p w14:paraId="7F07B59D" w14:textId="77777777" w:rsidR="00921357" w:rsidRPr="00EE3707" w:rsidRDefault="00921357" w:rsidP="009B1ED8">
      <w:pPr>
        <w:spacing w:before="0"/>
        <w:rPr>
          <w:rFonts w:eastAsia="Calibri" w:cs="Times New Roman"/>
          <w:sz w:val="6"/>
          <w:szCs w:val="22"/>
        </w:rPr>
      </w:pPr>
    </w:p>
    <w:p w14:paraId="1C4E7775" w14:textId="77777777" w:rsidR="00921357" w:rsidRPr="00EE3707" w:rsidRDefault="00921357" w:rsidP="009B1ED8">
      <w:pPr>
        <w:spacing w:before="0"/>
        <w:rPr>
          <w:rFonts w:eastAsia="Calibri" w:cs="Times New Roman"/>
          <w:sz w:val="6"/>
          <w:szCs w:val="22"/>
        </w:rPr>
      </w:pPr>
    </w:p>
    <w:p w14:paraId="66E13941" w14:textId="77777777" w:rsidR="00921357" w:rsidRPr="00EE3707" w:rsidRDefault="00921357" w:rsidP="009B1ED8">
      <w:pPr>
        <w:spacing w:before="0"/>
        <w:rPr>
          <w:rFonts w:eastAsia="Calibri" w:cs="Times New Roman"/>
          <w:sz w:val="6"/>
          <w:szCs w:val="22"/>
        </w:rPr>
      </w:pPr>
    </w:p>
    <w:p w14:paraId="6262A768" w14:textId="77777777" w:rsidR="00921357" w:rsidRPr="00EE3707" w:rsidRDefault="00921357" w:rsidP="009B1ED8">
      <w:pPr>
        <w:spacing w:before="0"/>
        <w:rPr>
          <w:rFonts w:eastAsia="Calibri" w:cs="Times New Roman"/>
          <w:sz w:val="6"/>
          <w:szCs w:val="22"/>
        </w:rPr>
      </w:pPr>
    </w:p>
    <w:p w14:paraId="17075CF8" w14:textId="77777777" w:rsidR="00CB6DF3" w:rsidRPr="00EE3707"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EE3707"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EE3707" w:rsidRDefault="00862289" w:rsidP="00862289">
            <w:pPr>
              <w:spacing w:before="0" w:after="0"/>
              <w:jc w:val="center"/>
              <w:rPr>
                <w:rFonts w:eastAsia="Calibri" w:cs="Times New Roman"/>
                <w:b/>
                <w:bCs/>
                <w:lang w:eastAsia="cs-CZ"/>
              </w:rPr>
            </w:pPr>
            <w:bookmarkStart w:id="19" w:name="_Hlk190846048"/>
            <w:r w:rsidRPr="00EE3707">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7AE9DB07"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t>24 C</w:t>
            </w:r>
          </w:p>
          <w:p w14:paraId="09159F2B" w14:textId="77777777" w:rsidR="00862289" w:rsidRPr="00EE3707" w:rsidRDefault="00862289" w:rsidP="00862289">
            <w:pPr>
              <w:spacing w:before="0" w:after="0"/>
              <w:jc w:val="center"/>
              <w:rPr>
                <w:rFonts w:eastAsia="Calibri" w:cs="Times New Roman"/>
                <w:b/>
                <w:bCs/>
                <w:szCs w:val="22"/>
              </w:rPr>
            </w:pPr>
          </w:p>
          <w:p w14:paraId="1D87F2E4"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24 </w:t>
            </w:r>
            <w:proofErr w:type="spellStart"/>
            <w:r w:rsidRPr="00EE3707">
              <w:rPr>
                <w:rFonts w:eastAsia="Calibri" w:cs="Times New Roman"/>
                <w:b/>
                <w:bCs/>
                <w:lang w:eastAsia="cs-CZ"/>
              </w:rPr>
              <w:t>Nc</w:t>
            </w:r>
            <w:proofErr w:type="spellEnd"/>
          </w:p>
          <w:p w14:paraId="037DC623" w14:textId="77777777" w:rsidR="00862289" w:rsidRPr="00EE3707" w:rsidRDefault="00862289" w:rsidP="00862289">
            <w:pPr>
              <w:spacing w:before="0" w:after="0"/>
              <w:jc w:val="center"/>
              <w:rPr>
                <w:rFonts w:eastAsia="Calibri" w:cs="Times New Roman"/>
                <w:b/>
                <w:bCs/>
                <w:lang w:eastAsia="cs-CZ"/>
              </w:rPr>
            </w:pPr>
          </w:p>
          <w:p w14:paraId="0B26CDC3" w14:textId="77777777" w:rsidR="00862289" w:rsidRPr="00EE3707" w:rsidRDefault="00862289" w:rsidP="00862289">
            <w:pPr>
              <w:spacing w:before="0" w:after="0"/>
              <w:jc w:val="center"/>
              <w:rPr>
                <w:rFonts w:eastAsia="Calibri" w:cs="Times New Roman"/>
                <w:b/>
                <w:bCs/>
                <w:lang w:eastAsia="cs-CZ"/>
              </w:rPr>
            </w:pPr>
          </w:p>
          <w:p w14:paraId="6AB06949"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EE3707" w:rsidRDefault="00862289" w:rsidP="00862289">
            <w:pPr>
              <w:spacing w:before="0" w:after="0"/>
              <w:ind w:left="-5" w:right="-55"/>
              <w:jc w:val="left"/>
              <w:rPr>
                <w:rFonts w:eastAsia="Times New Roman" w:cs="Times New Roman"/>
                <w:b/>
                <w:bCs/>
                <w:lang w:eastAsia="cs-CZ"/>
              </w:rPr>
            </w:pPr>
            <w:r w:rsidRPr="00EE3707">
              <w:rPr>
                <w:rFonts w:eastAsia="Times New Roman" w:cs="Times New Roman"/>
                <w:b/>
                <w:bCs/>
                <w:lang w:eastAsia="cs-CZ"/>
              </w:rPr>
              <w:t>Nápad zastaven.</w:t>
            </w:r>
          </w:p>
          <w:p w14:paraId="5623D2AD" w14:textId="77777777" w:rsidR="00862289" w:rsidRPr="00EE3707" w:rsidRDefault="00862289" w:rsidP="00862289">
            <w:pPr>
              <w:spacing w:before="0" w:after="0"/>
              <w:ind w:left="-5" w:right="-55"/>
              <w:jc w:val="left"/>
              <w:rPr>
                <w:rFonts w:eastAsia="Times New Roman" w:cs="Times New Roman"/>
                <w:lang w:eastAsia="cs-CZ"/>
              </w:rPr>
            </w:pPr>
          </w:p>
          <w:p w14:paraId="375618EE"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7D073361" w14:textId="77777777" w:rsidR="00862289" w:rsidRPr="00EE3707" w:rsidRDefault="00862289" w:rsidP="00862289">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 nápad zastaven</w:t>
            </w:r>
          </w:p>
          <w:p w14:paraId="184B1709" w14:textId="77777777" w:rsidR="00862289" w:rsidRPr="00EE3707" w:rsidRDefault="00862289" w:rsidP="00862289">
            <w:pPr>
              <w:spacing w:before="0" w:after="0"/>
              <w:ind w:left="-5" w:right="-55"/>
              <w:rPr>
                <w:rFonts w:eastAsia="Times New Roman" w:cs="Times New Roman"/>
                <w:b/>
                <w:lang w:eastAsia="cs-CZ"/>
              </w:rPr>
            </w:pPr>
          </w:p>
          <w:p w14:paraId="13BF856B" w14:textId="77777777" w:rsidR="00862289" w:rsidRPr="00EE3707" w:rsidRDefault="00862289" w:rsidP="00862289">
            <w:pPr>
              <w:spacing w:before="0" w:after="0"/>
              <w:rPr>
                <w:rFonts w:eastAsia="Calibri" w:cs="Times New Roman"/>
                <w:b/>
                <w:szCs w:val="22"/>
              </w:rPr>
            </w:pPr>
            <w:r w:rsidRPr="00EE3707">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Mgr. Jana Kesslerová</w:t>
            </w:r>
          </w:p>
          <w:p w14:paraId="5E21D18A" w14:textId="77777777" w:rsidR="00862289" w:rsidRPr="00EE3707" w:rsidRDefault="00862289" w:rsidP="00862289">
            <w:pPr>
              <w:spacing w:before="0" w:after="0"/>
              <w:rPr>
                <w:rFonts w:eastAsia="Calibri" w:cs="Calibri"/>
                <w:b/>
                <w:bCs/>
                <w:szCs w:val="22"/>
              </w:rPr>
            </w:pPr>
          </w:p>
          <w:p w14:paraId="7016865A" w14:textId="77777777" w:rsidR="008B14F1" w:rsidRPr="00EE3707" w:rsidRDefault="008B14F1" w:rsidP="00862289">
            <w:pPr>
              <w:spacing w:before="0" w:after="0"/>
              <w:rPr>
                <w:rFonts w:eastAsia="Calibri" w:cs="Calibri"/>
                <w:b/>
                <w:bCs/>
                <w:szCs w:val="22"/>
              </w:rPr>
            </w:pPr>
          </w:p>
          <w:p w14:paraId="52708AA0"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 xml:space="preserve">Zástup: </w:t>
            </w:r>
          </w:p>
          <w:p w14:paraId="428300C1" w14:textId="77777777" w:rsidR="00862289" w:rsidRPr="00EE3707" w:rsidRDefault="00862289" w:rsidP="00862289">
            <w:pPr>
              <w:spacing w:before="0" w:after="0"/>
              <w:rPr>
                <w:rFonts w:eastAsia="Calibri" w:cs="Times New Roman"/>
                <w:b/>
                <w:bCs/>
                <w:szCs w:val="22"/>
              </w:rPr>
            </w:pPr>
            <w:r w:rsidRPr="00EE3707">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1A9DDF5" w:rsidR="00862289" w:rsidRPr="00EE3707" w:rsidRDefault="005D386E" w:rsidP="00862289">
            <w:pPr>
              <w:spacing w:before="0" w:after="0"/>
              <w:jc w:val="left"/>
              <w:rPr>
                <w:rFonts w:eastAsia="Calibri" w:cs="Calibri"/>
                <w:b/>
                <w:bCs/>
                <w:szCs w:val="22"/>
              </w:rPr>
            </w:pPr>
            <w:r w:rsidRPr="00EE3707">
              <w:rPr>
                <w:rFonts w:eastAsia="Calibri" w:cs="Calibri"/>
                <w:b/>
                <w:bCs/>
                <w:szCs w:val="22"/>
              </w:rPr>
              <w:t>JUDr. Zuzana Beláková</w:t>
            </w:r>
          </w:p>
          <w:p w14:paraId="1C671EA0" w14:textId="77777777" w:rsidR="00862289" w:rsidRPr="00EE3707" w:rsidRDefault="00862289" w:rsidP="00862289">
            <w:pPr>
              <w:spacing w:before="0" w:after="0"/>
              <w:rPr>
                <w:rFonts w:eastAsia="Calibri" w:cs="Calibri"/>
                <w:b/>
                <w:bCs/>
                <w:szCs w:val="22"/>
              </w:rPr>
            </w:pPr>
          </w:p>
          <w:p w14:paraId="7B303533" w14:textId="77777777" w:rsidR="008B14F1" w:rsidRPr="00EE3707" w:rsidRDefault="008B14F1" w:rsidP="00862289">
            <w:pPr>
              <w:spacing w:before="0" w:after="0"/>
              <w:rPr>
                <w:rFonts w:eastAsia="Calibri" w:cs="Calibri"/>
                <w:b/>
                <w:bCs/>
                <w:szCs w:val="22"/>
              </w:rPr>
            </w:pPr>
          </w:p>
          <w:p w14:paraId="3B0EA37C" w14:textId="77777777" w:rsidR="00862289" w:rsidRPr="00EE3707" w:rsidRDefault="00862289" w:rsidP="00862289">
            <w:pPr>
              <w:spacing w:before="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6AF5F380" w14:textId="2EE50785" w:rsidR="00921357" w:rsidRPr="00EE3707" w:rsidRDefault="00921357" w:rsidP="00921357">
            <w:pPr>
              <w:spacing w:before="0" w:after="0"/>
              <w:jc w:val="left"/>
              <w:rPr>
                <w:rFonts w:eastAsia="Calibri" w:cs="Calibri"/>
                <w:lang w:eastAsia="cs-CZ"/>
              </w:rPr>
            </w:pPr>
            <w:r w:rsidRPr="00EE3707">
              <w:rPr>
                <w:rFonts w:eastAsia="Calibri" w:cs="Calibri"/>
                <w:lang w:eastAsia="cs-CZ"/>
              </w:rPr>
              <w:t xml:space="preserve">Mgr. </w:t>
            </w:r>
            <w:r w:rsidR="0071799D" w:rsidRPr="00EE3707">
              <w:rPr>
                <w:rFonts w:eastAsia="Calibri" w:cs="Calibri"/>
                <w:lang w:eastAsia="cs-CZ"/>
              </w:rPr>
              <w:t>Barbora Tonová</w:t>
            </w:r>
          </w:p>
          <w:p w14:paraId="6B74D39B" w14:textId="77777777" w:rsidR="00862289" w:rsidRPr="00EE3707"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EE3707"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Zdenka Hrbková</w:t>
            </w:r>
          </w:p>
          <w:p w14:paraId="1F9B1AD1" w14:textId="77777777" w:rsidR="00862289" w:rsidRPr="00EE3707" w:rsidRDefault="00862289" w:rsidP="00862289">
            <w:pPr>
              <w:spacing w:before="0" w:after="0"/>
              <w:jc w:val="left"/>
              <w:rPr>
                <w:rFonts w:eastAsia="Times New Roman" w:cs="Times New Roman"/>
                <w:lang w:eastAsia="cs-CZ"/>
              </w:rPr>
            </w:pPr>
            <w:r w:rsidRPr="00EE3707">
              <w:rPr>
                <w:rFonts w:eastAsia="Times New Roman" w:cs="Times New Roman"/>
                <w:lang w:eastAsia="cs-CZ"/>
              </w:rPr>
              <w:t>vedoucí kanceláře</w:t>
            </w:r>
          </w:p>
          <w:p w14:paraId="1C6092E7" w14:textId="77777777" w:rsidR="00862289" w:rsidRPr="00EE3707" w:rsidRDefault="00862289" w:rsidP="00862289">
            <w:pPr>
              <w:spacing w:before="0" w:after="0"/>
              <w:jc w:val="left"/>
              <w:rPr>
                <w:rFonts w:eastAsia="Times New Roman" w:cs="Times New Roman"/>
                <w:b/>
                <w:bCs/>
                <w:lang w:eastAsia="cs-CZ"/>
              </w:rPr>
            </w:pPr>
          </w:p>
          <w:p w14:paraId="3FF06CA1"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 xml:space="preserve">Zástup: </w:t>
            </w:r>
          </w:p>
          <w:p w14:paraId="0584259F" w14:textId="4C3D6C88" w:rsidR="00862289" w:rsidRPr="00EE3707" w:rsidRDefault="00862289" w:rsidP="00862289">
            <w:pPr>
              <w:tabs>
                <w:tab w:val="left" w:pos="2599"/>
              </w:tabs>
              <w:spacing w:before="0" w:after="0"/>
              <w:jc w:val="left"/>
              <w:rPr>
                <w:rFonts w:eastAsia="Times New Roman" w:cs="Times New Roman"/>
                <w:lang w:eastAsia="cs-CZ"/>
              </w:rPr>
            </w:pPr>
            <w:r w:rsidRPr="00EE3707">
              <w:rPr>
                <w:rFonts w:eastAsia="Times New Roman" w:cs="Times New Roman"/>
                <w:lang w:eastAsia="cs-CZ"/>
              </w:rPr>
              <w:t>Zdeňka Polášková, DiS</w:t>
            </w:r>
            <w:r w:rsidR="00FB71B0" w:rsidRPr="00EE3707">
              <w:rPr>
                <w:rFonts w:eastAsia="Times New Roman" w:cs="Times New Roman"/>
                <w:lang w:eastAsia="cs-CZ"/>
              </w:rPr>
              <w:t>.</w:t>
            </w:r>
          </w:p>
          <w:p w14:paraId="39A40307" w14:textId="77777777" w:rsidR="00862289" w:rsidRPr="00EE3707" w:rsidRDefault="00862289" w:rsidP="00862289">
            <w:pPr>
              <w:tabs>
                <w:tab w:val="left" w:pos="2599"/>
              </w:tabs>
              <w:spacing w:before="0" w:after="0"/>
              <w:jc w:val="left"/>
              <w:rPr>
                <w:rFonts w:eastAsia="Times New Roman" w:cs="Times New Roman"/>
                <w:lang w:eastAsia="cs-CZ"/>
              </w:rPr>
            </w:pPr>
          </w:p>
          <w:p w14:paraId="6414FB35" w14:textId="77777777" w:rsidR="00862289" w:rsidRPr="00EE3707" w:rsidRDefault="00862289" w:rsidP="00862289">
            <w:pPr>
              <w:tabs>
                <w:tab w:val="left" w:pos="2599"/>
              </w:tabs>
              <w:spacing w:before="0" w:after="0"/>
              <w:jc w:val="left"/>
              <w:rPr>
                <w:rFonts w:eastAsia="Times New Roman" w:cs="Times New Roman"/>
                <w:b/>
                <w:bCs/>
                <w:lang w:eastAsia="cs-CZ"/>
              </w:rPr>
            </w:pPr>
            <w:r w:rsidRPr="00EE3707">
              <w:rPr>
                <w:rFonts w:eastAsia="Times New Roman" w:cs="Times New Roman"/>
                <w:b/>
                <w:bCs/>
                <w:lang w:eastAsia="cs-CZ"/>
              </w:rPr>
              <w:t>Zapisovatelky:</w:t>
            </w:r>
          </w:p>
          <w:p w14:paraId="69A7BA47" w14:textId="77777777" w:rsidR="00036658" w:rsidRPr="00EE3707" w:rsidRDefault="00036658" w:rsidP="00036658">
            <w:pPr>
              <w:spacing w:before="0" w:after="0"/>
              <w:rPr>
                <w:rFonts w:eastAsia="Calibri" w:cs="Times New Roman"/>
                <w:szCs w:val="22"/>
              </w:rPr>
            </w:pPr>
            <w:r w:rsidRPr="00EE3707">
              <w:rPr>
                <w:rFonts w:eastAsia="Calibri" w:cs="Times New Roman"/>
                <w:szCs w:val="22"/>
              </w:rPr>
              <w:t>Alena Bulířová</w:t>
            </w:r>
          </w:p>
          <w:p w14:paraId="62A212B4" w14:textId="77777777" w:rsidR="00036658" w:rsidRPr="00EE3707" w:rsidRDefault="00036658" w:rsidP="00036658">
            <w:pPr>
              <w:spacing w:before="0" w:after="0"/>
              <w:rPr>
                <w:rFonts w:eastAsia="Calibri" w:cs="Times New Roman"/>
                <w:szCs w:val="22"/>
              </w:rPr>
            </w:pPr>
            <w:r w:rsidRPr="00EE3707">
              <w:rPr>
                <w:rFonts w:eastAsia="Calibri" w:cs="Times New Roman"/>
                <w:szCs w:val="22"/>
              </w:rPr>
              <w:t>Hana Hladečková</w:t>
            </w:r>
          </w:p>
          <w:p w14:paraId="40ABA8A2" w14:textId="06302428" w:rsidR="0007123B" w:rsidRPr="00EE3707" w:rsidRDefault="00036658" w:rsidP="00036658">
            <w:pPr>
              <w:spacing w:before="0" w:after="0"/>
              <w:rPr>
                <w:rFonts w:eastAsia="Calibri" w:cs="Times New Roman"/>
                <w:szCs w:val="22"/>
              </w:rPr>
            </w:pPr>
            <w:r w:rsidRPr="00EE3707">
              <w:rPr>
                <w:rFonts w:eastAsia="Calibri" w:cs="Times New Roman"/>
                <w:szCs w:val="22"/>
              </w:rPr>
              <w:t>Štěpánka Kápičková</w:t>
            </w:r>
          </w:p>
        </w:tc>
      </w:tr>
      <w:bookmarkEnd w:id="19"/>
    </w:tbl>
    <w:p w14:paraId="5ECB2996" w14:textId="77777777" w:rsidR="00FB65A2" w:rsidRPr="00EE3707" w:rsidRDefault="00FB65A2" w:rsidP="009B1ED8">
      <w:pPr>
        <w:spacing w:before="0"/>
        <w:rPr>
          <w:rFonts w:eastAsia="Calibri" w:cs="Times New Roman"/>
        </w:rPr>
      </w:pPr>
    </w:p>
    <w:p w14:paraId="6C886D1B" w14:textId="77777777" w:rsidR="00921357" w:rsidRPr="00EE3707" w:rsidRDefault="00921357" w:rsidP="009B1ED8">
      <w:pPr>
        <w:spacing w:before="0"/>
        <w:rPr>
          <w:rFonts w:eastAsia="Calibri" w:cs="Times New Roman"/>
        </w:rPr>
      </w:pPr>
    </w:p>
    <w:p w14:paraId="3A527933" w14:textId="77777777" w:rsidR="00921357" w:rsidRPr="00EE3707" w:rsidRDefault="00921357" w:rsidP="009B1ED8">
      <w:pPr>
        <w:spacing w:before="0"/>
        <w:rPr>
          <w:rFonts w:eastAsia="Calibri" w:cs="Times New Roman"/>
        </w:rPr>
      </w:pPr>
    </w:p>
    <w:p w14:paraId="71201146" w14:textId="77777777" w:rsidR="00921357" w:rsidRPr="00EE3707" w:rsidRDefault="00921357" w:rsidP="009B1ED8">
      <w:pPr>
        <w:spacing w:before="0"/>
        <w:rPr>
          <w:rFonts w:eastAsia="Calibri" w:cs="Times New Roman"/>
        </w:rPr>
      </w:pPr>
    </w:p>
    <w:p w14:paraId="6C6A2FF3" w14:textId="77777777" w:rsidR="00E51A16" w:rsidRPr="00EE3707" w:rsidRDefault="00E51A16" w:rsidP="009B1ED8">
      <w:pPr>
        <w:spacing w:before="0"/>
        <w:rPr>
          <w:rFonts w:eastAsia="Calibri" w:cs="Times New Roman"/>
        </w:rPr>
      </w:pPr>
    </w:p>
    <w:p w14:paraId="6653CFD7" w14:textId="77777777" w:rsidR="00E51A16" w:rsidRPr="00EE3707" w:rsidRDefault="00E51A16" w:rsidP="009B1ED8">
      <w:pPr>
        <w:spacing w:before="0"/>
        <w:rPr>
          <w:rFonts w:eastAsia="Calibri" w:cs="Times New Roman"/>
        </w:rPr>
      </w:pPr>
    </w:p>
    <w:p w14:paraId="574040D9" w14:textId="77777777" w:rsidR="00E51A16" w:rsidRPr="00EE3707"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EE3707"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EE3707" w:rsidRDefault="00862289" w:rsidP="00862289">
            <w:pPr>
              <w:spacing w:before="0" w:after="0"/>
              <w:jc w:val="center"/>
              <w:rPr>
                <w:rFonts w:eastAsia="Calibri" w:cs="Times New Roman"/>
                <w:b/>
                <w:bCs/>
                <w:lang w:eastAsia="cs-CZ"/>
              </w:rPr>
            </w:pPr>
            <w:bookmarkStart w:id="20" w:name="_Hlk190846062"/>
            <w:r w:rsidRPr="00EE3707">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EE3707" w:rsidRDefault="00862289" w:rsidP="00862289">
            <w:pPr>
              <w:spacing w:before="0" w:after="0"/>
              <w:jc w:val="left"/>
              <w:rPr>
                <w:rFonts w:eastAsia="Times New Roman" w:cs="Times New Roman"/>
                <w:b/>
                <w:lang w:eastAsia="cs-CZ"/>
              </w:rPr>
            </w:pPr>
            <w:r w:rsidRPr="00EE3707">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EE3707" w:rsidRDefault="00862289" w:rsidP="00862289">
            <w:pPr>
              <w:spacing w:before="0" w:after="0"/>
              <w:jc w:val="left"/>
              <w:rPr>
                <w:rFonts w:eastAsia="Calibri" w:cs="Times New Roman"/>
                <w:b/>
                <w:bCs/>
                <w:lang w:eastAsia="cs-CZ"/>
              </w:rPr>
            </w:pPr>
            <w:r w:rsidRPr="00EE3707">
              <w:rPr>
                <w:rFonts w:eastAsia="Calibri" w:cs="Times New Roman"/>
                <w:b/>
                <w:bCs/>
                <w:lang w:eastAsia="cs-CZ"/>
              </w:rPr>
              <w:t>Předseda senátu</w:t>
            </w:r>
          </w:p>
          <w:p w14:paraId="7AFBB7E6" w14:textId="77777777" w:rsidR="00862289" w:rsidRPr="00EE3707" w:rsidRDefault="00862289" w:rsidP="00862289">
            <w:pPr>
              <w:spacing w:before="0" w:after="0"/>
              <w:jc w:val="left"/>
              <w:rPr>
                <w:rFonts w:eastAsia="Calibri" w:cs="Times New Roman"/>
                <w:b/>
                <w:bCs/>
                <w:lang w:eastAsia="cs-CZ"/>
              </w:rPr>
            </w:pPr>
            <w:r w:rsidRPr="00EE3707">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EE3707" w:rsidRDefault="00862289" w:rsidP="00862289">
            <w:pPr>
              <w:spacing w:before="0" w:after="0"/>
              <w:jc w:val="left"/>
              <w:rPr>
                <w:rFonts w:eastAsia="Calibri" w:cs="Times New Roman"/>
                <w:b/>
                <w:bCs/>
                <w:lang w:eastAsia="cs-CZ"/>
              </w:rPr>
            </w:pPr>
            <w:r w:rsidRPr="00EE3707">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EE3707" w:rsidRDefault="00862289" w:rsidP="00862289">
            <w:pPr>
              <w:spacing w:before="0" w:after="0"/>
              <w:jc w:val="left"/>
              <w:rPr>
                <w:rFonts w:eastAsia="Times New Roman" w:cs="Times New Roman"/>
                <w:b/>
                <w:lang w:eastAsia="cs-CZ"/>
              </w:rPr>
            </w:pPr>
            <w:r w:rsidRPr="00EE3707">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EE3707" w:rsidRDefault="00862289" w:rsidP="00862289">
            <w:pPr>
              <w:spacing w:before="0" w:after="0"/>
              <w:jc w:val="left"/>
              <w:rPr>
                <w:rFonts w:eastAsia="Calibri" w:cs="Times New Roman"/>
                <w:b/>
                <w:lang w:eastAsia="cs-CZ"/>
              </w:rPr>
            </w:pPr>
            <w:r w:rsidRPr="00EE3707">
              <w:rPr>
                <w:rFonts w:eastAsia="Calibri" w:cs="Times New Roman"/>
                <w:b/>
                <w:lang w:eastAsia="cs-CZ"/>
              </w:rPr>
              <w:t>Administrativa</w:t>
            </w:r>
          </w:p>
        </w:tc>
      </w:tr>
      <w:tr w:rsidR="00862289" w:rsidRPr="00EE3707"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25 C</w:t>
            </w:r>
          </w:p>
          <w:p w14:paraId="21A7CAC0" w14:textId="77777777" w:rsidR="00862289" w:rsidRPr="00EE3707" w:rsidRDefault="00862289" w:rsidP="00862289">
            <w:pPr>
              <w:spacing w:before="0" w:after="0"/>
              <w:jc w:val="center"/>
              <w:rPr>
                <w:rFonts w:eastAsia="Calibri" w:cs="Times New Roman"/>
                <w:b/>
                <w:bCs/>
                <w:lang w:eastAsia="cs-CZ"/>
              </w:rPr>
            </w:pPr>
          </w:p>
          <w:p w14:paraId="3D19E471" w14:textId="77777777" w:rsidR="00862289" w:rsidRPr="00EE3707" w:rsidRDefault="00862289" w:rsidP="00862289">
            <w:pPr>
              <w:spacing w:before="0" w:after="0"/>
              <w:jc w:val="center"/>
              <w:rPr>
                <w:rFonts w:eastAsia="Calibri" w:cs="Times New Roman"/>
                <w:b/>
                <w:bCs/>
                <w:lang w:eastAsia="cs-CZ"/>
              </w:rPr>
            </w:pPr>
          </w:p>
          <w:p w14:paraId="255DA1D6" w14:textId="77777777" w:rsidR="00862289" w:rsidRPr="00EE3707" w:rsidRDefault="00862289" w:rsidP="00862289">
            <w:pPr>
              <w:spacing w:before="0" w:after="0"/>
              <w:jc w:val="center"/>
              <w:rPr>
                <w:rFonts w:eastAsia="Calibri" w:cs="Times New Roman"/>
                <w:b/>
                <w:bCs/>
                <w:lang w:eastAsia="cs-CZ"/>
              </w:rPr>
            </w:pPr>
          </w:p>
          <w:p w14:paraId="14165FF8" w14:textId="77777777" w:rsidR="00862289" w:rsidRPr="00EE3707" w:rsidRDefault="00862289" w:rsidP="00862289">
            <w:pPr>
              <w:spacing w:before="0" w:after="0"/>
              <w:jc w:val="center"/>
              <w:rPr>
                <w:rFonts w:eastAsia="Calibri" w:cs="Times New Roman"/>
                <w:b/>
                <w:bCs/>
                <w:lang w:eastAsia="cs-CZ"/>
              </w:rPr>
            </w:pPr>
          </w:p>
          <w:p w14:paraId="396C5CAD" w14:textId="77777777" w:rsidR="00862289" w:rsidRPr="00EE3707" w:rsidRDefault="00862289" w:rsidP="00862289">
            <w:pPr>
              <w:spacing w:before="0" w:after="0"/>
              <w:jc w:val="center"/>
              <w:rPr>
                <w:rFonts w:eastAsia="Calibri" w:cs="Times New Roman"/>
                <w:b/>
                <w:bCs/>
                <w:lang w:eastAsia="cs-CZ"/>
              </w:rPr>
            </w:pPr>
          </w:p>
          <w:p w14:paraId="0D2C1970" w14:textId="77777777" w:rsidR="00862289" w:rsidRPr="00EE3707" w:rsidRDefault="00862289" w:rsidP="00862289">
            <w:pPr>
              <w:spacing w:before="0" w:after="0"/>
              <w:jc w:val="center"/>
              <w:rPr>
                <w:rFonts w:eastAsia="Calibri" w:cs="Times New Roman"/>
                <w:b/>
                <w:bCs/>
                <w:lang w:eastAsia="cs-CZ"/>
              </w:rPr>
            </w:pPr>
          </w:p>
          <w:p w14:paraId="704A29D8" w14:textId="77777777" w:rsidR="001A3A41" w:rsidRPr="00EE3707" w:rsidRDefault="001A3A41" w:rsidP="00862289">
            <w:pPr>
              <w:spacing w:before="0" w:after="0"/>
              <w:jc w:val="center"/>
              <w:rPr>
                <w:rFonts w:eastAsia="Calibri" w:cs="Times New Roman"/>
                <w:b/>
                <w:bCs/>
                <w:lang w:eastAsia="cs-CZ"/>
              </w:rPr>
            </w:pPr>
          </w:p>
          <w:p w14:paraId="6FD8A731" w14:textId="418D9998"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25 EVC</w:t>
            </w:r>
          </w:p>
          <w:p w14:paraId="6592E3E8" w14:textId="77777777" w:rsidR="00862289" w:rsidRPr="00EE3707" w:rsidRDefault="00862289" w:rsidP="00862289">
            <w:pPr>
              <w:spacing w:before="0" w:after="0"/>
              <w:jc w:val="left"/>
              <w:rPr>
                <w:rFonts w:eastAsia="Calibri" w:cs="Times New Roman"/>
                <w:lang w:eastAsia="cs-CZ"/>
              </w:rPr>
            </w:pPr>
          </w:p>
          <w:p w14:paraId="4F3E24B4" w14:textId="77777777" w:rsidR="00862289" w:rsidRPr="00EE3707" w:rsidRDefault="00862289" w:rsidP="00862289">
            <w:pPr>
              <w:spacing w:before="0" w:after="0"/>
              <w:jc w:val="left"/>
              <w:rPr>
                <w:rFonts w:eastAsia="Calibri" w:cs="Times New Roman"/>
                <w:lang w:eastAsia="cs-CZ"/>
              </w:rPr>
            </w:pPr>
          </w:p>
          <w:p w14:paraId="1E12FD09"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25 </w:t>
            </w:r>
            <w:proofErr w:type="spellStart"/>
            <w:r w:rsidRPr="00EE3707">
              <w:rPr>
                <w:rFonts w:eastAsia="Calibri" w:cs="Times New Roman"/>
                <w:b/>
                <w:bCs/>
                <w:lang w:eastAsia="cs-CZ"/>
              </w:rPr>
              <w:t>Nc</w:t>
            </w:r>
            <w:proofErr w:type="spellEnd"/>
          </w:p>
          <w:p w14:paraId="59820E78" w14:textId="77777777" w:rsidR="00862289" w:rsidRPr="00EE3707" w:rsidRDefault="00862289" w:rsidP="00862289">
            <w:pPr>
              <w:spacing w:before="0" w:after="0"/>
              <w:jc w:val="center"/>
              <w:rPr>
                <w:rFonts w:eastAsia="Calibri" w:cs="Times New Roman"/>
                <w:b/>
                <w:bCs/>
                <w:lang w:eastAsia="cs-CZ"/>
              </w:rPr>
            </w:pPr>
          </w:p>
          <w:p w14:paraId="6D720761" w14:textId="77777777" w:rsidR="00862289" w:rsidRPr="00EE3707" w:rsidRDefault="00862289" w:rsidP="00862289">
            <w:pPr>
              <w:spacing w:before="0" w:after="0"/>
              <w:jc w:val="center"/>
              <w:rPr>
                <w:rFonts w:eastAsia="Calibri" w:cs="Times New Roman"/>
                <w:b/>
                <w:bCs/>
                <w:lang w:eastAsia="cs-CZ"/>
              </w:rPr>
            </w:pPr>
          </w:p>
          <w:p w14:paraId="4A9202C2" w14:textId="77777777" w:rsidR="00862289" w:rsidRPr="00EE3707" w:rsidRDefault="00862289" w:rsidP="00862289">
            <w:pPr>
              <w:spacing w:before="0" w:after="0"/>
              <w:jc w:val="center"/>
              <w:rPr>
                <w:rFonts w:eastAsia="Calibri" w:cs="Times New Roman"/>
                <w:lang w:eastAsia="cs-CZ"/>
              </w:rPr>
            </w:pPr>
            <w:r w:rsidRPr="00EE3707">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299DA6FA" w:rsidR="00862289" w:rsidRPr="00EE3707" w:rsidRDefault="00862289" w:rsidP="00862289">
            <w:pPr>
              <w:spacing w:before="0" w:after="0"/>
              <w:ind w:left="-6" w:right="-57"/>
              <w:jc w:val="left"/>
              <w:rPr>
                <w:rFonts w:eastAsia="Times New Roman" w:cs="Times New Roman"/>
                <w:lang w:eastAsia="cs-CZ"/>
              </w:rPr>
            </w:pPr>
            <w:r w:rsidRPr="00EE3707">
              <w:rPr>
                <w:rFonts w:eastAsia="Times New Roman" w:cs="Times New Roman"/>
                <w:lang w:eastAsia="cs-CZ"/>
              </w:rPr>
              <w:t xml:space="preserve">Věci, o nichž bylo </w:t>
            </w:r>
            <w:r w:rsidRPr="00EE3707">
              <w:rPr>
                <w:rFonts w:eastAsia="Times New Roman" w:cs="Times New Roman"/>
                <w:b/>
                <w:lang w:eastAsia="cs-CZ"/>
              </w:rPr>
              <w:t>rozhodnuto jiným orgánem</w:t>
            </w:r>
            <w:r w:rsidRPr="00EE3707">
              <w:rPr>
                <w:rFonts w:eastAsia="Times New Roman" w:cs="Times New Roman"/>
                <w:lang w:eastAsia="cs-CZ"/>
              </w:rPr>
              <w:t xml:space="preserve"> </w:t>
            </w:r>
            <w:r w:rsidR="00474CCE" w:rsidRPr="00EE3707">
              <w:rPr>
                <w:rFonts w:eastAsia="Times New Roman" w:cs="Times New Roman"/>
                <w:lang w:eastAsia="cs-CZ"/>
              </w:rPr>
              <w:t xml:space="preserve">– nápad </w:t>
            </w:r>
            <w:proofErr w:type="gramStart"/>
            <w:r w:rsidR="00474CCE" w:rsidRPr="00EE3707">
              <w:rPr>
                <w:rFonts w:eastAsia="Times New Roman" w:cs="Times New Roman"/>
                <w:lang w:eastAsia="cs-CZ"/>
              </w:rPr>
              <w:t xml:space="preserve">zastaven - </w:t>
            </w:r>
            <w:r w:rsidR="00474CCE" w:rsidRPr="00EE3707">
              <w:rPr>
                <w:rFonts w:eastAsia="Times New Roman" w:cs="Times New Roman"/>
                <w:color w:val="FF0000"/>
                <w:lang w:eastAsia="cs-CZ"/>
              </w:rPr>
              <w:t>stáž</w:t>
            </w:r>
            <w:proofErr w:type="gramEnd"/>
          </w:p>
          <w:p w14:paraId="08064846" w14:textId="1572C0DF" w:rsidR="00862289" w:rsidRPr="00EE3707" w:rsidRDefault="00862289" w:rsidP="00862289">
            <w:pPr>
              <w:spacing w:before="0" w:after="0"/>
              <w:ind w:left="-6" w:right="-57"/>
              <w:jc w:val="left"/>
              <w:rPr>
                <w:rFonts w:eastAsia="Times New Roman" w:cs="Times New Roman"/>
                <w:lang w:eastAsia="cs-CZ"/>
              </w:rPr>
            </w:pPr>
            <w:r w:rsidRPr="00EE3707">
              <w:rPr>
                <w:rFonts w:eastAsia="Times New Roman" w:cs="Times New Roman"/>
                <w:b/>
                <w:lang w:eastAsia="cs-CZ"/>
              </w:rPr>
              <w:t>pracovní věci</w:t>
            </w:r>
            <w:r w:rsidRPr="00EE3707">
              <w:rPr>
                <w:rFonts w:eastAsia="Times New Roman" w:cs="Times New Roman"/>
                <w:lang w:eastAsia="cs-CZ"/>
              </w:rPr>
              <w:t xml:space="preserve"> </w:t>
            </w:r>
            <w:r w:rsidR="00474CCE" w:rsidRPr="00EE3707">
              <w:rPr>
                <w:rFonts w:eastAsia="Times New Roman" w:cs="Times New Roman"/>
                <w:lang w:eastAsia="cs-CZ"/>
              </w:rPr>
              <w:t>– nápad zastaven,</w:t>
            </w:r>
            <w:r w:rsidRPr="00EE3707">
              <w:rPr>
                <w:rFonts w:eastAsia="Times New Roman" w:cs="Times New Roman"/>
                <w:lang w:eastAsia="cs-CZ"/>
              </w:rPr>
              <w:t xml:space="preserve"> věci </w:t>
            </w:r>
            <w:r w:rsidRPr="00EE3707">
              <w:rPr>
                <w:rFonts w:eastAsia="Times New Roman" w:cs="Times New Roman"/>
                <w:b/>
                <w:lang w:eastAsia="cs-CZ"/>
              </w:rPr>
              <w:t>ochrany osobnosti</w:t>
            </w:r>
            <w:r w:rsidRPr="00EE3707">
              <w:rPr>
                <w:rFonts w:eastAsia="Times New Roman" w:cs="Times New Roman"/>
                <w:lang w:eastAsia="cs-CZ"/>
              </w:rPr>
              <w:t xml:space="preserve"> </w:t>
            </w:r>
            <w:r w:rsidR="00474CCE" w:rsidRPr="00EE3707">
              <w:rPr>
                <w:rFonts w:eastAsia="Times New Roman" w:cs="Times New Roman"/>
                <w:lang w:eastAsia="cs-CZ"/>
              </w:rPr>
              <w:t>– nápad zastaven,</w:t>
            </w:r>
            <w:r w:rsidRPr="00EE3707">
              <w:rPr>
                <w:rFonts w:eastAsia="Times New Roman" w:cs="Times New Roman"/>
                <w:lang w:eastAsia="cs-CZ"/>
              </w:rPr>
              <w:t xml:space="preserve"> věci s cizím prvkem </w:t>
            </w:r>
            <w:r w:rsidR="00991832" w:rsidRPr="00EE3707">
              <w:rPr>
                <w:rFonts w:eastAsia="Times New Roman" w:cs="Times New Roman"/>
                <w:lang w:eastAsia="cs-CZ"/>
              </w:rPr>
              <w:t>– nápad zastaven</w:t>
            </w:r>
          </w:p>
          <w:p w14:paraId="740F63D8" w14:textId="77777777" w:rsidR="00862289" w:rsidRPr="00EE3707" w:rsidRDefault="00862289" w:rsidP="00862289">
            <w:pPr>
              <w:spacing w:before="0" w:after="0"/>
              <w:ind w:left="-6" w:right="-57"/>
              <w:jc w:val="left"/>
              <w:rPr>
                <w:rFonts w:eastAsia="Times New Roman" w:cs="Times New Roman"/>
                <w:lang w:eastAsia="cs-CZ"/>
              </w:rPr>
            </w:pPr>
          </w:p>
          <w:p w14:paraId="0D763B13" w14:textId="66563505" w:rsidR="00862289" w:rsidRPr="00EE3707" w:rsidRDefault="00862289" w:rsidP="00862289">
            <w:pPr>
              <w:spacing w:before="0" w:after="0"/>
              <w:ind w:right="-57"/>
              <w:jc w:val="left"/>
              <w:rPr>
                <w:rFonts w:eastAsia="Times New Roman" w:cs="Times New Roman"/>
                <w:lang w:eastAsia="cs-CZ"/>
              </w:rPr>
            </w:pPr>
            <w:r w:rsidRPr="00EE3707">
              <w:rPr>
                <w:rFonts w:eastAsia="Times New Roman" w:cs="Times New Roman"/>
                <w:lang w:eastAsia="cs-CZ"/>
              </w:rPr>
              <w:t xml:space="preserve">Věci EVC </w:t>
            </w:r>
            <w:r w:rsidR="00991832" w:rsidRPr="00EE3707">
              <w:rPr>
                <w:rFonts w:eastAsia="Times New Roman" w:cs="Times New Roman"/>
                <w:lang w:eastAsia="cs-CZ"/>
              </w:rPr>
              <w:t xml:space="preserve">– nápad </w:t>
            </w:r>
            <w:proofErr w:type="gramStart"/>
            <w:r w:rsidR="00991832" w:rsidRPr="00EE3707">
              <w:rPr>
                <w:rFonts w:eastAsia="Times New Roman" w:cs="Times New Roman"/>
                <w:lang w:eastAsia="cs-CZ"/>
              </w:rPr>
              <w:t xml:space="preserve">zastaven - </w:t>
            </w:r>
            <w:r w:rsidR="00991832" w:rsidRPr="00EE3707">
              <w:rPr>
                <w:rFonts w:eastAsia="Times New Roman" w:cs="Times New Roman"/>
                <w:color w:val="FF0000"/>
                <w:lang w:eastAsia="cs-CZ"/>
              </w:rPr>
              <w:t>stáž</w:t>
            </w:r>
            <w:proofErr w:type="gramEnd"/>
          </w:p>
          <w:p w14:paraId="0BC50712" w14:textId="77777777" w:rsidR="00862289" w:rsidRPr="00EE3707" w:rsidRDefault="00862289" w:rsidP="00862289">
            <w:pPr>
              <w:spacing w:before="0" w:after="0"/>
              <w:ind w:left="-6" w:right="-57"/>
              <w:jc w:val="left"/>
              <w:rPr>
                <w:rFonts w:eastAsia="Times New Roman" w:cs="Times New Roman"/>
                <w:lang w:eastAsia="cs-CZ"/>
              </w:rPr>
            </w:pPr>
          </w:p>
          <w:p w14:paraId="20ACF5BD" w14:textId="77777777" w:rsidR="00862289" w:rsidRPr="00EE3707" w:rsidRDefault="00862289" w:rsidP="00862289">
            <w:pPr>
              <w:spacing w:before="0" w:after="0"/>
              <w:jc w:val="left"/>
              <w:rPr>
                <w:rFonts w:eastAsia="Times New Roman" w:cs="Times New Roman"/>
                <w:lang w:eastAsia="cs-CZ"/>
              </w:rPr>
            </w:pPr>
            <w:r w:rsidRPr="00EE3707">
              <w:rPr>
                <w:rFonts w:eastAsia="Times New Roman" w:cs="Times New Roman"/>
                <w:lang w:eastAsia="cs-CZ"/>
              </w:rPr>
              <w:t xml:space="preserve">Obecný nápad rejstříku </w:t>
            </w:r>
          </w:p>
          <w:p w14:paraId="265C0FFB" w14:textId="3C9A76B9" w:rsidR="00862289" w:rsidRPr="00EE3707" w:rsidRDefault="00862289" w:rsidP="00862289">
            <w:pPr>
              <w:spacing w:before="0" w:after="0"/>
              <w:ind w:left="-5" w:right="-55"/>
              <w:jc w:val="left"/>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w:t>
            </w:r>
            <w:r w:rsidR="00991832" w:rsidRPr="00EE3707">
              <w:rPr>
                <w:rFonts w:eastAsia="Times New Roman" w:cs="Times New Roman"/>
                <w:lang w:eastAsia="cs-CZ"/>
              </w:rPr>
              <w:t xml:space="preserve">nápad </w:t>
            </w:r>
            <w:proofErr w:type="gramStart"/>
            <w:r w:rsidR="00991832" w:rsidRPr="00EE3707">
              <w:rPr>
                <w:rFonts w:eastAsia="Times New Roman" w:cs="Times New Roman"/>
                <w:lang w:eastAsia="cs-CZ"/>
              </w:rPr>
              <w:t xml:space="preserve">zastaven - </w:t>
            </w:r>
            <w:r w:rsidR="00991832" w:rsidRPr="00EE3707">
              <w:rPr>
                <w:rFonts w:eastAsia="Times New Roman" w:cs="Times New Roman"/>
                <w:color w:val="FF0000"/>
                <w:lang w:eastAsia="cs-CZ"/>
              </w:rPr>
              <w:t>stáž</w:t>
            </w:r>
            <w:proofErr w:type="gramEnd"/>
          </w:p>
          <w:p w14:paraId="34DDCC21" w14:textId="77777777" w:rsidR="00862289" w:rsidRPr="00EE3707" w:rsidRDefault="00862289" w:rsidP="00862289">
            <w:pPr>
              <w:spacing w:before="0" w:after="0"/>
              <w:ind w:left="-5" w:right="-55"/>
              <w:jc w:val="left"/>
              <w:rPr>
                <w:rFonts w:eastAsia="Times New Roman" w:cs="Times New Roman"/>
                <w:b/>
                <w:lang w:eastAsia="cs-CZ"/>
              </w:rPr>
            </w:pPr>
          </w:p>
          <w:p w14:paraId="3BECCD74" w14:textId="757B14F4" w:rsidR="00862289" w:rsidRPr="00EE3707" w:rsidRDefault="00862289" w:rsidP="00862289">
            <w:pPr>
              <w:spacing w:before="0" w:after="0"/>
              <w:ind w:left="-6" w:right="-57"/>
              <w:jc w:val="left"/>
              <w:rPr>
                <w:rFonts w:eastAsia="Times New Roman" w:cs="Times New Roman"/>
                <w:lang w:eastAsia="cs-CZ"/>
              </w:rPr>
            </w:pPr>
            <w:r w:rsidRPr="00EE3707">
              <w:rPr>
                <w:rFonts w:eastAsia="Times New Roman" w:cs="Times New Roman"/>
                <w:bCs/>
                <w:lang w:eastAsia="cs-CZ"/>
              </w:rPr>
              <w:t xml:space="preserve">Civilní dožádání – cizina, nápad </w:t>
            </w:r>
            <w:proofErr w:type="gramStart"/>
            <w:r w:rsidR="00991832" w:rsidRPr="00EE3707">
              <w:rPr>
                <w:rFonts w:eastAsia="Times New Roman" w:cs="Times New Roman"/>
                <w:bCs/>
                <w:lang w:eastAsia="cs-CZ"/>
              </w:rPr>
              <w:t xml:space="preserve">zastaven - </w:t>
            </w:r>
            <w:r w:rsidR="00991832" w:rsidRPr="00EE3707">
              <w:rPr>
                <w:rFonts w:eastAsia="Times New Roman" w:cs="Times New Roman"/>
                <w:bCs/>
                <w:color w:val="FF0000"/>
                <w:lang w:eastAsia="cs-CZ"/>
              </w:rPr>
              <w:t>stáž</w:t>
            </w:r>
            <w:proofErr w:type="gramEnd"/>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EE3707" w:rsidRDefault="00862289" w:rsidP="00862289">
            <w:pPr>
              <w:spacing w:before="0" w:after="0"/>
              <w:jc w:val="left"/>
              <w:rPr>
                <w:rFonts w:eastAsia="Calibri" w:cs="Calibri"/>
                <w:b/>
                <w:bCs/>
                <w:lang w:eastAsia="cs-CZ"/>
              </w:rPr>
            </w:pPr>
            <w:r w:rsidRPr="00EE3707">
              <w:rPr>
                <w:rFonts w:eastAsia="Calibri" w:cs="Calibri"/>
                <w:b/>
                <w:bCs/>
                <w:lang w:eastAsia="cs-CZ"/>
              </w:rPr>
              <w:t>JUDr. Miloslav Sládek</w:t>
            </w:r>
          </w:p>
          <w:p w14:paraId="44587CD0" w14:textId="77777777" w:rsidR="00862289" w:rsidRPr="00EE3707" w:rsidRDefault="00862289" w:rsidP="00862289">
            <w:pPr>
              <w:spacing w:before="0" w:after="0"/>
              <w:jc w:val="left"/>
              <w:rPr>
                <w:rFonts w:eastAsia="Calibri" w:cs="Calibri"/>
                <w:b/>
                <w:bCs/>
                <w:lang w:eastAsia="cs-CZ"/>
              </w:rPr>
            </w:pPr>
          </w:p>
          <w:p w14:paraId="11B91B5F" w14:textId="77777777" w:rsidR="00862289" w:rsidRPr="00EE3707" w:rsidRDefault="00862289" w:rsidP="00862289">
            <w:pPr>
              <w:spacing w:before="0" w:after="0"/>
              <w:jc w:val="left"/>
              <w:rPr>
                <w:rFonts w:eastAsia="Calibri" w:cs="Calibri"/>
                <w:b/>
                <w:bCs/>
                <w:lang w:eastAsia="cs-CZ"/>
              </w:rPr>
            </w:pPr>
          </w:p>
          <w:p w14:paraId="173152F6" w14:textId="77777777" w:rsidR="00F263A9" w:rsidRPr="00EE3707" w:rsidRDefault="00F263A9" w:rsidP="00862289">
            <w:pPr>
              <w:spacing w:before="0" w:after="0"/>
              <w:jc w:val="left"/>
              <w:rPr>
                <w:rFonts w:eastAsia="Calibri" w:cs="Calibri"/>
                <w:b/>
                <w:bCs/>
                <w:lang w:eastAsia="cs-CZ"/>
              </w:rPr>
            </w:pPr>
          </w:p>
          <w:p w14:paraId="055BBCE5" w14:textId="77777777" w:rsidR="00862289" w:rsidRPr="00EE3707" w:rsidRDefault="00862289" w:rsidP="00862289">
            <w:pPr>
              <w:spacing w:before="0" w:after="0"/>
              <w:jc w:val="left"/>
              <w:rPr>
                <w:rFonts w:eastAsia="Calibri" w:cs="Calibri"/>
                <w:b/>
                <w:bCs/>
                <w:lang w:eastAsia="cs-CZ"/>
              </w:rPr>
            </w:pPr>
            <w:r w:rsidRPr="00EE3707">
              <w:rPr>
                <w:rFonts w:eastAsia="Calibri" w:cs="Calibri"/>
                <w:b/>
                <w:bCs/>
                <w:lang w:eastAsia="cs-CZ"/>
              </w:rPr>
              <w:t xml:space="preserve">Zástup: </w:t>
            </w:r>
          </w:p>
          <w:p w14:paraId="26EDB595" w14:textId="25AAF158" w:rsidR="00862289" w:rsidRPr="00EE3707" w:rsidRDefault="00E34515" w:rsidP="00862289">
            <w:pPr>
              <w:spacing w:before="0" w:after="0"/>
              <w:jc w:val="left"/>
              <w:rPr>
                <w:rFonts w:eastAsia="Calibri" w:cs="Times New Roman"/>
                <w:b/>
                <w:bCs/>
                <w:strike/>
                <w:lang w:eastAsia="cs-CZ"/>
              </w:rPr>
            </w:pPr>
            <w:r w:rsidRPr="00EE3707">
              <w:rPr>
                <w:rFonts w:eastAsia="Calibri" w:cs="Calibri"/>
                <w:bCs/>
                <w:lang w:eastAsia="cs-CZ"/>
              </w:rPr>
              <w:t>Mgr. Beatrice Keményová</w:t>
            </w:r>
            <w:r w:rsidRPr="00EE3707">
              <w:rPr>
                <w:rFonts w:eastAsia="Calibri" w:cs="Times New Roman"/>
                <w:b/>
                <w:bCs/>
                <w:strike/>
                <w:lang w:eastAsia="cs-CZ"/>
              </w:rPr>
              <w:t xml:space="preserve"> </w:t>
            </w: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160D105E" w:rsidR="00F263A9" w:rsidRPr="00EE3707" w:rsidRDefault="008B14F1" w:rsidP="00F263A9">
            <w:pPr>
              <w:spacing w:before="0" w:after="0"/>
              <w:jc w:val="left"/>
              <w:rPr>
                <w:rFonts w:eastAsia="Calibri" w:cs="Calibri"/>
                <w:b/>
                <w:bCs/>
                <w:szCs w:val="22"/>
              </w:rPr>
            </w:pPr>
            <w:r w:rsidRPr="00EE3707">
              <w:rPr>
                <w:rFonts w:eastAsia="Calibri" w:cs="Calibri"/>
                <w:b/>
                <w:bCs/>
                <w:szCs w:val="22"/>
              </w:rPr>
              <w:t>JUDr. Zuzana Beláková</w:t>
            </w:r>
          </w:p>
          <w:p w14:paraId="469B77EB" w14:textId="77777777" w:rsidR="00862289" w:rsidRPr="00EE3707"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EE3707"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EE3707" w:rsidRDefault="00862289" w:rsidP="00862289">
            <w:pPr>
              <w:autoSpaceDE w:val="0"/>
              <w:autoSpaceDN w:val="0"/>
              <w:adjustRightInd w:val="0"/>
              <w:spacing w:before="0" w:after="0"/>
              <w:jc w:val="left"/>
              <w:rPr>
                <w:rFonts w:eastAsia="Calibri" w:cs="Garamond"/>
                <w:lang w:eastAsia="cs-CZ"/>
              </w:rPr>
            </w:pPr>
            <w:r w:rsidRPr="00EE3707">
              <w:rPr>
                <w:rFonts w:eastAsia="Calibri" w:cs="Garamond-Bold"/>
                <w:b/>
                <w:bCs/>
                <w:lang w:eastAsia="cs-CZ"/>
              </w:rPr>
              <w:t>Zástup</w:t>
            </w:r>
            <w:r w:rsidRPr="00EE3707">
              <w:rPr>
                <w:rFonts w:eastAsia="Calibri" w:cs="Garamond"/>
                <w:lang w:eastAsia="cs-CZ"/>
              </w:rPr>
              <w:t>:</w:t>
            </w:r>
          </w:p>
          <w:p w14:paraId="68300150" w14:textId="77777777" w:rsidR="00862289" w:rsidRPr="00EE3707" w:rsidRDefault="00862289" w:rsidP="00862289">
            <w:pPr>
              <w:spacing w:before="0" w:after="0"/>
              <w:jc w:val="left"/>
              <w:rPr>
                <w:rFonts w:eastAsia="Calibri" w:cs="Garamond"/>
                <w:lang w:eastAsia="cs-CZ"/>
              </w:rPr>
            </w:pPr>
            <w:r w:rsidRPr="00EE3707">
              <w:rPr>
                <w:rFonts w:eastAsia="Calibri" w:cs="Garamond"/>
                <w:lang w:eastAsia="cs-CZ"/>
              </w:rPr>
              <w:t xml:space="preserve">Mgr. Lukáš Osinek </w:t>
            </w:r>
          </w:p>
          <w:p w14:paraId="14AF3734" w14:textId="77777777" w:rsidR="00862289" w:rsidRPr="00EE3707"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EE3707"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EE3707" w:rsidRDefault="00862289" w:rsidP="00862289">
            <w:pPr>
              <w:spacing w:before="0" w:after="0"/>
              <w:jc w:val="left"/>
              <w:rPr>
                <w:rFonts w:eastAsia="Calibri" w:cs="Times New Roman"/>
                <w:b/>
                <w:bCs/>
                <w:lang w:eastAsia="cs-CZ"/>
              </w:rPr>
            </w:pPr>
            <w:r w:rsidRPr="00EE3707">
              <w:rPr>
                <w:rFonts w:eastAsia="Calibri" w:cs="Times New Roman"/>
                <w:b/>
                <w:bCs/>
                <w:lang w:eastAsia="cs-CZ"/>
              </w:rPr>
              <w:t>Zdeňka Polášková</w:t>
            </w:r>
            <w:r w:rsidR="00E8058E" w:rsidRPr="00EE3707">
              <w:rPr>
                <w:rFonts w:eastAsia="Calibri" w:cs="Times New Roman"/>
                <w:b/>
                <w:bCs/>
                <w:lang w:eastAsia="cs-CZ"/>
              </w:rPr>
              <w:t>, DiS.</w:t>
            </w:r>
          </w:p>
          <w:p w14:paraId="4AA88009" w14:textId="723E05D9" w:rsidR="00862289" w:rsidRPr="00EE3707" w:rsidRDefault="00862289" w:rsidP="00862289">
            <w:pPr>
              <w:spacing w:before="0" w:after="0"/>
              <w:jc w:val="left"/>
              <w:rPr>
                <w:rFonts w:eastAsia="Calibri" w:cs="Times New Roman"/>
                <w:lang w:eastAsia="cs-CZ"/>
              </w:rPr>
            </w:pPr>
            <w:r w:rsidRPr="00EE3707">
              <w:rPr>
                <w:rFonts w:eastAsia="Calibri" w:cs="Times New Roman"/>
                <w:lang w:eastAsia="cs-CZ"/>
              </w:rPr>
              <w:t xml:space="preserve">vedoucí </w:t>
            </w:r>
            <w:r w:rsidR="008B14F1" w:rsidRPr="00EE3707">
              <w:rPr>
                <w:rFonts w:eastAsia="Calibri" w:cs="Times New Roman"/>
                <w:lang w:eastAsia="cs-CZ"/>
              </w:rPr>
              <w:t>rejstříku</w:t>
            </w:r>
          </w:p>
          <w:p w14:paraId="3D44A386" w14:textId="77777777" w:rsidR="00862289" w:rsidRPr="00EE3707" w:rsidRDefault="00862289" w:rsidP="00862289">
            <w:pPr>
              <w:spacing w:before="0" w:after="0"/>
              <w:jc w:val="left"/>
              <w:rPr>
                <w:rFonts w:eastAsia="Calibri" w:cs="Times New Roman"/>
                <w:b/>
                <w:lang w:eastAsia="cs-CZ"/>
              </w:rPr>
            </w:pPr>
          </w:p>
          <w:p w14:paraId="0D4225BF" w14:textId="77777777" w:rsidR="00862289" w:rsidRPr="00EE3707" w:rsidRDefault="00862289" w:rsidP="00862289">
            <w:pPr>
              <w:spacing w:before="0" w:after="0"/>
              <w:jc w:val="left"/>
              <w:rPr>
                <w:rFonts w:eastAsia="Calibri" w:cs="Times New Roman"/>
                <w:b/>
                <w:lang w:eastAsia="cs-CZ"/>
              </w:rPr>
            </w:pPr>
            <w:r w:rsidRPr="00EE3707">
              <w:rPr>
                <w:rFonts w:eastAsia="Calibri" w:cs="Times New Roman"/>
                <w:b/>
                <w:lang w:eastAsia="cs-CZ"/>
              </w:rPr>
              <w:t xml:space="preserve">Zástup: </w:t>
            </w:r>
          </w:p>
          <w:p w14:paraId="3DAED09A" w14:textId="77777777" w:rsidR="00862289" w:rsidRPr="00EE3707" w:rsidRDefault="00862289" w:rsidP="00862289">
            <w:pPr>
              <w:spacing w:before="0" w:after="0"/>
              <w:jc w:val="left"/>
              <w:rPr>
                <w:rFonts w:eastAsia="Calibri" w:cs="Times New Roman"/>
                <w:lang w:eastAsia="cs-CZ"/>
              </w:rPr>
            </w:pPr>
            <w:r w:rsidRPr="00EE3707">
              <w:rPr>
                <w:rFonts w:eastAsia="Calibri" w:cs="Times New Roman"/>
                <w:lang w:eastAsia="cs-CZ"/>
              </w:rPr>
              <w:t>Zdenka Hrbková</w:t>
            </w:r>
          </w:p>
          <w:p w14:paraId="784BCFCE" w14:textId="77777777" w:rsidR="00862289" w:rsidRPr="00EE3707" w:rsidRDefault="00862289" w:rsidP="00862289">
            <w:pPr>
              <w:spacing w:before="0" w:after="0"/>
              <w:jc w:val="left"/>
              <w:rPr>
                <w:rFonts w:eastAsia="Calibri" w:cs="Times New Roman"/>
                <w:lang w:eastAsia="cs-CZ"/>
              </w:rPr>
            </w:pPr>
          </w:p>
          <w:p w14:paraId="0F654C76" w14:textId="50734613" w:rsidR="00E51A16" w:rsidRPr="00EE3707" w:rsidRDefault="00E51A16" w:rsidP="00036658">
            <w:pPr>
              <w:spacing w:before="0" w:after="0"/>
              <w:rPr>
                <w:rFonts w:eastAsia="Calibri" w:cs="Times New Roman"/>
                <w:szCs w:val="22"/>
              </w:rPr>
            </w:pPr>
          </w:p>
        </w:tc>
      </w:tr>
    </w:tbl>
    <w:p w14:paraId="7C80F301" w14:textId="77777777" w:rsidR="009B1ED8" w:rsidRPr="00EE3707" w:rsidRDefault="009B1ED8" w:rsidP="009B1ED8">
      <w:pPr>
        <w:spacing w:before="0" w:after="0"/>
        <w:rPr>
          <w:rFonts w:eastAsia="Times New Roman" w:cs="Times New Roman"/>
          <w:b/>
          <w:lang w:eastAsia="cs-CZ"/>
        </w:rPr>
      </w:pPr>
      <w:bookmarkStart w:id="21" w:name="_Hlk160002890"/>
      <w:bookmarkEnd w:id="2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EE3707"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EE3707" w:rsidRDefault="00862289" w:rsidP="00862289">
            <w:pPr>
              <w:spacing w:before="0" w:after="0"/>
              <w:jc w:val="center"/>
              <w:rPr>
                <w:rFonts w:eastAsia="Calibri" w:cs="Times New Roman"/>
                <w:b/>
                <w:bCs/>
                <w:lang w:eastAsia="cs-CZ"/>
              </w:rPr>
            </w:pPr>
            <w:bookmarkStart w:id="22" w:name="_Hlk192602725"/>
            <w:r w:rsidRPr="00EE3707">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1D6BCAF9"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26 C</w:t>
            </w:r>
          </w:p>
          <w:p w14:paraId="689219AA" w14:textId="77777777" w:rsidR="00862289" w:rsidRPr="00EE3707" w:rsidRDefault="00862289" w:rsidP="00862289">
            <w:pPr>
              <w:spacing w:before="0" w:after="0"/>
              <w:jc w:val="center"/>
              <w:rPr>
                <w:rFonts w:eastAsia="Calibri" w:cs="Times New Roman"/>
                <w:b/>
                <w:bCs/>
                <w:lang w:eastAsia="cs-CZ"/>
              </w:rPr>
            </w:pPr>
          </w:p>
          <w:p w14:paraId="305D704D" w14:textId="77777777" w:rsidR="00200431" w:rsidRPr="00EE3707" w:rsidRDefault="00200431" w:rsidP="00862289">
            <w:pPr>
              <w:spacing w:before="0" w:after="0"/>
              <w:jc w:val="center"/>
              <w:rPr>
                <w:rFonts w:eastAsia="Calibri" w:cs="Times New Roman"/>
                <w:b/>
                <w:bCs/>
                <w:lang w:eastAsia="cs-CZ"/>
              </w:rPr>
            </w:pPr>
          </w:p>
          <w:p w14:paraId="47EF83DF" w14:textId="39CE09DF"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26 </w:t>
            </w:r>
            <w:proofErr w:type="spellStart"/>
            <w:r w:rsidRPr="00EE3707">
              <w:rPr>
                <w:rFonts w:eastAsia="Calibri" w:cs="Times New Roman"/>
                <w:b/>
                <w:bCs/>
                <w:lang w:eastAsia="cs-CZ"/>
              </w:rPr>
              <w:t>Nc</w:t>
            </w:r>
            <w:proofErr w:type="spellEnd"/>
          </w:p>
          <w:p w14:paraId="4AA2D82E" w14:textId="77777777" w:rsidR="00862289" w:rsidRPr="00EE3707" w:rsidRDefault="00862289" w:rsidP="00862289">
            <w:pPr>
              <w:spacing w:before="0" w:after="0"/>
              <w:jc w:val="center"/>
              <w:rPr>
                <w:rFonts w:eastAsia="Calibri" w:cs="Times New Roman"/>
                <w:b/>
                <w:bCs/>
                <w:lang w:eastAsia="cs-CZ"/>
              </w:rPr>
            </w:pPr>
          </w:p>
          <w:p w14:paraId="644C3234" w14:textId="77777777" w:rsidR="00862289" w:rsidRPr="00EE3707" w:rsidRDefault="00862289" w:rsidP="00862289">
            <w:pPr>
              <w:spacing w:before="0" w:after="0"/>
              <w:jc w:val="center"/>
              <w:rPr>
                <w:rFonts w:eastAsia="Calibri" w:cs="Times New Roman"/>
                <w:b/>
                <w:bCs/>
                <w:lang w:eastAsia="cs-CZ"/>
              </w:rPr>
            </w:pPr>
          </w:p>
          <w:p w14:paraId="5A2ED865" w14:textId="77777777" w:rsidR="00862289" w:rsidRPr="00EE3707" w:rsidRDefault="00862289" w:rsidP="00862289">
            <w:pPr>
              <w:spacing w:before="0" w:after="0"/>
              <w:jc w:val="center"/>
              <w:rPr>
                <w:rFonts w:eastAsia="Calibri" w:cs="Times New Roman"/>
                <w:lang w:eastAsia="cs-CZ"/>
              </w:rPr>
            </w:pPr>
            <w:r w:rsidRPr="00EE3707">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65F8715" w14:textId="77777777" w:rsidR="00200431" w:rsidRPr="00EE3707" w:rsidRDefault="00200431" w:rsidP="00862289">
            <w:pPr>
              <w:spacing w:before="0" w:after="0"/>
              <w:ind w:left="-5" w:right="-55"/>
              <w:rPr>
                <w:rFonts w:eastAsia="Times New Roman" w:cs="Times New Roman"/>
                <w:bCs/>
                <w:lang w:eastAsia="cs-CZ"/>
              </w:rPr>
            </w:pPr>
            <w:r w:rsidRPr="00EE3707">
              <w:rPr>
                <w:rFonts w:eastAsia="Times New Roman" w:cs="Times New Roman"/>
                <w:bCs/>
                <w:lang w:eastAsia="cs-CZ"/>
              </w:rPr>
              <w:t xml:space="preserve">Obecný nápad rejstříku C </w:t>
            </w:r>
          </w:p>
          <w:p w14:paraId="52307CEC" w14:textId="72B8609E" w:rsidR="00862289" w:rsidRPr="00EE3707" w:rsidRDefault="00200431" w:rsidP="00862289">
            <w:pPr>
              <w:spacing w:before="0" w:after="0"/>
              <w:ind w:left="-5" w:right="-55"/>
              <w:rPr>
                <w:rFonts w:eastAsia="Times New Roman" w:cs="Times New Roman"/>
                <w:b/>
                <w:lang w:eastAsia="cs-CZ"/>
              </w:rPr>
            </w:pPr>
            <w:r w:rsidRPr="00EE3707">
              <w:rPr>
                <w:rFonts w:eastAsia="Times New Roman" w:cs="Times New Roman"/>
                <w:bCs/>
                <w:lang w:eastAsia="cs-CZ"/>
              </w:rPr>
              <w:t>v rozsahu</w:t>
            </w:r>
            <w:r w:rsidRPr="00EE3707">
              <w:rPr>
                <w:rFonts w:eastAsia="Times New Roman" w:cs="Times New Roman"/>
                <w:b/>
                <w:lang w:eastAsia="cs-CZ"/>
              </w:rPr>
              <w:t xml:space="preserve"> 100 %</w:t>
            </w:r>
          </w:p>
          <w:p w14:paraId="29354898" w14:textId="77777777" w:rsidR="00862289" w:rsidRPr="00EE3707" w:rsidRDefault="00862289" w:rsidP="00862289">
            <w:pPr>
              <w:spacing w:before="0" w:after="0"/>
              <w:rPr>
                <w:rFonts w:eastAsia="Times New Roman" w:cs="Times New Roman"/>
                <w:lang w:eastAsia="cs-CZ"/>
              </w:rPr>
            </w:pPr>
          </w:p>
          <w:p w14:paraId="7C2EC768"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29A4D8F8" w14:textId="27AD3BC4" w:rsidR="00862289" w:rsidRPr="00EE3707" w:rsidRDefault="00862289" w:rsidP="00862289">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 </w:t>
            </w:r>
            <w:r w:rsidR="00200431" w:rsidRPr="00EE3707">
              <w:rPr>
                <w:rFonts w:eastAsia="Times New Roman" w:cs="Times New Roman"/>
                <w:lang w:eastAsia="cs-CZ"/>
              </w:rPr>
              <w:t xml:space="preserve">v rozsahu </w:t>
            </w:r>
            <w:r w:rsidR="00200431" w:rsidRPr="00EE3707">
              <w:rPr>
                <w:rFonts w:eastAsia="Times New Roman" w:cs="Times New Roman"/>
                <w:b/>
                <w:bCs/>
                <w:lang w:eastAsia="cs-CZ"/>
              </w:rPr>
              <w:t>100 %</w:t>
            </w:r>
          </w:p>
          <w:p w14:paraId="3424630F" w14:textId="77777777" w:rsidR="00862289" w:rsidRPr="00EE3707" w:rsidRDefault="00862289" w:rsidP="00862289">
            <w:pPr>
              <w:spacing w:before="0" w:after="0"/>
              <w:ind w:left="-5" w:right="-55"/>
              <w:rPr>
                <w:rFonts w:eastAsia="Times New Roman" w:cs="Times New Roman"/>
                <w:b/>
                <w:lang w:eastAsia="cs-CZ"/>
              </w:rPr>
            </w:pPr>
          </w:p>
          <w:p w14:paraId="72F8FC6E" w14:textId="4EC11AEE" w:rsidR="00862289" w:rsidRPr="00EE3707" w:rsidRDefault="00862289" w:rsidP="00862289">
            <w:pPr>
              <w:spacing w:before="0" w:after="0"/>
              <w:rPr>
                <w:rFonts w:eastAsia="Times New Roman" w:cs="Times New Roman"/>
                <w:lang w:eastAsia="cs-CZ"/>
              </w:rPr>
            </w:pPr>
            <w:r w:rsidRPr="00EE3707">
              <w:rPr>
                <w:rFonts w:eastAsia="Times New Roman" w:cs="Times New Roman"/>
                <w:bCs/>
                <w:lang w:eastAsia="cs-CZ"/>
              </w:rPr>
              <w:t xml:space="preserve">Civilní dožádání </w:t>
            </w:r>
            <w:r w:rsidR="00C202A5" w:rsidRPr="00EE3707">
              <w:rPr>
                <w:rFonts w:eastAsia="Times New Roman" w:cs="Times New Roman"/>
                <w:bCs/>
                <w:lang w:eastAsia="cs-CZ"/>
              </w:rPr>
              <w:t xml:space="preserve">v rozsahu </w:t>
            </w:r>
            <w:r w:rsidR="00C202A5" w:rsidRPr="00EE3707">
              <w:rPr>
                <w:rFonts w:eastAsia="Times New Roman" w:cs="Times New Roman"/>
                <w:b/>
                <w:lang w:eastAsia="cs-CZ"/>
              </w:rPr>
              <w:t>100 %</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EE3707" w:rsidRDefault="00862289" w:rsidP="00862289">
            <w:pPr>
              <w:spacing w:before="0" w:after="0"/>
              <w:rPr>
                <w:rFonts w:eastAsia="Calibri" w:cs="Calibri"/>
                <w:b/>
                <w:bCs/>
                <w:lang w:eastAsia="cs-CZ"/>
              </w:rPr>
            </w:pPr>
            <w:r w:rsidRPr="00EE3707">
              <w:rPr>
                <w:rFonts w:eastAsia="Calibri" w:cs="Calibri"/>
                <w:b/>
                <w:bCs/>
                <w:lang w:eastAsia="cs-CZ"/>
              </w:rPr>
              <w:t>Mgr. Beatrice Keményová</w:t>
            </w:r>
          </w:p>
          <w:p w14:paraId="6EBB5C06" w14:textId="77777777" w:rsidR="00862289" w:rsidRPr="00EE3707" w:rsidRDefault="00862289" w:rsidP="00862289">
            <w:pPr>
              <w:spacing w:before="0" w:after="0"/>
              <w:rPr>
                <w:rFonts w:eastAsia="Calibri" w:cs="Calibri"/>
                <w:b/>
                <w:bCs/>
                <w:lang w:eastAsia="cs-CZ"/>
              </w:rPr>
            </w:pPr>
          </w:p>
          <w:p w14:paraId="24C6372F" w14:textId="77777777" w:rsidR="00862289" w:rsidRPr="00EE3707" w:rsidRDefault="00862289" w:rsidP="00862289">
            <w:pPr>
              <w:spacing w:before="0" w:after="0"/>
              <w:rPr>
                <w:rFonts w:eastAsia="Calibri" w:cs="Calibri"/>
                <w:b/>
                <w:bCs/>
                <w:lang w:eastAsia="cs-CZ"/>
              </w:rPr>
            </w:pPr>
          </w:p>
          <w:p w14:paraId="633FDA38" w14:textId="77777777" w:rsidR="00862289" w:rsidRPr="00EE3707" w:rsidRDefault="00862289" w:rsidP="00862289">
            <w:pPr>
              <w:spacing w:before="0" w:after="0"/>
              <w:rPr>
                <w:rFonts w:eastAsia="Calibri" w:cs="Calibri"/>
                <w:b/>
                <w:bCs/>
                <w:lang w:eastAsia="cs-CZ"/>
              </w:rPr>
            </w:pPr>
            <w:r w:rsidRPr="00EE3707">
              <w:rPr>
                <w:rFonts w:eastAsia="Calibri" w:cs="Calibri"/>
                <w:b/>
                <w:bCs/>
                <w:lang w:eastAsia="cs-CZ"/>
              </w:rPr>
              <w:t xml:space="preserve">Zástup: </w:t>
            </w:r>
          </w:p>
          <w:p w14:paraId="4FF9ADE9" w14:textId="5145C8D9" w:rsidR="00862289" w:rsidRPr="00EE3707" w:rsidRDefault="00862289" w:rsidP="00C202A5">
            <w:pPr>
              <w:spacing w:before="0" w:after="0"/>
              <w:rPr>
                <w:rFonts w:eastAsia="Calibri" w:cs="Times New Roman"/>
                <w:lang w:eastAsia="cs-CZ"/>
              </w:rPr>
            </w:pPr>
            <w:r w:rsidRPr="00EE3707">
              <w:rPr>
                <w:rFonts w:eastAsia="Calibri" w:cs="Calibri"/>
                <w:lang w:eastAsia="cs-CZ"/>
              </w:rPr>
              <w:t xml:space="preserve">Mgr. </w:t>
            </w:r>
            <w:r w:rsidR="00C202A5" w:rsidRPr="00EE3707">
              <w:rPr>
                <w:rFonts w:eastAsia="Calibri" w:cs="Calibri"/>
                <w:lang w:eastAsia="cs-CZ"/>
              </w:rPr>
              <w:t>Pavel Jaroš</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38C7D244" w:rsidR="00862289" w:rsidRPr="00EE3707" w:rsidRDefault="00862289" w:rsidP="00862289">
            <w:pPr>
              <w:tabs>
                <w:tab w:val="left" w:pos="709"/>
              </w:tabs>
              <w:spacing w:before="0" w:after="0"/>
              <w:jc w:val="left"/>
              <w:rPr>
                <w:rFonts w:eastAsia="Calibri" w:cs="Calibri"/>
                <w:b/>
                <w:szCs w:val="22"/>
              </w:rPr>
            </w:pPr>
            <w:r w:rsidRPr="00EE3707">
              <w:rPr>
                <w:rFonts w:eastAsia="Calibri" w:cs="Calibri"/>
                <w:b/>
                <w:szCs w:val="22"/>
              </w:rPr>
              <w:t xml:space="preserve">Mgr. </w:t>
            </w:r>
            <w:r w:rsidR="00C202A5" w:rsidRPr="00EE3707">
              <w:rPr>
                <w:rFonts w:eastAsia="Calibri" w:cs="Calibri"/>
                <w:b/>
                <w:szCs w:val="22"/>
              </w:rPr>
              <w:t>Markéta Ševčíková</w:t>
            </w:r>
          </w:p>
          <w:p w14:paraId="451152B1" w14:textId="77777777" w:rsidR="00862289" w:rsidRPr="00EE3707" w:rsidRDefault="00862289" w:rsidP="00862289">
            <w:pPr>
              <w:tabs>
                <w:tab w:val="left" w:pos="709"/>
              </w:tabs>
              <w:spacing w:before="0" w:after="0"/>
              <w:rPr>
                <w:rFonts w:eastAsia="Calibri" w:cs="Times New Roman"/>
                <w:b/>
                <w:bCs/>
                <w:szCs w:val="22"/>
              </w:rPr>
            </w:pPr>
          </w:p>
          <w:p w14:paraId="449E3BBF" w14:textId="77777777" w:rsidR="00862289" w:rsidRPr="00EE3707" w:rsidRDefault="00862289" w:rsidP="00862289">
            <w:pPr>
              <w:tabs>
                <w:tab w:val="left" w:pos="709"/>
              </w:tabs>
              <w:spacing w:before="0" w:after="0"/>
              <w:rPr>
                <w:rFonts w:eastAsia="Calibri" w:cs="Times New Roman"/>
                <w:b/>
                <w:bCs/>
                <w:szCs w:val="22"/>
              </w:rPr>
            </w:pPr>
          </w:p>
          <w:p w14:paraId="0566FA5D" w14:textId="77777777" w:rsidR="00862289" w:rsidRPr="00EE3707" w:rsidRDefault="00862289" w:rsidP="00862289">
            <w:pPr>
              <w:tabs>
                <w:tab w:val="left" w:pos="709"/>
              </w:tabs>
              <w:spacing w:before="0" w:after="0"/>
              <w:rPr>
                <w:rFonts w:eastAsia="Calibri" w:cs="Times New Roman"/>
                <w:b/>
                <w:szCs w:val="22"/>
              </w:rPr>
            </w:pPr>
            <w:r w:rsidRPr="00EE3707">
              <w:rPr>
                <w:rFonts w:eastAsia="Calibri" w:cs="Times New Roman"/>
                <w:b/>
                <w:bCs/>
                <w:szCs w:val="22"/>
              </w:rPr>
              <w:t>Zástup</w:t>
            </w:r>
            <w:r w:rsidRPr="00EE3707">
              <w:rPr>
                <w:rFonts w:eastAsia="Calibri" w:cs="Times New Roman"/>
                <w:b/>
                <w:szCs w:val="22"/>
              </w:rPr>
              <w:t xml:space="preserve">: </w:t>
            </w:r>
          </w:p>
          <w:p w14:paraId="78DA8986" w14:textId="0B8E5309" w:rsidR="00592D97" w:rsidRPr="00EE3707" w:rsidRDefault="00592D97" w:rsidP="00862289">
            <w:pPr>
              <w:spacing w:before="0" w:after="0"/>
              <w:rPr>
                <w:rFonts w:eastAsia="Calibri" w:cs="Calibri"/>
                <w:szCs w:val="22"/>
              </w:rPr>
            </w:pPr>
            <w:r w:rsidRPr="00EE3707">
              <w:rPr>
                <w:rFonts w:eastAsia="Calibri" w:cs="Calibri"/>
                <w:szCs w:val="22"/>
              </w:rPr>
              <w:t>Mgr. Barbora Tonová</w:t>
            </w:r>
          </w:p>
          <w:p w14:paraId="5A9F6B72" w14:textId="50A04C34" w:rsidR="00862289" w:rsidRPr="00EE3707" w:rsidRDefault="00862289" w:rsidP="00862289">
            <w:pPr>
              <w:spacing w:before="0" w:after="0"/>
              <w:rPr>
                <w:rFonts w:eastAsia="Calibri" w:cs="Times New Roman"/>
                <w:b/>
                <w:bCs/>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EE3707" w:rsidRDefault="00862289" w:rsidP="00862289">
            <w:pPr>
              <w:spacing w:before="0" w:after="0"/>
              <w:rPr>
                <w:rFonts w:eastAsia="Calibri" w:cs="Times New Roman"/>
                <w:lang w:eastAsia="cs-CZ"/>
              </w:rPr>
            </w:pPr>
          </w:p>
          <w:p w14:paraId="148EE5CE" w14:textId="77777777" w:rsidR="00862289" w:rsidRPr="00EE3707"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370191" w14:textId="77777777" w:rsidR="00C202A5" w:rsidRPr="00EE3707" w:rsidRDefault="00C202A5" w:rsidP="00862289">
            <w:pPr>
              <w:spacing w:before="0" w:after="0"/>
              <w:jc w:val="left"/>
              <w:rPr>
                <w:rFonts w:eastAsia="Calibri" w:cs="Times New Roman"/>
                <w:b/>
                <w:bCs/>
              </w:rPr>
            </w:pPr>
            <w:r w:rsidRPr="00EE3707">
              <w:rPr>
                <w:rFonts w:eastAsia="Calibri" w:cs="Times New Roman"/>
                <w:b/>
                <w:bCs/>
              </w:rPr>
              <w:t>Jana Cisovská</w:t>
            </w:r>
          </w:p>
          <w:p w14:paraId="4912D359" w14:textId="714411E2" w:rsidR="00862289" w:rsidRPr="00EE3707" w:rsidRDefault="00862289" w:rsidP="00862289">
            <w:pPr>
              <w:spacing w:before="0" w:after="0"/>
              <w:jc w:val="left"/>
              <w:rPr>
                <w:rFonts w:eastAsia="Calibri" w:cs="Times New Roman"/>
              </w:rPr>
            </w:pPr>
            <w:r w:rsidRPr="00EE3707">
              <w:rPr>
                <w:rFonts w:eastAsia="Calibri" w:cs="Times New Roman"/>
              </w:rPr>
              <w:t>vedoucí rejstříku</w:t>
            </w:r>
          </w:p>
          <w:p w14:paraId="7242CA0E" w14:textId="77777777" w:rsidR="00862289" w:rsidRPr="00EE3707" w:rsidRDefault="00862289" w:rsidP="00862289">
            <w:pPr>
              <w:spacing w:before="0" w:after="0"/>
              <w:jc w:val="left"/>
              <w:rPr>
                <w:rFonts w:eastAsia="Calibri" w:cs="Times New Roman"/>
                <w:b/>
              </w:rPr>
            </w:pPr>
          </w:p>
          <w:p w14:paraId="074E7B4B" w14:textId="77777777" w:rsidR="00862289" w:rsidRPr="00EE3707" w:rsidRDefault="00862289" w:rsidP="00862289">
            <w:pPr>
              <w:spacing w:before="0" w:after="0"/>
              <w:jc w:val="left"/>
              <w:rPr>
                <w:rFonts w:eastAsia="Calibri" w:cs="Times New Roman"/>
              </w:rPr>
            </w:pPr>
            <w:r w:rsidRPr="00EE3707">
              <w:rPr>
                <w:rFonts w:eastAsia="Calibri" w:cs="Times New Roman"/>
                <w:b/>
              </w:rPr>
              <w:t>Zástup:</w:t>
            </w:r>
            <w:r w:rsidRPr="00EE3707">
              <w:rPr>
                <w:rFonts w:eastAsia="Calibri" w:cs="Times New Roman"/>
              </w:rPr>
              <w:t xml:space="preserve"> </w:t>
            </w:r>
          </w:p>
          <w:p w14:paraId="68DC97A1" w14:textId="00989F84" w:rsidR="00862289" w:rsidRPr="00EE3707" w:rsidRDefault="00C202A5" w:rsidP="00862289">
            <w:pPr>
              <w:spacing w:before="0" w:after="0"/>
              <w:jc w:val="left"/>
              <w:rPr>
                <w:rFonts w:eastAsia="Calibri" w:cs="Times New Roman"/>
                <w:lang w:eastAsia="cs-CZ"/>
              </w:rPr>
            </w:pPr>
            <w:r w:rsidRPr="00EE3707">
              <w:rPr>
                <w:rFonts w:eastAsia="Calibri" w:cs="Times New Roman"/>
              </w:rPr>
              <w:t>Jana Dražná</w:t>
            </w:r>
          </w:p>
        </w:tc>
      </w:tr>
      <w:bookmarkEnd w:id="22"/>
    </w:tbl>
    <w:p w14:paraId="71EBEE70" w14:textId="77777777" w:rsidR="00862289" w:rsidRPr="00EE3707" w:rsidRDefault="00862289" w:rsidP="009B1ED8">
      <w:pPr>
        <w:spacing w:before="0" w:after="0"/>
        <w:rPr>
          <w:rFonts w:eastAsia="Times New Roman" w:cs="Times New Roman"/>
          <w:b/>
          <w:lang w:eastAsia="cs-CZ"/>
        </w:rPr>
      </w:pPr>
    </w:p>
    <w:p w14:paraId="3C39E97C" w14:textId="77777777" w:rsidR="00FB65A2" w:rsidRPr="00EE3707" w:rsidRDefault="00FB65A2" w:rsidP="009B1ED8">
      <w:pPr>
        <w:spacing w:before="0" w:after="0"/>
        <w:rPr>
          <w:rFonts w:eastAsia="Times New Roman" w:cs="Times New Roman"/>
          <w:b/>
          <w:lang w:eastAsia="cs-CZ"/>
        </w:rPr>
      </w:pPr>
    </w:p>
    <w:p w14:paraId="7147CDB0" w14:textId="77777777" w:rsidR="00FB65A2" w:rsidRPr="00EE3707" w:rsidRDefault="00FB65A2" w:rsidP="009B1ED8">
      <w:pPr>
        <w:spacing w:before="0" w:after="0"/>
        <w:rPr>
          <w:rFonts w:eastAsia="Times New Roman" w:cs="Times New Roman"/>
          <w:b/>
          <w:lang w:eastAsia="cs-CZ"/>
        </w:rPr>
      </w:pPr>
    </w:p>
    <w:p w14:paraId="3449BF1B" w14:textId="77777777" w:rsidR="00FB65A2" w:rsidRPr="00EE3707" w:rsidRDefault="00FB65A2" w:rsidP="009B1ED8">
      <w:pPr>
        <w:spacing w:before="0" w:after="0"/>
        <w:rPr>
          <w:rFonts w:eastAsia="Times New Roman" w:cs="Times New Roman"/>
          <w:b/>
          <w:lang w:eastAsia="cs-CZ"/>
        </w:rPr>
      </w:pPr>
    </w:p>
    <w:p w14:paraId="7081D8E2" w14:textId="77777777" w:rsidR="00FB65A2" w:rsidRPr="00EE3707" w:rsidRDefault="00FB65A2" w:rsidP="009B1ED8">
      <w:pPr>
        <w:spacing w:before="0" w:after="0"/>
        <w:rPr>
          <w:rFonts w:eastAsia="Times New Roman" w:cs="Times New Roman"/>
          <w:b/>
          <w:lang w:eastAsia="cs-CZ"/>
        </w:rPr>
      </w:pPr>
    </w:p>
    <w:p w14:paraId="21151A64" w14:textId="77777777" w:rsidR="00862289" w:rsidRPr="00EE3707"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EE3707"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2B119BF4"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lastRenderedPageBreak/>
              <w:t>27 C</w:t>
            </w:r>
          </w:p>
          <w:p w14:paraId="23615FF7" w14:textId="77777777" w:rsidR="00862289" w:rsidRPr="00EE3707" w:rsidRDefault="00862289" w:rsidP="00862289">
            <w:pPr>
              <w:spacing w:before="0" w:after="0"/>
              <w:jc w:val="center"/>
              <w:rPr>
                <w:rFonts w:eastAsia="Calibri" w:cs="Times New Roman"/>
                <w:b/>
                <w:bCs/>
                <w:szCs w:val="22"/>
              </w:rPr>
            </w:pPr>
          </w:p>
          <w:p w14:paraId="69AB5028" w14:textId="77777777" w:rsidR="00862289" w:rsidRPr="00EE3707" w:rsidRDefault="00862289" w:rsidP="00862289">
            <w:pPr>
              <w:spacing w:before="0" w:after="0"/>
              <w:jc w:val="center"/>
              <w:rPr>
                <w:rFonts w:eastAsia="Calibri" w:cs="Times New Roman"/>
                <w:b/>
                <w:bCs/>
                <w:szCs w:val="22"/>
              </w:rPr>
            </w:pPr>
          </w:p>
          <w:p w14:paraId="6C2F0F08"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t xml:space="preserve">27 </w:t>
            </w:r>
            <w:proofErr w:type="spellStart"/>
            <w:r w:rsidRPr="00EE3707">
              <w:rPr>
                <w:rFonts w:eastAsia="Calibri" w:cs="Times New Roman"/>
                <w:b/>
                <w:bCs/>
                <w:szCs w:val="22"/>
              </w:rPr>
              <w:t>Nc</w:t>
            </w:r>
            <w:proofErr w:type="spellEnd"/>
          </w:p>
          <w:p w14:paraId="64609373" w14:textId="77777777" w:rsidR="00862289" w:rsidRPr="00EE3707" w:rsidRDefault="00862289" w:rsidP="00862289">
            <w:pPr>
              <w:spacing w:before="0" w:after="0"/>
              <w:jc w:val="center"/>
              <w:rPr>
                <w:rFonts w:eastAsia="Calibri" w:cs="Times New Roman"/>
                <w:b/>
                <w:bCs/>
                <w:szCs w:val="22"/>
              </w:rPr>
            </w:pPr>
          </w:p>
          <w:p w14:paraId="68059232" w14:textId="77777777" w:rsidR="00862289" w:rsidRPr="00EE3707" w:rsidRDefault="00862289" w:rsidP="00862289">
            <w:pPr>
              <w:spacing w:before="0" w:after="0"/>
              <w:jc w:val="center"/>
              <w:rPr>
                <w:rFonts w:eastAsia="Calibri" w:cs="Times New Roman"/>
                <w:b/>
                <w:bCs/>
                <w:szCs w:val="22"/>
              </w:rPr>
            </w:pPr>
          </w:p>
          <w:p w14:paraId="38C665D3" w14:textId="77777777" w:rsidR="00862289" w:rsidRPr="00EE3707" w:rsidRDefault="00862289" w:rsidP="00862289">
            <w:pPr>
              <w:spacing w:before="0" w:after="0"/>
              <w:jc w:val="center"/>
              <w:rPr>
                <w:rFonts w:eastAsia="Calibri" w:cs="Times New Roman"/>
                <w:szCs w:val="22"/>
              </w:rPr>
            </w:pPr>
            <w:r w:rsidRPr="00EE3707">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EE3707" w:rsidRDefault="00862289" w:rsidP="00862289">
            <w:pPr>
              <w:spacing w:before="0" w:after="0"/>
              <w:ind w:left="-5" w:right="-55"/>
              <w:jc w:val="left"/>
              <w:rPr>
                <w:rFonts w:eastAsia="Times New Roman" w:cs="Times New Roman"/>
                <w:lang w:eastAsia="cs-CZ"/>
              </w:rPr>
            </w:pPr>
            <w:r w:rsidRPr="00EE3707">
              <w:rPr>
                <w:rFonts w:eastAsia="Times New Roman" w:cs="Times New Roman"/>
                <w:lang w:eastAsia="cs-CZ"/>
              </w:rPr>
              <w:t xml:space="preserve">Obecný nápad rejstříku C v rozsahu </w:t>
            </w:r>
            <w:r w:rsidRPr="00EE3707">
              <w:rPr>
                <w:rFonts w:eastAsia="Times New Roman" w:cs="Times New Roman"/>
                <w:b/>
                <w:lang w:eastAsia="cs-CZ"/>
              </w:rPr>
              <w:t>100</w:t>
            </w:r>
            <w:r w:rsidRPr="00EE3707">
              <w:rPr>
                <w:rFonts w:eastAsia="Times New Roman" w:cs="Times New Roman"/>
                <w:lang w:eastAsia="cs-CZ"/>
              </w:rPr>
              <w:t xml:space="preserve"> %.</w:t>
            </w:r>
          </w:p>
          <w:p w14:paraId="7BB85514" w14:textId="77777777" w:rsidR="00862289" w:rsidRPr="00EE3707" w:rsidRDefault="00862289" w:rsidP="00862289">
            <w:pPr>
              <w:spacing w:before="0" w:after="0"/>
              <w:ind w:left="-5" w:right="-55"/>
              <w:jc w:val="left"/>
              <w:rPr>
                <w:rFonts w:eastAsia="Times New Roman" w:cs="Times New Roman"/>
                <w:lang w:eastAsia="cs-CZ"/>
              </w:rPr>
            </w:pPr>
          </w:p>
          <w:p w14:paraId="69A4E7F5"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7663A068" w14:textId="77777777" w:rsidR="00862289" w:rsidRPr="00EE3707" w:rsidRDefault="00862289" w:rsidP="00862289">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100 %.</w:t>
            </w:r>
          </w:p>
          <w:p w14:paraId="670DA007" w14:textId="77777777" w:rsidR="00862289" w:rsidRPr="00EE3707" w:rsidRDefault="00862289" w:rsidP="00862289">
            <w:pPr>
              <w:spacing w:before="0" w:after="0"/>
              <w:rPr>
                <w:rFonts w:eastAsia="Times New Roman" w:cs="Times New Roman"/>
                <w:lang w:eastAsia="cs-CZ"/>
              </w:rPr>
            </w:pPr>
          </w:p>
          <w:p w14:paraId="10C11C44" w14:textId="77777777" w:rsidR="00862289" w:rsidRPr="00EE3707" w:rsidRDefault="00862289" w:rsidP="00862289">
            <w:pPr>
              <w:spacing w:before="0" w:after="0"/>
              <w:ind w:left="-5" w:right="-55"/>
              <w:jc w:val="left"/>
              <w:rPr>
                <w:rFonts w:eastAsia="Times New Roman" w:cs="Times New Roman"/>
                <w:lang w:eastAsia="cs-CZ"/>
              </w:rPr>
            </w:pPr>
            <w:r w:rsidRPr="00EE3707">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EE3707" w:rsidRDefault="00862289" w:rsidP="00862289">
            <w:pPr>
              <w:spacing w:before="0" w:after="0"/>
              <w:jc w:val="left"/>
              <w:rPr>
                <w:rFonts w:eastAsia="Calibri" w:cs="Calibri"/>
                <w:b/>
                <w:bCs/>
              </w:rPr>
            </w:pPr>
            <w:r w:rsidRPr="00EE3707">
              <w:rPr>
                <w:rFonts w:eastAsia="Calibri" w:cs="Calibri"/>
                <w:b/>
                <w:bCs/>
              </w:rPr>
              <w:t>Mgr. Pavel Jaroš</w:t>
            </w:r>
          </w:p>
          <w:p w14:paraId="7487B1E4" w14:textId="77777777" w:rsidR="00862289" w:rsidRPr="00EE3707" w:rsidRDefault="00862289" w:rsidP="00862289">
            <w:pPr>
              <w:spacing w:before="0" w:after="0"/>
              <w:jc w:val="left"/>
              <w:rPr>
                <w:rFonts w:eastAsia="Calibri" w:cs="Calibri"/>
                <w:b/>
                <w:bCs/>
              </w:rPr>
            </w:pPr>
          </w:p>
          <w:p w14:paraId="14C066BA" w14:textId="77777777" w:rsidR="00862289" w:rsidRPr="00EE3707" w:rsidRDefault="00862289" w:rsidP="00862289">
            <w:pPr>
              <w:spacing w:before="0" w:after="0"/>
              <w:jc w:val="left"/>
              <w:rPr>
                <w:rFonts w:eastAsia="Calibri" w:cs="Calibri"/>
                <w:b/>
                <w:bCs/>
              </w:rPr>
            </w:pPr>
          </w:p>
          <w:p w14:paraId="34319A74" w14:textId="77777777" w:rsidR="00862289" w:rsidRPr="00EE3707" w:rsidRDefault="00862289" w:rsidP="00862289">
            <w:pPr>
              <w:spacing w:before="0" w:after="0"/>
              <w:jc w:val="left"/>
              <w:rPr>
                <w:rFonts w:eastAsia="Calibri" w:cs="Calibri"/>
                <w:b/>
                <w:bCs/>
              </w:rPr>
            </w:pPr>
            <w:r w:rsidRPr="00EE3707">
              <w:rPr>
                <w:rFonts w:eastAsia="Calibri" w:cs="Calibri"/>
                <w:b/>
                <w:bCs/>
              </w:rPr>
              <w:t xml:space="preserve">Zástup: </w:t>
            </w:r>
          </w:p>
          <w:p w14:paraId="27F40FB0" w14:textId="6E2E4876" w:rsidR="00F076D8" w:rsidRPr="00EE3707" w:rsidRDefault="00F076D8" w:rsidP="00F076D8">
            <w:pPr>
              <w:spacing w:before="0" w:after="0"/>
              <w:rPr>
                <w:rFonts w:eastAsia="Calibri" w:cs="Calibri"/>
                <w:bCs/>
                <w:szCs w:val="22"/>
              </w:rPr>
            </w:pPr>
            <w:r w:rsidRPr="00EE3707">
              <w:rPr>
                <w:rFonts w:eastAsia="Calibri" w:cs="Calibri"/>
                <w:bCs/>
                <w:szCs w:val="22"/>
              </w:rPr>
              <w:t>Mgr. Ondřej Kocián</w:t>
            </w:r>
          </w:p>
          <w:p w14:paraId="707174EA" w14:textId="77777777" w:rsidR="00862289" w:rsidRPr="00EE3707" w:rsidRDefault="00862289" w:rsidP="00AB05FB">
            <w:pPr>
              <w:spacing w:before="0" w:after="0"/>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EE3707" w:rsidRDefault="00862289" w:rsidP="00862289">
            <w:pPr>
              <w:tabs>
                <w:tab w:val="left" w:pos="709"/>
              </w:tabs>
              <w:spacing w:before="10" w:after="0"/>
              <w:ind w:right="-249"/>
              <w:jc w:val="left"/>
              <w:rPr>
                <w:rFonts w:eastAsia="Calibri" w:cs="Calibri"/>
                <w:b/>
                <w:szCs w:val="22"/>
              </w:rPr>
            </w:pPr>
            <w:r w:rsidRPr="00EE3707">
              <w:rPr>
                <w:rFonts w:eastAsia="Calibri" w:cs="Calibri"/>
                <w:b/>
                <w:szCs w:val="22"/>
              </w:rPr>
              <w:t>Mgr. Bc. David Peikrt</w:t>
            </w:r>
          </w:p>
          <w:p w14:paraId="34DD74F8" w14:textId="77777777" w:rsidR="00862289" w:rsidRPr="00EE3707" w:rsidRDefault="00862289" w:rsidP="00862289">
            <w:pPr>
              <w:tabs>
                <w:tab w:val="left" w:pos="709"/>
              </w:tabs>
              <w:spacing w:before="10" w:after="0"/>
              <w:jc w:val="left"/>
              <w:rPr>
                <w:rFonts w:eastAsia="Calibri" w:cs="Times New Roman"/>
                <w:b/>
                <w:bCs/>
                <w:szCs w:val="22"/>
              </w:rPr>
            </w:pPr>
          </w:p>
          <w:p w14:paraId="2EDD271C" w14:textId="77777777" w:rsidR="00862289" w:rsidRPr="00EE3707" w:rsidRDefault="00862289" w:rsidP="00862289">
            <w:pPr>
              <w:tabs>
                <w:tab w:val="left" w:pos="709"/>
              </w:tabs>
              <w:spacing w:before="10" w:after="0"/>
              <w:jc w:val="left"/>
              <w:rPr>
                <w:rFonts w:eastAsia="Calibri" w:cs="Times New Roman"/>
                <w:b/>
                <w:bCs/>
                <w:szCs w:val="22"/>
              </w:rPr>
            </w:pPr>
          </w:p>
          <w:p w14:paraId="75322EEA" w14:textId="77777777" w:rsidR="00862289" w:rsidRPr="00EE3707" w:rsidRDefault="00862289" w:rsidP="00862289">
            <w:pPr>
              <w:tabs>
                <w:tab w:val="left" w:pos="709"/>
              </w:tabs>
              <w:spacing w:before="10" w:after="0"/>
              <w:jc w:val="left"/>
              <w:rPr>
                <w:rFonts w:eastAsia="Calibri" w:cs="Times New Roman"/>
                <w:szCs w:val="22"/>
              </w:rPr>
            </w:pPr>
            <w:r w:rsidRPr="00EE3707">
              <w:rPr>
                <w:rFonts w:eastAsia="Calibri" w:cs="Times New Roman"/>
                <w:b/>
                <w:bCs/>
                <w:szCs w:val="22"/>
              </w:rPr>
              <w:t>Zástup</w:t>
            </w:r>
            <w:r w:rsidRPr="00EE3707">
              <w:rPr>
                <w:rFonts w:eastAsia="Calibri" w:cs="Times New Roman"/>
                <w:szCs w:val="22"/>
              </w:rPr>
              <w:t xml:space="preserve">: </w:t>
            </w:r>
          </w:p>
          <w:p w14:paraId="213ECDBB" w14:textId="5A4F4CA2" w:rsidR="00862289" w:rsidRPr="00EE3707" w:rsidRDefault="00862289" w:rsidP="00862289">
            <w:pPr>
              <w:spacing w:before="0" w:after="0"/>
              <w:jc w:val="left"/>
              <w:rPr>
                <w:rFonts w:eastAsia="Calibri" w:cs="Times New Roman"/>
                <w:szCs w:val="22"/>
              </w:rPr>
            </w:pPr>
            <w:r w:rsidRPr="00EE3707">
              <w:rPr>
                <w:rFonts w:eastAsia="Calibri" w:cs="Calibri"/>
                <w:szCs w:val="22"/>
              </w:rPr>
              <w:t xml:space="preserve">Mgr. </w:t>
            </w:r>
            <w:r w:rsidR="00A010AC" w:rsidRPr="00EE3707">
              <w:rPr>
                <w:rFonts w:eastAsia="Calibri" w:cs="Calibri"/>
                <w:szCs w:val="22"/>
              </w:rPr>
              <w:t>Tomáš Pipek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EE3707"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EE3707" w:rsidRDefault="00862289" w:rsidP="00862289">
            <w:pPr>
              <w:spacing w:before="0" w:after="0"/>
              <w:jc w:val="left"/>
              <w:rPr>
                <w:rFonts w:eastAsia="Calibri" w:cs="Times New Roman"/>
                <w:b/>
                <w:bCs/>
                <w:szCs w:val="22"/>
              </w:rPr>
            </w:pPr>
            <w:r w:rsidRPr="00EE3707">
              <w:rPr>
                <w:rFonts w:eastAsia="Calibri" w:cs="Times New Roman"/>
                <w:b/>
                <w:bCs/>
                <w:szCs w:val="22"/>
              </w:rPr>
              <w:t>Hana Bechyňová</w:t>
            </w:r>
          </w:p>
          <w:p w14:paraId="3D076514" w14:textId="77777777" w:rsidR="00862289" w:rsidRPr="00EE3707" w:rsidRDefault="00862289" w:rsidP="00862289">
            <w:pPr>
              <w:spacing w:before="0" w:after="0"/>
              <w:jc w:val="left"/>
              <w:rPr>
                <w:rFonts w:eastAsia="Calibri" w:cs="Times New Roman"/>
                <w:szCs w:val="22"/>
              </w:rPr>
            </w:pPr>
            <w:r w:rsidRPr="00EE3707">
              <w:rPr>
                <w:rFonts w:eastAsia="Calibri" w:cs="Times New Roman"/>
                <w:szCs w:val="22"/>
              </w:rPr>
              <w:t>vedoucí rejstříku</w:t>
            </w:r>
          </w:p>
          <w:p w14:paraId="5FBD88E7" w14:textId="77777777" w:rsidR="00862289" w:rsidRPr="00EE3707" w:rsidRDefault="00862289" w:rsidP="00862289">
            <w:pPr>
              <w:spacing w:before="0" w:after="0"/>
              <w:jc w:val="left"/>
              <w:rPr>
                <w:rFonts w:eastAsia="Calibri" w:cs="Times New Roman"/>
                <w:b/>
                <w:szCs w:val="22"/>
              </w:rPr>
            </w:pPr>
          </w:p>
          <w:p w14:paraId="053A018E" w14:textId="77777777" w:rsidR="00862289" w:rsidRPr="00EE3707" w:rsidRDefault="00862289" w:rsidP="00862289">
            <w:pPr>
              <w:spacing w:before="0" w:after="0"/>
              <w:jc w:val="left"/>
              <w:rPr>
                <w:rFonts w:eastAsia="Calibri" w:cs="Times New Roman"/>
                <w:szCs w:val="22"/>
              </w:rPr>
            </w:pPr>
            <w:r w:rsidRPr="00EE3707">
              <w:rPr>
                <w:rFonts w:eastAsia="Calibri" w:cs="Times New Roman"/>
                <w:b/>
                <w:szCs w:val="22"/>
              </w:rPr>
              <w:t>Zástup:</w:t>
            </w:r>
            <w:r w:rsidRPr="00EE3707">
              <w:rPr>
                <w:rFonts w:eastAsia="Calibri" w:cs="Times New Roman"/>
                <w:szCs w:val="22"/>
              </w:rPr>
              <w:t xml:space="preserve"> </w:t>
            </w:r>
          </w:p>
          <w:p w14:paraId="1D5A4CD3" w14:textId="77777777" w:rsidR="00862289" w:rsidRPr="00EE3707" w:rsidRDefault="00862289" w:rsidP="00862289">
            <w:pPr>
              <w:spacing w:before="0" w:after="0"/>
              <w:jc w:val="left"/>
              <w:rPr>
                <w:rFonts w:eastAsia="Calibri" w:cs="Times New Roman"/>
                <w:szCs w:val="22"/>
              </w:rPr>
            </w:pPr>
            <w:r w:rsidRPr="00EE3707">
              <w:rPr>
                <w:rFonts w:eastAsia="Calibri" w:cs="Times New Roman"/>
                <w:szCs w:val="22"/>
              </w:rPr>
              <w:t>Anna Lancingerová</w:t>
            </w:r>
          </w:p>
        </w:tc>
      </w:tr>
      <w:bookmarkEnd w:id="21"/>
    </w:tbl>
    <w:p w14:paraId="0C90F7A9" w14:textId="77777777" w:rsidR="0079144F" w:rsidRPr="00EE3707" w:rsidRDefault="0079144F" w:rsidP="009B1ED8">
      <w:pPr>
        <w:spacing w:before="0"/>
        <w:rPr>
          <w:rFonts w:eastAsia="Calibri" w:cs="Times New Roman"/>
        </w:rPr>
      </w:pPr>
    </w:p>
    <w:p w14:paraId="4CAB2C19" w14:textId="77777777" w:rsidR="00990457" w:rsidRPr="00EE3707" w:rsidRDefault="00990457" w:rsidP="00990457">
      <w:pPr>
        <w:spacing w:before="0" w:after="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EE3707"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EE3707" w:rsidRDefault="00862289" w:rsidP="00862289">
            <w:pPr>
              <w:spacing w:before="0" w:after="0"/>
              <w:jc w:val="center"/>
              <w:rPr>
                <w:rFonts w:eastAsia="Calibri" w:cs="Times New Roman"/>
                <w:b/>
                <w:bCs/>
                <w:szCs w:val="22"/>
              </w:rPr>
            </w:pPr>
            <w:bookmarkStart w:id="23" w:name="_Hlk190845602"/>
            <w:r w:rsidRPr="00EE3707">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EE3707" w:rsidRDefault="00862289" w:rsidP="00862289">
            <w:pPr>
              <w:spacing w:before="0" w:after="0"/>
              <w:rPr>
                <w:rFonts w:eastAsia="Calibri" w:cs="Times New Roman"/>
                <w:b/>
                <w:szCs w:val="22"/>
              </w:rPr>
            </w:pPr>
            <w:r w:rsidRPr="00EE3707">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EE3707" w:rsidRDefault="00862289" w:rsidP="00862289">
            <w:pPr>
              <w:spacing w:before="0" w:after="0"/>
              <w:rPr>
                <w:rFonts w:eastAsia="Calibri" w:cs="Times New Roman"/>
                <w:b/>
                <w:bCs/>
                <w:szCs w:val="22"/>
              </w:rPr>
            </w:pPr>
            <w:r w:rsidRPr="00EE3707">
              <w:rPr>
                <w:rFonts w:eastAsia="Calibri" w:cs="Times New Roman"/>
                <w:b/>
                <w:bCs/>
                <w:szCs w:val="22"/>
              </w:rPr>
              <w:t>Předseda senátu</w:t>
            </w:r>
          </w:p>
          <w:p w14:paraId="2B85EE7F" w14:textId="77777777" w:rsidR="00862289" w:rsidRPr="00EE3707" w:rsidRDefault="00862289" w:rsidP="00862289">
            <w:pPr>
              <w:spacing w:before="0" w:after="0"/>
              <w:rPr>
                <w:rFonts w:eastAsia="Calibri" w:cs="Times New Roman"/>
                <w:b/>
                <w:bCs/>
                <w:szCs w:val="22"/>
              </w:rPr>
            </w:pPr>
            <w:r w:rsidRPr="00EE3707">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EE3707" w:rsidRDefault="00862289" w:rsidP="00862289">
            <w:pPr>
              <w:spacing w:before="0" w:after="0"/>
              <w:rPr>
                <w:rFonts w:eastAsia="Calibri" w:cs="Times New Roman"/>
                <w:b/>
                <w:bCs/>
                <w:szCs w:val="22"/>
              </w:rPr>
            </w:pPr>
            <w:r w:rsidRPr="00EE3707">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EE3707" w:rsidRDefault="00862289" w:rsidP="00862289">
            <w:pPr>
              <w:spacing w:before="0" w:after="0"/>
              <w:rPr>
                <w:rFonts w:eastAsia="Calibri" w:cs="Times New Roman"/>
                <w:b/>
                <w:szCs w:val="22"/>
              </w:rPr>
            </w:pPr>
            <w:r w:rsidRPr="00EE3707">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EE3707" w:rsidRDefault="00862289" w:rsidP="00862289">
            <w:pPr>
              <w:spacing w:before="0" w:after="0"/>
              <w:rPr>
                <w:rFonts w:eastAsia="Calibri" w:cs="Times New Roman"/>
                <w:b/>
                <w:szCs w:val="22"/>
              </w:rPr>
            </w:pPr>
            <w:r w:rsidRPr="00EE3707">
              <w:rPr>
                <w:rFonts w:eastAsia="Calibri" w:cs="Times New Roman"/>
                <w:b/>
                <w:szCs w:val="22"/>
              </w:rPr>
              <w:t>Administrativa</w:t>
            </w:r>
          </w:p>
        </w:tc>
      </w:tr>
      <w:tr w:rsidR="00862289" w:rsidRPr="00EE3707"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EE3707" w:rsidRDefault="00862289" w:rsidP="00862289">
            <w:pPr>
              <w:spacing w:before="0" w:after="0"/>
              <w:jc w:val="center"/>
              <w:rPr>
                <w:rFonts w:eastAsia="Calibri" w:cs="Times New Roman"/>
                <w:b/>
                <w:bCs/>
                <w:szCs w:val="22"/>
              </w:rPr>
            </w:pPr>
            <w:r w:rsidRPr="00EE3707">
              <w:rPr>
                <w:rFonts w:eastAsia="Calibri" w:cs="Times New Roman"/>
                <w:b/>
                <w:bCs/>
                <w:szCs w:val="22"/>
              </w:rPr>
              <w:t>28 C</w:t>
            </w:r>
          </w:p>
          <w:p w14:paraId="656E3ABE" w14:textId="77777777" w:rsidR="00862289" w:rsidRPr="00EE3707" w:rsidRDefault="00862289" w:rsidP="00862289">
            <w:pPr>
              <w:spacing w:before="0" w:after="0"/>
              <w:jc w:val="center"/>
              <w:rPr>
                <w:rFonts w:eastAsia="Calibri" w:cs="Times New Roman"/>
                <w:b/>
                <w:bCs/>
                <w:szCs w:val="22"/>
              </w:rPr>
            </w:pPr>
          </w:p>
          <w:p w14:paraId="50D08A40" w14:textId="77777777" w:rsidR="00862289" w:rsidRPr="00EE3707" w:rsidRDefault="00862289" w:rsidP="00862289">
            <w:pPr>
              <w:spacing w:before="0" w:after="0"/>
              <w:jc w:val="center"/>
              <w:rPr>
                <w:rFonts w:eastAsia="Calibri" w:cs="Times New Roman"/>
                <w:b/>
                <w:bCs/>
                <w:szCs w:val="22"/>
              </w:rPr>
            </w:pPr>
          </w:p>
          <w:p w14:paraId="6B54A36C" w14:textId="77777777" w:rsidR="00862289" w:rsidRPr="00EE3707" w:rsidRDefault="00862289" w:rsidP="00862289">
            <w:pPr>
              <w:spacing w:before="0" w:after="0"/>
              <w:jc w:val="center"/>
              <w:rPr>
                <w:rFonts w:eastAsia="Calibri" w:cs="Times New Roman"/>
                <w:b/>
                <w:bCs/>
                <w:szCs w:val="22"/>
              </w:rPr>
            </w:pPr>
          </w:p>
          <w:p w14:paraId="290E4ED6" w14:textId="77777777" w:rsidR="00862289" w:rsidRPr="00EE3707"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3F8B84F4" w:rsidR="00862289" w:rsidRPr="00EE3707" w:rsidRDefault="00862289" w:rsidP="00862289">
            <w:pPr>
              <w:spacing w:before="0" w:after="0"/>
              <w:ind w:left="-5" w:right="-55"/>
              <w:rPr>
                <w:rFonts w:eastAsia="Calibri" w:cs="Times New Roman"/>
                <w:szCs w:val="22"/>
              </w:rPr>
            </w:pPr>
            <w:r w:rsidRPr="00EE3707">
              <w:rPr>
                <w:rFonts w:eastAsia="Calibri" w:cs="Times New Roman"/>
                <w:b/>
                <w:szCs w:val="22"/>
              </w:rPr>
              <w:t xml:space="preserve">Nápad </w:t>
            </w:r>
            <w:proofErr w:type="gramStart"/>
            <w:r w:rsidRPr="00EE3707">
              <w:rPr>
                <w:rFonts w:eastAsia="Calibri" w:cs="Times New Roman"/>
                <w:b/>
                <w:szCs w:val="22"/>
              </w:rPr>
              <w:t>zastaven</w:t>
            </w:r>
            <w:r w:rsidR="008B14F1" w:rsidRPr="00EE3707">
              <w:rPr>
                <w:rFonts w:eastAsia="Calibri" w:cs="Times New Roman"/>
                <w:b/>
                <w:szCs w:val="22"/>
              </w:rPr>
              <w:t xml:space="preserve"> - </w:t>
            </w:r>
            <w:r w:rsidR="008B14F1" w:rsidRPr="00EE3707">
              <w:rPr>
                <w:rFonts w:eastAsia="Calibri" w:cs="Times New Roman"/>
                <w:b/>
                <w:color w:val="FF0000"/>
                <w:szCs w:val="22"/>
              </w:rPr>
              <w:t>stáž</w:t>
            </w:r>
            <w:proofErr w:type="gramEnd"/>
          </w:p>
          <w:p w14:paraId="20AF5F41" w14:textId="77777777" w:rsidR="00862289" w:rsidRPr="00EE3707" w:rsidRDefault="00862289" w:rsidP="00862289">
            <w:pPr>
              <w:spacing w:before="0" w:after="0"/>
              <w:rPr>
                <w:rFonts w:eastAsia="Calibri" w:cs="Times New Roman"/>
                <w:b/>
                <w:szCs w:val="22"/>
              </w:rPr>
            </w:pPr>
          </w:p>
          <w:p w14:paraId="02E60BEC" w14:textId="77777777" w:rsidR="00862289" w:rsidRPr="00EE3707"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EE3707" w:rsidRDefault="00862289" w:rsidP="00862289">
            <w:pPr>
              <w:spacing w:before="0" w:after="0"/>
              <w:rPr>
                <w:rFonts w:eastAsia="Calibri" w:cs="Times New Roman"/>
                <w:b/>
                <w:bCs/>
                <w:szCs w:val="22"/>
              </w:rPr>
            </w:pPr>
            <w:r w:rsidRPr="00EE3707">
              <w:rPr>
                <w:rFonts w:eastAsia="Calibri" w:cs="Calibri"/>
                <w:b/>
                <w:bCs/>
                <w:szCs w:val="22"/>
              </w:rPr>
              <w:t xml:space="preserve">JUDr. Tomáš </w:t>
            </w:r>
            <w:proofErr w:type="spellStart"/>
            <w:r w:rsidRPr="00EE3707">
              <w:rPr>
                <w:rFonts w:eastAsia="Calibri" w:cs="Calibri"/>
                <w:b/>
                <w:bCs/>
                <w:szCs w:val="22"/>
              </w:rPr>
              <w:t>Holčapek</w:t>
            </w:r>
            <w:proofErr w:type="spellEnd"/>
            <w:r w:rsidRPr="00EE3707">
              <w:rPr>
                <w:rFonts w:eastAsia="Calibri" w:cs="Calibri"/>
                <w:b/>
                <w:bCs/>
                <w:szCs w:val="22"/>
              </w:rPr>
              <w:t>, Ph.D.</w:t>
            </w:r>
          </w:p>
          <w:p w14:paraId="6D36B72A" w14:textId="77777777" w:rsidR="00862289" w:rsidRPr="00EE3707" w:rsidRDefault="00862289" w:rsidP="00862289">
            <w:pPr>
              <w:spacing w:before="0" w:after="0"/>
              <w:rPr>
                <w:rFonts w:eastAsia="Calibri" w:cs="Calibri"/>
                <w:b/>
                <w:bCs/>
                <w:strike/>
                <w:szCs w:val="22"/>
              </w:rPr>
            </w:pPr>
          </w:p>
          <w:p w14:paraId="671DAF88" w14:textId="77777777" w:rsidR="00862289" w:rsidRPr="00EE3707" w:rsidRDefault="00862289" w:rsidP="00862289">
            <w:pPr>
              <w:spacing w:before="0" w:after="0"/>
              <w:rPr>
                <w:rFonts w:eastAsia="Calibri" w:cs="Calibri"/>
                <w:b/>
                <w:bCs/>
                <w:szCs w:val="22"/>
              </w:rPr>
            </w:pPr>
          </w:p>
          <w:p w14:paraId="78E3D62F" w14:textId="77777777" w:rsidR="00862289" w:rsidRPr="00EE3707" w:rsidRDefault="00862289" w:rsidP="00862289">
            <w:pPr>
              <w:spacing w:before="0" w:after="0"/>
              <w:rPr>
                <w:rFonts w:eastAsia="Calibri" w:cs="Calibri"/>
                <w:b/>
                <w:bCs/>
                <w:szCs w:val="22"/>
              </w:rPr>
            </w:pPr>
            <w:r w:rsidRPr="00EE3707">
              <w:rPr>
                <w:rFonts w:eastAsia="Calibri" w:cs="Calibri"/>
                <w:b/>
                <w:bCs/>
                <w:szCs w:val="22"/>
              </w:rPr>
              <w:t xml:space="preserve">Zástup: </w:t>
            </w:r>
          </w:p>
          <w:p w14:paraId="579CCAD9" w14:textId="10A87983" w:rsidR="00862289" w:rsidRPr="00EE3707" w:rsidRDefault="00C202A5" w:rsidP="00862289">
            <w:pPr>
              <w:spacing w:before="0" w:after="0"/>
              <w:jc w:val="left"/>
              <w:rPr>
                <w:rFonts w:eastAsia="Calibri" w:cs="Calibri"/>
                <w:lang w:eastAsia="cs-CZ"/>
              </w:rPr>
            </w:pPr>
            <w:r w:rsidRPr="00EE3707">
              <w:rPr>
                <w:rFonts w:eastAsia="Calibri" w:cs="Calibri"/>
                <w:bCs/>
                <w:lang w:eastAsia="cs-CZ"/>
              </w:rPr>
              <w:t>Mgr. Beatrice Keményová</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EE3707" w:rsidRDefault="00862289" w:rsidP="00862289">
            <w:pPr>
              <w:spacing w:before="0" w:after="0"/>
              <w:jc w:val="left"/>
              <w:rPr>
                <w:rFonts w:eastAsia="Calibri" w:cs="Calibri"/>
                <w:b/>
                <w:szCs w:val="22"/>
              </w:rPr>
            </w:pPr>
            <w:r w:rsidRPr="00EE3707">
              <w:rPr>
                <w:rFonts w:eastAsia="Calibri" w:cs="Calibri"/>
                <w:b/>
                <w:szCs w:val="22"/>
              </w:rPr>
              <w:t>Mgr. Markéta Ševčíková</w:t>
            </w:r>
          </w:p>
          <w:p w14:paraId="7B47B052" w14:textId="77777777" w:rsidR="00862289" w:rsidRPr="00EE3707" w:rsidRDefault="00862289" w:rsidP="00862289">
            <w:pPr>
              <w:spacing w:before="0" w:after="0"/>
              <w:rPr>
                <w:rFonts w:eastAsia="Calibri" w:cs="Calibri"/>
                <w:bCs/>
                <w:szCs w:val="22"/>
              </w:rPr>
            </w:pPr>
          </w:p>
          <w:p w14:paraId="08443640" w14:textId="77777777" w:rsidR="00862289" w:rsidRPr="00EE3707" w:rsidRDefault="00862289" w:rsidP="00862289">
            <w:pPr>
              <w:spacing w:before="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52F679F9" w14:textId="093151FF" w:rsidR="00E051CF" w:rsidRPr="00EE3707" w:rsidRDefault="00E051CF" w:rsidP="00862289">
            <w:pPr>
              <w:tabs>
                <w:tab w:val="left" w:pos="709"/>
              </w:tabs>
              <w:spacing w:before="0" w:after="0"/>
              <w:jc w:val="left"/>
              <w:rPr>
                <w:rFonts w:eastAsia="Times New Roman" w:cs="Times New Roman"/>
                <w:lang w:eastAsia="cs-CZ"/>
              </w:rPr>
            </w:pPr>
            <w:r w:rsidRPr="00EE3707">
              <w:rPr>
                <w:rFonts w:eastAsia="Times New Roman" w:cs="Times New Roman"/>
                <w:lang w:eastAsia="cs-CZ"/>
              </w:rPr>
              <w:t>Mgr. Barbora Tonová</w:t>
            </w:r>
          </w:p>
          <w:p w14:paraId="3BE1DD7D" w14:textId="52FB0203" w:rsidR="00862289" w:rsidRPr="00EE3707" w:rsidRDefault="00862289" w:rsidP="00862289">
            <w:pPr>
              <w:tabs>
                <w:tab w:val="left" w:pos="709"/>
              </w:tabs>
              <w:spacing w:before="0" w:after="0"/>
              <w:jc w:val="left"/>
              <w:rPr>
                <w:rFonts w:eastAsia="Times New Roman" w:cs="Times New Roman"/>
                <w:color w:val="FF0000"/>
                <w:lang w:eastAsia="cs-CZ"/>
              </w:rPr>
            </w:pP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EE3707"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Jana Cisovská</w:t>
            </w:r>
          </w:p>
          <w:p w14:paraId="19FF18D2" w14:textId="77777777" w:rsidR="00862289" w:rsidRPr="00EE3707" w:rsidRDefault="00862289" w:rsidP="00862289">
            <w:pPr>
              <w:spacing w:before="0" w:after="0"/>
              <w:jc w:val="left"/>
              <w:rPr>
                <w:rFonts w:eastAsia="Times New Roman" w:cs="Times New Roman"/>
                <w:lang w:eastAsia="cs-CZ"/>
              </w:rPr>
            </w:pPr>
            <w:r w:rsidRPr="00EE3707">
              <w:rPr>
                <w:rFonts w:eastAsia="Times New Roman" w:cs="Times New Roman"/>
                <w:lang w:eastAsia="cs-CZ"/>
              </w:rPr>
              <w:t>vedoucí rejstříku</w:t>
            </w:r>
          </w:p>
          <w:p w14:paraId="6A67F333" w14:textId="77777777" w:rsidR="00862289" w:rsidRPr="00EE3707" w:rsidRDefault="00862289" w:rsidP="00862289">
            <w:pPr>
              <w:tabs>
                <w:tab w:val="left" w:pos="2599"/>
              </w:tabs>
              <w:spacing w:before="0" w:after="0"/>
              <w:jc w:val="left"/>
              <w:rPr>
                <w:rFonts w:eastAsia="Times New Roman" w:cs="Times New Roman"/>
                <w:b/>
                <w:lang w:eastAsia="cs-CZ"/>
              </w:rPr>
            </w:pPr>
          </w:p>
          <w:p w14:paraId="30E9CD3C" w14:textId="77777777" w:rsidR="00862289" w:rsidRPr="00EE3707" w:rsidRDefault="00862289" w:rsidP="00862289">
            <w:pPr>
              <w:tabs>
                <w:tab w:val="left" w:pos="2599"/>
              </w:tabs>
              <w:spacing w:before="0" w:after="0"/>
              <w:jc w:val="left"/>
              <w:rPr>
                <w:rFonts w:eastAsia="Times New Roman" w:cs="Times New Roman"/>
                <w:lang w:eastAsia="cs-CZ"/>
              </w:rPr>
            </w:pPr>
            <w:r w:rsidRPr="00EE3707">
              <w:rPr>
                <w:rFonts w:eastAsia="Times New Roman" w:cs="Times New Roman"/>
                <w:b/>
                <w:lang w:eastAsia="cs-CZ"/>
              </w:rPr>
              <w:t>Zástup:</w:t>
            </w:r>
            <w:r w:rsidRPr="00EE3707">
              <w:rPr>
                <w:rFonts w:eastAsia="Times New Roman" w:cs="Times New Roman"/>
                <w:lang w:eastAsia="cs-CZ"/>
              </w:rPr>
              <w:t xml:space="preserve"> </w:t>
            </w:r>
          </w:p>
          <w:p w14:paraId="14734B3E" w14:textId="77777777" w:rsidR="00862289" w:rsidRPr="00EE3707" w:rsidRDefault="00862289" w:rsidP="00862289">
            <w:pPr>
              <w:tabs>
                <w:tab w:val="left" w:pos="2599"/>
              </w:tabs>
              <w:spacing w:before="0" w:after="0"/>
              <w:jc w:val="left"/>
              <w:rPr>
                <w:rFonts w:eastAsia="Times New Roman" w:cs="Times New Roman"/>
                <w:lang w:eastAsia="cs-CZ"/>
              </w:rPr>
            </w:pPr>
            <w:r w:rsidRPr="00EE3707">
              <w:rPr>
                <w:rFonts w:eastAsia="Times New Roman" w:cs="Times New Roman"/>
                <w:lang w:eastAsia="cs-CZ"/>
              </w:rPr>
              <w:t>Jana Dražná</w:t>
            </w:r>
          </w:p>
        </w:tc>
      </w:tr>
      <w:bookmarkEnd w:id="23"/>
    </w:tbl>
    <w:p w14:paraId="4011897E" w14:textId="61F2EC00" w:rsidR="009B1ED8" w:rsidRPr="00EE3707" w:rsidRDefault="009B1ED8" w:rsidP="009B1ED8">
      <w:pPr>
        <w:spacing w:before="0" w:after="0"/>
        <w:rPr>
          <w:rFonts w:eastAsia="Times New Roman" w:cs="Times New Roman"/>
          <w:b/>
          <w:lang w:eastAsia="cs-CZ"/>
        </w:rPr>
      </w:pPr>
    </w:p>
    <w:p w14:paraId="47DD5008" w14:textId="77777777" w:rsidR="00297FB0" w:rsidRPr="00EE3707" w:rsidRDefault="00297FB0"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EE3707"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EE3707" w:rsidRDefault="008B706B" w:rsidP="008B706B">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Předseda senátu</w:t>
            </w:r>
          </w:p>
          <w:p w14:paraId="35B9C6E2"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EE3707" w:rsidRDefault="008B706B" w:rsidP="008B706B">
            <w:pPr>
              <w:spacing w:before="0" w:after="0"/>
              <w:rPr>
                <w:rFonts w:eastAsia="Calibri" w:cs="Times New Roman"/>
                <w:b/>
                <w:lang w:eastAsia="cs-CZ"/>
              </w:rPr>
            </w:pPr>
            <w:r w:rsidRPr="00EE3707">
              <w:rPr>
                <w:rFonts w:eastAsia="Calibri" w:cs="Times New Roman"/>
                <w:b/>
                <w:lang w:eastAsia="cs-CZ"/>
              </w:rPr>
              <w:t>Administrativa</w:t>
            </w:r>
          </w:p>
        </w:tc>
      </w:tr>
      <w:tr w:rsidR="008B706B" w:rsidRPr="00EE3707"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szCs w:val="22"/>
              </w:rPr>
              <w:t>29 C</w:t>
            </w:r>
          </w:p>
          <w:p w14:paraId="51003B11" w14:textId="77777777" w:rsidR="008B706B" w:rsidRPr="00EE3707" w:rsidRDefault="008B706B" w:rsidP="008B706B">
            <w:pPr>
              <w:spacing w:before="0" w:after="0"/>
              <w:jc w:val="center"/>
              <w:rPr>
                <w:rFonts w:eastAsia="Calibri" w:cs="Times New Roman"/>
                <w:b/>
                <w:bCs/>
                <w:szCs w:val="22"/>
              </w:rPr>
            </w:pPr>
          </w:p>
          <w:p w14:paraId="2E16F5FE" w14:textId="77777777" w:rsidR="002E7DA0" w:rsidRPr="00EE3707" w:rsidRDefault="002E7DA0" w:rsidP="008B706B">
            <w:pPr>
              <w:spacing w:before="0" w:after="0"/>
              <w:jc w:val="center"/>
              <w:rPr>
                <w:rFonts w:eastAsia="Calibri" w:cs="Times New Roman"/>
                <w:b/>
                <w:bCs/>
                <w:szCs w:val="22"/>
              </w:rPr>
            </w:pPr>
          </w:p>
          <w:p w14:paraId="10E6D997" w14:textId="2AAF9C96" w:rsidR="008B706B" w:rsidRPr="00EE3707" w:rsidRDefault="002E7DA0" w:rsidP="008B706B">
            <w:pPr>
              <w:spacing w:before="0" w:after="0"/>
              <w:jc w:val="center"/>
              <w:rPr>
                <w:rFonts w:eastAsia="Calibri" w:cs="Times New Roman"/>
                <w:b/>
                <w:bCs/>
                <w:szCs w:val="22"/>
              </w:rPr>
            </w:pPr>
            <w:r w:rsidRPr="00EE3707">
              <w:rPr>
                <w:rFonts w:eastAsia="Calibri" w:cs="Times New Roman"/>
                <w:b/>
                <w:bCs/>
                <w:szCs w:val="22"/>
              </w:rPr>
              <w:t xml:space="preserve">29 </w:t>
            </w:r>
            <w:proofErr w:type="spellStart"/>
            <w:r w:rsidRPr="00EE3707">
              <w:rPr>
                <w:rFonts w:eastAsia="Calibri" w:cs="Times New Roman"/>
                <w:b/>
                <w:bCs/>
                <w:szCs w:val="22"/>
              </w:rPr>
              <w:t>Nc</w:t>
            </w:r>
            <w:proofErr w:type="spellEnd"/>
          </w:p>
          <w:p w14:paraId="1F026D9C" w14:textId="77777777" w:rsidR="002E7DA0" w:rsidRPr="00EE3707" w:rsidRDefault="002E7DA0" w:rsidP="008B706B">
            <w:pPr>
              <w:spacing w:before="0" w:after="0"/>
              <w:jc w:val="center"/>
              <w:rPr>
                <w:rFonts w:eastAsia="Calibri" w:cs="Times New Roman"/>
                <w:b/>
                <w:bCs/>
                <w:szCs w:val="22"/>
              </w:rPr>
            </w:pPr>
          </w:p>
          <w:p w14:paraId="377F1041" w14:textId="77777777" w:rsidR="002E7DA0" w:rsidRPr="00EE3707" w:rsidRDefault="002E7DA0" w:rsidP="008B706B">
            <w:pPr>
              <w:spacing w:before="0" w:after="0"/>
              <w:jc w:val="center"/>
              <w:rPr>
                <w:rFonts w:eastAsia="Calibri" w:cs="Times New Roman"/>
                <w:b/>
                <w:bCs/>
                <w:szCs w:val="22"/>
              </w:rPr>
            </w:pPr>
          </w:p>
          <w:p w14:paraId="0050E4E2" w14:textId="6E1BB1C0" w:rsidR="002E7DA0" w:rsidRPr="00EE3707" w:rsidRDefault="002E7DA0" w:rsidP="008B706B">
            <w:pPr>
              <w:spacing w:before="0" w:after="0"/>
              <w:jc w:val="center"/>
              <w:rPr>
                <w:rFonts w:eastAsia="Calibri" w:cs="Times New Roman"/>
                <w:b/>
                <w:bCs/>
                <w:szCs w:val="22"/>
              </w:rPr>
            </w:pPr>
            <w:r w:rsidRPr="00EE3707">
              <w:rPr>
                <w:rFonts w:eastAsia="Calibri" w:cs="Times New Roman"/>
                <w:b/>
                <w:bCs/>
                <w:szCs w:val="22"/>
              </w:rPr>
              <w:t>29 Cd</w:t>
            </w:r>
          </w:p>
          <w:p w14:paraId="0336243D" w14:textId="77777777" w:rsidR="008B706B" w:rsidRPr="00EE3707"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E0164C" w14:textId="0E8CB2D3" w:rsidR="002E7DA0" w:rsidRPr="00EE3707" w:rsidRDefault="00A010AC" w:rsidP="002E7DA0">
            <w:pPr>
              <w:spacing w:before="0" w:after="0"/>
              <w:ind w:left="-5" w:right="-55"/>
              <w:jc w:val="left"/>
              <w:rPr>
                <w:rFonts w:eastAsia="Calibri" w:cs="Times New Roman"/>
                <w:szCs w:val="22"/>
              </w:rPr>
            </w:pPr>
            <w:r w:rsidRPr="00EE3707">
              <w:rPr>
                <w:rFonts w:eastAsia="Calibri" w:cs="Times New Roman"/>
                <w:b/>
                <w:bCs/>
                <w:szCs w:val="22"/>
              </w:rPr>
              <w:t>Věci s cizím prvkem</w:t>
            </w:r>
            <w:r w:rsidRPr="00EE3707">
              <w:rPr>
                <w:rFonts w:eastAsia="Calibri" w:cs="Times New Roman"/>
                <w:szCs w:val="22"/>
              </w:rPr>
              <w:t xml:space="preserve"> v rozsahu 100</w:t>
            </w:r>
            <w:r w:rsidR="005C7291" w:rsidRPr="00EE3707">
              <w:rPr>
                <w:rFonts w:eastAsia="Calibri" w:cs="Times New Roman"/>
                <w:szCs w:val="22"/>
              </w:rPr>
              <w:t xml:space="preserve"> </w:t>
            </w:r>
            <w:r w:rsidRPr="00EE3707">
              <w:rPr>
                <w:rFonts w:eastAsia="Calibri" w:cs="Times New Roman"/>
                <w:szCs w:val="22"/>
              </w:rPr>
              <w:t>% s dorovnáním do 80</w:t>
            </w:r>
            <w:r w:rsidR="005C7291" w:rsidRPr="00EE3707">
              <w:rPr>
                <w:rFonts w:eastAsia="Calibri" w:cs="Times New Roman"/>
                <w:szCs w:val="22"/>
              </w:rPr>
              <w:t xml:space="preserve"> </w:t>
            </w:r>
            <w:r w:rsidRPr="00EE3707">
              <w:rPr>
                <w:rFonts w:eastAsia="Calibri" w:cs="Times New Roman"/>
                <w:szCs w:val="22"/>
              </w:rPr>
              <w:t>% věcí</w:t>
            </w:r>
            <w:r w:rsidR="005C7291" w:rsidRPr="00EE3707">
              <w:rPr>
                <w:rFonts w:eastAsia="Calibri" w:cs="Times New Roman"/>
                <w:szCs w:val="22"/>
              </w:rPr>
              <w:t xml:space="preserve"> v obecném senátu C</w:t>
            </w:r>
          </w:p>
          <w:p w14:paraId="78C451EC" w14:textId="77777777" w:rsidR="002E7DA0" w:rsidRPr="00EE3707" w:rsidRDefault="002E7DA0" w:rsidP="002E7DA0">
            <w:pPr>
              <w:spacing w:before="0" w:after="0"/>
              <w:ind w:left="-5" w:right="-55"/>
              <w:jc w:val="left"/>
              <w:rPr>
                <w:rFonts w:eastAsia="Calibri" w:cs="Times New Roman"/>
                <w:szCs w:val="22"/>
              </w:rPr>
            </w:pPr>
          </w:p>
          <w:p w14:paraId="1E87D5A7" w14:textId="77777777" w:rsidR="002E7DA0" w:rsidRPr="00EE3707" w:rsidRDefault="002E7DA0" w:rsidP="002E7DA0">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5C1C3884" w14:textId="2DEB3015" w:rsidR="002E7DA0" w:rsidRPr="00EE3707" w:rsidRDefault="002E7DA0" w:rsidP="002E7DA0">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w:t>
            </w:r>
            <w:r w:rsidR="005C7291" w:rsidRPr="00EE3707">
              <w:rPr>
                <w:rFonts w:eastAsia="Times New Roman" w:cs="Times New Roman"/>
                <w:lang w:eastAsia="cs-CZ"/>
              </w:rPr>
              <w:t>80</w:t>
            </w:r>
            <w:r w:rsidRPr="00EE3707">
              <w:rPr>
                <w:rFonts w:eastAsia="Times New Roman" w:cs="Times New Roman"/>
                <w:lang w:eastAsia="cs-CZ"/>
              </w:rPr>
              <w:t xml:space="preserve"> %</w:t>
            </w:r>
          </w:p>
          <w:p w14:paraId="41B0F96B" w14:textId="77777777" w:rsidR="002E7DA0" w:rsidRPr="00EE3707" w:rsidRDefault="002E7DA0" w:rsidP="002E7DA0">
            <w:pPr>
              <w:spacing w:before="0" w:after="0"/>
              <w:rPr>
                <w:rFonts w:eastAsia="Times New Roman" w:cs="Times New Roman"/>
                <w:lang w:eastAsia="cs-CZ"/>
              </w:rPr>
            </w:pPr>
          </w:p>
          <w:p w14:paraId="63503B79" w14:textId="53647A60" w:rsidR="008B706B" w:rsidRPr="00EE3707" w:rsidRDefault="002E7DA0" w:rsidP="008B706B">
            <w:pPr>
              <w:spacing w:before="0" w:after="0"/>
              <w:rPr>
                <w:rFonts w:eastAsia="Calibri" w:cs="Times New Roman"/>
                <w:b/>
                <w:szCs w:val="22"/>
              </w:rPr>
            </w:pPr>
            <w:r w:rsidRPr="00EE3707">
              <w:rPr>
                <w:rFonts w:eastAsia="Times New Roman" w:cs="Times New Roman"/>
                <w:lang w:eastAsia="cs-CZ"/>
              </w:rPr>
              <w:t>Civilní dožádání</w:t>
            </w:r>
            <w:r w:rsidRPr="00EE3707">
              <w:rPr>
                <w:rFonts w:eastAsia="Times New Roman" w:cs="Times New Roman"/>
                <w:b/>
                <w:bCs/>
                <w:lang w:eastAsia="cs-CZ"/>
              </w:rPr>
              <w:t xml:space="preserve"> </w:t>
            </w:r>
            <w:r w:rsidR="005C7291" w:rsidRPr="00EE3707">
              <w:rPr>
                <w:rFonts w:eastAsia="Times New Roman" w:cs="Times New Roman"/>
                <w:lang w:eastAsia="cs-CZ"/>
              </w:rPr>
              <w:t>– cizina,</w:t>
            </w:r>
            <w:r w:rsidR="00644557" w:rsidRPr="00EE3707">
              <w:rPr>
                <w:rFonts w:eastAsia="Times New Roman" w:cs="Times New Roman"/>
                <w:lang w:eastAsia="cs-CZ"/>
              </w:rPr>
              <w:t xml:space="preserve"> nápad</w:t>
            </w:r>
            <w:r w:rsidR="005C7291" w:rsidRPr="00EE3707">
              <w:rPr>
                <w:rFonts w:eastAsia="Times New Roman" w:cs="Times New Roman"/>
                <w:lang w:eastAsia="cs-CZ"/>
              </w:rPr>
              <w:t xml:space="preserve"> </w:t>
            </w:r>
            <w:r w:rsidRPr="00EE3707">
              <w:rPr>
                <w:rFonts w:eastAsia="Times New Roman" w:cs="Times New Roman"/>
                <w:lang w:eastAsia="cs-CZ"/>
              </w:rPr>
              <w:t xml:space="preserve">v rozsahu </w:t>
            </w:r>
            <w:r w:rsidR="005C7291" w:rsidRPr="00EE3707">
              <w:rPr>
                <w:rFonts w:eastAsia="Times New Roman" w:cs="Times New Roman"/>
                <w:lang w:eastAsia="cs-CZ"/>
              </w:rPr>
              <w:t>80</w:t>
            </w:r>
            <w:r w:rsidRPr="00EE3707">
              <w:rPr>
                <w:rFonts w:eastAsia="Times New Roman" w:cs="Times New Roman"/>
                <w:lang w:eastAsia="cs-CZ"/>
              </w:rPr>
              <w:t xml:space="preserve"> %</w:t>
            </w: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5A2516" w14:textId="19259913" w:rsidR="00F076D8" w:rsidRPr="00EE3707" w:rsidRDefault="00F076D8" w:rsidP="008B706B">
            <w:pPr>
              <w:spacing w:before="0" w:after="0"/>
              <w:rPr>
                <w:rFonts w:eastAsia="Calibri" w:cs="Calibri"/>
                <w:b/>
                <w:bCs/>
                <w:szCs w:val="22"/>
              </w:rPr>
            </w:pPr>
            <w:r w:rsidRPr="00EE3707">
              <w:rPr>
                <w:rFonts w:eastAsia="Calibri" w:cs="Calibri"/>
                <w:b/>
                <w:bCs/>
                <w:szCs w:val="22"/>
              </w:rPr>
              <w:t>Mgr. Ondřej Kocián</w:t>
            </w:r>
          </w:p>
          <w:p w14:paraId="4CE7DB7E" w14:textId="77777777" w:rsidR="008B706B" w:rsidRPr="00EE3707" w:rsidRDefault="008B706B" w:rsidP="008B706B">
            <w:pPr>
              <w:spacing w:before="0" w:after="0"/>
              <w:rPr>
                <w:rFonts w:eastAsia="Calibri" w:cs="Calibri"/>
                <w:b/>
                <w:bCs/>
                <w:szCs w:val="22"/>
              </w:rPr>
            </w:pPr>
          </w:p>
          <w:p w14:paraId="75DC454A" w14:textId="77777777" w:rsidR="008B706B" w:rsidRPr="00EE3707" w:rsidRDefault="008B706B" w:rsidP="008B706B">
            <w:pPr>
              <w:spacing w:before="0" w:after="0"/>
              <w:rPr>
                <w:rFonts w:eastAsia="Calibri" w:cs="Calibri"/>
                <w:b/>
                <w:bCs/>
                <w:szCs w:val="22"/>
              </w:rPr>
            </w:pPr>
            <w:r w:rsidRPr="00EE3707">
              <w:rPr>
                <w:rFonts w:eastAsia="Calibri" w:cs="Calibri"/>
                <w:b/>
                <w:bCs/>
                <w:szCs w:val="22"/>
              </w:rPr>
              <w:t xml:space="preserve">Zástup: </w:t>
            </w:r>
          </w:p>
          <w:p w14:paraId="1E5B23E4" w14:textId="33DB0543" w:rsidR="008B706B" w:rsidRPr="00EE3707" w:rsidRDefault="00C202A5" w:rsidP="008B706B">
            <w:pPr>
              <w:spacing w:before="0" w:after="0"/>
              <w:rPr>
                <w:rFonts w:eastAsia="Calibri" w:cs="Calibri"/>
                <w:bCs/>
                <w:szCs w:val="22"/>
              </w:rPr>
            </w:pPr>
            <w:r w:rsidRPr="00EE3707">
              <w:rPr>
                <w:rFonts w:eastAsia="Calibri" w:cs="Calibri"/>
                <w:bCs/>
                <w:szCs w:val="22"/>
              </w:rPr>
              <w:t>JUDr. Kateřina Petrželková</w:t>
            </w:r>
          </w:p>
          <w:p w14:paraId="2F04FA24" w14:textId="77777777" w:rsidR="008B706B" w:rsidRPr="00EE3707"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C3CC3FC" w:rsidR="008B706B" w:rsidRPr="00EE3707" w:rsidRDefault="008B706B" w:rsidP="008B706B">
            <w:pPr>
              <w:spacing w:before="0" w:after="0"/>
              <w:jc w:val="left"/>
              <w:rPr>
                <w:rFonts w:eastAsia="Calibri" w:cs="Calibri"/>
                <w:b/>
                <w:bCs/>
                <w:szCs w:val="22"/>
              </w:rPr>
            </w:pPr>
            <w:r w:rsidRPr="00EE3707">
              <w:rPr>
                <w:rFonts w:eastAsia="Calibri" w:cs="Calibri"/>
                <w:b/>
                <w:bCs/>
                <w:szCs w:val="22"/>
              </w:rPr>
              <w:t xml:space="preserve">Mgr. </w:t>
            </w:r>
            <w:r w:rsidR="005C7291" w:rsidRPr="00EE3707">
              <w:rPr>
                <w:rFonts w:eastAsia="Calibri" w:cs="Calibri"/>
                <w:b/>
                <w:bCs/>
                <w:szCs w:val="22"/>
              </w:rPr>
              <w:t>Tomáš Pipek</w:t>
            </w:r>
          </w:p>
          <w:p w14:paraId="43BE1633" w14:textId="77777777" w:rsidR="008B706B" w:rsidRPr="00EE3707" w:rsidRDefault="008B706B" w:rsidP="008B706B">
            <w:pPr>
              <w:spacing w:before="0" w:after="0"/>
              <w:rPr>
                <w:rFonts w:eastAsia="Calibri" w:cs="Calibri"/>
                <w:b/>
                <w:szCs w:val="22"/>
              </w:rPr>
            </w:pPr>
          </w:p>
          <w:p w14:paraId="6E666DFA" w14:textId="77777777" w:rsidR="008B706B" w:rsidRPr="00EE3707" w:rsidRDefault="008B706B" w:rsidP="008B706B">
            <w:pPr>
              <w:spacing w:before="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6A960CA6" w14:textId="428D38F7" w:rsidR="008B706B" w:rsidRPr="00EE3707" w:rsidRDefault="00036658" w:rsidP="008B706B">
            <w:pPr>
              <w:spacing w:before="0" w:after="0"/>
              <w:rPr>
                <w:rFonts w:eastAsia="Calibri" w:cs="Calibri"/>
                <w:szCs w:val="22"/>
              </w:rPr>
            </w:pPr>
            <w:r w:rsidRPr="00EE3707">
              <w:rPr>
                <w:rFonts w:eastAsia="Calibri" w:cs="Calibri"/>
                <w:szCs w:val="22"/>
              </w:rPr>
              <w:t>Mgr. Jakub Konečný</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EE3707"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EE3707" w:rsidRDefault="008B706B" w:rsidP="008B706B">
            <w:pPr>
              <w:spacing w:before="0" w:after="0"/>
              <w:jc w:val="left"/>
              <w:rPr>
                <w:rFonts w:eastAsia="Calibri" w:cs="Times New Roman"/>
                <w:szCs w:val="22"/>
              </w:rPr>
            </w:pPr>
            <w:r w:rsidRPr="00EE3707">
              <w:rPr>
                <w:rFonts w:eastAsia="Calibri" w:cs="Times New Roman"/>
                <w:b/>
                <w:bCs/>
                <w:szCs w:val="22"/>
              </w:rPr>
              <w:t xml:space="preserve">Martina Stískalová </w:t>
            </w:r>
            <w:r w:rsidRPr="00EE3707">
              <w:rPr>
                <w:rFonts w:eastAsia="Calibri" w:cs="Times New Roman"/>
                <w:szCs w:val="22"/>
              </w:rPr>
              <w:t>vedoucí rejstříku</w:t>
            </w:r>
          </w:p>
          <w:p w14:paraId="6CB4F65F" w14:textId="77777777" w:rsidR="008B706B" w:rsidRPr="00EE3707" w:rsidRDefault="008B706B" w:rsidP="008B706B">
            <w:pPr>
              <w:spacing w:before="0" w:after="0"/>
              <w:rPr>
                <w:rFonts w:eastAsia="Calibri" w:cs="Times New Roman"/>
                <w:szCs w:val="22"/>
              </w:rPr>
            </w:pPr>
          </w:p>
          <w:p w14:paraId="755C9278" w14:textId="77777777" w:rsidR="008B706B" w:rsidRPr="00EE3707" w:rsidRDefault="008B706B" w:rsidP="008B706B">
            <w:pPr>
              <w:spacing w:before="0" w:after="0"/>
              <w:rPr>
                <w:rFonts w:eastAsia="Calibri" w:cs="Times New Roman"/>
                <w:b/>
                <w:bCs/>
                <w:szCs w:val="22"/>
              </w:rPr>
            </w:pPr>
            <w:r w:rsidRPr="00EE3707">
              <w:rPr>
                <w:rFonts w:eastAsia="Calibri" w:cs="Times New Roman"/>
                <w:b/>
                <w:bCs/>
                <w:szCs w:val="22"/>
              </w:rPr>
              <w:t xml:space="preserve">Zástup: </w:t>
            </w:r>
          </w:p>
          <w:p w14:paraId="7B6BFE73" w14:textId="69374B58" w:rsidR="008B706B" w:rsidRPr="00EE3707" w:rsidRDefault="00E51A16" w:rsidP="008B706B">
            <w:pPr>
              <w:spacing w:before="0" w:after="0"/>
              <w:rPr>
                <w:rFonts w:eastAsia="Calibri" w:cs="Times New Roman"/>
                <w:szCs w:val="22"/>
              </w:rPr>
            </w:pPr>
            <w:r w:rsidRPr="00EE3707">
              <w:rPr>
                <w:rFonts w:eastAsia="Calibri" w:cs="Times New Roman"/>
                <w:szCs w:val="22"/>
              </w:rPr>
              <w:t>Karolína Molinger</w:t>
            </w:r>
          </w:p>
        </w:tc>
      </w:tr>
    </w:tbl>
    <w:p w14:paraId="6EFA5A51" w14:textId="77777777" w:rsidR="0079144F" w:rsidRPr="00EE3707" w:rsidRDefault="0079144F" w:rsidP="009B1ED8">
      <w:pPr>
        <w:spacing w:before="0" w:after="0"/>
        <w:rPr>
          <w:rFonts w:eastAsia="Times New Roman" w:cs="Times New Roman"/>
          <w:b/>
          <w:lang w:eastAsia="cs-CZ"/>
        </w:rPr>
      </w:pPr>
    </w:p>
    <w:p w14:paraId="488C7688" w14:textId="77777777" w:rsidR="00FB65A2" w:rsidRPr="00EE3707" w:rsidRDefault="00FB65A2" w:rsidP="009B1ED8">
      <w:pPr>
        <w:spacing w:before="0" w:after="0"/>
        <w:rPr>
          <w:rFonts w:eastAsia="Times New Roman" w:cs="Times New Roman"/>
          <w:b/>
          <w:lang w:eastAsia="cs-CZ"/>
        </w:rPr>
      </w:pPr>
    </w:p>
    <w:p w14:paraId="17F27BD4" w14:textId="77777777" w:rsidR="00FB65A2" w:rsidRPr="00EE3707" w:rsidRDefault="00FB65A2" w:rsidP="009B1ED8">
      <w:pPr>
        <w:spacing w:before="0" w:after="0"/>
        <w:rPr>
          <w:rFonts w:eastAsia="Times New Roman" w:cs="Times New Roman"/>
          <w:b/>
          <w:lang w:eastAsia="cs-CZ"/>
        </w:rPr>
      </w:pPr>
    </w:p>
    <w:p w14:paraId="7026B882" w14:textId="77777777" w:rsidR="00B479FA" w:rsidRPr="00EE3707" w:rsidRDefault="00B479FA" w:rsidP="009B1ED8">
      <w:pPr>
        <w:spacing w:before="0" w:after="0"/>
        <w:rPr>
          <w:rFonts w:eastAsia="Times New Roman" w:cs="Times New Roman"/>
          <w:b/>
          <w:lang w:eastAsia="cs-CZ"/>
        </w:rPr>
      </w:pPr>
    </w:p>
    <w:tbl>
      <w:tblPr>
        <w:tblW w:w="15035" w:type="dxa"/>
        <w:tblCellMar>
          <w:left w:w="0" w:type="dxa"/>
          <w:right w:w="0" w:type="dxa"/>
        </w:tblCellMar>
        <w:tblLook w:val="04A0" w:firstRow="1" w:lastRow="0" w:firstColumn="1" w:lastColumn="0" w:noHBand="0" w:noVBand="1"/>
      </w:tblPr>
      <w:tblGrid>
        <w:gridCol w:w="940"/>
        <w:gridCol w:w="3453"/>
        <w:gridCol w:w="3292"/>
        <w:gridCol w:w="2410"/>
        <w:gridCol w:w="2126"/>
        <w:gridCol w:w="2814"/>
      </w:tblGrid>
      <w:tr w:rsidR="008B706B" w:rsidRPr="00EE3707" w14:paraId="480F392F" w14:textId="77777777" w:rsidTr="00AF3C8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EE3707" w:rsidRDefault="008B706B" w:rsidP="008B706B">
            <w:pPr>
              <w:spacing w:before="0" w:after="0"/>
              <w:jc w:val="center"/>
              <w:rPr>
                <w:rFonts w:eastAsia="Calibri" w:cs="Times New Roman"/>
                <w:b/>
                <w:bCs/>
                <w:lang w:eastAsia="cs-CZ"/>
              </w:rPr>
            </w:pPr>
            <w:r w:rsidRPr="00EE3707">
              <w:rPr>
                <w:rFonts w:eastAsia="Calibri" w:cs="Times New Roman"/>
                <w:b/>
                <w:bCs/>
                <w:lang w:eastAsia="cs-CZ"/>
              </w:rPr>
              <w:lastRenderedPageBreak/>
              <w:br w:type="page"/>
              <w:t>Soudní odd.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Předseda senátu</w:t>
            </w:r>
          </w:p>
          <w:p w14:paraId="6E75F0BD"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EE3707" w:rsidRDefault="008B706B" w:rsidP="008B706B">
            <w:pPr>
              <w:spacing w:before="0" w:after="0"/>
              <w:rPr>
                <w:rFonts w:eastAsia="Calibri" w:cs="Times New Roman"/>
                <w:b/>
                <w:lang w:eastAsia="cs-CZ"/>
              </w:rPr>
            </w:pPr>
            <w:r w:rsidRPr="00EE3707">
              <w:rPr>
                <w:rFonts w:eastAsia="Calibri" w:cs="Times New Roman"/>
                <w:b/>
                <w:lang w:eastAsia="cs-CZ"/>
              </w:rPr>
              <w:t>Administrativa</w:t>
            </w:r>
          </w:p>
        </w:tc>
      </w:tr>
      <w:tr w:rsidR="008B706B" w:rsidRPr="00EE3707" w14:paraId="6FD19CAC" w14:textId="77777777" w:rsidTr="00AF3C8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szCs w:val="22"/>
              </w:rPr>
              <w:t>30 C</w:t>
            </w:r>
          </w:p>
          <w:p w14:paraId="3CE01C77" w14:textId="77777777" w:rsidR="008B706B" w:rsidRPr="00EE3707" w:rsidRDefault="008B706B" w:rsidP="008B706B">
            <w:pPr>
              <w:spacing w:before="0" w:after="0"/>
              <w:jc w:val="center"/>
              <w:rPr>
                <w:rFonts w:eastAsia="Calibri" w:cs="Times New Roman"/>
                <w:b/>
                <w:bCs/>
                <w:szCs w:val="22"/>
              </w:rPr>
            </w:pPr>
          </w:p>
          <w:p w14:paraId="7CB0D9A4" w14:textId="77777777" w:rsidR="008B706B" w:rsidRPr="00EE3707" w:rsidRDefault="008B706B" w:rsidP="008B706B">
            <w:pPr>
              <w:spacing w:before="0" w:after="0"/>
              <w:jc w:val="center"/>
              <w:rPr>
                <w:rFonts w:eastAsia="Calibri" w:cs="Times New Roman"/>
                <w:b/>
                <w:bCs/>
                <w:szCs w:val="22"/>
              </w:rPr>
            </w:pPr>
          </w:p>
          <w:p w14:paraId="19F67EF9"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szCs w:val="22"/>
              </w:rPr>
              <w:t xml:space="preserve">30 </w:t>
            </w:r>
            <w:proofErr w:type="spellStart"/>
            <w:r w:rsidRPr="00EE3707">
              <w:rPr>
                <w:rFonts w:eastAsia="Calibri" w:cs="Times New Roman"/>
                <w:b/>
                <w:bCs/>
                <w:szCs w:val="22"/>
              </w:rPr>
              <w:t>Nc</w:t>
            </w:r>
            <w:proofErr w:type="spellEnd"/>
          </w:p>
          <w:p w14:paraId="2071D46D" w14:textId="77777777" w:rsidR="008B706B" w:rsidRPr="00EE3707" w:rsidRDefault="008B706B" w:rsidP="008B706B">
            <w:pPr>
              <w:spacing w:before="0" w:after="0"/>
              <w:jc w:val="center"/>
              <w:rPr>
                <w:rFonts w:eastAsia="Calibri" w:cs="Times New Roman"/>
                <w:b/>
                <w:bCs/>
                <w:szCs w:val="22"/>
              </w:rPr>
            </w:pPr>
          </w:p>
          <w:p w14:paraId="49EF1564" w14:textId="77777777" w:rsidR="008B706B" w:rsidRPr="00EE3707" w:rsidRDefault="008B706B" w:rsidP="008B706B">
            <w:pPr>
              <w:spacing w:before="0" w:after="0"/>
              <w:jc w:val="center"/>
              <w:rPr>
                <w:rFonts w:eastAsia="Calibri" w:cs="Times New Roman"/>
                <w:b/>
                <w:bCs/>
                <w:szCs w:val="22"/>
              </w:rPr>
            </w:pPr>
          </w:p>
          <w:p w14:paraId="74147537"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szCs w:val="22"/>
              </w:rPr>
              <w:t>30 Cd</w:t>
            </w:r>
          </w:p>
        </w:tc>
        <w:tc>
          <w:tcPr>
            <w:tcW w:w="3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Pr="00EE3707" w:rsidRDefault="008B706B" w:rsidP="008B706B">
            <w:pPr>
              <w:spacing w:before="0" w:after="0"/>
              <w:ind w:left="-5" w:right="-55"/>
              <w:jc w:val="left"/>
              <w:rPr>
                <w:rFonts w:eastAsia="Calibri" w:cs="Times New Roman"/>
                <w:szCs w:val="22"/>
              </w:rPr>
            </w:pPr>
            <w:r w:rsidRPr="00EE3707">
              <w:rPr>
                <w:rFonts w:eastAsia="Calibri" w:cs="Times New Roman"/>
                <w:szCs w:val="22"/>
              </w:rPr>
              <w:t>Obecný nápad rejstříku C</w:t>
            </w:r>
          </w:p>
          <w:p w14:paraId="44B4AAF0" w14:textId="44427325" w:rsidR="00F076D8" w:rsidRPr="00EE3707" w:rsidRDefault="00131AC2" w:rsidP="00420111">
            <w:pPr>
              <w:spacing w:before="0" w:after="0"/>
              <w:ind w:right="-55"/>
              <w:jc w:val="left"/>
              <w:rPr>
                <w:rFonts w:eastAsia="Calibri" w:cs="Times New Roman"/>
                <w:b/>
                <w:bCs/>
                <w:szCs w:val="22"/>
              </w:rPr>
            </w:pPr>
            <w:r w:rsidRPr="00EE3707">
              <w:rPr>
                <w:rFonts w:eastAsia="Calibri" w:cs="Times New Roman"/>
                <w:b/>
                <w:bCs/>
                <w:szCs w:val="22"/>
              </w:rPr>
              <w:t>nápad zastaven</w:t>
            </w:r>
          </w:p>
          <w:p w14:paraId="22CF1B7B" w14:textId="77777777" w:rsidR="008B706B" w:rsidRPr="00EE3707" w:rsidRDefault="008B706B" w:rsidP="008B706B">
            <w:pPr>
              <w:spacing w:before="0" w:after="0"/>
              <w:ind w:left="-5" w:right="-55"/>
              <w:jc w:val="left"/>
              <w:rPr>
                <w:rFonts w:eastAsia="Calibri" w:cs="Times New Roman"/>
                <w:szCs w:val="22"/>
              </w:rPr>
            </w:pPr>
          </w:p>
          <w:p w14:paraId="7E5E022A" w14:textId="77777777" w:rsidR="008B706B" w:rsidRPr="00EE3707" w:rsidRDefault="008B706B" w:rsidP="008B706B">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77860635" w14:textId="3E6524F3" w:rsidR="008B706B" w:rsidRPr="00EE3707" w:rsidRDefault="008B706B" w:rsidP="008B706B">
            <w:pPr>
              <w:spacing w:before="0" w:after="0"/>
              <w:rPr>
                <w:rFonts w:eastAsia="Times New Roman" w:cs="Times New Roman"/>
                <w:b/>
                <w:bCs/>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w:t>
            </w:r>
            <w:r w:rsidR="00131AC2" w:rsidRPr="00EE3707">
              <w:rPr>
                <w:rFonts w:eastAsia="Times New Roman" w:cs="Times New Roman"/>
                <w:lang w:eastAsia="cs-CZ"/>
              </w:rPr>
              <w:t xml:space="preserve">– </w:t>
            </w:r>
            <w:r w:rsidR="00131AC2" w:rsidRPr="00EE3707">
              <w:rPr>
                <w:rFonts w:eastAsia="Times New Roman" w:cs="Times New Roman"/>
                <w:b/>
                <w:bCs/>
                <w:lang w:eastAsia="cs-CZ"/>
              </w:rPr>
              <w:t>nápad zastaven</w:t>
            </w:r>
          </w:p>
          <w:p w14:paraId="6BA91052" w14:textId="77777777" w:rsidR="008B706B" w:rsidRPr="00EE3707" w:rsidRDefault="008B706B" w:rsidP="008B706B">
            <w:pPr>
              <w:spacing w:before="0" w:after="0"/>
              <w:rPr>
                <w:rFonts w:eastAsia="Times New Roman" w:cs="Times New Roman"/>
                <w:lang w:eastAsia="cs-CZ"/>
              </w:rPr>
            </w:pPr>
          </w:p>
          <w:p w14:paraId="4FE3F760" w14:textId="17A06220" w:rsidR="008B706B" w:rsidRPr="00EE3707" w:rsidRDefault="008B706B" w:rsidP="00A340E9">
            <w:pPr>
              <w:spacing w:before="0" w:after="0"/>
              <w:jc w:val="left"/>
              <w:rPr>
                <w:rFonts w:eastAsia="Calibri" w:cs="Times New Roman"/>
                <w:szCs w:val="22"/>
              </w:rPr>
            </w:pPr>
            <w:r w:rsidRPr="00EE3707">
              <w:rPr>
                <w:rFonts w:eastAsia="Times New Roman" w:cs="Times New Roman"/>
                <w:lang w:eastAsia="cs-CZ"/>
              </w:rPr>
              <w:t>Civilní dožádání</w:t>
            </w:r>
            <w:r w:rsidR="00532E1E" w:rsidRPr="00EE3707">
              <w:rPr>
                <w:rFonts w:eastAsia="Times New Roman" w:cs="Times New Roman"/>
                <w:b/>
                <w:bCs/>
                <w:lang w:eastAsia="cs-CZ"/>
              </w:rPr>
              <w:t xml:space="preserve"> </w:t>
            </w:r>
            <w:r w:rsidR="00131AC2" w:rsidRPr="00EE3707">
              <w:rPr>
                <w:rFonts w:eastAsia="Times New Roman" w:cs="Times New Roman"/>
                <w:lang w:eastAsia="cs-CZ"/>
              </w:rPr>
              <w:t xml:space="preserve">– </w:t>
            </w:r>
            <w:r w:rsidR="00131AC2" w:rsidRPr="00EE3707">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5294A" w14:textId="38D590E8" w:rsidR="00F076D8" w:rsidRPr="00EE3707" w:rsidRDefault="002E7DA0" w:rsidP="008B706B">
            <w:pPr>
              <w:spacing w:before="0" w:after="0"/>
              <w:rPr>
                <w:rFonts w:eastAsia="Calibri" w:cs="Calibri"/>
                <w:b/>
                <w:bCs/>
                <w:szCs w:val="22"/>
              </w:rPr>
            </w:pPr>
            <w:r w:rsidRPr="00EE3707">
              <w:rPr>
                <w:rFonts w:eastAsia="Calibri" w:cs="Calibri"/>
                <w:b/>
                <w:bCs/>
                <w:szCs w:val="22"/>
              </w:rPr>
              <w:t>Mgr. Tereza Kočová</w:t>
            </w:r>
          </w:p>
          <w:p w14:paraId="4E8F41B0" w14:textId="77777777" w:rsidR="008B706B" w:rsidRPr="00EE3707" w:rsidRDefault="008B706B" w:rsidP="008B706B">
            <w:pPr>
              <w:spacing w:before="0" w:after="0"/>
              <w:rPr>
                <w:rFonts w:eastAsia="Calibri" w:cs="Calibri"/>
                <w:b/>
                <w:bCs/>
                <w:szCs w:val="22"/>
              </w:rPr>
            </w:pPr>
          </w:p>
          <w:p w14:paraId="68D7D9C6" w14:textId="77777777" w:rsidR="008B706B" w:rsidRPr="00EE3707" w:rsidRDefault="008B706B" w:rsidP="008B706B">
            <w:pPr>
              <w:spacing w:before="0" w:after="0"/>
              <w:rPr>
                <w:rFonts w:eastAsia="Calibri" w:cs="Calibri"/>
                <w:b/>
                <w:bCs/>
                <w:szCs w:val="22"/>
              </w:rPr>
            </w:pPr>
          </w:p>
          <w:p w14:paraId="3BCA5CCB" w14:textId="77777777" w:rsidR="008B706B" w:rsidRPr="00EE3707" w:rsidRDefault="008B706B" w:rsidP="008B706B">
            <w:pPr>
              <w:spacing w:before="0" w:after="0"/>
              <w:rPr>
                <w:rFonts w:eastAsia="Calibri" w:cs="Calibri"/>
                <w:b/>
                <w:bCs/>
                <w:szCs w:val="22"/>
              </w:rPr>
            </w:pPr>
            <w:r w:rsidRPr="00EE3707">
              <w:rPr>
                <w:rFonts w:eastAsia="Calibri" w:cs="Calibri"/>
                <w:b/>
                <w:bCs/>
                <w:szCs w:val="22"/>
              </w:rPr>
              <w:t xml:space="preserve">Zástup: </w:t>
            </w:r>
          </w:p>
          <w:p w14:paraId="5D56A5BF" w14:textId="6563019D" w:rsidR="008B706B" w:rsidRPr="00EE3707" w:rsidRDefault="002E7DA0" w:rsidP="008B706B">
            <w:pPr>
              <w:spacing w:before="0" w:after="0"/>
              <w:rPr>
                <w:rFonts w:eastAsia="Calibri" w:cs="Calibri"/>
                <w:bCs/>
                <w:szCs w:val="22"/>
              </w:rPr>
            </w:pPr>
            <w:r w:rsidRPr="00EE3707">
              <w:rPr>
                <w:rFonts w:eastAsia="Calibri" w:cs="Calibri"/>
                <w:bCs/>
                <w:szCs w:val="22"/>
              </w:rPr>
              <w:t>Mgr. Ondřej Kocián</w:t>
            </w:r>
          </w:p>
          <w:p w14:paraId="60216D99" w14:textId="5442BA01" w:rsidR="008B706B" w:rsidRPr="00EE3707"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0C95EFD4" w:rsidR="008B706B" w:rsidRPr="00EE3707" w:rsidRDefault="008B706B" w:rsidP="008B706B">
            <w:pPr>
              <w:spacing w:before="0" w:after="0"/>
              <w:jc w:val="left"/>
              <w:rPr>
                <w:rFonts w:eastAsia="Calibri" w:cs="Times New Roman"/>
                <w:b/>
                <w:bCs/>
                <w:szCs w:val="22"/>
              </w:rPr>
            </w:pPr>
            <w:r w:rsidRPr="00EE3707">
              <w:rPr>
                <w:rFonts w:eastAsia="Calibri" w:cs="Times New Roman"/>
                <w:b/>
                <w:bCs/>
                <w:szCs w:val="22"/>
              </w:rPr>
              <w:t xml:space="preserve">Mgr. </w:t>
            </w:r>
            <w:r w:rsidR="005C7291" w:rsidRPr="00EE3707">
              <w:rPr>
                <w:rFonts w:eastAsia="Calibri" w:cs="Times New Roman"/>
                <w:b/>
                <w:bCs/>
                <w:szCs w:val="22"/>
              </w:rPr>
              <w:t>Tomáš Pipek</w:t>
            </w:r>
          </w:p>
          <w:p w14:paraId="4124637E" w14:textId="77777777" w:rsidR="008B706B" w:rsidRPr="00EE3707" w:rsidRDefault="008B706B" w:rsidP="008B706B">
            <w:pPr>
              <w:spacing w:before="0" w:after="0"/>
              <w:rPr>
                <w:rFonts w:eastAsia="Calibri" w:cs="Times New Roman"/>
                <w:b/>
                <w:bCs/>
                <w:szCs w:val="22"/>
              </w:rPr>
            </w:pPr>
          </w:p>
          <w:p w14:paraId="2C09B802" w14:textId="77777777" w:rsidR="008B706B" w:rsidRPr="00EE3707" w:rsidRDefault="008B706B" w:rsidP="008B706B">
            <w:pPr>
              <w:spacing w:before="0" w:after="0"/>
              <w:rPr>
                <w:rFonts w:eastAsia="Calibri" w:cs="Times New Roman"/>
                <w:b/>
                <w:bCs/>
                <w:szCs w:val="22"/>
              </w:rPr>
            </w:pPr>
          </w:p>
          <w:p w14:paraId="0BE4F966" w14:textId="77777777" w:rsidR="008B706B" w:rsidRPr="00EE3707" w:rsidRDefault="008B706B" w:rsidP="008B706B">
            <w:pPr>
              <w:spacing w:before="0" w:after="0"/>
              <w:rPr>
                <w:rFonts w:eastAsia="Calibri" w:cs="Times New Roman"/>
                <w:b/>
                <w:bCs/>
                <w:szCs w:val="22"/>
              </w:rPr>
            </w:pPr>
            <w:r w:rsidRPr="00EE3707">
              <w:rPr>
                <w:rFonts w:eastAsia="Calibri" w:cs="Times New Roman"/>
                <w:b/>
                <w:bCs/>
                <w:szCs w:val="22"/>
              </w:rPr>
              <w:t>Zástup:</w:t>
            </w:r>
          </w:p>
          <w:p w14:paraId="6A407B45" w14:textId="7A20C01D" w:rsidR="008B706B" w:rsidRPr="00EE3707" w:rsidRDefault="008B706B" w:rsidP="008B706B">
            <w:pPr>
              <w:autoSpaceDE w:val="0"/>
              <w:autoSpaceDN w:val="0"/>
              <w:adjustRightInd w:val="0"/>
              <w:spacing w:before="0" w:after="0"/>
              <w:jc w:val="left"/>
              <w:rPr>
                <w:rFonts w:eastAsia="Calibri" w:cs="Garamond-Bold"/>
                <w:lang w:eastAsia="cs-CZ"/>
              </w:rPr>
            </w:pPr>
            <w:r w:rsidRPr="00EE3707">
              <w:rPr>
                <w:rFonts w:eastAsia="Calibri" w:cs="Garamond-Bold"/>
                <w:lang w:eastAsia="cs-CZ"/>
              </w:rPr>
              <w:t xml:space="preserve">Mgr. </w:t>
            </w:r>
            <w:r w:rsidR="00036658" w:rsidRPr="00EE3707">
              <w:rPr>
                <w:rFonts w:eastAsia="Calibri" w:cs="Garamond-Bold"/>
                <w:lang w:eastAsia="cs-CZ"/>
              </w:rPr>
              <w:t>Jakub Konečný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EE3707"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EE3707" w:rsidRDefault="008B706B" w:rsidP="008B706B">
            <w:pPr>
              <w:spacing w:before="0" w:after="0"/>
              <w:rPr>
                <w:rFonts w:eastAsia="Calibri" w:cs="Times New Roman"/>
                <w:b/>
                <w:szCs w:val="22"/>
              </w:rPr>
            </w:pPr>
            <w:r w:rsidRPr="00EE3707">
              <w:rPr>
                <w:rFonts w:eastAsia="Calibri" w:cs="Times New Roman"/>
                <w:b/>
                <w:szCs w:val="22"/>
              </w:rPr>
              <w:t>Martina Stískalová</w:t>
            </w:r>
          </w:p>
          <w:p w14:paraId="61FA6D9D" w14:textId="77777777" w:rsidR="008B706B" w:rsidRPr="00EE3707" w:rsidRDefault="008B706B" w:rsidP="008B706B">
            <w:pPr>
              <w:spacing w:before="0" w:after="0"/>
              <w:rPr>
                <w:rFonts w:eastAsia="Calibri" w:cs="Times New Roman"/>
                <w:szCs w:val="22"/>
              </w:rPr>
            </w:pPr>
            <w:r w:rsidRPr="00EE3707">
              <w:rPr>
                <w:rFonts w:eastAsia="Calibri" w:cs="Times New Roman"/>
                <w:szCs w:val="22"/>
              </w:rPr>
              <w:t>vedoucí rejstříku</w:t>
            </w:r>
          </w:p>
          <w:p w14:paraId="5F4C14B2" w14:textId="77777777" w:rsidR="008B706B" w:rsidRPr="00EE3707" w:rsidRDefault="008B706B" w:rsidP="008B706B">
            <w:pPr>
              <w:spacing w:before="0" w:after="0"/>
              <w:rPr>
                <w:rFonts w:eastAsia="Calibri" w:cs="Times New Roman"/>
                <w:szCs w:val="22"/>
              </w:rPr>
            </w:pPr>
          </w:p>
          <w:p w14:paraId="04C2E9C1" w14:textId="77777777" w:rsidR="008B706B" w:rsidRPr="00EE3707" w:rsidRDefault="008B706B" w:rsidP="008B706B">
            <w:pPr>
              <w:spacing w:before="0" w:after="0"/>
              <w:rPr>
                <w:rFonts w:eastAsia="Calibri" w:cs="Times New Roman"/>
                <w:b/>
                <w:bCs/>
                <w:szCs w:val="22"/>
              </w:rPr>
            </w:pPr>
            <w:r w:rsidRPr="00EE3707">
              <w:rPr>
                <w:rFonts w:eastAsia="Calibri" w:cs="Times New Roman"/>
                <w:b/>
                <w:bCs/>
                <w:szCs w:val="22"/>
              </w:rPr>
              <w:t>Zástup:</w:t>
            </w:r>
          </w:p>
          <w:p w14:paraId="448E329B" w14:textId="02C33EC8" w:rsidR="008B706B" w:rsidRPr="00EE3707" w:rsidRDefault="00E51A16" w:rsidP="008B706B">
            <w:pPr>
              <w:spacing w:before="0" w:after="0"/>
              <w:rPr>
                <w:rFonts w:eastAsia="Calibri" w:cs="Times New Roman"/>
                <w:szCs w:val="22"/>
              </w:rPr>
            </w:pPr>
            <w:r w:rsidRPr="00EE3707">
              <w:rPr>
                <w:rFonts w:eastAsia="Calibri" w:cs="Times New Roman"/>
                <w:szCs w:val="22"/>
              </w:rPr>
              <w:t>Karolína Molinger</w:t>
            </w:r>
          </w:p>
          <w:p w14:paraId="1E384591" w14:textId="77777777" w:rsidR="008B706B" w:rsidRPr="00EE3707" w:rsidRDefault="008B706B" w:rsidP="008B706B">
            <w:pPr>
              <w:spacing w:before="0" w:after="0"/>
              <w:rPr>
                <w:rFonts w:eastAsia="Calibri" w:cs="Times New Roman"/>
                <w:szCs w:val="22"/>
              </w:rPr>
            </w:pPr>
          </w:p>
        </w:tc>
      </w:tr>
    </w:tbl>
    <w:p w14:paraId="5C7789C9" w14:textId="77777777" w:rsidR="001F7FA9" w:rsidRPr="00EE3707" w:rsidRDefault="001F7FA9"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EE3707"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EE3707" w:rsidRDefault="008B706B" w:rsidP="008B706B">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Předseda senátu</w:t>
            </w:r>
          </w:p>
          <w:p w14:paraId="43EC214C"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EE3707" w:rsidRDefault="008B706B" w:rsidP="008B706B">
            <w:pPr>
              <w:spacing w:before="0" w:after="0"/>
              <w:rPr>
                <w:rFonts w:eastAsia="Calibri" w:cs="Times New Roman"/>
                <w:b/>
                <w:bCs/>
                <w:lang w:eastAsia="cs-CZ"/>
              </w:rPr>
            </w:pPr>
            <w:r w:rsidRPr="00EE3707">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EE3707" w:rsidRDefault="008B706B" w:rsidP="008B706B">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EE3707" w:rsidRDefault="008B706B" w:rsidP="008B706B">
            <w:pPr>
              <w:spacing w:before="0" w:after="0"/>
              <w:rPr>
                <w:rFonts w:eastAsia="Calibri" w:cs="Times New Roman"/>
                <w:b/>
                <w:lang w:eastAsia="cs-CZ"/>
              </w:rPr>
            </w:pPr>
            <w:r w:rsidRPr="00EE3707">
              <w:rPr>
                <w:rFonts w:eastAsia="Calibri" w:cs="Times New Roman"/>
                <w:b/>
                <w:lang w:eastAsia="cs-CZ"/>
              </w:rPr>
              <w:t>Administrativa</w:t>
            </w:r>
          </w:p>
        </w:tc>
      </w:tr>
      <w:tr w:rsidR="008B706B" w:rsidRPr="00EE3707"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szCs w:val="22"/>
              </w:rPr>
              <w:t>31 C</w:t>
            </w:r>
          </w:p>
          <w:p w14:paraId="3FD9EBB8" w14:textId="77777777" w:rsidR="008B706B" w:rsidRPr="00EE3707" w:rsidRDefault="008B706B" w:rsidP="008B706B">
            <w:pPr>
              <w:spacing w:before="0" w:after="0"/>
              <w:jc w:val="center"/>
              <w:rPr>
                <w:rFonts w:eastAsia="Calibri" w:cs="Times New Roman"/>
                <w:b/>
                <w:bCs/>
                <w:lang w:eastAsia="cs-CZ"/>
              </w:rPr>
            </w:pPr>
          </w:p>
          <w:p w14:paraId="2634D44D" w14:textId="77777777" w:rsidR="008B706B" w:rsidRPr="00EE3707" w:rsidRDefault="008B706B" w:rsidP="008B706B">
            <w:pPr>
              <w:spacing w:before="0" w:after="0"/>
              <w:jc w:val="center"/>
              <w:rPr>
                <w:rFonts w:eastAsia="Calibri" w:cs="Times New Roman"/>
                <w:b/>
                <w:bCs/>
                <w:lang w:eastAsia="cs-CZ"/>
              </w:rPr>
            </w:pPr>
            <w:r w:rsidRPr="00EE3707">
              <w:rPr>
                <w:rFonts w:eastAsia="Calibri" w:cs="Times New Roman"/>
                <w:b/>
                <w:bCs/>
                <w:lang w:eastAsia="cs-CZ"/>
              </w:rPr>
              <w:t xml:space="preserve">31 </w:t>
            </w:r>
            <w:proofErr w:type="spellStart"/>
            <w:r w:rsidRPr="00EE3707">
              <w:rPr>
                <w:rFonts w:eastAsia="Calibri" w:cs="Times New Roman"/>
                <w:b/>
                <w:bCs/>
                <w:lang w:eastAsia="cs-CZ"/>
              </w:rPr>
              <w:t>Nc</w:t>
            </w:r>
            <w:proofErr w:type="spellEnd"/>
          </w:p>
          <w:p w14:paraId="53C15B5F" w14:textId="77777777" w:rsidR="008B706B" w:rsidRPr="00EE3707" w:rsidRDefault="008B706B" w:rsidP="008B706B">
            <w:pPr>
              <w:spacing w:before="0" w:after="0"/>
              <w:jc w:val="center"/>
              <w:rPr>
                <w:rFonts w:eastAsia="Calibri" w:cs="Times New Roman"/>
                <w:b/>
                <w:bCs/>
                <w:lang w:eastAsia="cs-CZ"/>
              </w:rPr>
            </w:pPr>
          </w:p>
          <w:p w14:paraId="3BDB3DB4" w14:textId="77777777" w:rsidR="008B706B" w:rsidRPr="00EE3707" w:rsidRDefault="008B706B" w:rsidP="008B706B">
            <w:pPr>
              <w:spacing w:before="0" w:after="0"/>
              <w:jc w:val="center"/>
              <w:rPr>
                <w:rFonts w:eastAsia="Calibri" w:cs="Times New Roman"/>
                <w:b/>
                <w:bCs/>
                <w:lang w:eastAsia="cs-CZ"/>
              </w:rPr>
            </w:pPr>
          </w:p>
          <w:p w14:paraId="64DAF556" w14:textId="77777777" w:rsidR="008B706B" w:rsidRPr="00EE3707" w:rsidRDefault="008B706B" w:rsidP="008B706B">
            <w:pPr>
              <w:spacing w:before="0" w:after="0"/>
              <w:jc w:val="center"/>
              <w:rPr>
                <w:rFonts w:eastAsia="Calibri" w:cs="Times New Roman"/>
                <w:b/>
                <w:bCs/>
                <w:szCs w:val="22"/>
              </w:rPr>
            </w:pPr>
            <w:r w:rsidRPr="00EE3707">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EE3707" w:rsidRDefault="008B706B" w:rsidP="008B706B">
            <w:pPr>
              <w:spacing w:before="0" w:after="0"/>
              <w:ind w:left="-5" w:right="-55"/>
              <w:rPr>
                <w:rFonts w:eastAsia="Times New Roman" w:cs="Times New Roman"/>
                <w:lang w:eastAsia="cs-CZ"/>
              </w:rPr>
            </w:pPr>
            <w:r w:rsidRPr="00EE3707">
              <w:rPr>
                <w:rFonts w:eastAsia="Times New Roman" w:cs="Times New Roman"/>
                <w:lang w:eastAsia="cs-CZ"/>
              </w:rPr>
              <w:t>Nápad zastaven.</w:t>
            </w:r>
          </w:p>
          <w:p w14:paraId="67B31841" w14:textId="77777777" w:rsidR="008B706B" w:rsidRPr="00EE3707" w:rsidRDefault="008B706B" w:rsidP="008B706B">
            <w:pPr>
              <w:spacing w:before="0" w:after="0"/>
              <w:rPr>
                <w:rFonts w:eastAsia="Times New Roman" w:cs="Times New Roman"/>
                <w:lang w:eastAsia="cs-CZ"/>
              </w:rPr>
            </w:pPr>
          </w:p>
          <w:p w14:paraId="5CB66E19" w14:textId="77777777" w:rsidR="008B706B" w:rsidRPr="00EE3707" w:rsidRDefault="008B706B" w:rsidP="008B706B">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5DAA91EB" w14:textId="77777777" w:rsidR="008B706B" w:rsidRPr="00EE3707" w:rsidRDefault="008B706B" w:rsidP="008B706B">
            <w:pPr>
              <w:spacing w:before="0" w:after="0"/>
              <w:ind w:left="-5" w:right="-55"/>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 nápad zastaven</w:t>
            </w:r>
          </w:p>
          <w:p w14:paraId="73ACC03B" w14:textId="77777777" w:rsidR="008B706B" w:rsidRPr="00EE3707" w:rsidRDefault="008B706B" w:rsidP="008B706B">
            <w:pPr>
              <w:spacing w:before="0" w:after="0"/>
              <w:ind w:left="-5" w:right="-55"/>
              <w:rPr>
                <w:rFonts w:eastAsia="Times New Roman" w:cs="Times New Roman"/>
                <w:lang w:eastAsia="cs-CZ"/>
              </w:rPr>
            </w:pPr>
          </w:p>
          <w:p w14:paraId="45578BCC" w14:textId="77777777" w:rsidR="008B706B" w:rsidRPr="00EE3707" w:rsidRDefault="008B706B" w:rsidP="008B706B">
            <w:pPr>
              <w:spacing w:before="0" w:after="0"/>
              <w:ind w:left="-5" w:right="-55"/>
              <w:rPr>
                <w:rFonts w:eastAsia="Times New Roman" w:cs="Times New Roman"/>
                <w:lang w:eastAsia="cs-CZ"/>
              </w:rPr>
            </w:pPr>
            <w:r w:rsidRPr="00EE3707">
              <w:rPr>
                <w:rFonts w:eastAsia="Times New Roman" w:cs="Times New Roman"/>
                <w:lang w:eastAsia="cs-CZ"/>
              </w:rPr>
              <w:t>Civilní dožádání – nápad zastaven</w:t>
            </w:r>
          </w:p>
          <w:p w14:paraId="4A9AEE65" w14:textId="77777777" w:rsidR="008B706B" w:rsidRPr="00EE3707" w:rsidRDefault="008B706B" w:rsidP="008B706B">
            <w:pPr>
              <w:spacing w:before="0" w:after="0"/>
              <w:ind w:left="-5" w:right="-55"/>
              <w:rPr>
                <w:rFonts w:eastAsia="Times New Roman" w:cs="Times New Roman"/>
                <w:lang w:eastAsia="cs-CZ"/>
              </w:rPr>
            </w:pPr>
          </w:p>
          <w:p w14:paraId="34B87800" w14:textId="7416A9D0" w:rsidR="008B706B" w:rsidRPr="00EE3707" w:rsidRDefault="00B66028" w:rsidP="008B706B">
            <w:pPr>
              <w:spacing w:before="0" w:after="0"/>
              <w:ind w:left="-5" w:right="-55"/>
              <w:rPr>
                <w:rFonts w:eastAsia="Times New Roman" w:cs="Times New Roman"/>
                <w:lang w:eastAsia="cs-CZ"/>
              </w:rPr>
            </w:pPr>
            <w:r w:rsidRPr="00EE3707">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EE3707" w:rsidRDefault="008B706B" w:rsidP="008B706B">
            <w:pPr>
              <w:spacing w:before="0" w:after="0"/>
              <w:rPr>
                <w:rFonts w:eastAsia="Calibri" w:cs="Calibri"/>
                <w:b/>
                <w:bCs/>
                <w:szCs w:val="22"/>
              </w:rPr>
            </w:pPr>
            <w:r w:rsidRPr="00EE3707">
              <w:rPr>
                <w:rFonts w:eastAsia="Calibri" w:cs="Calibri"/>
                <w:b/>
                <w:bCs/>
                <w:szCs w:val="22"/>
              </w:rPr>
              <w:t>JUDr. Adéla Němečková</w:t>
            </w:r>
          </w:p>
          <w:p w14:paraId="74C113AC" w14:textId="0D0837A3" w:rsidR="008B706B" w:rsidRPr="00EE3707" w:rsidRDefault="008B706B" w:rsidP="008B706B">
            <w:pPr>
              <w:spacing w:before="0" w:after="0"/>
              <w:rPr>
                <w:rFonts w:eastAsia="Calibri" w:cs="Calibri"/>
                <w:b/>
                <w:bCs/>
                <w:szCs w:val="22"/>
              </w:rPr>
            </w:pPr>
          </w:p>
          <w:p w14:paraId="2E1C970F" w14:textId="77777777" w:rsidR="008B706B" w:rsidRPr="00EE3707" w:rsidRDefault="008B706B" w:rsidP="008B706B">
            <w:pPr>
              <w:spacing w:before="0" w:after="0"/>
              <w:rPr>
                <w:rFonts w:eastAsia="Calibri" w:cs="Calibri"/>
                <w:b/>
                <w:bCs/>
                <w:szCs w:val="22"/>
              </w:rPr>
            </w:pPr>
          </w:p>
          <w:p w14:paraId="19DBF1BE" w14:textId="77777777" w:rsidR="008B706B" w:rsidRPr="00EE3707" w:rsidRDefault="008B706B" w:rsidP="008B706B">
            <w:pPr>
              <w:spacing w:before="0" w:after="0"/>
              <w:rPr>
                <w:rFonts w:eastAsia="Calibri" w:cs="Calibri"/>
                <w:b/>
                <w:bCs/>
                <w:szCs w:val="22"/>
              </w:rPr>
            </w:pPr>
          </w:p>
          <w:p w14:paraId="2FC10815" w14:textId="77777777" w:rsidR="007D1438" w:rsidRPr="00EE3707" w:rsidRDefault="007D1438" w:rsidP="008B706B">
            <w:pPr>
              <w:spacing w:before="0" w:after="0"/>
              <w:rPr>
                <w:rFonts w:eastAsia="Calibri" w:cs="Times New Roman"/>
                <w:b/>
                <w:bCs/>
                <w:szCs w:val="22"/>
              </w:rPr>
            </w:pPr>
          </w:p>
          <w:p w14:paraId="31B059C0" w14:textId="618D376F" w:rsidR="007D1438" w:rsidRPr="00EE3707" w:rsidRDefault="007D1438" w:rsidP="007D1438">
            <w:pPr>
              <w:spacing w:before="0" w:after="0"/>
              <w:jc w:val="left"/>
              <w:rPr>
                <w:rFonts w:eastAsia="Times New Roman" w:cs="Times New Roman"/>
                <w:color w:val="FF0000"/>
                <w:lang w:eastAsia="cs-CZ"/>
              </w:rPr>
            </w:pPr>
            <w:r w:rsidRPr="00EE3707">
              <w:rPr>
                <w:rFonts w:eastAsia="Times New Roman" w:cs="Times New Roman"/>
                <w:b/>
                <w:bCs/>
                <w:lang w:eastAsia="cs-CZ"/>
              </w:rPr>
              <w:t>-----------------------------------</w:t>
            </w:r>
          </w:p>
          <w:p w14:paraId="0F2E2A28" w14:textId="77777777" w:rsidR="008B706B" w:rsidRPr="00EE3707" w:rsidRDefault="008B706B" w:rsidP="008B706B">
            <w:pPr>
              <w:spacing w:before="0" w:after="0"/>
              <w:rPr>
                <w:rFonts w:eastAsia="Calibri" w:cs="Times New Roman"/>
                <w:b/>
                <w:bCs/>
                <w:szCs w:val="22"/>
              </w:rPr>
            </w:pPr>
            <w:r w:rsidRPr="00EE3707">
              <w:rPr>
                <w:rFonts w:eastAsia="Calibri" w:cs="Times New Roman"/>
                <w:b/>
                <w:bCs/>
                <w:szCs w:val="22"/>
              </w:rPr>
              <w:t>Mgr. Šárka Kohoutová</w:t>
            </w:r>
          </w:p>
          <w:p w14:paraId="7913EA90" w14:textId="77777777" w:rsidR="008B706B" w:rsidRPr="00EE3707" w:rsidRDefault="008B706B" w:rsidP="008B706B">
            <w:pPr>
              <w:spacing w:before="0" w:after="0"/>
              <w:rPr>
                <w:rFonts w:eastAsia="Calibri" w:cs="Times New Roman"/>
                <w:b/>
                <w:bCs/>
                <w:szCs w:val="22"/>
              </w:rPr>
            </w:pPr>
          </w:p>
          <w:p w14:paraId="0C1A92B2" w14:textId="77777777" w:rsidR="008B706B" w:rsidRPr="00EE3707" w:rsidRDefault="008B706B" w:rsidP="008B706B">
            <w:pPr>
              <w:spacing w:before="0" w:after="0"/>
              <w:rPr>
                <w:rFonts w:eastAsia="Calibri" w:cs="Times New Roman"/>
                <w:b/>
                <w:bCs/>
                <w:szCs w:val="22"/>
              </w:rPr>
            </w:pPr>
            <w:r w:rsidRPr="00EE3707">
              <w:rPr>
                <w:rFonts w:eastAsia="Calibri" w:cs="Times New Roman"/>
                <w:b/>
                <w:bCs/>
                <w:szCs w:val="22"/>
              </w:rPr>
              <w:t>Zástup:</w:t>
            </w:r>
          </w:p>
          <w:p w14:paraId="727A7E38" w14:textId="47FFBB9C" w:rsidR="008B706B" w:rsidRPr="00EE3707" w:rsidRDefault="002552A4" w:rsidP="008B706B">
            <w:pPr>
              <w:spacing w:before="0" w:after="0"/>
              <w:rPr>
                <w:rFonts w:eastAsia="Calibri" w:cs="Times New Roman"/>
                <w:b/>
                <w:bCs/>
                <w:szCs w:val="22"/>
              </w:rPr>
            </w:pPr>
            <w:r w:rsidRPr="00EE3707">
              <w:rPr>
                <w:rFonts w:eastAsia="Calibri" w:cs="Calibri"/>
                <w:bCs/>
                <w:lang w:eastAsia="cs-CZ"/>
              </w:rPr>
              <w:t>Mgr. Beatrice Keményová</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EE3707" w:rsidRDefault="004770C4" w:rsidP="008B706B">
            <w:pPr>
              <w:tabs>
                <w:tab w:val="left" w:pos="709"/>
              </w:tabs>
              <w:spacing w:before="0" w:after="0"/>
              <w:jc w:val="left"/>
              <w:rPr>
                <w:rFonts w:eastAsia="Times New Roman" w:cs="Times New Roman"/>
                <w:lang w:eastAsia="cs-CZ"/>
              </w:rPr>
            </w:pPr>
            <w:r w:rsidRPr="00EE3707">
              <w:rPr>
                <w:rFonts w:eastAsia="Times New Roman" w:cs="Times New Roman"/>
                <w:b/>
                <w:bCs/>
                <w:lang w:eastAsia="cs-CZ"/>
              </w:rPr>
              <w:t>Mgr. Tereza Slováčková</w:t>
            </w:r>
          </w:p>
          <w:p w14:paraId="5A67BCE9" w14:textId="77777777" w:rsidR="008B706B" w:rsidRPr="00EE3707" w:rsidRDefault="008B706B" w:rsidP="008B706B">
            <w:pPr>
              <w:tabs>
                <w:tab w:val="left" w:pos="709"/>
              </w:tabs>
              <w:spacing w:before="0" w:after="0"/>
              <w:jc w:val="left"/>
              <w:rPr>
                <w:rFonts w:eastAsia="Times New Roman" w:cs="Times New Roman"/>
                <w:b/>
                <w:bCs/>
                <w:lang w:eastAsia="cs-CZ"/>
              </w:rPr>
            </w:pPr>
          </w:p>
          <w:p w14:paraId="58C71368" w14:textId="77777777" w:rsidR="008B706B" w:rsidRPr="00EE3707" w:rsidRDefault="008B706B" w:rsidP="008B706B">
            <w:pPr>
              <w:autoSpaceDE w:val="0"/>
              <w:autoSpaceDN w:val="0"/>
              <w:adjustRightInd w:val="0"/>
              <w:spacing w:before="0" w:after="0"/>
              <w:jc w:val="left"/>
              <w:rPr>
                <w:rFonts w:eastAsia="Calibri" w:cs="Garamond-Bold"/>
                <w:b/>
                <w:bCs/>
                <w:lang w:eastAsia="cs-CZ"/>
              </w:rPr>
            </w:pPr>
            <w:r w:rsidRPr="00EE3707">
              <w:rPr>
                <w:rFonts w:eastAsia="Calibri" w:cs="Garamond-Bold"/>
                <w:b/>
                <w:bCs/>
                <w:lang w:eastAsia="cs-CZ"/>
              </w:rPr>
              <w:t>Zástup:</w:t>
            </w:r>
          </w:p>
          <w:p w14:paraId="684051AC" w14:textId="77777777" w:rsidR="008B706B" w:rsidRPr="00EE3707" w:rsidRDefault="008B706B" w:rsidP="008B706B">
            <w:pPr>
              <w:spacing w:before="0" w:after="0"/>
              <w:rPr>
                <w:rFonts w:eastAsia="Calibri" w:cs="Garamond"/>
                <w:lang w:eastAsia="cs-CZ"/>
              </w:rPr>
            </w:pPr>
            <w:r w:rsidRPr="00EE3707">
              <w:rPr>
                <w:rFonts w:eastAsia="Calibri" w:cs="Garamond"/>
                <w:lang w:eastAsia="cs-CZ"/>
              </w:rPr>
              <w:t>Mgr. Bc. David Peikrt</w:t>
            </w:r>
          </w:p>
          <w:p w14:paraId="068A2BF9" w14:textId="75727B15" w:rsidR="008B706B" w:rsidRPr="00EE3707"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EE3707"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EE3707" w:rsidRDefault="008B706B" w:rsidP="008B706B">
            <w:pPr>
              <w:spacing w:before="0" w:after="0"/>
              <w:jc w:val="left"/>
              <w:rPr>
                <w:rFonts w:eastAsia="Times New Roman" w:cs="Times New Roman"/>
                <w:b/>
                <w:bCs/>
                <w:lang w:eastAsia="cs-CZ"/>
              </w:rPr>
            </w:pPr>
            <w:r w:rsidRPr="00EE3707">
              <w:rPr>
                <w:rFonts w:eastAsia="Times New Roman" w:cs="Times New Roman"/>
                <w:b/>
                <w:bCs/>
                <w:lang w:eastAsia="cs-CZ"/>
              </w:rPr>
              <w:t>Lucie Kratochvílová</w:t>
            </w:r>
          </w:p>
          <w:p w14:paraId="759D794D" w14:textId="77777777" w:rsidR="008B706B" w:rsidRPr="00EE3707" w:rsidRDefault="008B706B" w:rsidP="008B706B">
            <w:pPr>
              <w:spacing w:before="0" w:after="0"/>
              <w:jc w:val="left"/>
              <w:rPr>
                <w:rFonts w:eastAsia="Times New Roman" w:cs="Times New Roman"/>
                <w:lang w:eastAsia="cs-CZ"/>
              </w:rPr>
            </w:pPr>
            <w:r w:rsidRPr="00EE3707">
              <w:rPr>
                <w:rFonts w:eastAsia="Times New Roman" w:cs="Times New Roman"/>
                <w:lang w:eastAsia="cs-CZ"/>
              </w:rPr>
              <w:t>Vedoucí rejstříku</w:t>
            </w:r>
          </w:p>
          <w:p w14:paraId="35436A1F" w14:textId="77777777" w:rsidR="008B706B" w:rsidRPr="00EE3707" w:rsidRDefault="008B706B" w:rsidP="008B706B">
            <w:pPr>
              <w:spacing w:before="0" w:after="0"/>
              <w:jc w:val="left"/>
              <w:rPr>
                <w:rFonts w:eastAsia="Times New Roman" w:cs="Times New Roman"/>
                <w:lang w:eastAsia="cs-CZ"/>
              </w:rPr>
            </w:pPr>
          </w:p>
          <w:p w14:paraId="764AF782" w14:textId="77777777" w:rsidR="008B706B" w:rsidRPr="00EE3707" w:rsidRDefault="008B706B" w:rsidP="008B706B">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350624AC" w14:textId="77777777" w:rsidR="008B706B" w:rsidRPr="00EE3707" w:rsidRDefault="008B706B" w:rsidP="008B706B">
            <w:pPr>
              <w:spacing w:before="0" w:after="0"/>
              <w:jc w:val="left"/>
              <w:rPr>
                <w:rFonts w:eastAsia="Times New Roman" w:cs="Times New Roman"/>
                <w:lang w:eastAsia="cs-CZ"/>
              </w:rPr>
            </w:pPr>
            <w:r w:rsidRPr="00EE3707">
              <w:rPr>
                <w:rFonts w:eastAsia="Times New Roman" w:cs="Times New Roman"/>
                <w:lang w:eastAsia="cs-CZ"/>
              </w:rPr>
              <w:t>Bc. Daniel Erychleb</w:t>
            </w:r>
          </w:p>
          <w:p w14:paraId="38CC36E5" w14:textId="38078976" w:rsidR="008B706B" w:rsidRPr="00EE3707" w:rsidRDefault="008B706B" w:rsidP="008B706B">
            <w:pPr>
              <w:spacing w:before="0" w:after="0"/>
              <w:jc w:val="left"/>
              <w:rPr>
                <w:rFonts w:eastAsia="Times New Roman" w:cs="Times New Roman"/>
                <w:color w:val="FF0000"/>
                <w:lang w:eastAsia="cs-CZ"/>
              </w:rPr>
            </w:pPr>
            <w:r w:rsidRPr="00EE3707">
              <w:rPr>
                <w:rFonts w:eastAsia="Times New Roman" w:cs="Times New Roman"/>
                <w:b/>
                <w:bCs/>
                <w:lang w:eastAsia="cs-CZ"/>
              </w:rPr>
              <w:t>--------------------------------</w:t>
            </w:r>
          </w:p>
          <w:p w14:paraId="4EB1E4BC" w14:textId="77777777" w:rsidR="00E51A16" w:rsidRPr="00EE3707" w:rsidRDefault="00E51A16" w:rsidP="00E51A16">
            <w:pPr>
              <w:spacing w:before="0" w:after="0"/>
              <w:jc w:val="left"/>
              <w:rPr>
                <w:rFonts w:eastAsia="Times New Roman" w:cs="Times New Roman"/>
                <w:b/>
                <w:bCs/>
                <w:lang w:eastAsia="cs-CZ"/>
              </w:rPr>
            </w:pPr>
            <w:r w:rsidRPr="00EE3707">
              <w:rPr>
                <w:rFonts w:eastAsia="Times New Roman" w:cs="Times New Roman"/>
                <w:b/>
                <w:bCs/>
                <w:lang w:eastAsia="cs-CZ"/>
              </w:rPr>
              <w:t>Karolína Molinger</w:t>
            </w:r>
          </w:p>
          <w:p w14:paraId="19A0E8D3" w14:textId="77777777" w:rsidR="00E51A16" w:rsidRPr="00EE3707" w:rsidRDefault="00E51A16" w:rsidP="00E51A16">
            <w:pPr>
              <w:spacing w:before="0" w:after="0"/>
              <w:jc w:val="left"/>
              <w:rPr>
                <w:rFonts w:eastAsia="Times New Roman" w:cs="Times New Roman"/>
                <w:bCs/>
                <w:lang w:eastAsia="cs-CZ"/>
              </w:rPr>
            </w:pPr>
            <w:r w:rsidRPr="00EE3707">
              <w:rPr>
                <w:rFonts w:eastAsia="Times New Roman" w:cs="Times New Roman"/>
                <w:bCs/>
                <w:lang w:eastAsia="cs-CZ"/>
              </w:rPr>
              <w:t>vedoucí rejstříku</w:t>
            </w:r>
          </w:p>
          <w:p w14:paraId="4D10A90A" w14:textId="77777777" w:rsidR="00E51A16" w:rsidRPr="00EE3707" w:rsidRDefault="00E51A16" w:rsidP="00E51A16">
            <w:pPr>
              <w:spacing w:before="0" w:after="0"/>
              <w:jc w:val="left"/>
              <w:rPr>
                <w:rFonts w:eastAsia="Times New Roman" w:cs="Times New Roman"/>
                <w:lang w:eastAsia="cs-CZ"/>
              </w:rPr>
            </w:pPr>
          </w:p>
          <w:p w14:paraId="1331BBED" w14:textId="77777777" w:rsidR="00E51A16" w:rsidRPr="00EE3707" w:rsidRDefault="00E51A16" w:rsidP="00E51A16">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68C6F321" w14:textId="76033E06" w:rsidR="008B706B" w:rsidRPr="00EE3707" w:rsidRDefault="00E51A16" w:rsidP="00E51A16">
            <w:pPr>
              <w:spacing w:before="0" w:after="0"/>
              <w:jc w:val="left"/>
              <w:rPr>
                <w:rFonts w:eastAsia="Times New Roman" w:cs="Times New Roman"/>
                <w:color w:val="FF0000"/>
                <w:lang w:eastAsia="cs-CZ"/>
              </w:rPr>
            </w:pPr>
            <w:r w:rsidRPr="00EE3707">
              <w:rPr>
                <w:rFonts w:eastAsia="Times New Roman" w:cs="Times New Roman"/>
                <w:lang w:eastAsia="cs-CZ"/>
              </w:rPr>
              <w:t>Martina Stískalová</w:t>
            </w:r>
          </w:p>
        </w:tc>
      </w:tr>
    </w:tbl>
    <w:p w14:paraId="0A1A4234" w14:textId="15B54A93" w:rsidR="009B1ED8" w:rsidRPr="00EE3707" w:rsidRDefault="001F7FA9" w:rsidP="001F7FA9">
      <w:pPr>
        <w:tabs>
          <w:tab w:val="left" w:pos="2880"/>
        </w:tabs>
        <w:spacing w:before="0" w:after="0"/>
        <w:rPr>
          <w:rFonts w:eastAsia="Times New Roman" w:cs="Times New Roman"/>
          <w:b/>
          <w:lang w:eastAsia="cs-CZ"/>
        </w:rPr>
      </w:pPr>
      <w:r w:rsidRPr="00EE3707">
        <w:rPr>
          <w:rFonts w:eastAsia="Times New Roman" w:cs="Times New Roman"/>
          <w:b/>
          <w:lang w:eastAsia="cs-CZ"/>
        </w:rPr>
        <w:tab/>
      </w: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EE3707"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EE3707" w:rsidRDefault="00862289" w:rsidP="00862289">
            <w:pPr>
              <w:spacing w:before="0" w:after="0"/>
              <w:jc w:val="center"/>
              <w:rPr>
                <w:rFonts w:eastAsia="Calibri" w:cs="Times New Roman"/>
                <w:b/>
                <w:bCs/>
                <w:lang w:eastAsia="cs-CZ"/>
              </w:rPr>
            </w:pPr>
            <w:bookmarkStart w:id="24" w:name="_Hlk190845617"/>
            <w:r w:rsidRPr="00EE3707">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Předseda senátu</w:t>
            </w:r>
          </w:p>
          <w:p w14:paraId="76846D7D"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EE3707" w:rsidRDefault="00862289" w:rsidP="00862289">
            <w:pPr>
              <w:spacing w:before="0" w:after="0"/>
              <w:rPr>
                <w:rFonts w:eastAsia="Calibri" w:cs="Times New Roman"/>
                <w:b/>
                <w:bCs/>
                <w:lang w:eastAsia="cs-CZ"/>
              </w:rPr>
            </w:pPr>
            <w:r w:rsidRPr="00EE3707">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EE3707" w:rsidRDefault="00862289" w:rsidP="00862289">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EE3707" w:rsidRDefault="00862289" w:rsidP="00862289">
            <w:pPr>
              <w:spacing w:before="0" w:after="0"/>
              <w:rPr>
                <w:rFonts w:eastAsia="Calibri" w:cs="Times New Roman"/>
                <w:b/>
                <w:lang w:eastAsia="cs-CZ"/>
              </w:rPr>
            </w:pPr>
            <w:r w:rsidRPr="00EE3707">
              <w:rPr>
                <w:rFonts w:eastAsia="Calibri" w:cs="Times New Roman"/>
                <w:b/>
                <w:lang w:eastAsia="cs-CZ"/>
              </w:rPr>
              <w:t>Administrativa</w:t>
            </w:r>
          </w:p>
        </w:tc>
      </w:tr>
      <w:tr w:rsidR="00862289" w:rsidRPr="00EE3707"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33 C</w:t>
            </w:r>
          </w:p>
          <w:p w14:paraId="52B8107B" w14:textId="77777777" w:rsidR="00862289" w:rsidRPr="00EE3707" w:rsidRDefault="00862289" w:rsidP="00862289">
            <w:pPr>
              <w:spacing w:before="0" w:after="0"/>
              <w:jc w:val="center"/>
              <w:rPr>
                <w:rFonts w:eastAsia="Calibri" w:cs="Times New Roman"/>
                <w:b/>
                <w:bCs/>
                <w:lang w:eastAsia="cs-CZ"/>
              </w:rPr>
            </w:pPr>
          </w:p>
          <w:p w14:paraId="7A5D2721" w14:textId="77777777" w:rsidR="00862289" w:rsidRPr="00EE3707" w:rsidRDefault="00862289" w:rsidP="00862289">
            <w:pPr>
              <w:spacing w:before="0" w:after="0"/>
              <w:jc w:val="center"/>
              <w:rPr>
                <w:rFonts w:eastAsia="Calibri" w:cs="Times New Roman"/>
                <w:b/>
                <w:bCs/>
                <w:lang w:eastAsia="cs-CZ"/>
              </w:rPr>
            </w:pPr>
          </w:p>
          <w:p w14:paraId="62B32522"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 xml:space="preserve">33 </w:t>
            </w:r>
            <w:proofErr w:type="spellStart"/>
            <w:r w:rsidRPr="00EE3707">
              <w:rPr>
                <w:rFonts w:eastAsia="Calibri" w:cs="Times New Roman"/>
                <w:b/>
                <w:bCs/>
                <w:lang w:eastAsia="cs-CZ"/>
              </w:rPr>
              <w:t>Nc</w:t>
            </w:r>
            <w:proofErr w:type="spellEnd"/>
          </w:p>
          <w:p w14:paraId="0DA464D8" w14:textId="77777777" w:rsidR="00862289" w:rsidRPr="00EE3707" w:rsidRDefault="00862289" w:rsidP="00862289">
            <w:pPr>
              <w:spacing w:before="0" w:after="0"/>
              <w:jc w:val="center"/>
              <w:rPr>
                <w:rFonts w:eastAsia="Calibri" w:cs="Times New Roman"/>
                <w:b/>
                <w:bCs/>
                <w:lang w:eastAsia="cs-CZ"/>
              </w:rPr>
            </w:pPr>
          </w:p>
          <w:p w14:paraId="76BD5DA0" w14:textId="77777777" w:rsidR="00862289" w:rsidRPr="00EE3707" w:rsidRDefault="00862289" w:rsidP="00862289">
            <w:pPr>
              <w:spacing w:before="0" w:after="0"/>
              <w:jc w:val="center"/>
              <w:rPr>
                <w:rFonts w:eastAsia="Calibri" w:cs="Times New Roman"/>
                <w:b/>
                <w:bCs/>
                <w:lang w:eastAsia="cs-CZ"/>
              </w:rPr>
            </w:pPr>
          </w:p>
          <w:p w14:paraId="59BDB4F1" w14:textId="77777777" w:rsidR="00862289" w:rsidRPr="00EE3707" w:rsidRDefault="00862289" w:rsidP="00862289">
            <w:pPr>
              <w:spacing w:before="0" w:after="0"/>
              <w:jc w:val="center"/>
              <w:rPr>
                <w:rFonts w:eastAsia="Calibri" w:cs="Times New Roman"/>
                <w:b/>
                <w:bCs/>
                <w:lang w:eastAsia="cs-CZ"/>
              </w:rPr>
            </w:pPr>
            <w:r w:rsidRPr="00EE3707">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094A3F" w14:textId="77777777" w:rsidR="002552A4" w:rsidRPr="00EE3707" w:rsidRDefault="00862289" w:rsidP="00862289">
            <w:pPr>
              <w:spacing w:before="0" w:after="0"/>
              <w:ind w:left="-5" w:right="-55"/>
              <w:jc w:val="left"/>
              <w:rPr>
                <w:rFonts w:eastAsia="Times New Roman" w:cs="Times New Roman"/>
                <w:lang w:eastAsia="cs-CZ"/>
              </w:rPr>
            </w:pPr>
            <w:r w:rsidRPr="00EE3707">
              <w:rPr>
                <w:rFonts w:eastAsia="Times New Roman" w:cs="Times New Roman"/>
                <w:lang w:eastAsia="cs-CZ"/>
              </w:rPr>
              <w:t xml:space="preserve">Obecný nápad rejstříku C </w:t>
            </w:r>
          </w:p>
          <w:p w14:paraId="5DD35817" w14:textId="5235A50A" w:rsidR="00862289" w:rsidRPr="00EE3707" w:rsidRDefault="002552A4" w:rsidP="00862289">
            <w:pPr>
              <w:spacing w:before="0" w:after="0"/>
              <w:ind w:left="-5" w:right="-55"/>
              <w:jc w:val="left"/>
              <w:rPr>
                <w:rFonts w:eastAsia="Times New Roman" w:cs="Times New Roman"/>
                <w:b/>
                <w:bCs/>
                <w:lang w:eastAsia="cs-CZ"/>
              </w:rPr>
            </w:pPr>
            <w:r w:rsidRPr="00EE3707">
              <w:rPr>
                <w:rFonts w:eastAsia="Times New Roman" w:cs="Times New Roman"/>
                <w:b/>
                <w:bCs/>
                <w:lang w:eastAsia="cs-CZ"/>
              </w:rPr>
              <w:t>nápad zastaven</w:t>
            </w:r>
          </w:p>
          <w:p w14:paraId="0FE762B2" w14:textId="77777777" w:rsidR="00862289" w:rsidRPr="00EE3707" w:rsidRDefault="00862289" w:rsidP="00862289">
            <w:pPr>
              <w:spacing w:before="0" w:after="0"/>
              <w:ind w:left="-5" w:right="-55"/>
              <w:jc w:val="left"/>
              <w:rPr>
                <w:rFonts w:eastAsia="Times New Roman" w:cs="Times New Roman"/>
                <w:lang w:eastAsia="cs-CZ"/>
              </w:rPr>
            </w:pPr>
          </w:p>
          <w:p w14:paraId="3AC1EF33" w14:textId="77777777" w:rsidR="00862289" w:rsidRPr="00EE3707" w:rsidRDefault="00862289" w:rsidP="00862289">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3D025BA2" w14:textId="25BC591E" w:rsidR="00862289" w:rsidRPr="00EE3707" w:rsidRDefault="00862289" w:rsidP="00862289">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w:t>
            </w:r>
            <w:r w:rsidR="00EF16D6" w:rsidRPr="00EE3707">
              <w:rPr>
                <w:rFonts w:eastAsia="Times New Roman" w:cs="Times New Roman"/>
                <w:lang w:eastAsia="cs-CZ"/>
              </w:rPr>
              <w:t xml:space="preserve">– </w:t>
            </w:r>
            <w:r w:rsidR="00EF16D6" w:rsidRPr="00EE3707">
              <w:rPr>
                <w:rFonts w:eastAsia="Times New Roman" w:cs="Times New Roman"/>
                <w:b/>
                <w:bCs/>
                <w:lang w:eastAsia="cs-CZ"/>
              </w:rPr>
              <w:t>nápad zastaven</w:t>
            </w:r>
          </w:p>
          <w:p w14:paraId="1E82231B" w14:textId="77777777" w:rsidR="00862289" w:rsidRPr="00EE3707" w:rsidRDefault="00862289" w:rsidP="00862289">
            <w:pPr>
              <w:spacing w:before="0" w:after="0"/>
              <w:rPr>
                <w:rFonts w:eastAsia="Times New Roman" w:cs="Times New Roman"/>
                <w:lang w:eastAsia="cs-CZ"/>
              </w:rPr>
            </w:pPr>
          </w:p>
          <w:p w14:paraId="018980B4" w14:textId="63E4C035" w:rsidR="00862289" w:rsidRPr="00EE3707" w:rsidRDefault="00862289" w:rsidP="00862289">
            <w:pPr>
              <w:spacing w:before="0" w:after="0"/>
              <w:ind w:left="-5" w:right="-55"/>
              <w:jc w:val="left"/>
              <w:rPr>
                <w:rFonts w:eastAsia="Times New Roman" w:cs="Times New Roman"/>
                <w:b/>
                <w:lang w:eastAsia="cs-CZ"/>
              </w:rPr>
            </w:pPr>
            <w:r w:rsidRPr="00EE3707">
              <w:rPr>
                <w:rFonts w:eastAsia="Times New Roman" w:cs="Times New Roman"/>
                <w:lang w:eastAsia="cs-CZ"/>
              </w:rPr>
              <w:t xml:space="preserve">Civilní dožádání </w:t>
            </w:r>
            <w:r w:rsidR="00EF16D6" w:rsidRPr="00EE3707">
              <w:rPr>
                <w:rFonts w:eastAsia="Times New Roman" w:cs="Times New Roman"/>
                <w:lang w:eastAsia="cs-CZ"/>
              </w:rPr>
              <w:t xml:space="preserve">– </w:t>
            </w:r>
            <w:r w:rsidR="00EF16D6" w:rsidRPr="00EE3707">
              <w:rPr>
                <w:rFonts w:eastAsia="Times New Roman" w:cs="Times New Roman"/>
                <w:b/>
                <w:bCs/>
                <w:sz w:val="22"/>
                <w:szCs w:val="22"/>
                <w:lang w:eastAsia="cs-CZ"/>
              </w:rPr>
              <w:t>nápad zastaven</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EE3707" w:rsidRDefault="00862289" w:rsidP="00862289">
            <w:pPr>
              <w:spacing w:before="0" w:after="0"/>
              <w:jc w:val="left"/>
              <w:rPr>
                <w:rFonts w:eastAsia="Calibri" w:cs="Calibri"/>
                <w:b/>
                <w:bCs/>
                <w:lang w:eastAsia="cs-CZ"/>
              </w:rPr>
            </w:pPr>
            <w:r w:rsidRPr="00EE3707">
              <w:rPr>
                <w:rFonts w:eastAsia="Calibri" w:cs="Calibri"/>
                <w:b/>
                <w:bCs/>
                <w:lang w:eastAsia="cs-CZ"/>
              </w:rPr>
              <w:t xml:space="preserve">JUDr. Tomáš </w:t>
            </w:r>
            <w:proofErr w:type="spellStart"/>
            <w:r w:rsidRPr="00EE3707">
              <w:rPr>
                <w:rFonts w:eastAsia="Calibri" w:cs="Calibri"/>
                <w:b/>
                <w:bCs/>
                <w:lang w:eastAsia="cs-CZ"/>
              </w:rPr>
              <w:t>Holčapek</w:t>
            </w:r>
            <w:proofErr w:type="spellEnd"/>
            <w:r w:rsidRPr="00EE3707">
              <w:rPr>
                <w:rFonts w:eastAsia="Calibri" w:cs="Calibri"/>
                <w:b/>
                <w:bCs/>
                <w:lang w:eastAsia="cs-CZ"/>
              </w:rPr>
              <w:t>, Ph.D.</w:t>
            </w:r>
          </w:p>
          <w:p w14:paraId="14C8CFFF" w14:textId="77777777" w:rsidR="00862289" w:rsidRPr="00EE3707" w:rsidRDefault="00862289" w:rsidP="00862289">
            <w:pPr>
              <w:spacing w:before="0" w:after="0"/>
              <w:rPr>
                <w:rFonts w:eastAsia="Calibri" w:cs="Calibri"/>
                <w:b/>
                <w:bCs/>
                <w:lang w:eastAsia="cs-CZ"/>
              </w:rPr>
            </w:pPr>
          </w:p>
          <w:p w14:paraId="76E02AB5" w14:textId="77777777" w:rsidR="00862289" w:rsidRPr="00EE3707" w:rsidRDefault="00862289" w:rsidP="00862289">
            <w:pPr>
              <w:spacing w:before="0" w:after="0"/>
              <w:rPr>
                <w:rFonts w:eastAsia="Calibri" w:cs="Calibri"/>
                <w:b/>
                <w:bCs/>
                <w:lang w:eastAsia="cs-CZ"/>
              </w:rPr>
            </w:pPr>
            <w:r w:rsidRPr="00EE3707">
              <w:rPr>
                <w:rFonts w:eastAsia="Calibri" w:cs="Calibri"/>
                <w:b/>
                <w:bCs/>
                <w:lang w:eastAsia="cs-CZ"/>
              </w:rPr>
              <w:t xml:space="preserve">Zástup: </w:t>
            </w:r>
          </w:p>
          <w:p w14:paraId="10D36BBD" w14:textId="221B45B5" w:rsidR="00862289" w:rsidRPr="00EE3707" w:rsidRDefault="00981DF9" w:rsidP="00862289">
            <w:pPr>
              <w:tabs>
                <w:tab w:val="left" w:pos="709"/>
              </w:tabs>
              <w:spacing w:before="10" w:after="0"/>
              <w:jc w:val="left"/>
              <w:rPr>
                <w:rFonts w:eastAsia="Times New Roman" w:cs="Calibri"/>
                <w:color w:val="FF0000"/>
                <w:lang w:eastAsia="cs-CZ"/>
              </w:rPr>
            </w:pPr>
            <w:r w:rsidRPr="00EE3707">
              <w:rPr>
                <w:rFonts w:eastAsia="Times New Roman" w:cs="Calibri"/>
                <w:lang w:eastAsia="cs-CZ"/>
              </w:rPr>
              <w:t>Mgr. Blanka Jarolímková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EE3707" w:rsidRDefault="00862289" w:rsidP="00862289">
            <w:pPr>
              <w:spacing w:before="0" w:after="0"/>
              <w:jc w:val="left"/>
              <w:rPr>
                <w:rFonts w:eastAsia="Calibri" w:cs="Calibri"/>
                <w:b/>
                <w:lang w:eastAsia="cs-CZ"/>
              </w:rPr>
            </w:pPr>
            <w:r w:rsidRPr="00EE3707">
              <w:rPr>
                <w:rFonts w:eastAsia="Calibri" w:cs="Calibri"/>
                <w:b/>
                <w:lang w:eastAsia="cs-CZ"/>
              </w:rPr>
              <w:t>Mgr. Markéta Ševčíková</w:t>
            </w:r>
          </w:p>
          <w:p w14:paraId="30CFC1E8" w14:textId="77777777" w:rsidR="00862289" w:rsidRPr="00EE3707" w:rsidRDefault="00862289" w:rsidP="00862289">
            <w:pPr>
              <w:spacing w:before="0" w:after="0"/>
              <w:jc w:val="left"/>
              <w:rPr>
                <w:rFonts w:eastAsia="Calibri" w:cs="Calibri"/>
                <w:b/>
                <w:bCs/>
                <w:lang w:eastAsia="cs-CZ"/>
              </w:rPr>
            </w:pPr>
          </w:p>
          <w:p w14:paraId="2D4EA4CB" w14:textId="77777777" w:rsidR="00862289" w:rsidRPr="00EE3707" w:rsidRDefault="00862289" w:rsidP="00862289">
            <w:pPr>
              <w:spacing w:before="0" w:after="0"/>
              <w:rPr>
                <w:rFonts w:eastAsia="Calibri" w:cs="Calibri"/>
                <w:lang w:eastAsia="cs-CZ"/>
              </w:rPr>
            </w:pPr>
            <w:r w:rsidRPr="00EE3707">
              <w:rPr>
                <w:rFonts w:eastAsia="Calibri" w:cs="Calibri"/>
                <w:b/>
                <w:bCs/>
                <w:lang w:eastAsia="cs-CZ"/>
              </w:rPr>
              <w:t>Zástup</w:t>
            </w:r>
            <w:r w:rsidRPr="00EE3707">
              <w:rPr>
                <w:rFonts w:eastAsia="Calibri" w:cs="Calibri"/>
                <w:lang w:eastAsia="cs-CZ"/>
              </w:rPr>
              <w:t xml:space="preserve">: </w:t>
            </w:r>
          </w:p>
          <w:p w14:paraId="1AD9E833" w14:textId="7DF9C2E0" w:rsidR="00E051CF" w:rsidRPr="00EE3707" w:rsidRDefault="00E051CF" w:rsidP="00862289">
            <w:pPr>
              <w:spacing w:before="0" w:after="0"/>
              <w:jc w:val="left"/>
              <w:rPr>
                <w:rFonts w:eastAsia="Calibri" w:cs="Calibri"/>
                <w:szCs w:val="22"/>
              </w:rPr>
            </w:pPr>
            <w:r w:rsidRPr="00EE3707">
              <w:rPr>
                <w:rFonts w:eastAsia="Calibri" w:cs="Calibri"/>
                <w:szCs w:val="22"/>
              </w:rPr>
              <w:t>Mgr. Barbora Tonová</w:t>
            </w:r>
          </w:p>
          <w:p w14:paraId="3D14CC79" w14:textId="680FA3BA" w:rsidR="00862289" w:rsidRPr="00EE3707" w:rsidRDefault="00862289" w:rsidP="00862289">
            <w:pPr>
              <w:spacing w:before="0" w:after="0"/>
              <w:jc w:val="left"/>
              <w:rPr>
                <w:rFonts w:eastAsia="Calibri" w:cs="Calibri"/>
                <w:szCs w:val="22"/>
              </w:rPr>
            </w:pP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EE3707"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EE3707" w:rsidRDefault="00862289" w:rsidP="00862289">
            <w:pPr>
              <w:spacing w:before="0" w:after="0"/>
              <w:jc w:val="left"/>
              <w:rPr>
                <w:rFonts w:eastAsia="Calibri" w:cs="Times New Roman"/>
                <w:b/>
                <w:bCs/>
              </w:rPr>
            </w:pPr>
            <w:r w:rsidRPr="00EE3707">
              <w:rPr>
                <w:rFonts w:eastAsia="Calibri" w:cs="Times New Roman"/>
                <w:b/>
                <w:bCs/>
              </w:rPr>
              <w:t>Jana Cisovská</w:t>
            </w:r>
          </w:p>
          <w:p w14:paraId="6F09D80B" w14:textId="77777777" w:rsidR="00862289" w:rsidRPr="00EE3707" w:rsidRDefault="00862289" w:rsidP="00862289">
            <w:pPr>
              <w:spacing w:before="0" w:after="0"/>
              <w:jc w:val="left"/>
              <w:rPr>
                <w:rFonts w:eastAsia="Calibri" w:cs="Times New Roman"/>
              </w:rPr>
            </w:pPr>
            <w:r w:rsidRPr="00EE3707">
              <w:rPr>
                <w:rFonts w:eastAsia="Calibri" w:cs="Times New Roman"/>
              </w:rPr>
              <w:t>vedoucí rejstříku</w:t>
            </w:r>
          </w:p>
          <w:p w14:paraId="67B21295" w14:textId="77777777" w:rsidR="00862289" w:rsidRPr="00EE3707" w:rsidRDefault="00862289" w:rsidP="00862289">
            <w:pPr>
              <w:spacing w:before="0" w:after="0"/>
              <w:jc w:val="left"/>
              <w:rPr>
                <w:rFonts w:eastAsia="Calibri" w:cs="Times New Roman"/>
              </w:rPr>
            </w:pPr>
          </w:p>
          <w:p w14:paraId="357FD03F" w14:textId="77777777" w:rsidR="00862289" w:rsidRPr="00EE3707" w:rsidRDefault="00862289" w:rsidP="00862289">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0364CCDE" w14:textId="77777777" w:rsidR="00862289" w:rsidRPr="00EE3707" w:rsidRDefault="00862289" w:rsidP="00862289">
            <w:pPr>
              <w:spacing w:before="0" w:after="0"/>
              <w:jc w:val="left"/>
              <w:rPr>
                <w:rFonts w:eastAsia="Times New Roman" w:cs="Times New Roman"/>
                <w:lang w:eastAsia="cs-CZ"/>
              </w:rPr>
            </w:pPr>
            <w:r w:rsidRPr="00EE3707">
              <w:rPr>
                <w:rFonts w:eastAsia="Times New Roman" w:cs="Times New Roman"/>
                <w:lang w:eastAsia="cs-CZ"/>
              </w:rPr>
              <w:t>Jana Dražná</w:t>
            </w:r>
          </w:p>
          <w:p w14:paraId="4D141B2B" w14:textId="77777777" w:rsidR="00862289" w:rsidRPr="00EE3707" w:rsidRDefault="00862289" w:rsidP="00862289">
            <w:pPr>
              <w:spacing w:before="0" w:after="0"/>
              <w:jc w:val="left"/>
              <w:rPr>
                <w:rFonts w:eastAsia="Times New Roman" w:cs="Times New Roman"/>
                <w:color w:val="FF0000"/>
                <w:lang w:eastAsia="cs-CZ"/>
              </w:rPr>
            </w:pPr>
          </w:p>
        </w:tc>
      </w:tr>
      <w:bookmarkEnd w:id="24"/>
    </w:tbl>
    <w:p w14:paraId="159EECC6" w14:textId="77777777" w:rsidR="00880B67" w:rsidRPr="00EE370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EE3707"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EE3707" w:rsidRDefault="00773852" w:rsidP="007407AC">
            <w:pPr>
              <w:spacing w:before="0" w:after="0"/>
              <w:jc w:val="center"/>
              <w:rPr>
                <w:rFonts w:eastAsia="Calibri" w:cs="Times New Roman"/>
                <w:b/>
                <w:bCs/>
                <w:lang w:eastAsia="cs-CZ"/>
              </w:rPr>
            </w:pPr>
            <w:bookmarkStart w:id="25" w:name="_Hlk160003237"/>
            <w:r w:rsidRPr="00EE3707">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EE3707" w:rsidRDefault="00773852" w:rsidP="007407AC">
            <w:pPr>
              <w:spacing w:before="0" w:after="0"/>
              <w:rPr>
                <w:rFonts w:eastAsia="Times New Roman" w:cs="Times New Roman"/>
                <w:b/>
                <w:lang w:eastAsia="cs-CZ"/>
              </w:rPr>
            </w:pPr>
            <w:r w:rsidRPr="00EE3707">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EE3707" w:rsidRDefault="00773852" w:rsidP="007407AC">
            <w:pPr>
              <w:spacing w:before="0" w:after="0"/>
              <w:rPr>
                <w:rFonts w:eastAsia="Calibri" w:cs="Times New Roman"/>
                <w:b/>
                <w:bCs/>
                <w:szCs w:val="22"/>
              </w:rPr>
            </w:pPr>
            <w:r w:rsidRPr="00EE3707">
              <w:rPr>
                <w:rFonts w:eastAsia="Calibri" w:cs="Times New Roman"/>
                <w:b/>
                <w:bCs/>
                <w:szCs w:val="22"/>
              </w:rPr>
              <w:t>Předseda senátu</w:t>
            </w:r>
          </w:p>
          <w:p w14:paraId="360D794B" w14:textId="77777777" w:rsidR="00773852" w:rsidRPr="00EE3707" w:rsidRDefault="00773852" w:rsidP="007407AC">
            <w:pPr>
              <w:spacing w:before="0" w:after="0"/>
              <w:rPr>
                <w:rFonts w:eastAsia="Calibri" w:cs="Times New Roman"/>
                <w:b/>
                <w:bCs/>
                <w:lang w:eastAsia="cs-CZ"/>
              </w:rPr>
            </w:pPr>
            <w:r w:rsidRPr="00EE3707">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EE3707" w:rsidRDefault="00773852" w:rsidP="007407AC">
            <w:pPr>
              <w:spacing w:before="0" w:after="0"/>
              <w:rPr>
                <w:rFonts w:eastAsia="Calibri" w:cs="Times New Roman"/>
                <w:b/>
                <w:bCs/>
                <w:lang w:eastAsia="cs-CZ"/>
              </w:rPr>
            </w:pPr>
            <w:r w:rsidRPr="00EE3707">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EE3707" w:rsidRDefault="00773852" w:rsidP="007407AC">
            <w:pPr>
              <w:spacing w:before="0" w:after="0"/>
              <w:rPr>
                <w:rFonts w:eastAsia="Times New Roman" w:cs="Times New Roman"/>
                <w:b/>
                <w:lang w:eastAsia="cs-CZ"/>
              </w:rPr>
            </w:pPr>
            <w:r w:rsidRPr="00EE3707">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EE3707" w:rsidRDefault="00773852" w:rsidP="007407AC">
            <w:pPr>
              <w:spacing w:before="0" w:after="0"/>
              <w:rPr>
                <w:rFonts w:eastAsia="Calibri" w:cs="Times New Roman"/>
                <w:b/>
                <w:lang w:eastAsia="cs-CZ"/>
              </w:rPr>
            </w:pPr>
            <w:r w:rsidRPr="00EE3707">
              <w:rPr>
                <w:rFonts w:eastAsia="Calibri" w:cs="Times New Roman"/>
                <w:b/>
                <w:szCs w:val="22"/>
              </w:rPr>
              <w:t>Administrativa</w:t>
            </w:r>
          </w:p>
        </w:tc>
      </w:tr>
      <w:tr w:rsidR="00773852" w:rsidRPr="00EE3707"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EE3707" w:rsidRDefault="00773852" w:rsidP="007407AC">
            <w:pPr>
              <w:spacing w:before="0" w:after="0"/>
              <w:jc w:val="center"/>
              <w:rPr>
                <w:rFonts w:eastAsia="Calibri" w:cs="Times New Roman"/>
                <w:b/>
                <w:bCs/>
                <w:szCs w:val="22"/>
              </w:rPr>
            </w:pPr>
            <w:r w:rsidRPr="00EE3707">
              <w:rPr>
                <w:rFonts w:eastAsia="Calibri" w:cs="Times New Roman"/>
                <w:b/>
                <w:bCs/>
                <w:szCs w:val="22"/>
              </w:rPr>
              <w:t>35 C</w:t>
            </w:r>
          </w:p>
          <w:p w14:paraId="1EC73BA8" w14:textId="77777777" w:rsidR="00773852" w:rsidRPr="00EE3707" w:rsidRDefault="00773852" w:rsidP="007407AC">
            <w:pPr>
              <w:spacing w:before="0" w:after="0"/>
              <w:jc w:val="center"/>
              <w:rPr>
                <w:rFonts w:eastAsia="Calibri" w:cs="Times New Roman"/>
                <w:b/>
                <w:bCs/>
                <w:szCs w:val="22"/>
              </w:rPr>
            </w:pPr>
          </w:p>
          <w:p w14:paraId="5C4867EF" w14:textId="77777777" w:rsidR="00773852" w:rsidRPr="00EE3707"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EE3707" w:rsidRDefault="00773852" w:rsidP="007407AC">
            <w:pPr>
              <w:spacing w:before="0" w:after="0"/>
              <w:ind w:left="-5" w:right="-55"/>
              <w:rPr>
                <w:rFonts w:eastAsia="Calibri" w:cs="Times New Roman"/>
                <w:b/>
                <w:bCs/>
                <w:szCs w:val="22"/>
              </w:rPr>
            </w:pPr>
            <w:r w:rsidRPr="00EE3707">
              <w:rPr>
                <w:rFonts w:eastAsia="Calibri" w:cs="Times New Roman"/>
                <w:szCs w:val="22"/>
              </w:rPr>
              <w:t xml:space="preserve">Obecný nápad rejstříku C – </w:t>
            </w:r>
            <w:r w:rsidRPr="00EE3707">
              <w:rPr>
                <w:rFonts w:eastAsia="Calibri" w:cs="Times New Roman"/>
                <w:b/>
                <w:bCs/>
                <w:szCs w:val="22"/>
              </w:rPr>
              <w:t>nápad zastaven.</w:t>
            </w:r>
          </w:p>
          <w:p w14:paraId="76F6CC4C" w14:textId="77777777" w:rsidR="00773852" w:rsidRPr="00EE3707" w:rsidRDefault="00773852" w:rsidP="007407AC">
            <w:pPr>
              <w:spacing w:before="0" w:after="0"/>
              <w:rPr>
                <w:rFonts w:eastAsia="Calibri" w:cs="Times New Roman"/>
                <w:szCs w:val="22"/>
              </w:rPr>
            </w:pPr>
          </w:p>
          <w:p w14:paraId="75087B3D" w14:textId="77777777" w:rsidR="00773852" w:rsidRPr="00EE3707" w:rsidRDefault="00773852" w:rsidP="007407AC">
            <w:pPr>
              <w:spacing w:before="0" w:after="0"/>
              <w:rPr>
                <w:rFonts w:eastAsia="Calibri" w:cs="Times New Roman"/>
                <w:szCs w:val="22"/>
              </w:rPr>
            </w:pPr>
            <w:r w:rsidRPr="00EE3707">
              <w:rPr>
                <w:rFonts w:eastAsia="Calibri" w:cs="Times New Roman"/>
                <w:szCs w:val="22"/>
              </w:rPr>
              <w:t xml:space="preserve">+ spis 20 C 39/98 </w:t>
            </w:r>
          </w:p>
          <w:p w14:paraId="616CC845" w14:textId="77777777" w:rsidR="00773852" w:rsidRPr="00EE3707" w:rsidRDefault="00773852" w:rsidP="007407AC">
            <w:pPr>
              <w:spacing w:before="0" w:after="0"/>
              <w:rPr>
                <w:rFonts w:eastAsia="Calibri" w:cs="Times New Roman"/>
                <w:szCs w:val="22"/>
              </w:rPr>
            </w:pPr>
            <w:r w:rsidRPr="00EE3707">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EE3707" w:rsidRDefault="00085974" w:rsidP="007407AC">
            <w:pPr>
              <w:spacing w:before="0" w:after="0"/>
              <w:rPr>
                <w:rFonts w:eastAsia="Calibri" w:cs="Calibri"/>
                <w:b/>
                <w:bCs/>
                <w:lang w:eastAsia="cs-CZ"/>
              </w:rPr>
            </w:pPr>
            <w:r w:rsidRPr="00EE3707">
              <w:rPr>
                <w:rFonts w:eastAsia="Calibri" w:cs="Calibri"/>
                <w:b/>
                <w:bCs/>
                <w:lang w:eastAsia="cs-CZ"/>
              </w:rPr>
              <w:t>JUDr. Kateřina Petrželková</w:t>
            </w:r>
          </w:p>
          <w:p w14:paraId="6F02D1F1" w14:textId="77777777" w:rsidR="00773852" w:rsidRPr="00EE3707" w:rsidRDefault="00773852" w:rsidP="007407AC">
            <w:pPr>
              <w:spacing w:before="0" w:after="0"/>
              <w:rPr>
                <w:rFonts w:eastAsia="Calibri" w:cs="Calibri"/>
                <w:b/>
                <w:bCs/>
                <w:lang w:eastAsia="cs-CZ"/>
              </w:rPr>
            </w:pPr>
          </w:p>
          <w:p w14:paraId="5A3D104C" w14:textId="77777777" w:rsidR="00773852" w:rsidRPr="00EE3707" w:rsidRDefault="00773852" w:rsidP="007407AC">
            <w:pPr>
              <w:spacing w:before="0" w:after="0"/>
              <w:rPr>
                <w:rFonts w:eastAsia="Calibri" w:cs="Calibri"/>
                <w:b/>
                <w:bCs/>
                <w:lang w:eastAsia="cs-CZ"/>
              </w:rPr>
            </w:pPr>
          </w:p>
          <w:p w14:paraId="73A71649" w14:textId="77777777" w:rsidR="00773852" w:rsidRPr="00EE3707" w:rsidRDefault="00773852" w:rsidP="007407AC">
            <w:pPr>
              <w:spacing w:before="0" w:after="0"/>
              <w:rPr>
                <w:rFonts w:eastAsia="Calibri" w:cs="Calibri"/>
                <w:b/>
                <w:bCs/>
                <w:lang w:eastAsia="cs-CZ"/>
              </w:rPr>
            </w:pPr>
            <w:r w:rsidRPr="00EE3707">
              <w:rPr>
                <w:rFonts w:eastAsia="Calibri" w:cs="Calibri"/>
                <w:b/>
                <w:bCs/>
                <w:lang w:eastAsia="cs-CZ"/>
              </w:rPr>
              <w:t xml:space="preserve">Zástup: </w:t>
            </w:r>
          </w:p>
          <w:p w14:paraId="6C0EF730" w14:textId="77777777" w:rsidR="00773852" w:rsidRPr="00EE3707" w:rsidRDefault="00773852" w:rsidP="007407AC">
            <w:pPr>
              <w:tabs>
                <w:tab w:val="left" w:pos="709"/>
              </w:tabs>
              <w:spacing w:before="10" w:after="0"/>
              <w:rPr>
                <w:rFonts w:eastAsia="Calibri" w:cs="Times New Roman"/>
                <w:color w:val="FF0000"/>
                <w:lang w:eastAsia="cs-CZ"/>
              </w:rPr>
            </w:pPr>
            <w:r w:rsidRPr="00EE3707">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4F0D895C" w:rsidR="00773852" w:rsidRPr="00EE3707" w:rsidRDefault="004770C4" w:rsidP="007407AC">
            <w:pPr>
              <w:spacing w:before="0" w:after="0"/>
              <w:jc w:val="left"/>
              <w:rPr>
                <w:rFonts w:eastAsia="Calibri" w:cs="Calibri"/>
                <w:b/>
                <w:bCs/>
                <w:szCs w:val="22"/>
              </w:rPr>
            </w:pPr>
            <w:r w:rsidRPr="00EE3707">
              <w:rPr>
                <w:rFonts w:eastAsia="Calibri" w:cs="Calibri"/>
                <w:b/>
                <w:bCs/>
                <w:szCs w:val="22"/>
              </w:rPr>
              <w:t xml:space="preserve">Mgr. </w:t>
            </w:r>
            <w:r w:rsidR="0071799D" w:rsidRPr="00EE3707">
              <w:rPr>
                <w:rFonts w:eastAsia="Calibri" w:cs="Calibri"/>
                <w:b/>
                <w:bCs/>
                <w:szCs w:val="22"/>
              </w:rPr>
              <w:t>Barbora Tonová</w:t>
            </w:r>
          </w:p>
          <w:p w14:paraId="19E84EDA" w14:textId="77777777" w:rsidR="00773852" w:rsidRPr="00EE3707" w:rsidRDefault="00773852" w:rsidP="007407AC">
            <w:pPr>
              <w:tabs>
                <w:tab w:val="left" w:pos="709"/>
              </w:tabs>
              <w:spacing w:before="10" w:after="0"/>
              <w:rPr>
                <w:rFonts w:eastAsia="Calibri" w:cs="Calibri"/>
                <w:b/>
                <w:bCs/>
                <w:szCs w:val="22"/>
                <w:highlight w:val="yellow"/>
              </w:rPr>
            </w:pPr>
          </w:p>
          <w:p w14:paraId="0025B400" w14:textId="77777777" w:rsidR="00773852" w:rsidRPr="00EE3707" w:rsidRDefault="00773852" w:rsidP="007407AC">
            <w:pPr>
              <w:tabs>
                <w:tab w:val="left" w:pos="709"/>
              </w:tabs>
              <w:spacing w:before="1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41771D52" w14:textId="57C0D909" w:rsidR="00773852" w:rsidRPr="00EE3707" w:rsidRDefault="00085974" w:rsidP="007407AC">
            <w:pPr>
              <w:spacing w:before="0" w:after="0"/>
              <w:rPr>
                <w:rFonts w:eastAsia="Calibri" w:cs="Calibri"/>
                <w:bCs/>
                <w:szCs w:val="22"/>
              </w:rPr>
            </w:pPr>
            <w:r w:rsidRPr="00EE3707">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EE3707"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EE3707" w:rsidRDefault="00773852" w:rsidP="007407AC">
            <w:pPr>
              <w:spacing w:before="0" w:after="0"/>
              <w:rPr>
                <w:rFonts w:eastAsia="Calibri" w:cs="Times New Roman"/>
                <w:b/>
                <w:bCs/>
                <w:szCs w:val="22"/>
              </w:rPr>
            </w:pPr>
            <w:r w:rsidRPr="00EE3707">
              <w:rPr>
                <w:rFonts w:eastAsia="Calibri" w:cs="Times New Roman"/>
                <w:b/>
                <w:bCs/>
                <w:szCs w:val="22"/>
              </w:rPr>
              <w:t>Hana Bechyňová</w:t>
            </w:r>
          </w:p>
          <w:p w14:paraId="3CCE57F8" w14:textId="77777777" w:rsidR="00773852" w:rsidRPr="00EE3707" w:rsidRDefault="00773852" w:rsidP="007407AC">
            <w:pPr>
              <w:spacing w:before="0" w:after="0"/>
              <w:rPr>
                <w:rFonts w:eastAsia="Calibri" w:cs="Times New Roman"/>
                <w:szCs w:val="22"/>
              </w:rPr>
            </w:pPr>
            <w:r w:rsidRPr="00EE3707">
              <w:rPr>
                <w:rFonts w:eastAsia="Calibri" w:cs="Times New Roman"/>
                <w:szCs w:val="22"/>
              </w:rPr>
              <w:t>vedoucí rejstříku</w:t>
            </w:r>
          </w:p>
          <w:p w14:paraId="53119916" w14:textId="77777777" w:rsidR="00773852" w:rsidRPr="00EE3707" w:rsidRDefault="00773852" w:rsidP="007407AC">
            <w:pPr>
              <w:spacing w:before="0" w:after="0"/>
              <w:rPr>
                <w:rFonts w:eastAsia="Calibri" w:cs="Times New Roman"/>
                <w:szCs w:val="22"/>
              </w:rPr>
            </w:pPr>
          </w:p>
          <w:p w14:paraId="652AD295" w14:textId="77777777" w:rsidR="00773852" w:rsidRPr="00EE3707" w:rsidRDefault="00773852" w:rsidP="007407AC">
            <w:pPr>
              <w:spacing w:before="0" w:after="0"/>
              <w:rPr>
                <w:rFonts w:eastAsia="Calibri" w:cs="Times New Roman"/>
                <w:b/>
                <w:bCs/>
                <w:szCs w:val="22"/>
              </w:rPr>
            </w:pPr>
            <w:r w:rsidRPr="00EE3707">
              <w:rPr>
                <w:rFonts w:eastAsia="Calibri" w:cs="Times New Roman"/>
                <w:b/>
                <w:bCs/>
                <w:szCs w:val="22"/>
              </w:rPr>
              <w:t>Zástup:</w:t>
            </w:r>
          </w:p>
          <w:p w14:paraId="36DD860E" w14:textId="77777777" w:rsidR="00773852" w:rsidRPr="00EE3707" w:rsidRDefault="00773852" w:rsidP="007407AC">
            <w:pPr>
              <w:spacing w:before="0" w:after="0"/>
              <w:jc w:val="left"/>
              <w:rPr>
                <w:rFonts w:eastAsia="Calibri" w:cs="Times New Roman"/>
              </w:rPr>
            </w:pPr>
            <w:r w:rsidRPr="00EE3707">
              <w:rPr>
                <w:rFonts w:eastAsia="Calibri" w:cs="Times New Roman"/>
                <w:szCs w:val="22"/>
              </w:rPr>
              <w:t>Anna Lancingerová</w:t>
            </w:r>
          </w:p>
        </w:tc>
      </w:tr>
      <w:bookmarkEnd w:id="25"/>
    </w:tbl>
    <w:p w14:paraId="71108A4E" w14:textId="77777777" w:rsidR="005B6C35" w:rsidRPr="00EE3707"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EE3707"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EE3707" w:rsidRDefault="005B6C35" w:rsidP="005B6C35">
            <w:pPr>
              <w:spacing w:before="0" w:after="0"/>
              <w:jc w:val="center"/>
              <w:rPr>
                <w:rFonts w:eastAsia="Calibri" w:cs="Times New Roman"/>
                <w:b/>
                <w:bCs/>
                <w:lang w:eastAsia="cs-CZ"/>
              </w:rPr>
            </w:pPr>
            <w:bookmarkStart w:id="26" w:name="_Hlk169707685"/>
            <w:r w:rsidRPr="00EE3707">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předseda senátu</w:t>
            </w:r>
          </w:p>
          <w:p w14:paraId="6DBDE06F"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EE3707" w:rsidRDefault="005B6C35" w:rsidP="005B6C35">
            <w:pPr>
              <w:spacing w:before="0" w:after="0"/>
              <w:rPr>
                <w:rFonts w:eastAsia="Calibri" w:cs="Times New Roman"/>
                <w:lang w:eastAsia="cs-CZ"/>
              </w:rPr>
            </w:pPr>
            <w:r w:rsidRPr="00EE3707">
              <w:rPr>
                <w:rFonts w:eastAsia="Calibri" w:cs="Times New Roman"/>
                <w:lang w:eastAsia="cs-CZ"/>
              </w:rPr>
              <w:t>Administrativa</w:t>
            </w:r>
          </w:p>
        </w:tc>
      </w:tr>
      <w:tr w:rsidR="005B6C35" w:rsidRPr="00EE3707"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36 C</w:t>
            </w:r>
          </w:p>
          <w:p w14:paraId="396A83E8" w14:textId="77777777" w:rsidR="005B6C35" w:rsidRPr="00EE3707" w:rsidRDefault="005B6C35" w:rsidP="005B6C35">
            <w:pPr>
              <w:spacing w:before="0" w:after="0"/>
              <w:jc w:val="center"/>
              <w:rPr>
                <w:rFonts w:eastAsia="Calibri" w:cs="Times New Roman"/>
                <w:b/>
                <w:bCs/>
                <w:lang w:eastAsia="cs-CZ"/>
              </w:rPr>
            </w:pPr>
          </w:p>
          <w:p w14:paraId="465339C4" w14:textId="77777777" w:rsidR="005B6C35" w:rsidRPr="00EE3707" w:rsidRDefault="005B6C35" w:rsidP="005B6C35">
            <w:pPr>
              <w:spacing w:before="0" w:after="0"/>
              <w:jc w:val="center"/>
              <w:rPr>
                <w:rFonts w:eastAsia="Calibri" w:cs="Times New Roman"/>
                <w:b/>
                <w:bCs/>
                <w:lang w:eastAsia="cs-CZ"/>
              </w:rPr>
            </w:pPr>
          </w:p>
          <w:p w14:paraId="01DBEFEB"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 xml:space="preserve">36 </w:t>
            </w:r>
            <w:proofErr w:type="spellStart"/>
            <w:r w:rsidRPr="00EE3707">
              <w:rPr>
                <w:rFonts w:eastAsia="Calibri" w:cs="Times New Roman"/>
                <w:b/>
                <w:bCs/>
                <w:lang w:eastAsia="cs-CZ"/>
              </w:rPr>
              <w:t>Nc</w:t>
            </w:r>
            <w:proofErr w:type="spellEnd"/>
          </w:p>
          <w:p w14:paraId="6D8FCA6F" w14:textId="77777777" w:rsidR="005B6C35" w:rsidRPr="00EE3707" w:rsidRDefault="005B6C35" w:rsidP="005B6C35">
            <w:pPr>
              <w:spacing w:before="0" w:after="0"/>
              <w:jc w:val="center"/>
              <w:rPr>
                <w:rFonts w:eastAsia="Calibri" w:cs="Times New Roman"/>
                <w:b/>
                <w:bCs/>
                <w:lang w:eastAsia="cs-CZ"/>
              </w:rPr>
            </w:pPr>
          </w:p>
          <w:p w14:paraId="4055E9C8" w14:textId="77777777" w:rsidR="005B6C35" w:rsidRPr="00EE3707" w:rsidRDefault="005B6C35" w:rsidP="005B6C35">
            <w:pPr>
              <w:spacing w:before="0" w:after="0"/>
              <w:jc w:val="center"/>
              <w:rPr>
                <w:rFonts w:eastAsia="Calibri" w:cs="Times New Roman"/>
                <w:b/>
                <w:bCs/>
                <w:lang w:eastAsia="cs-CZ"/>
              </w:rPr>
            </w:pPr>
          </w:p>
          <w:p w14:paraId="3AF665F6"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36 Cd</w:t>
            </w:r>
          </w:p>
          <w:p w14:paraId="19B27313" w14:textId="77777777" w:rsidR="005B6C35" w:rsidRPr="00EE3707" w:rsidRDefault="005B6C35" w:rsidP="005B6C35">
            <w:pPr>
              <w:spacing w:before="0" w:after="0"/>
              <w:jc w:val="center"/>
              <w:rPr>
                <w:rFonts w:eastAsia="Calibri" w:cs="Times New Roman"/>
                <w:b/>
                <w:bCs/>
                <w:lang w:eastAsia="cs-CZ"/>
              </w:rPr>
            </w:pPr>
          </w:p>
          <w:p w14:paraId="6DF5582C" w14:textId="77777777" w:rsidR="005B6C35" w:rsidRPr="00EE3707"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2669D46D" w:rsidR="005B6C35" w:rsidRPr="00EE3707" w:rsidRDefault="005C7291"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Věci </w:t>
            </w:r>
            <w:r w:rsidRPr="00EE3707">
              <w:rPr>
                <w:rFonts w:eastAsia="Times New Roman" w:cs="Times New Roman"/>
                <w:b/>
                <w:bCs/>
                <w:lang w:eastAsia="cs-CZ"/>
              </w:rPr>
              <w:t xml:space="preserve">ochrany osobnosti </w:t>
            </w:r>
            <w:r w:rsidRPr="00EE3707">
              <w:rPr>
                <w:rFonts w:eastAsia="Times New Roman" w:cs="Times New Roman"/>
                <w:lang w:eastAsia="cs-CZ"/>
              </w:rPr>
              <w:t>v rozsahu 100 % s dorovnáním do 75 % věcí v obecném senátu C</w:t>
            </w:r>
          </w:p>
          <w:p w14:paraId="75FB1A2F" w14:textId="77777777" w:rsidR="005B6C35" w:rsidRPr="00EE3707" w:rsidRDefault="005B6C35" w:rsidP="005B6C35">
            <w:pPr>
              <w:spacing w:before="0" w:after="0"/>
              <w:rPr>
                <w:rFonts w:eastAsia="Times New Roman" w:cs="Times New Roman"/>
                <w:lang w:eastAsia="cs-CZ"/>
              </w:rPr>
            </w:pPr>
          </w:p>
          <w:p w14:paraId="3D28714A" w14:textId="77777777" w:rsidR="005B6C35" w:rsidRPr="00EE3707" w:rsidRDefault="005B6C35" w:rsidP="005B6C35">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538EF33B" w14:textId="33A22ED3" w:rsidR="005B6C35" w:rsidRPr="00EE3707" w:rsidRDefault="005B6C35" w:rsidP="005B6C35">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w:t>
            </w:r>
            <w:r w:rsidR="0082589F" w:rsidRPr="00EE3707">
              <w:rPr>
                <w:rFonts w:eastAsia="Times New Roman" w:cs="Times New Roman"/>
                <w:lang w:eastAsia="cs-CZ"/>
              </w:rPr>
              <w:t>75</w:t>
            </w:r>
            <w:r w:rsidR="00532E1E" w:rsidRPr="00EE3707">
              <w:rPr>
                <w:rFonts w:eastAsia="Times New Roman" w:cs="Times New Roman"/>
                <w:lang w:eastAsia="cs-CZ"/>
              </w:rPr>
              <w:t xml:space="preserve"> </w:t>
            </w:r>
            <w:r w:rsidRPr="00EE3707">
              <w:rPr>
                <w:rFonts w:eastAsia="Times New Roman" w:cs="Times New Roman"/>
                <w:lang w:eastAsia="cs-CZ"/>
              </w:rPr>
              <w:t>%.</w:t>
            </w:r>
          </w:p>
          <w:p w14:paraId="2E1605FC" w14:textId="77777777" w:rsidR="005B6C35" w:rsidRPr="00EE3707" w:rsidRDefault="005B6C35" w:rsidP="005B6C35">
            <w:pPr>
              <w:spacing w:before="0" w:after="0"/>
              <w:rPr>
                <w:rFonts w:eastAsia="Times New Roman" w:cs="Times New Roman"/>
                <w:lang w:eastAsia="cs-CZ"/>
              </w:rPr>
            </w:pPr>
          </w:p>
          <w:p w14:paraId="1DF06F70" w14:textId="3C5A1633"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Civilní dožádání v rozsahu </w:t>
            </w:r>
            <w:r w:rsidR="0082589F" w:rsidRPr="00EE3707">
              <w:rPr>
                <w:rFonts w:eastAsia="Times New Roman" w:cs="Times New Roman"/>
                <w:lang w:eastAsia="cs-CZ"/>
              </w:rPr>
              <w:t>75</w:t>
            </w:r>
            <w:r w:rsidR="00532E1E" w:rsidRPr="00EE3707">
              <w:rPr>
                <w:rFonts w:eastAsia="Times New Roman" w:cs="Times New Roman"/>
                <w:lang w:eastAsia="cs-CZ"/>
              </w:rPr>
              <w:t xml:space="preserve"> </w:t>
            </w:r>
            <w:r w:rsidRPr="00EE3707">
              <w:rPr>
                <w:rFonts w:eastAsia="Times New Roman" w:cs="Times New Roman"/>
                <w:lang w:eastAsia="cs-CZ"/>
              </w:rPr>
              <w:t>%.</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JUDr. Kateřina Petrželková</w:t>
            </w:r>
          </w:p>
          <w:p w14:paraId="2BD11A13" w14:textId="77777777" w:rsidR="005B6C35" w:rsidRPr="00EE3707" w:rsidRDefault="005B6C35" w:rsidP="005B6C35">
            <w:pPr>
              <w:spacing w:before="0" w:after="0"/>
              <w:rPr>
                <w:rFonts w:eastAsia="Calibri" w:cs="Calibri"/>
                <w:b/>
                <w:bCs/>
                <w:lang w:eastAsia="cs-CZ"/>
              </w:rPr>
            </w:pPr>
          </w:p>
          <w:p w14:paraId="0FE21E60" w14:textId="77777777" w:rsidR="005B6C35" w:rsidRPr="00EE3707" w:rsidRDefault="005B6C35" w:rsidP="005B6C35">
            <w:pPr>
              <w:spacing w:before="0" w:after="0"/>
              <w:rPr>
                <w:rFonts w:eastAsia="Calibri" w:cs="Calibri"/>
                <w:b/>
                <w:bCs/>
                <w:lang w:eastAsia="cs-CZ"/>
              </w:rPr>
            </w:pPr>
          </w:p>
          <w:p w14:paraId="70B409AF"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 xml:space="preserve">Zástup: </w:t>
            </w:r>
          </w:p>
          <w:p w14:paraId="45E48359" w14:textId="77777777" w:rsidR="005B6C35" w:rsidRPr="00EE3707" w:rsidRDefault="005B6C35" w:rsidP="005B6C35">
            <w:pPr>
              <w:tabs>
                <w:tab w:val="left" w:pos="709"/>
              </w:tabs>
              <w:spacing w:before="0" w:after="0"/>
              <w:rPr>
                <w:rFonts w:eastAsia="Calibri" w:cs="Times New Roman"/>
                <w:lang w:eastAsia="cs-CZ"/>
              </w:rPr>
            </w:pPr>
            <w:r w:rsidRPr="00EE3707">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27B3131A" w:rsidR="005B6C35" w:rsidRPr="00EE3707" w:rsidRDefault="004770C4" w:rsidP="005B6C35">
            <w:pPr>
              <w:spacing w:before="0" w:after="0"/>
              <w:jc w:val="left"/>
              <w:rPr>
                <w:rFonts w:eastAsia="Calibri" w:cs="Calibri"/>
                <w:b/>
                <w:bCs/>
                <w:szCs w:val="22"/>
              </w:rPr>
            </w:pPr>
            <w:r w:rsidRPr="00EE3707">
              <w:rPr>
                <w:rFonts w:eastAsia="Calibri" w:cs="Calibri"/>
                <w:b/>
                <w:bCs/>
                <w:szCs w:val="22"/>
              </w:rPr>
              <w:t xml:space="preserve">Mgr. </w:t>
            </w:r>
            <w:r w:rsidR="0071799D" w:rsidRPr="00EE3707">
              <w:rPr>
                <w:rFonts w:eastAsia="Calibri" w:cs="Calibri"/>
                <w:b/>
                <w:bCs/>
                <w:szCs w:val="22"/>
              </w:rPr>
              <w:t>Barbora Tonová</w:t>
            </w:r>
          </w:p>
          <w:p w14:paraId="28153D74" w14:textId="77777777" w:rsidR="005B6C35" w:rsidRPr="00EE3707" w:rsidRDefault="005B6C35" w:rsidP="005B6C35">
            <w:pPr>
              <w:tabs>
                <w:tab w:val="left" w:pos="709"/>
              </w:tabs>
              <w:spacing w:before="10" w:after="0"/>
              <w:rPr>
                <w:rFonts w:eastAsia="Calibri" w:cs="Calibri"/>
                <w:b/>
                <w:bCs/>
                <w:szCs w:val="22"/>
                <w:highlight w:val="yellow"/>
              </w:rPr>
            </w:pPr>
          </w:p>
          <w:p w14:paraId="51E349DB" w14:textId="77777777" w:rsidR="005B6C35" w:rsidRPr="00EE3707" w:rsidRDefault="005B6C35" w:rsidP="005B6C35">
            <w:pPr>
              <w:tabs>
                <w:tab w:val="left" w:pos="709"/>
              </w:tabs>
              <w:spacing w:before="10" w:after="0"/>
              <w:rPr>
                <w:rFonts w:eastAsia="Calibri" w:cs="Calibri"/>
                <w:szCs w:val="22"/>
              </w:rPr>
            </w:pPr>
            <w:r w:rsidRPr="00EE3707">
              <w:rPr>
                <w:rFonts w:eastAsia="Calibri" w:cs="Calibri"/>
                <w:b/>
                <w:bCs/>
                <w:szCs w:val="22"/>
              </w:rPr>
              <w:t>Zástup</w:t>
            </w:r>
            <w:r w:rsidRPr="00EE3707">
              <w:rPr>
                <w:rFonts w:eastAsia="Calibri" w:cs="Calibri"/>
                <w:szCs w:val="22"/>
              </w:rPr>
              <w:t xml:space="preserve">: </w:t>
            </w:r>
          </w:p>
          <w:p w14:paraId="179531AD" w14:textId="77777777" w:rsidR="005B6C35" w:rsidRPr="00EE3707" w:rsidRDefault="005B6C35" w:rsidP="005B6C35">
            <w:pPr>
              <w:spacing w:before="0" w:after="0"/>
              <w:jc w:val="left"/>
              <w:rPr>
                <w:rFonts w:eastAsia="Calibri" w:cs="Times New Roman"/>
                <w:b/>
                <w:bCs/>
                <w:lang w:eastAsia="cs-CZ"/>
              </w:rPr>
            </w:pPr>
            <w:r w:rsidRPr="00EE3707">
              <w:rPr>
                <w:rFonts w:eastAsia="Calibri" w:cs="Calibri"/>
                <w:bCs/>
                <w:szCs w:val="22"/>
              </w:rPr>
              <w:t>Mgr. Lukáš Osinek</w:t>
            </w:r>
            <w:r w:rsidRPr="00EE3707">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EE3707"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EE3707" w:rsidRDefault="005B6C35" w:rsidP="005B6C35">
            <w:pPr>
              <w:spacing w:before="0" w:after="0"/>
              <w:jc w:val="left"/>
              <w:rPr>
                <w:rFonts w:eastAsia="Calibri" w:cs="Times New Roman"/>
                <w:b/>
                <w:bCs/>
              </w:rPr>
            </w:pPr>
            <w:r w:rsidRPr="00EE3707">
              <w:rPr>
                <w:rFonts w:eastAsia="Calibri" w:cs="Times New Roman"/>
                <w:b/>
                <w:bCs/>
              </w:rPr>
              <w:t>Zdenka Hrbková</w:t>
            </w:r>
          </w:p>
          <w:p w14:paraId="28082952" w14:textId="77777777" w:rsidR="005B6C35" w:rsidRPr="00EE3707" w:rsidRDefault="005B6C35" w:rsidP="005B6C35">
            <w:pPr>
              <w:spacing w:before="0" w:after="0"/>
              <w:jc w:val="left"/>
              <w:rPr>
                <w:rFonts w:eastAsia="Calibri" w:cs="Times New Roman"/>
              </w:rPr>
            </w:pPr>
            <w:r w:rsidRPr="00EE3707">
              <w:rPr>
                <w:rFonts w:eastAsia="Calibri" w:cs="Times New Roman"/>
              </w:rPr>
              <w:t>vedoucí kanceláře</w:t>
            </w:r>
          </w:p>
          <w:p w14:paraId="385CCEB9" w14:textId="77777777" w:rsidR="005B6C35" w:rsidRPr="00EE3707" w:rsidRDefault="005B6C35" w:rsidP="005B6C35">
            <w:pPr>
              <w:spacing w:before="0" w:after="0"/>
              <w:jc w:val="left"/>
              <w:rPr>
                <w:rFonts w:eastAsia="Calibri" w:cs="Times New Roman"/>
              </w:rPr>
            </w:pPr>
          </w:p>
          <w:p w14:paraId="5B736BAB" w14:textId="77777777" w:rsidR="005B6C35" w:rsidRPr="00EE3707" w:rsidRDefault="005B6C35" w:rsidP="005B6C35">
            <w:pPr>
              <w:spacing w:before="0" w:after="0"/>
              <w:jc w:val="left"/>
              <w:rPr>
                <w:rFonts w:eastAsia="Calibri" w:cs="Times New Roman"/>
                <w:b/>
              </w:rPr>
            </w:pPr>
            <w:r w:rsidRPr="00EE3707">
              <w:rPr>
                <w:rFonts w:eastAsia="Calibri" w:cs="Times New Roman"/>
                <w:b/>
              </w:rPr>
              <w:t xml:space="preserve">Zástup: </w:t>
            </w:r>
          </w:p>
          <w:p w14:paraId="75F65E80" w14:textId="202CDFD4" w:rsidR="005B6C35" w:rsidRPr="00EE3707" w:rsidRDefault="007D1438" w:rsidP="005B6C35">
            <w:pPr>
              <w:spacing w:before="0" w:after="0"/>
              <w:jc w:val="left"/>
              <w:rPr>
                <w:rFonts w:eastAsia="Calibri" w:cs="Times New Roman"/>
                <w:bCs/>
              </w:rPr>
            </w:pPr>
            <w:r w:rsidRPr="00EE3707">
              <w:rPr>
                <w:rFonts w:eastAsia="Calibri" w:cs="Times New Roman"/>
                <w:bCs/>
              </w:rPr>
              <w:t>Zdeňka Polášková, DiS.</w:t>
            </w:r>
          </w:p>
          <w:p w14:paraId="07945D79" w14:textId="77777777" w:rsidR="005B6C35" w:rsidRPr="00EE3707" w:rsidRDefault="005B6C35" w:rsidP="005B6C35">
            <w:pPr>
              <w:spacing w:before="0" w:after="0"/>
              <w:jc w:val="left"/>
              <w:rPr>
                <w:rFonts w:eastAsia="Calibri" w:cs="Times New Roman"/>
                <w:bCs/>
              </w:rPr>
            </w:pPr>
          </w:p>
          <w:p w14:paraId="61D29FEE" w14:textId="77777777" w:rsidR="005B6C35" w:rsidRPr="00EE3707" w:rsidRDefault="005B6C35" w:rsidP="005B6C35">
            <w:pPr>
              <w:spacing w:before="0" w:after="0"/>
              <w:jc w:val="left"/>
              <w:rPr>
                <w:rFonts w:eastAsia="Calibri" w:cs="Times New Roman"/>
                <w:b/>
              </w:rPr>
            </w:pPr>
            <w:r w:rsidRPr="00EE3707">
              <w:rPr>
                <w:rFonts w:eastAsia="Calibri" w:cs="Times New Roman"/>
                <w:b/>
              </w:rPr>
              <w:t>Zapisovatelky:</w:t>
            </w:r>
          </w:p>
          <w:p w14:paraId="5577063B" w14:textId="77777777" w:rsidR="00036658" w:rsidRPr="00EE3707" w:rsidRDefault="00036658" w:rsidP="00036658">
            <w:pPr>
              <w:spacing w:before="0" w:after="0"/>
              <w:rPr>
                <w:rFonts w:eastAsia="Calibri" w:cs="Times New Roman"/>
                <w:szCs w:val="22"/>
              </w:rPr>
            </w:pPr>
            <w:r w:rsidRPr="00EE3707">
              <w:rPr>
                <w:rFonts w:eastAsia="Calibri" w:cs="Times New Roman"/>
                <w:szCs w:val="22"/>
              </w:rPr>
              <w:t>Alena Bulířová</w:t>
            </w:r>
          </w:p>
          <w:p w14:paraId="5236DC46" w14:textId="77777777" w:rsidR="00036658" w:rsidRPr="00EE3707" w:rsidRDefault="00036658" w:rsidP="00036658">
            <w:pPr>
              <w:spacing w:before="0" w:after="0"/>
              <w:rPr>
                <w:rFonts w:eastAsia="Calibri" w:cs="Times New Roman"/>
                <w:szCs w:val="22"/>
              </w:rPr>
            </w:pPr>
            <w:r w:rsidRPr="00EE3707">
              <w:rPr>
                <w:rFonts w:eastAsia="Calibri" w:cs="Times New Roman"/>
                <w:szCs w:val="22"/>
              </w:rPr>
              <w:t>Hana Hladečková</w:t>
            </w:r>
          </w:p>
          <w:p w14:paraId="2CF723B3" w14:textId="79C0CB1A" w:rsidR="00EF16D6" w:rsidRPr="00EE3707" w:rsidRDefault="00036658" w:rsidP="00036658">
            <w:pPr>
              <w:spacing w:before="0" w:after="0"/>
              <w:rPr>
                <w:rFonts w:eastAsia="Calibri" w:cs="Times New Roman"/>
                <w:szCs w:val="22"/>
              </w:rPr>
            </w:pPr>
            <w:r w:rsidRPr="00EE3707">
              <w:rPr>
                <w:rFonts w:eastAsia="Calibri" w:cs="Times New Roman"/>
                <w:szCs w:val="22"/>
              </w:rPr>
              <w:t>Štěpánka Kápičková</w:t>
            </w:r>
          </w:p>
        </w:tc>
      </w:tr>
      <w:bookmarkEnd w:id="26"/>
    </w:tbl>
    <w:p w14:paraId="30C3B4C0" w14:textId="77777777" w:rsidR="00FB65A2" w:rsidRPr="00EE3707"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EE3707"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EE3707" w:rsidRDefault="005B6C35" w:rsidP="005B6C35">
            <w:pPr>
              <w:spacing w:before="0"/>
              <w:jc w:val="center"/>
              <w:rPr>
                <w:rFonts w:eastAsia="Calibri" w:cs="Times New Roman"/>
                <w:b/>
                <w:bCs/>
                <w:lang w:eastAsia="cs-CZ"/>
              </w:rPr>
            </w:pPr>
            <w:bookmarkStart w:id="27" w:name="_Hlk169707702"/>
            <w:r w:rsidRPr="00EE3707">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předseda senátu</w:t>
            </w:r>
          </w:p>
          <w:p w14:paraId="7165E013"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EE3707" w:rsidRDefault="005B6C35" w:rsidP="005B6C35">
            <w:pPr>
              <w:spacing w:before="0" w:after="0"/>
              <w:rPr>
                <w:rFonts w:eastAsia="Calibri" w:cs="Times New Roman"/>
                <w:lang w:eastAsia="cs-CZ"/>
              </w:rPr>
            </w:pPr>
            <w:r w:rsidRPr="00EE3707">
              <w:rPr>
                <w:rFonts w:eastAsia="Calibri" w:cs="Times New Roman"/>
                <w:lang w:eastAsia="cs-CZ"/>
              </w:rPr>
              <w:t>Administrativa</w:t>
            </w:r>
          </w:p>
        </w:tc>
      </w:tr>
      <w:tr w:rsidR="005B6C35" w:rsidRPr="00EE3707"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38 C</w:t>
            </w:r>
          </w:p>
          <w:p w14:paraId="5015D17A" w14:textId="77777777" w:rsidR="005B6C35" w:rsidRPr="00EE3707" w:rsidRDefault="005B6C35" w:rsidP="005B6C35">
            <w:pPr>
              <w:spacing w:before="0" w:after="0"/>
              <w:jc w:val="center"/>
              <w:rPr>
                <w:rFonts w:eastAsia="Calibri" w:cs="Times New Roman"/>
                <w:b/>
                <w:bCs/>
                <w:lang w:eastAsia="cs-CZ"/>
              </w:rPr>
            </w:pPr>
          </w:p>
          <w:p w14:paraId="0897C0C7" w14:textId="77777777" w:rsidR="00120BE6" w:rsidRPr="00EE3707" w:rsidRDefault="00120BE6" w:rsidP="005B6C35">
            <w:pPr>
              <w:spacing w:before="0" w:after="0"/>
              <w:jc w:val="center"/>
              <w:rPr>
                <w:rFonts w:eastAsia="Calibri" w:cs="Times New Roman"/>
                <w:b/>
                <w:bCs/>
                <w:lang w:eastAsia="cs-CZ"/>
              </w:rPr>
            </w:pPr>
          </w:p>
          <w:p w14:paraId="020FD039" w14:textId="642C0A65"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 xml:space="preserve">38 </w:t>
            </w:r>
            <w:proofErr w:type="spellStart"/>
            <w:r w:rsidRPr="00EE3707">
              <w:rPr>
                <w:rFonts w:eastAsia="Calibri" w:cs="Times New Roman"/>
                <w:b/>
                <w:bCs/>
                <w:lang w:eastAsia="cs-CZ"/>
              </w:rPr>
              <w:t>Nc</w:t>
            </w:r>
            <w:proofErr w:type="spellEnd"/>
          </w:p>
          <w:p w14:paraId="33B3CBC9" w14:textId="77777777" w:rsidR="005B6C35" w:rsidRPr="00EE3707" w:rsidRDefault="005B6C35" w:rsidP="005B6C35">
            <w:pPr>
              <w:spacing w:before="0" w:after="0"/>
              <w:jc w:val="center"/>
              <w:rPr>
                <w:rFonts w:eastAsia="Calibri" w:cs="Times New Roman"/>
                <w:b/>
                <w:bCs/>
                <w:lang w:eastAsia="cs-CZ"/>
              </w:rPr>
            </w:pPr>
          </w:p>
          <w:p w14:paraId="139DB6E4" w14:textId="77777777" w:rsidR="005B6C35" w:rsidRPr="00EE3707" w:rsidRDefault="005B6C35" w:rsidP="005B6C35">
            <w:pPr>
              <w:spacing w:before="0" w:after="0"/>
              <w:jc w:val="center"/>
              <w:rPr>
                <w:rFonts w:eastAsia="Calibri" w:cs="Times New Roman"/>
                <w:b/>
                <w:bCs/>
                <w:lang w:eastAsia="cs-CZ"/>
              </w:rPr>
            </w:pPr>
          </w:p>
          <w:p w14:paraId="247DFD48"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A42ED5" w14:textId="112491D4" w:rsidR="004F4F05" w:rsidRPr="00EE3707" w:rsidRDefault="0082589F"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Věci, o nichž bylo </w:t>
            </w:r>
            <w:r w:rsidRPr="00EE3707">
              <w:rPr>
                <w:rFonts w:eastAsia="Times New Roman" w:cs="Times New Roman"/>
                <w:b/>
                <w:bCs/>
                <w:lang w:eastAsia="cs-CZ"/>
              </w:rPr>
              <w:t xml:space="preserve">rozhodnuto jiným orgánem </w:t>
            </w:r>
            <w:r w:rsidRPr="00EE3707">
              <w:rPr>
                <w:rFonts w:eastAsia="Times New Roman" w:cs="Times New Roman"/>
                <w:lang w:eastAsia="cs-CZ"/>
              </w:rPr>
              <w:t xml:space="preserve">v rozsahu 100 %, </w:t>
            </w:r>
            <w:r w:rsidRPr="00EE3707">
              <w:rPr>
                <w:rFonts w:eastAsia="Times New Roman" w:cs="Times New Roman"/>
                <w:b/>
                <w:bCs/>
                <w:lang w:eastAsia="cs-CZ"/>
              </w:rPr>
              <w:t xml:space="preserve">pracovní věci </w:t>
            </w:r>
            <w:r w:rsidRPr="00EE3707">
              <w:rPr>
                <w:rFonts w:eastAsia="Times New Roman" w:cs="Times New Roman"/>
                <w:lang w:eastAsia="cs-CZ"/>
              </w:rPr>
              <w:t>v rozsahu 100 % s dorovnáním do 80 % věcí v obecném senátu C</w:t>
            </w:r>
          </w:p>
          <w:p w14:paraId="5DCA9CB1" w14:textId="77777777" w:rsidR="005B6C35" w:rsidRPr="00EE3707" w:rsidRDefault="005B6C35" w:rsidP="005B6C35">
            <w:pPr>
              <w:spacing w:before="0" w:after="0"/>
              <w:ind w:left="-5" w:right="-55"/>
              <w:jc w:val="left"/>
              <w:rPr>
                <w:rFonts w:eastAsia="Times New Roman" w:cs="Times New Roman"/>
                <w:lang w:eastAsia="cs-CZ"/>
              </w:rPr>
            </w:pPr>
          </w:p>
          <w:p w14:paraId="40EA2BC3" w14:textId="77777777" w:rsidR="005B6C35" w:rsidRPr="00EE3707" w:rsidRDefault="005B6C35" w:rsidP="005B6C35">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729D9C2C" w14:textId="4BFEA2D1" w:rsidR="005B6C35" w:rsidRPr="00EE3707" w:rsidRDefault="005B6C35" w:rsidP="005B6C35">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w:t>
            </w:r>
            <w:r w:rsidR="00D109DE" w:rsidRPr="00EE3707">
              <w:rPr>
                <w:rFonts w:eastAsia="Times New Roman" w:cs="Times New Roman"/>
                <w:lang w:eastAsia="cs-CZ"/>
              </w:rPr>
              <w:t>80</w:t>
            </w:r>
            <w:r w:rsidRPr="00EE3707">
              <w:rPr>
                <w:rFonts w:eastAsia="Times New Roman" w:cs="Times New Roman"/>
                <w:lang w:eastAsia="cs-CZ"/>
              </w:rPr>
              <w:t xml:space="preserve"> %.</w:t>
            </w:r>
          </w:p>
          <w:p w14:paraId="237D3700" w14:textId="77777777" w:rsidR="005B6C35" w:rsidRPr="00EE3707" w:rsidRDefault="005B6C35" w:rsidP="005B6C35">
            <w:pPr>
              <w:spacing w:before="0" w:after="0"/>
              <w:rPr>
                <w:rFonts w:eastAsia="Times New Roman" w:cs="Times New Roman"/>
                <w:lang w:eastAsia="cs-CZ"/>
              </w:rPr>
            </w:pPr>
          </w:p>
          <w:p w14:paraId="15B3CDF3" w14:textId="2180DA5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Civilní dožádání v rozsahu </w:t>
            </w:r>
            <w:r w:rsidR="00D109DE" w:rsidRPr="00EE3707">
              <w:rPr>
                <w:rFonts w:eastAsia="Times New Roman" w:cs="Times New Roman"/>
                <w:lang w:eastAsia="cs-CZ"/>
              </w:rPr>
              <w:t>80</w:t>
            </w:r>
            <w:r w:rsidRPr="00EE3707">
              <w:rPr>
                <w:rFonts w:eastAsia="Times New Roman" w:cs="Times New Roman"/>
                <w:lang w:eastAsia="cs-CZ"/>
              </w:rPr>
              <w:t xml:space="preserve">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EE3707" w:rsidRDefault="005B6C35" w:rsidP="005B6C35">
            <w:pPr>
              <w:spacing w:before="0" w:after="0"/>
              <w:jc w:val="left"/>
              <w:rPr>
                <w:rFonts w:eastAsia="Calibri" w:cs="Calibri"/>
                <w:b/>
                <w:bCs/>
                <w:lang w:eastAsia="cs-CZ"/>
              </w:rPr>
            </w:pPr>
            <w:r w:rsidRPr="00EE3707">
              <w:rPr>
                <w:rFonts w:eastAsia="Calibri" w:cs="Calibri"/>
                <w:b/>
                <w:bCs/>
                <w:lang w:eastAsia="cs-CZ"/>
              </w:rPr>
              <w:t>Mgr. Bc. Zuzana Adamusová</w:t>
            </w:r>
          </w:p>
          <w:p w14:paraId="024456BF" w14:textId="77777777" w:rsidR="005B6C35" w:rsidRPr="00EE3707" w:rsidRDefault="005B6C35" w:rsidP="005B6C35">
            <w:pPr>
              <w:spacing w:before="0" w:after="0"/>
              <w:rPr>
                <w:rFonts w:eastAsia="Calibri" w:cs="Calibri"/>
                <w:b/>
                <w:bCs/>
                <w:lang w:eastAsia="cs-CZ"/>
              </w:rPr>
            </w:pPr>
          </w:p>
          <w:p w14:paraId="54456C89" w14:textId="77777777" w:rsidR="001F7FA9" w:rsidRPr="00EE3707" w:rsidRDefault="001F7FA9" w:rsidP="005B6C35">
            <w:pPr>
              <w:spacing w:before="0" w:after="0"/>
              <w:rPr>
                <w:rFonts w:eastAsia="Calibri" w:cs="Calibri"/>
                <w:b/>
                <w:bCs/>
                <w:lang w:eastAsia="cs-CZ"/>
              </w:rPr>
            </w:pPr>
          </w:p>
          <w:p w14:paraId="12C08926"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 xml:space="preserve">Zástup: </w:t>
            </w:r>
          </w:p>
          <w:p w14:paraId="7F5A2D47" w14:textId="77777777" w:rsidR="005B6C35" w:rsidRPr="00EE3707" w:rsidRDefault="005B6C35" w:rsidP="005B6C35">
            <w:pPr>
              <w:spacing w:before="0" w:after="0"/>
              <w:rPr>
                <w:rFonts w:eastAsia="Calibri" w:cs="Times New Roman"/>
                <w:lang w:eastAsia="cs-CZ"/>
              </w:rPr>
            </w:pPr>
            <w:r w:rsidRPr="00EE3707">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EE3707" w:rsidRDefault="005B6C35" w:rsidP="005B6C35">
            <w:pPr>
              <w:spacing w:before="0" w:after="0"/>
              <w:jc w:val="left"/>
              <w:rPr>
                <w:rFonts w:eastAsia="Times New Roman" w:cs="Calibri"/>
                <w:b/>
                <w:lang w:eastAsia="cs-CZ"/>
              </w:rPr>
            </w:pPr>
            <w:r w:rsidRPr="00EE3707">
              <w:rPr>
                <w:rFonts w:eastAsia="Times New Roman" w:cs="Calibri"/>
                <w:b/>
                <w:lang w:eastAsia="cs-CZ"/>
              </w:rPr>
              <w:t>Mgr. Gabriela Teslíková</w:t>
            </w:r>
          </w:p>
          <w:p w14:paraId="1701EB68" w14:textId="77777777" w:rsidR="005B6C35" w:rsidRPr="00EE3707" w:rsidRDefault="005B6C35" w:rsidP="005B6C35">
            <w:pPr>
              <w:spacing w:before="0" w:after="0"/>
              <w:rPr>
                <w:rFonts w:eastAsia="Calibri" w:cs="Calibri"/>
                <w:b/>
                <w:bCs/>
                <w:lang w:eastAsia="cs-CZ"/>
              </w:rPr>
            </w:pPr>
          </w:p>
          <w:p w14:paraId="3FB0B36C"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 xml:space="preserve">Zástup: </w:t>
            </w:r>
          </w:p>
          <w:p w14:paraId="78E00A60" w14:textId="09F5A5E5" w:rsidR="005B6C35" w:rsidRPr="00EE3707" w:rsidRDefault="005B6C35" w:rsidP="005B6C35">
            <w:pPr>
              <w:spacing w:before="0"/>
              <w:rPr>
                <w:rFonts w:eastAsia="Calibri" w:cs="Calibri"/>
                <w:bCs/>
                <w:szCs w:val="22"/>
              </w:rPr>
            </w:pPr>
            <w:r w:rsidRPr="00EE3707">
              <w:rPr>
                <w:rFonts w:eastAsia="Calibri" w:cs="Calibri"/>
                <w:bCs/>
                <w:szCs w:val="22"/>
              </w:rPr>
              <w:t xml:space="preserve">Mgr. </w:t>
            </w:r>
            <w:r w:rsidR="00D109DE" w:rsidRPr="00EE3707">
              <w:rPr>
                <w:rFonts w:eastAsia="Calibri" w:cs="Calibri"/>
                <w:bCs/>
                <w:szCs w:val="22"/>
              </w:rPr>
              <w:t>Tomáš Pipek</w:t>
            </w:r>
          </w:p>
          <w:p w14:paraId="45FB0467" w14:textId="77777777" w:rsidR="005B6C35" w:rsidRPr="00EE3707"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EE3707"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6466E50B" w:rsidR="005B6C35" w:rsidRPr="00EE3707" w:rsidRDefault="00981DF9" w:rsidP="005B6C35">
            <w:pPr>
              <w:spacing w:before="0" w:after="0"/>
              <w:jc w:val="left"/>
              <w:rPr>
                <w:rFonts w:eastAsia="Calibri" w:cs="Times New Roman"/>
                <w:b/>
                <w:bCs/>
              </w:rPr>
            </w:pPr>
            <w:r w:rsidRPr="00EE3707">
              <w:rPr>
                <w:rFonts w:eastAsia="Calibri" w:cs="Times New Roman"/>
                <w:b/>
                <w:bCs/>
              </w:rPr>
              <w:t>Karolína Kratěnová</w:t>
            </w:r>
          </w:p>
          <w:p w14:paraId="2E65F6F3" w14:textId="05DEDC0C" w:rsidR="005B6C35" w:rsidRPr="00EE3707" w:rsidRDefault="005B6C35" w:rsidP="005B6C35">
            <w:pPr>
              <w:spacing w:before="0" w:after="0"/>
              <w:jc w:val="left"/>
              <w:rPr>
                <w:rFonts w:eastAsia="Calibri" w:cs="Times New Roman"/>
              </w:rPr>
            </w:pPr>
            <w:r w:rsidRPr="00EE3707">
              <w:rPr>
                <w:rFonts w:eastAsia="Calibri" w:cs="Times New Roman"/>
              </w:rPr>
              <w:t xml:space="preserve">vedoucí </w:t>
            </w:r>
            <w:r w:rsidR="00981DF9" w:rsidRPr="00EE3707">
              <w:rPr>
                <w:rFonts w:eastAsia="Calibri" w:cs="Times New Roman"/>
              </w:rPr>
              <w:t>rejstříku</w:t>
            </w:r>
          </w:p>
          <w:p w14:paraId="18BF8E1D" w14:textId="77777777" w:rsidR="005B6C35" w:rsidRPr="00EE3707" w:rsidRDefault="005B6C35" w:rsidP="005B6C35">
            <w:pPr>
              <w:spacing w:before="0" w:after="0"/>
              <w:jc w:val="left"/>
              <w:rPr>
                <w:rFonts w:eastAsia="Calibri" w:cs="Times New Roman"/>
              </w:rPr>
            </w:pPr>
          </w:p>
          <w:p w14:paraId="07BBAD1B" w14:textId="77777777" w:rsidR="005B6C35" w:rsidRPr="00EE3707" w:rsidRDefault="005B6C35" w:rsidP="005B6C35">
            <w:pPr>
              <w:spacing w:before="0" w:after="0"/>
              <w:jc w:val="left"/>
              <w:rPr>
                <w:rFonts w:eastAsia="Calibri" w:cs="Times New Roman"/>
                <w:b/>
              </w:rPr>
            </w:pPr>
            <w:r w:rsidRPr="00EE3707">
              <w:rPr>
                <w:rFonts w:eastAsia="Calibri" w:cs="Times New Roman"/>
                <w:b/>
              </w:rPr>
              <w:t xml:space="preserve">Zástup: </w:t>
            </w:r>
          </w:p>
          <w:p w14:paraId="45EC8B9F" w14:textId="27A6DD82" w:rsidR="005B6C35" w:rsidRPr="00EE3707" w:rsidRDefault="00981DF9" w:rsidP="005B6C35">
            <w:pPr>
              <w:spacing w:before="0" w:after="0"/>
              <w:jc w:val="left"/>
              <w:rPr>
                <w:rFonts w:eastAsia="Calibri" w:cs="Times New Roman"/>
                <w:bCs/>
              </w:rPr>
            </w:pPr>
            <w:r w:rsidRPr="00EE3707">
              <w:rPr>
                <w:rFonts w:eastAsia="Calibri" w:cs="Times New Roman"/>
                <w:bCs/>
              </w:rPr>
              <w:t>Martina Stískalová</w:t>
            </w:r>
          </w:p>
          <w:p w14:paraId="1EB5300D" w14:textId="77777777" w:rsidR="005B6C35" w:rsidRPr="00EE3707" w:rsidRDefault="005B6C35" w:rsidP="005B6C35">
            <w:pPr>
              <w:spacing w:before="0" w:after="0"/>
              <w:jc w:val="left"/>
              <w:rPr>
                <w:rFonts w:eastAsia="Calibri" w:cs="Times New Roman"/>
                <w:b/>
                <w:bCs/>
                <w:lang w:eastAsia="cs-CZ"/>
              </w:rPr>
            </w:pPr>
          </w:p>
          <w:p w14:paraId="0D33D3F0" w14:textId="478C8FE7" w:rsidR="00DB52C4" w:rsidRPr="00EE3707" w:rsidRDefault="00DB52C4" w:rsidP="00036658">
            <w:pPr>
              <w:spacing w:before="0" w:after="0"/>
              <w:rPr>
                <w:rFonts w:eastAsia="Calibri" w:cs="Times New Roman"/>
                <w:szCs w:val="22"/>
              </w:rPr>
            </w:pPr>
          </w:p>
        </w:tc>
      </w:tr>
      <w:bookmarkEnd w:id="27"/>
    </w:tbl>
    <w:p w14:paraId="1FD657F1" w14:textId="77777777" w:rsidR="002152A6" w:rsidRPr="00EE3707" w:rsidRDefault="002152A6" w:rsidP="009B1ED8">
      <w:pPr>
        <w:spacing w:before="0" w:after="0"/>
        <w:rPr>
          <w:rFonts w:eastAsia="Calibri" w:cs="Times New Roman"/>
          <w:b/>
          <w:u w:val="single"/>
        </w:rPr>
      </w:pPr>
    </w:p>
    <w:p w14:paraId="42D6A546" w14:textId="77777777" w:rsidR="007E742C" w:rsidRPr="00EE3707" w:rsidRDefault="007E742C" w:rsidP="009B1ED8">
      <w:pPr>
        <w:spacing w:before="0" w:after="0"/>
        <w:rPr>
          <w:rFonts w:eastAsia="Calibri" w:cs="Times New Roman"/>
          <w:b/>
          <w:u w:val="single"/>
        </w:rPr>
      </w:pPr>
    </w:p>
    <w:p w14:paraId="6559FFB1" w14:textId="77777777" w:rsidR="00F77477" w:rsidRPr="00EE3707" w:rsidRDefault="00F77477" w:rsidP="009B1ED8">
      <w:pPr>
        <w:spacing w:before="0" w:after="0"/>
        <w:rPr>
          <w:rFonts w:eastAsia="Calibri" w:cs="Times New Roman"/>
          <w:b/>
          <w:u w:val="single"/>
        </w:rPr>
      </w:pPr>
    </w:p>
    <w:p w14:paraId="1A384377" w14:textId="77777777" w:rsidR="00F77477" w:rsidRPr="00EE3707" w:rsidRDefault="00F77477"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EE3707"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EE3707" w:rsidRDefault="003C62BF" w:rsidP="003C62BF">
            <w:pPr>
              <w:spacing w:before="0"/>
              <w:jc w:val="center"/>
              <w:rPr>
                <w:rFonts w:eastAsia="Calibri" w:cs="Times New Roman"/>
                <w:b/>
                <w:bCs/>
                <w:lang w:eastAsia="cs-CZ"/>
              </w:rPr>
            </w:pPr>
            <w:r w:rsidRPr="00EE3707">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EE3707" w:rsidRDefault="003C62BF" w:rsidP="003C62BF">
            <w:pPr>
              <w:spacing w:before="0" w:after="0"/>
              <w:rPr>
                <w:rFonts w:eastAsia="Times New Roman" w:cs="Times New Roman"/>
                <w:b/>
                <w:lang w:eastAsia="cs-CZ"/>
              </w:rPr>
            </w:pPr>
            <w:r w:rsidRPr="00EE3707">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EE3707" w:rsidRDefault="003C62BF" w:rsidP="003C62BF">
            <w:pPr>
              <w:spacing w:before="0" w:after="0"/>
              <w:rPr>
                <w:rFonts w:eastAsia="Calibri" w:cs="Times New Roman"/>
                <w:b/>
                <w:bCs/>
                <w:lang w:eastAsia="cs-CZ"/>
              </w:rPr>
            </w:pPr>
            <w:r w:rsidRPr="00EE3707">
              <w:rPr>
                <w:rFonts w:eastAsia="Calibri" w:cs="Times New Roman"/>
                <w:b/>
                <w:bCs/>
                <w:lang w:eastAsia="cs-CZ"/>
              </w:rPr>
              <w:t>předseda senátu</w:t>
            </w:r>
          </w:p>
          <w:p w14:paraId="168A0456" w14:textId="77777777" w:rsidR="003C62BF" w:rsidRPr="00EE3707" w:rsidRDefault="003C62BF" w:rsidP="003C62BF">
            <w:pPr>
              <w:spacing w:before="0" w:after="0"/>
              <w:rPr>
                <w:rFonts w:eastAsia="Calibri" w:cs="Times New Roman"/>
                <w:b/>
                <w:bCs/>
                <w:lang w:eastAsia="cs-CZ"/>
              </w:rPr>
            </w:pPr>
            <w:r w:rsidRPr="00EE3707">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EE3707" w:rsidRDefault="003C62BF" w:rsidP="003C62BF">
            <w:pPr>
              <w:spacing w:before="0" w:after="0"/>
              <w:rPr>
                <w:rFonts w:eastAsia="Calibri" w:cs="Times New Roman"/>
                <w:b/>
                <w:bCs/>
                <w:lang w:eastAsia="cs-CZ"/>
              </w:rPr>
            </w:pPr>
            <w:r w:rsidRPr="00EE3707">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EE3707" w:rsidRDefault="003C62BF" w:rsidP="003C62BF">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EE3707" w:rsidRDefault="003C62BF" w:rsidP="003C62BF">
            <w:pPr>
              <w:spacing w:before="0" w:after="0"/>
              <w:rPr>
                <w:rFonts w:eastAsia="Calibri" w:cs="Times New Roman"/>
                <w:lang w:eastAsia="cs-CZ"/>
              </w:rPr>
            </w:pPr>
            <w:r w:rsidRPr="00EE3707">
              <w:rPr>
                <w:rFonts w:eastAsia="Calibri" w:cs="Times New Roman"/>
                <w:lang w:eastAsia="cs-CZ"/>
              </w:rPr>
              <w:t>Administrativa</w:t>
            </w:r>
          </w:p>
        </w:tc>
      </w:tr>
      <w:tr w:rsidR="003C62BF" w:rsidRPr="00EE3707"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EE3707" w:rsidRDefault="003C62BF" w:rsidP="003C62BF">
            <w:pPr>
              <w:spacing w:before="0" w:after="0"/>
              <w:jc w:val="center"/>
              <w:rPr>
                <w:rFonts w:eastAsia="Calibri" w:cs="Times New Roman"/>
                <w:b/>
                <w:bCs/>
                <w:lang w:eastAsia="cs-CZ"/>
              </w:rPr>
            </w:pPr>
            <w:r w:rsidRPr="00EE3707">
              <w:rPr>
                <w:rFonts w:eastAsia="Calibri" w:cs="Times New Roman"/>
                <w:b/>
                <w:bCs/>
                <w:lang w:eastAsia="cs-CZ"/>
              </w:rPr>
              <w:t>39 C</w:t>
            </w:r>
          </w:p>
          <w:p w14:paraId="68FAD314" w14:textId="77777777" w:rsidR="003C62BF" w:rsidRPr="00EE3707" w:rsidRDefault="003C62BF" w:rsidP="003C62BF">
            <w:pPr>
              <w:spacing w:before="0" w:after="0"/>
              <w:jc w:val="center"/>
              <w:rPr>
                <w:rFonts w:eastAsia="Calibri" w:cs="Times New Roman"/>
                <w:b/>
                <w:bCs/>
                <w:lang w:eastAsia="cs-CZ"/>
              </w:rPr>
            </w:pPr>
          </w:p>
          <w:p w14:paraId="79808426" w14:textId="77777777" w:rsidR="003C62BF" w:rsidRPr="00EE3707" w:rsidRDefault="003C62BF" w:rsidP="003C62BF">
            <w:pPr>
              <w:spacing w:before="0" w:after="0"/>
              <w:jc w:val="center"/>
              <w:rPr>
                <w:rFonts w:eastAsia="Calibri" w:cs="Times New Roman"/>
                <w:b/>
                <w:bCs/>
                <w:lang w:eastAsia="cs-CZ"/>
              </w:rPr>
            </w:pPr>
          </w:p>
          <w:p w14:paraId="784C672A" w14:textId="77777777" w:rsidR="003C62BF" w:rsidRPr="00EE3707" w:rsidRDefault="003C62BF" w:rsidP="003C62BF">
            <w:pPr>
              <w:spacing w:before="0" w:after="0"/>
              <w:jc w:val="center"/>
              <w:rPr>
                <w:rFonts w:eastAsia="Calibri" w:cs="Times New Roman"/>
                <w:b/>
                <w:bCs/>
                <w:lang w:eastAsia="cs-CZ"/>
              </w:rPr>
            </w:pPr>
            <w:r w:rsidRPr="00EE3707">
              <w:rPr>
                <w:rFonts w:eastAsia="Calibri" w:cs="Times New Roman"/>
                <w:b/>
                <w:bCs/>
                <w:lang w:eastAsia="cs-CZ"/>
              </w:rPr>
              <w:t xml:space="preserve">39 </w:t>
            </w:r>
            <w:proofErr w:type="spellStart"/>
            <w:r w:rsidRPr="00EE3707">
              <w:rPr>
                <w:rFonts w:eastAsia="Calibri" w:cs="Times New Roman"/>
                <w:b/>
                <w:bCs/>
                <w:lang w:eastAsia="cs-CZ"/>
              </w:rPr>
              <w:t>Nc</w:t>
            </w:r>
            <w:proofErr w:type="spellEnd"/>
          </w:p>
          <w:p w14:paraId="261EBF14" w14:textId="77777777" w:rsidR="003C62BF" w:rsidRPr="00EE3707" w:rsidRDefault="003C62BF" w:rsidP="003C62BF">
            <w:pPr>
              <w:spacing w:before="0" w:after="0"/>
              <w:jc w:val="center"/>
              <w:rPr>
                <w:rFonts w:eastAsia="Calibri" w:cs="Times New Roman"/>
                <w:b/>
                <w:bCs/>
                <w:lang w:eastAsia="cs-CZ"/>
              </w:rPr>
            </w:pPr>
          </w:p>
          <w:p w14:paraId="04952FD2" w14:textId="77777777" w:rsidR="003C62BF" w:rsidRPr="00EE3707" w:rsidRDefault="003C62BF" w:rsidP="003C62BF">
            <w:pPr>
              <w:spacing w:before="0" w:after="0"/>
              <w:jc w:val="center"/>
              <w:rPr>
                <w:rFonts w:eastAsia="Calibri" w:cs="Times New Roman"/>
                <w:b/>
                <w:bCs/>
                <w:lang w:eastAsia="cs-CZ"/>
              </w:rPr>
            </w:pPr>
          </w:p>
          <w:p w14:paraId="6A583EB0" w14:textId="77777777" w:rsidR="003C62BF" w:rsidRPr="00EE3707" w:rsidRDefault="003C62BF" w:rsidP="003C62BF">
            <w:pPr>
              <w:spacing w:before="0" w:after="0"/>
              <w:jc w:val="center"/>
              <w:rPr>
                <w:rFonts w:eastAsia="Calibri" w:cs="Times New Roman"/>
                <w:b/>
                <w:bCs/>
                <w:lang w:eastAsia="cs-CZ"/>
              </w:rPr>
            </w:pPr>
            <w:r w:rsidRPr="00EE3707">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652900C8" w:rsidR="003C62BF" w:rsidRPr="00EE3707" w:rsidRDefault="003C62BF" w:rsidP="003C62BF">
            <w:pPr>
              <w:spacing w:before="0" w:after="0"/>
              <w:ind w:left="-5" w:right="-55"/>
              <w:jc w:val="left"/>
              <w:rPr>
                <w:rFonts w:eastAsia="Times New Roman" w:cs="Times New Roman"/>
                <w:lang w:eastAsia="cs-CZ"/>
              </w:rPr>
            </w:pPr>
            <w:r w:rsidRPr="00EE3707">
              <w:rPr>
                <w:rFonts w:eastAsia="Times New Roman" w:cs="Times New Roman"/>
                <w:lang w:eastAsia="cs-CZ"/>
              </w:rPr>
              <w:t xml:space="preserve">Obecný nápad rejstříku C v rozsahu 100 % </w:t>
            </w:r>
          </w:p>
          <w:p w14:paraId="6208E086" w14:textId="77777777" w:rsidR="006C4169" w:rsidRPr="00EE3707" w:rsidRDefault="006C4169" w:rsidP="003C62BF">
            <w:pPr>
              <w:spacing w:before="0" w:after="0"/>
              <w:ind w:left="-5" w:right="-55"/>
              <w:jc w:val="left"/>
              <w:rPr>
                <w:rFonts w:eastAsia="Times New Roman" w:cs="Times New Roman"/>
                <w:lang w:eastAsia="cs-CZ"/>
              </w:rPr>
            </w:pPr>
          </w:p>
          <w:p w14:paraId="432F453A" w14:textId="77777777" w:rsidR="003C62BF" w:rsidRPr="00EE3707" w:rsidRDefault="003C62BF" w:rsidP="003C62BF">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077F9159" w14:textId="77777777" w:rsidR="003C62BF" w:rsidRPr="00EE3707" w:rsidRDefault="003C62BF" w:rsidP="003C62BF">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100 %.</w:t>
            </w:r>
          </w:p>
          <w:p w14:paraId="43F7BD8D" w14:textId="77777777" w:rsidR="003C62BF" w:rsidRPr="00EE3707" w:rsidRDefault="003C62BF" w:rsidP="003C62BF">
            <w:pPr>
              <w:spacing w:before="0" w:after="0"/>
              <w:rPr>
                <w:rFonts w:eastAsia="Times New Roman" w:cs="Times New Roman"/>
                <w:lang w:eastAsia="cs-CZ"/>
              </w:rPr>
            </w:pPr>
          </w:p>
          <w:p w14:paraId="122FA93C" w14:textId="77777777" w:rsidR="003C62BF" w:rsidRPr="00EE3707" w:rsidRDefault="003C62BF" w:rsidP="003C62BF">
            <w:pPr>
              <w:spacing w:before="0" w:after="0"/>
              <w:ind w:left="-5" w:right="-55"/>
              <w:jc w:val="left"/>
              <w:rPr>
                <w:rFonts w:eastAsia="Times New Roman" w:cs="Times New Roman"/>
                <w:lang w:eastAsia="cs-CZ"/>
              </w:rPr>
            </w:pPr>
            <w:r w:rsidRPr="00EE3707">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EE3707" w:rsidRDefault="003C62BF" w:rsidP="003C62BF">
            <w:pPr>
              <w:spacing w:before="0" w:after="0"/>
              <w:jc w:val="left"/>
              <w:rPr>
                <w:rFonts w:eastAsia="Calibri" w:cs="Calibri"/>
                <w:b/>
                <w:bCs/>
                <w:lang w:eastAsia="cs-CZ"/>
              </w:rPr>
            </w:pPr>
            <w:r w:rsidRPr="00EE3707">
              <w:rPr>
                <w:rFonts w:eastAsia="Calibri" w:cs="Calibri"/>
                <w:b/>
                <w:bCs/>
                <w:lang w:eastAsia="cs-CZ"/>
              </w:rPr>
              <w:t>JUDr. Adéla Němečková</w:t>
            </w:r>
          </w:p>
          <w:p w14:paraId="3A46B7E5" w14:textId="77777777" w:rsidR="003C62BF" w:rsidRPr="00EE3707" w:rsidRDefault="003C62BF" w:rsidP="003C62BF">
            <w:pPr>
              <w:spacing w:before="0" w:after="0"/>
              <w:rPr>
                <w:rFonts w:eastAsia="Calibri" w:cs="Calibri"/>
                <w:b/>
                <w:bCs/>
                <w:lang w:eastAsia="cs-CZ"/>
              </w:rPr>
            </w:pPr>
          </w:p>
          <w:p w14:paraId="19682DD3" w14:textId="77777777" w:rsidR="00DF2DD0" w:rsidRPr="00EE3707" w:rsidRDefault="00DF2DD0" w:rsidP="003C62BF">
            <w:pPr>
              <w:spacing w:before="0" w:after="0"/>
              <w:rPr>
                <w:rFonts w:eastAsia="Calibri" w:cs="Calibri"/>
                <w:b/>
                <w:bCs/>
                <w:lang w:eastAsia="cs-CZ"/>
              </w:rPr>
            </w:pPr>
          </w:p>
          <w:p w14:paraId="46098DE7" w14:textId="77777777" w:rsidR="003C62BF" w:rsidRPr="00EE3707" w:rsidRDefault="003C62BF" w:rsidP="003C62BF">
            <w:pPr>
              <w:spacing w:before="0" w:after="0"/>
              <w:rPr>
                <w:rFonts w:eastAsia="Calibri" w:cs="Calibri"/>
                <w:b/>
                <w:bCs/>
                <w:lang w:eastAsia="cs-CZ"/>
              </w:rPr>
            </w:pPr>
            <w:r w:rsidRPr="00EE3707">
              <w:rPr>
                <w:rFonts w:eastAsia="Calibri" w:cs="Calibri"/>
                <w:b/>
                <w:bCs/>
                <w:lang w:eastAsia="cs-CZ"/>
              </w:rPr>
              <w:t xml:space="preserve">Zástup: </w:t>
            </w:r>
          </w:p>
          <w:p w14:paraId="7795BC38" w14:textId="77777777" w:rsidR="003C62BF" w:rsidRPr="00EE3707" w:rsidRDefault="003C62BF" w:rsidP="003C62BF">
            <w:pPr>
              <w:spacing w:before="0" w:after="0"/>
              <w:rPr>
                <w:rFonts w:eastAsia="Calibri" w:cs="Times New Roman"/>
                <w:lang w:eastAsia="cs-CZ"/>
              </w:rPr>
            </w:pPr>
            <w:r w:rsidRPr="00EE3707">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EE3707" w:rsidRDefault="004770C4" w:rsidP="003C62BF">
            <w:pPr>
              <w:spacing w:before="0" w:after="0"/>
              <w:jc w:val="left"/>
              <w:rPr>
                <w:rFonts w:eastAsia="Times New Roman" w:cs="Calibri"/>
                <w:b/>
                <w:lang w:eastAsia="cs-CZ"/>
              </w:rPr>
            </w:pPr>
            <w:r w:rsidRPr="00EE3707">
              <w:rPr>
                <w:rFonts w:eastAsia="Times New Roman" w:cs="Calibri"/>
                <w:b/>
                <w:lang w:eastAsia="cs-CZ"/>
              </w:rPr>
              <w:t>Mgr. Tereza Slováčková</w:t>
            </w:r>
          </w:p>
          <w:p w14:paraId="5EB60E48" w14:textId="77777777" w:rsidR="003C62BF" w:rsidRPr="00EE3707" w:rsidRDefault="003C62BF" w:rsidP="003C62BF">
            <w:pPr>
              <w:spacing w:before="0" w:after="0"/>
              <w:jc w:val="left"/>
              <w:rPr>
                <w:rFonts w:eastAsia="Times New Roman" w:cs="Calibri"/>
                <w:b/>
                <w:lang w:eastAsia="cs-CZ"/>
              </w:rPr>
            </w:pPr>
          </w:p>
          <w:p w14:paraId="7BE09A30" w14:textId="77777777" w:rsidR="003C62BF" w:rsidRPr="00EE3707" w:rsidRDefault="003C62BF" w:rsidP="003C62BF">
            <w:pPr>
              <w:spacing w:before="0" w:after="0"/>
              <w:rPr>
                <w:rFonts w:eastAsia="Calibri" w:cs="Calibri"/>
                <w:b/>
                <w:bCs/>
                <w:lang w:eastAsia="cs-CZ"/>
              </w:rPr>
            </w:pPr>
            <w:r w:rsidRPr="00EE3707">
              <w:rPr>
                <w:rFonts w:eastAsia="Calibri" w:cs="Calibri"/>
                <w:b/>
                <w:bCs/>
                <w:lang w:eastAsia="cs-CZ"/>
              </w:rPr>
              <w:t xml:space="preserve">Zástup: </w:t>
            </w:r>
          </w:p>
          <w:p w14:paraId="72882775" w14:textId="77777777" w:rsidR="003C62BF" w:rsidRPr="00EE3707" w:rsidRDefault="003C62BF" w:rsidP="003C62BF">
            <w:pPr>
              <w:spacing w:before="0"/>
              <w:rPr>
                <w:rFonts w:eastAsia="Calibri" w:cs="Calibri"/>
                <w:bCs/>
                <w:szCs w:val="22"/>
              </w:rPr>
            </w:pPr>
            <w:r w:rsidRPr="00EE3707">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EE3707"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Pr="00EE3707" w:rsidRDefault="007529F8" w:rsidP="003C62BF">
            <w:pPr>
              <w:spacing w:before="0" w:after="0"/>
              <w:jc w:val="left"/>
              <w:rPr>
                <w:rFonts w:eastAsia="Calibri" w:cs="Times New Roman"/>
                <w:b/>
                <w:bCs/>
              </w:rPr>
            </w:pPr>
            <w:r w:rsidRPr="00EE3707">
              <w:rPr>
                <w:rFonts w:eastAsia="Calibri" w:cs="Times New Roman"/>
                <w:b/>
                <w:bCs/>
              </w:rPr>
              <w:t>Lucie Kratochvílová</w:t>
            </w:r>
          </w:p>
          <w:p w14:paraId="05089ACE" w14:textId="52F1903C" w:rsidR="007529F8" w:rsidRPr="00EE3707" w:rsidRDefault="00DF2DD0" w:rsidP="003C62BF">
            <w:pPr>
              <w:spacing w:before="0" w:after="0"/>
              <w:jc w:val="left"/>
              <w:rPr>
                <w:rFonts w:eastAsia="Calibri" w:cs="Times New Roman"/>
              </w:rPr>
            </w:pPr>
            <w:r w:rsidRPr="00EE3707">
              <w:rPr>
                <w:rFonts w:eastAsia="Calibri" w:cs="Times New Roman"/>
              </w:rPr>
              <w:t>v</w:t>
            </w:r>
            <w:r w:rsidR="007529F8" w:rsidRPr="00EE3707">
              <w:rPr>
                <w:rFonts w:eastAsia="Calibri" w:cs="Times New Roman"/>
              </w:rPr>
              <w:t>edoucí rejstříku</w:t>
            </w:r>
          </w:p>
          <w:p w14:paraId="087174E2" w14:textId="5AA758BA" w:rsidR="003C62BF" w:rsidRPr="00EE3707" w:rsidRDefault="003C62BF" w:rsidP="003C62BF">
            <w:pPr>
              <w:spacing w:before="0" w:after="0"/>
              <w:jc w:val="left"/>
              <w:rPr>
                <w:rFonts w:eastAsia="Calibri" w:cs="Times New Roman"/>
                <w:b/>
                <w:bCs/>
              </w:rPr>
            </w:pPr>
          </w:p>
          <w:p w14:paraId="283D20E5" w14:textId="77777777" w:rsidR="003C62BF" w:rsidRPr="00EE3707" w:rsidRDefault="003C62BF" w:rsidP="003C62BF">
            <w:pPr>
              <w:spacing w:before="0" w:after="0"/>
              <w:jc w:val="left"/>
              <w:rPr>
                <w:rFonts w:eastAsia="Calibri" w:cs="Times New Roman"/>
                <w:b/>
              </w:rPr>
            </w:pPr>
            <w:r w:rsidRPr="00EE3707">
              <w:rPr>
                <w:rFonts w:eastAsia="Calibri" w:cs="Times New Roman"/>
                <w:b/>
              </w:rPr>
              <w:t xml:space="preserve">Zástup: </w:t>
            </w:r>
          </w:p>
          <w:p w14:paraId="03EA6CE4" w14:textId="342545EF" w:rsidR="007529F8" w:rsidRPr="00EE3707" w:rsidRDefault="007529F8" w:rsidP="003C62BF">
            <w:pPr>
              <w:spacing w:before="0" w:after="0"/>
              <w:jc w:val="left"/>
              <w:rPr>
                <w:rFonts w:eastAsia="Calibri" w:cs="Times New Roman"/>
                <w:bCs/>
              </w:rPr>
            </w:pPr>
            <w:r w:rsidRPr="00EE3707">
              <w:rPr>
                <w:rFonts w:eastAsia="Calibri" w:cs="Times New Roman"/>
                <w:bCs/>
              </w:rPr>
              <w:t>Bc. Daniel Erychleb</w:t>
            </w:r>
          </w:p>
          <w:p w14:paraId="116AC386" w14:textId="77777777" w:rsidR="003C62BF" w:rsidRPr="00EE3707" w:rsidRDefault="003C62BF" w:rsidP="003C62BF">
            <w:pPr>
              <w:spacing w:before="0"/>
              <w:jc w:val="left"/>
              <w:rPr>
                <w:rFonts w:eastAsia="Calibri" w:cs="Times New Roman"/>
              </w:rPr>
            </w:pPr>
          </w:p>
          <w:p w14:paraId="527510AC" w14:textId="5F3C37F5" w:rsidR="00880B67" w:rsidRPr="00EE3707" w:rsidRDefault="00880B67" w:rsidP="003C62BF">
            <w:pPr>
              <w:spacing w:before="0" w:after="0"/>
              <w:jc w:val="left"/>
              <w:rPr>
                <w:rFonts w:eastAsia="Calibri" w:cs="Times New Roman"/>
                <w:lang w:eastAsia="cs-CZ"/>
              </w:rPr>
            </w:pPr>
          </w:p>
        </w:tc>
      </w:tr>
    </w:tbl>
    <w:p w14:paraId="742154DD" w14:textId="77777777" w:rsidR="00F77477" w:rsidRPr="00EE3707" w:rsidRDefault="00F77477">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EE3707"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EE3707" w:rsidRDefault="005B6C35" w:rsidP="005B6C35">
            <w:pPr>
              <w:spacing w:before="0"/>
              <w:jc w:val="center"/>
              <w:rPr>
                <w:rFonts w:eastAsia="Calibri" w:cs="Times New Roman"/>
                <w:b/>
                <w:bCs/>
                <w:lang w:eastAsia="cs-CZ"/>
              </w:rPr>
            </w:pPr>
            <w:r w:rsidRPr="00EE3707">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předseda senátu</w:t>
            </w:r>
          </w:p>
          <w:p w14:paraId="72F0DD7B"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EE3707" w:rsidRDefault="005B6C35" w:rsidP="005B6C35">
            <w:pPr>
              <w:spacing w:before="0" w:after="0"/>
              <w:rPr>
                <w:rFonts w:eastAsia="Calibri" w:cs="Times New Roman"/>
                <w:lang w:eastAsia="cs-CZ"/>
              </w:rPr>
            </w:pPr>
            <w:r w:rsidRPr="00EE3707">
              <w:rPr>
                <w:rFonts w:eastAsia="Calibri" w:cs="Times New Roman"/>
                <w:lang w:eastAsia="cs-CZ"/>
              </w:rPr>
              <w:t>Administrativa</w:t>
            </w:r>
          </w:p>
        </w:tc>
      </w:tr>
      <w:tr w:rsidR="005B6C35" w:rsidRPr="00EE3707"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43 C</w:t>
            </w:r>
          </w:p>
          <w:p w14:paraId="7D4B7C87" w14:textId="77777777" w:rsidR="005B6C35" w:rsidRPr="00EE3707" w:rsidRDefault="005B6C35" w:rsidP="00895E76">
            <w:pPr>
              <w:spacing w:before="0" w:after="0"/>
              <w:rPr>
                <w:rFonts w:eastAsia="Calibri" w:cs="Times New Roman"/>
                <w:b/>
                <w:bCs/>
                <w:lang w:eastAsia="cs-CZ"/>
              </w:rPr>
            </w:pPr>
          </w:p>
          <w:p w14:paraId="53F53C74" w14:textId="77777777" w:rsidR="005B6C35" w:rsidRPr="00EE3707" w:rsidRDefault="005B6C35" w:rsidP="005B6C35">
            <w:pPr>
              <w:spacing w:before="0" w:after="0"/>
              <w:jc w:val="center"/>
              <w:rPr>
                <w:rFonts w:eastAsia="Calibri" w:cs="Times New Roman"/>
                <w:b/>
                <w:bCs/>
                <w:lang w:eastAsia="cs-CZ"/>
              </w:rPr>
            </w:pPr>
          </w:p>
          <w:p w14:paraId="13711434" w14:textId="77777777" w:rsidR="005B6C35" w:rsidRPr="00EE3707" w:rsidRDefault="005B6C35" w:rsidP="005D64D6">
            <w:pPr>
              <w:spacing w:before="0" w:after="0"/>
              <w:jc w:val="center"/>
              <w:rPr>
                <w:rFonts w:eastAsia="Calibri" w:cs="Times New Roman"/>
                <w:b/>
                <w:bCs/>
                <w:lang w:eastAsia="cs-CZ"/>
              </w:rPr>
            </w:pPr>
          </w:p>
          <w:p w14:paraId="7420DB77" w14:textId="77777777" w:rsidR="005B6C35" w:rsidRPr="00EE3707" w:rsidRDefault="005B6C35" w:rsidP="005B6C35">
            <w:pPr>
              <w:spacing w:before="0" w:after="0"/>
              <w:jc w:val="center"/>
              <w:rPr>
                <w:rFonts w:eastAsia="Calibri" w:cs="Times New Roman"/>
                <w:b/>
                <w:bCs/>
                <w:lang w:eastAsia="cs-CZ"/>
              </w:rPr>
            </w:pPr>
          </w:p>
          <w:p w14:paraId="2B90567F"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 xml:space="preserve">43 </w:t>
            </w:r>
            <w:proofErr w:type="spellStart"/>
            <w:r w:rsidRPr="00EE3707">
              <w:rPr>
                <w:rFonts w:eastAsia="Calibri" w:cs="Times New Roman"/>
                <w:b/>
                <w:bCs/>
                <w:lang w:eastAsia="cs-CZ"/>
              </w:rPr>
              <w:t>Nc</w:t>
            </w:r>
            <w:proofErr w:type="spellEnd"/>
          </w:p>
          <w:p w14:paraId="5B532020" w14:textId="77777777" w:rsidR="005B6C35" w:rsidRPr="00EE3707" w:rsidRDefault="005B6C35" w:rsidP="005B6C35">
            <w:pPr>
              <w:spacing w:before="0" w:after="0"/>
              <w:jc w:val="center"/>
              <w:rPr>
                <w:rFonts w:eastAsia="Calibri" w:cs="Times New Roman"/>
                <w:b/>
                <w:bCs/>
                <w:lang w:eastAsia="cs-CZ"/>
              </w:rPr>
            </w:pPr>
          </w:p>
          <w:p w14:paraId="1F044B3C" w14:textId="77777777" w:rsidR="005B6C35" w:rsidRPr="00EE3707" w:rsidRDefault="005B6C35" w:rsidP="005B6C35">
            <w:pPr>
              <w:spacing w:before="0" w:after="0"/>
              <w:jc w:val="center"/>
              <w:rPr>
                <w:rFonts w:eastAsia="Calibri" w:cs="Times New Roman"/>
                <w:b/>
                <w:bCs/>
                <w:lang w:eastAsia="cs-CZ"/>
              </w:rPr>
            </w:pPr>
          </w:p>
          <w:p w14:paraId="02C70DF3"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43C719" w14:textId="77777777" w:rsidR="005D64D6" w:rsidRPr="00EE3707" w:rsidRDefault="005D64D6" w:rsidP="005D64D6">
            <w:pPr>
              <w:spacing w:before="0" w:after="0"/>
              <w:ind w:left="-5" w:right="-55"/>
              <w:rPr>
                <w:rFonts w:eastAsia="Times New Roman" w:cs="Times New Roman"/>
                <w:lang w:eastAsia="cs-CZ"/>
              </w:rPr>
            </w:pPr>
            <w:r w:rsidRPr="00EE3707">
              <w:rPr>
                <w:rFonts w:eastAsia="Times New Roman" w:cs="Times New Roman"/>
                <w:lang w:eastAsia="cs-CZ"/>
              </w:rPr>
              <w:t xml:space="preserve">Věci s cizím prvkem v rozsahu </w:t>
            </w:r>
          </w:p>
          <w:p w14:paraId="6939F6CD" w14:textId="77777777" w:rsidR="005D64D6" w:rsidRPr="00EE3707" w:rsidRDefault="005D64D6" w:rsidP="005D64D6">
            <w:pPr>
              <w:spacing w:before="0" w:after="0"/>
              <w:ind w:left="-5" w:right="-55"/>
              <w:rPr>
                <w:rFonts w:eastAsia="Times New Roman" w:cs="Times New Roman"/>
                <w:lang w:eastAsia="cs-CZ"/>
              </w:rPr>
            </w:pPr>
            <w:r w:rsidRPr="00EE3707">
              <w:rPr>
                <w:rFonts w:eastAsia="Times New Roman" w:cs="Times New Roman"/>
                <w:b/>
                <w:lang w:eastAsia="cs-CZ"/>
              </w:rPr>
              <w:t>100</w:t>
            </w:r>
            <w:r w:rsidRPr="00EE3707">
              <w:rPr>
                <w:rFonts w:eastAsia="Times New Roman" w:cs="Times New Roman"/>
                <w:lang w:eastAsia="cs-CZ"/>
              </w:rPr>
              <w:t xml:space="preserve"> %, včetně </w:t>
            </w:r>
            <w:r w:rsidRPr="00EE3707">
              <w:rPr>
                <w:rFonts w:eastAsia="Times New Roman" w:cs="Times New Roman"/>
                <w:b/>
                <w:lang w:eastAsia="cs-CZ"/>
              </w:rPr>
              <w:t>100 %</w:t>
            </w:r>
            <w:r w:rsidRPr="00EE3707">
              <w:rPr>
                <w:rFonts w:eastAsia="Times New Roman" w:cs="Times New Roman"/>
                <w:lang w:eastAsia="cs-CZ"/>
              </w:rPr>
              <w:t xml:space="preserve"> EVC s dorovnáváním do </w:t>
            </w:r>
            <w:r w:rsidRPr="00EE3707">
              <w:rPr>
                <w:rFonts w:eastAsia="Times New Roman" w:cs="Times New Roman"/>
                <w:b/>
                <w:lang w:eastAsia="cs-CZ"/>
              </w:rPr>
              <w:t>80 %</w:t>
            </w:r>
            <w:r w:rsidRPr="00EE3707">
              <w:rPr>
                <w:rFonts w:eastAsia="Times New Roman" w:cs="Times New Roman"/>
                <w:lang w:eastAsia="cs-CZ"/>
              </w:rPr>
              <w:t xml:space="preserve"> počtu věcí v obecném senátu C.</w:t>
            </w:r>
          </w:p>
          <w:p w14:paraId="6F6A4043" w14:textId="77777777" w:rsidR="005B6C35" w:rsidRPr="00EE3707" w:rsidRDefault="005B6C35" w:rsidP="00895E76">
            <w:pPr>
              <w:spacing w:before="0" w:after="0"/>
              <w:ind w:right="-55"/>
              <w:jc w:val="left"/>
              <w:rPr>
                <w:rFonts w:eastAsia="Times New Roman" w:cs="Times New Roman"/>
                <w:lang w:eastAsia="cs-CZ"/>
              </w:rPr>
            </w:pPr>
          </w:p>
          <w:p w14:paraId="5A304931" w14:textId="77777777" w:rsidR="005B6C35" w:rsidRPr="00EE3707" w:rsidRDefault="005B6C35" w:rsidP="005B6C35">
            <w:pPr>
              <w:spacing w:before="0" w:after="0"/>
              <w:rPr>
                <w:rFonts w:eastAsia="Times New Roman" w:cs="Times New Roman"/>
                <w:lang w:eastAsia="cs-CZ"/>
              </w:rPr>
            </w:pPr>
            <w:r w:rsidRPr="00EE3707">
              <w:rPr>
                <w:rFonts w:eastAsia="Times New Roman" w:cs="Times New Roman"/>
                <w:lang w:eastAsia="cs-CZ"/>
              </w:rPr>
              <w:t xml:space="preserve">Obecný nápad rejstříku </w:t>
            </w:r>
          </w:p>
          <w:p w14:paraId="0974CA93" w14:textId="77777777" w:rsidR="005B6C35" w:rsidRPr="00EE3707" w:rsidRDefault="005B6C35" w:rsidP="005B6C35">
            <w:pPr>
              <w:spacing w:before="0" w:after="0"/>
              <w:rPr>
                <w:rFonts w:eastAsia="Times New Roman" w:cs="Times New Roman"/>
                <w:lang w:eastAsia="cs-CZ"/>
              </w:rPr>
            </w:pP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 civilní v rozsahu 80 %.</w:t>
            </w:r>
          </w:p>
          <w:p w14:paraId="608C20D9" w14:textId="77777777" w:rsidR="005B6C35" w:rsidRPr="00EE3707" w:rsidRDefault="005B6C35" w:rsidP="005B6C35">
            <w:pPr>
              <w:spacing w:before="0" w:after="0"/>
              <w:rPr>
                <w:rFonts w:eastAsia="Times New Roman" w:cs="Times New Roman"/>
                <w:lang w:eastAsia="cs-CZ"/>
              </w:rPr>
            </w:pPr>
          </w:p>
          <w:p w14:paraId="7AD50E8D" w14:textId="7777777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Civilní dožádání – </w:t>
            </w:r>
            <w:proofErr w:type="gramStart"/>
            <w:r w:rsidRPr="00EE3707">
              <w:rPr>
                <w:rFonts w:eastAsia="Times New Roman" w:cs="Times New Roman"/>
                <w:lang w:eastAsia="cs-CZ"/>
              </w:rPr>
              <w:t>cizina - v</w:t>
            </w:r>
            <w:proofErr w:type="gramEnd"/>
            <w:r w:rsidRPr="00EE3707">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Mgr. Šárka Kohoutová</w:t>
            </w:r>
          </w:p>
          <w:p w14:paraId="37B92EE4" w14:textId="77777777" w:rsidR="005B6C35" w:rsidRPr="00EE3707" w:rsidRDefault="005B6C35" w:rsidP="005B6C35">
            <w:pPr>
              <w:spacing w:before="0" w:after="0"/>
              <w:rPr>
                <w:rFonts w:eastAsia="Calibri" w:cs="Calibri"/>
                <w:b/>
                <w:bCs/>
                <w:lang w:eastAsia="cs-CZ"/>
              </w:rPr>
            </w:pPr>
          </w:p>
          <w:p w14:paraId="6C27217A" w14:textId="77777777" w:rsidR="001F7FA9" w:rsidRPr="00EE3707" w:rsidRDefault="001F7FA9" w:rsidP="005B6C35">
            <w:pPr>
              <w:spacing w:before="0" w:after="0"/>
              <w:rPr>
                <w:rFonts w:eastAsia="Calibri" w:cs="Calibri"/>
                <w:b/>
                <w:bCs/>
                <w:lang w:eastAsia="cs-CZ"/>
              </w:rPr>
            </w:pPr>
          </w:p>
          <w:p w14:paraId="5648BFB0"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 xml:space="preserve">Zástup: </w:t>
            </w:r>
          </w:p>
          <w:p w14:paraId="3FEE9B21" w14:textId="77777777" w:rsidR="005B6C35" w:rsidRPr="00EE3707" w:rsidRDefault="005B6C35" w:rsidP="005B6C35">
            <w:pPr>
              <w:spacing w:before="0" w:after="0"/>
              <w:rPr>
                <w:rFonts w:eastAsia="Calibri" w:cs="Times New Roman"/>
                <w:lang w:eastAsia="cs-CZ"/>
              </w:rPr>
            </w:pPr>
            <w:r w:rsidRPr="00EE3707">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EE3707" w:rsidRDefault="004770C4" w:rsidP="005B6C35">
            <w:pPr>
              <w:spacing w:before="0" w:after="0"/>
              <w:jc w:val="left"/>
              <w:rPr>
                <w:rFonts w:eastAsia="Times New Roman" w:cs="Calibri"/>
                <w:b/>
                <w:lang w:eastAsia="cs-CZ"/>
              </w:rPr>
            </w:pPr>
            <w:r w:rsidRPr="00EE3707">
              <w:rPr>
                <w:rFonts w:eastAsia="Times New Roman" w:cs="Calibri"/>
                <w:b/>
                <w:lang w:eastAsia="cs-CZ"/>
              </w:rPr>
              <w:t>Mgr. Tereza Slováčková</w:t>
            </w:r>
          </w:p>
          <w:p w14:paraId="43C7DF07" w14:textId="77777777" w:rsidR="005B6C35" w:rsidRPr="00EE3707" w:rsidRDefault="005B6C35" w:rsidP="005B6C35">
            <w:pPr>
              <w:spacing w:before="0" w:after="0"/>
              <w:jc w:val="left"/>
              <w:rPr>
                <w:rFonts w:eastAsia="Times New Roman" w:cs="Calibri"/>
                <w:b/>
                <w:lang w:eastAsia="cs-CZ"/>
              </w:rPr>
            </w:pPr>
          </w:p>
          <w:p w14:paraId="65C3DC0B" w14:textId="77777777" w:rsidR="005B6C35" w:rsidRPr="00EE3707" w:rsidRDefault="005B6C35" w:rsidP="005B6C35">
            <w:pPr>
              <w:spacing w:before="0" w:after="0"/>
              <w:rPr>
                <w:rFonts w:eastAsia="Calibri" w:cs="Calibri"/>
                <w:b/>
                <w:bCs/>
                <w:lang w:eastAsia="cs-CZ"/>
              </w:rPr>
            </w:pPr>
            <w:r w:rsidRPr="00EE3707">
              <w:rPr>
                <w:rFonts w:eastAsia="Calibri" w:cs="Calibri"/>
                <w:b/>
                <w:bCs/>
                <w:lang w:eastAsia="cs-CZ"/>
              </w:rPr>
              <w:t xml:space="preserve">Zástup: </w:t>
            </w:r>
          </w:p>
          <w:p w14:paraId="7B710BED" w14:textId="48C64A27" w:rsidR="00E051CF" w:rsidRPr="00EE3707" w:rsidRDefault="00E051CF" w:rsidP="005B6C35">
            <w:pPr>
              <w:spacing w:before="0"/>
              <w:jc w:val="left"/>
              <w:rPr>
                <w:rFonts w:eastAsia="Calibri" w:cs="Calibri"/>
                <w:bCs/>
                <w:szCs w:val="22"/>
              </w:rPr>
            </w:pPr>
            <w:r w:rsidRPr="00EE3707">
              <w:rPr>
                <w:rFonts w:eastAsia="Calibri" w:cs="Calibri"/>
                <w:bCs/>
                <w:szCs w:val="22"/>
              </w:rPr>
              <w:t>Mgr. Barbora Tonová</w:t>
            </w:r>
          </w:p>
          <w:p w14:paraId="25DD7D4C" w14:textId="64FE2DC9" w:rsidR="005B6C35" w:rsidRPr="00EE3707" w:rsidRDefault="005B6C35" w:rsidP="005B6C35">
            <w:pPr>
              <w:spacing w:before="0"/>
              <w:jc w:val="left"/>
              <w:rPr>
                <w:rFonts w:eastAsia="Calibri" w:cs="Calibri"/>
                <w:bCs/>
                <w:szCs w:val="22"/>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EE3707"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EE3707" w:rsidRDefault="0045606E" w:rsidP="005B6C35">
            <w:pPr>
              <w:spacing w:before="0" w:after="0"/>
              <w:jc w:val="left"/>
              <w:rPr>
                <w:rFonts w:eastAsia="Calibri" w:cs="Times New Roman"/>
                <w:b/>
                <w:bCs/>
              </w:rPr>
            </w:pPr>
            <w:r w:rsidRPr="00EE3707">
              <w:rPr>
                <w:rFonts w:eastAsia="Calibri" w:cs="Times New Roman"/>
                <w:b/>
                <w:bCs/>
              </w:rPr>
              <w:t>Karolína Molinger</w:t>
            </w:r>
          </w:p>
          <w:p w14:paraId="79968605" w14:textId="468F0CD3" w:rsidR="005B6C35" w:rsidRPr="00EE3707" w:rsidRDefault="005B6C35" w:rsidP="005B6C35">
            <w:pPr>
              <w:spacing w:before="0" w:after="0"/>
              <w:jc w:val="left"/>
              <w:rPr>
                <w:rFonts w:eastAsia="Calibri" w:cs="Times New Roman"/>
              </w:rPr>
            </w:pPr>
            <w:r w:rsidRPr="00EE3707">
              <w:rPr>
                <w:rFonts w:eastAsia="Calibri" w:cs="Times New Roman"/>
              </w:rPr>
              <w:t xml:space="preserve">vedoucí </w:t>
            </w:r>
            <w:r w:rsidR="0045606E" w:rsidRPr="00EE3707">
              <w:rPr>
                <w:rFonts w:eastAsia="Calibri" w:cs="Times New Roman"/>
              </w:rPr>
              <w:t>rejstříku</w:t>
            </w:r>
          </w:p>
          <w:p w14:paraId="1EA07763" w14:textId="77777777" w:rsidR="005B6C35" w:rsidRPr="00EE3707" w:rsidRDefault="005B6C35" w:rsidP="005B6C35">
            <w:pPr>
              <w:spacing w:before="0" w:after="0"/>
              <w:jc w:val="left"/>
              <w:rPr>
                <w:rFonts w:eastAsia="Calibri" w:cs="Times New Roman"/>
              </w:rPr>
            </w:pPr>
          </w:p>
          <w:p w14:paraId="0D10D753" w14:textId="77777777" w:rsidR="005B6C35" w:rsidRPr="00EE3707" w:rsidRDefault="005B6C35" w:rsidP="005B6C35">
            <w:pPr>
              <w:spacing w:before="0" w:after="0"/>
              <w:jc w:val="left"/>
              <w:rPr>
                <w:rFonts w:eastAsia="Calibri" w:cs="Times New Roman"/>
                <w:b/>
              </w:rPr>
            </w:pPr>
            <w:r w:rsidRPr="00EE3707">
              <w:rPr>
                <w:rFonts w:eastAsia="Calibri" w:cs="Times New Roman"/>
                <w:b/>
              </w:rPr>
              <w:t xml:space="preserve">Zástup: </w:t>
            </w:r>
          </w:p>
          <w:p w14:paraId="5A215422" w14:textId="394B5C28" w:rsidR="005B6C35" w:rsidRPr="00EE3707" w:rsidRDefault="0045606E" w:rsidP="005B6C35">
            <w:pPr>
              <w:spacing w:before="0" w:after="0"/>
              <w:jc w:val="left"/>
              <w:rPr>
                <w:rFonts w:eastAsia="Calibri" w:cs="Times New Roman"/>
                <w:bCs/>
              </w:rPr>
            </w:pPr>
            <w:r w:rsidRPr="00EE3707">
              <w:rPr>
                <w:rFonts w:eastAsia="Calibri" w:cs="Times New Roman"/>
                <w:bCs/>
              </w:rPr>
              <w:t>Martina Stískalová</w:t>
            </w:r>
          </w:p>
          <w:p w14:paraId="4BA5730B" w14:textId="77777777" w:rsidR="005B6C35" w:rsidRPr="00EE3707" w:rsidRDefault="005B6C35" w:rsidP="005B6C35">
            <w:pPr>
              <w:spacing w:before="0"/>
              <w:jc w:val="left"/>
              <w:rPr>
                <w:rFonts w:eastAsia="Calibri" w:cs="Times New Roman"/>
              </w:rPr>
            </w:pPr>
          </w:p>
          <w:p w14:paraId="409CAA0B" w14:textId="1B1B450C" w:rsidR="00DB52C4" w:rsidRPr="00EE3707" w:rsidRDefault="00DB52C4" w:rsidP="005B6C35">
            <w:pPr>
              <w:spacing w:before="0" w:after="0"/>
              <w:jc w:val="left"/>
              <w:rPr>
                <w:rFonts w:eastAsia="Calibri" w:cs="Times New Roman"/>
                <w:lang w:eastAsia="cs-CZ"/>
              </w:rPr>
            </w:pPr>
          </w:p>
        </w:tc>
      </w:tr>
    </w:tbl>
    <w:p w14:paraId="07A8BB70" w14:textId="5C56FB34" w:rsidR="00773852" w:rsidRPr="00EE3707" w:rsidRDefault="00773852">
      <w:pPr>
        <w:rPr>
          <w:rFonts w:eastAsia="Calibri" w:cs="Times New Roman"/>
          <w:b/>
          <w:color w:val="0070C0"/>
          <w:u w:val="single"/>
        </w:rPr>
      </w:pPr>
    </w:p>
    <w:p w14:paraId="01635E89" w14:textId="77777777" w:rsidR="00FB65A2" w:rsidRPr="00EE3707" w:rsidRDefault="00FB65A2">
      <w:pPr>
        <w:rPr>
          <w:rFonts w:eastAsia="Calibri" w:cs="Times New Roman"/>
          <w:b/>
          <w:color w:val="0070C0"/>
          <w:u w:val="single"/>
        </w:rPr>
      </w:pPr>
    </w:p>
    <w:p w14:paraId="7C552889" w14:textId="77777777" w:rsidR="00FB65A2" w:rsidRPr="00EE3707" w:rsidRDefault="00FB65A2">
      <w:pPr>
        <w:rPr>
          <w:rFonts w:eastAsia="Calibri" w:cs="Times New Roman"/>
          <w:b/>
          <w:color w:val="0070C0"/>
          <w:u w:val="single"/>
        </w:rPr>
      </w:pPr>
    </w:p>
    <w:p w14:paraId="4572A8D5" w14:textId="77777777" w:rsidR="009C33EB" w:rsidRPr="00EE3707" w:rsidRDefault="009C33EB">
      <w:pPr>
        <w:rPr>
          <w:rFonts w:eastAsia="Calibri" w:cs="Times New Roman"/>
          <w:b/>
          <w:color w:val="0070C0"/>
          <w:u w:val="single"/>
        </w:rPr>
      </w:pPr>
    </w:p>
    <w:p w14:paraId="7FC1A421" w14:textId="77777777" w:rsidR="009C33EB" w:rsidRPr="00EE3707" w:rsidRDefault="009C33EB">
      <w:pPr>
        <w:rPr>
          <w:rFonts w:eastAsia="Calibri" w:cs="Times New Roman"/>
          <w:b/>
          <w:color w:val="0070C0"/>
          <w:u w:val="single"/>
        </w:rPr>
      </w:pPr>
    </w:p>
    <w:p w14:paraId="62FBBDDF" w14:textId="77777777" w:rsidR="009C33EB" w:rsidRPr="00EE3707" w:rsidRDefault="009C33EB">
      <w:pPr>
        <w:rPr>
          <w:rFonts w:eastAsia="Calibri" w:cs="Times New Roman"/>
          <w:b/>
          <w:color w:val="0070C0"/>
          <w:u w:val="single"/>
        </w:rPr>
      </w:pPr>
    </w:p>
    <w:p w14:paraId="7D765D71" w14:textId="77777777" w:rsidR="009C33EB" w:rsidRPr="00EE3707" w:rsidRDefault="009C33EB">
      <w:pPr>
        <w:rPr>
          <w:rFonts w:eastAsia="Calibri" w:cs="Times New Roman"/>
          <w:b/>
          <w:color w:val="0070C0"/>
          <w:u w:val="single"/>
        </w:rPr>
      </w:pPr>
    </w:p>
    <w:p w14:paraId="55421585" w14:textId="77777777" w:rsidR="009B1ED8" w:rsidRPr="00EE3707" w:rsidRDefault="009B1ED8" w:rsidP="009B1ED8">
      <w:pPr>
        <w:spacing w:before="0"/>
        <w:rPr>
          <w:rFonts w:eastAsia="Calibri" w:cs="Times New Roman"/>
          <w:b/>
          <w:u w:val="single"/>
        </w:rPr>
      </w:pPr>
      <w:r w:rsidRPr="00EE3707">
        <w:rPr>
          <w:rFonts w:eastAsia="Calibri" w:cs="Times New Roman"/>
          <w:b/>
          <w:u w:val="single"/>
        </w:rPr>
        <w:lastRenderedPageBreak/>
        <w:t>Určení přísedících v civilních senátech</w:t>
      </w:r>
    </w:p>
    <w:p w14:paraId="6340828E" w14:textId="77777777" w:rsidR="009B1ED8" w:rsidRPr="00EE3707" w:rsidRDefault="009B1ED8" w:rsidP="009B1ED8">
      <w:pPr>
        <w:numPr>
          <w:ilvl w:val="1"/>
          <w:numId w:val="17"/>
        </w:numPr>
        <w:tabs>
          <w:tab w:val="num" w:pos="709"/>
        </w:tabs>
        <w:spacing w:before="0" w:after="0"/>
        <w:ind w:hanging="1908"/>
        <w:jc w:val="left"/>
        <w:rPr>
          <w:rFonts w:eastAsia="Calibri" w:cs="Times New Roman"/>
          <w:szCs w:val="22"/>
        </w:rPr>
      </w:pPr>
      <w:r w:rsidRPr="00EE3707">
        <w:rPr>
          <w:rFonts w:eastAsia="Calibri" w:cs="Times New Roman"/>
          <w:szCs w:val="22"/>
        </w:rPr>
        <w:t>Do senátu 25 C se určují přísedící:</w:t>
      </w:r>
    </w:p>
    <w:p w14:paraId="3CDD695D" w14:textId="77777777" w:rsidR="009B1ED8" w:rsidRPr="00EE3707" w:rsidRDefault="009B1ED8" w:rsidP="009B1ED8">
      <w:pPr>
        <w:spacing w:before="0" w:after="0"/>
        <w:ind w:left="720"/>
        <w:jc w:val="left"/>
        <w:rPr>
          <w:rFonts w:eastAsia="Calibri" w:cs="Times New Roman"/>
          <w:szCs w:val="22"/>
        </w:rPr>
      </w:pPr>
    </w:p>
    <w:p w14:paraId="151FDE38" w14:textId="77777777" w:rsidR="009B1ED8" w:rsidRPr="00EE3707" w:rsidRDefault="009B1ED8" w:rsidP="009B1ED8">
      <w:pPr>
        <w:spacing w:before="0"/>
        <w:ind w:firstLine="709"/>
        <w:rPr>
          <w:rFonts w:eastAsia="Calibri" w:cs="Times New Roman"/>
          <w:szCs w:val="22"/>
        </w:rPr>
      </w:pPr>
      <w:r w:rsidRPr="00EE3707">
        <w:rPr>
          <w:rFonts w:eastAsia="Calibri" w:cs="Times New Roman"/>
          <w:szCs w:val="22"/>
        </w:rPr>
        <w:t xml:space="preserve">nápad v lichých měsících: JUDr. Zdeněk Nop, Mgr. Jiřina Slavíková </w:t>
      </w:r>
    </w:p>
    <w:p w14:paraId="029CBE20" w14:textId="77777777" w:rsidR="009B1ED8" w:rsidRPr="00EE3707" w:rsidRDefault="009B1ED8" w:rsidP="009B1ED8">
      <w:pPr>
        <w:spacing w:before="0" w:after="0" w:line="360" w:lineRule="auto"/>
        <w:ind w:firstLine="709"/>
        <w:rPr>
          <w:rFonts w:eastAsia="Calibri" w:cs="Times New Roman"/>
          <w:szCs w:val="22"/>
        </w:rPr>
      </w:pPr>
      <w:r w:rsidRPr="00EE3707">
        <w:rPr>
          <w:rFonts w:eastAsia="Calibri" w:cs="Times New Roman"/>
          <w:szCs w:val="22"/>
        </w:rPr>
        <w:t xml:space="preserve">nápad v sudých měsících: Jana Lorenzová, Jaroslava Mühlmannová </w:t>
      </w:r>
    </w:p>
    <w:p w14:paraId="52367271" w14:textId="77777777" w:rsidR="009B1ED8" w:rsidRPr="00EE3707" w:rsidRDefault="009B1ED8" w:rsidP="009B1ED8">
      <w:pPr>
        <w:spacing w:before="0"/>
        <w:rPr>
          <w:rFonts w:eastAsia="Calibri" w:cs="Times New Roman"/>
          <w:szCs w:val="22"/>
        </w:rPr>
      </w:pPr>
    </w:p>
    <w:p w14:paraId="0DD14853" w14:textId="77777777" w:rsidR="009B1ED8" w:rsidRPr="00EE3707" w:rsidRDefault="009B1ED8" w:rsidP="009B1ED8">
      <w:pPr>
        <w:numPr>
          <w:ilvl w:val="1"/>
          <w:numId w:val="17"/>
        </w:numPr>
        <w:tabs>
          <w:tab w:val="num" w:pos="709"/>
        </w:tabs>
        <w:spacing w:before="0" w:after="0"/>
        <w:ind w:hanging="1908"/>
        <w:rPr>
          <w:rFonts w:eastAsia="Calibri" w:cs="Times New Roman"/>
        </w:rPr>
      </w:pPr>
      <w:r w:rsidRPr="00EE3707">
        <w:rPr>
          <w:rFonts w:eastAsia="Calibri" w:cs="Times New Roman"/>
        </w:rPr>
        <w:t>Ve věcech, kde jedná soud v senátě, se určují přísedící:</w:t>
      </w:r>
    </w:p>
    <w:p w14:paraId="30D05884" w14:textId="77777777" w:rsidR="009B1ED8" w:rsidRPr="00EE3707"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EE3707"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EE3707" w:rsidRDefault="009B1ED8" w:rsidP="009B1ED8">
            <w:pPr>
              <w:tabs>
                <w:tab w:val="left" w:pos="1134"/>
              </w:tabs>
              <w:spacing w:before="0"/>
              <w:ind w:firstLine="743"/>
              <w:rPr>
                <w:rFonts w:eastAsia="Calibri" w:cs="Times New Roman"/>
              </w:rPr>
            </w:pPr>
            <w:r w:rsidRPr="00EE3707">
              <w:rPr>
                <w:rFonts w:eastAsia="Calibri" w:cs="Times New Roman"/>
              </w:rPr>
              <w:t xml:space="preserve">1. </w:t>
            </w:r>
            <w:r w:rsidR="007A4C12" w:rsidRPr="00EE3707">
              <w:rPr>
                <w:rFonts w:eastAsia="Calibri" w:cs="Times New Roman"/>
              </w:rPr>
              <w:t>senát – pro</w:t>
            </w:r>
            <w:r w:rsidRPr="00EE3707">
              <w:rPr>
                <w:rFonts w:eastAsia="Calibri" w:cs="Times New Roman"/>
              </w:rPr>
              <w:t xml:space="preserve"> věci napadlé v lednu a únoru a) Miroslav Nesvěcený, b) Mgr. Jiřina Slavíková</w:t>
            </w:r>
          </w:p>
          <w:p w14:paraId="1AA3F07B" w14:textId="75D8AA38" w:rsidR="009B1ED8" w:rsidRPr="00EE3707" w:rsidRDefault="009B1ED8" w:rsidP="009B1ED8">
            <w:pPr>
              <w:tabs>
                <w:tab w:val="left" w:pos="1134"/>
              </w:tabs>
              <w:spacing w:before="0"/>
              <w:ind w:right="-3053" w:firstLine="743"/>
              <w:rPr>
                <w:rFonts w:eastAsia="Calibri" w:cs="Times New Roman"/>
              </w:rPr>
            </w:pPr>
            <w:r w:rsidRPr="00EE3707">
              <w:rPr>
                <w:rFonts w:eastAsia="Calibri" w:cs="Times New Roman"/>
              </w:rPr>
              <w:t xml:space="preserve">2. </w:t>
            </w:r>
            <w:r w:rsidR="007A4C12" w:rsidRPr="00EE3707">
              <w:rPr>
                <w:rFonts w:eastAsia="Calibri" w:cs="Times New Roman"/>
              </w:rPr>
              <w:t>senát – pro</w:t>
            </w:r>
            <w:r w:rsidRPr="00EE3707">
              <w:rPr>
                <w:rFonts w:eastAsia="Calibri" w:cs="Times New Roman"/>
              </w:rPr>
              <w:t xml:space="preserve"> věci napadlé v březnu a dubnu a) Antonie Slavíková</w:t>
            </w:r>
            <w:r w:rsidR="00561D5F" w:rsidRPr="00EE3707">
              <w:rPr>
                <w:rFonts w:eastAsia="Calibri" w:cs="Times New Roman"/>
              </w:rPr>
              <w:t>, b) Mgr. Kamila Lipárová</w:t>
            </w:r>
          </w:p>
          <w:p w14:paraId="1E4D609F" w14:textId="5E04E048" w:rsidR="009B1ED8" w:rsidRPr="00EE3707" w:rsidRDefault="009B1ED8" w:rsidP="009B1ED8">
            <w:pPr>
              <w:tabs>
                <w:tab w:val="left" w:pos="1134"/>
              </w:tabs>
              <w:spacing w:before="0"/>
              <w:ind w:firstLine="743"/>
              <w:rPr>
                <w:rFonts w:eastAsia="Calibri" w:cs="Times New Roman"/>
              </w:rPr>
            </w:pPr>
            <w:r w:rsidRPr="00EE3707">
              <w:rPr>
                <w:rFonts w:eastAsia="Calibri" w:cs="Times New Roman"/>
              </w:rPr>
              <w:t xml:space="preserve">3. </w:t>
            </w:r>
            <w:r w:rsidR="007A4C12" w:rsidRPr="00EE3707">
              <w:rPr>
                <w:rFonts w:eastAsia="Calibri" w:cs="Times New Roman"/>
              </w:rPr>
              <w:t>senát – pro</w:t>
            </w:r>
            <w:r w:rsidRPr="00EE3707">
              <w:rPr>
                <w:rFonts w:eastAsia="Calibri" w:cs="Times New Roman"/>
              </w:rPr>
              <w:t xml:space="preserve"> věci napadlé v květnu a červnu a) MUDr. Ivana Hodačová, b) </w:t>
            </w:r>
            <w:r w:rsidR="00A66866" w:rsidRPr="00EE3707">
              <w:rPr>
                <w:rFonts w:eastAsia="Calibri" w:cs="Times New Roman"/>
              </w:rPr>
              <w:t xml:space="preserve">Luboš Samuel </w:t>
            </w:r>
            <w:proofErr w:type="spellStart"/>
            <w:r w:rsidR="00A66866" w:rsidRPr="00EE3707">
              <w:rPr>
                <w:rFonts w:eastAsia="Calibri" w:cs="Times New Roman"/>
              </w:rPr>
              <w:t>Erbandorf</w:t>
            </w:r>
            <w:proofErr w:type="spellEnd"/>
          </w:p>
          <w:p w14:paraId="1980879C" w14:textId="7F432E52" w:rsidR="009B1ED8" w:rsidRPr="00EE3707" w:rsidRDefault="009B1ED8" w:rsidP="009B1ED8">
            <w:pPr>
              <w:tabs>
                <w:tab w:val="left" w:pos="1134"/>
              </w:tabs>
              <w:spacing w:before="0"/>
              <w:ind w:firstLine="743"/>
              <w:rPr>
                <w:rFonts w:eastAsia="Calibri" w:cs="Times New Roman"/>
              </w:rPr>
            </w:pPr>
            <w:r w:rsidRPr="00EE3707">
              <w:rPr>
                <w:rFonts w:eastAsia="Calibri" w:cs="Times New Roman"/>
              </w:rPr>
              <w:t xml:space="preserve">4. </w:t>
            </w:r>
            <w:r w:rsidR="007A4C12" w:rsidRPr="00EE3707">
              <w:rPr>
                <w:rFonts w:eastAsia="Calibri" w:cs="Times New Roman"/>
              </w:rPr>
              <w:t>senát – pro</w:t>
            </w:r>
            <w:r w:rsidRPr="00EE3707">
              <w:rPr>
                <w:rFonts w:eastAsia="Calibri" w:cs="Times New Roman"/>
              </w:rPr>
              <w:t xml:space="preserve"> věci napadlé v červenci a srpnu a) Mgr. </w:t>
            </w:r>
            <w:r w:rsidR="004B5148" w:rsidRPr="00EE3707">
              <w:rPr>
                <w:rFonts w:eastAsia="Calibri" w:cs="Times New Roman"/>
              </w:rPr>
              <w:t>Kamila Lipárová</w:t>
            </w:r>
            <w:r w:rsidRPr="00EE3707">
              <w:rPr>
                <w:rFonts w:eastAsia="Calibri" w:cs="Times New Roman"/>
              </w:rPr>
              <w:t xml:space="preserve">, b) Jaroslava Mühlmannová </w:t>
            </w:r>
          </w:p>
          <w:p w14:paraId="72DF28F6" w14:textId="5E867779" w:rsidR="009B1ED8" w:rsidRPr="00EE3707" w:rsidRDefault="009B1ED8" w:rsidP="009B1ED8">
            <w:pPr>
              <w:tabs>
                <w:tab w:val="left" w:pos="1134"/>
              </w:tabs>
              <w:spacing w:before="0"/>
              <w:ind w:firstLine="743"/>
              <w:rPr>
                <w:rFonts w:eastAsia="Calibri" w:cs="Times New Roman"/>
              </w:rPr>
            </w:pPr>
            <w:r w:rsidRPr="00EE3707">
              <w:rPr>
                <w:rFonts w:eastAsia="Calibri" w:cs="Times New Roman"/>
              </w:rPr>
              <w:t xml:space="preserve">5. </w:t>
            </w:r>
            <w:r w:rsidR="007A4C12" w:rsidRPr="00EE3707">
              <w:rPr>
                <w:rFonts w:eastAsia="Calibri" w:cs="Times New Roman"/>
              </w:rPr>
              <w:t>senát – pro</w:t>
            </w:r>
            <w:r w:rsidRPr="00EE3707">
              <w:rPr>
                <w:rFonts w:eastAsia="Calibri" w:cs="Times New Roman"/>
              </w:rPr>
              <w:t xml:space="preserve"> věci napadlé v září a říjnu a) JUDr. Zdeněk Nop, b) Mária Čerňanská </w:t>
            </w:r>
          </w:p>
          <w:p w14:paraId="76335588" w14:textId="59950E4F" w:rsidR="009B1ED8" w:rsidRPr="00EE3707" w:rsidRDefault="009B1ED8" w:rsidP="009B1ED8">
            <w:pPr>
              <w:spacing w:before="0" w:after="0" w:line="360" w:lineRule="auto"/>
              <w:ind w:firstLine="709"/>
              <w:rPr>
                <w:rFonts w:eastAsia="Calibri" w:cs="Times New Roman"/>
                <w:szCs w:val="22"/>
              </w:rPr>
            </w:pPr>
            <w:r w:rsidRPr="00EE3707">
              <w:rPr>
                <w:rFonts w:eastAsia="Calibri" w:cs="Times New Roman"/>
              </w:rPr>
              <w:t xml:space="preserve">6. </w:t>
            </w:r>
            <w:r w:rsidR="007A4C12" w:rsidRPr="00EE3707">
              <w:rPr>
                <w:rFonts w:eastAsia="Calibri" w:cs="Times New Roman"/>
              </w:rPr>
              <w:t>senát – pro</w:t>
            </w:r>
            <w:r w:rsidRPr="00EE3707">
              <w:rPr>
                <w:rFonts w:eastAsia="Calibri" w:cs="Times New Roman"/>
              </w:rPr>
              <w:t xml:space="preserve"> věci napadlé v listopadu a prosinci a) Jana Lorenzová b) </w:t>
            </w:r>
            <w:r w:rsidRPr="00EE3707">
              <w:rPr>
                <w:rFonts w:eastAsia="Calibri" w:cs="Times New Roman"/>
                <w:szCs w:val="22"/>
              </w:rPr>
              <w:t>Ing. Irena Drbalová</w:t>
            </w:r>
          </w:p>
          <w:p w14:paraId="2A653F77" w14:textId="77777777" w:rsidR="009B1ED8" w:rsidRPr="00EE3707" w:rsidRDefault="009B1ED8" w:rsidP="009B1ED8">
            <w:pPr>
              <w:tabs>
                <w:tab w:val="left" w:pos="1134"/>
              </w:tabs>
              <w:spacing w:before="0"/>
              <w:ind w:left="1134" w:hanging="567"/>
              <w:rPr>
                <w:rFonts w:eastAsia="Calibri" w:cs="Times New Roman"/>
              </w:rPr>
            </w:pPr>
          </w:p>
        </w:tc>
      </w:tr>
    </w:tbl>
    <w:p w14:paraId="085C85D3" w14:textId="77777777" w:rsidR="009B1ED8" w:rsidRPr="00EE3707" w:rsidRDefault="009B1ED8" w:rsidP="009B1ED8">
      <w:pPr>
        <w:numPr>
          <w:ilvl w:val="1"/>
          <w:numId w:val="17"/>
        </w:numPr>
        <w:tabs>
          <w:tab w:val="num" w:pos="709"/>
        </w:tabs>
        <w:spacing w:before="0" w:after="0"/>
        <w:ind w:left="709" w:hanging="774"/>
        <w:rPr>
          <w:rFonts w:eastAsia="MS Mincho" w:cs="Times New Roman"/>
          <w:lang w:eastAsia="cs-CZ"/>
        </w:rPr>
      </w:pPr>
      <w:r w:rsidRPr="00EE3707">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EE3707" w:rsidRDefault="009B1ED8" w:rsidP="009B1ED8">
      <w:pPr>
        <w:spacing w:before="0" w:after="0"/>
        <w:ind w:left="709"/>
        <w:rPr>
          <w:rFonts w:eastAsia="MS Mincho" w:cs="Times New Roman"/>
          <w:lang w:eastAsia="cs-CZ"/>
        </w:rPr>
      </w:pPr>
    </w:p>
    <w:p w14:paraId="29356EC4" w14:textId="77777777" w:rsidR="009B1ED8" w:rsidRPr="00EE3707" w:rsidRDefault="009B1ED8" w:rsidP="009B1ED8">
      <w:pPr>
        <w:numPr>
          <w:ilvl w:val="1"/>
          <w:numId w:val="17"/>
        </w:numPr>
        <w:tabs>
          <w:tab w:val="num" w:pos="709"/>
        </w:tabs>
        <w:spacing w:before="0" w:after="0"/>
        <w:ind w:left="709" w:hanging="774"/>
        <w:rPr>
          <w:rFonts w:eastAsia="MS Mincho" w:cs="Times New Roman"/>
          <w:lang w:eastAsia="cs-CZ"/>
        </w:rPr>
      </w:pPr>
      <w:r w:rsidRPr="00EE3707">
        <w:rPr>
          <w:rFonts w:eastAsia="MS Mincho" w:cs="Times New Roman"/>
          <w:lang w:eastAsia="cs-CZ"/>
        </w:rPr>
        <w:t xml:space="preserve">O změně v obsazení senátu a jejím důvodu učiní předseda senátu záznam do spisu a vedoucí kanceláře tuto změnu </w:t>
      </w:r>
      <w:proofErr w:type="gramStart"/>
      <w:r w:rsidRPr="00EE3707">
        <w:rPr>
          <w:rFonts w:eastAsia="MS Mincho" w:cs="Times New Roman"/>
          <w:lang w:eastAsia="cs-CZ"/>
        </w:rPr>
        <w:t>vyznačí</w:t>
      </w:r>
      <w:proofErr w:type="gramEnd"/>
      <w:r w:rsidRPr="00EE3707">
        <w:rPr>
          <w:rFonts w:eastAsia="MS Mincho" w:cs="Times New Roman"/>
          <w:lang w:eastAsia="cs-CZ"/>
        </w:rPr>
        <w:t xml:space="preserve"> v ISASu v rubrice „trvalá poznámka“. </w:t>
      </w:r>
    </w:p>
    <w:p w14:paraId="01E70CBB" w14:textId="77777777" w:rsidR="009B1ED8" w:rsidRPr="00EE3707" w:rsidRDefault="009B1ED8" w:rsidP="009B1ED8">
      <w:pPr>
        <w:spacing w:before="0" w:after="0"/>
        <w:ind w:left="567" w:hanging="567"/>
        <w:rPr>
          <w:rFonts w:eastAsia="MS Mincho" w:cs="Times New Roman"/>
          <w:lang w:eastAsia="cs-CZ"/>
        </w:rPr>
      </w:pPr>
    </w:p>
    <w:p w14:paraId="17E005E7" w14:textId="77777777" w:rsidR="009B1ED8" w:rsidRPr="00EE3707" w:rsidRDefault="009B1ED8" w:rsidP="009B1ED8">
      <w:pPr>
        <w:spacing w:before="0" w:after="0"/>
        <w:rPr>
          <w:rFonts w:eastAsia="Times New Roman" w:cs="Times New Roman"/>
          <w:b/>
          <w:lang w:eastAsia="cs-CZ"/>
        </w:rPr>
      </w:pPr>
    </w:p>
    <w:p w14:paraId="084F2998" w14:textId="77777777" w:rsidR="009B1ED8" w:rsidRPr="00EE3707" w:rsidRDefault="009B1ED8" w:rsidP="009B1ED8">
      <w:pPr>
        <w:spacing w:before="0" w:after="0"/>
        <w:rPr>
          <w:rFonts w:eastAsia="Times New Roman" w:cs="Times New Roman"/>
          <w:b/>
          <w:lang w:eastAsia="cs-CZ"/>
        </w:rPr>
      </w:pPr>
    </w:p>
    <w:p w14:paraId="5FFB58F3" w14:textId="77777777" w:rsidR="009B1ED8" w:rsidRPr="00EE3707" w:rsidRDefault="009B1ED8" w:rsidP="009B1ED8">
      <w:pPr>
        <w:spacing w:before="0" w:after="0"/>
        <w:rPr>
          <w:rFonts w:eastAsia="Times New Roman" w:cs="Times New Roman"/>
          <w:b/>
          <w:lang w:eastAsia="cs-CZ"/>
        </w:rPr>
      </w:pPr>
    </w:p>
    <w:p w14:paraId="48904CFA" w14:textId="77777777" w:rsidR="009B1ED8" w:rsidRPr="00EE3707" w:rsidRDefault="009B1ED8" w:rsidP="009B1ED8">
      <w:pPr>
        <w:spacing w:before="0" w:after="0"/>
        <w:rPr>
          <w:rFonts w:eastAsia="Times New Roman" w:cs="Times New Roman"/>
          <w:b/>
          <w:lang w:eastAsia="cs-CZ"/>
        </w:rPr>
      </w:pPr>
    </w:p>
    <w:p w14:paraId="62E5DF78" w14:textId="77777777" w:rsidR="009B1ED8" w:rsidRPr="00EE3707" w:rsidRDefault="009B1ED8" w:rsidP="009B1ED8">
      <w:pPr>
        <w:spacing w:before="0" w:after="0"/>
        <w:rPr>
          <w:rFonts w:eastAsia="Times New Roman" w:cs="Times New Roman"/>
          <w:b/>
          <w:lang w:eastAsia="cs-CZ"/>
        </w:rPr>
      </w:pPr>
    </w:p>
    <w:p w14:paraId="27BAF7D4" w14:textId="77777777" w:rsidR="009B1ED8" w:rsidRPr="00EE3707" w:rsidRDefault="009B1ED8" w:rsidP="009B1ED8">
      <w:pPr>
        <w:spacing w:before="0" w:after="0"/>
        <w:rPr>
          <w:rFonts w:eastAsia="Times New Roman" w:cs="Times New Roman"/>
          <w:b/>
          <w:lang w:eastAsia="cs-CZ"/>
        </w:rPr>
      </w:pPr>
    </w:p>
    <w:p w14:paraId="4AC255CF" w14:textId="77777777" w:rsidR="009B1ED8" w:rsidRPr="00EE3707" w:rsidRDefault="009B1ED8" w:rsidP="009B1ED8">
      <w:pPr>
        <w:spacing w:before="0" w:after="0"/>
        <w:rPr>
          <w:rFonts w:eastAsia="Times New Roman" w:cs="Times New Roman"/>
          <w:b/>
          <w:lang w:eastAsia="cs-CZ"/>
        </w:rPr>
      </w:pPr>
    </w:p>
    <w:p w14:paraId="1C62BF37" w14:textId="77777777" w:rsidR="009B1ED8" w:rsidRPr="00EE3707" w:rsidRDefault="009B1ED8" w:rsidP="009B1ED8">
      <w:pPr>
        <w:spacing w:before="0" w:after="0"/>
        <w:rPr>
          <w:rFonts w:eastAsia="Times New Roman" w:cs="Times New Roman"/>
          <w:b/>
          <w:lang w:eastAsia="cs-CZ"/>
        </w:rPr>
      </w:pPr>
    </w:p>
    <w:p w14:paraId="14BDC155" w14:textId="77777777" w:rsidR="009B1ED8" w:rsidRPr="00EE3707" w:rsidRDefault="009B1ED8" w:rsidP="009B1ED8">
      <w:pPr>
        <w:spacing w:before="0" w:after="0"/>
        <w:rPr>
          <w:rFonts w:eastAsia="Times New Roman" w:cs="Times New Roman"/>
          <w:b/>
          <w:lang w:eastAsia="cs-CZ"/>
        </w:rPr>
      </w:pPr>
    </w:p>
    <w:p w14:paraId="1840FB71" w14:textId="77777777" w:rsidR="009B1ED8" w:rsidRPr="00EE3707" w:rsidRDefault="009B1ED8" w:rsidP="009B1ED8">
      <w:pPr>
        <w:spacing w:before="0" w:after="0"/>
        <w:rPr>
          <w:rFonts w:eastAsia="Times New Roman" w:cs="Times New Roman"/>
          <w:b/>
          <w:lang w:eastAsia="cs-CZ"/>
        </w:rPr>
      </w:pPr>
    </w:p>
    <w:p w14:paraId="266CE0E3" w14:textId="77777777" w:rsidR="009B1ED8" w:rsidRPr="00EE3707" w:rsidRDefault="009B1ED8" w:rsidP="009B1ED8">
      <w:pPr>
        <w:spacing w:before="0" w:after="0"/>
        <w:rPr>
          <w:rFonts w:eastAsia="Times New Roman" w:cs="Times New Roman"/>
          <w:b/>
          <w:lang w:eastAsia="cs-CZ"/>
        </w:rPr>
      </w:pPr>
    </w:p>
    <w:p w14:paraId="134E72BB" w14:textId="0FFADFEA" w:rsidR="009B1ED8" w:rsidRPr="00EE3707" w:rsidRDefault="009B1ED8" w:rsidP="009B1ED8">
      <w:pPr>
        <w:spacing w:before="0" w:after="0"/>
        <w:rPr>
          <w:rFonts w:eastAsia="Times New Roman" w:cs="Times New Roman"/>
          <w:b/>
          <w:lang w:eastAsia="cs-CZ"/>
        </w:rPr>
      </w:pPr>
      <w:bookmarkStart w:id="28" w:name="_Hlk190847734"/>
      <w:r w:rsidRPr="00EE3707">
        <w:rPr>
          <w:rFonts w:eastAsia="Times New Roman" w:cs="Times New Roman"/>
          <w:b/>
          <w:lang w:eastAsia="cs-CZ"/>
        </w:rPr>
        <w:t xml:space="preserve">ÚSEK CEPR – centrální elektronický platební rozkaz </w:t>
      </w:r>
    </w:p>
    <w:p w14:paraId="439429EE" w14:textId="77777777" w:rsidR="009B1ED8" w:rsidRPr="00EE3707"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EE3707"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EE3707" w:rsidRDefault="005B6C35" w:rsidP="005B6C35">
            <w:pPr>
              <w:spacing w:before="0" w:after="0"/>
              <w:jc w:val="center"/>
              <w:rPr>
                <w:rFonts w:eastAsia="Calibri" w:cs="Times New Roman"/>
                <w:b/>
                <w:bCs/>
                <w:lang w:eastAsia="cs-CZ"/>
              </w:rPr>
            </w:pPr>
            <w:bookmarkStart w:id="29" w:name="_Hlk185320769"/>
            <w:r w:rsidRPr="00EE3707">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Předseda senátu</w:t>
            </w:r>
          </w:p>
          <w:p w14:paraId="2BB6D058"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Administrativa</w:t>
            </w:r>
          </w:p>
        </w:tc>
      </w:tr>
      <w:tr w:rsidR="005B6C35" w:rsidRPr="00EE3707"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EE3707" w:rsidRDefault="005B6C35" w:rsidP="005B6C35">
            <w:pPr>
              <w:spacing w:before="0" w:after="0"/>
              <w:jc w:val="center"/>
              <w:rPr>
                <w:rFonts w:eastAsia="Times New Roman" w:cs="Times New Roman"/>
                <w:b/>
                <w:szCs w:val="22"/>
                <w:lang w:eastAsia="cs-CZ"/>
              </w:rPr>
            </w:pPr>
            <w:r w:rsidRPr="00EE3707">
              <w:rPr>
                <w:rFonts w:eastAsia="Times New Roman" w:cs="Times New Roman"/>
                <w:b/>
                <w:szCs w:val="22"/>
                <w:lang w:eastAsia="cs-CZ"/>
              </w:rPr>
              <w:t>EPR</w:t>
            </w:r>
          </w:p>
          <w:p w14:paraId="0A6B767A" w14:textId="77777777" w:rsidR="005B6C35" w:rsidRPr="00EE3707" w:rsidRDefault="005B6C35" w:rsidP="005B6C35">
            <w:pPr>
              <w:spacing w:before="0" w:after="0"/>
              <w:rPr>
                <w:rFonts w:eastAsia="Times New Roman" w:cs="Times New Roman"/>
                <w:szCs w:val="22"/>
                <w:lang w:eastAsia="cs-CZ"/>
              </w:rPr>
            </w:pPr>
          </w:p>
          <w:p w14:paraId="57ACE0D7" w14:textId="77777777" w:rsidR="005B6C35" w:rsidRPr="00EE3707" w:rsidRDefault="005B6C35" w:rsidP="005B6C35">
            <w:pPr>
              <w:spacing w:before="0" w:after="0"/>
              <w:rPr>
                <w:rFonts w:eastAsia="Times New Roman" w:cs="Times New Roman"/>
                <w:szCs w:val="22"/>
                <w:lang w:eastAsia="cs-CZ"/>
              </w:rPr>
            </w:pPr>
          </w:p>
          <w:p w14:paraId="1E3A6CA1" w14:textId="77777777" w:rsidR="005B6C35" w:rsidRPr="00EE3707" w:rsidRDefault="005B6C35" w:rsidP="005B6C35">
            <w:pPr>
              <w:spacing w:before="0" w:after="0"/>
              <w:rPr>
                <w:rFonts w:eastAsia="Times New Roman" w:cs="Times New Roman"/>
                <w:szCs w:val="22"/>
                <w:lang w:eastAsia="cs-CZ"/>
              </w:rPr>
            </w:pPr>
          </w:p>
          <w:p w14:paraId="42660BC5" w14:textId="77777777" w:rsidR="005B6C35" w:rsidRPr="00EE3707" w:rsidRDefault="005B6C35" w:rsidP="005B6C35">
            <w:pPr>
              <w:spacing w:before="0" w:after="0"/>
              <w:rPr>
                <w:rFonts w:eastAsia="Times New Roman" w:cs="Times New Roman"/>
                <w:szCs w:val="22"/>
                <w:lang w:eastAsia="cs-CZ"/>
              </w:rPr>
            </w:pPr>
          </w:p>
          <w:p w14:paraId="5FDE4FA5" w14:textId="77777777" w:rsidR="005B6C35" w:rsidRPr="00EE3707" w:rsidRDefault="005B6C35" w:rsidP="005B6C35">
            <w:pPr>
              <w:spacing w:before="0" w:after="0"/>
              <w:rPr>
                <w:rFonts w:eastAsia="Times New Roman" w:cs="Times New Roman"/>
                <w:szCs w:val="22"/>
                <w:lang w:eastAsia="cs-CZ"/>
              </w:rPr>
            </w:pPr>
          </w:p>
          <w:p w14:paraId="6EA246EE" w14:textId="77777777" w:rsidR="005B6C35" w:rsidRPr="00EE3707"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Rozhodování ve věcech občanskoprávních – vydání elektronického platebního rozkazu v aplikaci CEPR</w:t>
            </w:r>
          </w:p>
          <w:p w14:paraId="15449BB0" w14:textId="77777777" w:rsidR="005B6C35" w:rsidRPr="00EE3707" w:rsidRDefault="005B6C35" w:rsidP="005B6C35">
            <w:pPr>
              <w:spacing w:before="0" w:after="0"/>
              <w:rPr>
                <w:rFonts w:eastAsia="Times New Roman" w:cs="Times New Roman"/>
                <w:szCs w:val="22"/>
                <w:lang w:eastAsia="cs-CZ"/>
              </w:rPr>
            </w:pPr>
          </w:p>
          <w:p w14:paraId="04157DEA" w14:textId="6CBF84EC"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Tým 2 – nápad 50 %</w:t>
            </w:r>
          </w:p>
          <w:p w14:paraId="6A4EE1F9"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Tým 3 – nápad 50 %</w:t>
            </w:r>
          </w:p>
          <w:p w14:paraId="6F3FF215"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Tým 4 - nápad 50 %</w:t>
            </w:r>
          </w:p>
          <w:p w14:paraId="30B773AF" w14:textId="5F01F2C1" w:rsidR="00D96D51" w:rsidRPr="00EE3707" w:rsidRDefault="00D96D51" w:rsidP="005B6C35">
            <w:pPr>
              <w:spacing w:before="0" w:after="0"/>
              <w:rPr>
                <w:rFonts w:eastAsia="Times New Roman" w:cs="Times New Roman"/>
                <w:szCs w:val="22"/>
                <w:lang w:eastAsia="cs-CZ"/>
              </w:rPr>
            </w:pPr>
            <w:r w:rsidRPr="00EE3707">
              <w:rPr>
                <w:rFonts w:eastAsia="Times New Roman" w:cs="Times New Roman"/>
                <w:szCs w:val="22"/>
                <w:lang w:eastAsia="cs-CZ"/>
              </w:rPr>
              <w:t>Tým 5 – nápad zastaven</w:t>
            </w:r>
          </w:p>
          <w:p w14:paraId="03370DAA" w14:textId="760CE345"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 xml:space="preserve">Tým </w:t>
            </w:r>
            <w:r w:rsidR="00102CF3" w:rsidRPr="00EE3707">
              <w:rPr>
                <w:rFonts w:eastAsia="Times New Roman" w:cs="Times New Roman"/>
                <w:szCs w:val="22"/>
                <w:lang w:eastAsia="cs-CZ"/>
              </w:rPr>
              <w:t>6</w:t>
            </w:r>
            <w:r w:rsidRPr="00EE3707">
              <w:rPr>
                <w:rFonts w:eastAsia="Times New Roman" w:cs="Times New Roman"/>
                <w:szCs w:val="22"/>
                <w:lang w:eastAsia="cs-CZ"/>
              </w:rPr>
              <w:t xml:space="preserve"> – nápad 50 %</w:t>
            </w:r>
          </w:p>
          <w:p w14:paraId="7772699F" w14:textId="683EA498" w:rsidR="007E742C" w:rsidRPr="00EE3707" w:rsidRDefault="007E742C" w:rsidP="005B6C35">
            <w:pPr>
              <w:spacing w:before="0" w:after="0"/>
              <w:rPr>
                <w:rFonts w:eastAsia="Times New Roman" w:cs="Times New Roman"/>
                <w:szCs w:val="22"/>
                <w:lang w:eastAsia="cs-CZ"/>
              </w:rPr>
            </w:pPr>
            <w:r w:rsidRPr="00EE3707">
              <w:rPr>
                <w:rFonts w:eastAsia="Times New Roman" w:cs="Times New Roman"/>
                <w:szCs w:val="22"/>
                <w:lang w:eastAsia="cs-CZ"/>
              </w:rPr>
              <w:t>Tým 7 – nápad 50 %</w:t>
            </w:r>
          </w:p>
          <w:p w14:paraId="7213D3F3" w14:textId="77777777" w:rsidR="005B6C35" w:rsidRPr="00EE3707" w:rsidRDefault="005B6C35" w:rsidP="005B6C35">
            <w:pPr>
              <w:spacing w:before="0" w:after="0"/>
              <w:rPr>
                <w:rFonts w:eastAsia="Times New Roman" w:cs="Times New Roman"/>
                <w:szCs w:val="22"/>
                <w:lang w:eastAsia="cs-CZ"/>
              </w:rPr>
            </w:pPr>
          </w:p>
          <w:p w14:paraId="7DB6FD06" w14:textId="77777777" w:rsidR="005B6C35" w:rsidRPr="00EE3707"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EE3707" w:rsidRDefault="005B6C35" w:rsidP="005B6C35">
            <w:pPr>
              <w:tabs>
                <w:tab w:val="left" w:pos="709"/>
              </w:tabs>
              <w:spacing w:before="10" w:after="0"/>
              <w:rPr>
                <w:rFonts w:eastAsia="Times New Roman" w:cs="Times New Roman"/>
                <w:b/>
                <w:bCs/>
                <w:lang w:eastAsia="cs-CZ"/>
              </w:rPr>
            </w:pPr>
            <w:r w:rsidRPr="00EE3707">
              <w:rPr>
                <w:rFonts w:eastAsia="Times New Roman" w:cs="Times New Roman"/>
                <w:b/>
                <w:bCs/>
                <w:lang w:eastAsia="cs-CZ"/>
              </w:rPr>
              <w:t>JUDr. Ing. Tomáš Kubec</w:t>
            </w:r>
          </w:p>
          <w:p w14:paraId="0E9C818B" w14:textId="77777777" w:rsidR="005B6C35" w:rsidRPr="00EE3707" w:rsidRDefault="005B6C35" w:rsidP="005B6C35">
            <w:pPr>
              <w:tabs>
                <w:tab w:val="left" w:pos="709"/>
              </w:tabs>
              <w:spacing w:before="10" w:after="0"/>
              <w:rPr>
                <w:rFonts w:eastAsia="Times New Roman" w:cs="Times New Roman"/>
                <w:lang w:eastAsia="cs-CZ"/>
              </w:rPr>
            </w:pPr>
          </w:p>
          <w:p w14:paraId="252269EB" w14:textId="77777777" w:rsidR="005B6C35" w:rsidRPr="00EE3707" w:rsidRDefault="005B6C35" w:rsidP="005B6C35">
            <w:pPr>
              <w:tabs>
                <w:tab w:val="left" w:pos="709"/>
              </w:tabs>
              <w:spacing w:before="10" w:after="0"/>
              <w:rPr>
                <w:rFonts w:eastAsia="Calibri" w:cs="Calibri"/>
                <w:b/>
                <w:bCs/>
                <w:lang w:eastAsia="cs-CZ"/>
              </w:rPr>
            </w:pPr>
            <w:r w:rsidRPr="00EE3707">
              <w:rPr>
                <w:rFonts w:eastAsia="Calibri" w:cs="Calibri"/>
                <w:b/>
                <w:bCs/>
                <w:lang w:eastAsia="cs-CZ"/>
              </w:rPr>
              <w:t xml:space="preserve">Zástup: </w:t>
            </w:r>
          </w:p>
          <w:p w14:paraId="34462D98"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EE3707" w:rsidRDefault="005B6C35" w:rsidP="005B6C35">
            <w:pPr>
              <w:spacing w:before="0" w:after="0"/>
              <w:rPr>
                <w:rFonts w:eastAsia="Times New Roman" w:cs="Times New Roman"/>
                <w:b/>
                <w:szCs w:val="22"/>
                <w:lang w:eastAsia="cs-CZ"/>
              </w:rPr>
            </w:pPr>
            <w:r w:rsidRPr="00EE3707">
              <w:rPr>
                <w:rFonts w:eastAsia="Times New Roman" w:cs="Times New Roman"/>
                <w:b/>
                <w:szCs w:val="22"/>
                <w:lang w:eastAsia="cs-CZ"/>
              </w:rPr>
              <w:t xml:space="preserve">Dana Kolaříková </w:t>
            </w:r>
          </w:p>
          <w:p w14:paraId="2DA369D9"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(tým 2, 3)</w:t>
            </w:r>
          </w:p>
          <w:p w14:paraId="71207356" w14:textId="77777777" w:rsidR="005B6C35" w:rsidRPr="00EE3707" w:rsidRDefault="005B6C35" w:rsidP="005B6C35">
            <w:pPr>
              <w:spacing w:before="0" w:after="0"/>
              <w:rPr>
                <w:rFonts w:eastAsia="Times New Roman" w:cs="Times New Roman"/>
                <w:b/>
                <w:bCs/>
                <w:szCs w:val="22"/>
                <w:lang w:eastAsia="cs-CZ"/>
              </w:rPr>
            </w:pPr>
            <w:r w:rsidRPr="00EE3707">
              <w:rPr>
                <w:rFonts w:eastAsia="Times New Roman" w:cs="Times New Roman"/>
                <w:b/>
                <w:bCs/>
                <w:szCs w:val="22"/>
                <w:lang w:eastAsia="cs-CZ"/>
              </w:rPr>
              <w:t>Lucie Čotiová</w:t>
            </w:r>
          </w:p>
          <w:p w14:paraId="04F5A25B"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(tým 4)</w:t>
            </w:r>
          </w:p>
          <w:p w14:paraId="0E3C3D23" w14:textId="7ADE4521" w:rsidR="00B04EEA" w:rsidRPr="00EE3707" w:rsidRDefault="00B04EEA" w:rsidP="005B6C35">
            <w:pPr>
              <w:spacing w:before="0" w:after="0"/>
              <w:rPr>
                <w:rFonts w:eastAsia="Times New Roman" w:cs="Times New Roman"/>
                <w:b/>
                <w:bCs/>
                <w:szCs w:val="22"/>
                <w:lang w:eastAsia="cs-CZ"/>
              </w:rPr>
            </w:pPr>
            <w:r w:rsidRPr="00EE3707">
              <w:rPr>
                <w:rFonts w:eastAsia="Times New Roman" w:cs="Times New Roman"/>
                <w:b/>
                <w:bCs/>
                <w:szCs w:val="22"/>
                <w:lang w:eastAsia="cs-CZ"/>
              </w:rPr>
              <w:t>Mgr. Markéta Ševčíková</w:t>
            </w:r>
          </w:p>
          <w:p w14:paraId="78E9BE0F" w14:textId="403B59B9"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 xml:space="preserve">(tým </w:t>
            </w:r>
            <w:r w:rsidR="00597EBB" w:rsidRPr="00EE3707">
              <w:rPr>
                <w:rFonts w:eastAsia="Times New Roman" w:cs="Times New Roman"/>
                <w:szCs w:val="22"/>
                <w:lang w:eastAsia="cs-CZ"/>
              </w:rPr>
              <w:t xml:space="preserve">5, </w:t>
            </w:r>
            <w:r w:rsidR="00960A99" w:rsidRPr="00EE3707">
              <w:rPr>
                <w:rFonts w:eastAsia="Times New Roman" w:cs="Times New Roman"/>
                <w:szCs w:val="22"/>
                <w:lang w:eastAsia="cs-CZ"/>
              </w:rPr>
              <w:t>6</w:t>
            </w:r>
            <w:r w:rsidRPr="00EE3707">
              <w:rPr>
                <w:rFonts w:eastAsia="Times New Roman" w:cs="Times New Roman"/>
                <w:szCs w:val="22"/>
                <w:lang w:eastAsia="cs-CZ"/>
              </w:rPr>
              <w:t>)</w:t>
            </w:r>
          </w:p>
          <w:p w14:paraId="3A9E5345" w14:textId="715E11B8" w:rsidR="007E742C" w:rsidRPr="00EE3707" w:rsidRDefault="007E742C" w:rsidP="005B6C35">
            <w:pPr>
              <w:spacing w:before="0" w:after="0"/>
              <w:rPr>
                <w:rFonts w:eastAsia="Times New Roman" w:cs="Times New Roman"/>
                <w:b/>
                <w:bCs/>
                <w:szCs w:val="22"/>
                <w:lang w:eastAsia="cs-CZ"/>
              </w:rPr>
            </w:pPr>
            <w:r w:rsidRPr="00EE3707">
              <w:rPr>
                <w:rFonts w:eastAsia="Times New Roman" w:cs="Times New Roman"/>
                <w:b/>
                <w:bCs/>
                <w:szCs w:val="22"/>
                <w:lang w:eastAsia="cs-CZ"/>
              </w:rPr>
              <w:t>Mgr. Jaroslav Branný</w:t>
            </w:r>
          </w:p>
          <w:p w14:paraId="22B301EF" w14:textId="5572BD6C" w:rsidR="007E742C" w:rsidRPr="00EE3707" w:rsidRDefault="007E742C" w:rsidP="005B6C35">
            <w:pPr>
              <w:spacing w:before="0" w:after="0"/>
              <w:rPr>
                <w:rFonts w:eastAsia="Times New Roman" w:cs="Times New Roman"/>
                <w:szCs w:val="22"/>
                <w:lang w:eastAsia="cs-CZ"/>
              </w:rPr>
            </w:pPr>
            <w:r w:rsidRPr="00EE3707">
              <w:rPr>
                <w:rFonts w:eastAsia="Times New Roman" w:cs="Times New Roman"/>
                <w:szCs w:val="22"/>
                <w:lang w:eastAsia="cs-CZ"/>
              </w:rPr>
              <w:t>(tým 7)</w:t>
            </w:r>
          </w:p>
          <w:p w14:paraId="7329C831" w14:textId="77777777" w:rsidR="005B6C35" w:rsidRPr="00EE3707" w:rsidRDefault="005B6C35" w:rsidP="005B6C35">
            <w:pPr>
              <w:spacing w:before="0" w:after="0"/>
              <w:rPr>
                <w:rFonts w:eastAsia="Times New Roman" w:cs="Times New Roman"/>
                <w:b/>
                <w:szCs w:val="22"/>
                <w:lang w:eastAsia="cs-CZ"/>
              </w:rPr>
            </w:pPr>
          </w:p>
          <w:p w14:paraId="24F1F5E4" w14:textId="77777777" w:rsidR="005B6C35" w:rsidRPr="00EE3707" w:rsidRDefault="005B6C35" w:rsidP="005B6C35">
            <w:pPr>
              <w:spacing w:before="0" w:after="0"/>
              <w:rPr>
                <w:rFonts w:eastAsia="Times New Roman" w:cs="Times New Roman"/>
                <w:b/>
                <w:szCs w:val="22"/>
                <w:lang w:eastAsia="cs-CZ"/>
              </w:rPr>
            </w:pPr>
            <w:r w:rsidRPr="00EE3707">
              <w:rPr>
                <w:rFonts w:eastAsia="Times New Roman" w:cs="Times New Roman"/>
                <w:b/>
                <w:szCs w:val="22"/>
                <w:lang w:eastAsia="cs-CZ"/>
              </w:rPr>
              <w:t>Zástup:</w:t>
            </w:r>
          </w:p>
          <w:p w14:paraId="7172E97E" w14:textId="77777777" w:rsidR="005B6C35" w:rsidRPr="00EE3707" w:rsidRDefault="005B6C35" w:rsidP="005B6C35">
            <w:pPr>
              <w:spacing w:before="0" w:after="0"/>
              <w:rPr>
                <w:rFonts w:eastAsia="Times New Roman" w:cs="Times New Roman"/>
                <w:szCs w:val="22"/>
                <w:lang w:eastAsia="cs-CZ"/>
              </w:rPr>
            </w:pPr>
            <w:r w:rsidRPr="00EE3707">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EE3707" w:rsidRDefault="005B6C35" w:rsidP="009C2217">
            <w:pPr>
              <w:spacing w:before="0" w:after="0"/>
              <w:jc w:val="left"/>
              <w:rPr>
                <w:rFonts w:eastAsia="Times New Roman" w:cs="Times New Roman"/>
                <w:lang w:eastAsia="cs-CZ"/>
              </w:rPr>
            </w:pPr>
            <w:r w:rsidRPr="00EE3707">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EE3707" w:rsidRDefault="005B6C35" w:rsidP="005B6C35">
            <w:pPr>
              <w:spacing w:before="0" w:after="0"/>
              <w:rPr>
                <w:rFonts w:eastAsia="Times New Roman" w:cs="Times New Roman"/>
                <w:szCs w:val="22"/>
                <w:lang w:eastAsia="cs-CZ"/>
              </w:rPr>
            </w:pPr>
          </w:p>
        </w:tc>
      </w:tr>
      <w:bookmarkEnd w:id="28"/>
      <w:bookmarkEnd w:id="29"/>
    </w:tbl>
    <w:p w14:paraId="7FCEE6F1" w14:textId="77777777" w:rsidR="009B1ED8" w:rsidRPr="00EE3707" w:rsidRDefault="009B1ED8" w:rsidP="009B1ED8">
      <w:pPr>
        <w:spacing w:before="0" w:after="0"/>
        <w:rPr>
          <w:rFonts w:eastAsia="Times New Roman" w:cs="Times New Roman"/>
          <w:b/>
          <w:lang w:eastAsia="cs-CZ"/>
        </w:rPr>
      </w:pPr>
    </w:p>
    <w:p w14:paraId="0C3CFDE8" w14:textId="77777777" w:rsidR="00B11D0C" w:rsidRPr="00EE3707" w:rsidRDefault="00B11D0C" w:rsidP="009B1ED8">
      <w:pPr>
        <w:spacing w:before="0" w:after="0"/>
        <w:rPr>
          <w:rFonts w:eastAsia="Times New Roman" w:cs="Times New Roman"/>
          <w:b/>
          <w:lang w:eastAsia="cs-CZ"/>
        </w:rPr>
      </w:pPr>
    </w:p>
    <w:p w14:paraId="6C7027A3" w14:textId="77777777" w:rsidR="00B11D0C" w:rsidRPr="00EE3707" w:rsidRDefault="00B11D0C" w:rsidP="009B1ED8">
      <w:pPr>
        <w:spacing w:before="0" w:after="0"/>
        <w:rPr>
          <w:rFonts w:eastAsia="Times New Roman" w:cs="Times New Roman"/>
          <w:b/>
          <w:lang w:eastAsia="cs-CZ"/>
        </w:rPr>
      </w:pPr>
    </w:p>
    <w:p w14:paraId="7664C5E9" w14:textId="77777777" w:rsidR="00B11D0C" w:rsidRPr="00EE3707" w:rsidRDefault="00B11D0C" w:rsidP="009B1ED8">
      <w:pPr>
        <w:spacing w:before="0" w:after="0"/>
        <w:rPr>
          <w:rFonts w:eastAsia="Times New Roman" w:cs="Times New Roman"/>
          <w:b/>
          <w:lang w:eastAsia="cs-CZ"/>
        </w:rPr>
      </w:pPr>
    </w:p>
    <w:p w14:paraId="1B62B307" w14:textId="77777777" w:rsidR="00B11D0C" w:rsidRPr="00EE3707" w:rsidRDefault="00B11D0C" w:rsidP="009B1ED8">
      <w:pPr>
        <w:spacing w:before="0" w:after="0"/>
        <w:rPr>
          <w:rFonts w:eastAsia="Times New Roman" w:cs="Times New Roman"/>
          <w:b/>
          <w:lang w:eastAsia="cs-CZ"/>
        </w:rPr>
      </w:pPr>
    </w:p>
    <w:p w14:paraId="03851DEB" w14:textId="77777777" w:rsidR="00B11D0C" w:rsidRPr="00EE3707" w:rsidRDefault="00B11D0C" w:rsidP="009B1ED8">
      <w:pPr>
        <w:spacing w:before="0" w:after="0"/>
        <w:rPr>
          <w:rFonts w:eastAsia="Times New Roman" w:cs="Times New Roman"/>
          <w:b/>
          <w:lang w:eastAsia="cs-CZ"/>
        </w:rPr>
      </w:pPr>
    </w:p>
    <w:p w14:paraId="52BB0202" w14:textId="77777777" w:rsidR="00B11D0C" w:rsidRPr="00EE3707" w:rsidRDefault="00B11D0C" w:rsidP="009B1ED8">
      <w:pPr>
        <w:spacing w:before="0" w:after="0"/>
        <w:rPr>
          <w:rFonts w:eastAsia="Times New Roman" w:cs="Times New Roman"/>
          <w:b/>
          <w:lang w:eastAsia="cs-CZ"/>
        </w:rPr>
      </w:pPr>
    </w:p>
    <w:p w14:paraId="723B28E6" w14:textId="77777777" w:rsidR="00B11D0C" w:rsidRPr="00EE3707" w:rsidRDefault="00B11D0C" w:rsidP="009B1ED8">
      <w:pPr>
        <w:spacing w:before="0" w:after="0"/>
        <w:rPr>
          <w:rFonts w:eastAsia="Times New Roman" w:cs="Times New Roman"/>
          <w:b/>
          <w:lang w:eastAsia="cs-CZ"/>
        </w:rPr>
      </w:pPr>
    </w:p>
    <w:p w14:paraId="72FF3785" w14:textId="77777777" w:rsidR="00B11D0C" w:rsidRPr="00EE3707" w:rsidRDefault="00B11D0C" w:rsidP="009B1ED8">
      <w:pPr>
        <w:spacing w:before="0" w:after="0"/>
        <w:rPr>
          <w:rFonts w:eastAsia="Times New Roman" w:cs="Times New Roman"/>
          <w:b/>
          <w:lang w:eastAsia="cs-CZ"/>
        </w:rPr>
      </w:pPr>
    </w:p>
    <w:p w14:paraId="02CD9540" w14:textId="77777777" w:rsidR="00B11D0C" w:rsidRPr="00EE3707" w:rsidRDefault="00B11D0C" w:rsidP="009B1ED8">
      <w:pPr>
        <w:spacing w:before="0" w:after="0"/>
        <w:rPr>
          <w:rFonts w:eastAsia="Times New Roman" w:cs="Times New Roman"/>
          <w:b/>
          <w:lang w:eastAsia="cs-CZ"/>
        </w:rPr>
      </w:pPr>
    </w:p>
    <w:p w14:paraId="308DF6C5" w14:textId="77777777" w:rsidR="00B11D0C" w:rsidRPr="00EE3707" w:rsidRDefault="00B11D0C" w:rsidP="009B1ED8">
      <w:pPr>
        <w:spacing w:before="0" w:after="0"/>
        <w:rPr>
          <w:rFonts w:eastAsia="Times New Roman" w:cs="Times New Roman"/>
          <w:b/>
          <w:lang w:eastAsia="cs-CZ"/>
        </w:rPr>
      </w:pPr>
    </w:p>
    <w:p w14:paraId="51A1E416" w14:textId="77777777" w:rsidR="00B11D0C" w:rsidRPr="00EE3707" w:rsidRDefault="00B11D0C" w:rsidP="009B1ED8">
      <w:pPr>
        <w:spacing w:before="0" w:after="0"/>
        <w:rPr>
          <w:rFonts w:eastAsia="Times New Roman" w:cs="Times New Roman"/>
          <w:b/>
          <w:lang w:eastAsia="cs-CZ"/>
        </w:rPr>
      </w:pPr>
    </w:p>
    <w:p w14:paraId="1B83AEF0" w14:textId="77777777" w:rsidR="00B11D0C" w:rsidRPr="00EE3707" w:rsidRDefault="00B11D0C" w:rsidP="009B1ED8">
      <w:pPr>
        <w:spacing w:before="0" w:after="0"/>
        <w:rPr>
          <w:rFonts w:eastAsia="Times New Roman" w:cs="Times New Roman"/>
          <w:b/>
          <w:lang w:eastAsia="cs-CZ"/>
        </w:rPr>
      </w:pPr>
    </w:p>
    <w:p w14:paraId="455CE6E2" w14:textId="77777777" w:rsidR="00B11D0C" w:rsidRPr="00EE3707" w:rsidRDefault="00B11D0C" w:rsidP="009B1ED8">
      <w:pPr>
        <w:spacing w:before="0" w:after="0"/>
        <w:rPr>
          <w:rFonts w:eastAsia="Times New Roman" w:cs="Times New Roman"/>
          <w:b/>
          <w:lang w:eastAsia="cs-CZ"/>
        </w:rPr>
      </w:pPr>
    </w:p>
    <w:p w14:paraId="7C1F8020" w14:textId="77777777" w:rsidR="00B11D0C" w:rsidRPr="00EE3707" w:rsidRDefault="00B11D0C" w:rsidP="009B1ED8">
      <w:pPr>
        <w:spacing w:before="0" w:after="0"/>
        <w:rPr>
          <w:rFonts w:eastAsia="Times New Roman" w:cs="Times New Roman"/>
          <w:b/>
          <w:lang w:eastAsia="cs-CZ"/>
        </w:rPr>
      </w:pPr>
    </w:p>
    <w:p w14:paraId="081A5F62" w14:textId="77777777" w:rsidR="00B11D0C" w:rsidRPr="00EE3707" w:rsidRDefault="00B11D0C" w:rsidP="009B1ED8">
      <w:pPr>
        <w:spacing w:before="0" w:after="0"/>
        <w:rPr>
          <w:rFonts w:eastAsia="Times New Roman" w:cs="Times New Roman"/>
          <w:b/>
          <w:lang w:eastAsia="cs-CZ"/>
        </w:rPr>
      </w:pPr>
    </w:p>
    <w:p w14:paraId="7728AA6E" w14:textId="77777777" w:rsidR="00B11D0C" w:rsidRPr="00EE3707" w:rsidRDefault="00B11D0C" w:rsidP="009B1ED8">
      <w:pPr>
        <w:spacing w:before="0" w:after="0"/>
        <w:rPr>
          <w:rFonts w:eastAsia="Times New Roman" w:cs="Times New Roman"/>
          <w:b/>
          <w:lang w:eastAsia="cs-CZ"/>
        </w:rPr>
      </w:pPr>
    </w:p>
    <w:p w14:paraId="3F7E9E6B" w14:textId="77777777" w:rsidR="009B1ED8" w:rsidRPr="00EE3707" w:rsidRDefault="009B1ED8" w:rsidP="009B1ED8">
      <w:pPr>
        <w:spacing w:before="0" w:after="0"/>
        <w:rPr>
          <w:rFonts w:eastAsia="Times New Roman" w:cs="Times New Roman"/>
          <w:b/>
          <w:lang w:eastAsia="cs-CZ"/>
        </w:rPr>
      </w:pPr>
      <w:bookmarkStart w:id="30" w:name="_Hlk146181951"/>
      <w:r w:rsidRPr="00EE3707">
        <w:rPr>
          <w:rFonts w:eastAsia="Times New Roman" w:cs="Times New Roman"/>
          <w:b/>
          <w:lang w:eastAsia="cs-CZ"/>
        </w:rPr>
        <w:t xml:space="preserve">ÚSEK OPATROVNICKÝ </w:t>
      </w:r>
    </w:p>
    <w:p w14:paraId="444A437D" w14:textId="77777777" w:rsidR="005B6C35" w:rsidRPr="00EE3707"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2863"/>
        <w:gridCol w:w="2410"/>
        <w:gridCol w:w="3119"/>
        <w:gridCol w:w="2127"/>
      </w:tblGrid>
      <w:tr w:rsidR="005B6C35" w:rsidRPr="00EE3707" w14:paraId="7A799985" w14:textId="77777777" w:rsidTr="00597E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Předseda senátu</w:t>
            </w:r>
          </w:p>
          <w:p w14:paraId="76377410"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EE3707" w:rsidRDefault="005B6C35" w:rsidP="005B6C35">
            <w:pPr>
              <w:spacing w:before="0" w:after="0"/>
              <w:rPr>
                <w:rFonts w:eastAsia="Calibri" w:cs="Times New Roman"/>
                <w:b/>
                <w:bCs/>
                <w:lang w:eastAsia="cs-CZ"/>
              </w:rPr>
            </w:pPr>
            <w:r w:rsidRPr="00EE3707">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EE3707" w:rsidRDefault="005B6C35" w:rsidP="005B6C35">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EE3707" w:rsidRDefault="005B6C35" w:rsidP="005B6C35">
            <w:pPr>
              <w:spacing w:before="0" w:after="0"/>
              <w:rPr>
                <w:rFonts w:eastAsia="Calibri" w:cs="Times New Roman"/>
                <w:b/>
                <w:lang w:eastAsia="cs-CZ"/>
              </w:rPr>
            </w:pPr>
            <w:r w:rsidRPr="00EE3707">
              <w:rPr>
                <w:rFonts w:eastAsia="Calibri" w:cs="Times New Roman"/>
                <w:b/>
                <w:lang w:eastAsia="cs-CZ"/>
              </w:rPr>
              <w:t>Administrativa</w:t>
            </w:r>
          </w:p>
        </w:tc>
      </w:tr>
      <w:tr w:rsidR="005B6C35" w:rsidRPr="00EE3707" w14:paraId="27C2D7AA" w14:textId="77777777" w:rsidTr="00597E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EE3707" w:rsidRDefault="005B6C35" w:rsidP="005B6C35">
            <w:pPr>
              <w:spacing w:before="0" w:after="0"/>
              <w:jc w:val="center"/>
              <w:rPr>
                <w:rFonts w:eastAsia="Times New Roman" w:cs="Times New Roman"/>
                <w:b/>
                <w:bCs/>
                <w:lang w:eastAsia="cs-CZ"/>
              </w:rPr>
            </w:pPr>
            <w:r w:rsidRPr="00EE3707">
              <w:rPr>
                <w:rFonts w:eastAsia="Times New Roman" w:cs="Times New Roman"/>
                <w:b/>
                <w:bCs/>
                <w:lang w:eastAsia="cs-CZ"/>
              </w:rPr>
              <w:t>14</w:t>
            </w:r>
          </w:p>
          <w:p w14:paraId="6E4F88DA"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p>
          <w:p w14:paraId="7C421604" w14:textId="77777777" w:rsidR="005B6C35" w:rsidRPr="00EE3707" w:rsidRDefault="005B6C35" w:rsidP="005B6C35">
            <w:pPr>
              <w:spacing w:before="0" w:after="0"/>
              <w:jc w:val="center"/>
              <w:rPr>
                <w:rFonts w:eastAsia="Times New Roman" w:cs="Times New Roman"/>
                <w:b/>
                <w:bCs/>
                <w:lang w:eastAsia="cs-CZ"/>
              </w:rPr>
            </w:pPr>
          </w:p>
          <w:p w14:paraId="0E539D5A" w14:textId="77777777" w:rsidR="005B6C35" w:rsidRPr="00EE3707" w:rsidRDefault="005B6C35" w:rsidP="005B6C35">
            <w:pPr>
              <w:spacing w:before="0" w:after="0"/>
              <w:jc w:val="center"/>
              <w:rPr>
                <w:rFonts w:eastAsia="Times New Roman" w:cs="Times New Roman"/>
                <w:b/>
                <w:bCs/>
                <w:lang w:eastAsia="cs-CZ"/>
              </w:rPr>
            </w:pPr>
          </w:p>
          <w:p w14:paraId="38C84FF3" w14:textId="77777777" w:rsidR="005B6C35" w:rsidRPr="00EE3707" w:rsidRDefault="005B6C35" w:rsidP="005B6C35">
            <w:pPr>
              <w:spacing w:before="0" w:after="0"/>
              <w:jc w:val="center"/>
              <w:rPr>
                <w:rFonts w:eastAsia="Times New Roman" w:cs="Times New Roman"/>
                <w:b/>
                <w:bCs/>
                <w:lang w:eastAsia="cs-CZ"/>
              </w:rPr>
            </w:pPr>
          </w:p>
          <w:p w14:paraId="77AFF757" w14:textId="77777777" w:rsidR="005B6C35" w:rsidRPr="00EE3707"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opatrovnických a určení a popření rodičovství – rejstřík </w:t>
            </w:r>
            <w:r w:rsidRPr="00EE3707">
              <w:rPr>
                <w:rFonts w:eastAsia="Times New Roman" w:cs="Times New Roman"/>
                <w:b/>
                <w:lang w:eastAsia="cs-CZ"/>
              </w:rPr>
              <w:t xml:space="preserve">P a </w:t>
            </w:r>
            <w:proofErr w:type="spellStart"/>
            <w:r w:rsidRPr="00EE3707">
              <w:rPr>
                <w:rFonts w:eastAsia="Times New Roman" w:cs="Times New Roman"/>
                <w:b/>
                <w:lang w:eastAsia="cs-CZ"/>
              </w:rPr>
              <w:t>Nc</w:t>
            </w:r>
            <w:proofErr w:type="spellEnd"/>
            <w:r w:rsidRPr="00EE3707">
              <w:rPr>
                <w:rFonts w:eastAsia="Times New Roman" w:cs="Times New Roman"/>
                <w:b/>
                <w:lang w:eastAsia="cs-CZ"/>
              </w:rPr>
              <w:t>,</w:t>
            </w:r>
          </w:p>
          <w:p w14:paraId="78A3F72C" w14:textId="7777777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s výjimkou věcí rozhodovaných      v senátě 23 P a </w:t>
            </w: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w:t>
            </w:r>
          </w:p>
          <w:p w14:paraId="454E4FAA" w14:textId="77777777" w:rsidR="005B6C35" w:rsidRPr="00EE3707" w:rsidRDefault="005B6C35" w:rsidP="005B6C35">
            <w:pPr>
              <w:tabs>
                <w:tab w:val="left" w:pos="945"/>
              </w:tabs>
              <w:spacing w:before="0" w:after="0"/>
              <w:jc w:val="left"/>
              <w:rPr>
                <w:rFonts w:eastAsia="Times New Roman" w:cs="Times New Roman"/>
                <w:lang w:eastAsia="cs-CZ"/>
              </w:rPr>
            </w:pPr>
            <w:r w:rsidRPr="00EE3707">
              <w:rPr>
                <w:rFonts w:eastAsia="Times New Roman" w:cs="Times New Roman"/>
                <w:lang w:eastAsia="cs-CZ"/>
              </w:rPr>
              <w:t>Nápad v rozsahu</w:t>
            </w:r>
            <w:r w:rsidRPr="00EE3707">
              <w:rPr>
                <w:rFonts w:eastAsia="Times New Roman" w:cs="Times New Roman"/>
                <w:b/>
                <w:lang w:eastAsia="cs-CZ"/>
              </w:rPr>
              <w:t xml:space="preserve"> 100</w:t>
            </w:r>
            <w:r w:rsidRPr="00EE3707">
              <w:rPr>
                <w:rFonts w:eastAsia="Times New Roman" w:cs="Times New Roman"/>
                <w:lang w:eastAsia="cs-CZ"/>
              </w:rPr>
              <w:t xml:space="preserve"> %.</w:t>
            </w:r>
          </w:p>
          <w:p w14:paraId="6853102F" w14:textId="77777777" w:rsidR="005B6C35" w:rsidRPr="00EE3707" w:rsidRDefault="005B6C35" w:rsidP="005B6C35">
            <w:pPr>
              <w:tabs>
                <w:tab w:val="left" w:pos="945"/>
              </w:tabs>
              <w:spacing w:before="0" w:after="0"/>
              <w:jc w:val="left"/>
              <w:rPr>
                <w:rFonts w:eastAsia="Times New Roman" w:cs="Times New Roman"/>
                <w:lang w:eastAsia="cs-CZ"/>
              </w:rPr>
            </w:pPr>
          </w:p>
          <w:p w14:paraId="55A0DCB3" w14:textId="77777777" w:rsidR="005B6C35" w:rsidRPr="00EE3707" w:rsidRDefault="005B6C35" w:rsidP="005B6C35">
            <w:pPr>
              <w:spacing w:before="0" w:after="0"/>
              <w:ind w:left="-5" w:right="-55"/>
              <w:jc w:val="left"/>
              <w:rPr>
                <w:rFonts w:eastAsia="Times New Roman" w:cs="Times New Roman"/>
                <w:b/>
                <w:bCs/>
                <w:lang w:eastAsia="cs-CZ"/>
              </w:rPr>
            </w:pPr>
            <w:r w:rsidRPr="00EE3707">
              <w:rPr>
                <w:rFonts w:eastAsia="Times New Roman" w:cs="Times New Roman"/>
                <w:b/>
                <w:bCs/>
                <w:lang w:eastAsia="cs-CZ"/>
              </w:rPr>
              <w:t>Agenda svéprávností:</w:t>
            </w:r>
          </w:p>
          <w:p w14:paraId="173FA203" w14:textId="77777777" w:rsidR="005B6C35" w:rsidRPr="00EE3707" w:rsidRDefault="005B6C35" w:rsidP="005B6C35">
            <w:pPr>
              <w:spacing w:before="0" w:after="0"/>
              <w:ind w:left="-5" w:right="-55"/>
              <w:jc w:val="left"/>
              <w:rPr>
                <w:rFonts w:eastAsia="Times New Roman" w:cs="Times New Roman"/>
                <w:lang w:eastAsia="cs-CZ"/>
              </w:rPr>
            </w:pPr>
          </w:p>
          <w:p w14:paraId="7F36FE8A" w14:textId="77777777" w:rsidR="005B6C35" w:rsidRPr="00EE3707" w:rsidRDefault="005B6C35" w:rsidP="005B6C35">
            <w:pPr>
              <w:spacing w:before="0" w:after="0"/>
              <w:ind w:left="-5" w:right="-55"/>
              <w:jc w:val="left"/>
              <w:rPr>
                <w:rFonts w:eastAsia="Times New Roman" w:cs="Times New Roman"/>
                <w:bCs/>
                <w:lang w:eastAsia="cs-CZ"/>
              </w:rPr>
            </w:pPr>
            <w:r w:rsidRPr="00EE3707">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EE3707">
              <w:rPr>
                <w:rFonts w:eastAsia="Times New Roman" w:cs="Times New Roman"/>
                <w:lang w:eastAsia="cs-CZ"/>
              </w:rPr>
              <w:t>jednat - rejstřík</w:t>
            </w:r>
            <w:proofErr w:type="gramEnd"/>
            <w:r w:rsidRPr="00EE3707">
              <w:rPr>
                <w:rFonts w:eastAsia="Times New Roman" w:cs="Times New Roman"/>
                <w:lang w:eastAsia="cs-CZ"/>
              </w:rPr>
              <w:t xml:space="preserve"> </w:t>
            </w:r>
            <w:r w:rsidRPr="00EE3707">
              <w:rPr>
                <w:rFonts w:eastAsia="Times New Roman" w:cs="Times New Roman"/>
                <w:b/>
                <w:bCs/>
                <w:lang w:eastAsia="cs-CZ"/>
              </w:rPr>
              <w:t xml:space="preserve">P </w:t>
            </w:r>
            <w:r w:rsidRPr="00EE3707">
              <w:rPr>
                <w:rFonts w:eastAsia="Times New Roman" w:cs="Times New Roman"/>
                <w:lang w:eastAsia="cs-CZ"/>
              </w:rPr>
              <w:t>a</w:t>
            </w:r>
            <w:r w:rsidRPr="00EE3707">
              <w:rPr>
                <w:rFonts w:eastAsia="Times New Roman" w:cs="Times New Roman"/>
                <w:b/>
                <w:bCs/>
                <w:lang w:eastAsia="cs-CZ"/>
              </w:rPr>
              <w:t xml:space="preserve">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bCs/>
                <w:lang w:eastAsia="cs-CZ"/>
              </w:rPr>
              <w:t xml:space="preserve">rozhodování ve věcech přezkumu svéprávnosti. </w:t>
            </w:r>
          </w:p>
          <w:p w14:paraId="7BCFEFD6" w14:textId="77777777" w:rsidR="005B6C35" w:rsidRPr="00EE3707" w:rsidRDefault="005B6C35" w:rsidP="005B6C35">
            <w:pPr>
              <w:spacing w:before="0" w:after="0"/>
              <w:ind w:left="-5" w:right="-55"/>
              <w:jc w:val="left"/>
              <w:rPr>
                <w:rFonts w:eastAsia="Times New Roman" w:cs="Times New Roman"/>
                <w:bCs/>
                <w:lang w:eastAsia="cs-CZ"/>
              </w:rPr>
            </w:pPr>
            <w:r w:rsidRPr="00EE3707">
              <w:rPr>
                <w:rFonts w:eastAsia="Times New Roman" w:cs="Times New Roman"/>
                <w:bCs/>
                <w:lang w:eastAsia="cs-CZ"/>
              </w:rPr>
              <w:t xml:space="preserve">Nápad v rozsahu </w:t>
            </w:r>
            <w:r w:rsidRPr="00EE3707">
              <w:rPr>
                <w:rFonts w:eastAsia="Times New Roman" w:cs="Times New Roman"/>
                <w:b/>
                <w:bCs/>
                <w:lang w:eastAsia="cs-CZ"/>
              </w:rPr>
              <w:t>100</w:t>
            </w:r>
            <w:r w:rsidRPr="00EE3707">
              <w:rPr>
                <w:rFonts w:eastAsia="Times New Roman" w:cs="Times New Roman"/>
                <w:bCs/>
                <w:lang w:eastAsia="cs-CZ"/>
              </w:rPr>
              <w:t xml:space="preserve"> %.</w:t>
            </w:r>
          </w:p>
          <w:p w14:paraId="7330E0BF" w14:textId="77777777" w:rsidR="005B6C35" w:rsidRPr="00EE3707" w:rsidRDefault="005B6C35" w:rsidP="005B6C35">
            <w:pPr>
              <w:tabs>
                <w:tab w:val="left" w:pos="945"/>
              </w:tabs>
              <w:spacing w:before="0" w:after="0"/>
              <w:jc w:val="left"/>
              <w:rPr>
                <w:rFonts w:eastAsia="Times New Roman" w:cs="Times New Roman"/>
                <w:b/>
                <w:lang w:eastAsia="cs-CZ"/>
              </w:rPr>
            </w:pP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EE3707" w:rsidRDefault="005B6C35" w:rsidP="005B6C35">
            <w:pPr>
              <w:spacing w:before="0" w:after="0"/>
              <w:jc w:val="left"/>
              <w:rPr>
                <w:rFonts w:eastAsia="Calibri" w:cs="Calibri"/>
                <w:b/>
                <w:bCs/>
                <w:lang w:eastAsia="cs-CZ"/>
              </w:rPr>
            </w:pPr>
            <w:r w:rsidRPr="00EE3707">
              <w:rPr>
                <w:rFonts w:eastAsia="Times New Roman" w:cs="Calibri"/>
                <w:b/>
                <w:bCs/>
                <w:lang w:eastAsia="cs-CZ"/>
              </w:rPr>
              <w:t>Mgr. Monika Panušková Podpěrová</w:t>
            </w:r>
          </w:p>
          <w:p w14:paraId="4B68AEF3" w14:textId="77777777" w:rsidR="005B6C35" w:rsidRPr="00EE3707" w:rsidRDefault="005B6C35" w:rsidP="005B6C35">
            <w:pPr>
              <w:spacing w:before="0" w:after="0"/>
              <w:jc w:val="left"/>
              <w:rPr>
                <w:rFonts w:eastAsia="Times New Roman" w:cs="Calibri"/>
                <w:b/>
                <w:bCs/>
                <w:lang w:eastAsia="cs-CZ"/>
              </w:rPr>
            </w:pPr>
          </w:p>
          <w:p w14:paraId="0A0C82BD" w14:textId="77777777" w:rsidR="005B6C35" w:rsidRPr="00EE3707" w:rsidRDefault="005B6C35" w:rsidP="005B6C35">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1D0033B3" w14:textId="77777777"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 xml:space="preserve">Mgr. Olga Zimová </w:t>
            </w:r>
          </w:p>
          <w:p w14:paraId="2BCC25DB" w14:textId="375500F2"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Mgr. Lenka El</w:t>
            </w:r>
            <w:r w:rsidR="00917AA3" w:rsidRPr="00EE3707">
              <w:rPr>
                <w:rFonts w:eastAsia="Times New Roman" w:cs="Calibri"/>
                <w:lang w:eastAsia="cs-CZ"/>
              </w:rPr>
              <w:t>l</w:t>
            </w:r>
            <w:r w:rsidRPr="00EE3707">
              <w:rPr>
                <w:rFonts w:eastAsia="Times New Roman" w:cs="Calibri"/>
                <w:lang w:eastAsia="cs-CZ"/>
              </w:rPr>
              <w:t>ingerová</w:t>
            </w:r>
          </w:p>
          <w:p w14:paraId="51D51581" w14:textId="3FE8B398"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JUDr. Jana Hercíková</w:t>
            </w:r>
          </w:p>
          <w:p w14:paraId="76A6D29F" w14:textId="77777777" w:rsidR="005B6C35" w:rsidRPr="00EE3707" w:rsidRDefault="005B6C35" w:rsidP="005B6C35">
            <w:pPr>
              <w:spacing w:before="0" w:after="0"/>
              <w:jc w:val="left"/>
              <w:rPr>
                <w:rFonts w:eastAsia="Times New Roman" w:cs="Times New Roman"/>
                <w:b/>
                <w:bCs/>
                <w:lang w:eastAsia="cs-CZ"/>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5DC39" w14:textId="452A9822" w:rsidR="009143B6" w:rsidRPr="00EE3707" w:rsidRDefault="00597EBB" w:rsidP="005B6C35">
            <w:pPr>
              <w:spacing w:before="0" w:after="0"/>
              <w:jc w:val="left"/>
              <w:rPr>
                <w:rFonts w:eastAsia="Calibri" w:cs="Calibri"/>
                <w:b/>
                <w:bCs/>
                <w:szCs w:val="22"/>
              </w:rPr>
            </w:pPr>
            <w:r w:rsidRPr="00EE3707">
              <w:rPr>
                <w:rFonts w:eastAsia="Calibri" w:cs="Calibri"/>
                <w:b/>
                <w:bCs/>
                <w:szCs w:val="22"/>
              </w:rPr>
              <w:t>Mgr. Jakub Konečný</w:t>
            </w:r>
          </w:p>
          <w:p w14:paraId="6E2BA703" w14:textId="77777777" w:rsidR="005B6C35" w:rsidRPr="00EE3707" w:rsidRDefault="005B6C35" w:rsidP="005B6C35">
            <w:pPr>
              <w:spacing w:before="0" w:after="0"/>
              <w:jc w:val="left"/>
              <w:rPr>
                <w:rFonts w:eastAsia="Times New Roman" w:cs="Calibri"/>
                <w:b/>
                <w:bCs/>
                <w:lang w:eastAsia="cs-CZ"/>
              </w:rPr>
            </w:pPr>
          </w:p>
          <w:p w14:paraId="1BB301F9" w14:textId="77777777" w:rsidR="005B6C35" w:rsidRPr="00EE3707" w:rsidRDefault="005B6C35" w:rsidP="005B6C35">
            <w:pPr>
              <w:spacing w:before="0" w:after="0"/>
              <w:jc w:val="left"/>
              <w:rPr>
                <w:rFonts w:eastAsia="Times New Roman" w:cs="Calibri"/>
                <w:b/>
                <w:bCs/>
                <w:lang w:eastAsia="cs-CZ"/>
              </w:rPr>
            </w:pPr>
          </w:p>
          <w:p w14:paraId="3D5F65E1" w14:textId="77777777" w:rsidR="005B6C35" w:rsidRPr="00EE3707" w:rsidRDefault="005B6C35" w:rsidP="005B6C35">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0FD439F7" w14:textId="77777777" w:rsidR="005B6C35" w:rsidRPr="00EE3707" w:rsidRDefault="005B6C35" w:rsidP="005B6C35">
            <w:pPr>
              <w:tabs>
                <w:tab w:val="left" w:pos="709"/>
              </w:tabs>
              <w:spacing w:before="0" w:after="0"/>
              <w:rPr>
                <w:rFonts w:eastAsia="Calibri" w:cs="Calibri"/>
                <w:bCs/>
                <w:szCs w:val="22"/>
              </w:rPr>
            </w:pPr>
            <w:r w:rsidRPr="00EE3707">
              <w:rPr>
                <w:rFonts w:eastAsia="Calibri" w:cs="Calibri"/>
                <w:bCs/>
                <w:szCs w:val="22"/>
              </w:rPr>
              <w:t>Mgr. Bc. David Peikrt</w:t>
            </w:r>
          </w:p>
          <w:p w14:paraId="5BC0684F" w14:textId="77777777" w:rsidR="005B6C35" w:rsidRPr="00EE3707"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Martina Blahutková</w:t>
            </w:r>
          </w:p>
          <w:p w14:paraId="4E0A212C"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Bc. Veronika Sevaldová</w:t>
            </w:r>
          </w:p>
          <w:p w14:paraId="75A7762A" w14:textId="77777777" w:rsidR="005B6C35" w:rsidRPr="00EE3707" w:rsidRDefault="005B6C35" w:rsidP="005B6C35">
            <w:pPr>
              <w:spacing w:before="0" w:after="0"/>
              <w:jc w:val="left"/>
              <w:rPr>
                <w:rFonts w:eastAsia="Times New Roman" w:cs="Times New Roman"/>
                <w:b/>
                <w:bCs/>
                <w:lang w:eastAsia="cs-CZ"/>
              </w:rPr>
            </w:pPr>
          </w:p>
          <w:p w14:paraId="346D19A7"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587DE0D3"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 xml:space="preserve">Michaela Dušková </w:t>
            </w:r>
          </w:p>
          <w:p w14:paraId="210F2020" w14:textId="77777777" w:rsidR="005B6C35" w:rsidRPr="00EE3707" w:rsidRDefault="005B6C35" w:rsidP="005B6C35">
            <w:pPr>
              <w:spacing w:before="0" w:after="0"/>
              <w:jc w:val="left"/>
              <w:rPr>
                <w:rFonts w:eastAsia="Times New Roman" w:cs="Times New Roman"/>
              </w:rPr>
            </w:pPr>
            <w:r w:rsidRPr="00EE3707">
              <w:rPr>
                <w:rFonts w:eastAsia="Times New Roman" w:cs="Times New Roman"/>
                <w:lang w:eastAsia="cs-CZ"/>
              </w:rPr>
              <w:t>vedoucí rejstříku</w:t>
            </w:r>
          </w:p>
          <w:p w14:paraId="5C501F40" w14:textId="77777777" w:rsidR="005B6C35" w:rsidRPr="00EE3707" w:rsidRDefault="005B6C35" w:rsidP="005B6C35">
            <w:pPr>
              <w:spacing w:before="0" w:after="0"/>
              <w:jc w:val="left"/>
              <w:rPr>
                <w:rFonts w:eastAsia="Times New Roman" w:cs="Times New Roman"/>
                <w:lang w:eastAsia="cs-CZ"/>
              </w:rPr>
            </w:pPr>
          </w:p>
          <w:p w14:paraId="08CBB9DD"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0AA5FE13" w14:textId="77777777" w:rsidR="005B6C35" w:rsidRPr="00EE3707" w:rsidRDefault="005B6C35" w:rsidP="005B6C35">
            <w:pPr>
              <w:spacing w:before="0" w:after="0"/>
              <w:jc w:val="left"/>
              <w:rPr>
                <w:rFonts w:eastAsia="Times New Roman" w:cs="Times New Roman"/>
                <w:lang w:eastAsia="cs-CZ"/>
              </w:rPr>
            </w:pPr>
            <w:r w:rsidRPr="00EE3707">
              <w:rPr>
                <w:rFonts w:eastAsia="Times New Roman" w:cs="Times New Roman"/>
                <w:lang w:eastAsia="cs-CZ"/>
              </w:rPr>
              <w:t>Alice Stará</w:t>
            </w:r>
          </w:p>
          <w:p w14:paraId="1D10C784" w14:textId="77777777" w:rsidR="005B6C35" w:rsidRPr="00EE3707" w:rsidRDefault="005B6C35" w:rsidP="005B6C35">
            <w:pPr>
              <w:spacing w:before="0" w:after="0"/>
              <w:jc w:val="left"/>
              <w:rPr>
                <w:rFonts w:eastAsia="Times New Roman" w:cs="Times New Roman"/>
                <w:lang w:eastAsia="cs-CZ"/>
              </w:rPr>
            </w:pPr>
            <w:r w:rsidRPr="00EE3707">
              <w:rPr>
                <w:rFonts w:eastAsia="Times New Roman" w:cs="Times New Roman"/>
                <w:lang w:eastAsia="cs-CZ"/>
              </w:rPr>
              <w:t>Pavlína Bartáková</w:t>
            </w:r>
          </w:p>
        </w:tc>
      </w:tr>
    </w:tbl>
    <w:p w14:paraId="6A0B764C" w14:textId="77777777" w:rsidR="005B6C35" w:rsidRPr="00EE3707" w:rsidRDefault="005B6C35" w:rsidP="009B1ED8">
      <w:pPr>
        <w:spacing w:before="0" w:after="0"/>
        <w:rPr>
          <w:rFonts w:eastAsia="Times New Roman" w:cs="Times New Roman"/>
          <w:b/>
          <w:lang w:eastAsia="cs-CZ"/>
        </w:rPr>
      </w:pPr>
    </w:p>
    <w:p w14:paraId="5E891F0B" w14:textId="77777777" w:rsidR="009B1ED8" w:rsidRPr="00EE3707" w:rsidRDefault="009B1ED8" w:rsidP="009B1ED8">
      <w:pPr>
        <w:spacing w:before="0" w:after="0"/>
        <w:jc w:val="left"/>
        <w:rPr>
          <w:rFonts w:eastAsia="Times New Roman" w:cs="Times New Roman"/>
          <w:b/>
          <w:lang w:eastAsia="cs-CZ"/>
        </w:rPr>
      </w:pPr>
      <w:bookmarkStart w:id="31" w:name="_Hlk146181914"/>
      <w:bookmarkEnd w:id="30"/>
    </w:p>
    <w:p w14:paraId="59A41D4A" w14:textId="77777777" w:rsidR="00B11D0C" w:rsidRPr="00EE3707" w:rsidRDefault="00B11D0C" w:rsidP="009B1ED8">
      <w:pPr>
        <w:spacing w:before="0" w:after="0"/>
        <w:jc w:val="left"/>
        <w:rPr>
          <w:rFonts w:eastAsia="Times New Roman" w:cs="Times New Roman"/>
          <w:b/>
          <w:lang w:eastAsia="cs-CZ"/>
        </w:rPr>
      </w:pPr>
    </w:p>
    <w:p w14:paraId="2F0C1C63" w14:textId="77777777" w:rsidR="00B11D0C" w:rsidRPr="00EE3707" w:rsidRDefault="00B11D0C" w:rsidP="009B1ED8">
      <w:pPr>
        <w:spacing w:before="0" w:after="0"/>
        <w:jc w:val="left"/>
        <w:rPr>
          <w:rFonts w:eastAsia="Times New Roman" w:cs="Times New Roman"/>
          <w:b/>
          <w:lang w:eastAsia="cs-CZ"/>
        </w:rPr>
      </w:pPr>
    </w:p>
    <w:p w14:paraId="6A6E6F9E" w14:textId="77777777" w:rsidR="00B11D0C" w:rsidRPr="00EE3707" w:rsidRDefault="00B11D0C" w:rsidP="009B1ED8">
      <w:pPr>
        <w:spacing w:before="0" w:after="0"/>
        <w:jc w:val="left"/>
        <w:rPr>
          <w:rFonts w:eastAsia="Times New Roman" w:cs="Times New Roman"/>
          <w:b/>
          <w:lang w:eastAsia="cs-CZ"/>
        </w:rPr>
      </w:pPr>
    </w:p>
    <w:p w14:paraId="07DB6FC1" w14:textId="77777777" w:rsidR="00B11D0C" w:rsidRPr="00EE3707" w:rsidRDefault="00B11D0C" w:rsidP="009B1ED8">
      <w:pPr>
        <w:spacing w:before="0" w:after="0"/>
        <w:jc w:val="left"/>
        <w:rPr>
          <w:rFonts w:eastAsia="Times New Roman" w:cs="Times New Roman"/>
          <w:b/>
          <w:lang w:eastAsia="cs-CZ"/>
        </w:rPr>
      </w:pPr>
    </w:p>
    <w:p w14:paraId="2BA559E1" w14:textId="77777777" w:rsidR="00B11D0C" w:rsidRPr="00EE3707" w:rsidRDefault="00B11D0C" w:rsidP="009B1ED8">
      <w:pPr>
        <w:spacing w:before="0" w:after="0"/>
        <w:jc w:val="left"/>
        <w:rPr>
          <w:rFonts w:eastAsia="Times New Roman" w:cs="Times New Roman"/>
          <w:b/>
          <w:lang w:eastAsia="cs-CZ"/>
        </w:rPr>
      </w:pPr>
    </w:p>
    <w:p w14:paraId="1193CAC3" w14:textId="77777777" w:rsidR="00B11D0C" w:rsidRPr="00EE3707"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46F1DC26" w14:textId="77777777" w:rsidR="00FA31C2" w:rsidRDefault="00FA31C2" w:rsidP="009B1ED8">
      <w:pPr>
        <w:spacing w:before="0" w:after="0"/>
        <w:jc w:val="left"/>
        <w:rPr>
          <w:rFonts w:eastAsia="Times New Roman" w:cs="Times New Roman"/>
          <w:b/>
          <w:lang w:eastAsia="cs-CZ"/>
        </w:rPr>
      </w:pPr>
    </w:p>
    <w:p w14:paraId="19993DD2" w14:textId="77777777" w:rsidR="00FA31C2" w:rsidRPr="00EE3707" w:rsidRDefault="00FA31C2" w:rsidP="009B1ED8">
      <w:pPr>
        <w:spacing w:before="0" w:after="0"/>
        <w:jc w:val="left"/>
        <w:rPr>
          <w:rFonts w:eastAsia="Times New Roman" w:cs="Times New Roman"/>
          <w:b/>
          <w:lang w:eastAsia="cs-CZ"/>
        </w:rPr>
      </w:pPr>
    </w:p>
    <w:p w14:paraId="5351AB56" w14:textId="77777777" w:rsidR="00B11D0C" w:rsidRPr="00EE3707" w:rsidRDefault="00B11D0C" w:rsidP="009B1ED8">
      <w:pPr>
        <w:spacing w:before="0" w:after="0"/>
        <w:jc w:val="left"/>
        <w:rPr>
          <w:rFonts w:eastAsia="Times New Roman" w:cs="Times New Roman"/>
          <w:b/>
          <w:lang w:eastAsia="cs-CZ"/>
        </w:rPr>
      </w:pPr>
    </w:p>
    <w:p w14:paraId="47B542B4" w14:textId="77777777" w:rsidR="00B11D0C" w:rsidRPr="00EE3707" w:rsidRDefault="00B11D0C" w:rsidP="009B1ED8">
      <w:pPr>
        <w:spacing w:before="0" w:after="0"/>
        <w:jc w:val="left"/>
        <w:rPr>
          <w:rFonts w:eastAsia="Times New Roman" w:cs="Times New Roman"/>
          <w:b/>
          <w:lang w:eastAsia="cs-CZ"/>
        </w:rPr>
      </w:pPr>
    </w:p>
    <w:p w14:paraId="7AD994E7" w14:textId="77777777" w:rsidR="00B11D0C" w:rsidRPr="00EE3707"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EE3707"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EE3707" w:rsidRDefault="009B1ED8" w:rsidP="009B1ED8">
            <w:pPr>
              <w:spacing w:before="0" w:after="0"/>
              <w:jc w:val="center"/>
              <w:rPr>
                <w:rFonts w:eastAsia="Calibri" w:cs="Times New Roman"/>
                <w:b/>
                <w:bCs/>
                <w:lang w:eastAsia="cs-CZ"/>
              </w:rPr>
            </w:pPr>
            <w:bookmarkStart w:id="32" w:name="_Hlk160004180"/>
            <w:r w:rsidRPr="00EE3707">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219F659E"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EE3707" w:rsidRDefault="009B1ED8" w:rsidP="009B1ED8">
            <w:pPr>
              <w:spacing w:before="0" w:after="0"/>
              <w:jc w:val="center"/>
              <w:rPr>
                <w:rFonts w:eastAsia="Times New Roman" w:cs="Times New Roman"/>
                <w:b/>
                <w:bCs/>
                <w:lang w:eastAsia="cs-CZ"/>
              </w:rPr>
            </w:pPr>
            <w:r w:rsidRPr="00EE3707">
              <w:rPr>
                <w:rFonts w:eastAsia="Times New Roman" w:cs="Times New Roman"/>
                <w:b/>
                <w:bCs/>
                <w:lang w:eastAsia="cs-CZ"/>
              </w:rPr>
              <w:t>17</w:t>
            </w:r>
          </w:p>
          <w:p w14:paraId="55F86730"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p>
          <w:p w14:paraId="359B8DF4" w14:textId="77777777" w:rsidR="009B1ED8" w:rsidRPr="00EE3707" w:rsidRDefault="009B1ED8" w:rsidP="009B1ED8">
            <w:pPr>
              <w:spacing w:before="0" w:after="0"/>
              <w:jc w:val="center"/>
              <w:rPr>
                <w:rFonts w:eastAsia="Times New Roman" w:cs="Times New Roman"/>
                <w:b/>
                <w:bCs/>
                <w:lang w:eastAsia="cs-CZ"/>
              </w:rPr>
            </w:pPr>
          </w:p>
          <w:p w14:paraId="2BA1AA99" w14:textId="77777777" w:rsidR="009B1ED8" w:rsidRPr="00EE3707" w:rsidRDefault="009B1ED8" w:rsidP="009B1ED8">
            <w:pPr>
              <w:spacing w:before="0" w:after="0"/>
              <w:jc w:val="center"/>
              <w:rPr>
                <w:rFonts w:eastAsia="Times New Roman" w:cs="Times New Roman"/>
                <w:b/>
                <w:bCs/>
                <w:lang w:eastAsia="cs-CZ"/>
              </w:rPr>
            </w:pPr>
          </w:p>
          <w:p w14:paraId="741A8B11" w14:textId="77777777" w:rsidR="009B1ED8" w:rsidRPr="00EE3707" w:rsidRDefault="009B1ED8" w:rsidP="009B1ED8">
            <w:pPr>
              <w:spacing w:before="0" w:after="0"/>
              <w:jc w:val="center"/>
              <w:rPr>
                <w:rFonts w:eastAsia="Times New Roman" w:cs="Times New Roman"/>
                <w:b/>
                <w:bCs/>
                <w:lang w:eastAsia="cs-CZ"/>
              </w:rPr>
            </w:pPr>
          </w:p>
          <w:p w14:paraId="39560310" w14:textId="77777777" w:rsidR="009B1ED8" w:rsidRPr="00EE3707" w:rsidRDefault="009B1ED8" w:rsidP="009B1ED8">
            <w:pPr>
              <w:spacing w:before="0" w:after="0"/>
              <w:jc w:val="center"/>
              <w:rPr>
                <w:rFonts w:eastAsia="Times New Roman" w:cs="Times New Roman"/>
                <w:b/>
                <w:bCs/>
                <w:lang w:eastAsia="cs-CZ"/>
              </w:rPr>
            </w:pPr>
          </w:p>
          <w:p w14:paraId="33C04844" w14:textId="77777777" w:rsidR="009B1ED8" w:rsidRPr="00EE3707"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opatrovnických a určení a popření rodičovství – rejstřík </w:t>
            </w:r>
          </w:p>
          <w:p w14:paraId="2C9B75FD"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lang w:eastAsia="cs-CZ"/>
              </w:rPr>
              <w:t xml:space="preserve">s výjimkou věcí rozhodovaných v senátě 23 P a </w:t>
            </w: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w:t>
            </w:r>
          </w:p>
          <w:p w14:paraId="630A3E01" w14:textId="5FE5079E" w:rsidR="009B1ED8" w:rsidRPr="00EE3707" w:rsidRDefault="009B1ED8" w:rsidP="009B1ED8">
            <w:pPr>
              <w:tabs>
                <w:tab w:val="left" w:pos="945"/>
              </w:tabs>
              <w:spacing w:before="0" w:after="0"/>
              <w:jc w:val="left"/>
              <w:rPr>
                <w:rFonts w:eastAsia="Times New Roman" w:cs="Times New Roman"/>
                <w:lang w:eastAsia="cs-CZ"/>
              </w:rPr>
            </w:pPr>
            <w:r w:rsidRPr="00EE3707">
              <w:rPr>
                <w:rFonts w:eastAsia="Times New Roman" w:cs="Times New Roman"/>
                <w:lang w:eastAsia="cs-CZ"/>
              </w:rPr>
              <w:t xml:space="preserve">Nápad v rozsahu </w:t>
            </w:r>
            <w:r w:rsidR="007A4C12" w:rsidRPr="00EE3707">
              <w:rPr>
                <w:rFonts w:eastAsia="Times New Roman" w:cs="Times New Roman"/>
                <w:b/>
                <w:bCs/>
                <w:lang w:eastAsia="cs-CZ"/>
              </w:rPr>
              <w:t>10</w:t>
            </w:r>
            <w:r w:rsidRPr="00EE3707">
              <w:rPr>
                <w:rFonts w:eastAsia="Times New Roman" w:cs="Times New Roman"/>
                <w:b/>
                <w:bCs/>
                <w:lang w:eastAsia="cs-CZ"/>
              </w:rPr>
              <w:t>0 %</w:t>
            </w:r>
            <w:r w:rsidRPr="00EE3707">
              <w:rPr>
                <w:rFonts w:eastAsia="Times New Roman" w:cs="Times New Roman"/>
                <w:lang w:eastAsia="cs-CZ"/>
              </w:rPr>
              <w:t>.</w:t>
            </w:r>
          </w:p>
          <w:p w14:paraId="1AF99710" w14:textId="77777777" w:rsidR="009B1ED8" w:rsidRPr="00EE3707" w:rsidRDefault="009B1ED8" w:rsidP="009B1ED8">
            <w:pPr>
              <w:tabs>
                <w:tab w:val="left" w:pos="945"/>
              </w:tabs>
              <w:spacing w:before="0" w:after="0"/>
              <w:jc w:val="left"/>
              <w:rPr>
                <w:rFonts w:eastAsia="Times New Roman" w:cs="Times New Roman"/>
                <w:lang w:eastAsia="cs-CZ"/>
              </w:rPr>
            </w:pPr>
          </w:p>
          <w:p w14:paraId="74250D76" w14:textId="77777777" w:rsidR="009B1ED8" w:rsidRPr="00EE3707" w:rsidRDefault="009B1ED8" w:rsidP="009B1ED8">
            <w:pPr>
              <w:spacing w:before="0" w:after="0"/>
              <w:ind w:left="-5" w:right="-55"/>
              <w:jc w:val="left"/>
              <w:rPr>
                <w:rFonts w:eastAsia="Times New Roman" w:cs="Times New Roman"/>
                <w:b/>
                <w:bCs/>
                <w:lang w:eastAsia="cs-CZ"/>
              </w:rPr>
            </w:pPr>
            <w:r w:rsidRPr="00EE3707">
              <w:rPr>
                <w:rFonts w:eastAsia="Times New Roman" w:cs="Times New Roman"/>
                <w:b/>
                <w:bCs/>
                <w:lang w:eastAsia="cs-CZ"/>
              </w:rPr>
              <w:t>Agenda svéprávností:</w:t>
            </w:r>
          </w:p>
          <w:p w14:paraId="4C82611A" w14:textId="77777777" w:rsidR="009B1ED8" w:rsidRPr="00EE3707" w:rsidRDefault="009B1ED8" w:rsidP="009B1ED8">
            <w:pPr>
              <w:spacing w:before="0" w:after="0"/>
              <w:ind w:left="-5" w:right="-55"/>
              <w:jc w:val="left"/>
              <w:rPr>
                <w:rFonts w:eastAsia="Times New Roman" w:cs="Times New Roman"/>
                <w:lang w:eastAsia="cs-CZ"/>
              </w:rPr>
            </w:pPr>
          </w:p>
          <w:p w14:paraId="40D3F863" w14:textId="76041FA5" w:rsidR="009B1ED8" w:rsidRPr="00EE3707" w:rsidRDefault="009B1ED8" w:rsidP="009B1ED8">
            <w:pPr>
              <w:spacing w:before="0" w:after="0"/>
              <w:ind w:left="-5" w:right="-55"/>
              <w:jc w:val="left"/>
              <w:rPr>
                <w:rFonts w:eastAsia="Times New Roman" w:cs="Times New Roman"/>
                <w:bCs/>
                <w:lang w:eastAsia="cs-CZ"/>
              </w:rPr>
            </w:pPr>
            <w:r w:rsidRPr="00EE3707">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EE3707">
              <w:rPr>
                <w:rFonts w:eastAsia="Times New Roman" w:cs="Times New Roman"/>
                <w:lang w:eastAsia="cs-CZ"/>
              </w:rPr>
              <w:t>jednat – rejstřík</w:t>
            </w:r>
            <w:r w:rsidRPr="00EE3707">
              <w:rPr>
                <w:rFonts w:eastAsia="Times New Roman" w:cs="Times New Roman"/>
                <w:lang w:eastAsia="cs-CZ"/>
              </w:rPr>
              <w:t xml:space="preserve"> </w:t>
            </w:r>
            <w:r w:rsidRPr="00EE3707">
              <w:rPr>
                <w:rFonts w:eastAsia="Times New Roman" w:cs="Times New Roman"/>
                <w:b/>
                <w:bCs/>
                <w:lang w:eastAsia="cs-CZ"/>
              </w:rPr>
              <w:t xml:space="preserve">P </w:t>
            </w:r>
            <w:r w:rsidRPr="00EE3707">
              <w:rPr>
                <w:rFonts w:eastAsia="Times New Roman" w:cs="Times New Roman"/>
                <w:lang w:eastAsia="cs-CZ"/>
              </w:rPr>
              <w:t>a</w:t>
            </w:r>
            <w:r w:rsidRPr="00EE3707">
              <w:rPr>
                <w:rFonts w:eastAsia="Times New Roman" w:cs="Times New Roman"/>
                <w:b/>
                <w:bCs/>
                <w:lang w:eastAsia="cs-CZ"/>
              </w:rPr>
              <w:t xml:space="preserve">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bCs/>
                <w:lang w:eastAsia="cs-CZ"/>
              </w:rPr>
              <w:t xml:space="preserve">rozhodování ve věcech přezkumu svéprávnosti. </w:t>
            </w:r>
          </w:p>
          <w:p w14:paraId="1EECD4EB" w14:textId="2AA59775" w:rsidR="009B1ED8" w:rsidRPr="00EE3707" w:rsidRDefault="009B1ED8" w:rsidP="009B1ED8">
            <w:pPr>
              <w:spacing w:before="0" w:after="0"/>
              <w:ind w:left="-5" w:right="-55"/>
              <w:jc w:val="left"/>
              <w:rPr>
                <w:rFonts w:eastAsia="Times New Roman" w:cs="Times New Roman"/>
                <w:bCs/>
                <w:color w:val="FF0000"/>
                <w:lang w:eastAsia="cs-CZ"/>
              </w:rPr>
            </w:pPr>
            <w:r w:rsidRPr="00EE3707">
              <w:rPr>
                <w:rFonts w:eastAsia="Times New Roman" w:cs="Times New Roman"/>
                <w:bCs/>
                <w:lang w:eastAsia="cs-CZ"/>
              </w:rPr>
              <w:t xml:space="preserve">Nápad v rozsahu </w:t>
            </w:r>
            <w:r w:rsidR="007A4C12" w:rsidRPr="00EE3707">
              <w:rPr>
                <w:rFonts w:eastAsia="Times New Roman" w:cs="Times New Roman"/>
                <w:b/>
                <w:bCs/>
                <w:lang w:eastAsia="cs-CZ"/>
              </w:rPr>
              <w:t>100</w:t>
            </w:r>
            <w:r w:rsidRPr="00EE3707">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EE3707" w:rsidRDefault="009B1ED8" w:rsidP="008C27A0">
            <w:pPr>
              <w:spacing w:before="0" w:after="0"/>
              <w:jc w:val="left"/>
              <w:rPr>
                <w:rFonts w:eastAsia="Times New Roman" w:cs="Calibri"/>
                <w:b/>
                <w:bCs/>
                <w:lang w:eastAsia="cs-CZ"/>
              </w:rPr>
            </w:pPr>
            <w:r w:rsidRPr="00EE3707">
              <w:rPr>
                <w:rFonts w:eastAsia="Times New Roman" w:cs="Calibri"/>
                <w:b/>
                <w:bCs/>
                <w:lang w:eastAsia="cs-CZ"/>
              </w:rPr>
              <w:t>Mgr. Olga Zimová</w:t>
            </w:r>
          </w:p>
          <w:p w14:paraId="6814E67B" w14:textId="0ED80AD3" w:rsidR="009B1ED8" w:rsidRPr="00EE3707" w:rsidRDefault="009B1ED8" w:rsidP="008C27A0">
            <w:pPr>
              <w:spacing w:before="0" w:after="0"/>
              <w:jc w:val="left"/>
              <w:rPr>
                <w:rFonts w:eastAsia="Calibri" w:cs="Calibri"/>
                <w:b/>
                <w:bCs/>
                <w:lang w:eastAsia="cs-CZ"/>
              </w:rPr>
            </w:pPr>
          </w:p>
          <w:p w14:paraId="04DAE61D" w14:textId="77777777" w:rsidR="009B1ED8" w:rsidRPr="00EE3707" w:rsidRDefault="009B1ED8" w:rsidP="008C27A0">
            <w:pPr>
              <w:spacing w:before="0" w:after="0"/>
              <w:jc w:val="left"/>
              <w:rPr>
                <w:rFonts w:eastAsia="Times New Roman" w:cs="Calibri"/>
                <w:b/>
                <w:bCs/>
                <w:lang w:eastAsia="cs-CZ"/>
              </w:rPr>
            </w:pPr>
          </w:p>
          <w:p w14:paraId="5CBA8973" w14:textId="77777777" w:rsidR="009B1ED8" w:rsidRPr="00EE3707" w:rsidRDefault="009B1ED8" w:rsidP="008C27A0">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7B37F357" w14:textId="77777777" w:rsidR="009B1ED8" w:rsidRPr="00EE3707" w:rsidRDefault="009B1ED8" w:rsidP="008C27A0">
            <w:pPr>
              <w:spacing w:before="0" w:after="0"/>
              <w:jc w:val="left"/>
              <w:rPr>
                <w:rFonts w:eastAsia="Times New Roman" w:cs="Calibri"/>
                <w:lang w:eastAsia="cs-CZ"/>
              </w:rPr>
            </w:pPr>
            <w:r w:rsidRPr="00EE3707">
              <w:rPr>
                <w:rFonts w:eastAsia="Times New Roman" w:cs="Calibri"/>
                <w:lang w:eastAsia="cs-CZ"/>
              </w:rPr>
              <w:t>Mgr. Monika Panušková Podpěrová</w:t>
            </w:r>
          </w:p>
          <w:p w14:paraId="33CBCA00" w14:textId="77777777" w:rsidR="009B1ED8" w:rsidRPr="00EE3707" w:rsidRDefault="009B1ED8" w:rsidP="008C27A0">
            <w:pPr>
              <w:spacing w:before="0" w:after="0"/>
              <w:jc w:val="left"/>
              <w:rPr>
                <w:rFonts w:eastAsia="Times New Roman" w:cs="Calibri"/>
                <w:lang w:eastAsia="cs-CZ"/>
              </w:rPr>
            </w:pPr>
            <w:r w:rsidRPr="00EE3707">
              <w:rPr>
                <w:rFonts w:eastAsia="Times New Roman" w:cs="Calibri"/>
                <w:lang w:eastAsia="cs-CZ"/>
              </w:rPr>
              <w:t>JUDr. Jana Hercíková</w:t>
            </w:r>
          </w:p>
          <w:p w14:paraId="2C7F4665" w14:textId="10C00FD5" w:rsidR="00AF6A32" w:rsidRPr="00EE3707" w:rsidRDefault="00AF6A32" w:rsidP="008C27A0">
            <w:pPr>
              <w:spacing w:before="0" w:after="0"/>
              <w:jc w:val="left"/>
              <w:rPr>
                <w:rFonts w:eastAsia="Times New Roman" w:cs="Calibri"/>
                <w:lang w:eastAsia="cs-CZ"/>
              </w:rPr>
            </w:pPr>
            <w:r w:rsidRPr="00EE3707">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541D5D4" w:rsidR="009B1ED8" w:rsidRPr="00EE3707" w:rsidRDefault="00DB52C4" w:rsidP="008C27A0">
            <w:pPr>
              <w:spacing w:before="0" w:after="0"/>
              <w:jc w:val="left"/>
              <w:rPr>
                <w:rFonts w:eastAsia="Times New Roman" w:cs="Calibri"/>
                <w:b/>
                <w:lang w:eastAsia="cs-CZ"/>
              </w:rPr>
            </w:pPr>
            <w:r w:rsidRPr="00EE3707">
              <w:rPr>
                <w:rFonts w:eastAsia="Times New Roman" w:cs="Calibri"/>
                <w:b/>
                <w:lang w:eastAsia="cs-CZ"/>
              </w:rPr>
              <w:t xml:space="preserve">Mgr. </w:t>
            </w:r>
            <w:r w:rsidR="00EA2527" w:rsidRPr="00EE3707">
              <w:rPr>
                <w:rFonts w:eastAsia="Times New Roman" w:cs="Calibri"/>
                <w:b/>
                <w:lang w:eastAsia="cs-CZ"/>
              </w:rPr>
              <w:t>Barbora Tonová</w:t>
            </w:r>
          </w:p>
          <w:p w14:paraId="39A9539A" w14:textId="77777777" w:rsidR="009B1ED8" w:rsidRPr="00EE3707" w:rsidRDefault="009B1ED8" w:rsidP="008C27A0">
            <w:pPr>
              <w:spacing w:before="0" w:after="0"/>
              <w:jc w:val="left"/>
              <w:rPr>
                <w:rFonts w:eastAsia="Times New Roman" w:cs="Calibri"/>
                <w:b/>
                <w:bCs/>
                <w:lang w:eastAsia="cs-CZ"/>
              </w:rPr>
            </w:pPr>
          </w:p>
          <w:p w14:paraId="2FF8FB76" w14:textId="6E3BD6C5" w:rsidR="009B1ED8" w:rsidRPr="00EE3707" w:rsidRDefault="009B1ED8" w:rsidP="008C27A0">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7DD3A066" w14:textId="77777777" w:rsidR="009B1ED8" w:rsidRPr="00EE3707" w:rsidRDefault="009B1ED8" w:rsidP="008C27A0">
            <w:pPr>
              <w:tabs>
                <w:tab w:val="left" w:pos="709"/>
              </w:tabs>
              <w:spacing w:before="0" w:after="0"/>
              <w:ind w:right="-249"/>
              <w:rPr>
                <w:rFonts w:eastAsia="Calibri" w:cs="Calibri"/>
                <w:bCs/>
                <w:szCs w:val="22"/>
              </w:rPr>
            </w:pPr>
            <w:r w:rsidRPr="00EE3707">
              <w:rPr>
                <w:rFonts w:eastAsia="Calibri" w:cs="Calibri"/>
                <w:bCs/>
                <w:szCs w:val="22"/>
              </w:rPr>
              <w:t>Mgr. Bc. David Peikrt</w:t>
            </w:r>
          </w:p>
          <w:p w14:paraId="3ABD74A6" w14:textId="77777777" w:rsidR="009B1ED8" w:rsidRPr="00EE3707"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
                <w:bCs/>
                <w:lang w:eastAsia="cs-CZ"/>
              </w:rPr>
              <w:t>Martina Blahutková</w:t>
            </w:r>
          </w:p>
          <w:p w14:paraId="3317E29A" w14:textId="77777777"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
                <w:bCs/>
                <w:lang w:eastAsia="cs-CZ"/>
              </w:rPr>
              <w:t>Bc. Veronika Sevaldová</w:t>
            </w:r>
          </w:p>
          <w:p w14:paraId="010D1719" w14:textId="77777777" w:rsidR="008C27A0" w:rsidRPr="00EE3707" w:rsidRDefault="008C27A0" w:rsidP="008C27A0">
            <w:pPr>
              <w:spacing w:before="0" w:after="0"/>
              <w:jc w:val="left"/>
              <w:rPr>
                <w:rFonts w:eastAsia="Times New Roman" w:cs="Times New Roman"/>
                <w:b/>
                <w:bCs/>
                <w:lang w:eastAsia="cs-CZ"/>
              </w:rPr>
            </w:pPr>
          </w:p>
          <w:p w14:paraId="365CFBDF" w14:textId="1A3F14C9"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28377042" w14:textId="77777777"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
                <w:bCs/>
                <w:lang w:eastAsia="cs-CZ"/>
              </w:rPr>
              <w:t>Eva Šimčoková</w:t>
            </w:r>
          </w:p>
          <w:p w14:paraId="5E589A49" w14:textId="77777777" w:rsidR="009B1ED8" w:rsidRPr="00EE3707" w:rsidRDefault="009B1ED8" w:rsidP="008C27A0">
            <w:pPr>
              <w:spacing w:before="0" w:after="0"/>
              <w:jc w:val="left"/>
              <w:rPr>
                <w:rFonts w:eastAsia="Times New Roman" w:cs="Times New Roman"/>
              </w:rPr>
            </w:pPr>
            <w:r w:rsidRPr="00EE3707">
              <w:rPr>
                <w:rFonts w:eastAsia="Times New Roman" w:cs="Times New Roman"/>
                <w:lang w:eastAsia="cs-CZ"/>
              </w:rPr>
              <w:t>vedoucí rejstříku</w:t>
            </w:r>
          </w:p>
          <w:p w14:paraId="0823C534" w14:textId="77777777" w:rsidR="009B1ED8" w:rsidRPr="00EE3707" w:rsidRDefault="009B1ED8" w:rsidP="008C27A0">
            <w:pPr>
              <w:spacing w:before="0" w:after="0"/>
              <w:jc w:val="left"/>
              <w:rPr>
                <w:rFonts w:eastAsia="Times New Roman" w:cs="Times New Roman"/>
                <w:lang w:eastAsia="cs-CZ"/>
              </w:rPr>
            </w:pPr>
          </w:p>
          <w:p w14:paraId="5F5117D5" w14:textId="77777777" w:rsidR="009B1ED8" w:rsidRPr="00EE3707" w:rsidRDefault="009B1ED8" w:rsidP="008C27A0">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450C2C35" w14:textId="77777777" w:rsidR="009B1ED8" w:rsidRPr="00EE3707" w:rsidRDefault="009B1ED8" w:rsidP="008C27A0">
            <w:pPr>
              <w:spacing w:before="0" w:after="0"/>
              <w:jc w:val="left"/>
              <w:rPr>
                <w:rFonts w:eastAsia="Times New Roman" w:cs="Times New Roman"/>
                <w:lang w:eastAsia="cs-CZ"/>
              </w:rPr>
            </w:pPr>
            <w:r w:rsidRPr="00EE3707">
              <w:rPr>
                <w:rFonts w:eastAsia="Times New Roman" w:cs="Times New Roman"/>
                <w:lang w:eastAsia="cs-CZ"/>
              </w:rPr>
              <w:t>Pavlína Bartáková</w:t>
            </w:r>
          </w:p>
          <w:p w14:paraId="7F08C152" w14:textId="77777777" w:rsidR="009B1ED8" w:rsidRPr="00EE3707" w:rsidRDefault="009B1ED8" w:rsidP="008C27A0">
            <w:pPr>
              <w:spacing w:before="0" w:after="0"/>
              <w:jc w:val="left"/>
              <w:rPr>
                <w:rFonts w:eastAsia="Times New Roman" w:cs="Times New Roman"/>
                <w:lang w:eastAsia="cs-CZ"/>
              </w:rPr>
            </w:pPr>
            <w:r w:rsidRPr="00EE3707">
              <w:rPr>
                <w:rFonts w:eastAsia="Times New Roman" w:cs="Times New Roman"/>
                <w:lang w:eastAsia="cs-CZ"/>
              </w:rPr>
              <w:t>Alice Stará</w:t>
            </w:r>
          </w:p>
        </w:tc>
      </w:tr>
      <w:bookmarkEnd w:id="31"/>
      <w:bookmarkEnd w:id="32"/>
    </w:tbl>
    <w:p w14:paraId="666FBD36" w14:textId="77777777" w:rsidR="009B1ED8" w:rsidRPr="00EE3707" w:rsidRDefault="009B1ED8" w:rsidP="009B1ED8">
      <w:pPr>
        <w:spacing w:before="0" w:after="0"/>
        <w:jc w:val="left"/>
        <w:rPr>
          <w:rFonts w:eastAsia="Times New Roman" w:cs="Times New Roman"/>
          <w:b/>
          <w:lang w:eastAsia="cs-CZ"/>
        </w:rPr>
      </w:pPr>
    </w:p>
    <w:p w14:paraId="50766A38" w14:textId="77777777" w:rsidR="00B11D0C" w:rsidRPr="00EE3707" w:rsidRDefault="00B11D0C" w:rsidP="009B1ED8">
      <w:pPr>
        <w:spacing w:before="0" w:after="0"/>
        <w:jc w:val="left"/>
        <w:rPr>
          <w:rFonts w:eastAsia="Times New Roman" w:cs="Times New Roman"/>
          <w:b/>
          <w:lang w:eastAsia="cs-CZ"/>
        </w:rPr>
      </w:pPr>
    </w:p>
    <w:p w14:paraId="210B9DE2" w14:textId="77777777" w:rsidR="00B11D0C" w:rsidRPr="00EE3707" w:rsidRDefault="00B11D0C" w:rsidP="009B1ED8">
      <w:pPr>
        <w:spacing w:before="0" w:after="0"/>
        <w:jc w:val="left"/>
        <w:rPr>
          <w:rFonts w:eastAsia="Times New Roman" w:cs="Times New Roman"/>
          <w:b/>
          <w:lang w:eastAsia="cs-CZ"/>
        </w:rPr>
      </w:pPr>
    </w:p>
    <w:p w14:paraId="6DC53E92" w14:textId="77777777" w:rsidR="00B11D0C" w:rsidRPr="00EE3707" w:rsidRDefault="00B11D0C" w:rsidP="009B1ED8">
      <w:pPr>
        <w:spacing w:before="0" w:after="0"/>
        <w:jc w:val="left"/>
        <w:rPr>
          <w:rFonts w:eastAsia="Times New Roman" w:cs="Times New Roman"/>
          <w:b/>
          <w:lang w:eastAsia="cs-CZ"/>
        </w:rPr>
      </w:pPr>
    </w:p>
    <w:p w14:paraId="16245DC3" w14:textId="77777777" w:rsidR="00B11D0C" w:rsidRPr="00EE3707" w:rsidRDefault="00B11D0C" w:rsidP="009B1ED8">
      <w:pPr>
        <w:spacing w:before="0" w:after="0"/>
        <w:jc w:val="left"/>
        <w:rPr>
          <w:rFonts w:eastAsia="Times New Roman" w:cs="Times New Roman"/>
          <w:b/>
          <w:lang w:eastAsia="cs-CZ"/>
        </w:rPr>
      </w:pPr>
    </w:p>
    <w:p w14:paraId="3FF90A1C" w14:textId="77777777" w:rsidR="00B11D0C" w:rsidRPr="00EE3707" w:rsidRDefault="00B11D0C" w:rsidP="009B1ED8">
      <w:pPr>
        <w:spacing w:before="0" w:after="0"/>
        <w:jc w:val="left"/>
        <w:rPr>
          <w:rFonts w:eastAsia="Times New Roman" w:cs="Times New Roman"/>
          <w:b/>
          <w:lang w:eastAsia="cs-CZ"/>
        </w:rPr>
      </w:pPr>
    </w:p>
    <w:p w14:paraId="0F142CAB" w14:textId="77777777" w:rsidR="00B11D0C" w:rsidRPr="00EE3707" w:rsidRDefault="00B11D0C" w:rsidP="009B1ED8">
      <w:pPr>
        <w:spacing w:before="0" w:after="0"/>
        <w:jc w:val="left"/>
        <w:rPr>
          <w:rFonts w:eastAsia="Times New Roman" w:cs="Times New Roman"/>
          <w:b/>
          <w:lang w:eastAsia="cs-CZ"/>
        </w:rPr>
      </w:pPr>
    </w:p>
    <w:p w14:paraId="39D8C8A6" w14:textId="77777777" w:rsidR="00B11D0C" w:rsidRPr="00EE3707" w:rsidRDefault="00B11D0C" w:rsidP="009B1ED8">
      <w:pPr>
        <w:spacing w:before="0" w:after="0"/>
        <w:jc w:val="left"/>
        <w:rPr>
          <w:rFonts w:eastAsia="Times New Roman" w:cs="Times New Roman"/>
          <w:b/>
          <w:lang w:eastAsia="cs-CZ"/>
        </w:rPr>
      </w:pPr>
    </w:p>
    <w:p w14:paraId="71A8D66A" w14:textId="77777777" w:rsidR="00B11D0C" w:rsidRPr="00EE3707" w:rsidRDefault="00B11D0C" w:rsidP="009B1ED8">
      <w:pPr>
        <w:spacing w:before="0" w:after="0"/>
        <w:jc w:val="left"/>
        <w:rPr>
          <w:rFonts w:eastAsia="Times New Roman" w:cs="Times New Roman"/>
          <w:b/>
          <w:lang w:eastAsia="cs-CZ"/>
        </w:rPr>
      </w:pPr>
    </w:p>
    <w:p w14:paraId="1AAF2D50" w14:textId="77777777" w:rsidR="00B11D0C" w:rsidRPr="00EE3707" w:rsidRDefault="00B11D0C" w:rsidP="009B1ED8">
      <w:pPr>
        <w:spacing w:before="0" w:after="0"/>
        <w:jc w:val="left"/>
        <w:rPr>
          <w:rFonts w:eastAsia="Times New Roman" w:cs="Times New Roman"/>
          <w:b/>
          <w:lang w:eastAsia="cs-CZ"/>
        </w:rPr>
      </w:pPr>
    </w:p>
    <w:p w14:paraId="72BC914E" w14:textId="77777777" w:rsidR="00B11D0C" w:rsidRPr="00EE3707" w:rsidRDefault="00B11D0C" w:rsidP="009B1ED8">
      <w:pPr>
        <w:spacing w:before="0" w:after="0"/>
        <w:jc w:val="left"/>
        <w:rPr>
          <w:rFonts w:eastAsia="Times New Roman" w:cs="Times New Roman"/>
          <w:b/>
          <w:lang w:eastAsia="cs-CZ"/>
        </w:rPr>
      </w:pPr>
    </w:p>
    <w:p w14:paraId="2D0BE46C" w14:textId="77777777" w:rsidR="00B11D0C" w:rsidRPr="00EE3707" w:rsidRDefault="00B11D0C" w:rsidP="009B1ED8">
      <w:pPr>
        <w:spacing w:before="0" w:after="0"/>
        <w:jc w:val="left"/>
        <w:rPr>
          <w:rFonts w:eastAsia="Times New Roman" w:cs="Times New Roman"/>
          <w:b/>
          <w:lang w:eastAsia="cs-CZ"/>
        </w:rPr>
      </w:pPr>
    </w:p>
    <w:p w14:paraId="189E36CD" w14:textId="77777777" w:rsidR="00B11D0C" w:rsidRPr="00EE3707" w:rsidRDefault="00B11D0C" w:rsidP="009B1ED8">
      <w:pPr>
        <w:spacing w:before="0" w:after="0"/>
        <w:jc w:val="left"/>
        <w:rPr>
          <w:rFonts w:eastAsia="Times New Roman" w:cs="Times New Roman"/>
          <w:b/>
          <w:lang w:eastAsia="cs-CZ"/>
        </w:rPr>
      </w:pPr>
    </w:p>
    <w:p w14:paraId="62064145" w14:textId="77777777" w:rsidR="00B11D0C" w:rsidRPr="00EE3707" w:rsidRDefault="00B11D0C" w:rsidP="009B1ED8">
      <w:pPr>
        <w:spacing w:before="0" w:after="0"/>
        <w:jc w:val="left"/>
        <w:rPr>
          <w:rFonts w:eastAsia="Times New Roman" w:cs="Times New Roman"/>
          <w:b/>
          <w:lang w:eastAsia="cs-CZ"/>
        </w:rPr>
      </w:pPr>
    </w:p>
    <w:p w14:paraId="1A9C6C3C" w14:textId="77777777" w:rsidR="00B11D0C" w:rsidRPr="00EE3707"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EE3707"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EE3707" w:rsidRDefault="009B1ED8" w:rsidP="009B1ED8">
            <w:pPr>
              <w:spacing w:before="0" w:after="0"/>
              <w:jc w:val="center"/>
              <w:rPr>
                <w:rFonts w:eastAsia="Calibri" w:cs="Times New Roman"/>
                <w:b/>
                <w:bCs/>
                <w:lang w:eastAsia="cs-CZ"/>
              </w:rPr>
            </w:pPr>
            <w:bookmarkStart w:id="33" w:name="_Hlk146181973"/>
            <w:r w:rsidRPr="00EE3707">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3B685AEA"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EE3707" w:rsidRDefault="009B1ED8" w:rsidP="009B1ED8">
            <w:pPr>
              <w:spacing w:before="0" w:after="0"/>
              <w:jc w:val="center"/>
              <w:rPr>
                <w:rFonts w:eastAsia="Times New Roman" w:cs="Times New Roman"/>
                <w:b/>
                <w:bCs/>
                <w:lang w:eastAsia="cs-CZ"/>
              </w:rPr>
            </w:pPr>
            <w:r w:rsidRPr="00EE3707">
              <w:rPr>
                <w:rFonts w:eastAsia="Times New Roman" w:cs="Times New Roman"/>
                <w:b/>
                <w:bCs/>
                <w:lang w:eastAsia="cs-CZ"/>
              </w:rPr>
              <w:t>21</w:t>
            </w:r>
          </w:p>
          <w:p w14:paraId="69EE9EA4"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p>
          <w:p w14:paraId="0248E7BA" w14:textId="77777777" w:rsidR="009B1ED8" w:rsidRPr="00EE3707" w:rsidRDefault="009B1ED8" w:rsidP="009B1ED8">
            <w:pPr>
              <w:spacing w:before="0" w:after="0"/>
              <w:jc w:val="center"/>
              <w:rPr>
                <w:rFonts w:eastAsia="Times New Roman" w:cs="Times New Roman"/>
                <w:b/>
                <w:bCs/>
                <w:lang w:eastAsia="cs-CZ"/>
              </w:rPr>
            </w:pPr>
          </w:p>
          <w:p w14:paraId="41EE7E7F" w14:textId="77777777" w:rsidR="009B1ED8" w:rsidRPr="00EE3707" w:rsidRDefault="009B1ED8" w:rsidP="009B1ED8">
            <w:pPr>
              <w:spacing w:before="0" w:after="0"/>
              <w:jc w:val="center"/>
              <w:rPr>
                <w:rFonts w:eastAsia="Times New Roman" w:cs="Times New Roman"/>
                <w:b/>
                <w:bCs/>
                <w:lang w:eastAsia="cs-CZ"/>
              </w:rPr>
            </w:pPr>
          </w:p>
          <w:p w14:paraId="7577A341" w14:textId="77777777" w:rsidR="009B1ED8" w:rsidRPr="00EE3707" w:rsidRDefault="009B1ED8" w:rsidP="009B1ED8">
            <w:pPr>
              <w:spacing w:before="0" w:after="0"/>
              <w:jc w:val="center"/>
              <w:rPr>
                <w:rFonts w:eastAsia="Times New Roman" w:cs="Times New Roman"/>
                <w:b/>
                <w:bCs/>
                <w:lang w:eastAsia="cs-CZ"/>
              </w:rPr>
            </w:pPr>
          </w:p>
          <w:p w14:paraId="09BEF2A5" w14:textId="77777777" w:rsidR="009B1ED8" w:rsidRPr="00EE3707" w:rsidRDefault="009B1ED8" w:rsidP="009B1ED8">
            <w:pPr>
              <w:spacing w:before="0" w:after="0"/>
              <w:jc w:val="center"/>
              <w:rPr>
                <w:rFonts w:eastAsia="Times New Roman" w:cs="Times New Roman"/>
                <w:b/>
                <w:bCs/>
                <w:lang w:eastAsia="cs-CZ"/>
              </w:rPr>
            </w:pPr>
          </w:p>
          <w:p w14:paraId="7D6F6B7F" w14:textId="77777777" w:rsidR="009B1ED8" w:rsidRPr="00EE3707"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opatrovnických a určení a popření rodičovství – rejstřík </w:t>
            </w:r>
          </w:p>
          <w:p w14:paraId="475609BC"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lang w:eastAsia="cs-CZ"/>
              </w:rPr>
              <w:t xml:space="preserve">s výjimkou věcí rozhodovaných v senátě 23 P a </w:t>
            </w: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w:t>
            </w:r>
          </w:p>
          <w:p w14:paraId="4AC03EC6" w14:textId="6D167A92" w:rsidR="009B1ED8" w:rsidRPr="00EE3707" w:rsidRDefault="009B1ED8" w:rsidP="009B1ED8">
            <w:pPr>
              <w:tabs>
                <w:tab w:val="left" w:pos="945"/>
              </w:tabs>
              <w:spacing w:before="0" w:after="0"/>
              <w:jc w:val="left"/>
              <w:rPr>
                <w:rFonts w:eastAsia="Times New Roman" w:cs="Times New Roman"/>
                <w:b/>
                <w:bCs/>
                <w:lang w:eastAsia="cs-CZ"/>
              </w:rPr>
            </w:pPr>
            <w:r w:rsidRPr="00EE3707">
              <w:rPr>
                <w:rFonts w:eastAsia="Times New Roman" w:cs="Times New Roman"/>
                <w:b/>
                <w:bCs/>
                <w:lang w:eastAsia="cs-CZ"/>
              </w:rPr>
              <w:t xml:space="preserve">Nápad </w:t>
            </w:r>
            <w:r w:rsidR="007B5A5B" w:rsidRPr="00EE3707">
              <w:rPr>
                <w:rFonts w:eastAsia="Times New Roman" w:cs="Times New Roman"/>
                <w:b/>
                <w:bCs/>
                <w:lang w:eastAsia="cs-CZ"/>
              </w:rPr>
              <w:t>zastaven</w:t>
            </w:r>
          </w:p>
          <w:p w14:paraId="640E7AD3" w14:textId="26C79106" w:rsidR="007B5A5B" w:rsidRPr="00EE3707" w:rsidRDefault="007B5A5B" w:rsidP="009B1ED8">
            <w:pPr>
              <w:tabs>
                <w:tab w:val="left" w:pos="945"/>
              </w:tabs>
              <w:spacing w:before="0" w:after="0"/>
              <w:jc w:val="left"/>
              <w:rPr>
                <w:rFonts w:eastAsia="Times New Roman" w:cs="Times New Roman"/>
                <w:lang w:eastAsia="cs-CZ"/>
              </w:rPr>
            </w:pPr>
            <w:r w:rsidRPr="00EE3707">
              <w:rPr>
                <w:rFonts w:eastAsia="Times New Roman" w:cs="Times New Roman"/>
                <w:lang w:eastAsia="cs-CZ"/>
              </w:rPr>
              <w:t>(dlouhodobá pracovní neschopnost)</w:t>
            </w:r>
          </w:p>
          <w:p w14:paraId="4C3504BA" w14:textId="77777777" w:rsidR="009B1ED8" w:rsidRPr="00EE3707" w:rsidRDefault="009B1ED8" w:rsidP="009B1ED8">
            <w:pPr>
              <w:tabs>
                <w:tab w:val="left" w:pos="945"/>
              </w:tabs>
              <w:spacing w:before="0" w:after="0"/>
              <w:jc w:val="left"/>
              <w:rPr>
                <w:rFonts w:eastAsia="Times New Roman" w:cs="Times New Roman"/>
                <w:b/>
                <w:lang w:eastAsia="cs-CZ"/>
              </w:rPr>
            </w:pPr>
          </w:p>
          <w:p w14:paraId="29032266" w14:textId="77777777" w:rsidR="009B1ED8" w:rsidRPr="00EE3707" w:rsidRDefault="009B1ED8" w:rsidP="009B1ED8">
            <w:pPr>
              <w:spacing w:before="0" w:after="0"/>
              <w:ind w:left="-5" w:right="-55"/>
              <w:jc w:val="left"/>
              <w:rPr>
                <w:rFonts w:eastAsia="Times New Roman" w:cs="Times New Roman"/>
                <w:b/>
                <w:bCs/>
                <w:lang w:eastAsia="cs-CZ"/>
              </w:rPr>
            </w:pPr>
            <w:r w:rsidRPr="00EE3707">
              <w:rPr>
                <w:rFonts w:eastAsia="Times New Roman" w:cs="Times New Roman"/>
                <w:b/>
                <w:bCs/>
                <w:lang w:eastAsia="cs-CZ"/>
              </w:rPr>
              <w:t>Agenda svéprávností:</w:t>
            </w:r>
          </w:p>
          <w:p w14:paraId="7DC1EB62" w14:textId="406680F0" w:rsidR="009B1ED8" w:rsidRPr="00EE3707" w:rsidRDefault="009B1ED8" w:rsidP="009B1ED8">
            <w:pPr>
              <w:spacing w:before="0" w:after="0"/>
              <w:ind w:left="-5" w:right="-55"/>
              <w:jc w:val="left"/>
              <w:rPr>
                <w:rFonts w:eastAsia="Times New Roman" w:cs="Times New Roman"/>
                <w:bCs/>
                <w:lang w:eastAsia="cs-CZ"/>
              </w:rPr>
            </w:pPr>
            <w:r w:rsidRPr="00EE3707">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EE3707">
              <w:rPr>
                <w:rFonts w:eastAsia="Times New Roman" w:cs="Times New Roman"/>
                <w:lang w:eastAsia="cs-CZ"/>
              </w:rPr>
              <w:t>jednat – rejstřík</w:t>
            </w:r>
            <w:r w:rsidRPr="00EE3707">
              <w:rPr>
                <w:rFonts w:eastAsia="Times New Roman" w:cs="Times New Roman"/>
                <w:lang w:eastAsia="cs-CZ"/>
              </w:rPr>
              <w:t xml:space="preserve"> </w:t>
            </w:r>
            <w:r w:rsidRPr="00EE3707">
              <w:rPr>
                <w:rFonts w:eastAsia="Times New Roman" w:cs="Times New Roman"/>
                <w:b/>
                <w:bCs/>
                <w:lang w:eastAsia="cs-CZ"/>
              </w:rPr>
              <w:t xml:space="preserve">P </w:t>
            </w:r>
            <w:r w:rsidRPr="00EE3707">
              <w:rPr>
                <w:rFonts w:eastAsia="Times New Roman" w:cs="Times New Roman"/>
                <w:lang w:eastAsia="cs-CZ"/>
              </w:rPr>
              <w:t>a</w:t>
            </w:r>
            <w:r w:rsidRPr="00EE3707">
              <w:rPr>
                <w:rFonts w:eastAsia="Times New Roman" w:cs="Times New Roman"/>
                <w:b/>
                <w:bCs/>
                <w:lang w:eastAsia="cs-CZ"/>
              </w:rPr>
              <w:t xml:space="preserve">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bCs/>
                <w:lang w:eastAsia="cs-CZ"/>
              </w:rPr>
              <w:t xml:space="preserve">rozhodování ve věcech přezkumu svéprávnosti. </w:t>
            </w:r>
          </w:p>
          <w:p w14:paraId="40ED4A00" w14:textId="77777777" w:rsidR="007B5A5B" w:rsidRPr="00EE3707" w:rsidRDefault="007B5A5B" w:rsidP="007B5A5B">
            <w:pPr>
              <w:tabs>
                <w:tab w:val="left" w:pos="945"/>
              </w:tabs>
              <w:spacing w:before="0" w:after="0"/>
              <w:jc w:val="left"/>
              <w:rPr>
                <w:rFonts w:eastAsia="Times New Roman" w:cs="Times New Roman"/>
                <w:b/>
                <w:bCs/>
                <w:lang w:eastAsia="cs-CZ"/>
              </w:rPr>
            </w:pPr>
          </w:p>
          <w:p w14:paraId="69F6789B" w14:textId="179B6E90" w:rsidR="007B5A5B" w:rsidRPr="00EE3707" w:rsidRDefault="007B5A5B" w:rsidP="007B5A5B">
            <w:pPr>
              <w:tabs>
                <w:tab w:val="left" w:pos="945"/>
              </w:tabs>
              <w:spacing w:before="0" w:after="0"/>
              <w:jc w:val="left"/>
              <w:rPr>
                <w:rFonts w:eastAsia="Times New Roman" w:cs="Times New Roman"/>
                <w:b/>
                <w:bCs/>
                <w:lang w:eastAsia="cs-CZ"/>
              </w:rPr>
            </w:pPr>
            <w:r w:rsidRPr="00EE3707">
              <w:rPr>
                <w:rFonts w:eastAsia="Times New Roman" w:cs="Times New Roman"/>
                <w:b/>
                <w:bCs/>
                <w:lang w:eastAsia="cs-CZ"/>
              </w:rPr>
              <w:t>Nápad zastaven</w:t>
            </w:r>
          </w:p>
          <w:p w14:paraId="137018FF" w14:textId="051F2A03" w:rsidR="009B1ED8" w:rsidRPr="00EE3707" w:rsidRDefault="007B5A5B" w:rsidP="007B5A5B">
            <w:pPr>
              <w:tabs>
                <w:tab w:val="left" w:pos="945"/>
              </w:tabs>
              <w:spacing w:before="0" w:after="0"/>
              <w:jc w:val="left"/>
              <w:rPr>
                <w:rFonts w:eastAsia="Times New Roman" w:cs="Times New Roman"/>
                <w:lang w:eastAsia="cs-CZ"/>
              </w:rPr>
            </w:pPr>
            <w:r w:rsidRPr="00EE3707">
              <w:rPr>
                <w:rFonts w:eastAsia="Times New Roman" w:cs="Times New Roman"/>
                <w:lang w:eastAsia="cs-CZ"/>
              </w:rPr>
              <w:t>(dlouhodobá pracovní neschopnost)</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EE3707" w:rsidRDefault="009B1ED8" w:rsidP="009B1ED8">
            <w:pPr>
              <w:spacing w:before="0" w:after="0"/>
              <w:jc w:val="left"/>
              <w:rPr>
                <w:rFonts w:eastAsia="Calibri" w:cs="Calibri"/>
                <w:b/>
                <w:bCs/>
                <w:lang w:eastAsia="cs-CZ"/>
              </w:rPr>
            </w:pPr>
            <w:r w:rsidRPr="00EE3707">
              <w:rPr>
                <w:rFonts w:eastAsia="Times New Roman" w:cs="Calibri"/>
                <w:b/>
                <w:bCs/>
                <w:lang w:eastAsia="cs-CZ"/>
              </w:rPr>
              <w:t>JUDr. Jana Hercíková</w:t>
            </w:r>
          </w:p>
          <w:p w14:paraId="7ADB639D" w14:textId="77777777" w:rsidR="009B1ED8" w:rsidRPr="00EE3707" w:rsidRDefault="009B1ED8" w:rsidP="009B1ED8">
            <w:pPr>
              <w:spacing w:before="0" w:after="0"/>
              <w:jc w:val="left"/>
              <w:rPr>
                <w:rFonts w:eastAsia="Times New Roman" w:cs="Calibri"/>
                <w:b/>
                <w:bCs/>
                <w:lang w:eastAsia="cs-CZ"/>
              </w:rPr>
            </w:pPr>
          </w:p>
          <w:p w14:paraId="1EE710BC" w14:textId="77777777" w:rsidR="004D3136" w:rsidRPr="00EE3707" w:rsidRDefault="004D3136" w:rsidP="009B1ED8">
            <w:pPr>
              <w:spacing w:before="0" w:after="0"/>
              <w:jc w:val="left"/>
              <w:rPr>
                <w:rFonts w:eastAsia="Times New Roman" w:cs="Calibri"/>
                <w:b/>
                <w:bCs/>
                <w:lang w:eastAsia="cs-CZ"/>
              </w:rPr>
            </w:pPr>
          </w:p>
          <w:p w14:paraId="4D897B17" w14:textId="1405003E" w:rsidR="009B1ED8" w:rsidRPr="00EE3707" w:rsidRDefault="009B1ED8" w:rsidP="009B1ED8">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75956A99" w14:textId="366BB914" w:rsidR="004F51BA" w:rsidRPr="00EE3707" w:rsidRDefault="004F51BA" w:rsidP="009B1ED8">
            <w:pPr>
              <w:spacing w:before="0" w:after="0"/>
              <w:jc w:val="left"/>
              <w:rPr>
                <w:rFonts w:eastAsia="Times New Roman" w:cs="Calibri"/>
                <w:lang w:eastAsia="cs-CZ"/>
              </w:rPr>
            </w:pPr>
            <w:r w:rsidRPr="00EE3707">
              <w:rPr>
                <w:rFonts w:eastAsia="Times New Roman" w:cs="Calibri"/>
                <w:lang w:eastAsia="cs-CZ"/>
              </w:rPr>
              <w:t>Mgr. Lenka Ellingerová</w:t>
            </w:r>
          </w:p>
          <w:p w14:paraId="2E440157"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Mgr. Olga Zimová</w:t>
            </w:r>
          </w:p>
          <w:p w14:paraId="10849C2B"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Mgr. Monika Panušková Podpěrová</w:t>
            </w:r>
          </w:p>
          <w:p w14:paraId="4A67E435" w14:textId="77777777" w:rsidR="009B1ED8" w:rsidRPr="00EE3707"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EE3707" w:rsidRDefault="009B1ED8" w:rsidP="009B1ED8">
            <w:pPr>
              <w:tabs>
                <w:tab w:val="left" w:pos="709"/>
              </w:tabs>
              <w:spacing w:before="10" w:after="0"/>
              <w:ind w:right="-249"/>
              <w:jc w:val="left"/>
              <w:rPr>
                <w:rFonts w:eastAsia="Calibri" w:cs="Calibri"/>
                <w:b/>
                <w:szCs w:val="22"/>
              </w:rPr>
            </w:pPr>
            <w:r w:rsidRPr="00EE3707">
              <w:rPr>
                <w:rFonts w:eastAsia="Calibri" w:cs="Calibri"/>
                <w:b/>
                <w:szCs w:val="22"/>
              </w:rPr>
              <w:t>Mgr. Bc. David Peikrt</w:t>
            </w:r>
          </w:p>
          <w:p w14:paraId="40F420EB" w14:textId="77777777" w:rsidR="009B1ED8" w:rsidRPr="00EE3707" w:rsidRDefault="009B1ED8" w:rsidP="009B1ED8">
            <w:pPr>
              <w:spacing w:before="0" w:after="0"/>
              <w:jc w:val="left"/>
              <w:rPr>
                <w:rFonts w:eastAsia="Times New Roman" w:cs="Calibri"/>
                <w:b/>
                <w:bCs/>
                <w:lang w:eastAsia="cs-CZ"/>
              </w:rPr>
            </w:pPr>
          </w:p>
          <w:p w14:paraId="7CEFBBCF" w14:textId="77777777" w:rsidR="004D3136" w:rsidRPr="00EE3707" w:rsidRDefault="004D3136" w:rsidP="009B1ED8">
            <w:pPr>
              <w:spacing w:before="0" w:after="0"/>
              <w:jc w:val="left"/>
              <w:rPr>
                <w:rFonts w:eastAsia="Times New Roman" w:cs="Calibri"/>
                <w:b/>
                <w:bCs/>
                <w:lang w:eastAsia="cs-CZ"/>
              </w:rPr>
            </w:pPr>
          </w:p>
          <w:p w14:paraId="709FB93A" w14:textId="0ECD818D" w:rsidR="009B1ED8" w:rsidRPr="00EE3707" w:rsidRDefault="009B1ED8" w:rsidP="009B1ED8">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3A91C874" w14:textId="238D95AB" w:rsidR="009B1ED8" w:rsidRPr="00EE3707" w:rsidRDefault="00DB52C4" w:rsidP="009B1ED8">
            <w:pPr>
              <w:spacing w:before="0" w:after="0"/>
              <w:jc w:val="left"/>
              <w:rPr>
                <w:rFonts w:eastAsia="Times New Roman" w:cs="Calibri"/>
                <w:lang w:eastAsia="cs-CZ"/>
              </w:rPr>
            </w:pPr>
            <w:r w:rsidRPr="00EE3707">
              <w:rPr>
                <w:rFonts w:eastAsia="Times New Roman" w:cs="Calibri"/>
                <w:lang w:eastAsia="cs-CZ"/>
              </w:rPr>
              <w:t xml:space="preserve">Mgr. </w:t>
            </w:r>
            <w:r w:rsidR="00EA2527" w:rsidRPr="00EE3707">
              <w:rPr>
                <w:rFonts w:eastAsia="Times New Roman" w:cs="Calibri"/>
                <w:lang w:eastAsia="cs-CZ"/>
              </w:rPr>
              <w:t>Barbora Tonová</w:t>
            </w:r>
          </w:p>
          <w:p w14:paraId="05C3D0A7" w14:textId="77777777" w:rsidR="009B1ED8" w:rsidRPr="00EE3707"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Bc. Veronika Sevaldová</w:t>
            </w:r>
          </w:p>
          <w:p w14:paraId="5614F330"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Martina Blahutková</w:t>
            </w:r>
          </w:p>
          <w:p w14:paraId="7CC25E69" w14:textId="77777777" w:rsidR="009B1ED8" w:rsidRPr="00EE3707" w:rsidRDefault="009B1ED8" w:rsidP="009B1ED8">
            <w:pPr>
              <w:spacing w:before="0" w:after="0"/>
              <w:jc w:val="left"/>
              <w:rPr>
                <w:rFonts w:eastAsia="Times New Roman" w:cs="Times New Roman"/>
                <w:b/>
                <w:bCs/>
                <w:lang w:eastAsia="cs-CZ"/>
              </w:rPr>
            </w:pPr>
          </w:p>
          <w:p w14:paraId="47ACEA84"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4FAD93E8"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EE3707" w:rsidRDefault="009B1ED8" w:rsidP="009B1ED8">
            <w:pPr>
              <w:spacing w:before="0" w:after="0"/>
              <w:jc w:val="left"/>
              <w:rPr>
                <w:rFonts w:eastAsia="Times New Roman" w:cs="Times New Roman"/>
              </w:rPr>
            </w:pPr>
            <w:r w:rsidRPr="00EE3707">
              <w:rPr>
                <w:rFonts w:eastAsia="Times New Roman" w:cs="Times New Roman"/>
                <w:b/>
                <w:bCs/>
                <w:lang w:eastAsia="cs-CZ"/>
              </w:rPr>
              <w:t xml:space="preserve">Pavlína Bartáková </w:t>
            </w:r>
            <w:r w:rsidRPr="00EE3707">
              <w:rPr>
                <w:rFonts w:eastAsia="Times New Roman" w:cs="Times New Roman"/>
                <w:lang w:eastAsia="cs-CZ"/>
              </w:rPr>
              <w:t>vedoucí rejstříku</w:t>
            </w:r>
          </w:p>
          <w:p w14:paraId="703C5570" w14:textId="77777777" w:rsidR="009B1ED8" w:rsidRPr="00EE3707" w:rsidRDefault="009B1ED8" w:rsidP="009B1ED8">
            <w:pPr>
              <w:spacing w:before="0" w:after="0"/>
              <w:jc w:val="left"/>
              <w:rPr>
                <w:rFonts w:eastAsia="Times New Roman" w:cs="Times New Roman"/>
                <w:lang w:eastAsia="cs-CZ"/>
              </w:rPr>
            </w:pPr>
          </w:p>
          <w:p w14:paraId="55A69B94"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73AB5A33"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Eva Šimčoková</w:t>
            </w:r>
          </w:p>
          <w:p w14:paraId="0FB043C7"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Alice Stará</w:t>
            </w:r>
          </w:p>
          <w:p w14:paraId="7824D679" w14:textId="77777777" w:rsidR="009B1ED8" w:rsidRPr="00EE3707" w:rsidRDefault="009B1ED8" w:rsidP="009B1ED8">
            <w:pPr>
              <w:spacing w:before="0" w:after="0"/>
              <w:jc w:val="left"/>
              <w:rPr>
                <w:rFonts w:eastAsia="Times New Roman" w:cs="Times New Roman"/>
                <w:lang w:eastAsia="cs-CZ"/>
              </w:rPr>
            </w:pPr>
          </w:p>
        </w:tc>
      </w:tr>
      <w:bookmarkEnd w:id="33"/>
    </w:tbl>
    <w:p w14:paraId="42A395E2" w14:textId="77777777" w:rsidR="009B1ED8" w:rsidRPr="00EE3707"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EE3707"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33984940"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EE3707" w:rsidRDefault="009B1ED8" w:rsidP="009B1ED8">
            <w:pPr>
              <w:spacing w:before="0" w:after="0"/>
              <w:jc w:val="center"/>
              <w:rPr>
                <w:rFonts w:eastAsia="Times New Roman" w:cs="Times New Roman"/>
                <w:b/>
                <w:bCs/>
                <w:lang w:eastAsia="cs-CZ"/>
              </w:rPr>
            </w:pPr>
            <w:r w:rsidRPr="00EE3707">
              <w:rPr>
                <w:rFonts w:eastAsia="Times New Roman" w:cs="Times New Roman"/>
                <w:b/>
                <w:bCs/>
                <w:lang w:eastAsia="cs-CZ"/>
              </w:rPr>
              <w:t>23</w:t>
            </w:r>
          </w:p>
          <w:p w14:paraId="42C63459"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p>
          <w:p w14:paraId="48D30D94" w14:textId="77777777" w:rsidR="009B1ED8" w:rsidRPr="00EE3707" w:rsidRDefault="009B1ED8" w:rsidP="009B1ED8">
            <w:pPr>
              <w:spacing w:before="0" w:after="0"/>
              <w:jc w:val="center"/>
              <w:rPr>
                <w:rFonts w:eastAsia="Times New Roman" w:cs="Times New Roman"/>
                <w:b/>
                <w:bCs/>
                <w:lang w:eastAsia="cs-CZ"/>
              </w:rPr>
            </w:pPr>
          </w:p>
          <w:p w14:paraId="63BCB909" w14:textId="77777777" w:rsidR="009B1ED8" w:rsidRPr="00EE3707" w:rsidRDefault="009B1ED8" w:rsidP="009B1ED8">
            <w:pPr>
              <w:spacing w:before="0" w:after="0"/>
              <w:jc w:val="center"/>
              <w:rPr>
                <w:rFonts w:eastAsia="Times New Roman" w:cs="Times New Roman"/>
                <w:b/>
                <w:bCs/>
                <w:lang w:eastAsia="cs-CZ"/>
              </w:rPr>
            </w:pPr>
          </w:p>
          <w:p w14:paraId="5A13790B" w14:textId="77777777" w:rsidR="009B1ED8" w:rsidRPr="00EE3707" w:rsidRDefault="009B1ED8" w:rsidP="009B1ED8">
            <w:pPr>
              <w:spacing w:before="0" w:after="0"/>
              <w:jc w:val="center"/>
              <w:rPr>
                <w:rFonts w:eastAsia="Times New Roman" w:cs="Times New Roman"/>
                <w:b/>
                <w:bCs/>
                <w:lang w:eastAsia="cs-CZ"/>
              </w:rPr>
            </w:pPr>
          </w:p>
          <w:p w14:paraId="38176E9E" w14:textId="77777777" w:rsidR="009B1ED8" w:rsidRPr="00EE3707" w:rsidRDefault="009B1ED8" w:rsidP="009B1ED8">
            <w:pPr>
              <w:spacing w:before="0" w:after="0"/>
              <w:jc w:val="center"/>
              <w:rPr>
                <w:rFonts w:eastAsia="Times New Roman" w:cs="Times New Roman"/>
                <w:b/>
                <w:bCs/>
                <w:lang w:eastAsia="cs-CZ"/>
              </w:rPr>
            </w:pPr>
          </w:p>
          <w:p w14:paraId="75FB7225" w14:textId="77777777" w:rsidR="009B1ED8" w:rsidRPr="00EE3707"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EE3707" w:rsidRDefault="009B1ED8" w:rsidP="009B1ED8">
            <w:pPr>
              <w:spacing w:before="0" w:after="0"/>
              <w:ind w:left="-5" w:right="-55"/>
              <w:jc w:val="left"/>
              <w:rPr>
                <w:rFonts w:eastAsia="Times New Roman" w:cs="Times New Roman"/>
                <w:bCs/>
                <w:lang w:eastAsia="cs-CZ"/>
              </w:rPr>
            </w:pPr>
            <w:r w:rsidRPr="00EE3707">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EE3707">
              <w:rPr>
                <w:rFonts w:eastAsia="Times New Roman" w:cs="Times New Roman"/>
                <w:lang w:eastAsia="cs-CZ"/>
              </w:rPr>
              <w:t>jednat – rejstřík</w:t>
            </w:r>
            <w:r w:rsidRPr="00EE3707">
              <w:rPr>
                <w:rFonts w:eastAsia="Times New Roman" w:cs="Times New Roman"/>
                <w:lang w:eastAsia="cs-CZ"/>
              </w:rPr>
              <w:t xml:space="preserve"> </w:t>
            </w:r>
            <w:r w:rsidRPr="00EE3707">
              <w:rPr>
                <w:rFonts w:eastAsia="Times New Roman" w:cs="Times New Roman"/>
                <w:b/>
                <w:bCs/>
                <w:lang w:eastAsia="cs-CZ"/>
              </w:rPr>
              <w:t xml:space="preserve">P </w:t>
            </w:r>
            <w:r w:rsidRPr="00EE3707">
              <w:rPr>
                <w:rFonts w:eastAsia="Times New Roman" w:cs="Times New Roman"/>
                <w:lang w:eastAsia="cs-CZ"/>
              </w:rPr>
              <w:t>a</w:t>
            </w:r>
            <w:r w:rsidRPr="00EE3707">
              <w:rPr>
                <w:rFonts w:eastAsia="Times New Roman" w:cs="Times New Roman"/>
                <w:b/>
                <w:bCs/>
                <w:lang w:eastAsia="cs-CZ"/>
              </w:rPr>
              <w:t xml:space="preserve">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bCs/>
                <w:lang w:eastAsia="cs-CZ"/>
              </w:rPr>
              <w:t xml:space="preserve">rozhodování ve věcech přezkumu svéprávnosti. </w:t>
            </w:r>
          </w:p>
          <w:p w14:paraId="048DB31B" w14:textId="77777777" w:rsidR="009B1ED8" w:rsidRPr="00EE3707" w:rsidRDefault="009B1ED8" w:rsidP="009B1ED8">
            <w:pPr>
              <w:spacing w:before="0" w:after="0"/>
              <w:ind w:left="-5" w:right="-55"/>
              <w:jc w:val="left"/>
              <w:rPr>
                <w:rFonts w:eastAsia="Times New Roman" w:cs="Times New Roman"/>
                <w:b/>
                <w:lang w:eastAsia="cs-CZ"/>
              </w:rPr>
            </w:pPr>
            <w:r w:rsidRPr="00EE3707">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EE3707" w:rsidRDefault="009B1ED8" w:rsidP="009B1ED8">
            <w:pPr>
              <w:spacing w:before="0" w:after="0"/>
              <w:jc w:val="left"/>
              <w:rPr>
                <w:rFonts w:eastAsia="Times New Roman" w:cs="Calibri"/>
                <w:b/>
                <w:bCs/>
                <w:lang w:eastAsia="cs-CZ"/>
              </w:rPr>
            </w:pPr>
            <w:r w:rsidRPr="00EE3707">
              <w:rPr>
                <w:rFonts w:eastAsia="Times New Roman" w:cs="Calibri"/>
                <w:b/>
                <w:bCs/>
                <w:lang w:eastAsia="cs-CZ"/>
              </w:rPr>
              <w:t>Mgr. Michal Novotný</w:t>
            </w:r>
          </w:p>
          <w:p w14:paraId="27B969AC" w14:textId="77777777" w:rsidR="009B1ED8" w:rsidRPr="00EE3707" w:rsidRDefault="009B1ED8" w:rsidP="009B1ED8">
            <w:pPr>
              <w:spacing w:before="0" w:after="0"/>
              <w:jc w:val="left"/>
              <w:rPr>
                <w:rFonts w:eastAsia="Times New Roman" w:cs="Calibri"/>
                <w:b/>
                <w:bCs/>
                <w:lang w:eastAsia="cs-CZ"/>
              </w:rPr>
            </w:pPr>
          </w:p>
          <w:p w14:paraId="0F17A4BC" w14:textId="77777777" w:rsidR="009B1ED8" w:rsidRPr="00EE3707" w:rsidRDefault="009B1ED8" w:rsidP="009B1ED8">
            <w:pPr>
              <w:spacing w:before="0" w:after="0"/>
              <w:jc w:val="left"/>
              <w:rPr>
                <w:rFonts w:eastAsia="Times New Roman" w:cs="Calibri"/>
                <w:b/>
                <w:bCs/>
                <w:lang w:eastAsia="cs-CZ"/>
              </w:rPr>
            </w:pPr>
          </w:p>
          <w:p w14:paraId="19176B15" w14:textId="77777777" w:rsidR="009B1ED8" w:rsidRPr="00EE3707" w:rsidRDefault="009B1ED8" w:rsidP="009B1ED8">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3273D39B"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Mgr. Monika Panušková Podpěrová</w:t>
            </w:r>
          </w:p>
          <w:p w14:paraId="2089A605"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Mgr. Olga Zimová</w:t>
            </w:r>
          </w:p>
          <w:p w14:paraId="5BB2D6F2"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(dříve Šimarková)</w:t>
            </w:r>
          </w:p>
          <w:p w14:paraId="79553A29" w14:textId="113C0A6F" w:rsidR="009B1ED8" w:rsidRPr="00EE3707" w:rsidRDefault="009B1ED8" w:rsidP="009B1ED8">
            <w:pPr>
              <w:spacing w:before="0" w:after="0"/>
              <w:jc w:val="left"/>
              <w:rPr>
                <w:rFonts w:eastAsia="Times New Roman" w:cs="Calibri"/>
                <w:lang w:eastAsia="cs-CZ"/>
              </w:rPr>
            </w:pPr>
            <w:r w:rsidRPr="00EE3707">
              <w:rPr>
                <w:rFonts w:eastAsia="Times New Roman" w:cs="Calibri"/>
                <w:lang w:eastAsia="cs-CZ"/>
              </w:rPr>
              <w:t>JUDr. Jana Hercíková</w:t>
            </w: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18195A8E" w:rsidR="009B1ED8" w:rsidRPr="00EE3707" w:rsidRDefault="00EA2527" w:rsidP="009B1ED8">
            <w:pPr>
              <w:spacing w:before="0" w:after="0"/>
              <w:jc w:val="left"/>
              <w:rPr>
                <w:rFonts w:eastAsia="Calibri" w:cs="Calibri"/>
                <w:b/>
                <w:bCs/>
                <w:lang w:eastAsia="cs-CZ"/>
              </w:rPr>
            </w:pPr>
            <w:r w:rsidRPr="00EE3707">
              <w:rPr>
                <w:rFonts w:eastAsia="Calibri" w:cs="Calibri"/>
                <w:b/>
                <w:bCs/>
                <w:lang w:eastAsia="cs-CZ"/>
              </w:rPr>
              <w:t>Mgr. Barbora Tonová</w:t>
            </w:r>
          </w:p>
          <w:p w14:paraId="0BC7370E" w14:textId="77777777" w:rsidR="009B1ED8" w:rsidRPr="00EE3707" w:rsidRDefault="009B1ED8" w:rsidP="009B1ED8">
            <w:pPr>
              <w:spacing w:before="0" w:after="0"/>
              <w:jc w:val="left"/>
              <w:rPr>
                <w:rFonts w:eastAsia="Calibri" w:cs="Calibri"/>
                <w:b/>
                <w:bCs/>
                <w:strike/>
                <w:lang w:eastAsia="cs-CZ"/>
              </w:rPr>
            </w:pPr>
          </w:p>
          <w:p w14:paraId="7497CF80" w14:textId="77777777" w:rsidR="009B1ED8" w:rsidRPr="00EE3707" w:rsidRDefault="009B1ED8" w:rsidP="009B1ED8">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7F006346" w14:textId="77777777" w:rsidR="009B1ED8" w:rsidRPr="00EE3707" w:rsidRDefault="009B1ED8" w:rsidP="009B1ED8">
            <w:pPr>
              <w:tabs>
                <w:tab w:val="left" w:pos="709"/>
              </w:tabs>
              <w:spacing w:before="0" w:after="0"/>
              <w:rPr>
                <w:rFonts w:eastAsia="Calibri" w:cs="Calibri"/>
                <w:bCs/>
                <w:szCs w:val="22"/>
              </w:rPr>
            </w:pPr>
            <w:r w:rsidRPr="00EE3707">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Bc. Veronika Sevaldová</w:t>
            </w:r>
          </w:p>
          <w:p w14:paraId="4A55D6FB" w14:textId="77777777" w:rsidR="009B1ED8" w:rsidRPr="00EE3707" w:rsidRDefault="009B1ED8" w:rsidP="009B1ED8">
            <w:pPr>
              <w:spacing w:before="0" w:after="0"/>
              <w:jc w:val="left"/>
              <w:rPr>
                <w:rFonts w:eastAsia="Times New Roman" w:cs="Times New Roman"/>
                <w:b/>
                <w:bCs/>
                <w:lang w:eastAsia="cs-CZ"/>
              </w:rPr>
            </w:pPr>
          </w:p>
          <w:p w14:paraId="5A25383E" w14:textId="77777777" w:rsidR="009B1ED8" w:rsidRPr="00EE3707" w:rsidRDefault="009B1ED8" w:rsidP="009B1ED8">
            <w:pPr>
              <w:spacing w:before="0" w:after="0"/>
              <w:jc w:val="left"/>
              <w:rPr>
                <w:rFonts w:eastAsia="Times New Roman" w:cs="Times New Roman"/>
                <w:b/>
                <w:bCs/>
                <w:lang w:eastAsia="cs-CZ"/>
              </w:rPr>
            </w:pPr>
          </w:p>
          <w:p w14:paraId="60EB934A"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487E65E2" w14:textId="77777777" w:rsidR="009B1ED8" w:rsidRPr="00EE3707" w:rsidRDefault="009B1ED8" w:rsidP="009B1ED8">
            <w:pPr>
              <w:spacing w:before="0" w:after="0"/>
              <w:jc w:val="left"/>
              <w:rPr>
                <w:rFonts w:eastAsia="Times New Roman" w:cs="Times New Roman"/>
                <w:bCs/>
                <w:lang w:eastAsia="cs-CZ"/>
              </w:rPr>
            </w:pPr>
            <w:r w:rsidRPr="00EE3707">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Alice Stará</w:t>
            </w:r>
          </w:p>
          <w:p w14:paraId="01CE2F78" w14:textId="77777777" w:rsidR="009B1ED8" w:rsidRPr="00EE3707" w:rsidRDefault="009B1ED8" w:rsidP="009B1ED8">
            <w:pPr>
              <w:spacing w:before="0" w:after="0"/>
              <w:jc w:val="left"/>
              <w:rPr>
                <w:rFonts w:eastAsia="Times New Roman" w:cs="Times New Roman"/>
              </w:rPr>
            </w:pPr>
            <w:r w:rsidRPr="00EE3707">
              <w:rPr>
                <w:rFonts w:eastAsia="Times New Roman" w:cs="Times New Roman"/>
                <w:lang w:eastAsia="cs-CZ"/>
              </w:rPr>
              <w:t>vedoucí rejstříku</w:t>
            </w:r>
          </w:p>
          <w:p w14:paraId="5DFFB089" w14:textId="77777777" w:rsidR="009B1ED8" w:rsidRPr="00EE3707" w:rsidRDefault="009B1ED8" w:rsidP="009B1ED8">
            <w:pPr>
              <w:spacing w:before="0" w:after="0"/>
              <w:jc w:val="left"/>
              <w:rPr>
                <w:rFonts w:eastAsia="Times New Roman" w:cs="Times New Roman"/>
                <w:lang w:eastAsia="cs-CZ"/>
              </w:rPr>
            </w:pPr>
          </w:p>
          <w:p w14:paraId="35245C7A"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4EFC8398"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Michaela Dušková</w:t>
            </w:r>
          </w:p>
          <w:p w14:paraId="48513ECD"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Eva Šimčoková</w:t>
            </w:r>
          </w:p>
          <w:p w14:paraId="6FE31D7B" w14:textId="77777777" w:rsidR="009B1ED8" w:rsidRPr="00EE3707" w:rsidRDefault="009B1ED8" w:rsidP="009B1ED8">
            <w:pPr>
              <w:spacing w:before="0" w:after="0"/>
              <w:jc w:val="left"/>
              <w:rPr>
                <w:rFonts w:eastAsia="Times New Roman" w:cs="Times New Roman"/>
                <w:lang w:eastAsia="cs-CZ"/>
              </w:rPr>
            </w:pPr>
          </w:p>
          <w:p w14:paraId="76EEDDCF" w14:textId="77777777" w:rsidR="009B1ED8" w:rsidRPr="00EE3707" w:rsidRDefault="009B1ED8" w:rsidP="009B1ED8">
            <w:pPr>
              <w:spacing w:before="0" w:after="0"/>
              <w:jc w:val="left"/>
              <w:rPr>
                <w:rFonts w:eastAsia="Times New Roman" w:cs="Times New Roman"/>
                <w:lang w:eastAsia="cs-CZ"/>
              </w:rPr>
            </w:pPr>
          </w:p>
        </w:tc>
      </w:tr>
    </w:tbl>
    <w:p w14:paraId="1500CD9C" w14:textId="77777777" w:rsidR="000A1803" w:rsidRPr="00EE3707" w:rsidRDefault="000A1803" w:rsidP="009B1ED8">
      <w:pPr>
        <w:tabs>
          <w:tab w:val="left" w:pos="964"/>
        </w:tabs>
        <w:spacing w:before="0" w:after="0"/>
        <w:rPr>
          <w:rFonts w:eastAsia="Calibri" w:cs="Times New Roman"/>
          <w:b/>
          <w:szCs w:val="22"/>
        </w:rPr>
      </w:pPr>
      <w:bookmarkStart w:id="34" w:name="_Hlk150172043"/>
    </w:p>
    <w:p w14:paraId="7F3B3C60" w14:textId="77777777" w:rsidR="00B11D0C" w:rsidRPr="00EE3707"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EE3707"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EE3707" w:rsidRDefault="005B6C35" w:rsidP="005B6C35">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EE3707" w:rsidRDefault="005B6C35" w:rsidP="005B6C35">
            <w:pPr>
              <w:spacing w:before="0" w:after="0"/>
              <w:jc w:val="left"/>
              <w:rPr>
                <w:rFonts w:eastAsia="Times New Roman" w:cs="Times New Roman"/>
                <w:b/>
                <w:lang w:eastAsia="cs-CZ"/>
              </w:rPr>
            </w:pPr>
            <w:r w:rsidRPr="00EE3707">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EE3707" w:rsidRDefault="005B6C35" w:rsidP="005B6C35">
            <w:pPr>
              <w:spacing w:before="0" w:after="0"/>
              <w:jc w:val="left"/>
              <w:rPr>
                <w:rFonts w:eastAsia="Calibri" w:cs="Times New Roman"/>
                <w:b/>
                <w:bCs/>
                <w:lang w:eastAsia="cs-CZ"/>
              </w:rPr>
            </w:pPr>
            <w:r w:rsidRPr="00EE3707">
              <w:rPr>
                <w:rFonts w:eastAsia="Calibri" w:cs="Times New Roman"/>
                <w:b/>
                <w:bCs/>
                <w:lang w:eastAsia="cs-CZ"/>
              </w:rPr>
              <w:t>Předseda senátu</w:t>
            </w:r>
          </w:p>
          <w:p w14:paraId="27DC8DD6" w14:textId="77777777" w:rsidR="005B6C35" w:rsidRPr="00EE3707" w:rsidRDefault="005B6C35" w:rsidP="005B6C35">
            <w:pPr>
              <w:spacing w:before="0" w:after="0"/>
              <w:jc w:val="left"/>
              <w:rPr>
                <w:rFonts w:eastAsia="Calibri" w:cs="Times New Roman"/>
                <w:b/>
                <w:bCs/>
                <w:lang w:eastAsia="cs-CZ"/>
              </w:rPr>
            </w:pPr>
            <w:r w:rsidRPr="00EE3707">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EE3707" w:rsidRDefault="005B6C35" w:rsidP="005B6C35">
            <w:pPr>
              <w:spacing w:before="0" w:after="0"/>
              <w:jc w:val="left"/>
              <w:rPr>
                <w:rFonts w:eastAsia="Calibri" w:cs="Times New Roman"/>
                <w:b/>
                <w:bCs/>
                <w:lang w:eastAsia="cs-CZ"/>
              </w:rPr>
            </w:pPr>
            <w:r w:rsidRPr="00EE3707">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EE3707" w:rsidRDefault="005B6C35" w:rsidP="005B6C35">
            <w:pPr>
              <w:spacing w:before="0" w:after="0"/>
              <w:jc w:val="left"/>
              <w:rPr>
                <w:rFonts w:eastAsia="Times New Roman" w:cs="Times New Roman"/>
                <w:b/>
                <w:lang w:eastAsia="cs-CZ"/>
              </w:rPr>
            </w:pPr>
            <w:r w:rsidRPr="00EE3707">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EE3707" w:rsidRDefault="005B6C35" w:rsidP="005B6C35">
            <w:pPr>
              <w:spacing w:before="0" w:after="0"/>
              <w:jc w:val="left"/>
              <w:rPr>
                <w:rFonts w:eastAsia="Calibri" w:cs="Times New Roman"/>
                <w:b/>
                <w:lang w:eastAsia="cs-CZ"/>
              </w:rPr>
            </w:pPr>
            <w:r w:rsidRPr="00EE3707">
              <w:rPr>
                <w:rFonts w:eastAsia="Calibri" w:cs="Times New Roman"/>
                <w:b/>
                <w:lang w:eastAsia="cs-CZ"/>
              </w:rPr>
              <w:t>Administrativa</w:t>
            </w:r>
          </w:p>
        </w:tc>
      </w:tr>
      <w:tr w:rsidR="005B6C35" w:rsidRPr="00EE3707"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EE3707" w:rsidRDefault="005B6C35" w:rsidP="005B6C35">
            <w:pPr>
              <w:spacing w:before="0" w:after="0"/>
              <w:jc w:val="center"/>
              <w:rPr>
                <w:rFonts w:eastAsia="Times New Roman" w:cs="Times New Roman"/>
                <w:b/>
                <w:bCs/>
                <w:lang w:eastAsia="cs-CZ"/>
              </w:rPr>
            </w:pPr>
            <w:r w:rsidRPr="00EE3707">
              <w:rPr>
                <w:rFonts w:eastAsia="Times New Roman" w:cs="Times New Roman"/>
                <w:b/>
                <w:bCs/>
                <w:lang w:eastAsia="cs-CZ"/>
              </w:rPr>
              <w:t>44</w:t>
            </w:r>
          </w:p>
          <w:p w14:paraId="6780D87F"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p>
          <w:p w14:paraId="54FE7074" w14:textId="77777777" w:rsidR="005B6C35" w:rsidRPr="00EE3707" w:rsidRDefault="005B6C35" w:rsidP="005B6C35">
            <w:pPr>
              <w:spacing w:before="0" w:after="0"/>
              <w:jc w:val="center"/>
              <w:rPr>
                <w:rFonts w:eastAsia="Times New Roman" w:cs="Times New Roman"/>
                <w:b/>
                <w:bCs/>
                <w:lang w:eastAsia="cs-CZ"/>
              </w:rPr>
            </w:pPr>
          </w:p>
          <w:p w14:paraId="402CF6B2" w14:textId="77777777" w:rsidR="005B6C35" w:rsidRPr="00EE3707" w:rsidRDefault="005B6C35" w:rsidP="005B6C35">
            <w:pPr>
              <w:spacing w:before="0" w:after="0"/>
              <w:jc w:val="center"/>
              <w:rPr>
                <w:rFonts w:eastAsia="Times New Roman" w:cs="Times New Roman"/>
                <w:b/>
                <w:bCs/>
                <w:lang w:eastAsia="cs-CZ"/>
              </w:rPr>
            </w:pPr>
          </w:p>
          <w:p w14:paraId="1800DB5D" w14:textId="77777777" w:rsidR="005B6C35" w:rsidRPr="00EE3707" w:rsidRDefault="005B6C35" w:rsidP="005B6C35">
            <w:pPr>
              <w:spacing w:before="0" w:after="0"/>
              <w:jc w:val="center"/>
              <w:rPr>
                <w:rFonts w:eastAsia="Times New Roman" w:cs="Times New Roman"/>
                <w:b/>
                <w:bCs/>
                <w:lang w:eastAsia="cs-CZ"/>
              </w:rPr>
            </w:pPr>
          </w:p>
          <w:p w14:paraId="73EC4A4F" w14:textId="77777777" w:rsidR="005B6C35" w:rsidRPr="00EE3707" w:rsidRDefault="005B6C35" w:rsidP="005B6C35">
            <w:pPr>
              <w:spacing w:before="0" w:after="0"/>
              <w:jc w:val="center"/>
              <w:rPr>
                <w:rFonts w:eastAsia="Times New Roman" w:cs="Times New Roman"/>
                <w:b/>
                <w:bCs/>
                <w:lang w:eastAsia="cs-CZ"/>
              </w:rPr>
            </w:pPr>
          </w:p>
          <w:p w14:paraId="4AEBBC7F" w14:textId="77777777" w:rsidR="005B6C35" w:rsidRPr="00EE3707"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opatrovnických a určení a popření rodičovství – rejstřík </w:t>
            </w:r>
          </w:p>
          <w:p w14:paraId="54FAFFDE" w14:textId="77777777" w:rsidR="005B6C35" w:rsidRPr="00EE3707" w:rsidRDefault="005B6C35" w:rsidP="005B6C35">
            <w:pPr>
              <w:spacing w:before="0" w:after="0"/>
              <w:ind w:left="-5" w:right="-55"/>
              <w:jc w:val="left"/>
              <w:rPr>
                <w:rFonts w:eastAsia="Times New Roman" w:cs="Times New Roman"/>
                <w:lang w:eastAsia="cs-CZ"/>
              </w:rPr>
            </w:pPr>
            <w:r w:rsidRPr="00EE3707">
              <w:rPr>
                <w:rFonts w:eastAsia="Times New Roman" w:cs="Times New Roman"/>
                <w:b/>
                <w:bCs/>
                <w:lang w:eastAsia="cs-CZ"/>
              </w:rPr>
              <w:t xml:space="preserve">P a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lang w:eastAsia="cs-CZ"/>
              </w:rPr>
              <w:t xml:space="preserve">s výjimkou věcí rozhodovaných v senátě 23 P a </w:t>
            </w:r>
            <w:proofErr w:type="spellStart"/>
            <w:r w:rsidRPr="00EE3707">
              <w:rPr>
                <w:rFonts w:eastAsia="Times New Roman" w:cs="Times New Roman"/>
                <w:lang w:eastAsia="cs-CZ"/>
              </w:rPr>
              <w:t>Nc</w:t>
            </w:r>
            <w:proofErr w:type="spellEnd"/>
            <w:r w:rsidRPr="00EE3707">
              <w:rPr>
                <w:rFonts w:eastAsia="Times New Roman" w:cs="Times New Roman"/>
                <w:lang w:eastAsia="cs-CZ"/>
              </w:rPr>
              <w:t xml:space="preserve">. </w:t>
            </w:r>
          </w:p>
          <w:p w14:paraId="3C36C3BC" w14:textId="4B8427C6" w:rsidR="005B6C35" w:rsidRPr="00EE3707" w:rsidRDefault="005B6C35" w:rsidP="005B6C35">
            <w:pPr>
              <w:tabs>
                <w:tab w:val="left" w:pos="945"/>
              </w:tabs>
              <w:spacing w:before="0" w:after="0"/>
              <w:jc w:val="left"/>
              <w:rPr>
                <w:rFonts w:eastAsia="Times New Roman" w:cs="Times New Roman"/>
                <w:lang w:eastAsia="cs-CZ"/>
              </w:rPr>
            </w:pPr>
            <w:r w:rsidRPr="00EE3707">
              <w:rPr>
                <w:rFonts w:eastAsia="Times New Roman" w:cs="Times New Roman"/>
                <w:lang w:eastAsia="cs-CZ"/>
              </w:rPr>
              <w:t>Nápad v rozsahu</w:t>
            </w:r>
            <w:r w:rsidRPr="00EE3707">
              <w:rPr>
                <w:rFonts w:eastAsia="Times New Roman" w:cs="Times New Roman"/>
                <w:b/>
                <w:lang w:eastAsia="cs-CZ"/>
              </w:rPr>
              <w:t xml:space="preserve"> </w:t>
            </w:r>
            <w:r w:rsidR="00A340E9" w:rsidRPr="00EE3707">
              <w:rPr>
                <w:rFonts w:eastAsia="Times New Roman" w:cs="Times New Roman"/>
                <w:b/>
                <w:lang w:eastAsia="cs-CZ"/>
              </w:rPr>
              <w:t>100</w:t>
            </w:r>
            <w:r w:rsidRPr="00EE3707">
              <w:rPr>
                <w:rFonts w:eastAsia="Times New Roman" w:cs="Times New Roman"/>
                <w:lang w:eastAsia="cs-CZ"/>
              </w:rPr>
              <w:t xml:space="preserve"> %.</w:t>
            </w:r>
          </w:p>
          <w:p w14:paraId="1BFFE634" w14:textId="77777777" w:rsidR="005B6C35" w:rsidRPr="00EE3707" w:rsidRDefault="005B6C35" w:rsidP="005B6C35">
            <w:pPr>
              <w:tabs>
                <w:tab w:val="left" w:pos="945"/>
              </w:tabs>
              <w:spacing w:before="0" w:after="0"/>
              <w:jc w:val="left"/>
              <w:rPr>
                <w:rFonts w:eastAsia="Times New Roman" w:cs="Times New Roman"/>
                <w:b/>
                <w:lang w:eastAsia="cs-CZ"/>
              </w:rPr>
            </w:pPr>
          </w:p>
          <w:p w14:paraId="432F29BD" w14:textId="77777777" w:rsidR="005B6C35" w:rsidRPr="00EE3707" w:rsidRDefault="005B6C35" w:rsidP="005B6C35">
            <w:pPr>
              <w:spacing w:before="0" w:after="0"/>
              <w:ind w:left="-5" w:right="-55"/>
              <w:jc w:val="left"/>
              <w:rPr>
                <w:rFonts w:eastAsia="Times New Roman" w:cs="Times New Roman"/>
                <w:b/>
                <w:bCs/>
                <w:lang w:eastAsia="cs-CZ"/>
              </w:rPr>
            </w:pPr>
            <w:r w:rsidRPr="00EE3707">
              <w:rPr>
                <w:rFonts w:eastAsia="Times New Roman" w:cs="Times New Roman"/>
                <w:b/>
                <w:bCs/>
                <w:lang w:eastAsia="cs-CZ"/>
              </w:rPr>
              <w:t>Agenda svéprávností:</w:t>
            </w:r>
          </w:p>
          <w:p w14:paraId="03611121" w14:textId="77777777" w:rsidR="005B6C35" w:rsidRPr="00EE3707" w:rsidRDefault="005B6C35" w:rsidP="005B6C35">
            <w:pPr>
              <w:spacing w:before="0" w:after="0"/>
              <w:ind w:left="-5" w:right="-55"/>
              <w:jc w:val="left"/>
              <w:rPr>
                <w:rFonts w:eastAsia="Times New Roman" w:cs="Times New Roman"/>
                <w:lang w:eastAsia="cs-CZ"/>
              </w:rPr>
            </w:pPr>
          </w:p>
          <w:p w14:paraId="3DDACDD2" w14:textId="77777777" w:rsidR="005B6C35" w:rsidRPr="00EE3707" w:rsidRDefault="005B6C35" w:rsidP="005B6C35">
            <w:pPr>
              <w:spacing w:before="0" w:after="0"/>
              <w:ind w:left="-5" w:right="-55"/>
              <w:jc w:val="left"/>
              <w:rPr>
                <w:rFonts w:eastAsia="Times New Roman" w:cs="Times New Roman"/>
                <w:bCs/>
                <w:lang w:eastAsia="cs-CZ"/>
              </w:rPr>
            </w:pPr>
            <w:r w:rsidRPr="00EE3707">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EE3707">
              <w:rPr>
                <w:rFonts w:eastAsia="Times New Roman" w:cs="Times New Roman"/>
                <w:b/>
                <w:bCs/>
                <w:lang w:eastAsia="cs-CZ"/>
              </w:rPr>
              <w:t xml:space="preserve">P </w:t>
            </w:r>
            <w:r w:rsidRPr="00EE3707">
              <w:rPr>
                <w:rFonts w:eastAsia="Times New Roman" w:cs="Times New Roman"/>
                <w:lang w:eastAsia="cs-CZ"/>
              </w:rPr>
              <w:t>a</w:t>
            </w:r>
            <w:r w:rsidRPr="00EE3707">
              <w:rPr>
                <w:rFonts w:eastAsia="Times New Roman" w:cs="Times New Roman"/>
                <w:b/>
                <w:bCs/>
                <w:lang w:eastAsia="cs-CZ"/>
              </w:rPr>
              <w:t xml:space="preserve"> </w:t>
            </w:r>
            <w:proofErr w:type="spellStart"/>
            <w:r w:rsidRPr="00EE3707">
              <w:rPr>
                <w:rFonts w:eastAsia="Times New Roman" w:cs="Times New Roman"/>
                <w:b/>
                <w:bCs/>
                <w:lang w:eastAsia="cs-CZ"/>
              </w:rPr>
              <w:t>Nc</w:t>
            </w:r>
            <w:proofErr w:type="spellEnd"/>
            <w:r w:rsidRPr="00EE3707">
              <w:rPr>
                <w:rFonts w:eastAsia="Times New Roman" w:cs="Times New Roman"/>
                <w:b/>
                <w:bCs/>
                <w:lang w:eastAsia="cs-CZ"/>
              </w:rPr>
              <w:t xml:space="preserve">, </w:t>
            </w:r>
            <w:r w:rsidRPr="00EE3707">
              <w:rPr>
                <w:rFonts w:eastAsia="Times New Roman" w:cs="Times New Roman"/>
                <w:bCs/>
                <w:lang w:eastAsia="cs-CZ"/>
              </w:rPr>
              <w:t xml:space="preserve">rozhodování ve věcech přezkumu svéprávnosti. </w:t>
            </w:r>
          </w:p>
          <w:p w14:paraId="0E16B8ED" w14:textId="0E3B0B57" w:rsidR="005B6C35" w:rsidRPr="00EE3707" w:rsidRDefault="005B6C35" w:rsidP="005B6C35">
            <w:pPr>
              <w:spacing w:before="0" w:after="0"/>
              <w:ind w:left="-5" w:right="-55"/>
              <w:jc w:val="left"/>
              <w:rPr>
                <w:rFonts w:eastAsia="Times New Roman" w:cs="Times New Roman"/>
                <w:bCs/>
                <w:lang w:eastAsia="cs-CZ"/>
              </w:rPr>
            </w:pPr>
            <w:r w:rsidRPr="00EE3707">
              <w:rPr>
                <w:rFonts w:eastAsia="Times New Roman" w:cs="Times New Roman"/>
                <w:bCs/>
                <w:lang w:eastAsia="cs-CZ"/>
              </w:rPr>
              <w:t xml:space="preserve">Nápad v rozsahu </w:t>
            </w:r>
            <w:r w:rsidR="00A340E9" w:rsidRPr="00EE3707">
              <w:rPr>
                <w:rFonts w:eastAsia="Times New Roman" w:cs="Times New Roman"/>
                <w:b/>
                <w:lang w:eastAsia="cs-CZ"/>
              </w:rPr>
              <w:t>100</w:t>
            </w:r>
            <w:r w:rsidRPr="00EE3707">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EE3707" w:rsidRDefault="005B6C35" w:rsidP="005B6C35">
            <w:pPr>
              <w:spacing w:before="0" w:after="0"/>
              <w:jc w:val="left"/>
              <w:rPr>
                <w:rFonts w:eastAsia="Calibri" w:cs="Calibri"/>
                <w:b/>
                <w:bCs/>
                <w:lang w:eastAsia="cs-CZ"/>
              </w:rPr>
            </w:pPr>
            <w:r w:rsidRPr="00EE3707">
              <w:rPr>
                <w:rFonts w:eastAsia="Times New Roman" w:cs="Calibri"/>
                <w:b/>
                <w:bCs/>
                <w:lang w:eastAsia="cs-CZ"/>
              </w:rPr>
              <w:t>Mgr. Lenka Ellingerová</w:t>
            </w:r>
          </w:p>
          <w:p w14:paraId="3F79E35A" w14:textId="77777777" w:rsidR="005B6C35" w:rsidRPr="00EE3707" w:rsidRDefault="005B6C35" w:rsidP="005B6C35">
            <w:pPr>
              <w:spacing w:before="0" w:after="0"/>
              <w:jc w:val="left"/>
              <w:rPr>
                <w:rFonts w:eastAsia="Times New Roman" w:cs="Calibri"/>
                <w:b/>
                <w:bCs/>
                <w:lang w:eastAsia="cs-CZ"/>
              </w:rPr>
            </w:pPr>
          </w:p>
          <w:p w14:paraId="4213D9F9" w14:textId="77777777" w:rsidR="005B6C35" w:rsidRPr="00EE3707" w:rsidRDefault="005B6C35" w:rsidP="005B6C35">
            <w:pPr>
              <w:spacing w:before="0" w:after="0"/>
              <w:jc w:val="left"/>
              <w:rPr>
                <w:rFonts w:eastAsia="Times New Roman" w:cs="Calibri"/>
                <w:b/>
                <w:bCs/>
                <w:lang w:eastAsia="cs-CZ"/>
              </w:rPr>
            </w:pPr>
          </w:p>
          <w:p w14:paraId="0E9DFCFA" w14:textId="77777777" w:rsidR="005B6C35" w:rsidRPr="00EE3707" w:rsidRDefault="005B6C35" w:rsidP="005B6C35">
            <w:pPr>
              <w:spacing w:before="0" w:after="0"/>
              <w:jc w:val="left"/>
              <w:rPr>
                <w:rFonts w:eastAsia="Times New Roman" w:cs="Calibri"/>
                <w:b/>
                <w:bCs/>
                <w:lang w:eastAsia="cs-CZ"/>
              </w:rPr>
            </w:pPr>
          </w:p>
          <w:p w14:paraId="5DFEBC4A" w14:textId="77777777" w:rsidR="005B6C35" w:rsidRPr="00EE3707" w:rsidRDefault="005B6C35" w:rsidP="005B6C35">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108A48F0" w14:textId="77777777"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JUDr. Jana Hercíková</w:t>
            </w:r>
          </w:p>
          <w:p w14:paraId="241CE1CD" w14:textId="743EED59"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Mgr. Monika Panušková Podpěrová</w:t>
            </w:r>
          </w:p>
          <w:p w14:paraId="030F3B4F" w14:textId="66E3AE74" w:rsidR="005B6C35" w:rsidRPr="00EE3707" w:rsidRDefault="005B6C35" w:rsidP="005B6C35">
            <w:pPr>
              <w:spacing w:before="0" w:after="0"/>
              <w:jc w:val="left"/>
              <w:rPr>
                <w:rFonts w:eastAsia="Times New Roman" w:cs="Calibri"/>
                <w:lang w:eastAsia="cs-CZ"/>
              </w:rPr>
            </w:pPr>
            <w:r w:rsidRPr="00EE3707">
              <w:rPr>
                <w:rFonts w:eastAsia="Times New Roman" w:cs="Calibri"/>
                <w:lang w:eastAsia="cs-CZ"/>
              </w:rPr>
              <w:t>Mgr. Olga Zimová</w:t>
            </w:r>
          </w:p>
          <w:p w14:paraId="7A630443" w14:textId="77777777" w:rsidR="005B6C35" w:rsidRPr="00EE3707"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EE3707" w:rsidRDefault="005B6C35" w:rsidP="005B6C35">
            <w:pPr>
              <w:spacing w:before="0" w:after="0"/>
              <w:jc w:val="left"/>
              <w:rPr>
                <w:rFonts w:eastAsia="Times New Roman" w:cs="Calibri"/>
                <w:b/>
                <w:bCs/>
                <w:lang w:eastAsia="cs-CZ"/>
              </w:rPr>
            </w:pPr>
            <w:r w:rsidRPr="00EE3707">
              <w:rPr>
                <w:rFonts w:eastAsia="Calibri" w:cs="Calibri"/>
                <w:b/>
                <w:bCs/>
                <w:szCs w:val="22"/>
                <w:lang w:eastAsia="cs-CZ"/>
              </w:rPr>
              <w:t>Mgr. Bc. David Peikrt</w:t>
            </w:r>
          </w:p>
          <w:p w14:paraId="09C8B91B" w14:textId="77777777" w:rsidR="005B6C35" w:rsidRPr="00EE3707" w:rsidRDefault="005B6C35" w:rsidP="005B6C35">
            <w:pPr>
              <w:spacing w:before="0" w:after="0"/>
              <w:jc w:val="left"/>
              <w:rPr>
                <w:rFonts w:eastAsia="Times New Roman" w:cs="Calibri"/>
                <w:b/>
                <w:bCs/>
                <w:lang w:eastAsia="cs-CZ"/>
              </w:rPr>
            </w:pPr>
          </w:p>
          <w:p w14:paraId="7471F7A7" w14:textId="77777777" w:rsidR="005B6C35" w:rsidRPr="00EE3707" w:rsidRDefault="005B6C35" w:rsidP="005B6C35">
            <w:pPr>
              <w:spacing w:before="0" w:after="0"/>
              <w:jc w:val="left"/>
              <w:rPr>
                <w:rFonts w:eastAsia="Times New Roman" w:cs="Calibri"/>
                <w:b/>
                <w:bCs/>
                <w:lang w:eastAsia="cs-CZ"/>
              </w:rPr>
            </w:pPr>
          </w:p>
          <w:p w14:paraId="5336C05F" w14:textId="77777777" w:rsidR="005B6C35" w:rsidRPr="00EE3707" w:rsidRDefault="005B6C35" w:rsidP="005B6C35">
            <w:pPr>
              <w:spacing w:before="0" w:after="0"/>
              <w:jc w:val="left"/>
              <w:rPr>
                <w:rFonts w:eastAsia="Times New Roman" w:cs="Calibri"/>
                <w:b/>
                <w:bCs/>
                <w:lang w:eastAsia="cs-CZ"/>
              </w:rPr>
            </w:pPr>
          </w:p>
          <w:p w14:paraId="767EDC58" w14:textId="77777777" w:rsidR="005B6C35" w:rsidRPr="00EE3707" w:rsidRDefault="005B6C35" w:rsidP="005B6C35">
            <w:pPr>
              <w:spacing w:before="0" w:after="0"/>
              <w:jc w:val="left"/>
              <w:rPr>
                <w:rFonts w:eastAsia="Times New Roman" w:cs="Calibri"/>
                <w:lang w:eastAsia="cs-CZ"/>
              </w:rPr>
            </w:pPr>
            <w:r w:rsidRPr="00EE3707">
              <w:rPr>
                <w:rFonts w:eastAsia="Times New Roman" w:cs="Calibri"/>
                <w:b/>
                <w:bCs/>
                <w:lang w:eastAsia="cs-CZ"/>
              </w:rPr>
              <w:t>Zástup</w:t>
            </w:r>
            <w:r w:rsidRPr="00EE3707">
              <w:rPr>
                <w:rFonts w:eastAsia="Times New Roman" w:cs="Calibri"/>
                <w:lang w:eastAsia="cs-CZ"/>
              </w:rPr>
              <w:t xml:space="preserve">: </w:t>
            </w:r>
          </w:p>
          <w:p w14:paraId="7BD80205" w14:textId="77777777" w:rsidR="005B6C35" w:rsidRPr="00EE3707" w:rsidRDefault="005B6C35" w:rsidP="005B6C35">
            <w:pPr>
              <w:spacing w:before="0" w:after="0"/>
              <w:jc w:val="left"/>
              <w:rPr>
                <w:rFonts w:eastAsia="Times New Roman" w:cs="Calibri"/>
                <w:strike/>
                <w:lang w:eastAsia="cs-CZ"/>
              </w:rPr>
            </w:pPr>
            <w:r w:rsidRPr="00EE3707">
              <w:rPr>
                <w:rFonts w:eastAsia="Times New Roman" w:cs="Calibri"/>
                <w:lang w:eastAsia="cs-CZ"/>
              </w:rPr>
              <w:t>Mgr. Lukáš Osinek</w:t>
            </w:r>
          </w:p>
          <w:p w14:paraId="28D262F1" w14:textId="77777777" w:rsidR="005B6C35" w:rsidRPr="00EE3707"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Bc. Veronika Sevaldová</w:t>
            </w:r>
          </w:p>
          <w:p w14:paraId="3D328559"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Martina Blahutková</w:t>
            </w:r>
          </w:p>
          <w:p w14:paraId="56327123" w14:textId="77777777" w:rsidR="005B6C35" w:rsidRPr="00EE3707" w:rsidRDefault="005B6C35" w:rsidP="005B6C35">
            <w:pPr>
              <w:spacing w:before="0" w:after="0"/>
              <w:jc w:val="left"/>
              <w:rPr>
                <w:rFonts w:eastAsia="Times New Roman" w:cs="Times New Roman"/>
                <w:b/>
                <w:bCs/>
                <w:lang w:eastAsia="cs-CZ"/>
              </w:rPr>
            </w:pPr>
          </w:p>
          <w:p w14:paraId="682B2254" w14:textId="77777777" w:rsidR="005B6C35" w:rsidRPr="00EE3707" w:rsidRDefault="005B6C35" w:rsidP="005B6C35">
            <w:pPr>
              <w:spacing w:before="0" w:after="0"/>
              <w:jc w:val="left"/>
              <w:rPr>
                <w:rFonts w:eastAsia="Times New Roman" w:cs="Times New Roman"/>
                <w:b/>
                <w:bCs/>
                <w:lang w:eastAsia="cs-CZ"/>
              </w:rPr>
            </w:pPr>
          </w:p>
          <w:p w14:paraId="59D0EFD1"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3F8D1611"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Alice Stará</w:t>
            </w:r>
          </w:p>
          <w:p w14:paraId="3365ECC3" w14:textId="77777777" w:rsidR="005B6C35" w:rsidRPr="00EE3707" w:rsidRDefault="005B6C35" w:rsidP="005B6C35">
            <w:pPr>
              <w:spacing w:before="0" w:after="0"/>
              <w:jc w:val="left"/>
              <w:rPr>
                <w:rFonts w:eastAsia="Times New Roman" w:cs="Times New Roman"/>
                <w:lang w:eastAsia="cs-CZ"/>
              </w:rPr>
            </w:pPr>
            <w:r w:rsidRPr="00EE3707">
              <w:rPr>
                <w:rFonts w:eastAsia="Times New Roman" w:cs="Times New Roman"/>
                <w:lang w:eastAsia="cs-CZ"/>
              </w:rPr>
              <w:t>vedoucí rejstříku</w:t>
            </w:r>
          </w:p>
          <w:p w14:paraId="6838C47D" w14:textId="77777777" w:rsidR="005B6C35" w:rsidRPr="00EE3707" w:rsidRDefault="005B6C35" w:rsidP="005B6C35">
            <w:pPr>
              <w:spacing w:before="0" w:after="0"/>
              <w:jc w:val="left"/>
              <w:rPr>
                <w:rFonts w:eastAsia="Times New Roman" w:cs="Times New Roman"/>
                <w:lang w:eastAsia="cs-CZ"/>
              </w:rPr>
            </w:pPr>
          </w:p>
          <w:p w14:paraId="64D6CC78" w14:textId="77777777" w:rsidR="005B6C35" w:rsidRPr="00EE3707" w:rsidRDefault="005B6C35" w:rsidP="005B6C35">
            <w:pPr>
              <w:spacing w:before="0" w:after="0"/>
              <w:jc w:val="left"/>
              <w:rPr>
                <w:rFonts w:eastAsia="Times New Roman" w:cs="Times New Roman"/>
                <w:lang w:eastAsia="cs-CZ"/>
              </w:rPr>
            </w:pPr>
          </w:p>
          <w:p w14:paraId="1F6F085D" w14:textId="77777777" w:rsidR="005B6C35" w:rsidRPr="00EE3707" w:rsidRDefault="005B6C35" w:rsidP="005B6C35">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01A0996D" w14:textId="77777777" w:rsidR="005B6C35" w:rsidRPr="00EE3707" w:rsidRDefault="005B6C35" w:rsidP="005B6C35">
            <w:pPr>
              <w:spacing w:before="0" w:after="0"/>
              <w:jc w:val="left"/>
              <w:rPr>
                <w:rFonts w:eastAsia="Times New Roman" w:cs="Times New Roman"/>
                <w:lang w:eastAsia="cs-CZ"/>
              </w:rPr>
            </w:pPr>
            <w:r w:rsidRPr="00EE3707">
              <w:rPr>
                <w:rFonts w:eastAsia="Times New Roman" w:cs="Times New Roman"/>
                <w:lang w:eastAsia="cs-CZ"/>
              </w:rPr>
              <w:t>Michaela Dušková</w:t>
            </w:r>
          </w:p>
          <w:p w14:paraId="092AA293" w14:textId="77777777" w:rsidR="005B6C35" w:rsidRPr="00EE3707" w:rsidRDefault="005B6C35" w:rsidP="005B6C35">
            <w:pPr>
              <w:spacing w:before="0" w:after="0"/>
              <w:jc w:val="left"/>
              <w:rPr>
                <w:rFonts w:eastAsia="Times New Roman" w:cs="Times New Roman"/>
                <w:lang w:eastAsia="cs-CZ"/>
              </w:rPr>
            </w:pPr>
          </w:p>
        </w:tc>
      </w:tr>
    </w:tbl>
    <w:p w14:paraId="01A4FE09" w14:textId="77777777" w:rsidR="005B6C35" w:rsidRPr="00EE3707" w:rsidRDefault="005B6C35" w:rsidP="009B1ED8">
      <w:pPr>
        <w:tabs>
          <w:tab w:val="left" w:pos="964"/>
        </w:tabs>
        <w:spacing w:before="0" w:after="0"/>
        <w:rPr>
          <w:rFonts w:eastAsia="Calibri" w:cs="Times New Roman"/>
          <w:b/>
          <w:szCs w:val="22"/>
        </w:rPr>
      </w:pPr>
    </w:p>
    <w:p w14:paraId="22454DBE" w14:textId="77777777" w:rsidR="005B6C35" w:rsidRPr="00EE3707" w:rsidRDefault="005B6C35" w:rsidP="009B1ED8">
      <w:pPr>
        <w:tabs>
          <w:tab w:val="left" w:pos="964"/>
        </w:tabs>
        <w:spacing w:before="0" w:after="0"/>
        <w:rPr>
          <w:rFonts w:eastAsia="Calibri" w:cs="Times New Roman"/>
          <w:b/>
          <w:szCs w:val="22"/>
        </w:rPr>
      </w:pPr>
    </w:p>
    <w:p w14:paraId="6C714640" w14:textId="77777777" w:rsidR="005B6C35" w:rsidRPr="00EE3707" w:rsidRDefault="005B6C35" w:rsidP="009B1ED8">
      <w:pPr>
        <w:tabs>
          <w:tab w:val="left" w:pos="964"/>
        </w:tabs>
        <w:spacing w:before="0" w:after="0"/>
        <w:rPr>
          <w:rFonts w:eastAsia="Calibri" w:cs="Times New Roman"/>
          <w:b/>
          <w:szCs w:val="22"/>
        </w:rPr>
      </w:pPr>
    </w:p>
    <w:p w14:paraId="5973443C" w14:textId="77777777" w:rsidR="000A1803" w:rsidRPr="00EE3707" w:rsidRDefault="000A1803" w:rsidP="009B1ED8">
      <w:pPr>
        <w:tabs>
          <w:tab w:val="left" w:pos="964"/>
        </w:tabs>
        <w:spacing w:before="0" w:after="0"/>
        <w:rPr>
          <w:rFonts w:eastAsia="Calibri" w:cs="Times New Roman"/>
          <w:b/>
          <w:szCs w:val="22"/>
        </w:rPr>
      </w:pPr>
    </w:p>
    <w:p w14:paraId="4330E12D" w14:textId="77777777" w:rsidR="000A1803" w:rsidRPr="00EE3707" w:rsidRDefault="000A1803" w:rsidP="009B1ED8">
      <w:pPr>
        <w:tabs>
          <w:tab w:val="left" w:pos="964"/>
        </w:tabs>
        <w:spacing w:before="0" w:after="0"/>
        <w:rPr>
          <w:rFonts w:eastAsia="Calibri" w:cs="Times New Roman"/>
          <w:b/>
          <w:szCs w:val="22"/>
        </w:rPr>
      </w:pPr>
    </w:p>
    <w:p w14:paraId="04C99571" w14:textId="77777777" w:rsidR="002152A6" w:rsidRPr="00EE3707" w:rsidRDefault="002152A6" w:rsidP="009B1ED8">
      <w:pPr>
        <w:tabs>
          <w:tab w:val="left" w:pos="964"/>
        </w:tabs>
        <w:spacing w:before="0" w:after="0"/>
        <w:rPr>
          <w:rFonts w:eastAsia="Calibri" w:cs="Times New Roman"/>
          <w:b/>
          <w:szCs w:val="22"/>
        </w:rPr>
      </w:pPr>
    </w:p>
    <w:p w14:paraId="1D6B55DE" w14:textId="77777777" w:rsidR="002152A6" w:rsidRPr="00EE3707" w:rsidRDefault="002152A6" w:rsidP="009B1ED8">
      <w:pPr>
        <w:tabs>
          <w:tab w:val="left" w:pos="964"/>
        </w:tabs>
        <w:spacing w:before="0" w:after="0"/>
        <w:rPr>
          <w:rFonts w:eastAsia="Calibri" w:cs="Times New Roman"/>
          <w:b/>
          <w:szCs w:val="22"/>
        </w:rPr>
      </w:pPr>
    </w:p>
    <w:p w14:paraId="64024564" w14:textId="77777777" w:rsidR="002152A6" w:rsidRPr="00EE3707" w:rsidRDefault="002152A6" w:rsidP="009B1ED8">
      <w:pPr>
        <w:tabs>
          <w:tab w:val="left" w:pos="964"/>
        </w:tabs>
        <w:spacing w:before="0" w:after="0"/>
        <w:rPr>
          <w:rFonts w:eastAsia="Calibri" w:cs="Times New Roman"/>
          <w:b/>
          <w:szCs w:val="22"/>
        </w:rPr>
      </w:pPr>
    </w:p>
    <w:p w14:paraId="292C646B" w14:textId="77777777" w:rsidR="002152A6" w:rsidRPr="00EE3707" w:rsidRDefault="002152A6" w:rsidP="009B1ED8">
      <w:pPr>
        <w:tabs>
          <w:tab w:val="left" w:pos="964"/>
        </w:tabs>
        <w:spacing w:before="0" w:after="0"/>
        <w:rPr>
          <w:rFonts w:eastAsia="Calibri" w:cs="Times New Roman"/>
          <w:b/>
          <w:szCs w:val="22"/>
        </w:rPr>
      </w:pPr>
    </w:p>
    <w:p w14:paraId="3360A416" w14:textId="77777777" w:rsidR="002152A6" w:rsidRPr="00EE3707" w:rsidRDefault="002152A6" w:rsidP="009B1ED8">
      <w:pPr>
        <w:tabs>
          <w:tab w:val="left" w:pos="964"/>
        </w:tabs>
        <w:spacing w:before="0" w:after="0"/>
        <w:rPr>
          <w:rFonts w:eastAsia="Calibri" w:cs="Times New Roman"/>
          <w:b/>
          <w:szCs w:val="22"/>
        </w:rPr>
      </w:pPr>
    </w:p>
    <w:p w14:paraId="4698E93D" w14:textId="77777777" w:rsidR="002152A6" w:rsidRPr="00EE3707" w:rsidRDefault="002152A6" w:rsidP="009B1ED8">
      <w:pPr>
        <w:tabs>
          <w:tab w:val="left" w:pos="964"/>
        </w:tabs>
        <w:spacing w:before="0" w:after="0"/>
        <w:rPr>
          <w:rFonts w:eastAsia="Calibri" w:cs="Times New Roman"/>
          <w:b/>
          <w:szCs w:val="22"/>
        </w:rPr>
      </w:pPr>
    </w:p>
    <w:p w14:paraId="10C93FFC" w14:textId="77777777" w:rsidR="002152A6" w:rsidRPr="00EE3707" w:rsidRDefault="002152A6" w:rsidP="009B1ED8">
      <w:pPr>
        <w:tabs>
          <w:tab w:val="left" w:pos="964"/>
        </w:tabs>
        <w:spacing w:before="0" w:after="0"/>
        <w:rPr>
          <w:rFonts w:eastAsia="Calibri" w:cs="Times New Roman"/>
          <w:b/>
          <w:szCs w:val="22"/>
        </w:rPr>
      </w:pPr>
    </w:p>
    <w:p w14:paraId="5535667E" w14:textId="77777777" w:rsidR="002152A6" w:rsidRPr="00EE3707" w:rsidRDefault="002152A6" w:rsidP="009B1ED8">
      <w:pPr>
        <w:tabs>
          <w:tab w:val="left" w:pos="964"/>
        </w:tabs>
        <w:spacing w:before="0" w:after="0"/>
        <w:rPr>
          <w:rFonts w:eastAsia="Calibri" w:cs="Times New Roman"/>
          <w:b/>
          <w:szCs w:val="22"/>
        </w:rPr>
      </w:pPr>
    </w:p>
    <w:p w14:paraId="7CB24C1B" w14:textId="77777777" w:rsidR="002152A6" w:rsidRPr="00EE3707" w:rsidRDefault="002152A6" w:rsidP="009B1ED8">
      <w:pPr>
        <w:tabs>
          <w:tab w:val="left" w:pos="964"/>
        </w:tabs>
        <w:spacing w:before="0" w:after="0"/>
        <w:rPr>
          <w:rFonts w:eastAsia="Calibri" w:cs="Times New Roman"/>
          <w:b/>
          <w:szCs w:val="22"/>
        </w:rPr>
      </w:pPr>
    </w:p>
    <w:p w14:paraId="1FD0B6AC" w14:textId="77777777" w:rsidR="002152A6" w:rsidRPr="00EE3707" w:rsidRDefault="002152A6" w:rsidP="009B1ED8">
      <w:pPr>
        <w:tabs>
          <w:tab w:val="left" w:pos="964"/>
        </w:tabs>
        <w:spacing w:before="0" w:after="0"/>
        <w:rPr>
          <w:rFonts w:eastAsia="Calibri" w:cs="Times New Roman"/>
          <w:b/>
          <w:szCs w:val="22"/>
        </w:rPr>
      </w:pPr>
    </w:p>
    <w:p w14:paraId="1E5291F1" w14:textId="3DEA22E2" w:rsidR="009B1ED8" w:rsidRPr="00EE3707" w:rsidRDefault="009B1ED8" w:rsidP="009B1ED8">
      <w:pPr>
        <w:tabs>
          <w:tab w:val="left" w:pos="964"/>
        </w:tabs>
        <w:spacing w:before="0" w:after="0"/>
        <w:rPr>
          <w:rFonts w:eastAsia="Calibri" w:cs="Times New Roman"/>
          <w:b/>
          <w:szCs w:val="22"/>
        </w:rPr>
      </w:pPr>
      <w:bookmarkStart w:id="35" w:name="_Hlk160004732"/>
      <w:bookmarkStart w:id="36" w:name="_Hlk177474248"/>
      <w:r w:rsidRPr="00EE3707">
        <w:rPr>
          <w:rFonts w:eastAsia="Calibri" w:cs="Times New Roman"/>
          <w:b/>
          <w:szCs w:val="22"/>
        </w:rPr>
        <w:t>ROZHODOVÁNÍ VE VĚCECH DETENCÍ</w:t>
      </w:r>
    </w:p>
    <w:bookmarkEnd w:id="35"/>
    <w:bookmarkEnd w:id="36"/>
    <w:p w14:paraId="6B942F54" w14:textId="77777777" w:rsidR="00B479FA" w:rsidRPr="00EE3707"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EE3707"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EE3707" w:rsidRDefault="009B1ED8" w:rsidP="009B1ED8">
            <w:pPr>
              <w:spacing w:before="0" w:after="0"/>
              <w:jc w:val="center"/>
              <w:rPr>
                <w:rFonts w:eastAsia="Calibri" w:cs="Times New Roman"/>
                <w:b/>
                <w:bCs/>
                <w:lang w:eastAsia="cs-CZ"/>
              </w:rPr>
            </w:pPr>
            <w:bookmarkStart w:id="37" w:name="_Hlk177474258"/>
            <w:bookmarkEnd w:id="34"/>
            <w:r w:rsidRPr="00EE3707">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589FEB3B"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EE3707" w:rsidRDefault="009B1ED8" w:rsidP="009B1ED8">
            <w:pPr>
              <w:spacing w:before="0" w:after="0"/>
              <w:ind w:left="-5" w:right="-55"/>
              <w:jc w:val="center"/>
              <w:rPr>
                <w:rFonts w:eastAsia="Times New Roman" w:cs="Times New Roman"/>
                <w:b/>
                <w:lang w:eastAsia="cs-CZ"/>
              </w:rPr>
            </w:pPr>
            <w:r w:rsidRPr="00EE3707">
              <w:rPr>
                <w:rFonts w:eastAsia="Times New Roman" w:cs="Times New Roman"/>
                <w:b/>
                <w:lang w:eastAsia="cs-CZ"/>
              </w:rPr>
              <w:t>3 L</w:t>
            </w:r>
          </w:p>
          <w:p w14:paraId="72175C05" w14:textId="77777777" w:rsidR="009B1ED8" w:rsidRPr="00EE3707" w:rsidRDefault="009B1ED8" w:rsidP="009B1ED8">
            <w:pPr>
              <w:spacing w:before="0" w:after="0"/>
              <w:jc w:val="center"/>
              <w:rPr>
                <w:rFonts w:eastAsia="Calibri" w:cs="Times New Roman"/>
                <w:b/>
                <w:bCs/>
                <w:szCs w:val="22"/>
              </w:rPr>
            </w:pPr>
          </w:p>
          <w:p w14:paraId="0532128C" w14:textId="77777777" w:rsidR="009B1ED8" w:rsidRPr="00EE3707" w:rsidRDefault="009B1ED8" w:rsidP="009B1ED8">
            <w:pPr>
              <w:spacing w:before="0" w:after="0"/>
              <w:jc w:val="center"/>
              <w:rPr>
                <w:rFonts w:eastAsia="Calibri" w:cs="Times New Roman"/>
                <w:b/>
                <w:bCs/>
                <w:szCs w:val="22"/>
              </w:rPr>
            </w:pPr>
          </w:p>
          <w:p w14:paraId="6CFE3988" w14:textId="77777777" w:rsidR="009B1ED8" w:rsidRPr="00EE3707" w:rsidRDefault="009B1ED8" w:rsidP="009B1ED8">
            <w:pPr>
              <w:spacing w:before="0" w:after="0"/>
              <w:jc w:val="center"/>
              <w:rPr>
                <w:rFonts w:eastAsia="Calibri" w:cs="Times New Roman"/>
                <w:b/>
                <w:bCs/>
                <w:szCs w:val="22"/>
              </w:rPr>
            </w:pPr>
          </w:p>
          <w:p w14:paraId="6FF20AD8" w14:textId="77777777" w:rsidR="009B1ED8" w:rsidRPr="00EE3707" w:rsidRDefault="009B1ED8" w:rsidP="009B1ED8">
            <w:pPr>
              <w:spacing w:before="0" w:after="0"/>
              <w:jc w:val="center"/>
              <w:rPr>
                <w:rFonts w:eastAsia="Calibri" w:cs="Times New Roman"/>
                <w:b/>
                <w:bCs/>
                <w:szCs w:val="22"/>
              </w:rPr>
            </w:pPr>
          </w:p>
          <w:p w14:paraId="3396E4CC" w14:textId="77777777" w:rsidR="009B1ED8" w:rsidRPr="00EE3707" w:rsidRDefault="009B1ED8" w:rsidP="009B1ED8">
            <w:pPr>
              <w:spacing w:before="0" w:after="0"/>
              <w:jc w:val="center"/>
              <w:rPr>
                <w:rFonts w:eastAsia="Calibri" w:cs="Times New Roman"/>
                <w:szCs w:val="22"/>
              </w:rPr>
            </w:pPr>
          </w:p>
          <w:p w14:paraId="3ED44857" w14:textId="77777777" w:rsidR="009B1ED8" w:rsidRPr="00EE3707" w:rsidRDefault="009B1ED8" w:rsidP="009B1ED8">
            <w:pPr>
              <w:spacing w:before="0" w:after="0"/>
              <w:jc w:val="center"/>
              <w:rPr>
                <w:rFonts w:eastAsia="Calibri" w:cs="Times New Roman"/>
                <w:szCs w:val="22"/>
              </w:rPr>
            </w:pPr>
          </w:p>
          <w:p w14:paraId="70E81076" w14:textId="77777777" w:rsidR="009B1ED8" w:rsidRPr="00EE3707" w:rsidRDefault="009B1ED8" w:rsidP="009B1ED8">
            <w:pPr>
              <w:spacing w:before="0" w:after="0"/>
              <w:jc w:val="center"/>
              <w:rPr>
                <w:rFonts w:eastAsia="Calibri" w:cs="Times New Roman"/>
                <w:szCs w:val="22"/>
              </w:rPr>
            </w:pPr>
          </w:p>
          <w:p w14:paraId="11CC7D6D" w14:textId="77777777" w:rsidR="009B1ED8" w:rsidRPr="00EE3707" w:rsidRDefault="009B1ED8" w:rsidP="009B1ED8">
            <w:pPr>
              <w:spacing w:before="0" w:after="0"/>
              <w:jc w:val="center"/>
              <w:rPr>
                <w:rFonts w:eastAsia="Calibri" w:cs="Times New Roman"/>
                <w:szCs w:val="22"/>
              </w:rPr>
            </w:pPr>
          </w:p>
          <w:p w14:paraId="6CF46A21" w14:textId="77777777" w:rsidR="009B1ED8" w:rsidRPr="00EE3707" w:rsidRDefault="009B1ED8" w:rsidP="009B1ED8">
            <w:pPr>
              <w:spacing w:before="0" w:after="0"/>
              <w:jc w:val="center"/>
              <w:rPr>
                <w:rFonts w:eastAsia="Calibri" w:cs="Times New Roman"/>
                <w:szCs w:val="22"/>
              </w:rPr>
            </w:pPr>
          </w:p>
          <w:p w14:paraId="77986248" w14:textId="77777777" w:rsidR="009B1ED8" w:rsidRPr="00EE3707"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422B5A7E"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detenčního </w:t>
            </w:r>
            <w:r w:rsidR="007A4C12" w:rsidRPr="00EE3707">
              <w:rPr>
                <w:rFonts w:eastAsia="Times New Roman" w:cs="Times New Roman"/>
                <w:lang w:eastAsia="cs-CZ"/>
              </w:rPr>
              <w:t>řízení – o</w:t>
            </w:r>
            <w:r w:rsidRPr="00EE3707">
              <w:rPr>
                <w:rFonts w:eastAsia="Times New Roman" w:cs="Times New Roman"/>
                <w:lang w:eastAsia="cs-CZ"/>
              </w:rPr>
              <w:t xml:space="preserve"> vyslovení přípustnosti převzetí nebo držení osob ve zdravotním ústavu a řízení o vyslovení nepřípustnosti držení v zařízení sociálních služeb dle § </w:t>
            </w:r>
            <w:r w:rsidR="00702604" w:rsidRPr="00EE3707">
              <w:rPr>
                <w:rFonts w:eastAsia="Times New Roman" w:cs="Times New Roman"/>
                <w:lang w:eastAsia="cs-CZ"/>
              </w:rPr>
              <w:t>65</w:t>
            </w:r>
            <w:r w:rsidRPr="00EE3707">
              <w:rPr>
                <w:rFonts w:eastAsia="Times New Roman" w:cs="Times New Roman"/>
                <w:lang w:eastAsia="cs-CZ"/>
              </w:rPr>
              <w:t xml:space="preserve"> - § 84</w:t>
            </w:r>
            <w:r w:rsidR="00975E89" w:rsidRPr="00EE3707">
              <w:rPr>
                <w:rFonts w:eastAsia="Times New Roman" w:cs="Times New Roman"/>
                <w:lang w:eastAsia="cs-CZ"/>
              </w:rPr>
              <w:t>b</w:t>
            </w:r>
            <w:r w:rsidRPr="00EE3707">
              <w:rPr>
                <w:rFonts w:eastAsia="Times New Roman" w:cs="Times New Roman"/>
                <w:lang w:eastAsia="cs-CZ"/>
              </w:rPr>
              <w:t xml:space="preserve"> </w:t>
            </w:r>
            <w:proofErr w:type="spellStart"/>
            <w:r w:rsidRPr="00EE3707">
              <w:rPr>
                <w:rFonts w:eastAsia="Times New Roman" w:cs="Times New Roman"/>
                <w:lang w:eastAsia="cs-CZ"/>
              </w:rPr>
              <w:t>z.ř.s</w:t>
            </w:r>
            <w:proofErr w:type="spellEnd"/>
            <w:r w:rsidRPr="00EE3707">
              <w:rPr>
                <w:rFonts w:eastAsia="Times New Roman" w:cs="Times New Roman"/>
                <w:lang w:eastAsia="cs-CZ"/>
              </w:rPr>
              <w:t xml:space="preserve">. </w:t>
            </w:r>
          </w:p>
          <w:p w14:paraId="7C22188D" w14:textId="77777777" w:rsidR="009B1ED8" w:rsidRPr="00EE3707" w:rsidRDefault="009B1ED8" w:rsidP="009B1ED8">
            <w:pPr>
              <w:spacing w:before="0" w:after="0"/>
              <w:ind w:left="-5" w:right="-55"/>
              <w:jc w:val="left"/>
              <w:rPr>
                <w:rFonts w:eastAsia="Times New Roman" w:cs="Times New Roman"/>
                <w:lang w:eastAsia="cs-CZ"/>
              </w:rPr>
            </w:pPr>
          </w:p>
          <w:p w14:paraId="4314C7F8" w14:textId="77777777" w:rsidR="009B1ED8" w:rsidRPr="00EE3707" w:rsidRDefault="009B1ED8" w:rsidP="009B1ED8">
            <w:pPr>
              <w:spacing w:before="0" w:after="0"/>
              <w:ind w:left="-5" w:right="-55"/>
              <w:jc w:val="left"/>
              <w:rPr>
                <w:rFonts w:eastAsia="Times New Roman" w:cs="Times New Roman"/>
                <w:lang w:eastAsia="cs-CZ"/>
              </w:rPr>
            </w:pPr>
          </w:p>
          <w:p w14:paraId="0F483A8E" w14:textId="2BB6714F" w:rsidR="009B1ED8" w:rsidRPr="00EE3707" w:rsidRDefault="009B1ED8" w:rsidP="009B1ED8">
            <w:pPr>
              <w:spacing w:before="0" w:after="0"/>
              <w:ind w:left="-5" w:right="-55"/>
              <w:jc w:val="left"/>
              <w:rPr>
                <w:rFonts w:eastAsia="Times New Roman" w:cs="Times New Roman"/>
                <w:b/>
                <w:lang w:eastAsia="cs-CZ"/>
              </w:rPr>
            </w:pPr>
            <w:r w:rsidRPr="00EE3707">
              <w:rPr>
                <w:rFonts w:eastAsia="Calibri" w:cs="Times New Roman"/>
                <w:b/>
                <w:szCs w:val="22"/>
              </w:rPr>
              <w:t>Věci napadlé od 1. do 10. dne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EE3707" w:rsidRDefault="009B1ED8" w:rsidP="009B1ED8">
            <w:pPr>
              <w:spacing w:before="0" w:after="0"/>
              <w:jc w:val="left"/>
              <w:rPr>
                <w:rFonts w:eastAsia="Calibri" w:cs="Times New Roman"/>
                <w:b/>
                <w:szCs w:val="22"/>
              </w:rPr>
            </w:pPr>
            <w:r w:rsidRPr="00EE3707">
              <w:rPr>
                <w:rFonts w:eastAsia="Calibri" w:cs="Times New Roman"/>
                <w:b/>
                <w:szCs w:val="22"/>
              </w:rPr>
              <w:t>JUDr. Jiřina Zemanová</w:t>
            </w:r>
          </w:p>
          <w:p w14:paraId="1C617745" w14:textId="77777777" w:rsidR="009B1ED8" w:rsidRPr="00EE3707" w:rsidRDefault="009B1ED8" w:rsidP="009B1ED8">
            <w:pPr>
              <w:spacing w:before="0" w:after="0"/>
              <w:jc w:val="left"/>
              <w:rPr>
                <w:rFonts w:eastAsia="Times New Roman" w:cs="Calibri"/>
                <w:b/>
                <w:bCs/>
                <w:lang w:eastAsia="cs-CZ"/>
              </w:rPr>
            </w:pPr>
          </w:p>
          <w:p w14:paraId="6229471D" w14:textId="77777777" w:rsidR="009B1ED8" w:rsidRPr="00EE3707" w:rsidRDefault="009B1ED8" w:rsidP="009B1ED8">
            <w:pPr>
              <w:spacing w:before="0" w:after="0"/>
              <w:jc w:val="left"/>
              <w:rPr>
                <w:rFonts w:eastAsia="Times New Roman" w:cs="Calibri"/>
                <w:b/>
                <w:bCs/>
                <w:lang w:eastAsia="cs-CZ"/>
              </w:rPr>
            </w:pPr>
            <w:r w:rsidRPr="00EE3707">
              <w:rPr>
                <w:rFonts w:eastAsia="Times New Roman" w:cs="Calibri"/>
                <w:b/>
                <w:bCs/>
                <w:lang w:eastAsia="cs-CZ"/>
              </w:rPr>
              <w:t xml:space="preserve">Zástup: </w:t>
            </w:r>
          </w:p>
          <w:p w14:paraId="649A1473" w14:textId="77777777" w:rsidR="009B1ED8" w:rsidRPr="00EE3707" w:rsidRDefault="009B1ED8" w:rsidP="009B1ED8">
            <w:pPr>
              <w:spacing w:before="0" w:after="0"/>
              <w:jc w:val="left"/>
              <w:rPr>
                <w:rFonts w:eastAsia="Calibri" w:cs="Times New Roman"/>
                <w:bCs/>
                <w:szCs w:val="22"/>
              </w:rPr>
            </w:pPr>
            <w:r w:rsidRPr="00EE3707">
              <w:rPr>
                <w:rFonts w:eastAsia="Calibri" w:cs="Times New Roman"/>
                <w:bCs/>
                <w:szCs w:val="22"/>
              </w:rPr>
              <w:t>JUDr. Michal Vacek</w:t>
            </w:r>
          </w:p>
          <w:p w14:paraId="060F75B8" w14:textId="77777777" w:rsidR="009B1ED8" w:rsidRPr="00EE3707" w:rsidRDefault="009B1ED8" w:rsidP="009B1ED8">
            <w:pPr>
              <w:spacing w:before="0" w:after="0"/>
              <w:jc w:val="left"/>
              <w:rPr>
                <w:rFonts w:eastAsia="Calibri" w:cs="Times New Roman"/>
                <w:bCs/>
                <w:szCs w:val="22"/>
              </w:rPr>
            </w:pPr>
            <w:r w:rsidRPr="00EE3707">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EE3707" w:rsidRDefault="00AE1AE8" w:rsidP="00AE1AE8">
            <w:pPr>
              <w:spacing w:before="0" w:after="0"/>
              <w:jc w:val="left"/>
              <w:rPr>
                <w:rFonts w:eastAsia="Times New Roman" w:cs="Calibri"/>
                <w:b/>
                <w:lang w:eastAsia="cs-CZ"/>
              </w:rPr>
            </w:pPr>
            <w:r w:rsidRPr="00EE3707">
              <w:rPr>
                <w:rFonts w:eastAsia="Times New Roman" w:cs="Calibri"/>
                <w:b/>
                <w:lang w:eastAsia="cs-CZ"/>
              </w:rPr>
              <w:t>Mgr. Gabriela Teslíková</w:t>
            </w:r>
          </w:p>
          <w:p w14:paraId="6E8AD7AA" w14:textId="77777777" w:rsidR="00AE1AE8" w:rsidRPr="00EE3707" w:rsidRDefault="00AE1AE8" w:rsidP="00AE1AE8">
            <w:pPr>
              <w:spacing w:before="0" w:after="0"/>
              <w:jc w:val="left"/>
              <w:rPr>
                <w:rFonts w:eastAsia="Times New Roman" w:cs="Times New Roman"/>
                <w:b/>
                <w:bCs/>
                <w:lang w:eastAsia="cs-CZ"/>
              </w:rPr>
            </w:pPr>
          </w:p>
          <w:p w14:paraId="5F8080E1" w14:textId="77777777" w:rsidR="00AE1AE8" w:rsidRPr="00EE3707" w:rsidRDefault="00AE1AE8" w:rsidP="00AE1AE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5FDD15C6" w14:textId="77777777" w:rsidR="00AE1AE8" w:rsidRPr="00EE3707" w:rsidRDefault="00AE1AE8" w:rsidP="00AE1AE8">
            <w:pPr>
              <w:spacing w:before="0" w:after="0"/>
              <w:jc w:val="left"/>
              <w:rPr>
                <w:rFonts w:eastAsia="Times New Roman" w:cs="Times New Roman"/>
                <w:bCs/>
                <w:lang w:eastAsia="cs-CZ"/>
              </w:rPr>
            </w:pPr>
            <w:r w:rsidRPr="00EE3707">
              <w:rPr>
                <w:rFonts w:eastAsia="Times New Roman" w:cs="Times New Roman"/>
                <w:bCs/>
                <w:lang w:eastAsia="cs-CZ"/>
              </w:rPr>
              <w:t>Mgr. Lukáš Osinek</w:t>
            </w:r>
          </w:p>
          <w:p w14:paraId="5491F631" w14:textId="4872CA15" w:rsidR="009B1ED8" w:rsidRPr="00EE3707" w:rsidRDefault="00A70777" w:rsidP="009B1ED8">
            <w:pPr>
              <w:spacing w:before="0" w:after="0"/>
              <w:rPr>
                <w:rFonts w:eastAsia="Calibri" w:cs="Times New Roman"/>
                <w:bCs/>
                <w:szCs w:val="22"/>
              </w:rPr>
            </w:pPr>
            <w:r w:rsidRPr="00EE3707">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EE3707" w:rsidRDefault="009B1ED8" w:rsidP="009B1ED8">
            <w:pPr>
              <w:spacing w:before="0" w:after="0"/>
              <w:jc w:val="left"/>
              <w:rPr>
                <w:rFonts w:eastAsia="Calibri" w:cs="Times New Roman"/>
                <w:b/>
                <w:bCs/>
                <w:szCs w:val="22"/>
              </w:rPr>
            </w:pPr>
            <w:r w:rsidRPr="00EE3707">
              <w:rPr>
                <w:rFonts w:eastAsia="Calibri" w:cs="Times New Roman"/>
                <w:b/>
                <w:bCs/>
                <w:szCs w:val="22"/>
              </w:rPr>
              <w:t>Mgr. Pavel Charvát</w:t>
            </w:r>
          </w:p>
          <w:p w14:paraId="26D09788" w14:textId="77777777" w:rsidR="009B1ED8" w:rsidRPr="00EE3707" w:rsidRDefault="009B1ED8" w:rsidP="009B1ED8">
            <w:pPr>
              <w:spacing w:before="0" w:after="0"/>
              <w:jc w:val="left"/>
              <w:rPr>
                <w:rFonts w:eastAsia="Calibri" w:cs="Times New Roman"/>
                <w:b/>
                <w:bCs/>
                <w:szCs w:val="22"/>
              </w:rPr>
            </w:pPr>
          </w:p>
          <w:p w14:paraId="2B520F0E" w14:textId="77777777" w:rsidR="009B1ED8" w:rsidRPr="00EE3707" w:rsidRDefault="009B1ED8" w:rsidP="009B1ED8">
            <w:pPr>
              <w:spacing w:before="0" w:after="0"/>
              <w:jc w:val="left"/>
              <w:rPr>
                <w:rFonts w:eastAsia="Calibri" w:cs="Times New Roman"/>
                <w:bCs/>
                <w:szCs w:val="22"/>
              </w:rPr>
            </w:pPr>
            <w:r w:rsidRPr="00EE3707">
              <w:rPr>
                <w:rFonts w:eastAsia="Calibri" w:cs="Times New Roman"/>
                <w:bCs/>
                <w:szCs w:val="22"/>
              </w:rPr>
              <w:t>Jana Kodedová</w:t>
            </w:r>
          </w:p>
          <w:p w14:paraId="06184CFA" w14:textId="77777777" w:rsidR="009B1ED8" w:rsidRPr="00EE3707" w:rsidRDefault="009B1ED8" w:rsidP="009B1ED8">
            <w:pPr>
              <w:spacing w:before="0" w:after="0"/>
              <w:jc w:val="left"/>
              <w:rPr>
                <w:rFonts w:eastAsia="Calibri" w:cs="Times New Roman"/>
                <w:bCs/>
                <w:szCs w:val="22"/>
              </w:rPr>
            </w:pPr>
          </w:p>
          <w:p w14:paraId="585B0DB5" w14:textId="77777777" w:rsidR="009B1ED8" w:rsidRPr="00EE3707" w:rsidRDefault="009B1ED8" w:rsidP="009B1ED8">
            <w:pPr>
              <w:spacing w:before="0" w:after="0"/>
              <w:jc w:val="left"/>
              <w:rPr>
                <w:rFonts w:eastAsia="Calibri" w:cs="Times New Roman"/>
                <w:b/>
                <w:bCs/>
                <w:szCs w:val="22"/>
              </w:rPr>
            </w:pPr>
            <w:r w:rsidRPr="00EE3707">
              <w:rPr>
                <w:rFonts w:eastAsia="Calibri" w:cs="Times New Roman"/>
                <w:b/>
                <w:bCs/>
                <w:szCs w:val="22"/>
              </w:rPr>
              <w:t>Zástup:</w:t>
            </w:r>
          </w:p>
          <w:p w14:paraId="3829BA50" w14:textId="77777777" w:rsidR="009B1ED8" w:rsidRPr="00EE3707" w:rsidRDefault="009B1ED8" w:rsidP="009B1ED8">
            <w:pPr>
              <w:spacing w:before="0" w:after="0"/>
              <w:jc w:val="left"/>
              <w:rPr>
                <w:rFonts w:eastAsia="Calibri" w:cs="Times New Roman"/>
                <w:bCs/>
                <w:szCs w:val="22"/>
              </w:rPr>
            </w:pPr>
            <w:r w:rsidRPr="00EE3707">
              <w:rPr>
                <w:rFonts w:eastAsia="Calibri" w:cs="Times New Roman"/>
                <w:bCs/>
                <w:szCs w:val="22"/>
              </w:rPr>
              <w:t xml:space="preserve">Veronika Vyskočilová </w:t>
            </w:r>
          </w:p>
          <w:p w14:paraId="33DD5592" w14:textId="77777777" w:rsidR="009B1ED8" w:rsidRPr="00EE3707" w:rsidRDefault="009B1ED8" w:rsidP="009B1ED8">
            <w:pPr>
              <w:spacing w:before="0" w:after="0"/>
              <w:jc w:val="left"/>
              <w:rPr>
                <w:rFonts w:eastAsia="Calibri" w:cs="Times New Roman"/>
                <w:bCs/>
                <w:szCs w:val="22"/>
              </w:rPr>
            </w:pPr>
          </w:p>
          <w:p w14:paraId="4D2898F5" w14:textId="77777777" w:rsidR="009B1ED8" w:rsidRPr="00EE3707" w:rsidRDefault="009B1ED8" w:rsidP="009B1ED8">
            <w:pPr>
              <w:spacing w:before="0" w:after="0"/>
              <w:jc w:val="left"/>
              <w:rPr>
                <w:rFonts w:eastAsia="Calibri" w:cs="Times New Roman"/>
                <w:bCs/>
                <w:szCs w:val="22"/>
              </w:rPr>
            </w:pPr>
            <w:r w:rsidRPr="00EE3707">
              <w:rPr>
                <w:rFonts w:eastAsia="Calibri" w:cs="Times New Roman"/>
                <w:bCs/>
                <w:szCs w:val="22"/>
              </w:rPr>
              <w:t>Lucie Marečková</w:t>
            </w:r>
          </w:p>
          <w:p w14:paraId="2980BD75" w14:textId="77777777" w:rsidR="009B1ED8" w:rsidRPr="00EE3707" w:rsidRDefault="009B1ED8" w:rsidP="009B1ED8">
            <w:pPr>
              <w:spacing w:before="0" w:after="0"/>
              <w:jc w:val="left"/>
              <w:rPr>
                <w:rFonts w:eastAsia="Calibri" w:cs="Times New Roman"/>
                <w:szCs w:val="22"/>
              </w:rPr>
            </w:pPr>
            <w:r w:rsidRPr="00EE3707">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EE3707" w:rsidRDefault="00D75232" w:rsidP="009B1ED8">
            <w:pPr>
              <w:spacing w:before="0" w:after="0"/>
              <w:rPr>
                <w:rFonts w:eastAsia="Calibri" w:cs="Times New Roman"/>
                <w:szCs w:val="22"/>
              </w:rPr>
            </w:pPr>
            <w:r w:rsidRPr="00EE3707">
              <w:rPr>
                <w:rFonts w:eastAsia="Calibri" w:cs="Times New Roman"/>
                <w:b/>
                <w:szCs w:val="22"/>
              </w:rPr>
              <w:t>Alena Martínková</w:t>
            </w:r>
          </w:p>
          <w:p w14:paraId="1792D717" w14:textId="77777777" w:rsidR="009B1ED8" w:rsidRPr="00EE3707" w:rsidRDefault="009B1ED8" w:rsidP="009B1ED8">
            <w:pPr>
              <w:spacing w:before="0" w:after="0"/>
              <w:rPr>
                <w:rFonts w:eastAsia="Calibri" w:cs="Times New Roman"/>
                <w:szCs w:val="22"/>
              </w:rPr>
            </w:pPr>
            <w:r w:rsidRPr="00EE3707">
              <w:rPr>
                <w:rFonts w:eastAsia="Calibri" w:cs="Times New Roman"/>
                <w:szCs w:val="22"/>
              </w:rPr>
              <w:t>vedoucí soudní kanceláře</w:t>
            </w:r>
          </w:p>
          <w:p w14:paraId="775248FF" w14:textId="77777777" w:rsidR="009B1ED8" w:rsidRPr="00EE3707" w:rsidRDefault="009B1ED8" w:rsidP="009B1ED8">
            <w:pPr>
              <w:spacing w:before="0" w:after="0"/>
              <w:rPr>
                <w:rFonts w:eastAsia="Calibri" w:cs="Times New Roman"/>
                <w:szCs w:val="22"/>
              </w:rPr>
            </w:pPr>
          </w:p>
          <w:p w14:paraId="2AC74EF5" w14:textId="77777777" w:rsidR="009B1ED8" w:rsidRPr="00EE3707" w:rsidRDefault="009B1ED8" w:rsidP="009B1ED8">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236824BF" w14:textId="12C116AF" w:rsidR="001834CB" w:rsidRPr="00EE3707" w:rsidRDefault="00750D3E" w:rsidP="009B1ED8">
            <w:pPr>
              <w:spacing w:before="0" w:after="0"/>
              <w:rPr>
                <w:rFonts w:eastAsia="Calibri" w:cs="Times New Roman"/>
                <w:szCs w:val="22"/>
              </w:rPr>
            </w:pPr>
            <w:r w:rsidRPr="00EE3707">
              <w:rPr>
                <w:rFonts w:eastAsia="Calibri" w:cs="Times New Roman"/>
                <w:szCs w:val="22"/>
              </w:rPr>
              <w:t>Adéla Sedláčková</w:t>
            </w:r>
          </w:p>
          <w:p w14:paraId="407EEDBC" w14:textId="1664C21B" w:rsidR="009B1ED8" w:rsidRPr="00EE3707" w:rsidRDefault="009B1ED8" w:rsidP="009B1ED8">
            <w:pPr>
              <w:spacing w:before="0" w:after="0"/>
              <w:rPr>
                <w:rFonts w:eastAsia="Calibri" w:cs="Times New Roman"/>
                <w:szCs w:val="22"/>
              </w:rPr>
            </w:pPr>
          </w:p>
          <w:p w14:paraId="60730CB4" w14:textId="77777777" w:rsidR="009B1ED8" w:rsidRPr="00EE3707" w:rsidRDefault="009B1ED8" w:rsidP="009B1ED8">
            <w:pPr>
              <w:spacing w:before="0" w:after="0"/>
              <w:rPr>
                <w:rFonts w:eastAsia="Calibri" w:cs="Times New Roman"/>
                <w:szCs w:val="22"/>
              </w:rPr>
            </w:pPr>
          </w:p>
          <w:p w14:paraId="38BB3334" w14:textId="77777777" w:rsidR="009B1ED8" w:rsidRPr="00EE3707" w:rsidRDefault="009B1ED8" w:rsidP="009B1ED8">
            <w:pPr>
              <w:spacing w:before="0" w:after="0"/>
              <w:rPr>
                <w:rFonts w:eastAsia="Calibri" w:cs="Times New Roman"/>
                <w:b/>
                <w:szCs w:val="22"/>
              </w:rPr>
            </w:pPr>
            <w:r w:rsidRPr="00EE3707">
              <w:rPr>
                <w:rFonts w:eastAsia="Calibri" w:cs="Times New Roman"/>
                <w:b/>
                <w:szCs w:val="22"/>
              </w:rPr>
              <w:t>zapisovatelka:</w:t>
            </w:r>
          </w:p>
          <w:p w14:paraId="00A81541" w14:textId="77777777" w:rsidR="009B1ED8" w:rsidRPr="00EE3707" w:rsidRDefault="009B1ED8" w:rsidP="009B1ED8">
            <w:pPr>
              <w:spacing w:before="0" w:after="0"/>
              <w:rPr>
                <w:rFonts w:eastAsia="Calibri" w:cs="Times New Roman"/>
                <w:szCs w:val="22"/>
              </w:rPr>
            </w:pPr>
            <w:r w:rsidRPr="00EE3707">
              <w:rPr>
                <w:rFonts w:eastAsia="Calibri" w:cs="Times New Roman"/>
                <w:szCs w:val="22"/>
              </w:rPr>
              <w:t>Eva Dostálová</w:t>
            </w:r>
          </w:p>
          <w:p w14:paraId="4B441D67" w14:textId="148FEDFA" w:rsidR="001834CB" w:rsidRPr="00EE3707" w:rsidRDefault="001834CB" w:rsidP="00597EBB">
            <w:pPr>
              <w:spacing w:before="0" w:after="0"/>
              <w:rPr>
                <w:rFonts w:eastAsia="Calibri" w:cs="Times New Roman"/>
                <w:szCs w:val="22"/>
              </w:rPr>
            </w:pPr>
          </w:p>
        </w:tc>
      </w:tr>
      <w:bookmarkEnd w:id="37"/>
    </w:tbl>
    <w:p w14:paraId="64BDEBED" w14:textId="77777777" w:rsidR="00B479FA" w:rsidRPr="00EE3707" w:rsidRDefault="00B479FA" w:rsidP="009B1ED8">
      <w:pPr>
        <w:spacing w:before="0" w:after="0"/>
        <w:rPr>
          <w:rFonts w:eastAsia="Times New Roman" w:cs="Times New Roman"/>
          <w:b/>
          <w:lang w:eastAsia="cs-CZ"/>
        </w:rPr>
      </w:pPr>
    </w:p>
    <w:p w14:paraId="66DC8288" w14:textId="77777777" w:rsidR="00B11D0C" w:rsidRPr="00EE3707" w:rsidRDefault="00B11D0C" w:rsidP="009B1ED8">
      <w:pPr>
        <w:spacing w:before="0" w:after="0"/>
        <w:rPr>
          <w:rFonts w:eastAsia="Times New Roman" w:cs="Times New Roman"/>
          <w:b/>
          <w:lang w:eastAsia="cs-CZ"/>
        </w:rPr>
      </w:pPr>
    </w:p>
    <w:p w14:paraId="75064107" w14:textId="77777777" w:rsidR="00B11D0C" w:rsidRPr="00EE3707" w:rsidRDefault="00B11D0C" w:rsidP="009B1ED8">
      <w:pPr>
        <w:spacing w:before="0" w:after="0"/>
        <w:rPr>
          <w:rFonts w:eastAsia="Times New Roman" w:cs="Times New Roman"/>
          <w:b/>
          <w:lang w:eastAsia="cs-CZ"/>
        </w:rPr>
      </w:pPr>
    </w:p>
    <w:p w14:paraId="7FF563F7" w14:textId="77777777" w:rsidR="00B11D0C" w:rsidRPr="00EE3707" w:rsidRDefault="00B11D0C" w:rsidP="009B1ED8">
      <w:pPr>
        <w:spacing w:before="0" w:after="0"/>
        <w:rPr>
          <w:rFonts w:eastAsia="Times New Roman" w:cs="Times New Roman"/>
          <w:b/>
          <w:lang w:eastAsia="cs-CZ"/>
        </w:rPr>
      </w:pPr>
    </w:p>
    <w:p w14:paraId="68448C7F" w14:textId="77777777" w:rsidR="00B11D0C" w:rsidRPr="00EE3707" w:rsidRDefault="00B11D0C" w:rsidP="009B1ED8">
      <w:pPr>
        <w:spacing w:before="0" w:after="0"/>
        <w:rPr>
          <w:rFonts w:eastAsia="Times New Roman" w:cs="Times New Roman"/>
          <w:b/>
          <w:lang w:eastAsia="cs-CZ"/>
        </w:rPr>
      </w:pPr>
    </w:p>
    <w:p w14:paraId="21B66AD3" w14:textId="77777777" w:rsidR="00B11D0C" w:rsidRPr="00EE3707" w:rsidRDefault="00B11D0C" w:rsidP="009B1ED8">
      <w:pPr>
        <w:spacing w:before="0" w:after="0"/>
        <w:rPr>
          <w:rFonts w:eastAsia="Times New Roman" w:cs="Times New Roman"/>
          <w:b/>
          <w:lang w:eastAsia="cs-CZ"/>
        </w:rPr>
      </w:pPr>
    </w:p>
    <w:p w14:paraId="4DD1EE1C" w14:textId="77777777" w:rsidR="00B11D0C" w:rsidRPr="00EE3707" w:rsidRDefault="00B11D0C" w:rsidP="009B1ED8">
      <w:pPr>
        <w:spacing w:before="0" w:after="0"/>
        <w:rPr>
          <w:rFonts w:eastAsia="Times New Roman" w:cs="Times New Roman"/>
          <w:b/>
          <w:lang w:eastAsia="cs-CZ"/>
        </w:rPr>
      </w:pPr>
    </w:p>
    <w:p w14:paraId="21A47259" w14:textId="77777777" w:rsidR="00B11D0C" w:rsidRPr="00EE3707" w:rsidRDefault="00B11D0C" w:rsidP="009B1ED8">
      <w:pPr>
        <w:spacing w:before="0" w:after="0"/>
        <w:rPr>
          <w:rFonts w:eastAsia="Times New Roman" w:cs="Times New Roman"/>
          <w:b/>
          <w:lang w:eastAsia="cs-CZ"/>
        </w:rPr>
      </w:pPr>
    </w:p>
    <w:p w14:paraId="35213120" w14:textId="77777777" w:rsidR="00B11D0C" w:rsidRPr="00EE3707" w:rsidRDefault="00B11D0C" w:rsidP="009B1ED8">
      <w:pPr>
        <w:spacing w:before="0" w:after="0"/>
        <w:rPr>
          <w:rFonts w:eastAsia="Times New Roman" w:cs="Times New Roman"/>
          <w:b/>
          <w:lang w:eastAsia="cs-CZ"/>
        </w:rPr>
      </w:pPr>
    </w:p>
    <w:p w14:paraId="55399CCD" w14:textId="77777777" w:rsidR="00B11D0C" w:rsidRPr="00EE3707" w:rsidRDefault="00B11D0C" w:rsidP="009B1ED8">
      <w:pPr>
        <w:spacing w:before="0" w:after="0"/>
        <w:rPr>
          <w:rFonts w:eastAsia="Times New Roman" w:cs="Times New Roman"/>
          <w:b/>
          <w:lang w:eastAsia="cs-CZ"/>
        </w:rPr>
      </w:pPr>
    </w:p>
    <w:p w14:paraId="07C48165" w14:textId="77777777" w:rsidR="00CB46AF" w:rsidRPr="00EE3707" w:rsidRDefault="00CB46AF" w:rsidP="009B1ED8">
      <w:pPr>
        <w:spacing w:before="0" w:after="0"/>
        <w:rPr>
          <w:rFonts w:eastAsia="Times New Roman" w:cs="Times New Roman"/>
          <w:b/>
          <w:lang w:eastAsia="cs-CZ"/>
        </w:rPr>
      </w:pPr>
    </w:p>
    <w:p w14:paraId="73DD5857" w14:textId="77777777" w:rsidR="00CB46AF" w:rsidRPr="00EE3707" w:rsidRDefault="00CB46AF" w:rsidP="009B1ED8">
      <w:pPr>
        <w:spacing w:before="0" w:after="0"/>
        <w:rPr>
          <w:rFonts w:eastAsia="Times New Roman" w:cs="Times New Roman"/>
          <w:b/>
          <w:lang w:eastAsia="cs-CZ"/>
        </w:rPr>
      </w:pPr>
    </w:p>
    <w:p w14:paraId="47429D45" w14:textId="77777777" w:rsidR="00B11D0C" w:rsidRPr="00EE3707" w:rsidRDefault="00B11D0C" w:rsidP="009B1ED8">
      <w:pPr>
        <w:spacing w:before="0" w:after="0"/>
        <w:rPr>
          <w:rFonts w:eastAsia="Times New Roman" w:cs="Times New Roman"/>
          <w:b/>
          <w:lang w:eastAsia="cs-CZ"/>
        </w:rPr>
      </w:pPr>
    </w:p>
    <w:p w14:paraId="286545C8" w14:textId="77777777" w:rsidR="00B11D0C" w:rsidRPr="00EE3707"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0D03F9E8" w14:textId="77777777" w:rsidR="00EC1890" w:rsidRPr="00EE3707" w:rsidRDefault="00EC1890" w:rsidP="009B1ED8">
      <w:pPr>
        <w:spacing w:before="0" w:after="0"/>
        <w:rPr>
          <w:rFonts w:eastAsia="Times New Roman" w:cs="Times New Roman"/>
          <w:b/>
          <w:lang w:eastAsia="cs-CZ"/>
        </w:rPr>
      </w:pPr>
    </w:p>
    <w:p w14:paraId="157A650C" w14:textId="77777777" w:rsidR="00B11D0C" w:rsidRPr="00EE3707" w:rsidRDefault="00B11D0C" w:rsidP="009B1ED8">
      <w:pPr>
        <w:spacing w:before="0" w:after="0"/>
        <w:rPr>
          <w:rFonts w:eastAsia="Times New Roman" w:cs="Times New Roman"/>
          <w:b/>
          <w:lang w:eastAsia="cs-CZ"/>
        </w:rPr>
      </w:pPr>
    </w:p>
    <w:p w14:paraId="2BBE8A5D" w14:textId="77777777" w:rsidR="00B11D0C" w:rsidRPr="00EE3707" w:rsidRDefault="00B11D0C" w:rsidP="009B1ED8">
      <w:pPr>
        <w:spacing w:before="0" w:after="0"/>
        <w:rPr>
          <w:rFonts w:eastAsia="Times New Roman" w:cs="Times New Roman"/>
          <w:b/>
          <w:lang w:eastAsia="cs-CZ"/>
        </w:rPr>
      </w:pPr>
    </w:p>
    <w:p w14:paraId="65244DF9" w14:textId="77777777" w:rsidR="00B11D0C" w:rsidRPr="00EE3707"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EE3707"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EE3707" w:rsidRDefault="00782F70" w:rsidP="00E673E2">
            <w:pPr>
              <w:spacing w:before="0" w:after="0"/>
              <w:jc w:val="center"/>
              <w:rPr>
                <w:rFonts w:eastAsia="Calibri"/>
                <w:b/>
                <w:bCs/>
              </w:rPr>
            </w:pPr>
            <w:bookmarkStart w:id="38" w:name="_Hlk190848492"/>
            <w:bookmarkStart w:id="39" w:name="_Hlk177476397"/>
            <w:r w:rsidRPr="00EE3707">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EE3707" w:rsidRDefault="00782F70" w:rsidP="00E673E2">
            <w:pPr>
              <w:spacing w:before="0" w:after="0"/>
              <w:rPr>
                <w:b/>
              </w:rPr>
            </w:pPr>
            <w:r w:rsidRPr="00EE3707">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EE3707" w:rsidRDefault="00782F70" w:rsidP="00E673E2">
            <w:pPr>
              <w:spacing w:before="0" w:after="0"/>
              <w:rPr>
                <w:rFonts w:eastAsia="Calibri"/>
                <w:b/>
                <w:bCs/>
              </w:rPr>
            </w:pPr>
            <w:r w:rsidRPr="00EE3707">
              <w:rPr>
                <w:rFonts w:eastAsia="Calibri"/>
                <w:b/>
                <w:bCs/>
              </w:rPr>
              <w:t>Předseda senátu</w:t>
            </w:r>
          </w:p>
          <w:p w14:paraId="617F8742" w14:textId="77777777" w:rsidR="00782F70" w:rsidRPr="00EE3707" w:rsidRDefault="00782F70" w:rsidP="00E673E2">
            <w:pPr>
              <w:spacing w:before="0" w:after="0"/>
              <w:rPr>
                <w:rFonts w:eastAsia="Calibri"/>
                <w:b/>
                <w:bCs/>
              </w:rPr>
            </w:pPr>
            <w:r w:rsidRPr="00EE3707">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EE3707" w:rsidRDefault="00782F70" w:rsidP="00E673E2">
            <w:pPr>
              <w:spacing w:before="0" w:after="0"/>
              <w:rPr>
                <w:rFonts w:eastAsia="Calibri"/>
                <w:b/>
                <w:bCs/>
              </w:rPr>
            </w:pPr>
            <w:r w:rsidRPr="00EE3707">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EE3707" w:rsidRDefault="00782F70" w:rsidP="00E673E2">
            <w:pPr>
              <w:spacing w:before="0" w:after="0"/>
              <w:rPr>
                <w:b/>
              </w:rPr>
            </w:pPr>
            <w:r w:rsidRPr="00EE3707">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EE3707" w:rsidRDefault="00782F70" w:rsidP="00E673E2">
            <w:pPr>
              <w:spacing w:before="0" w:after="0"/>
              <w:rPr>
                <w:rFonts w:eastAsia="Calibri"/>
                <w:b/>
              </w:rPr>
            </w:pPr>
            <w:r w:rsidRPr="00EE3707">
              <w:rPr>
                <w:rFonts w:eastAsia="Calibri"/>
                <w:b/>
              </w:rPr>
              <w:t>Administrativa</w:t>
            </w:r>
          </w:p>
        </w:tc>
      </w:tr>
      <w:tr w:rsidR="00782F70" w:rsidRPr="00EE3707"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EE3707" w:rsidRDefault="00782F70" w:rsidP="00E673E2">
            <w:pPr>
              <w:spacing w:before="0" w:after="0"/>
              <w:ind w:left="-5" w:right="-55"/>
              <w:jc w:val="center"/>
              <w:rPr>
                <w:b/>
              </w:rPr>
            </w:pPr>
            <w:r w:rsidRPr="00EE3707">
              <w:rPr>
                <w:b/>
              </w:rPr>
              <w:t>19 L</w:t>
            </w:r>
          </w:p>
          <w:p w14:paraId="69949CCD" w14:textId="77777777" w:rsidR="00782F70" w:rsidRPr="00EE3707" w:rsidRDefault="00782F70" w:rsidP="00E673E2">
            <w:pPr>
              <w:spacing w:before="0" w:after="0"/>
              <w:rPr>
                <w:rFonts w:eastAsia="Calibri"/>
                <w:b/>
                <w:bCs/>
                <w:szCs w:val="22"/>
              </w:rPr>
            </w:pPr>
          </w:p>
          <w:p w14:paraId="05504249" w14:textId="77777777" w:rsidR="00782F70" w:rsidRPr="00EE3707" w:rsidRDefault="00782F70" w:rsidP="00E673E2">
            <w:pPr>
              <w:spacing w:before="0" w:after="0"/>
              <w:jc w:val="center"/>
              <w:rPr>
                <w:rFonts w:eastAsia="Calibri"/>
                <w:b/>
                <w:bCs/>
                <w:szCs w:val="22"/>
              </w:rPr>
            </w:pPr>
          </w:p>
          <w:p w14:paraId="730BADE1" w14:textId="77777777" w:rsidR="00782F70" w:rsidRPr="00EE3707" w:rsidRDefault="00782F70" w:rsidP="00E673E2">
            <w:pPr>
              <w:spacing w:before="0" w:after="0"/>
              <w:jc w:val="center"/>
              <w:rPr>
                <w:rFonts w:eastAsia="Calibri"/>
                <w:b/>
                <w:bCs/>
                <w:szCs w:val="22"/>
              </w:rPr>
            </w:pPr>
          </w:p>
          <w:p w14:paraId="221A75E5" w14:textId="77777777" w:rsidR="00782F70" w:rsidRPr="00EE3707" w:rsidRDefault="00782F70" w:rsidP="00E673E2">
            <w:pPr>
              <w:spacing w:before="0" w:after="0"/>
              <w:jc w:val="center"/>
              <w:rPr>
                <w:rFonts w:eastAsia="Calibri"/>
                <w:b/>
                <w:bCs/>
                <w:szCs w:val="22"/>
              </w:rPr>
            </w:pPr>
          </w:p>
          <w:p w14:paraId="6C298E0F" w14:textId="77777777" w:rsidR="00782F70" w:rsidRPr="00EE3707" w:rsidRDefault="00782F70" w:rsidP="00E673E2">
            <w:pPr>
              <w:spacing w:before="0" w:after="0"/>
              <w:jc w:val="center"/>
              <w:rPr>
                <w:rFonts w:eastAsia="Calibri"/>
                <w:b/>
                <w:bCs/>
                <w:szCs w:val="22"/>
              </w:rPr>
            </w:pPr>
          </w:p>
          <w:p w14:paraId="113BB450" w14:textId="77777777" w:rsidR="00782F70" w:rsidRPr="00EE3707"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143B5A36" w:rsidR="00782F70" w:rsidRPr="00EE3707" w:rsidRDefault="00782F70" w:rsidP="00E673E2">
            <w:pPr>
              <w:spacing w:before="0" w:after="0"/>
              <w:ind w:left="-5" w:right="-55"/>
            </w:pPr>
            <w:r w:rsidRPr="00EE3707">
              <w:t xml:space="preserve">Rozhodování ve věcech detenčního řízení – o vyslovení přípustnosti převzetí nebo držení osob ve zdravotním ústavu a řízení o vyslovení nepřípustnosti držení v zařízení sociálních služeb dle § </w:t>
            </w:r>
            <w:r w:rsidR="00702604" w:rsidRPr="00EE3707">
              <w:t>6</w:t>
            </w:r>
            <w:r w:rsidRPr="00EE3707">
              <w:t>5 - § 84</w:t>
            </w:r>
            <w:r w:rsidR="00975E89" w:rsidRPr="00EE3707">
              <w:t>b</w:t>
            </w:r>
            <w:r w:rsidRPr="00EE3707">
              <w:t xml:space="preserve"> z. ř. s.</w:t>
            </w:r>
          </w:p>
          <w:p w14:paraId="04C44665" w14:textId="77777777" w:rsidR="00782F70" w:rsidRPr="00EE3707" w:rsidRDefault="00782F70" w:rsidP="00E673E2">
            <w:pPr>
              <w:spacing w:before="0" w:after="0"/>
              <w:ind w:left="-5" w:right="-55"/>
            </w:pPr>
            <w:r w:rsidRPr="00EE3707">
              <w:rPr>
                <w:b/>
              </w:rPr>
              <w:t>Věci napadlé</w:t>
            </w:r>
            <w:r w:rsidRPr="00EE3707">
              <w:t xml:space="preserve"> </w:t>
            </w:r>
            <w:r w:rsidRPr="00EE3707">
              <w:rPr>
                <w:b/>
              </w:rPr>
              <w:t>od 21. dne do konce každého kalendářního měsíce        - v rozsahu</w:t>
            </w:r>
            <w:r w:rsidRPr="00EE3707">
              <w:t xml:space="preserve"> </w:t>
            </w:r>
            <w:r w:rsidRPr="00EE3707">
              <w:rPr>
                <w:b/>
              </w:rPr>
              <w:t>100</w:t>
            </w:r>
            <w:r w:rsidRPr="00EE3707">
              <w:t xml:space="preserve"> %.</w:t>
            </w:r>
          </w:p>
          <w:p w14:paraId="78CD4969" w14:textId="77777777" w:rsidR="00782F70" w:rsidRPr="00EE3707" w:rsidRDefault="00782F70" w:rsidP="00E673E2">
            <w:pPr>
              <w:spacing w:before="0" w:after="0"/>
              <w:ind w:left="-5" w:right="-55"/>
            </w:pPr>
          </w:p>
          <w:p w14:paraId="76862E3D" w14:textId="77777777" w:rsidR="00782F70" w:rsidRPr="00EE3707" w:rsidRDefault="00782F70" w:rsidP="00E673E2">
            <w:pPr>
              <w:spacing w:before="0" w:after="0"/>
              <w:ind w:left="-5" w:right="-55"/>
            </w:pPr>
            <w:r w:rsidRPr="00EE3707">
              <w:t>Vyřizuje věci 5 L</w:t>
            </w:r>
          </w:p>
          <w:p w14:paraId="14A8C5FC" w14:textId="77777777" w:rsidR="00782F70" w:rsidRPr="00EE3707" w:rsidRDefault="00782F70" w:rsidP="00E673E2">
            <w:pPr>
              <w:spacing w:before="0" w:after="0"/>
              <w:rPr>
                <w:rFonts w:eastAsia="Calibri" w:cs="Calibri"/>
                <w:b/>
                <w:bCs/>
                <w:szCs w:val="22"/>
              </w:rPr>
            </w:pPr>
            <w:r w:rsidRPr="00EE3707">
              <w:rPr>
                <w:rFonts w:eastAsia="Calibri" w:cs="Calibri"/>
                <w:b/>
                <w:bCs/>
                <w:szCs w:val="22"/>
              </w:rPr>
              <w:t>Spisy po JUDr. Adrianě Pilařové:</w:t>
            </w:r>
          </w:p>
          <w:p w14:paraId="29C016B6" w14:textId="77777777" w:rsidR="00782F70" w:rsidRPr="00EE3707" w:rsidRDefault="00782F70" w:rsidP="00E673E2">
            <w:pPr>
              <w:spacing w:before="0" w:after="0"/>
              <w:rPr>
                <w:rFonts w:eastAsia="Calibri" w:cs="Calibri"/>
                <w:szCs w:val="22"/>
              </w:rPr>
            </w:pPr>
            <w:r w:rsidRPr="00EE3707">
              <w:rPr>
                <w:rFonts w:eastAsia="Calibri" w:cs="Calibri"/>
                <w:szCs w:val="22"/>
              </w:rPr>
              <w:t xml:space="preserve">28 L 128/2022, 28 L 316/2022, </w:t>
            </w:r>
          </w:p>
          <w:p w14:paraId="49340681" w14:textId="77777777" w:rsidR="00782F70" w:rsidRPr="00EE3707" w:rsidRDefault="00782F70" w:rsidP="00E673E2">
            <w:pPr>
              <w:spacing w:before="0" w:after="0"/>
              <w:rPr>
                <w:rFonts w:eastAsia="Calibri" w:cs="Calibri"/>
                <w:szCs w:val="22"/>
              </w:rPr>
            </w:pPr>
            <w:r w:rsidRPr="00EE3707">
              <w:rPr>
                <w:rFonts w:eastAsia="Calibri" w:cs="Calibri"/>
                <w:szCs w:val="22"/>
              </w:rPr>
              <w:t xml:space="preserve">28 L 335/2022, 28 L 419/2022, </w:t>
            </w:r>
          </w:p>
          <w:p w14:paraId="6BEA5A27" w14:textId="77777777" w:rsidR="00782F70" w:rsidRPr="00EE3707" w:rsidRDefault="00782F70" w:rsidP="00E673E2">
            <w:pPr>
              <w:spacing w:before="0" w:after="0"/>
              <w:rPr>
                <w:rFonts w:eastAsia="Calibri" w:cs="Calibri"/>
                <w:szCs w:val="22"/>
              </w:rPr>
            </w:pPr>
            <w:r w:rsidRPr="00EE3707">
              <w:rPr>
                <w:rFonts w:eastAsia="Calibri" w:cs="Calibri"/>
                <w:szCs w:val="22"/>
              </w:rPr>
              <w:t xml:space="preserve">28 L 789/2022, 28 L 67/2023, </w:t>
            </w:r>
          </w:p>
          <w:p w14:paraId="18917B76" w14:textId="77777777" w:rsidR="00782F70" w:rsidRPr="00EE3707" w:rsidRDefault="00782F70" w:rsidP="00E673E2">
            <w:pPr>
              <w:spacing w:before="0" w:after="0"/>
              <w:rPr>
                <w:rFonts w:eastAsia="Calibri" w:cs="Calibri"/>
                <w:szCs w:val="22"/>
              </w:rPr>
            </w:pPr>
            <w:r w:rsidRPr="00EE3707">
              <w:rPr>
                <w:rFonts w:eastAsia="Calibri" w:cs="Calibri"/>
                <w:szCs w:val="22"/>
              </w:rPr>
              <w:t>28 L 110/2023, 28 L 218/2023,</w:t>
            </w:r>
          </w:p>
          <w:p w14:paraId="203A29EC" w14:textId="77777777" w:rsidR="00782F70" w:rsidRPr="00EE3707" w:rsidRDefault="00782F70" w:rsidP="00E673E2">
            <w:pPr>
              <w:spacing w:before="0" w:after="0"/>
              <w:ind w:left="-5" w:right="-55"/>
              <w:rPr>
                <w:rFonts w:eastAsia="Calibri" w:cs="Calibri"/>
                <w:szCs w:val="22"/>
              </w:rPr>
            </w:pPr>
            <w:r w:rsidRPr="00EE3707">
              <w:rPr>
                <w:rFonts w:eastAsia="Calibri" w:cs="Calibri"/>
                <w:szCs w:val="22"/>
              </w:rPr>
              <w:t>28 L 240/2023, 28 L 269/2023</w:t>
            </w:r>
          </w:p>
          <w:p w14:paraId="72670438" w14:textId="77777777" w:rsidR="00782F70" w:rsidRPr="00EE3707" w:rsidRDefault="00782F70" w:rsidP="00E673E2">
            <w:pPr>
              <w:spacing w:before="0" w:after="0"/>
              <w:ind w:left="-5" w:right="-55"/>
              <w:rPr>
                <w:rFonts w:eastAsia="Calibri" w:cs="Calibri"/>
                <w:szCs w:val="22"/>
              </w:rPr>
            </w:pPr>
          </w:p>
          <w:p w14:paraId="7519CF1A" w14:textId="77777777" w:rsidR="00782F70" w:rsidRPr="00EE3707" w:rsidRDefault="00782F70" w:rsidP="00E673E2">
            <w:pPr>
              <w:spacing w:before="0" w:after="0"/>
              <w:ind w:left="-5" w:right="-55"/>
              <w:rPr>
                <w:b/>
                <w:bCs/>
              </w:rPr>
            </w:pPr>
            <w:r w:rsidRPr="00EE3707">
              <w:rPr>
                <w:b/>
                <w:bCs/>
              </w:rPr>
              <w:t>Spisy po Mgr. Bc. Jitce Kubešové:</w:t>
            </w:r>
          </w:p>
          <w:p w14:paraId="7A2B14E6" w14:textId="77777777" w:rsidR="00782F70" w:rsidRPr="00EE3707" w:rsidRDefault="00782F70" w:rsidP="00E673E2">
            <w:pPr>
              <w:spacing w:before="0" w:after="0"/>
              <w:ind w:left="-5" w:right="-55"/>
            </w:pPr>
            <w:r w:rsidRPr="00EE3707">
              <w:t>16 L 1108/2023, 16 L 1086/2023,</w:t>
            </w:r>
          </w:p>
          <w:p w14:paraId="61CDB084" w14:textId="77777777" w:rsidR="00782F70" w:rsidRPr="00EE3707" w:rsidRDefault="00782F70" w:rsidP="00E673E2">
            <w:pPr>
              <w:spacing w:before="0" w:after="0"/>
              <w:ind w:left="-5" w:right="-55"/>
            </w:pPr>
            <w:r w:rsidRPr="00EE3707">
              <w:t>16 L 995/2023, 16 L 797/2023,</w:t>
            </w:r>
          </w:p>
          <w:p w14:paraId="2AF9A6A0" w14:textId="77777777" w:rsidR="00782F70" w:rsidRPr="00EE3707" w:rsidRDefault="00782F70" w:rsidP="00E673E2">
            <w:pPr>
              <w:spacing w:before="0" w:after="0"/>
              <w:ind w:left="-5" w:right="-55"/>
            </w:pPr>
            <w:r w:rsidRPr="00EE3707">
              <w:t>16 L 773/2023, 16 L 421/2023</w:t>
            </w:r>
          </w:p>
          <w:p w14:paraId="467A0677" w14:textId="77777777" w:rsidR="00782F70" w:rsidRPr="00EE3707"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EE3707" w:rsidRDefault="00782F70" w:rsidP="00E673E2">
            <w:pPr>
              <w:spacing w:before="0" w:after="0"/>
              <w:rPr>
                <w:rFonts w:eastAsia="Calibri" w:cs="Calibri"/>
                <w:b/>
                <w:bCs/>
                <w:szCs w:val="22"/>
              </w:rPr>
            </w:pPr>
            <w:r w:rsidRPr="00EE3707">
              <w:rPr>
                <w:rFonts w:eastAsia="Calibri" w:cs="Calibri"/>
                <w:b/>
                <w:bCs/>
                <w:szCs w:val="22"/>
              </w:rPr>
              <w:t>JUDr. Michal Vacek</w:t>
            </w:r>
          </w:p>
          <w:p w14:paraId="6A23C4EF" w14:textId="77777777" w:rsidR="00782F70" w:rsidRPr="00EE3707" w:rsidRDefault="00782F70" w:rsidP="00E673E2">
            <w:pPr>
              <w:spacing w:before="0" w:after="0"/>
              <w:rPr>
                <w:rFonts w:eastAsia="Calibri" w:cs="Calibri"/>
                <w:b/>
                <w:bCs/>
                <w:szCs w:val="22"/>
              </w:rPr>
            </w:pPr>
          </w:p>
          <w:p w14:paraId="7946E302" w14:textId="77777777" w:rsidR="00782F70" w:rsidRPr="00EE3707" w:rsidRDefault="00782F70" w:rsidP="00E673E2">
            <w:pPr>
              <w:spacing w:before="0" w:after="0"/>
              <w:rPr>
                <w:rFonts w:eastAsia="Calibri" w:cs="Calibri"/>
                <w:b/>
                <w:bCs/>
                <w:szCs w:val="22"/>
              </w:rPr>
            </w:pPr>
          </w:p>
          <w:p w14:paraId="2F7FA9EE" w14:textId="77777777" w:rsidR="00782F70" w:rsidRPr="00EE3707" w:rsidRDefault="00782F70" w:rsidP="00E673E2">
            <w:pPr>
              <w:spacing w:before="0" w:after="0"/>
              <w:rPr>
                <w:rFonts w:eastAsia="Calibri" w:cs="Calibri"/>
                <w:b/>
                <w:bCs/>
                <w:szCs w:val="22"/>
              </w:rPr>
            </w:pPr>
            <w:r w:rsidRPr="00EE3707">
              <w:rPr>
                <w:rFonts w:eastAsia="Calibri" w:cs="Calibri"/>
                <w:b/>
                <w:bCs/>
                <w:szCs w:val="22"/>
              </w:rPr>
              <w:t xml:space="preserve">Zástup: </w:t>
            </w:r>
          </w:p>
          <w:p w14:paraId="4FA6E002" w14:textId="77777777" w:rsidR="00782F70" w:rsidRPr="00EE3707" w:rsidRDefault="00782F70" w:rsidP="00E673E2">
            <w:pPr>
              <w:spacing w:before="0" w:after="0"/>
              <w:rPr>
                <w:rFonts w:eastAsia="Calibri" w:cs="Calibri"/>
                <w:b/>
                <w:bCs/>
                <w:szCs w:val="22"/>
              </w:rPr>
            </w:pPr>
            <w:r w:rsidRPr="00EE3707">
              <w:rPr>
                <w:rFonts w:eastAsia="Calibri" w:cs="Calibri"/>
                <w:b/>
                <w:bCs/>
                <w:szCs w:val="22"/>
              </w:rPr>
              <w:t>Mgr. Michal Novotný</w:t>
            </w:r>
          </w:p>
          <w:p w14:paraId="4FEC90AE" w14:textId="77777777" w:rsidR="00782F70" w:rsidRPr="00EE3707" w:rsidRDefault="00782F70" w:rsidP="00E673E2">
            <w:pPr>
              <w:spacing w:before="0" w:after="0"/>
              <w:rPr>
                <w:rFonts w:eastAsia="Calibri" w:cs="Calibri"/>
                <w:b/>
                <w:bCs/>
                <w:szCs w:val="22"/>
              </w:rPr>
            </w:pPr>
            <w:r w:rsidRPr="00EE3707">
              <w:rPr>
                <w:rFonts w:eastAsia="Calibri" w:cs="Calibri"/>
                <w:b/>
                <w:bCs/>
                <w:szCs w:val="22"/>
              </w:rPr>
              <w:t>JUDr. Jiřina Zemanová</w:t>
            </w:r>
          </w:p>
          <w:p w14:paraId="417748E4" w14:textId="77777777" w:rsidR="00782F70" w:rsidRPr="00EE3707"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EE3707" w:rsidRDefault="00782F70" w:rsidP="00E673E2">
            <w:pPr>
              <w:spacing w:before="0" w:after="0"/>
              <w:rPr>
                <w:rFonts w:cs="Calibri"/>
                <w:b/>
              </w:rPr>
            </w:pPr>
            <w:r w:rsidRPr="00EE3707">
              <w:rPr>
                <w:rFonts w:cs="Calibri"/>
                <w:b/>
              </w:rPr>
              <w:t>Mgr. Gabriela Teslíková</w:t>
            </w:r>
          </w:p>
          <w:p w14:paraId="21AE6FCF" w14:textId="77777777" w:rsidR="00782F70" w:rsidRPr="00EE3707" w:rsidRDefault="00782F70" w:rsidP="00E673E2">
            <w:pPr>
              <w:spacing w:before="0" w:after="0"/>
              <w:rPr>
                <w:b/>
                <w:bCs/>
              </w:rPr>
            </w:pPr>
          </w:p>
          <w:p w14:paraId="3C0414E4" w14:textId="77777777" w:rsidR="00782F70" w:rsidRPr="00EE3707" w:rsidRDefault="00782F70" w:rsidP="00E673E2">
            <w:pPr>
              <w:spacing w:before="0" w:after="0"/>
              <w:rPr>
                <w:b/>
                <w:bCs/>
              </w:rPr>
            </w:pPr>
            <w:r w:rsidRPr="00EE3707">
              <w:rPr>
                <w:b/>
                <w:bCs/>
              </w:rPr>
              <w:t>Zástup:</w:t>
            </w:r>
          </w:p>
          <w:p w14:paraId="03A24D9E" w14:textId="77777777" w:rsidR="00782F70" w:rsidRPr="00EE3707" w:rsidRDefault="00782F70" w:rsidP="00E673E2">
            <w:pPr>
              <w:spacing w:before="0" w:after="0"/>
              <w:rPr>
                <w:bCs/>
              </w:rPr>
            </w:pPr>
            <w:r w:rsidRPr="00EE3707">
              <w:rPr>
                <w:bCs/>
              </w:rPr>
              <w:t>Mgr. Lukáš Osinek</w:t>
            </w:r>
          </w:p>
          <w:p w14:paraId="04885143" w14:textId="77777777" w:rsidR="00782F70" w:rsidRPr="00EE3707" w:rsidRDefault="00782F70" w:rsidP="00E673E2">
            <w:pPr>
              <w:spacing w:before="0" w:after="0"/>
              <w:rPr>
                <w:bCs/>
                <w:strike/>
              </w:rPr>
            </w:pPr>
            <w:r w:rsidRPr="00EE3707">
              <w:rPr>
                <w:bCs/>
                <w:strike/>
              </w:rPr>
              <w:t xml:space="preserve"> </w:t>
            </w:r>
          </w:p>
          <w:p w14:paraId="7CA226EA" w14:textId="77777777" w:rsidR="00782F70" w:rsidRPr="00EE3707"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EE3707" w:rsidRDefault="00782F70" w:rsidP="00E673E2">
            <w:pPr>
              <w:spacing w:before="0" w:after="0"/>
              <w:rPr>
                <w:rFonts w:eastAsia="Calibri"/>
                <w:b/>
                <w:bCs/>
              </w:rPr>
            </w:pPr>
            <w:r w:rsidRPr="00EE3707">
              <w:rPr>
                <w:rFonts w:eastAsia="Calibri"/>
                <w:b/>
                <w:bCs/>
              </w:rPr>
              <w:t>Veronika Vyskočilová</w:t>
            </w:r>
          </w:p>
          <w:p w14:paraId="0B65F5CF" w14:textId="77777777" w:rsidR="00782F70" w:rsidRPr="00EE3707" w:rsidRDefault="00782F70" w:rsidP="00E673E2">
            <w:pPr>
              <w:spacing w:before="0" w:after="0"/>
              <w:rPr>
                <w:rFonts w:eastAsia="Calibri"/>
                <w:bCs/>
              </w:rPr>
            </w:pPr>
          </w:p>
          <w:p w14:paraId="6193CEF4" w14:textId="77777777" w:rsidR="00782F70" w:rsidRPr="00EE3707" w:rsidRDefault="00782F70" w:rsidP="00E673E2">
            <w:pPr>
              <w:spacing w:before="0" w:after="0"/>
              <w:rPr>
                <w:rFonts w:eastAsia="Calibri"/>
                <w:bCs/>
              </w:rPr>
            </w:pPr>
            <w:r w:rsidRPr="00EE3707">
              <w:rPr>
                <w:rFonts w:eastAsia="Calibri"/>
                <w:bCs/>
              </w:rPr>
              <w:t>Jana Kodedová</w:t>
            </w:r>
          </w:p>
          <w:p w14:paraId="7E774ECA" w14:textId="77777777" w:rsidR="00782F70" w:rsidRPr="00EE3707" w:rsidRDefault="00782F70" w:rsidP="00EF368A">
            <w:pPr>
              <w:spacing w:before="0" w:after="0"/>
              <w:jc w:val="left"/>
              <w:rPr>
                <w:rFonts w:eastAsia="Calibri"/>
              </w:rPr>
            </w:pPr>
          </w:p>
          <w:p w14:paraId="421687A8" w14:textId="77777777" w:rsidR="00782F70" w:rsidRPr="00EE3707" w:rsidRDefault="00782F70" w:rsidP="00EF368A">
            <w:pPr>
              <w:spacing w:before="0" w:after="0"/>
              <w:jc w:val="left"/>
              <w:rPr>
                <w:rFonts w:eastAsia="Calibri"/>
                <w:bCs/>
              </w:rPr>
            </w:pPr>
            <w:r w:rsidRPr="00EE3707">
              <w:rPr>
                <w:rFonts w:eastAsia="Calibri"/>
              </w:rPr>
              <w:t>Mgr. Marek Petschnigg – VSÚ</w:t>
            </w:r>
          </w:p>
          <w:p w14:paraId="755EFDA3" w14:textId="77777777" w:rsidR="00782F70" w:rsidRPr="00EE3707" w:rsidRDefault="00782F70" w:rsidP="00E673E2">
            <w:pPr>
              <w:spacing w:before="0" w:after="0"/>
              <w:rPr>
                <w:rFonts w:eastAsia="Calibri"/>
                <w:bCs/>
              </w:rPr>
            </w:pPr>
          </w:p>
          <w:p w14:paraId="58354C9A" w14:textId="77777777" w:rsidR="00782F70" w:rsidRPr="00EE3707" w:rsidRDefault="00782F70" w:rsidP="00E673E2">
            <w:pPr>
              <w:spacing w:before="0" w:after="0"/>
              <w:rPr>
                <w:rFonts w:eastAsia="Calibri"/>
                <w:b/>
                <w:bCs/>
              </w:rPr>
            </w:pPr>
            <w:r w:rsidRPr="00EE3707">
              <w:rPr>
                <w:rFonts w:eastAsia="Calibri"/>
                <w:b/>
                <w:bCs/>
              </w:rPr>
              <w:t xml:space="preserve">Zástup:     </w:t>
            </w:r>
          </w:p>
          <w:p w14:paraId="0FC8897D" w14:textId="77777777" w:rsidR="00782F70" w:rsidRPr="00EE3707" w:rsidRDefault="00782F70" w:rsidP="00E673E2">
            <w:pPr>
              <w:spacing w:before="0" w:after="0"/>
              <w:rPr>
                <w:rFonts w:eastAsia="Calibri"/>
                <w:bCs/>
              </w:rPr>
            </w:pPr>
            <w:r w:rsidRPr="00EE3707">
              <w:rPr>
                <w:rFonts w:eastAsia="Calibri"/>
                <w:bCs/>
              </w:rPr>
              <w:t>Mgr. Pavel Charvát</w:t>
            </w:r>
          </w:p>
          <w:p w14:paraId="1B4F3636" w14:textId="77777777" w:rsidR="00782F70" w:rsidRPr="00EE3707" w:rsidRDefault="00782F70" w:rsidP="00E673E2">
            <w:pPr>
              <w:spacing w:before="0" w:after="0"/>
              <w:rPr>
                <w:rFonts w:eastAsia="Calibri"/>
              </w:rPr>
            </w:pPr>
          </w:p>
          <w:p w14:paraId="48DF7921" w14:textId="77777777" w:rsidR="00782F70" w:rsidRPr="00EE3707" w:rsidRDefault="00782F70" w:rsidP="00E673E2">
            <w:pPr>
              <w:spacing w:before="0" w:after="0"/>
              <w:rPr>
                <w:rFonts w:eastAsia="Calibri"/>
              </w:rPr>
            </w:pPr>
            <w:r w:rsidRPr="00EE3707">
              <w:rPr>
                <w:rFonts w:eastAsia="Calibri"/>
              </w:rPr>
              <w:t>Lucie Marečková</w:t>
            </w:r>
          </w:p>
          <w:p w14:paraId="4036B3B7" w14:textId="77777777" w:rsidR="00782F70" w:rsidRPr="00EE3707" w:rsidRDefault="00782F70" w:rsidP="00E673E2">
            <w:pPr>
              <w:spacing w:before="0" w:after="0"/>
              <w:rPr>
                <w:rFonts w:eastAsia="Calibri"/>
              </w:rPr>
            </w:pPr>
            <w:r w:rsidRPr="00EE3707">
              <w:rPr>
                <w:rFonts w:eastAsia="Calibri"/>
              </w:rPr>
              <w:t>VSÚ</w:t>
            </w:r>
          </w:p>
          <w:p w14:paraId="0D994D53" w14:textId="77777777" w:rsidR="00782F70" w:rsidRPr="00EE3707"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EE3707" w:rsidRDefault="001834CB" w:rsidP="001834CB">
            <w:pPr>
              <w:spacing w:before="0" w:after="0"/>
              <w:rPr>
                <w:rFonts w:eastAsia="Calibri" w:cs="Times New Roman"/>
                <w:szCs w:val="22"/>
              </w:rPr>
            </w:pPr>
            <w:r w:rsidRPr="00EE3707">
              <w:rPr>
                <w:rFonts w:eastAsia="Calibri" w:cs="Times New Roman"/>
                <w:b/>
                <w:szCs w:val="22"/>
              </w:rPr>
              <w:t>Alena Martínková</w:t>
            </w:r>
          </w:p>
          <w:p w14:paraId="350475FA" w14:textId="07FE9552" w:rsidR="001834CB" w:rsidRPr="00EE3707" w:rsidRDefault="001834CB" w:rsidP="001834CB">
            <w:pPr>
              <w:spacing w:before="0" w:after="0"/>
              <w:jc w:val="left"/>
              <w:rPr>
                <w:rFonts w:eastAsia="Calibri" w:cs="Times New Roman"/>
                <w:szCs w:val="22"/>
              </w:rPr>
            </w:pPr>
            <w:r w:rsidRPr="00EE3707">
              <w:rPr>
                <w:rFonts w:eastAsia="Calibri" w:cs="Times New Roman"/>
                <w:szCs w:val="22"/>
              </w:rPr>
              <w:t>vedoucí soudní kanceláře</w:t>
            </w:r>
          </w:p>
          <w:p w14:paraId="072EB929" w14:textId="77777777" w:rsidR="001834CB" w:rsidRPr="00EE3707" w:rsidRDefault="001834CB" w:rsidP="001834CB">
            <w:pPr>
              <w:spacing w:before="0" w:after="0"/>
              <w:rPr>
                <w:rFonts w:eastAsia="Calibri" w:cs="Times New Roman"/>
                <w:szCs w:val="22"/>
              </w:rPr>
            </w:pPr>
          </w:p>
          <w:p w14:paraId="26821C5C" w14:textId="77777777" w:rsidR="001834CB" w:rsidRPr="00EE3707" w:rsidRDefault="001834CB" w:rsidP="001834CB">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6886AD51" w14:textId="77777777" w:rsidR="001834CB" w:rsidRPr="00EE3707" w:rsidRDefault="001834CB" w:rsidP="001834CB">
            <w:pPr>
              <w:spacing w:before="0" w:after="0"/>
              <w:rPr>
                <w:rFonts w:eastAsia="Calibri" w:cs="Times New Roman"/>
                <w:szCs w:val="22"/>
              </w:rPr>
            </w:pPr>
            <w:r w:rsidRPr="00EE3707">
              <w:rPr>
                <w:rFonts w:eastAsia="Calibri" w:cs="Times New Roman"/>
                <w:szCs w:val="22"/>
              </w:rPr>
              <w:t>Veronika Vyskočilová</w:t>
            </w:r>
          </w:p>
          <w:p w14:paraId="3E155F02" w14:textId="77777777" w:rsidR="001834CB" w:rsidRPr="00EE3707" w:rsidRDefault="001834CB" w:rsidP="001834CB">
            <w:pPr>
              <w:spacing w:before="0" w:after="0"/>
              <w:rPr>
                <w:rFonts w:eastAsia="Calibri" w:cs="Times New Roman"/>
                <w:szCs w:val="22"/>
              </w:rPr>
            </w:pPr>
          </w:p>
          <w:p w14:paraId="54EAB40E" w14:textId="77777777" w:rsidR="001834CB" w:rsidRPr="00EE3707" w:rsidRDefault="001834CB" w:rsidP="001834CB">
            <w:pPr>
              <w:spacing w:before="0" w:after="0"/>
              <w:rPr>
                <w:rFonts w:eastAsia="Calibri" w:cs="Times New Roman"/>
                <w:szCs w:val="22"/>
              </w:rPr>
            </w:pPr>
          </w:p>
          <w:p w14:paraId="4B0A5F3E" w14:textId="77777777" w:rsidR="001834CB" w:rsidRPr="00EE3707" w:rsidRDefault="001834CB" w:rsidP="001834CB">
            <w:pPr>
              <w:spacing w:before="0" w:after="0"/>
              <w:rPr>
                <w:rFonts w:eastAsia="Calibri" w:cs="Times New Roman"/>
                <w:b/>
                <w:szCs w:val="22"/>
              </w:rPr>
            </w:pPr>
            <w:r w:rsidRPr="00EE3707">
              <w:rPr>
                <w:rFonts w:eastAsia="Calibri" w:cs="Times New Roman"/>
                <w:b/>
                <w:szCs w:val="22"/>
              </w:rPr>
              <w:t>zapisovatelka:</w:t>
            </w:r>
          </w:p>
          <w:p w14:paraId="67F4A56A" w14:textId="77777777" w:rsidR="001834CB" w:rsidRPr="00EE3707" w:rsidRDefault="001834CB" w:rsidP="001834CB">
            <w:pPr>
              <w:spacing w:before="0" w:after="0"/>
              <w:rPr>
                <w:rFonts w:eastAsia="Calibri" w:cs="Times New Roman"/>
                <w:szCs w:val="22"/>
              </w:rPr>
            </w:pPr>
            <w:r w:rsidRPr="00EE3707">
              <w:rPr>
                <w:rFonts w:eastAsia="Calibri" w:cs="Times New Roman"/>
                <w:szCs w:val="22"/>
              </w:rPr>
              <w:t>Eva Dostálová</w:t>
            </w:r>
          </w:p>
          <w:p w14:paraId="4AA2D19D" w14:textId="77777777" w:rsidR="00782F70" w:rsidRPr="00EE3707" w:rsidRDefault="00782F70" w:rsidP="00C57E2C">
            <w:pPr>
              <w:spacing w:before="0" w:after="0"/>
              <w:rPr>
                <w:rFonts w:eastAsia="Calibri"/>
                <w:szCs w:val="22"/>
              </w:rPr>
            </w:pPr>
          </w:p>
        </w:tc>
      </w:tr>
      <w:bookmarkEnd w:id="38"/>
    </w:tbl>
    <w:p w14:paraId="217F27BA" w14:textId="77777777" w:rsidR="00782F70" w:rsidRPr="00EE3707" w:rsidRDefault="00782F70" w:rsidP="009B1ED8">
      <w:pPr>
        <w:spacing w:before="0" w:after="0"/>
        <w:rPr>
          <w:rFonts w:eastAsia="Times New Roman" w:cs="Times New Roman"/>
          <w:b/>
          <w:lang w:eastAsia="cs-CZ"/>
        </w:rPr>
      </w:pPr>
    </w:p>
    <w:p w14:paraId="19179E93" w14:textId="77777777" w:rsidR="00B11D0C" w:rsidRPr="00EE3707" w:rsidRDefault="00B11D0C" w:rsidP="009B1ED8">
      <w:pPr>
        <w:spacing w:before="0" w:after="0"/>
        <w:rPr>
          <w:rFonts w:eastAsia="Times New Roman" w:cs="Times New Roman"/>
          <w:b/>
          <w:lang w:eastAsia="cs-CZ"/>
        </w:rPr>
      </w:pPr>
    </w:p>
    <w:p w14:paraId="270E8194" w14:textId="77777777" w:rsidR="00B11D0C" w:rsidRPr="00EE3707" w:rsidRDefault="00B11D0C" w:rsidP="009B1ED8">
      <w:pPr>
        <w:spacing w:before="0" w:after="0"/>
        <w:rPr>
          <w:rFonts w:eastAsia="Times New Roman" w:cs="Times New Roman"/>
          <w:b/>
          <w:lang w:eastAsia="cs-CZ"/>
        </w:rPr>
      </w:pPr>
    </w:p>
    <w:p w14:paraId="47F82672" w14:textId="77777777" w:rsidR="00B11D0C" w:rsidRPr="00EE3707" w:rsidRDefault="00B11D0C" w:rsidP="009B1ED8">
      <w:pPr>
        <w:spacing w:before="0" w:after="0"/>
        <w:rPr>
          <w:rFonts w:eastAsia="Times New Roman" w:cs="Times New Roman"/>
          <w:b/>
          <w:lang w:eastAsia="cs-CZ"/>
        </w:rPr>
      </w:pPr>
    </w:p>
    <w:p w14:paraId="7865207C" w14:textId="77777777" w:rsidR="00B11D0C" w:rsidRPr="00EE3707" w:rsidRDefault="00B11D0C" w:rsidP="009B1ED8">
      <w:pPr>
        <w:spacing w:before="0" w:after="0"/>
        <w:rPr>
          <w:rFonts w:eastAsia="Times New Roman" w:cs="Times New Roman"/>
          <w:b/>
          <w:lang w:eastAsia="cs-CZ"/>
        </w:rPr>
      </w:pPr>
    </w:p>
    <w:p w14:paraId="36FB5B41" w14:textId="77777777" w:rsidR="00B11D0C" w:rsidRPr="00EE3707" w:rsidRDefault="00B11D0C" w:rsidP="009B1ED8">
      <w:pPr>
        <w:spacing w:before="0" w:after="0"/>
        <w:rPr>
          <w:rFonts w:eastAsia="Times New Roman" w:cs="Times New Roman"/>
          <w:b/>
          <w:lang w:eastAsia="cs-CZ"/>
        </w:rPr>
      </w:pPr>
    </w:p>
    <w:p w14:paraId="6ED666DB" w14:textId="77777777" w:rsidR="00B11D0C" w:rsidRPr="00EE3707" w:rsidRDefault="00B11D0C" w:rsidP="009B1ED8">
      <w:pPr>
        <w:spacing w:before="0" w:after="0"/>
        <w:rPr>
          <w:rFonts w:eastAsia="Times New Roman" w:cs="Times New Roman"/>
          <w:b/>
          <w:lang w:eastAsia="cs-CZ"/>
        </w:rPr>
      </w:pPr>
    </w:p>
    <w:p w14:paraId="2CBEE41C" w14:textId="77777777" w:rsidR="00B11D0C" w:rsidRPr="00EE3707" w:rsidRDefault="00B11D0C" w:rsidP="009B1ED8">
      <w:pPr>
        <w:spacing w:before="0" w:after="0"/>
        <w:rPr>
          <w:rFonts w:eastAsia="Times New Roman" w:cs="Times New Roman"/>
          <w:b/>
          <w:lang w:eastAsia="cs-CZ"/>
        </w:rPr>
      </w:pPr>
    </w:p>
    <w:p w14:paraId="21CBE0D4" w14:textId="77777777" w:rsidR="00B11D0C" w:rsidRPr="00EE3707"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EE3707"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EE3707" w:rsidRDefault="005B6C35" w:rsidP="005B6C35">
            <w:pPr>
              <w:spacing w:before="0" w:after="0"/>
              <w:jc w:val="center"/>
              <w:rPr>
                <w:rFonts w:eastAsia="Calibri" w:cs="Times New Roman"/>
                <w:b/>
                <w:bCs/>
                <w:szCs w:val="22"/>
              </w:rPr>
            </w:pPr>
            <w:r w:rsidRPr="00EE3707">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EE3707" w:rsidRDefault="005B6C35" w:rsidP="005B6C35">
            <w:pPr>
              <w:spacing w:before="0" w:after="0"/>
              <w:rPr>
                <w:rFonts w:eastAsia="Calibri" w:cs="Times New Roman"/>
                <w:b/>
                <w:szCs w:val="22"/>
              </w:rPr>
            </w:pPr>
            <w:r w:rsidRPr="00EE3707">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EE3707" w:rsidRDefault="005B6C35" w:rsidP="005B6C35">
            <w:pPr>
              <w:spacing w:before="0" w:after="0"/>
              <w:rPr>
                <w:rFonts w:eastAsia="Calibri" w:cs="Times New Roman"/>
                <w:b/>
                <w:bCs/>
                <w:szCs w:val="22"/>
              </w:rPr>
            </w:pPr>
            <w:r w:rsidRPr="00EE3707">
              <w:rPr>
                <w:rFonts w:eastAsia="Calibri" w:cs="Times New Roman"/>
                <w:b/>
                <w:bCs/>
                <w:szCs w:val="22"/>
              </w:rPr>
              <w:t>Předseda senátu</w:t>
            </w:r>
          </w:p>
          <w:p w14:paraId="536C8D58" w14:textId="77777777" w:rsidR="005B6C35" w:rsidRPr="00EE3707" w:rsidRDefault="005B6C35" w:rsidP="005B6C35">
            <w:pPr>
              <w:spacing w:before="0" w:after="0"/>
              <w:rPr>
                <w:rFonts w:eastAsia="Calibri" w:cs="Times New Roman"/>
                <w:b/>
                <w:bCs/>
                <w:szCs w:val="22"/>
              </w:rPr>
            </w:pPr>
            <w:r w:rsidRPr="00EE3707">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EE3707" w:rsidRDefault="005B6C35" w:rsidP="005B6C35">
            <w:pPr>
              <w:spacing w:before="0" w:after="0"/>
              <w:rPr>
                <w:rFonts w:eastAsia="Calibri" w:cs="Times New Roman"/>
                <w:b/>
                <w:bCs/>
                <w:szCs w:val="22"/>
              </w:rPr>
            </w:pPr>
            <w:r w:rsidRPr="00EE3707">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EE3707" w:rsidRDefault="005B6C35" w:rsidP="005B6C35">
            <w:pPr>
              <w:spacing w:before="0" w:after="0"/>
              <w:rPr>
                <w:rFonts w:eastAsia="Calibri" w:cs="Times New Roman"/>
                <w:b/>
                <w:szCs w:val="22"/>
              </w:rPr>
            </w:pPr>
            <w:r w:rsidRPr="00EE3707">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EE3707" w:rsidRDefault="005B6C35" w:rsidP="005B6C35">
            <w:pPr>
              <w:spacing w:before="0"/>
              <w:rPr>
                <w:rFonts w:eastAsia="Calibri" w:cs="Times New Roman"/>
                <w:b/>
                <w:szCs w:val="22"/>
              </w:rPr>
            </w:pPr>
            <w:r w:rsidRPr="00EE3707">
              <w:rPr>
                <w:rFonts w:eastAsia="Calibri" w:cs="Times New Roman"/>
                <w:b/>
                <w:szCs w:val="22"/>
              </w:rPr>
              <w:t>Administrativa</w:t>
            </w:r>
          </w:p>
        </w:tc>
      </w:tr>
      <w:tr w:rsidR="005B6C35" w:rsidRPr="00EE3707"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EE3707" w:rsidRDefault="005B6C35" w:rsidP="005B6C35">
            <w:pPr>
              <w:spacing w:before="0" w:after="0"/>
              <w:jc w:val="center"/>
              <w:rPr>
                <w:rFonts w:eastAsia="Calibri" w:cs="Times New Roman"/>
                <w:b/>
                <w:bCs/>
                <w:szCs w:val="22"/>
              </w:rPr>
            </w:pPr>
            <w:r w:rsidRPr="00EE3707">
              <w:rPr>
                <w:rFonts w:eastAsia="Calibri" w:cs="Times New Roman"/>
                <w:b/>
                <w:bCs/>
                <w:szCs w:val="22"/>
              </w:rPr>
              <w:t>23 L</w:t>
            </w:r>
          </w:p>
          <w:p w14:paraId="298C8BF5" w14:textId="77777777" w:rsidR="005B6C35" w:rsidRPr="00EE3707" w:rsidRDefault="005B6C35" w:rsidP="005B6C35">
            <w:pPr>
              <w:spacing w:before="0" w:after="0"/>
              <w:jc w:val="center"/>
              <w:rPr>
                <w:rFonts w:eastAsia="Calibri" w:cs="Times New Roman"/>
                <w:b/>
                <w:bCs/>
                <w:szCs w:val="22"/>
              </w:rPr>
            </w:pPr>
          </w:p>
          <w:p w14:paraId="0FE1F120" w14:textId="77777777" w:rsidR="005B6C35" w:rsidRPr="00EE3707" w:rsidRDefault="005B6C35" w:rsidP="005B6C35">
            <w:pPr>
              <w:spacing w:before="0" w:after="0"/>
              <w:jc w:val="center"/>
              <w:rPr>
                <w:rFonts w:eastAsia="Calibri" w:cs="Times New Roman"/>
                <w:b/>
                <w:bCs/>
                <w:szCs w:val="22"/>
              </w:rPr>
            </w:pPr>
          </w:p>
          <w:p w14:paraId="69EC1829" w14:textId="77777777" w:rsidR="005B6C35" w:rsidRPr="00EE3707" w:rsidRDefault="005B6C35" w:rsidP="005B6C35">
            <w:pPr>
              <w:spacing w:before="0" w:after="0"/>
              <w:jc w:val="center"/>
              <w:rPr>
                <w:rFonts w:eastAsia="Calibri" w:cs="Times New Roman"/>
                <w:b/>
                <w:bCs/>
                <w:szCs w:val="22"/>
              </w:rPr>
            </w:pPr>
          </w:p>
          <w:p w14:paraId="2167DE4C" w14:textId="77777777" w:rsidR="005B6C35" w:rsidRPr="00EE3707" w:rsidRDefault="005B6C35" w:rsidP="005B6C35">
            <w:pPr>
              <w:spacing w:before="0" w:after="0"/>
              <w:jc w:val="center"/>
              <w:rPr>
                <w:rFonts w:eastAsia="Calibri" w:cs="Times New Roman"/>
                <w:b/>
                <w:bCs/>
                <w:szCs w:val="22"/>
              </w:rPr>
            </w:pPr>
          </w:p>
          <w:p w14:paraId="28C7D7B0" w14:textId="77777777" w:rsidR="005B6C35" w:rsidRPr="00EE3707" w:rsidRDefault="005B6C35" w:rsidP="005B6C35">
            <w:pPr>
              <w:spacing w:before="0" w:after="0"/>
              <w:jc w:val="center"/>
              <w:rPr>
                <w:rFonts w:eastAsia="Calibri" w:cs="Times New Roman"/>
                <w:b/>
                <w:bCs/>
                <w:szCs w:val="22"/>
              </w:rPr>
            </w:pPr>
          </w:p>
          <w:p w14:paraId="15AA38C2" w14:textId="77777777" w:rsidR="005B6C35" w:rsidRPr="00EE3707"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44007334" w:rsidR="005B6C35" w:rsidRPr="00EE3707" w:rsidRDefault="005B6C35" w:rsidP="005B6C35">
            <w:pPr>
              <w:spacing w:before="0" w:after="0"/>
              <w:rPr>
                <w:rFonts w:eastAsia="Calibri" w:cs="Times New Roman"/>
                <w:szCs w:val="22"/>
              </w:rPr>
            </w:pPr>
            <w:r w:rsidRPr="00EE3707">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w:t>
            </w:r>
            <w:r w:rsidR="00702604" w:rsidRPr="00EE3707">
              <w:rPr>
                <w:rFonts w:eastAsia="Calibri" w:cs="Times New Roman"/>
                <w:szCs w:val="22"/>
              </w:rPr>
              <w:t>6</w:t>
            </w:r>
            <w:r w:rsidRPr="00EE3707">
              <w:rPr>
                <w:rFonts w:eastAsia="Calibri" w:cs="Times New Roman"/>
                <w:szCs w:val="22"/>
              </w:rPr>
              <w:t>5 - § 84</w:t>
            </w:r>
            <w:r w:rsidR="00975E89" w:rsidRPr="00EE3707">
              <w:rPr>
                <w:rFonts w:eastAsia="Calibri" w:cs="Times New Roman"/>
                <w:szCs w:val="22"/>
              </w:rPr>
              <w:t>b</w:t>
            </w:r>
            <w:r w:rsidRPr="00EE3707">
              <w:rPr>
                <w:rFonts w:eastAsia="Calibri" w:cs="Times New Roman"/>
                <w:szCs w:val="22"/>
              </w:rPr>
              <w:t xml:space="preserve"> </w:t>
            </w:r>
            <w:proofErr w:type="spellStart"/>
            <w:r w:rsidRPr="00EE3707">
              <w:rPr>
                <w:rFonts w:eastAsia="Calibri" w:cs="Times New Roman"/>
                <w:szCs w:val="22"/>
              </w:rPr>
              <w:t>z.ř.s</w:t>
            </w:r>
            <w:proofErr w:type="spellEnd"/>
            <w:r w:rsidRPr="00EE3707">
              <w:rPr>
                <w:rFonts w:eastAsia="Calibri" w:cs="Times New Roman"/>
                <w:szCs w:val="22"/>
              </w:rPr>
              <w:t>.</w:t>
            </w:r>
          </w:p>
          <w:p w14:paraId="21C25504" w14:textId="77777777" w:rsidR="005B6C35" w:rsidRPr="00EE3707" w:rsidRDefault="005B6C35" w:rsidP="005B6C35">
            <w:pPr>
              <w:spacing w:before="0" w:after="0"/>
              <w:rPr>
                <w:rFonts w:eastAsia="Calibri" w:cs="Times New Roman"/>
                <w:b/>
                <w:szCs w:val="22"/>
              </w:rPr>
            </w:pPr>
          </w:p>
          <w:p w14:paraId="37442FA7" w14:textId="77777777" w:rsidR="005B6C35" w:rsidRPr="00EE3707" w:rsidRDefault="005B6C35" w:rsidP="005B6C35">
            <w:pPr>
              <w:spacing w:before="0" w:after="0"/>
              <w:rPr>
                <w:rFonts w:eastAsia="Calibri" w:cs="Times New Roman"/>
                <w:b/>
                <w:szCs w:val="22"/>
              </w:rPr>
            </w:pPr>
          </w:p>
          <w:p w14:paraId="4DE4F228" w14:textId="77777777" w:rsidR="005B6C35" w:rsidRPr="00EE3707" w:rsidRDefault="005B6C35" w:rsidP="005B6C35">
            <w:pPr>
              <w:spacing w:before="0" w:after="0"/>
              <w:ind w:left="-5" w:right="-55"/>
              <w:jc w:val="left"/>
              <w:rPr>
                <w:rFonts w:eastAsia="Times New Roman" w:cs="Times New Roman"/>
                <w:b/>
                <w:lang w:eastAsia="cs-CZ"/>
              </w:rPr>
            </w:pPr>
            <w:r w:rsidRPr="00EE3707">
              <w:rPr>
                <w:rFonts w:eastAsia="Times New Roman" w:cs="Times New Roman"/>
                <w:b/>
                <w:lang w:eastAsia="cs-CZ"/>
              </w:rPr>
              <w:t>Věci napadlé</w:t>
            </w:r>
            <w:r w:rsidRPr="00EE3707">
              <w:rPr>
                <w:rFonts w:eastAsia="Times New Roman" w:cs="Times New Roman"/>
                <w:lang w:eastAsia="cs-CZ"/>
              </w:rPr>
              <w:t xml:space="preserve"> </w:t>
            </w:r>
            <w:r w:rsidRPr="00EE3707">
              <w:rPr>
                <w:rFonts w:eastAsia="Times New Roman" w:cs="Times New Roman"/>
                <w:b/>
                <w:lang w:eastAsia="cs-CZ"/>
              </w:rPr>
              <w:t>od 11. do 20. dne každého kalendářního měsíce</w:t>
            </w:r>
          </w:p>
          <w:p w14:paraId="632AD639" w14:textId="77777777" w:rsidR="005B6C35" w:rsidRPr="00EE3707" w:rsidRDefault="005B6C35" w:rsidP="005B6C35">
            <w:pPr>
              <w:spacing w:before="0" w:after="0"/>
              <w:rPr>
                <w:rFonts w:eastAsia="Calibri" w:cs="Times New Roman"/>
                <w:b/>
                <w:szCs w:val="22"/>
              </w:rPr>
            </w:pPr>
            <w:r w:rsidRPr="00EE3707">
              <w:rPr>
                <w:rFonts w:eastAsia="Times New Roman" w:cs="Times New Roman"/>
                <w:b/>
                <w:lang w:eastAsia="cs-CZ"/>
              </w:rPr>
              <w:t>- v rozsahu 100</w:t>
            </w:r>
            <w:r w:rsidRPr="00EE3707">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EE3707" w:rsidRDefault="005B6C35" w:rsidP="005B6C35">
            <w:pPr>
              <w:spacing w:before="0" w:after="0"/>
              <w:rPr>
                <w:rFonts w:eastAsia="Calibri" w:cs="Calibri"/>
                <w:b/>
                <w:szCs w:val="22"/>
              </w:rPr>
            </w:pPr>
            <w:r w:rsidRPr="00EE3707">
              <w:rPr>
                <w:rFonts w:eastAsia="Calibri" w:cs="Calibri"/>
                <w:b/>
                <w:szCs w:val="22"/>
              </w:rPr>
              <w:t>Mgr. Michal Novotný</w:t>
            </w:r>
          </w:p>
          <w:p w14:paraId="4AABE97D" w14:textId="77777777" w:rsidR="005B6C35" w:rsidRPr="00EE3707" w:rsidRDefault="005B6C35" w:rsidP="005B6C35">
            <w:pPr>
              <w:spacing w:before="0" w:after="0"/>
              <w:rPr>
                <w:rFonts w:eastAsia="Calibri" w:cs="Times New Roman"/>
                <w:b/>
                <w:bCs/>
                <w:szCs w:val="22"/>
              </w:rPr>
            </w:pPr>
          </w:p>
          <w:p w14:paraId="40294557" w14:textId="77777777" w:rsidR="005B6C35" w:rsidRPr="00EE3707" w:rsidRDefault="005B6C35" w:rsidP="005B6C35">
            <w:pPr>
              <w:spacing w:before="0" w:after="0"/>
              <w:rPr>
                <w:rFonts w:eastAsia="Calibri" w:cs="Times New Roman"/>
                <w:b/>
                <w:bCs/>
                <w:szCs w:val="22"/>
              </w:rPr>
            </w:pPr>
            <w:r w:rsidRPr="00EE3707">
              <w:rPr>
                <w:rFonts w:eastAsia="Calibri" w:cs="Times New Roman"/>
                <w:b/>
                <w:bCs/>
                <w:szCs w:val="22"/>
              </w:rPr>
              <w:t xml:space="preserve">Zástup: </w:t>
            </w:r>
          </w:p>
          <w:p w14:paraId="0A55E7C9" w14:textId="77777777" w:rsidR="005B6C35" w:rsidRPr="00EE3707" w:rsidRDefault="005B6C35" w:rsidP="005B6C35">
            <w:pPr>
              <w:spacing w:before="0" w:after="0"/>
              <w:rPr>
                <w:rFonts w:eastAsia="Calibri" w:cs="Times New Roman"/>
                <w:szCs w:val="22"/>
              </w:rPr>
            </w:pPr>
            <w:r w:rsidRPr="00EE3707">
              <w:rPr>
                <w:rFonts w:eastAsia="Calibri" w:cs="Times New Roman"/>
                <w:szCs w:val="22"/>
              </w:rPr>
              <w:t>JUDr. Jiřina Zemanová</w:t>
            </w:r>
          </w:p>
          <w:p w14:paraId="1CA9C0F2" w14:textId="77777777" w:rsidR="005B6C35" w:rsidRPr="00EE3707" w:rsidRDefault="005B6C35" w:rsidP="005B6C35">
            <w:pPr>
              <w:spacing w:before="0" w:after="0"/>
              <w:rPr>
                <w:rFonts w:eastAsia="Calibri" w:cs="Times New Roman"/>
                <w:b/>
                <w:bCs/>
                <w:szCs w:val="22"/>
              </w:rPr>
            </w:pPr>
            <w:r w:rsidRPr="00EE3707">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CB2C" w14:textId="639B214E" w:rsidR="00464CA7" w:rsidRPr="00EE3707" w:rsidRDefault="00464CA7" w:rsidP="00464CA7">
            <w:pPr>
              <w:spacing w:before="0" w:after="0"/>
              <w:jc w:val="left"/>
              <w:rPr>
                <w:rFonts w:eastAsia="Calibri" w:cs="Calibri"/>
                <w:b/>
                <w:bCs/>
                <w:lang w:eastAsia="cs-CZ"/>
              </w:rPr>
            </w:pPr>
            <w:r w:rsidRPr="00EE3707">
              <w:rPr>
                <w:rFonts w:eastAsia="Calibri" w:cs="Calibri"/>
                <w:b/>
                <w:bCs/>
                <w:lang w:eastAsia="cs-CZ"/>
              </w:rPr>
              <w:t xml:space="preserve">Mgr. </w:t>
            </w:r>
            <w:r w:rsidR="00EA2527" w:rsidRPr="00EE3707">
              <w:rPr>
                <w:rFonts w:eastAsia="Calibri" w:cs="Calibri"/>
                <w:b/>
                <w:bCs/>
                <w:lang w:eastAsia="cs-CZ"/>
              </w:rPr>
              <w:t>Barbora Tonová</w:t>
            </w:r>
          </w:p>
          <w:p w14:paraId="72685294" w14:textId="77777777" w:rsidR="00464CA7" w:rsidRPr="00EE3707" w:rsidRDefault="00464CA7" w:rsidP="005B6C35">
            <w:pPr>
              <w:spacing w:before="0" w:after="0"/>
              <w:rPr>
                <w:rFonts w:eastAsia="Calibri" w:cs="Times New Roman"/>
                <w:b/>
                <w:bCs/>
                <w:szCs w:val="22"/>
              </w:rPr>
            </w:pPr>
          </w:p>
          <w:p w14:paraId="38116A79" w14:textId="77777777" w:rsidR="00A8638D" w:rsidRPr="00EE3707" w:rsidRDefault="00A8638D" w:rsidP="005B6C35">
            <w:pPr>
              <w:spacing w:before="0" w:after="0"/>
              <w:rPr>
                <w:rFonts w:eastAsia="Calibri" w:cs="Times New Roman"/>
                <w:b/>
                <w:bCs/>
                <w:szCs w:val="22"/>
              </w:rPr>
            </w:pPr>
          </w:p>
          <w:p w14:paraId="5A6CCF5B" w14:textId="0FF15332" w:rsidR="005B6C35" w:rsidRPr="00EE3707" w:rsidRDefault="005B6C35" w:rsidP="005B6C35">
            <w:pPr>
              <w:spacing w:before="0" w:after="0"/>
              <w:rPr>
                <w:rFonts w:eastAsia="Calibri" w:cs="Times New Roman"/>
                <w:b/>
                <w:bCs/>
                <w:szCs w:val="22"/>
              </w:rPr>
            </w:pPr>
            <w:r w:rsidRPr="00EE3707">
              <w:rPr>
                <w:rFonts w:eastAsia="Calibri" w:cs="Times New Roman"/>
                <w:b/>
                <w:bCs/>
                <w:szCs w:val="22"/>
              </w:rPr>
              <w:t>Zástup:</w:t>
            </w:r>
          </w:p>
          <w:p w14:paraId="1B5BAD47" w14:textId="210F1672" w:rsidR="005B6C35" w:rsidRPr="00EE3707" w:rsidRDefault="005B6C35" w:rsidP="005B6C35">
            <w:pPr>
              <w:tabs>
                <w:tab w:val="left" w:pos="709"/>
              </w:tabs>
              <w:spacing w:before="0" w:after="0"/>
              <w:jc w:val="left"/>
              <w:rPr>
                <w:rFonts w:eastAsia="Times New Roman" w:cs="Times New Roman"/>
                <w:lang w:eastAsia="cs-CZ"/>
              </w:rPr>
            </w:pPr>
            <w:r w:rsidRPr="00EE3707">
              <w:rPr>
                <w:rFonts w:eastAsia="Times New Roman" w:cs="Times New Roman"/>
                <w:lang w:eastAsia="cs-CZ"/>
              </w:rPr>
              <w:t>Mgr. Gabriela Teslíková</w:t>
            </w:r>
          </w:p>
          <w:p w14:paraId="271340C1" w14:textId="77777777" w:rsidR="005B6C35" w:rsidRPr="00EE3707"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EE3707" w:rsidRDefault="005B6C35" w:rsidP="005B6C35">
            <w:pPr>
              <w:spacing w:before="0" w:after="0"/>
              <w:rPr>
                <w:rFonts w:eastAsia="Calibri" w:cs="Times New Roman"/>
                <w:bCs/>
                <w:szCs w:val="22"/>
              </w:rPr>
            </w:pPr>
            <w:r w:rsidRPr="00EE3707">
              <w:rPr>
                <w:rFonts w:eastAsia="Calibri" w:cs="Times New Roman"/>
                <w:bCs/>
                <w:szCs w:val="22"/>
              </w:rPr>
              <w:t>Lucie Marečková</w:t>
            </w:r>
          </w:p>
          <w:p w14:paraId="4F8663FF" w14:textId="77777777" w:rsidR="005B6C35" w:rsidRPr="00EE3707" w:rsidRDefault="005B6C35" w:rsidP="005B6C35">
            <w:pPr>
              <w:spacing w:before="0" w:after="0"/>
              <w:rPr>
                <w:rFonts w:eastAsia="Calibri" w:cs="Times New Roman"/>
                <w:bCs/>
                <w:szCs w:val="22"/>
              </w:rPr>
            </w:pPr>
            <w:r w:rsidRPr="00EE3707">
              <w:rPr>
                <w:rFonts w:eastAsia="Calibri" w:cs="Times New Roman"/>
                <w:bCs/>
                <w:szCs w:val="22"/>
              </w:rPr>
              <w:t>VSÚ</w:t>
            </w:r>
          </w:p>
          <w:p w14:paraId="71B7018E" w14:textId="77777777" w:rsidR="005B6C35" w:rsidRPr="00EE3707" w:rsidRDefault="005B6C35" w:rsidP="005B6C35">
            <w:pPr>
              <w:spacing w:before="0" w:after="0"/>
              <w:rPr>
                <w:rFonts w:eastAsia="Calibri" w:cs="Times New Roman"/>
                <w:bCs/>
                <w:sz w:val="10"/>
                <w:szCs w:val="22"/>
              </w:rPr>
            </w:pPr>
          </w:p>
          <w:p w14:paraId="14C38F36" w14:textId="77777777" w:rsidR="005B6C35" w:rsidRPr="00EE3707" w:rsidRDefault="005B6C35" w:rsidP="005B6C35">
            <w:pPr>
              <w:spacing w:before="0" w:after="0"/>
              <w:rPr>
                <w:rFonts w:eastAsia="Calibri" w:cs="Times New Roman"/>
                <w:bCs/>
                <w:szCs w:val="22"/>
              </w:rPr>
            </w:pPr>
            <w:r w:rsidRPr="00EE3707">
              <w:rPr>
                <w:rFonts w:eastAsia="Calibri" w:cs="Times New Roman"/>
                <w:bCs/>
                <w:szCs w:val="22"/>
              </w:rPr>
              <w:t>Jana Kodedová</w:t>
            </w:r>
          </w:p>
          <w:p w14:paraId="2D59D060" w14:textId="77777777" w:rsidR="005B6C35" w:rsidRPr="00EE3707" w:rsidRDefault="005B6C35" w:rsidP="005B6C35">
            <w:pPr>
              <w:spacing w:before="0" w:after="0"/>
              <w:rPr>
                <w:rFonts w:eastAsia="Calibri" w:cs="Times New Roman"/>
                <w:bCs/>
                <w:szCs w:val="22"/>
              </w:rPr>
            </w:pPr>
            <w:r w:rsidRPr="00EE3707">
              <w:rPr>
                <w:rFonts w:eastAsia="Calibri" w:cs="Times New Roman"/>
                <w:bCs/>
                <w:szCs w:val="22"/>
              </w:rPr>
              <w:t>VSÚ</w:t>
            </w:r>
          </w:p>
          <w:p w14:paraId="699BD0D5" w14:textId="77777777" w:rsidR="005B6C35" w:rsidRPr="00EE3707" w:rsidRDefault="005B6C35" w:rsidP="005B6C35">
            <w:pPr>
              <w:spacing w:before="0" w:after="0"/>
              <w:jc w:val="left"/>
              <w:rPr>
                <w:rFonts w:eastAsia="Calibri" w:cs="Times New Roman"/>
                <w:sz w:val="10"/>
              </w:rPr>
            </w:pPr>
          </w:p>
          <w:p w14:paraId="19A7730B" w14:textId="77777777" w:rsidR="005B6C35" w:rsidRPr="00EE3707" w:rsidRDefault="005B6C35" w:rsidP="005B6C35">
            <w:pPr>
              <w:spacing w:before="0" w:after="0"/>
              <w:jc w:val="left"/>
              <w:rPr>
                <w:rFonts w:eastAsia="Calibri" w:cs="Times New Roman"/>
                <w:bCs/>
                <w:szCs w:val="22"/>
              </w:rPr>
            </w:pPr>
            <w:r w:rsidRPr="00EE3707">
              <w:rPr>
                <w:rFonts w:eastAsia="Calibri" w:cs="Times New Roman"/>
              </w:rPr>
              <w:t>Mgr. Marek Petschnigg – VSÚ</w:t>
            </w:r>
          </w:p>
          <w:p w14:paraId="47F5238B" w14:textId="77777777" w:rsidR="005B6C35" w:rsidRPr="00EE3707" w:rsidRDefault="005B6C35" w:rsidP="005B6C35">
            <w:pPr>
              <w:spacing w:before="0" w:after="0"/>
              <w:rPr>
                <w:rFonts w:eastAsia="Calibri" w:cs="Times New Roman"/>
                <w:b/>
                <w:bCs/>
                <w:szCs w:val="22"/>
              </w:rPr>
            </w:pPr>
          </w:p>
          <w:p w14:paraId="22616E54" w14:textId="77777777" w:rsidR="005B6C35" w:rsidRPr="00EE3707" w:rsidRDefault="005B6C35" w:rsidP="005B6C35">
            <w:pPr>
              <w:spacing w:before="0" w:after="0"/>
              <w:rPr>
                <w:rFonts w:eastAsia="Calibri" w:cs="Times New Roman"/>
                <w:b/>
                <w:bCs/>
                <w:szCs w:val="22"/>
              </w:rPr>
            </w:pPr>
            <w:r w:rsidRPr="00EE3707">
              <w:rPr>
                <w:rFonts w:eastAsia="Calibri" w:cs="Times New Roman"/>
                <w:b/>
                <w:bCs/>
                <w:szCs w:val="22"/>
              </w:rPr>
              <w:t>Zástup:</w:t>
            </w:r>
          </w:p>
          <w:p w14:paraId="0ED25666" w14:textId="22E0DCF7" w:rsidR="005B6C35" w:rsidRPr="00EE3707" w:rsidRDefault="00D109DE" w:rsidP="005B6C35">
            <w:pPr>
              <w:spacing w:before="0" w:after="0"/>
              <w:rPr>
                <w:rFonts w:eastAsia="Calibri" w:cs="Times New Roman"/>
                <w:bCs/>
                <w:szCs w:val="22"/>
              </w:rPr>
            </w:pPr>
            <w:r w:rsidRPr="00EE3707">
              <w:rPr>
                <w:rFonts w:eastAsia="Calibri" w:cs="Times New Roman"/>
                <w:bCs/>
                <w:szCs w:val="22"/>
              </w:rPr>
              <w:t>Mgr. Pavel Charvát</w:t>
            </w:r>
          </w:p>
          <w:p w14:paraId="36493E47" w14:textId="77777777" w:rsidR="005B6C35" w:rsidRPr="00EE3707" w:rsidRDefault="005B6C35" w:rsidP="005B6C35">
            <w:pPr>
              <w:spacing w:before="0" w:after="0"/>
              <w:rPr>
                <w:rFonts w:eastAsia="Calibri" w:cs="Times New Roman"/>
                <w:bCs/>
                <w:szCs w:val="22"/>
              </w:rPr>
            </w:pPr>
            <w:r w:rsidRPr="00EE3707">
              <w:rPr>
                <w:rFonts w:eastAsia="Calibri" w:cs="Times New Roman"/>
                <w:bCs/>
                <w:szCs w:val="22"/>
              </w:rPr>
              <w:t>VSÚ</w:t>
            </w:r>
          </w:p>
          <w:p w14:paraId="32E6FE9D" w14:textId="7F840219" w:rsidR="005B6C35" w:rsidRPr="00EE3707" w:rsidRDefault="00D109DE" w:rsidP="005B6C35">
            <w:pPr>
              <w:spacing w:before="0" w:after="0"/>
              <w:jc w:val="left"/>
              <w:rPr>
                <w:rFonts w:eastAsia="Calibri" w:cs="Times New Roman"/>
                <w:szCs w:val="22"/>
              </w:rPr>
            </w:pPr>
            <w:r w:rsidRPr="00EE3707">
              <w:rPr>
                <w:rFonts w:eastAsia="Calibri" w:cs="Times New Roman"/>
                <w:szCs w:val="22"/>
              </w:rPr>
              <w:t>Veronika Vyskočilová</w:t>
            </w:r>
          </w:p>
          <w:p w14:paraId="62C29830" w14:textId="77777777" w:rsidR="005B6C35" w:rsidRPr="00EE3707" w:rsidRDefault="005B6C35" w:rsidP="005B6C35">
            <w:pPr>
              <w:spacing w:before="0" w:after="0"/>
              <w:rPr>
                <w:rFonts w:eastAsia="Calibri" w:cs="Times New Roman"/>
                <w:szCs w:val="22"/>
              </w:rPr>
            </w:pPr>
            <w:r w:rsidRPr="00EE3707">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226F3BBF" w:rsidR="005B6C35" w:rsidRPr="00EE3707" w:rsidRDefault="00C57E2C" w:rsidP="005B6C35">
            <w:pPr>
              <w:spacing w:before="0" w:after="0"/>
              <w:rPr>
                <w:rFonts w:eastAsia="Calibri" w:cs="Times New Roman"/>
                <w:b/>
                <w:szCs w:val="22"/>
              </w:rPr>
            </w:pPr>
            <w:r w:rsidRPr="00EE3707">
              <w:rPr>
                <w:rFonts w:eastAsia="Calibri" w:cs="Times New Roman"/>
                <w:b/>
                <w:szCs w:val="22"/>
              </w:rPr>
              <w:t>Adéla Sedláčková</w:t>
            </w:r>
          </w:p>
          <w:p w14:paraId="0913E02F" w14:textId="77777777" w:rsidR="005B6C35" w:rsidRPr="00EE3707" w:rsidRDefault="005B6C35" w:rsidP="005B6C35">
            <w:pPr>
              <w:spacing w:before="0" w:after="0"/>
              <w:rPr>
                <w:rFonts w:eastAsia="Calibri" w:cs="Times New Roman"/>
                <w:szCs w:val="22"/>
              </w:rPr>
            </w:pPr>
            <w:r w:rsidRPr="00EE3707">
              <w:rPr>
                <w:rFonts w:eastAsia="Calibri" w:cs="Times New Roman"/>
                <w:szCs w:val="22"/>
              </w:rPr>
              <w:t>vedoucí soudní kanceláře</w:t>
            </w:r>
          </w:p>
          <w:p w14:paraId="5A8C163B" w14:textId="77777777" w:rsidR="005B6C35" w:rsidRPr="00EE3707" w:rsidRDefault="005B6C35" w:rsidP="005B6C35">
            <w:pPr>
              <w:spacing w:before="0" w:after="0"/>
              <w:rPr>
                <w:rFonts w:eastAsia="Calibri" w:cs="Times New Roman"/>
                <w:szCs w:val="22"/>
              </w:rPr>
            </w:pPr>
          </w:p>
          <w:p w14:paraId="4B3DC740" w14:textId="77777777" w:rsidR="005B6C35" w:rsidRPr="00EE3707" w:rsidRDefault="005B6C35" w:rsidP="005B6C35">
            <w:pPr>
              <w:spacing w:before="0" w:after="0"/>
              <w:rPr>
                <w:rFonts w:eastAsia="Calibri" w:cs="Times New Roman"/>
                <w:b/>
                <w:szCs w:val="22"/>
              </w:rPr>
            </w:pPr>
            <w:r w:rsidRPr="00EE3707">
              <w:rPr>
                <w:rFonts w:eastAsia="Calibri" w:cs="Times New Roman"/>
                <w:b/>
                <w:szCs w:val="22"/>
              </w:rPr>
              <w:t xml:space="preserve">zástup: </w:t>
            </w:r>
          </w:p>
          <w:p w14:paraId="1C11B8B8" w14:textId="3DC62ABA" w:rsidR="005B6C35" w:rsidRPr="00EE3707" w:rsidRDefault="00C57E2C" w:rsidP="005B6C35">
            <w:pPr>
              <w:spacing w:before="0" w:after="0"/>
              <w:rPr>
                <w:rFonts w:eastAsia="Calibri" w:cs="Times New Roman"/>
                <w:szCs w:val="22"/>
              </w:rPr>
            </w:pPr>
            <w:r w:rsidRPr="00EE3707">
              <w:rPr>
                <w:rFonts w:eastAsia="Calibri" w:cs="Times New Roman"/>
                <w:szCs w:val="22"/>
              </w:rPr>
              <w:t>Alena Martínková</w:t>
            </w:r>
          </w:p>
          <w:p w14:paraId="5D6698DA" w14:textId="77777777" w:rsidR="005B6C35" w:rsidRPr="00EE3707" w:rsidRDefault="005B6C35" w:rsidP="005B6C35">
            <w:pPr>
              <w:spacing w:before="0" w:after="0"/>
              <w:rPr>
                <w:rFonts w:eastAsia="Calibri" w:cs="Times New Roman"/>
                <w:szCs w:val="22"/>
              </w:rPr>
            </w:pPr>
          </w:p>
          <w:p w14:paraId="4402C6ED" w14:textId="77777777" w:rsidR="005B6C35" w:rsidRPr="00EE3707" w:rsidRDefault="005B6C35" w:rsidP="005B6C35">
            <w:pPr>
              <w:spacing w:before="0" w:after="0"/>
              <w:rPr>
                <w:rFonts w:eastAsia="Calibri" w:cs="Times New Roman"/>
                <w:b/>
                <w:szCs w:val="22"/>
              </w:rPr>
            </w:pPr>
            <w:r w:rsidRPr="00EE3707">
              <w:rPr>
                <w:rFonts w:eastAsia="Calibri" w:cs="Times New Roman"/>
                <w:b/>
                <w:szCs w:val="22"/>
              </w:rPr>
              <w:t>Zapisovatelka:</w:t>
            </w:r>
          </w:p>
          <w:p w14:paraId="399642DF" w14:textId="77777777" w:rsidR="005B6C35" w:rsidRPr="00EE3707" w:rsidRDefault="005B6C35" w:rsidP="005B6C35">
            <w:pPr>
              <w:spacing w:before="0" w:after="0"/>
              <w:rPr>
                <w:rFonts w:eastAsia="Calibri" w:cs="Times New Roman"/>
                <w:szCs w:val="22"/>
              </w:rPr>
            </w:pPr>
            <w:r w:rsidRPr="00EE3707">
              <w:rPr>
                <w:rFonts w:eastAsia="Calibri" w:cs="Times New Roman"/>
                <w:szCs w:val="22"/>
              </w:rPr>
              <w:t>Eva Dostálová</w:t>
            </w:r>
          </w:p>
          <w:p w14:paraId="54903782" w14:textId="270755C6" w:rsidR="001834CB" w:rsidRPr="00EE3707" w:rsidRDefault="001834CB" w:rsidP="00C57E2C">
            <w:pPr>
              <w:spacing w:before="0" w:after="0"/>
              <w:rPr>
                <w:rFonts w:eastAsia="Calibri" w:cs="Times New Roman"/>
                <w:szCs w:val="22"/>
              </w:rPr>
            </w:pPr>
          </w:p>
        </w:tc>
      </w:tr>
    </w:tbl>
    <w:p w14:paraId="78433C0D" w14:textId="77777777" w:rsidR="00F01BBF" w:rsidRPr="00EE3707" w:rsidRDefault="00F01BBF" w:rsidP="009B1ED8">
      <w:pPr>
        <w:spacing w:before="0" w:after="0"/>
        <w:rPr>
          <w:rFonts w:eastAsia="Times New Roman" w:cs="Times New Roman"/>
          <w:b/>
          <w:lang w:eastAsia="cs-CZ"/>
        </w:rPr>
      </w:pPr>
    </w:p>
    <w:p w14:paraId="368516DF" w14:textId="77777777" w:rsidR="009B1ED8" w:rsidRPr="00EE3707" w:rsidRDefault="009B1ED8" w:rsidP="009B1ED8">
      <w:pPr>
        <w:spacing w:before="0" w:after="0"/>
        <w:rPr>
          <w:rFonts w:eastAsia="Times New Roman" w:cs="Times New Roman"/>
          <w:b/>
          <w:lang w:eastAsia="cs-CZ"/>
        </w:rPr>
      </w:pPr>
    </w:p>
    <w:p w14:paraId="4341F7A9" w14:textId="77777777" w:rsidR="00B11D0C" w:rsidRPr="00EE3707" w:rsidRDefault="00B11D0C" w:rsidP="009B1ED8">
      <w:pPr>
        <w:spacing w:before="0" w:after="0"/>
        <w:rPr>
          <w:rFonts w:eastAsia="Times New Roman" w:cs="Times New Roman"/>
          <w:b/>
          <w:lang w:eastAsia="cs-CZ"/>
        </w:rPr>
      </w:pPr>
    </w:p>
    <w:p w14:paraId="6B35D515" w14:textId="77777777" w:rsidR="00B11D0C" w:rsidRPr="00EE3707" w:rsidRDefault="00B11D0C" w:rsidP="009B1ED8">
      <w:pPr>
        <w:spacing w:before="0" w:after="0"/>
        <w:rPr>
          <w:rFonts w:eastAsia="Times New Roman" w:cs="Times New Roman"/>
          <w:b/>
          <w:lang w:eastAsia="cs-CZ"/>
        </w:rPr>
      </w:pPr>
    </w:p>
    <w:p w14:paraId="29AEE657" w14:textId="77777777" w:rsidR="00B11D0C" w:rsidRPr="00EE3707" w:rsidRDefault="00B11D0C" w:rsidP="009B1ED8">
      <w:pPr>
        <w:spacing w:before="0" w:after="0"/>
        <w:rPr>
          <w:rFonts w:eastAsia="Times New Roman" w:cs="Times New Roman"/>
          <w:b/>
          <w:lang w:eastAsia="cs-CZ"/>
        </w:rPr>
      </w:pPr>
    </w:p>
    <w:p w14:paraId="6CF70713" w14:textId="77777777" w:rsidR="00F01BBF" w:rsidRPr="00EE3707" w:rsidRDefault="00F01BBF" w:rsidP="009B1ED8">
      <w:pPr>
        <w:spacing w:before="0" w:after="0"/>
        <w:rPr>
          <w:rFonts w:eastAsia="Times New Roman" w:cs="Times New Roman"/>
          <w:b/>
          <w:lang w:eastAsia="cs-CZ"/>
        </w:rPr>
      </w:pPr>
    </w:p>
    <w:p w14:paraId="71C570E6" w14:textId="77777777" w:rsidR="00F01BBF" w:rsidRPr="00EE3707" w:rsidRDefault="00F01BBF" w:rsidP="009B1ED8">
      <w:pPr>
        <w:spacing w:before="0" w:after="0"/>
        <w:rPr>
          <w:rFonts w:eastAsia="Times New Roman" w:cs="Times New Roman"/>
          <w:b/>
          <w:lang w:eastAsia="cs-CZ"/>
        </w:rPr>
      </w:pPr>
    </w:p>
    <w:p w14:paraId="00FD4927" w14:textId="77777777" w:rsidR="00FB65A2" w:rsidRPr="00EE3707" w:rsidRDefault="00FB65A2" w:rsidP="009B1ED8">
      <w:pPr>
        <w:tabs>
          <w:tab w:val="left" w:pos="284"/>
        </w:tabs>
        <w:spacing w:before="0" w:after="0"/>
        <w:rPr>
          <w:rFonts w:eastAsia="Times New Roman" w:cs="Times New Roman"/>
          <w:lang w:eastAsia="cs-CZ"/>
        </w:rPr>
      </w:pPr>
    </w:p>
    <w:bookmarkEnd w:id="39"/>
    <w:p w14:paraId="6FF68837" w14:textId="77777777" w:rsidR="00FB65A2" w:rsidRPr="00EE3707" w:rsidRDefault="00FB65A2" w:rsidP="009B1ED8">
      <w:pPr>
        <w:tabs>
          <w:tab w:val="left" w:pos="284"/>
        </w:tabs>
        <w:spacing w:before="0" w:after="0"/>
        <w:rPr>
          <w:rFonts w:eastAsia="Times New Roman" w:cs="Times New Roman"/>
          <w:lang w:eastAsia="cs-CZ"/>
        </w:rPr>
      </w:pPr>
    </w:p>
    <w:p w14:paraId="7739B17F" w14:textId="77777777" w:rsidR="00FB65A2" w:rsidRPr="00EE3707" w:rsidRDefault="00FB65A2" w:rsidP="009B1ED8">
      <w:pPr>
        <w:tabs>
          <w:tab w:val="left" w:pos="284"/>
        </w:tabs>
        <w:spacing w:before="0" w:after="0"/>
        <w:rPr>
          <w:rFonts w:eastAsia="Times New Roman" w:cs="Times New Roman"/>
          <w:lang w:eastAsia="cs-CZ"/>
        </w:rPr>
      </w:pPr>
    </w:p>
    <w:p w14:paraId="78DE5913" w14:textId="77777777" w:rsidR="009B1ED8" w:rsidRPr="00EE3707" w:rsidRDefault="009B1ED8" w:rsidP="009B1ED8">
      <w:pPr>
        <w:tabs>
          <w:tab w:val="left" w:pos="284"/>
        </w:tabs>
        <w:spacing w:before="0" w:after="0"/>
        <w:rPr>
          <w:rFonts w:eastAsia="Times New Roman" w:cs="Times New Roman"/>
          <w:lang w:eastAsia="cs-CZ"/>
        </w:rPr>
      </w:pPr>
    </w:p>
    <w:p w14:paraId="5AEA779B" w14:textId="77777777" w:rsidR="00F01BBF" w:rsidRPr="00EE3707" w:rsidRDefault="00F01BBF" w:rsidP="009B1ED8">
      <w:pPr>
        <w:tabs>
          <w:tab w:val="left" w:pos="284"/>
        </w:tabs>
        <w:spacing w:before="0" w:after="0"/>
        <w:rPr>
          <w:rFonts w:eastAsia="Times New Roman" w:cs="Times New Roman"/>
          <w:lang w:eastAsia="cs-CZ"/>
        </w:rPr>
      </w:pPr>
    </w:p>
    <w:p w14:paraId="2CC4588C" w14:textId="77777777" w:rsidR="001834CB" w:rsidRPr="00EE3707" w:rsidRDefault="001834CB" w:rsidP="009B1ED8">
      <w:pPr>
        <w:tabs>
          <w:tab w:val="left" w:pos="284"/>
        </w:tabs>
        <w:spacing w:before="0" w:after="0"/>
        <w:rPr>
          <w:rFonts w:eastAsia="Times New Roman" w:cs="Times New Roman"/>
          <w:lang w:eastAsia="cs-CZ"/>
        </w:rPr>
      </w:pPr>
    </w:p>
    <w:p w14:paraId="04A672B2" w14:textId="77777777" w:rsidR="001834CB" w:rsidRPr="00EE3707" w:rsidRDefault="001834CB" w:rsidP="009B1ED8">
      <w:pPr>
        <w:tabs>
          <w:tab w:val="left" w:pos="284"/>
        </w:tabs>
        <w:spacing w:before="0" w:after="0"/>
        <w:rPr>
          <w:rFonts w:eastAsia="Times New Roman" w:cs="Times New Roman"/>
          <w:lang w:eastAsia="cs-CZ"/>
        </w:rPr>
      </w:pPr>
    </w:p>
    <w:p w14:paraId="5C75E6B5" w14:textId="77777777" w:rsidR="001834CB" w:rsidRPr="00EE3707" w:rsidRDefault="001834CB" w:rsidP="009B1ED8">
      <w:pPr>
        <w:tabs>
          <w:tab w:val="left" w:pos="284"/>
        </w:tabs>
        <w:spacing w:before="0" w:after="0"/>
        <w:rPr>
          <w:rFonts w:eastAsia="Times New Roman" w:cs="Times New Roman"/>
          <w:lang w:eastAsia="cs-CZ"/>
        </w:rPr>
      </w:pPr>
    </w:p>
    <w:p w14:paraId="7613170A" w14:textId="77777777" w:rsidR="001834CB" w:rsidRPr="00EE3707" w:rsidRDefault="001834CB" w:rsidP="009B1ED8">
      <w:pPr>
        <w:tabs>
          <w:tab w:val="left" w:pos="284"/>
        </w:tabs>
        <w:spacing w:before="0" w:after="0"/>
        <w:rPr>
          <w:rFonts w:eastAsia="Times New Roman" w:cs="Times New Roman"/>
          <w:lang w:eastAsia="cs-CZ"/>
        </w:rPr>
      </w:pPr>
    </w:p>
    <w:p w14:paraId="00AD2BE5" w14:textId="77777777" w:rsidR="001834CB" w:rsidRPr="00EE3707" w:rsidRDefault="001834CB" w:rsidP="009B1ED8">
      <w:pPr>
        <w:tabs>
          <w:tab w:val="left" w:pos="284"/>
        </w:tabs>
        <w:spacing w:before="0" w:after="0"/>
        <w:rPr>
          <w:rFonts w:eastAsia="Times New Roman" w:cs="Times New Roman"/>
          <w:lang w:eastAsia="cs-CZ"/>
        </w:rPr>
      </w:pPr>
    </w:p>
    <w:p w14:paraId="0DFD816E" w14:textId="77777777" w:rsidR="001834CB" w:rsidRPr="00EE3707" w:rsidRDefault="001834CB" w:rsidP="009B1ED8">
      <w:pPr>
        <w:tabs>
          <w:tab w:val="left" w:pos="284"/>
        </w:tabs>
        <w:spacing w:before="0" w:after="0"/>
        <w:rPr>
          <w:rFonts w:eastAsia="Times New Roman" w:cs="Times New Roman"/>
          <w:lang w:eastAsia="cs-CZ"/>
        </w:rPr>
      </w:pPr>
    </w:p>
    <w:p w14:paraId="669CC6C8" w14:textId="77777777" w:rsidR="001834CB" w:rsidRPr="00EE3707" w:rsidRDefault="001834CB" w:rsidP="009B1ED8">
      <w:pPr>
        <w:tabs>
          <w:tab w:val="left" w:pos="284"/>
        </w:tabs>
        <w:spacing w:before="0" w:after="0"/>
        <w:rPr>
          <w:rFonts w:eastAsia="Times New Roman" w:cs="Times New Roman"/>
          <w:lang w:eastAsia="cs-CZ"/>
        </w:rPr>
      </w:pPr>
    </w:p>
    <w:p w14:paraId="384CAACD" w14:textId="77777777" w:rsidR="001834CB" w:rsidRPr="00EE3707" w:rsidRDefault="001834CB" w:rsidP="009B1ED8">
      <w:pPr>
        <w:tabs>
          <w:tab w:val="left" w:pos="284"/>
        </w:tabs>
        <w:spacing w:before="0" w:after="0"/>
        <w:rPr>
          <w:rFonts w:eastAsia="Times New Roman" w:cs="Times New Roman"/>
          <w:lang w:eastAsia="cs-CZ"/>
        </w:rPr>
      </w:pPr>
    </w:p>
    <w:p w14:paraId="5337BACB" w14:textId="77777777" w:rsidR="00B479FA" w:rsidRPr="00EE3707" w:rsidRDefault="00B479FA" w:rsidP="009B1ED8">
      <w:pPr>
        <w:spacing w:before="0" w:after="0"/>
        <w:rPr>
          <w:rFonts w:eastAsia="Times New Roman" w:cs="Times New Roman"/>
          <w:b/>
          <w:lang w:eastAsia="cs-CZ"/>
        </w:rPr>
      </w:pPr>
      <w:bookmarkStart w:id="40" w:name="_Hlk141283853"/>
    </w:p>
    <w:p w14:paraId="1CB3F6DD" w14:textId="77777777" w:rsidR="00B33139" w:rsidRPr="00EE3707" w:rsidRDefault="00B33139" w:rsidP="009B1ED8">
      <w:pPr>
        <w:spacing w:before="0" w:after="0"/>
        <w:rPr>
          <w:rFonts w:eastAsia="Times New Roman" w:cs="Times New Roman"/>
          <w:b/>
          <w:lang w:eastAsia="cs-CZ"/>
        </w:rPr>
      </w:pPr>
    </w:p>
    <w:p w14:paraId="38E73031" w14:textId="77777777" w:rsidR="00B33139" w:rsidRPr="00EE3707" w:rsidRDefault="00B33139" w:rsidP="009B1ED8">
      <w:pPr>
        <w:spacing w:before="0" w:after="0"/>
        <w:rPr>
          <w:rFonts w:eastAsia="Times New Roman" w:cs="Times New Roman"/>
          <w:b/>
          <w:lang w:eastAsia="cs-CZ"/>
        </w:rPr>
      </w:pPr>
    </w:p>
    <w:p w14:paraId="050C21BF" w14:textId="62D5233E"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POZŮSTALOSTNÍ ŘÍZENÍ a</w:t>
      </w:r>
      <w:r w:rsidRPr="00EE3707">
        <w:rPr>
          <w:rFonts w:eastAsia="Times New Roman" w:cs="Times New Roman"/>
          <w:lang w:eastAsia="cs-CZ"/>
        </w:rPr>
        <w:t xml:space="preserve"> </w:t>
      </w:r>
      <w:r w:rsidRPr="00EE3707">
        <w:rPr>
          <w:rFonts w:eastAsia="Times New Roman" w:cs="Times New Roman"/>
          <w:b/>
          <w:lang w:eastAsia="cs-CZ"/>
        </w:rPr>
        <w:t>ÚSEK ÚSCHOV</w:t>
      </w:r>
    </w:p>
    <w:p w14:paraId="5A4D7D91" w14:textId="77777777" w:rsidR="00D45DE7" w:rsidRPr="00EE370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EE3707"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EE3707" w:rsidRDefault="00FB65A2" w:rsidP="00FB65A2">
            <w:pPr>
              <w:spacing w:before="0" w:after="0"/>
              <w:jc w:val="center"/>
              <w:rPr>
                <w:rFonts w:eastAsia="Times New Roman" w:cs="Times New Roman"/>
                <w:b/>
                <w:bCs/>
                <w:lang w:eastAsia="cs-CZ"/>
              </w:rPr>
            </w:pPr>
            <w:r w:rsidRPr="00EE3707">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EE3707" w:rsidRDefault="00FB65A2" w:rsidP="00FB65A2">
            <w:pPr>
              <w:spacing w:before="0" w:after="0"/>
              <w:ind w:left="60"/>
              <w:jc w:val="left"/>
              <w:rPr>
                <w:rFonts w:eastAsia="Times New Roman" w:cs="Times New Roman"/>
                <w:lang w:eastAsia="cs-CZ"/>
              </w:rPr>
            </w:pPr>
            <w:r w:rsidRPr="00EE3707">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EE3707" w:rsidRDefault="00FB65A2" w:rsidP="00FB65A2">
            <w:pPr>
              <w:spacing w:before="0" w:after="0"/>
              <w:jc w:val="left"/>
              <w:rPr>
                <w:rFonts w:eastAsia="Times New Roman" w:cs="Times New Roman"/>
                <w:b/>
                <w:bCs/>
                <w:lang w:eastAsia="cs-CZ"/>
              </w:rPr>
            </w:pPr>
            <w:r w:rsidRPr="00EE3707">
              <w:rPr>
                <w:rFonts w:eastAsia="Times New Roman" w:cs="Times New Roman"/>
                <w:b/>
                <w:bCs/>
                <w:lang w:eastAsia="cs-CZ"/>
              </w:rPr>
              <w:t>předseda senátu</w:t>
            </w:r>
          </w:p>
          <w:p w14:paraId="3FD818CE" w14:textId="77777777" w:rsidR="00FB65A2" w:rsidRPr="00EE3707" w:rsidRDefault="00FB65A2" w:rsidP="00FB65A2">
            <w:pPr>
              <w:spacing w:before="0" w:after="0"/>
              <w:jc w:val="left"/>
              <w:rPr>
                <w:rFonts w:eastAsia="Times New Roman" w:cs="Times New Roman"/>
                <w:b/>
                <w:bCs/>
                <w:lang w:eastAsia="cs-CZ"/>
              </w:rPr>
            </w:pPr>
            <w:r w:rsidRPr="00EE3707">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EE3707" w:rsidRDefault="00FB65A2" w:rsidP="00FB65A2">
            <w:pPr>
              <w:spacing w:before="0" w:after="0"/>
              <w:jc w:val="left"/>
              <w:rPr>
                <w:rFonts w:eastAsia="Times New Roman" w:cs="Times New Roman"/>
                <w:lang w:eastAsia="cs-CZ"/>
              </w:rPr>
            </w:pPr>
            <w:r w:rsidRPr="00EE3707">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EE3707" w:rsidRDefault="00FB65A2" w:rsidP="00FB65A2">
            <w:pPr>
              <w:spacing w:before="0" w:after="0"/>
              <w:jc w:val="left"/>
              <w:rPr>
                <w:rFonts w:eastAsia="Times New Roman" w:cs="Times New Roman"/>
                <w:lang w:eastAsia="cs-CZ"/>
              </w:rPr>
            </w:pPr>
            <w:r w:rsidRPr="00EE3707">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EE3707" w:rsidRDefault="00FB65A2" w:rsidP="00FB65A2">
            <w:pPr>
              <w:spacing w:before="0" w:after="0"/>
              <w:jc w:val="left"/>
              <w:rPr>
                <w:rFonts w:eastAsia="Times New Roman" w:cs="Times New Roman"/>
                <w:lang w:eastAsia="cs-CZ"/>
              </w:rPr>
            </w:pPr>
            <w:r w:rsidRPr="00EE3707">
              <w:rPr>
                <w:rFonts w:eastAsia="Times New Roman" w:cs="Times New Roman"/>
                <w:lang w:eastAsia="cs-CZ"/>
              </w:rPr>
              <w:t>Administrativa</w:t>
            </w:r>
          </w:p>
        </w:tc>
      </w:tr>
      <w:tr w:rsidR="00FB65A2" w:rsidRPr="00EE3707"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EE3707" w:rsidRDefault="00FB65A2" w:rsidP="00FB65A2">
            <w:pPr>
              <w:spacing w:before="0" w:after="0"/>
              <w:jc w:val="center"/>
              <w:rPr>
                <w:rFonts w:eastAsia="Times New Roman" w:cs="Times New Roman"/>
                <w:b/>
                <w:bCs/>
                <w:lang w:eastAsia="cs-CZ"/>
              </w:rPr>
            </w:pPr>
            <w:r w:rsidRPr="00EE3707">
              <w:rPr>
                <w:rFonts w:eastAsia="Times New Roman" w:cs="Times New Roman"/>
                <w:b/>
                <w:bCs/>
                <w:lang w:eastAsia="cs-CZ"/>
              </w:rPr>
              <w:t>20 D</w:t>
            </w:r>
          </w:p>
          <w:p w14:paraId="0AAADCE9" w14:textId="77777777" w:rsidR="00FB65A2" w:rsidRPr="00EE3707" w:rsidRDefault="00FB65A2" w:rsidP="00FB65A2">
            <w:pPr>
              <w:spacing w:before="0" w:after="0"/>
              <w:jc w:val="center"/>
              <w:rPr>
                <w:rFonts w:eastAsia="Times New Roman" w:cs="Times New Roman"/>
                <w:b/>
                <w:bCs/>
                <w:lang w:eastAsia="cs-CZ"/>
              </w:rPr>
            </w:pPr>
          </w:p>
          <w:p w14:paraId="57E992F6" w14:textId="77777777" w:rsidR="00FB65A2" w:rsidRPr="00EE3707" w:rsidRDefault="00FB65A2" w:rsidP="00FB65A2">
            <w:pPr>
              <w:spacing w:before="0" w:after="0"/>
              <w:jc w:val="center"/>
              <w:rPr>
                <w:rFonts w:eastAsia="Times New Roman" w:cs="Times New Roman"/>
                <w:b/>
                <w:bCs/>
                <w:lang w:eastAsia="cs-CZ"/>
              </w:rPr>
            </w:pPr>
          </w:p>
          <w:p w14:paraId="36B7C9AD" w14:textId="77777777" w:rsidR="00FB65A2" w:rsidRPr="00EE3707" w:rsidRDefault="00FB65A2" w:rsidP="00FB65A2">
            <w:pPr>
              <w:spacing w:before="0" w:after="0"/>
              <w:jc w:val="center"/>
              <w:rPr>
                <w:rFonts w:eastAsia="Times New Roman" w:cs="Times New Roman"/>
                <w:b/>
                <w:bCs/>
                <w:lang w:eastAsia="cs-CZ"/>
              </w:rPr>
            </w:pPr>
            <w:proofErr w:type="spellStart"/>
            <w:r w:rsidRPr="00EE3707">
              <w:rPr>
                <w:rFonts w:eastAsia="Times New Roman" w:cs="Times New Roman"/>
                <w:b/>
                <w:bCs/>
                <w:lang w:eastAsia="cs-CZ"/>
              </w:rPr>
              <w:t>Sd</w:t>
            </w:r>
            <w:proofErr w:type="spellEnd"/>
          </w:p>
          <w:p w14:paraId="43C0B150" w14:textId="77777777" w:rsidR="00FB65A2" w:rsidRPr="00EE3707" w:rsidRDefault="00FB65A2" w:rsidP="00FB65A2">
            <w:pPr>
              <w:spacing w:before="0" w:after="0"/>
              <w:jc w:val="center"/>
              <w:rPr>
                <w:rFonts w:eastAsia="Times New Roman" w:cs="Times New Roman"/>
                <w:b/>
                <w:bCs/>
                <w:lang w:eastAsia="cs-CZ"/>
              </w:rPr>
            </w:pPr>
          </w:p>
          <w:p w14:paraId="525F1E22" w14:textId="77777777" w:rsidR="00FB65A2" w:rsidRPr="00EE3707" w:rsidRDefault="00FB65A2" w:rsidP="00FB65A2">
            <w:pPr>
              <w:spacing w:before="0" w:after="0"/>
              <w:jc w:val="center"/>
              <w:rPr>
                <w:rFonts w:eastAsia="Times New Roman" w:cs="Times New Roman"/>
                <w:b/>
                <w:bCs/>
                <w:lang w:eastAsia="cs-CZ"/>
              </w:rPr>
            </w:pPr>
            <w:r w:rsidRPr="00EE3707">
              <w:rPr>
                <w:rFonts w:eastAsia="Times New Roman" w:cs="Times New Roman"/>
                <w:b/>
                <w:bCs/>
                <w:lang w:eastAsia="cs-CZ"/>
              </w:rPr>
              <w:t>U</w:t>
            </w:r>
          </w:p>
          <w:p w14:paraId="2613D08D" w14:textId="77777777" w:rsidR="00FB65A2" w:rsidRPr="00EE3707" w:rsidRDefault="00FB65A2" w:rsidP="00FB65A2">
            <w:pPr>
              <w:spacing w:before="0" w:after="0"/>
              <w:jc w:val="center"/>
              <w:rPr>
                <w:rFonts w:eastAsia="Times New Roman" w:cs="Times New Roman"/>
                <w:b/>
                <w:bCs/>
                <w:lang w:eastAsia="cs-CZ"/>
              </w:rPr>
            </w:pPr>
          </w:p>
          <w:p w14:paraId="61346EAA" w14:textId="77777777" w:rsidR="00FB65A2" w:rsidRPr="00EE3707" w:rsidRDefault="00FB65A2" w:rsidP="00FB65A2">
            <w:pPr>
              <w:spacing w:before="0" w:after="0"/>
              <w:jc w:val="center"/>
              <w:rPr>
                <w:rFonts w:eastAsia="Times New Roman" w:cs="Times New Roman"/>
                <w:b/>
                <w:bCs/>
                <w:lang w:eastAsia="cs-CZ"/>
              </w:rPr>
            </w:pPr>
            <w:proofErr w:type="spellStart"/>
            <w:r w:rsidRPr="00EE3707">
              <w:rPr>
                <w:rFonts w:eastAsia="Times New Roman" w:cs="Times New Roman"/>
                <w:b/>
                <w:bCs/>
                <w:lang w:eastAsia="cs-CZ"/>
              </w:rPr>
              <w:t>Nc</w:t>
            </w:r>
            <w:proofErr w:type="spellEnd"/>
          </w:p>
          <w:p w14:paraId="33864780" w14:textId="77777777" w:rsidR="00FB65A2" w:rsidRPr="00EE3707"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EE3707" w:rsidRDefault="00FB65A2" w:rsidP="00FB65A2">
            <w:pPr>
              <w:spacing w:before="0" w:after="0"/>
              <w:ind w:left="-5" w:right="-55"/>
              <w:rPr>
                <w:rFonts w:eastAsia="Times New Roman" w:cs="Times New Roman"/>
                <w:lang w:eastAsia="cs-CZ"/>
              </w:rPr>
            </w:pPr>
            <w:r w:rsidRPr="00EE3707">
              <w:rPr>
                <w:rFonts w:eastAsia="Times New Roman" w:cs="Times New Roman"/>
                <w:lang w:eastAsia="cs-CZ"/>
              </w:rPr>
              <w:t xml:space="preserve">Rozhodování ve věcech dědického řízení a řízení o pozůstalosti </w:t>
            </w:r>
          </w:p>
          <w:p w14:paraId="450DB610" w14:textId="77777777" w:rsidR="00FB65A2" w:rsidRPr="00EE3707" w:rsidRDefault="00FB65A2" w:rsidP="00FB65A2">
            <w:pPr>
              <w:spacing w:before="0" w:after="0"/>
              <w:ind w:left="-5" w:right="-55"/>
              <w:rPr>
                <w:rFonts w:eastAsia="Times New Roman" w:cs="Times New Roman"/>
                <w:lang w:eastAsia="cs-CZ"/>
              </w:rPr>
            </w:pPr>
            <w:r w:rsidRPr="00EE3707">
              <w:rPr>
                <w:rFonts w:eastAsia="Times New Roman" w:cs="Times New Roman"/>
                <w:lang w:eastAsia="cs-CZ"/>
              </w:rPr>
              <w:t xml:space="preserve">v rozsahu </w:t>
            </w:r>
            <w:r w:rsidRPr="00EE3707">
              <w:rPr>
                <w:rFonts w:eastAsia="Times New Roman" w:cs="Times New Roman"/>
                <w:b/>
                <w:bCs/>
                <w:lang w:eastAsia="cs-CZ"/>
              </w:rPr>
              <w:t>100</w:t>
            </w:r>
            <w:r w:rsidRPr="00EE3707">
              <w:rPr>
                <w:rFonts w:eastAsia="Times New Roman" w:cs="Times New Roman"/>
                <w:lang w:eastAsia="cs-CZ"/>
              </w:rPr>
              <w:t xml:space="preserve"> %.</w:t>
            </w:r>
          </w:p>
          <w:p w14:paraId="3A0E6DE9" w14:textId="77777777" w:rsidR="00FB65A2" w:rsidRPr="00EE3707" w:rsidRDefault="00FB65A2" w:rsidP="00FB65A2">
            <w:pPr>
              <w:spacing w:before="0" w:after="0"/>
              <w:ind w:left="-5" w:right="-55"/>
              <w:rPr>
                <w:rFonts w:eastAsia="Times New Roman" w:cs="Times New Roman"/>
                <w:lang w:eastAsia="cs-CZ"/>
              </w:rPr>
            </w:pPr>
          </w:p>
          <w:p w14:paraId="569B6546" w14:textId="77777777" w:rsidR="00FB65A2" w:rsidRPr="00EE3707" w:rsidRDefault="00FB65A2" w:rsidP="00FB65A2">
            <w:pPr>
              <w:spacing w:before="0" w:after="0"/>
              <w:ind w:left="-5" w:right="-55"/>
              <w:jc w:val="left"/>
              <w:rPr>
                <w:rFonts w:eastAsia="Times New Roman" w:cs="Times New Roman"/>
                <w:lang w:eastAsia="cs-CZ"/>
              </w:rPr>
            </w:pPr>
            <w:r w:rsidRPr="00EE3707">
              <w:rPr>
                <w:rFonts w:eastAsia="Times New Roman" w:cs="Times New Roman"/>
                <w:lang w:eastAsia="cs-CZ"/>
              </w:rPr>
              <w:t xml:space="preserve">Řízení o úschovách. </w:t>
            </w:r>
          </w:p>
          <w:p w14:paraId="22892245" w14:textId="77777777" w:rsidR="00FB65A2" w:rsidRPr="00EE3707" w:rsidRDefault="00FB65A2" w:rsidP="00FB65A2">
            <w:pPr>
              <w:spacing w:before="0" w:after="0"/>
              <w:ind w:left="-5" w:right="-55"/>
              <w:rPr>
                <w:rFonts w:eastAsia="Times New Roman" w:cs="Times New Roman"/>
                <w:lang w:eastAsia="cs-CZ"/>
              </w:rPr>
            </w:pPr>
          </w:p>
          <w:p w14:paraId="01F483DE" w14:textId="77777777" w:rsidR="00FB65A2" w:rsidRPr="00EE3707" w:rsidRDefault="00FB65A2" w:rsidP="00FB65A2">
            <w:pPr>
              <w:spacing w:before="0" w:after="0"/>
              <w:ind w:left="-5" w:right="-55"/>
              <w:rPr>
                <w:rFonts w:eastAsia="Times New Roman" w:cs="Times New Roman"/>
                <w:lang w:eastAsia="cs-CZ"/>
              </w:rPr>
            </w:pPr>
            <w:r w:rsidRPr="00EE3707">
              <w:rPr>
                <w:rFonts w:eastAsia="Times New Roman" w:cs="Times New Roman"/>
                <w:lang w:eastAsia="cs-CZ"/>
              </w:rPr>
              <w:t>Umořování listin.</w:t>
            </w:r>
          </w:p>
          <w:p w14:paraId="1C73841D" w14:textId="77777777" w:rsidR="00FB65A2" w:rsidRPr="00EE3707" w:rsidRDefault="00FB65A2" w:rsidP="00FB65A2">
            <w:pPr>
              <w:spacing w:before="0" w:after="0"/>
              <w:ind w:left="-5" w:right="-55"/>
              <w:rPr>
                <w:rFonts w:eastAsia="Times New Roman" w:cs="Times New Roman"/>
                <w:lang w:eastAsia="cs-CZ"/>
              </w:rPr>
            </w:pPr>
          </w:p>
          <w:p w14:paraId="16A00350" w14:textId="77777777" w:rsidR="00FB65A2" w:rsidRPr="00EE3707" w:rsidRDefault="00FB65A2" w:rsidP="00FB65A2">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agenda dědická</w:t>
            </w:r>
          </w:p>
          <w:p w14:paraId="13ABD614" w14:textId="77777777" w:rsidR="00FB65A2" w:rsidRPr="00EE3707" w:rsidRDefault="00FB65A2" w:rsidP="00FB65A2">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EE3707" w:rsidRDefault="00FB65A2" w:rsidP="00FB65A2">
            <w:pPr>
              <w:spacing w:before="0" w:after="0"/>
              <w:jc w:val="left"/>
              <w:rPr>
                <w:rFonts w:eastAsia="Times New Roman" w:cs="Times New Roman"/>
                <w:b/>
                <w:bCs/>
                <w:lang w:eastAsia="cs-CZ"/>
              </w:rPr>
            </w:pPr>
            <w:r w:rsidRPr="00EE3707">
              <w:rPr>
                <w:rFonts w:eastAsia="Times New Roman" w:cs="Times New Roman"/>
                <w:b/>
                <w:bCs/>
                <w:lang w:eastAsia="cs-CZ"/>
              </w:rPr>
              <w:t>JUDr. Miloslav Sládek</w:t>
            </w:r>
          </w:p>
          <w:p w14:paraId="78FDF1F2" w14:textId="77777777" w:rsidR="00FB65A2" w:rsidRPr="00EE3707" w:rsidRDefault="00FB65A2" w:rsidP="00FB65A2">
            <w:pPr>
              <w:spacing w:before="0" w:after="0"/>
              <w:jc w:val="left"/>
              <w:rPr>
                <w:rFonts w:eastAsia="Times New Roman" w:cs="Times New Roman"/>
                <w:b/>
                <w:bCs/>
                <w:lang w:eastAsia="cs-CZ"/>
              </w:rPr>
            </w:pPr>
          </w:p>
          <w:p w14:paraId="4137BB9D" w14:textId="77777777" w:rsidR="00FB65A2" w:rsidRPr="00EE3707" w:rsidRDefault="00FB65A2" w:rsidP="00FB65A2">
            <w:pPr>
              <w:spacing w:before="0" w:after="0"/>
              <w:jc w:val="left"/>
              <w:rPr>
                <w:rFonts w:eastAsia="Times New Roman" w:cs="Times New Roman"/>
                <w:b/>
                <w:bCs/>
                <w:lang w:eastAsia="cs-CZ"/>
              </w:rPr>
            </w:pPr>
            <w:r w:rsidRPr="00EE3707">
              <w:rPr>
                <w:rFonts w:eastAsia="Times New Roman" w:cs="Times New Roman"/>
                <w:b/>
                <w:bCs/>
                <w:lang w:eastAsia="cs-CZ"/>
              </w:rPr>
              <w:t>Zástup:</w:t>
            </w:r>
          </w:p>
          <w:p w14:paraId="122542B1" w14:textId="77777777" w:rsidR="00FB65A2" w:rsidRPr="00EE3707" w:rsidRDefault="00FB65A2" w:rsidP="00FB65A2">
            <w:pPr>
              <w:spacing w:before="0" w:after="0"/>
              <w:jc w:val="left"/>
              <w:rPr>
                <w:rFonts w:eastAsia="Times New Roman" w:cs="Times New Roman"/>
                <w:lang w:eastAsia="cs-CZ"/>
              </w:rPr>
            </w:pPr>
            <w:r w:rsidRPr="00EE3707">
              <w:rPr>
                <w:rFonts w:eastAsia="Times New Roman" w:cs="Times New Roman"/>
                <w:lang w:eastAsia="cs-CZ"/>
              </w:rPr>
              <w:t>Mgr. Pavel Jaroš</w:t>
            </w:r>
          </w:p>
          <w:p w14:paraId="3A7C2CCF" w14:textId="77777777" w:rsidR="00FB65A2" w:rsidRPr="00EE3707"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208A71A0" w:rsidR="00FB65A2" w:rsidRPr="00EE3707" w:rsidRDefault="00FB65A2" w:rsidP="00FB65A2">
            <w:pPr>
              <w:tabs>
                <w:tab w:val="left" w:pos="709"/>
              </w:tabs>
              <w:spacing w:before="10" w:after="0"/>
              <w:jc w:val="left"/>
              <w:rPr>
                <w:rFonts w:eastAsia="Times New Roman" w:cs="Times New Roman"/>
                <w:b/>
                <w:bCs/>
                <w:strike/>
                <w:lang w:eastAsia="cs-CZ"/>
              </w:rPr>
            </w:pPr>
            <w:r w:rsidRPr="00EE3707">
              <w:rPr>
                <w:rFonts w:eastAsia="Calibri" w:cs="Calibri"/>
                <w:b/>
                <w:bCs/>
                <w:szCs w:val="22"/>
              </w:rPr>
              <w:t xml:space="preserve">Mgr. </w:t>
            </w:r>
            <w:r w:rsidR="00D109DE" w:rsidRPr="00EE3707">
              <w:rPr>
                <w:rFonts w:eastAsia="Calibri" w:cs="Calibri"/>
                <w:b/>
                <w:bCs/>
                <w:szCs w:val="22"/>
              </w:rPr>
              <w:t>Tomáš Pipek</w:t>
            </w:r>
          </w:p>
          <w:p w14:paraId="748167D8" w14:textId="77777777" w:rsidR="00FB65A2" w:rsidRPr="00EE3707" w:rsidRDefault="00FB65A2" w:rsidP="00FB65A2">
            <w:pPr>
              <w:tabs>
                <w:tab w:val="left" w:pos="709"/>
              </w:tabs>
              <w:spacing w:before="10" w:after="0"/>
              <w:jc w:val="left"/>
              <w:rPr>
                <w:rFonts w:eastAsia="Times New Roman" w:cs="Times New Roman"/>
                <w:b/>
                <w:bCs/>
                <w:lang w:eastAsia="cs-CZ"/>
              </w:rPr>
            </w:pPr>
          </w:p>
          <w:p w14:paraId="0FDEF865" w14:textId="77777777" w:rsidR="00FB65A2" w:rsidRPr="00EE3707" w:rsidRDefault="00FB65A2" w:rsidP="00FB65A2">
            <w:pPr>
              <w:tabs>
                <w:tab w:val="left" w:pos="709"/>
              </w:tabs>
              <w:spacing w:before="10" w:after="0"/>
              <w:jc w:val="left"/>
              <w:rPr>
                <w:rFonts w:eastAsia="Times New Roman" w:cs="Times New Roman"/>
                <w:b/>
                <w:bCs/>
                <w:lang w:eastAsia="cs-CZ"/>
              </w:rPr>
            </w:pPr>
            <w:r w:rsidRPr="00EE3707">
              <w:rPr>
                <w:rFonts w:eastAsia="Times New Roman" w:cs="Times New Roman"/>
                <w:b/>
                <w:bCs/>
                <w:lang w:eastAsia="cs-CZ"/>
              </w:rPr>
              <w:t>Zástup:</w:t>
            </w:r>
          </w:p>
          <w:p w14:paraId="77EBE3C0" w14:textId="77777777" w:rsidR="00FB65A2" w:rsidRPr="00EE3707" w:rsidRDefault="00FB65A2" w:rsidP="00FB65A2">
            <w:pPr>
              <w:spacing w:before="0" w:after="0"/>
              <w:jc w:val="left"/>
              <w:rPr>
                <w:rFonts w:eastAsia="Times New Roman" w:cs="Times New Roman"/>
                <w:b/>
                <w:bCs/>
                <w:lang w:eastAsia="cs-CZ"/>
              </w:rPr>
            </w:pPr>
            <w:r w:rsidRPr="00EE3707">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EE3707" w:rsidRDefault="00FB65A2"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Barbora Jurčíková</w:t>
            </w:r>
          </w:p>
          <w:p w14:paraId="55C1CCE8" w14:textId="77777777" w:rsidR="00FB65A2" w:rsidRPr="00EE3707" w:rsidRDefault="00FB65A2"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Lucie Čotiová</w:t>
            </w:r>
          </w:p>
          <w:p w14:paraId="06DECE21" w14:textId="77777777" w:rsidR="00FB65A2" w:rsidRPr="00EE3707" w:rsidRDefault="00FB65A2"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 xml:space="preserve">Hedvika Turková </w:t>
            </w:r>
          </w:p>
          <w:p w14:paraId="2C968668" w14:textId="77777777" w:rsidR="00FB65A2" w:rsidRPr="00EE3707" w:rsidRDefault="00FB65A2" w:rsidP="00FB65A2">
            <w:pPr>
              <w:tabs>
                <w:tab w:val="left" w:pos="709"/>
              </w:tabs>
              <w:spacing w:before="10" w:after="0"/>
              <w:jc w:val="left"/>
              <w:rPr>
                <w:rFonts w:eastAsia="Times New Roman" w:cs="Times New Roman"/>
                <w:lang w:eastAsia="cs-CZ"/>
              </w:rPr>
            </w:pPr>
          </w:p>
          <w:p w14:paraId="25AF0306" w14:textId="77777777" w:rsidR="00FB65A2" w:rsidRPr="00EE3707" w:rsidRDefault="00FB65A2" w:rsidP="00FB65A2">
            <w:pPr>
              <w:tabs>
                <w:tab w:val="left" w:pos="709"/>
              </w:tabs>
              <w:spacing w:before="10" w:after="0"/>
              <w:jc w:val="left"/>
              <w:rPr>
                <w:rFonts w:eastAsia="Times New Roman" w:cs="Times New Roman"/>
                <w:b/>
                <w:bCs/>
                <w:lang w:eastAsia="cs-CZ"/>
              </w:rPr>
            </w:pPr>
            <w:r w:rsidRPr="00EE3707">
              <w:rPr>
                <w:rFonts w:eastAsia="Times New Roman" w:cs="Times New Roman"/>
                <w:b/>
                <w:bCs/>
                <w:lang w:eastAsia="cs-CZ"/>
              </w:rPr>
              <w:t>Zástup:</w:t>
            </w:r>
          </w:p>
          <w:p w14:paraId="7E2D5A86" w14:textId="77777777" w:rsidR="00FB65A2" w:rsidRPr="00EE3707" w:rsidRDefault="00FB65A2"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Bc. Daniel Erychleb</w:t>
            </w:r>
          </w:p>
          <w:p w14:paraId="2CF6CFBA" w14:textId="77777777" w:rsidR="00FB65A2" w:rsidRPr="00EE3707"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EE3707" w:rsidRDefault="00FB65A2" w:rsidP="00FB65A2">
            <w:pPr>
              <w:tabs>
                <w:tab w:val="left" w:pos="709"/>
              </w:tabs>
              <w:spacing w:before="10" w:after="0"/>
              <w:jc w:val="left"/>
              <w:rPr>
                <w:rFonts w:eastAsia="Times New Roman" w:cs="Times New Roman"/>
                <w:b/>
                <w:bCs/>
                <w:lang w:eastAsia="cs-CZ"/>
              </w:rPr>
            </w:pPr>
            <w:r w:rsidRPr="00EE3707">
              <w:rPr>
                <w:rFonts w:eastAsia="Times New Roman" w:cs="Times New Roman"/>
                <w:b/>
                <w:bCs/>
                <w:lang w:eastAsia="cs-CZ"/>
              </w:rPr>
              <w:t>Jitka Linková</w:t>
            </w:r>
          </w:p>
          <w:p w14:paraId="75813D49" w14:textId="77777777" w:rsidR="00FB65A2" w:rsidRPr="00EE3707" w:rsidRDefault="00FB65A2"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vedoucí rejstříku</w:t>
            </w:r>
          </w:p>
          <w:p w14:paraId="7A190FD4" w14:textId="77777777" w:rsidR="00FB65A2" w:rsidRPr="00EE3707" w:rsidRDefault="00FB65A2" w:rsidP="00FB65A2">
            <w:pPr>
              <w:tabs>
                <w:tab w:val="left" w:pos="709"/>
              </w:tabs>
              <w:spacing w:before="10" w:after="0"/>
              <w:jc w:val="left"/>
              <w:rPr>
                <w:rFonts w:eastAsia="Times New Roman" w:cs="Times New Roman"/>
                <w:lang w:eastAsia="cs-CZ"/>
              </w:rPr>
            </w:pPr>
          </w:p>
          <w:p w14:paraId="36A710DE" w14:textId="6FF02FA3" w:rsidR="00D001ED" w:rsidRPr="00EE3707" w:rsidRDefault="00D001ED" w:rsidP="00FB65A2">
            <w:pPr>
              <w:tabs>
                <w:tab w:val="left" w:pos="709"/>
              </w:tabs>
              <w:spacing w:before="10" w:after="0"/>
              <w:jc w:val="left"/>
              <w:rPr>
                <w:rFonts w:eastAsia="Times New Roman" w:cs="Times New Roman"/>
                <w:b/>
                <w:bCs/>
                <w:lang w:eastAsia="cs-CZ"/>
              </w:rPr>
            </w:pPr>
            <w:r w:rsidRPr="00EE3707">
              <w:rPr>
                <w:rFonts w:eastAsia="Times New Roman" w:cs="Times New Roman"/>
                <w:b/>
                <w:bCs/>
                <w:lang w:eastAsia="cs-CZ"/>
              </w:rPr>
              <w:t>Petr Dušek</w:t>
            </w:r>
          </w:p>
          <w:p w14:paraId="4B81EDC2" w14:textId="458AF7B3" w:rsidR="00D001ED" w:rsidRPr="00EE3707" w:rsidRDefault="00D001ED" w:rsidP="00FB65A2">
            <w:pPr>
              <w:tabs>
                <w:tab w:val="left" w:pos="709"/>
              </w:tabs>
              <w:spacing w:before="10" w:after="0"/>
              <w:jc w:val="left"/>
              <w:rPr>
                <w:rFonts w:eastAsia="Times New Roman" w:cs="Times New Roman"/>
                <w:lang w:eastAsia="cs-CZ"/>
              </w:rPr>
            </w:pPr>
            <w:r w:rsidRPr="00EE3707">
              <w:rPr>
                <w:rFonts w:eastAsia="Times New Roman" w:cs="Times New Roman"/>
                <w:lang w:eastAsia="cs-CZ"/>
              </w:rPr>
              <w:t>vedoucí rejstříku</w:t>
            </w:r>
          </w:p>
          <w:p w14:paraId="2E813107" w14:textId="77777777" w:rsidR="00FB65A2" w:rsidRPr="00EE3707" w:rsidRDefault="00FB65A2" w:rsidP="00FB65A2">
            <w:pPr>
              <w:tabs>
                <w:tab w:val="left" w:pos="709"/>
              </w:tabs>
              <w:spacing w:before="10" w:after="0"/>
              <w:jc w:val="left"/>
              <w:rPr>
                <w:rFonts w:eastAsia="Times New Roman" w:cs="Times New Roman"/>
                <w:b/>
                <w:bCs/>
                <w:lang w:eastAsia="cs-CZ"/>
              </w:rPr>
            </w:pPr>
          </w:p>
          <w:p w14:paraId="2D429A82" w14:textId="77777777" w:rsidR="00FB65A2" w:rsidRPr="00EE3707" w:rsidRDefault="00FB65A2" w:rsidP="00FB65A2">
            <w:pPr>
              <w:tabs>
                <w:tab w:val="left" w:pos="709"/>
              </w:tabs>
              <w:spacing w:before="10" w:after="0"/>
              <w:jc w:val="left"/>
              <w:rPr>
                <w:rFonts w:eastAsia="Times New Roman" w:cs="Times New Roman"/>
                <w:b/>
                <w:bCs/>
                <w:lang w:eastAsia="cs-CZ"/>
              </w:rPr>
            </w:pPr>
            <w:r w:rsidRPr="00EE3707">
              <w:rPr>
                <w:rFonts w:eastAsia="Times New Roman" w:cs="Times New Roman"/>
                <w:b/>
                <w:bCs/>
                <w:lang w:eastAsia="cs-CZ"/>
              </w:rPr>
              <w:t xml:space="preserve">Zástup: </w:t>
            </w:r>
          </w:p>
          <w:p w14:paraId="5A6F6B1E" w14:textId="55E4BE4C" w:rsidR="00FB65A2" w:rsidRPr="00EE3707" w:rsidRDefault="001C4969" w:rsidP="00FB65A2">
            <w:pPr>
              <w:spacing w:before="0" w:after="0"/>
              <w:jc w:val="left"/>
              <w:rPr>
                <w:rFonts w:eastAsia="Times New Roman" w:cs="Times New Roman"/>
                <w:lang w:eastAsia="cs-CZ"/>
              </w:rPr>
            </w:pPr>
            <w:r w:rsidRPr="00EE3707">
              <w:rPr>
                <w:rFonts w:eastAsia="Times New Roman" w:cs="Times New Roman"/>
                <w:lang w:eastAsia="cs-CZ"/>
              </w:rPr>
              <w:t>vzájemný</w:t>
            </w:r>
          </w:p>
        </w:tc>
      </w:tr>
    </w:tbl>
    <w:p w14:paraId="10E31D34" w14:textId="77777777" w:rsidR="00FB65A2" w:rsidRPr="00EE3707" w:rsidRDefault="00FB65A2" w:rsidP="009B1ED8">
      <w:pPr>
        <w:spacing w:before="0" w:after="0"/>
        <w:rPr>
          <w:rFonts w:eastAsia="Times New Roman" w:cs="Times New Roman"/>
          <w:b/>
          <w:lang w:eastAsia="cs-CZ"/>
        </w:rPr>
      </w:pPr>
    </w:p>
    <w:p w14:paraId="3D5B2AFA" w14:textId="77777777" w:rsidR="00B11D0C" w:rsidRPr="00EE3707" w:rsidRDefault="00B11D0C" w:rsidP="009B1ED8">
      <w:pPr>
        <w:tabs>
          <w:tab w:val="left" w:pos="964"/>
        </w:tabs>
        <w:spacing w:before="0" w:after="0"/>
        <w:rPr>
          <w:rFonts w:eastAsia="Calibri" w:cs="Times New Roman"/>
          <w:b/>
          <w:szCs w:val="22"/>
        </w:rPr>
      </w:pPr>
      <w:bookmarkStart w:id="41" w:name="_Hlk160004853"/>
      <w:bookmarkEnd w:id="40"/>
    </w:p>
    <w:p w14:paraId="44E60EF0" w14:textId="77777777" w:rsidR="00B11D0C" w:rsidRPr="00EE3707" w:rsidRDefault="00B11D0C" w:rsidP="009B1ED8">
      <w:pPr>
        <w:tabs>
          <w:tab w:val="left" w:pos="964"/>
        </w:tabs>
        <w:spacing w:before="0" w:after="0"/>
        <w:rPr>
          <w:rFonts w:eastAsia="Calibri" w:cs="Times New Roman"/>
          <w:b/>
          <w:szCs w:val="22"/>
        </w:rPr>
      </w:pPr>
    </w:p>
    <w:p w14:paraId="1D1A50FA" w14:textId="77777777" w:rsidR="00B11D0C" w:rsidRPr="00EE3707" w:rsidRDefault="00B11D0C" w:rsidP="009B1ED8">
      <w:pPr>
        <w:tabs>
          <w:tab w:val="left" w:pos="964"/>
        </w:tabs>
        <w:spacing w:before="0" w:after="0"/>
        <w:rPr>
          <w:rFonts w:eastAsia="Calibri" w:cs="Times New Roman"/>
          <w:b/>
          <w:szCs w:val="22"/>
        </w:rPr>
      </w:pPr>
    </w:p>
    <w:p w14:paraId="67C46A92" w14:textId="77777777" w:rsidR="00B11D0C" w:rsidRPr="00EE3707" w:rsidRDefault="00B11D0C" w:rsidP="009B1ED8">
      <w:pPr>
        <w:tabs>
          <w:tab w:val="left" w:pos="964"/>
        </w:tabs>
        <w:spacing w:before="0" w:after="0"/>
        <w:rPr>
          <w:rFonts w:eastAsia="Calibri" w:cs="Times New Roman"/>
          <w:b/>
          <w:szCs w:val="22"/>
        </w:rPr>
      </w:pPr>
    </w:p>
    <w:p w14:paraId="30B04C1A" w14:textId="77777777" w:rsidR="00B11D0C" w:rsidRPr="00EE3707" w:rsidRDefault="00B11D0C" w:rsidP="009B1ED8">
      <w:pPr>
        <w:tabs>
          <w:tab w:val="left" w:pos="964"/>
        </w:tabs>
        <w:spacing w:before="0" w:after="0"/>
        <w:rPr>
          <w:rFonts w:eastAsia="Calibri" w:cs="Times New Roman"/>
          <w:b/>
          <w:szCs w:val="22"/>
        </w:rPr>
      </w:pPr>
    </w:p>
    <w:p w14:paraId="7ECA8255" w14:textId="77777777" w:rsidR="00B11D0C" w:rsidRPr="00EE3707" w:rsidRDefault="00B11D0C" w:rsidP="009B1ED8">
      <w:pPr>
        <w:tabs>
          <w:tab w:val="left" w:pos="964"/>
        </w:tabs>
        <w:spacing w:before="0" w:after="0"/>
        <w:rPr>
          <w:rFonts w:eastAsia="Calibri" w:cs="Times New Roman"/>
          <w:b/>
          <w:szCs w:val="22"/>
        </w:rPr>
      </w:pPr>
    </w:p>
    <w:p w14:paraId="515DBECA" w14:textId="77777777" w:rsidR="00B11D0C" w:rsidRPr="00EE3707" w:rsidRDefault="00B11D0C" w:rsidP="009B1ED8">
      <w:pPr>
        <w:tabs>
          <w:tab w:val="left" w:pos="964"/>
        </w:tabs>
        <w:spacing w:before="0" w:after="0"/>
        <w:rPr>
          <w:rFonts w:eastAsia="Calibri" w:cs="Times New Roman"/>
          <w:b/>
          <w:szCs w:val="22"/>
        </w:rPr>
      </w:pPr>
    </w:p>
    <w:p w14:paraId="3CFFCD70" w14:textId="77777777" w:rsidR="00B11D0C" w:rsidRPr="00EE3707" w:rsidRDefault="00B11D0C" w:rsidP="009B1ED8">
      <w:pPr>
        <w:tabs>
          <w:tab w:val="left" w:pos="964"/>
        </w:tabs>
        <w:spacing w:before="0" w:after="0"/>
        <w:rPr>
          <w:rFonts w:eastAsia="Calibri" w:cs="Times New Roman"/>
          <w:b/>
          <w:szCs w:val="22"/>
        </w:rPr>
      </w:pPr>
    </w:p>
    <w:p w14:paraId="09FFDFCD" w14:textId="77777777" w:rsidR="00B11D0C" w:rsidRPr="00EE3707" w:rsidRDefault="00B11D0C" w:rsidP="009B1ED8">
      <w:pPr>
        <w:tabs>
          <w:tab w:val="left" w:pos="964"/>
        </w:tabs>
        <w:spacing w:before="0" w:after="0"/>
        <w:rPr>
          <w:rFonts w:eastAsia="Calibri" w:cs="Times New Roman"/>
          <w:b/>
          <w:szCs w:val="22"/>
        </w:rPr>
      </w:pPr>
    </w:p>
    <w:p w14:paraId="0E25D4AB" w14:textId="77777777" w:rsidR="00B11D0C" w:rsidRPr="00EE3707" w:rsidRDefault="00B11D0C" w:rsidP="009B1ED8">
      <w:pPr>
        <w:tabs>
          <w:tab w:val="left" w:pos="964"/>
        </w:tabs>
        <w:spacing w:before="0" w:after="0"/>
        <w:rPr>
          <w:rFonts w:eastAsia="Calibri" w:cs="Times New Roman"/>
          <w:b/>
          <w:szCs w:val="22"/>
        </w:rPr>
      </w:pPr>
    </w:p>
    <w:p w14:paraId="5F00AA16" w14:textId="77777777" w:rsidR="00B11D0C" w:rsidRPr="00EE3707" w:rsidRDefault="00B11D0C" w:rsidP="009B1ED8">
      <w:pPr>
        <w:tabs>
          <w:tab w:val="left" w:pos="964"/>
        </w:tabs>
        <w:spacing w:before="0" w:after="0"/>
        <w:rPr>
          <w:rFonts w:eastAsia="Calibri" w:cs="Times New Roman"/>
          <w:b/>
          <w:szCs w:val="22"/>
        </w:rPr>
      </w:pPr>
    </w:p>
    <w:p w14:paraId="43C8A2EF" w14:textId="77777777" w:rsidR="00B11D0C" w:rsidRPr="00EE3707" w:rsidRDefault="00B11D0C" w:rsidP="009B1ED8">
      <w:pPr>
        <w:tabs>
          <w:tab w:val="left" w:pos="964"/>
        </w:tabs>
        <w:spacing w:before="0" w:after="0"/>
        <w:rPr>
          <w:rFonts w:eastAsia="Calibri" w:cs="Times New Roman"/>
          <w:b/>
          <w:szCs w:val="22"/>
        </w:rPr>
      </w:pPr>
    </w:p>
    <w:p w14:paraId="6C1A14F4" w14:textId="77777777" w:rsidR="00B11D0C" w:rsidRPr="00EE3707" w:rsidRDefault="00B11D0C" w:rsidP="009B1ED8">
      <w:pPr>
        <w:tabs>
          <w:tab w:val="left" w:pos="964"/>
        </w:tabs>
        <w:spacing w:before="0" w:after="0"/>
        <w:rPr>
          <w:rFonts w:eastAsia="Calibri" w:cs="Times New Roman"/>
          <w:b/>
          <w:szCs w:val="22"/>
        </w:rPr>
      </w:pPr>
    </w:p>
    <w:p w14:paraId="60B31A6C" w14:textId="77777777" w:rsidR="00B11D0C" w:rsidRPr="00EE3707" w:rsidRDefault="00B11D0C" w:rsidP="009B1ED8">
      <w:pPr>
        <w:tabs>
          <w:tab w:val="left" w:pos="964"/>
        </w:tabs>
        <w:spacing w:before="0" w:after="0"/>
        <w:rPr>
          <w:rFonts w:eastAsia="Calibri" w:cs="Times New Roman"/>
          <w:b/>
          <w:szCs w:val="22"/>
        </w:rPr>
      </w:pPr>
    </w:p>
    <w:p w14:paraId="51953022" w14:textId="77777777" w:rsidR="00B11D0C" w:rsidRPr="00EE3707" w:rsidRDefault="00B11D0C" w:rsidP="009B1ED8">
      <w:pPr>
        <w:tabs>
          <w:tab w:val="left" w:pos="964"/>
        </w:tabs>
        <w:spacing w:before="0" w:after="0"/>
        <w:rPr>
          <w:rFonts w:eastAsia="Calibri" w:cs="Times New Roman"/>
          <w:b/>
          <w:szCs w:val="22"/>
        </w:rPr>
      </w:pPr>
    </w:p>
    <w:p w14:paraId="1DEF59C7" w14:textId="77777777" w:rsidR="00B11D0C" w:rsidRPr="00EE3707" w:rsidRDefault="00B11D0C" w:rsidP="009B1ED8">
      <w:pPr>
        <w:tabs>
          <w:tab w:val="left" w:pos="964"/>
        </w:tabs>
        <w:spacing w:before="0" w:after="0"/>
        <w:rPr>
          <w:rFonts w:eastAsia="Calibri" w:cs="Times New Roman"/>
          <w:b/>
          <w:szCs w:val="22"/>
        </w:rPr>
      </w:pPr>
    </w:p>
    <w:p w14:paraId="6597EDC3" w14:textId="77777777" w:rsidR="00B11D0C" w:rsidRPr="00EE3707" w:rsidRDefault="00B11D0C" w:rsidP="009B1ED8">
      <w:pPr>
        <w:tabs>
          <w:tab w:val="left" w:pos="964"/>
        </w:tabs>
        <w:spacing w:before="0" w:after="0"/>
        <w:rPr>
          <w:rFonts w:eastAsia="Calibri" w:cs="Times New Roman"/>
          <w:b/>
          <w:szCs w:val="22"/>
        </w:rPr>
      </w:pPr>
    </w:p>
    <w:p w14:paraId="7DAA895A" w14:textId="77777777" w:rsidR="00B11D0C" w:rsidRPr="00EE3707" w:rsidRDefault="00B11D0C" w:rsidP="009B1ED8">
      <w:pPr>
        <w:tabs>
          <w:tab w:val="left" w:pos="964"/>
        </w:tabs>
        <w:spacing w:before="0" w:after="0"/>
        <w:rPr>
          <w:rFonts w:eastAsia="Calibri" w:cs="Times New Roman"/>
          <w:b/>
          <w:szCs w:val="22"/>
        </w:rPr>
      </w:pPr>
    </w:p>
    <w:p w14:paraId="2902002B" w14:textId="77777777" w:rsidR="00B11D0C" w:rsidRPr="00EE3707" w:rsidRDefault="00B11D0C" w:rsidP="009B1ED8">
      <w:pPr>
        <w:tabs>
          <w:tab w:val="left" w:pos="964"/>
        </w:tabs>
        <w:spacing w:before="0" w:after="0"/>
        <w:rPr>
          <w:rFonts w:eastAsia="Calibri" w:cs="Times New Roman"/>
          <w:b/>
          <w:szCs w:val="22"/>
        </w:rPr>
      </w:pPr>
    </w:p>
    <w:p w14:paraId="7EAAAC39" w14:textId="6810F6BD" w:rsidR="009B1ED8" w:rsidRPr="00EE3707" w:rsidRDefault="009B1ED8" w:rsidP="009B1ED8">
      <w:pPr>
        <w:tabs>
          <w:tab w:val="left" w:pos="964"/>
        </w:tabs>
        <w:spacing w:before="0" w:after="0"/>
        <w:rPr>
          <w:rFonts w:eastAsia="Calibri" w:cs="Times New Roman"/>
          <w:szCs w:val="22"/>
        </w:rPr>
      </w:pPr>
      <w:bookmarkStart w:id="42" w:name="_Hlk181691521"/>
      <w:r w:rsidRPr="00EE3707">
        <w:rPr>
          <w:rFonts w:eastAsia="Calibri" w:cs="Times New Roman"/>
          <w:b/>
          <w:szCs w:val="22"/>
        </w:rPr>
        <w:lastRenderedPageBreak/>
        <w:t>ROZHODOVÁNÍ VE VĚCECH EXEKUČNÍCH</w:t>
      </w:r>
      <w:r w:rsidRPr="00EE3707">
        <w:rPr>
          <w:rFonts w:eastAsia="Calibri" w:cs="Times New Roman"/>
          <w:szCs w:val="22"/>
        </w:rPr>
        <w:t xml:space="preserve">   </w:t>
      </w:r>
    </w:p>
    <w:p w14:paraId="6390B70B" w14:textId="77777777" w:rsidR="00D45DE7" w:rsidRPr="00EE370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EE370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EE3707" w:rsidRDefault="00D45DE7" w:rsidP="00D45DE7">
            <w:pPr>
              <w:spacing w:before="0" w:after="0"/>
              <w:jc w:val="center"/>
              <w:rPr>
                <w:rFonts w:eastAsia="Calibri" w:cs="Times New Roman"/>
                <w:b/>
                <w:bCs/>
                <w:lang w:eastAsia="cs-CZ"/>
              </w:rPr>
            </w:pPr>
            <w:bookmarkStart w:id="43" w:name="_Hlk169707781"/>
            <w:r w:rsidRPr="00EE370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EE3707" w:rsidRDefault="00D45DE7" w:rsidP="00D45DE7">
            <w:pPr>
              <w:spacing w:before="0" w:after="0"/>
              <w:rPr>
                <w:rFonts w:eastAsia="Times New Roman" w:cs="Times New Roman"/>
                <w:b/>
                <w:lang w:eastAsia="cs-CZ"/>
              </w:rPr>
            </w:pPr>
            <w:r w:rsidRPr="00EE370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EE3707" w:rsidRDefault="00D45DE7" w:rsidP="00D45DE7">
            <w:pPr>
              <w:spacing w:before="0" w:after="0"/>
              <w:rPr>
                <w:rFonts w:eastAsia="Calibri" w:cs="Times New Roman"/>
                <w:b/>
                <w:bCs/>
                <w:lang w:eastAsia="cs-CZ"/>
              </w:rPr>
            </w:pPr>
            <w:r w:rsidRPr="00EE3707">
              <w:rPr>
                <w:rFonts w:eastAsia="Calibri" w:cs="Times New Roman"/>
                <w:b/>
                <w:bCs/>
                <w:lang w:eastAsia="cs-CZ"/>
              </w:rPr>
              <w:t>Předseda senátu</w:t>
            </w:r>
          </w:p>
          <w:p w14:paraId="529D5ACF" w14:textId="77777777" w:rsidR="00D45DE7" w:rsidRPr="00EE3707" w:rsidRDefault="00D45DE7" w:rsidP="00D45DE7">
            <w:pPr>
              <w:spacing w:before="0" w:after="0"/>
              <w:rPr>
                <w:rFonts w:eastAsia="Calibri" w:cs="Times New Roman"/>
                <w:b/>
                <w:bCs/>
                <w:lang w:eastAsia="cs-CZ"/>
              </w:rPr>
            </w:pPr>
            <w:r w:rsidRPr="00EE370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EE3707" w:rsidRDefault="00D45DE7" w:rsidP="00D45DE7">
            <w:pPr>
              <w:spacing w:before="0" w:after="0"/>
              <w:rPr>
                <w:rFonts w:eastAsia="Calibri" w:cs="Times New Roman"/>
                <w:b/>
                <w:bCs/>
                <w:lang w:eastAsia="cs-CZ"/>
              </w:rPr>
            </w:pPr>
            <w:r w:rsidRPr="00EE370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EE3707" w:rsidRDefault="00D45DE7" w:rsidP="00D45DE7">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EE3707" w:rsidRDefault="00D45DE7" w:rsidP="00D45DE7">
            <w:pPr>
              <w:spacing w:before="0" w:after="0"/>
              <w:rPr>
                <w:rFonts w:eastAsia="Calibri" w:cs="Times New Roman"/>
                <w:b/>
                <w:lang w:eastAsia="cs-CZ"/>
              </w:rPr>
            </w:pPr>
            <w:r w:rsidRPr="00EE3707">
              <w:rPr>
                <w:rFonts w:eastAsia="Calibri" w:cs="Times New Roman"/>
                <w:b/>
                <w:lang w:eastAsia="cs-CZ"/>
              </w:rPr>
              <w:t>Administrativa</w:t>
            </w:r>
          </w:p>
        </w:tc>
      </w:tr>
      <w:tr w:rsidR="00D45DE7" w:rsidRPr="00EE370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EE3707" w:rsidRDefault="00D45DE7" w:rsidP="00D45DE7">
            <w:pPr>
              <w:spacing w:before="0" w:after="0"/>
              <w:jc w:val="center"/>
              <w:rPr>
                <w:rFonts w:eastAsia="Calibri" w:cs="Times New Roman"/>
                <w:b/>
                <w:szCs w:val="22"/>
              </w:rPr>
            </w:pPr>
            <w:r w:rsidRPr="00EE3707">
              <w:rPr>
                <w:rFonts w:eastAsia="Calibri" w:cs="Times New Roman"/>
                <w:b/>
                <w:szCs w:val="22"/>
              </w:rPr>
              <w:t>15</w:t>
            </w:r>
          </w:p>
          <w:p w14:paraId="77F9D4DD" w14:textId="77777777" w:rsidR="00D45DE7" w:rsidRPr="00EE3707" w:rsidRDefault="00D45DE7" w:rsidP="00D45DE7">
            <w:pPr>
              <w:spacing w:before="0" w:after="0"/>
              <w:jc w:val="center"/>
              <w:rPr>
                <w:rFonts w:eastAsia="Calibri" w:cs="Times New Roman"/>
                <w:b/>
                <w:szCs w:val="22"/>
              </w:rPr>
            </w:pPr>
            <w:r w:rsidRPr="00EE3707">
              <w:rPr>
                <w:rFonts w:eastAsia="Calibri" w:cs="Times New Roman"/>
                <w:b/>
                <w:szCs w:val="22"/>
              </w:rPr>
              <w:t>EXE</w:t>
            </w:r>
          </w:p>
          <w:p w14:paraId="466811DA" w14:textId="77777777" w:rsidR="00D45DE7" w:rsidRPr="00EE3707" w:rsidRDefault="00D45DE7" w:rsidP="00D45DE7">
            <w:pPr>
              <w:spacing w:before="0" w:after="0"/>
              <w:jc w:val="center"/>
              <w:rPr>
                <w:rFonts w:eastAsia="Calibri" w:cs="Times New Roman"/>
                <w:b/>
                <w:szCs w:val="22"/>
              </w:rPr>
            </w:pPr>
          </w:p>
          <w:p w14:paraId="2181C3DF" w14:textId="77777777" w:rsidR="00D45DE7" w:rsidRPr="00EE3707" w:rsidRDefault="00D45DE7" w:rsidP="00D45DE7">
            <w:pPr>
              <w:spacing w:before="0" w:after="0"/>
              <w:jc w:val="center"/>
              <w:rPr>
                <w:rFonts w:eastAsia="Calibri" w:cs="Times New Roman"/>
                <w:b/>
                <w:szCs w:val="22"/>
              </w:rPr>
            </w:pPr>
          </w:p>
          <w:p w14:paraId="0A43F62A" w14:textId="77777777" w:rsidR="00D45DE7" w:rsidRPr="00EE3707" w:rsidRDefault="00D45DE7" w:rsidP="00D45DE7">
            <w:pPr>
              <w:spacing w:before="0" w:after="0"/>
              <w:jc w:val="center"/>
              <w:rPr>
                <w:rFonts w:eastAsia="Calibri" w:cs="Times New Roman"/>
                <w:b/>
                <w:szCs w:val="22"/>
              </w:rPr>
            </w:pPr>
          </w:p>
          <w:p w14:paraId="6C476CEA" w14:textId="77777777" w:rsidR="00D45DE7" w:rsidRPr="00EE3707" w:rsidRDefault="00D45DE7" w:rsidP="00D45DE7">
            <w:pPr>
              <w:spacing w:before="0" w:after="0"/>
              <w:jc w:val="center"/>
              <w:rPr>
                <w:rFonts w:eastAsia="Calibri" w:cs="Times New Roman"/>
                <w:b/>
                <w:szCs w:val="22"/>
              </w:rPr>
            </w:pPr>
          </w:p>
          <w:p w14:paraId="0B2A4E0A" w14:textId="77777777" w:rsidR="00D45DE7" w:rsidRPr="00EE3707" w:rsidRDefault="00D45DE7" w:rsidP="00D45DE7">
            <w:pPr>
              <w:spacing w:before="0" w:after="0"/>
              <w:jc w:val="center"/>
              <w:rPr>
                <w:rFonts w:eastAsia="Calibri" w:cs="Times New Roman"/>
                <w:b/>
                <w:szCs w:val="22"/>
              </w:rPr>
            </w:pPr>
          </w:p>
          <w:p w14:paraId="71008103" w14:textId="77777777" w:rsidR="00D45DE7" w:rsidRPr="00EE3707" w:rsidRDefault="00D45DE7" w:rsidP="00D45DE7">
            <w:pPr>
              <w:spacing w:before="0" w:after="0"/>
              <w:jc w:val="center"/>
              <w:rPr>
                <w:rFonts w:eastAsia="Calibri" w:cs="Times New Roman"/>
                <w:b/>
                <w:szCs w:val="22"/>
              </w:rPr>
            </w:pPr>
            <w:r w:rsidRPr="00EE3707">
              <w:rPr>
                <w:rFonts w:eastAsia="Calibri" w:cs="Times New Roman"/>
                <w:b/>
                <w:szCs w:val="22"/>
              </w:rPr>
              <w:t xml:space="preserve">15 </w:t>
            </w:r>
            <w:proofErr w:type="spellStart"/>
            <w:r w:rsidRPr="00EE3707">
              <w:rPr>
                <w:rFonts w:eastAsia="Calibri" w:cs="Times New Roman"/>
                <w:b/>
                <w:szCs w:val="22"/>
              </w:rPr>
              <w:t>Nc</w:t>
            </w:r>
            <w:proofErr w:type="spellEnd"/>
          </w:p>
          <w:p w14:paraId="3B6256D0" w14:textId="77777777" w:rsidR="00D45DE7" w:rsidRPr="00EE3707" w:rsidRDefault="00D45DE7" w:rsidP="00D45DE7">
            <w:pPr>
              <w:spacing w:before="0" w:after="0"/>
              <w:jc w:val="center"/>
              <w:rPr>
                <w:rFonts w:eastAsia="Calibri" w:cs="Times New Roman"/>
                <w:b/>
                <w:szCs w:val="22"/>
              </w:rPr>
            </w:pPr>
          </w:p>
          <w:p w14:paraId="46A933D1" w14:textId="77777777" w:rsidR="00D45DE7" w:rsidRPr="00EE3707" w:rsidRDefault="00D45DE7" w:rsidP="00D45DE7">
            <w:pPr>
              <w:spacing w:before="0" w:after="0"/>
              <w:jc w:val="center"/>
              <w:rPr>
                <w:rFonts w:eastAsia="Calibri" w:cs="Times New Roman"/>
                <w:b/>
                <w:szCs w:val="22"/>
              </w:rPr>
            </w:pPr>
          </w:p>
          <w:p w14:paraId="6435B2FD" w14:textId="77777777" w:rsidR="00D45DE7" w:rsidRPr="00EE3707" w:rsidRDefault="00D45DE7" w:rsidP="00D45DE7">
            <w:pPr>
              <w:spacing w:before="0" w:after="0"/>
              <w:jc w:val="center"/>
              <w:rPr>
                <w:rFonts w:eastAsia="Calibri" w:cs="Times New Roman"/>
                <w:b/>
                <w:szCs w:val="22"/>
              </w:rPr>
            </w:pPr>
          </w:p>
          <w:p w14:paraId="7B207A7C" w14:textId="77777777" w:rsidR="00D45DE7" w:rsidRPr="00EE3707" w:rsidRDefault="00D45DE7" w:rsidP="00D45DE7">
            <w:pPr>
              <w:spacing w:before="0" w:after="0"/>
              <w:jc w:val="center"/>
              <w:rPr>
                <w:rFonts w:eastAsia="Calibri" w:cs="Times New Roman"/>
                <w:b/>
                <w:szCs w:val="22"/>
              </w:rPr>
            </w:pPr>
          </w:p>
          <w:p w14:paraId="2807DA70" w14:textId="77777777" w:rsidR="00D45DE7" w:rsidRPr="00EE3707" w:rsidRDefault="00D45DE7" w:rsidP="00D45DE7">
            <w:pPr>
              <w:spacing w:before="0" w:after="0"/>
              <w:jc w:val="center"/>
              <w:rPr>
                <w:rFonts w:eastAsia="Calibri" w:cs="Times New Roman"/>
                <w:b/>
                <w:szCs w:val="22"/>
              </w:rPr>
            </w:pPr>
          </w:p>
          <w:p w14:paraId="5053CA09" w14:textId="77777777" w:rsidR="00D45DE7" w:rsidRPr="00EE3707" w:rsidRDefault="00D45DE7" w:rsidP="00D45DE7">
            <w:pPr>
              <w:spacing w:before="0" w:after="0"/>
              <w:jc w:val="center"/>
              <w:rPr>
                <w:rFonts w:eastAsia="Calibri" w:cs="Times New Roman"/>
                <w:b/>
                <w:szCs w:val="22"/>
              </w:rPr>
            </w:pPr>
          </w:p>
          <w:p w14:paraId="397AA2D2" w14:textId="77777777" w:rsidR="00D45DE7" w:rsidRPr="00EE3707" w:rsidRDefault="00D45DE7" w:rsidP="00D45DE7">
            <w:pPr>
              <w:spacing w:before="0" w:after="0"/>
              <w:jc w:val="center"/>
              <w:rPr>
                <w:rFonts w:eastAsia="Calibri" w:cs="Times New Roman"/>
                <w:b/>
                <w:szCs w:val="22"/>
              </w:rPr>
            </w:pPr>
          </w:p>
          <w:p w14:paraId="30C52D2E" w14:textId="77777777" w:rsidR="00D45DE7" w:rsidRPr="00EE3707" w:rsidRDefault="00D45DE7" w:rsidP="00D45DE7">
            <w:pPr>
              <w:spacing w:before="0" w:after="0"/>
              <w:jc w:val="center"/>
              <w:rPr>
                <w:rFonts w:eastAsia="Calibri" w:cs="Times New Roman"/>
                <w:b/>
                <w:szCs w:val="22"/>
              </w:rPr>
            </w:pPr>
          </w:p>
          <w:p w14:paraId="1762FDDA" w14:textId="77777777" w:rsidR="00D45DE7" w:rsidRPr="00EE3707" w:rsidRDefault="00D45DE7" w:rsidP="00D45DE7">
            <w:pPr>
              <w:spacing w:before="0" w:after="0"/>
              <w:jc w:val="center"/>
              <w:rPr>
                <w:rFonts w:eastAsia="Calibri" w:cs="Times New Roman"/>
                <w:b/>
                <w:szCs w:val="22"/>
              </w:rPr>
            </w:pPr>
          </w:p>
          <w:p w14:paraId="4BB15A41" w14:textId="77777777" w:rsidR="00D45DE7" w:rsidRPr="00EE3707" w:rsidRDefault="00D45DE7" w:rsidP="00D45DE7">
            <w:pPr>
              <w:spacing w:before="0" w:after="0"/>
              <w:jc w:val="center"/>
              <w:rPr>
                <w:rFonts w:eastAsia="Calibri" w:cs="Times New Roman"/>
                <w:b/>
                <w:szCs w:val="22"/>
              </w:rPr>
            </w:pPr>
          </w:p>
          <w:p w14:paraId="6DE04315" w14:textId="77777777" w:rsidR="00D45DE7" w:rsidRPr="00EE3707" w:rsidRDefault="00D45DE7" w:rsidP="00D45DE7">
            <w:pPr>
              <w:spacing w:before="0" w:after="0"/>
              <w:jc w:val="center"/>
              <w:rPr>
                <w:rFonts w:eastAsia="Calibri" w:cs="Times New Roman"/>
                <w:b/>
                <w:szCs w:val="22"/>
              </w:rPr>
            </w:pPr>
          </w:p>
          <w:p w14:paraId="4F7A63CE" w14:textId="77777777" w:rsidR="00D45DE7" w:rsidRPr="00EE3707" w:rsidRDefault="00D45DE7" w:rsidP="00D45DE7">
            <w:pPr>
              <w:spacing w:before="0" w:after="0"/>
              <w:jc w:val="center"/>
              <w:rPr>
                <w:rFonts w:eastAsia="Calibri" w:cs="Times New Roman"/>
                <w:b/>
                <w:szCs w:val="22"/>
              </w:rPr>
            </w:pPr>
          </w:p>
          <w:p w14:paraId="2553B453" w14:textId="77777777" w:rsidR="00D45DE7" w:rsidRPr="00EE370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EE3707" w:rsidRDefault="00D45DE7" w:rsidP="00D45DE7">
            <w:pPr>
              <w:spacing w:before="0" w:after="0"/>
              <w:jc w:val="left"/>
              <w:rPr>
                <w:rFonts w:eastAsia="Calibri" w:cs="Times New Roman"/>
                <w:b/>
                <w:szCs w:val="22"/>
              </w:rPr>
            </w:pPr>
            <w:r w:rsidRPr="00EE3707">
              <w:rPr>
                <w:rFonts w:eastAsia="Calibri" w:cs="Times New Roman"/>
                <w:b/>
                <w:szCs w:val="22"/>
              </w:rPr>
              <w:t>100 %.</w:t>
            </w:r>
          </w:p>
          <w:p w14:paraId="26213E8D" w14:textId="77777777" w:rsidR="00D45DE7" w:rsidRPr="00EE3707" w:rsidRDefault="00D45DE7" w:rsidP="00D45DE7">
            <w:pPr>
              <w:spacing w:before="0" w:after="0"/>
              <w:jc w:val="left"/>
              <w:rPr>
                <w:rFonts w:eastAsia="Calibri" w:cs="Times New Roman"/>
                <w:b/>
                <w:sz w:val="20"/>
                <w:szCs w:val="18"/>
              </w:rPr>
            </w:pPr>
          </w:p>
          <w:p w14:paraId="64697ED0" w14:textId="77777777" w:rsidR="00D45DE7" w:rsidRPr="00EE3707" w:rsidRDefault="00D45DE7" w:rsidP="00D45DE7">
            <w:pPr>
              <w:spacing w:before="0" w:after="0"/>
              <w:jc w:val="left"/>
              <w:rPr>
                <w:rFonts w:eastAsia="Calibri" w:cs="Times New Roman"/>
                <w:b/>
                <w:szCs w:val="22"/>
              </w:rPr>
            </w:pPr>
            <w:r w:rsidRPr="00EE3707">
              <w:rPr>
                <w:rFonts w:eastAsia="Calibri" w:cs="Times New Roman"/>
                <w:b/>
                <w:szCs w:val="22"/>
              </w:rPr>
              <w:t>Exekuční oddíly:</w:t>
            </w:r>
          </w:p>
          <w:p w14:paraId="3E32D85D" w14:textId="77777777" w:rsidR="00D45DE7" w:rsidRPr="00EE3707" w:rsidRDefault="00D45DE7" w:rsidP="00D45DE7">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EVET</w:t>
            </w:r>
          </w:p>
          <w:p w14:paraId="3FA349B7" w14:textId="77777777" w:rsidR="00D45DE7" w:rsidRPr="00EE3707" w:rsidRDefault="00D45DE7" w:rsidP="00D45DE7">
            <w:pPr>
              <w:numPr>
                <w:ilvl w:val="0"/>
                <w:numId w:val="2"/>
              </w:numPr>
              <w:spacing w:before="0" w:after="0"/>
              <w:ind w:right="-55"/>
              <w:jc w:val="left"/>
              <w:rPr>
                <w:rFonts w:eastAsia="Times New Roman" w:cs="Times New Roman"/>
                <w:lang w:eastAsia="cs-CZ"/>
              </w:rPr>
            </w:pPr>
            <w:proofErr w:type="spellStart"/>
            <w:r w:rsidRPr="00EE3707">
              <w:rPr>
                <w:rFonts w:eastAsia="Times New Roman" w:cs="Times New Roman"/>
                <w:lang w:eastAsia="cs-CZ"/>
              </w:rPr>
              <w:t>předražky</w:t>
            </w:r>
            <w:proofErr w:type="spellEnd"/>
            <w:r w:rsidRPr="00EE3707">
              <w:rPr>
                <w:rFonts w:eastAsia="Times New Roman" w:cs="Times New Roman"/>
                <w:lang w:eastAsia="cs-CZ"/>
              </w:rPr>
              <w:t xml:space="preserve"> </w:t>
            </w:r>
          </w:p>
          <w:p w14:paraId="764FDAD4" w14:textId="77777777" w:rsidR="00D45DE7" w:rsidRPr="00EE3707" w:rsidRDefault="00D45DE7" w:rsidP="00D45DE7">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EE3707" w:rsidRDefault="00D45DE7" w:rsidP="00D45DE7">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 xml:space="preserve">návrh na provedení rozvrhového řízení o výtěžku z daňové exekuce </w:t>
            </w:r>
          </w:p>
          <w:p w14:paraId="1AB459B4" w14:textId="77777777" w:rsidR="00D45DE7" w:rsidRPr="00EE3707" w:rsidRDefault="00D45DE7" w:rsidP="00D45DE7">
            <w:pPr>
              <w:numPr>
                <w:ilvl w:val="0"/>
                <w:numId w:val="2"/>
              </w:numPr>
              <w:spacing w:before="0" w:after="0"/>
              <w:ind w:right="-55"/>
              <w:jc w:val="left"/>
              <w:rPr>
                <w:rFonts w:eastAsia="Times New Roman" w:cs="Times New Roman"/>
                <w:lang w:eastAsia="cs-CZ"/>
              </w:rPr>
            </w:pPr>
            <w:r w:rsidRPr="00EE3707">
              <w:rPr>
                <w:rFonts w:eastAsia="Times New Roman" w:cs="Times New Roman"/>
                <w:lang w:eastAsia="cs-CZ"/>
              </w:rPr>
              <w:t xml:space="preserve">všeobecné exekuční </w:t>
            </w:r>
          </w:p>
          <w:p w14:paraId="13E1FE1F" w14:textId="77777777" w:rsidR="00D45DE7" w:rsidRPr="00EE3707" w:rsidRDefault="00D45DE7" w:rsidP="00D45DE7">
            <w:pPr>
              <w:spacing w:before="0" w:after="0"/>
              <w:ind w:right="-55"/>
              <w:jc w:val="left"/>
              <w:rPr>
                <w:rFonts w:eastAsia="Times New Roman" w:cs="Times New Roman"/>
                <w:lang w:eastAsia="cs-CZ"/>
              </w:rPr>
            </w:pPr>
            <w:r w:rsidRPr="00EE3707">
              <w:rPr>
                <w:rFonts w:eastAsia="Times New Roman" w:cs="Times New Roman"/>
                <w:lang w:eastAsia="cs-CZ"/>
              </w:rPr>
              <w:t xml:space="preserve">v rozsahu </w:t>
            </w:r>
            <w:r w:rsidRPr="00EE3707">
              <w:rPr>
                <w:rFonts w:eastAsia="Times New Roman" w:cs="Times New Roman"/>
                <w:b/>
                <w:lang w:eastAsia="cs-CZ"/>
              </w:rPr>
              <w:t>100</w:t>
            </w:r>
            <w:r w:rsidRPr="00EE370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EE3707" w:rsidRDefault="00D45DE7" w:rsidP="00D45DE7">
            <w:pPr>
              <w:spacing w:before="0" w:after="0"/>
              <w:jc w:val="left"/>
              <w:rPr>
                <w:rFonts w:eastAsia="Times New Roman" w:cs="Times New Roman"/>
                <w:b/>
                <w:lang w:eastAsia="cs-CZ"/>
              </w:rPr>
            </w:pPr>
            <w:r w:rsidRPr="00EE3707">
              <w:rPr>
                <w:rFonts w:eastAsia="Times New Roman" w:cs="Times New Roman"/>
                <w:b/>
                <w:lang w:eastAsia="cs-CZ"/>
              </w:rPr>
              <w:t>Mgr. Jana Kesslerová</w:t>
            </w:r>
          </w:p>
          <w:p w14:paraId="7E8A3BA4" w14:textId="77777777" w:rsidR="00D45DE7" w:rsidRPr="00EE3707" w:rsidRDefault="00D45DE7" w:rsidP="00D45DE7">
            <w:pPr>
              <w:spacing w:before="0" w:after="0"/>
              <w:jc w:val="left"/>
              <w:rPr>
                <w:rFonts w:eastAsia="Times New Roman" w:cs="Times New Roman"/>
                <w:b/>
                <w:lang w:eastAsia="cs-CZ"/>
              </w:rPr>
            </w:pPr>
          </w:p>
          <w:p w14:paraId="181F0ACD" w14:textId="77777777" w:rsidR="00D45DE7" w:rsidRPr="00EE3707" w:rsidRDefault="00D45DE7" w:rsidP="00D45DE7">
            <w:pPr>
              <w:spacing w:before="0" w:after="0"/>
              <w:jc w:val="left"/>
              <w:rPr>
                <w:rFonts w:eastAsia="Times New Roman" w:cs="Times New Roman"/>
                <w:b/>
                <w:lang w:eastAsia="cs-CZ"/>
              </w:rPr>
            </w:pPr>
          </w:p>
          <w:p w14:paraId="79EE16A3" w14:textId="77777777" w:rsidR="00D45DE7" w:rsidRPr="00EE3707" w:rsidRDefault="00D45DE7" w:rsidP="00D45DE7">
            <w:pPr>
              <w:spacing w:before="0" w:after="0"/>
              <w:jc w:val="left"/>
              <w:rPr>
                <w:rFonts w:eastAsia="Times New Roman" w:cs="Times New Roman"/>
                <w:b/>
                <w:lang w:eastAsia="cs-CZ"/>
              </w:rPr>
            </w:pPr>
          </w:p>
          <w:p w14:paraId="3DE765F3" w14:textId="77777777" w:rsidR="00D45DE7" w:rsidRPr="00EE3707" w:rsidRDefault="00D45DE7" w:rsidP="00D45DE7">
            <w:pPr>
              <w:spacing w:before="0" w:after="0"/>
              <w:jc w:val="left"/>
              <w:rPr>
                <w:rFonts w:eastAsia="Times New Roman" w:cs="Times New Roman"/>
                <w:b/>
                <w:lang w:eastAsia="cs-CZ"/>
              </w:rPr>
            </w:pPr>
            <w:r w:rsidRPr="00EE3707">
              <w:rPr>
                <w:rFonts w:eastAsia="Times New Roman" w:cs="Times New Roman"/>
                <w:b/>
                <w:lang w:eastAsia="cs-CZ"/>
              </w:rPr>
              <w:t>Zástup:</w:t>
            </w:r>
          </w:p>
          <w:p w14:paraId="713EE322" w14:textId="77777777" w:rsidR="00D45DE7" w:rsidRPr="00EE3707" w:rsidRDefault="00D45DE7" w:rsidP="00D45DE7">
            <w:pPr>
              <w:spacing w:before="0" w:after="0"/>
              <w:jc w:val="left"/>
              <w:rPr>
                <w:rFonts w:eastAsia="Times New Roman" w:cs="Times New Roman"/>
                <w:lang w:eastAsia="cs-CZ"/>
              </w:rPr>
            </w:pPr>
            <w:r w:rsidRPr="00EE3707">
              <w:rPr>
                <w:rFonts w:eastAsia="Times New Roman" w:cs="Times New Roman"/>
                <w:lang w:eastAsia="cs-CZ"/>
              </w:rPr>
              <w:t>JUDr. Miloslav Sládek</w:t>
            </w:r>
          </w:p>
          <w:p w14:paraId="149C709D" w14:textId="77777777" w:rsidR="00D45DE7" w:rsidRPr="00EE3707" w:rsidRDefault="00D45DE7" w:rsidP="00D45DE7">
            <w:pPr>
              <w:spacing w:before="0" w:after="0"/>
              <w:jc w:val="left"/>
              <w:rPr>
                <w:rFonts w:eastAsia="Calibri" w:cs="Times New Roman"/>
                <w:szCs w:val="22"/>
              </w:rPr>
            </w:pPr>
          </w:p>
          <w:p w14:paraId="5098E1D2"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další zástup občanskoprávní soudci dle čísla senátu vzestupně</w:t>
            </w:r>
          </w:p>
          <w:p w14:paraId="141C0444" w14:textId="77777777" w:rsidR="00D45DE7" w:rsidRPr="00EE3707" w:rsidRDefault="00D45DE7" w:rsidP="00D45DE7">
            <w:pPr>
              <w:spacing w:before="0" w:after="0"/>
              <w:jc w:val="left"/>
              <w:rPr>
                <w:rFonts w:eastAsia="Calibri" w:cs="Times New Roman"/>
                <w:szCs w:val="22"/>
              </w:rPr>
            </w:pPr>
          </w:p>
          <w:p w14:paraId="11DC696A" w14:textId="77777777" w:rsidR="00D45DE7" w:rsidRPr="00EE370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EE3707" w:rsidRDefault="00D45DE7" w:rsidP="00D45DE7">
            <w:pPr>
              <w:spacing w:before="0" w:after="0"/>
              <w:jc w:val="left"/>
              <w:rPr>
                <w:rFonts w:eastAsia="Calibri" w:cs="Times New Roman"/>
                <w:b/>
                <w:szCs w:val="22"/>
              </w:rPr>
            </w:pPr>
            <w:r w:rsidRPr="00EE3707">
              <w:rPr>
                <w:rFonts w:eastAsia="Calibri" w:cs="Times New Roman"/>
                <w:b/>
                <w:szCs w:val="22"/>
              </w:rPr>
              <w:t>JUDr. Helena Stuchlíková</w:t>
            </w:r>
          </w:p>
          <w:p w14:paraId="2A91C4A9" w14:textId="77777777" w:rsidR="00D169FF" w:rsidRPr="00EE3707" w:rsidRDefault="00D169FF" w:rsidP="00D45DE7">
            <w:pPr>
              <w:spacing w:before="0" w:after="0"/>
              <w:jc w:val="left"/>
              <w:rPr>
                <w:rFonts w:eastAsia="Calibri" w:cs="Times New Roman"/>
                <w:b/>
                <w:szCs w:val="22"/>
              </w:rPr>
            </w:pPr>
          </w:p>
          <w:p w14:paraId="573DC5B7" w14:textId="28358945" w:rsidR="00D169FF" w:rsidRPr="00EE3707" w:rsidRDefault="00D169FF" w:rsidP="00D45DE7">
            <w:pPr>
              <w:spacing w:before="0" w:after="0"/>
              <w:jc w:val="left"/>
              <w:rPr>
                <w:rFonts w:eastAsia="Calibri" w:cs="Times New Roman"/>
                <w:b/>
                <w:szCs w:val="22"/>
              </w:rPr>
            </w:pPr>
            <w:r w:rsidRPr="00EE3707">
              <w:rPr>
                <w:rFonts w:eastAsia="Calibri" w:cs="Times New Roman"/>
                <w:b/>
                <w:szCs w:val="22"/>
              </w:rPr>
              <w:t>Mgr. Jakub Konečný</w:t>
            </w:r>
          </w:p>
          <w:p w14:paraId="4C84E1D8" w14:textId="77777777" w:rsidR="00D45DE7" w:rsidRPr="00EE3707" w:rsidRDefault="00D45DE7" w:rsidP="00D45DE7">
            <w:pPr>
              <w:spacing w:before="0" w:after="0"/>
              <w:jc w:val="left"/>
              <w:rPr>
                <w:rFonts w:eastAsia="Calibri" w:cs="Times New Roman"/>
                <w:szCs w:val="22"/>
              </w:rPr>
            </w:pPr>
          </w:p>
          <w:p w14:paraId="20D8F323" w14:textId="77777777" w:rsidR="00D45DE7" w:rsidRPr="00EE3707" w:rsidRDefault="00D45DE7" w:rsidP="00D45DE7">
            <w:pPr>
              <w:spacing w:before="0" w:after="0"/>
              <w:jc w:val="left"/>
              <w:rPr>
                <w:rFonts w:eastAsia="Calibri" w:cs="Times New Roman"/>
                <w:szCs w:val="22"/>
              </w:rPr>
            </w:pPr>
          </w:p>
          <w:p w14:paraId="3DF44D1F" w14:textId="77777777" w:rsidR="00D45DE7" w:rsidRPr="00EE3707" w:rsidRDefault="00D45DE7" w:rsidP="00D45DE7">
            <w:pPr>
              <w:spacing w:before="0" w:after="0"/>
              <w:rPr>
                <w:rFonts w:eastAsia="Calibri" w:cs="Times New Roman"/>
                <w:b/>
                <w:szCs w:val="22"/>
              </w:rPr>
            </w:pPr>
            <w:r w:rsidRPr="00EE3707">
              <w:rPr>
                <w:rFonts w:eastAsia="Calibri" w:cs="Times New Roman"/>
                <w:b/>
                <w:szCs w:val="22"/>
              </w:rPr>
              <w:t>Zástup:</w:t>
            </w:r>
          </w:p>
          <w:p w14:paraId="603F7C12" w14:textId="562B910D" w:rsidR="00D45DE7" w:rsidRPr="00EE3707" w:rsidRDefault="00D169FF" w:rsidP="00D45DE7">
            <w:pPr>
              <w:spacing w:before="0" w:after="0"/>
              <w:rPr>
                <w:rFonts w:eastAsia="Calibri" w:cs="Times New Roman"/>
                <w:szCs w:val="22"/>
              </w:rPr>
            </w:pPr>
            <w:r w:rsidRPr="00EE3707">
              <w:rPr>
                <w:rFonts w:eastAsia="Calibri" w:cs="Times New Roman"/>
                <w:szCs w:val="22"/>
              </w:rPr>
              <w:t>Vzájemný</w:t>
            </w:r>
          </w:p>
          <w:p w14:paraId="7E87A842" w14:textId="77777777" w:rsidR="00D45DE7" w:rsidRPr="00EE370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EE3707" w:rsidRDefault="00D45DE7" w:rsidP="00D45DE7">
            <w:pPr>
              <w:spacing w:before="0" w:after="0"/>
              <w:jc w:val="left"/>
              <w:rPr>
                <w:rFonts w:eastAsia="Calibri" w:cs="Times New Roman"/>
                <w:szCs w:val="22"/>
              </w:rPr>
            </w:pPr>
            <w:r w:rsidRPr="00EE3707">
              <w:rPr>
                <w:rFonts w:eastAsia="Calibri" w:cs="Times New Roman"/>
                <w:b/>
                <w:szCs w:val="22"/>
              </w:rPr>
              <w:t>JUDr. Zuzana Bohdanecká</w:t>
            </w:r>
            <w:r w:rsidRPr="00EE3707">
              <w:rPr>
                <w:rFonts w:eastAsia="Calibri" w:cs="Times New Roman"/>
                <w:szCs w:val="22"/>
              </w:rPr>
              <w:t xml:space="preserve"> VSÚ</w:t>
            </w:r>
          </w:p>
          <w:p w14:paraId="31797F01"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Mgr. Květoslava Glaserová – VSÚ</w:t>
            </w:r>
          </w:p>
          <w:p w14:paraId="1D0A283A" w14:textId="77777777" w:rsidR="00D45DE7" w:rsidRPr="00EE3707" w:rsidRDefault="00D45DE7" w:rsidP="00D45DE7">
            <w:pPr>
              <w:spacing w:before="0" w:after="0"/>
              <w:jc w:val="left"/>
              <w:rPr>
                <w:rFonts w:eastAsia="Calibri" w:cs="Times New Roman"/>
                <w:b/>
                <w:sz w:val="10"/>
                <w:szCs w:val="8"/>
              </w:rPr>
            </w:pPr>
          </w:p>
          <w:p w14:paraId="29B5EAE6" w14:textId="77777777" w:rsidR="00D45DE7" w:rsidRPr="00EE3707" w:rsidRDefault="00D45DE7" w:rsidP="00D45DE7">
            <w:pPr>
              <w:spacing w:before="0" w:after="0"/>
              <w:jc w:val="left"/>
              <w:rPr>
                <w:rFonts w:eastAsia="Calibri" w:cs="Times New Roman"/>
                <w:szCs w:val="22"/>
              </w:rPr>
            </w:pPr>
            <w:r w:rsidRPr="00EE3707">
              <w:rPr>
                <w:rFonts w:eastAsia="Calibri" w:cs="Times New Roman"/>
                <w:b/>
                <w:szCs w:val="22"/>
              </w:rPr>
              <w:t>Mgr. Taťána Vokounová</w:t>
            </w:r>
          </w:p>
          <w:p w14:paraId="43014B60"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soudní tajemnice</w:t>
            </w:r>
          </w:p>
          <w:p w14:paraId="23B58934" w14:textId="77777777" w:rsidR="00D45DE7" w:rsidRPr="00EE3707" w:rsidRDefault="00D45DE7" w:rsidP="00D45DE7">
            <w:pPr>
              <w:spacing w:before="0" w:after="0"/>
              <w:jc w:val="left"/>
              <w:rPr>
                <w:rFonts w:eastAsia="Calibri" w:cs="Times New Roman"/>
                <w:sz w:val="10"/>
                <w:szCs w:val="8"/>
              </w:rPr>
            </w:pPr>
          </w:p>
          <w:p w14:paraId="2882EC95" w14:textId="77777777" w:rsidR="00D45DE7" w:rsidRPr="00EE3707" w:rsidRDefault="00D45DE7" w:rsidP="00D45DE7">
            <w:pPr>
              <w:spacing w:before="0" w:after="0"/>
              <w:jc w:val="left"/>
              <w:rPr>
                <w:rFonts w:eastAsia="Calibri" w:cs="Times New Roman"/>
                <w:b/>
                <w:sz w:val="10"/>
                <w:szCs w:val="8"/>
              </w:rPr>
            </w:pPr>
          </w:p>
          <w:p w14:paraId="41BAE912" w14:textId="77777777" w:rsidR="00D45DE7" w:rsidRPr="00EE3707" w:rsidRDefault="00D45DE7" w:rsidP="00D45DE7">
            <w:pPr>
              <w:spacing w:before="0" w:after="0"/>
              <w:jc w:val="left"/>
              <w:rPr>
                <w:rFonts w:eastAsia="Calibri" w:cs="Times New Roman"/>
                <w:szCs w:val="22"/>
              </w:rPr>
            </w:pPr>
            <w:r w:rsidRPr="00EE3707">
              <w:rPr>
                <w:rFonts w:eastAsia="Calibri" w:cs="Times New Roman"/>
                <w:b/>
                <w:szCs w:val="22"/>
              </w:rPr>
              <w:t xml:space="preserve">Zástup: </w:t>
            </w:r>
            <w:r w:rsidRPr="00EE3707">
              <w:rPr>
                <w:rFonts w:eastAsia="Calibri" w:cs="Times New Roman"/>
                <w:szCs w:val="22"/>
              </w:rPr>
              <w:t>vzájemný</w:t>
            </w:r>
          </w:p>
          <w:p w14:paraId="3A8C2251" w14:textId="77777777" w:rsidR="00D45DE7" w:rsidRPr="00EE3707" w:rsidRDefault="00D45DE7" w:rsidP="00D45DE7">
            <w:pPr>
              <w:spacing w:before="0" w:after="0"/>
              <w:jc w:val="left"/>
              <w:rPr>
                <w:rFonts w:eastAsia="Calibri" w:cs="Times New Roman"/>
                <w:sz w:val="10"/>
                <w:szCs w:val="8"/>
              </w:rPr>
            </w:pPr>
          </w:p>
          <w:p w14:paraId="2D0D61E8" w14:textId="77777777" w:rsidR="00D45DE7" w:rsidRPr="00EE3707" w:rsidRDefault="00D45DE7" w:rsidP="00D45DE7">
            <w:pPr>
              <w:spacing w:before="0" w:after="0"/>
              <w:jc w:val="left"/>
              <w:rPr>
                <w:rFonts w:eastAsia="Calibri" w:cs="Times New Roman"/>
                <w:szCs w:val="22"/>
              </w:rPr>
            </w:pPr>
          </w:p>
          <w:p w14:paraId="7571CB02"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Barbora Jurčíková – pomoc před VR</w:t>
            </w:r>
          </w:p>
          <w:p w14:paraId="298601BE" w14:textId="77777777" w:rsidR="00D45DE7" w:rsidRPr="00EE3707" w:rsidRDefault="00D45DE7" w:rsidP="00D45DE7">
            <w:pPr>
              <w:spacing w:before="0" w:after="0"/>
              <w:jc w:val="left"/>
              <w:rPr>
                <w:rFonts w:eastAsia="Calibri" w:cs="Times New Roman"/>
                <w:b/>
                <w:sz w:val="10"/>
                <w:szCs w:val="8"/>
              </w:rPr>
            </w:pPr>
          </w:p>
          <w:p w14:paraId="14FD8CCD" w14:textId="77777777" w:rsidR="00D45DE7" w:rsidRPr="00EE3707" w:rsidRDefault="00D45DE7" w:rsidP="00D45DE7">
            <w:pPr>
              <w:spacing w:before="0" w:after="0"/>
              <w:jc w:val="left"/>
              <w:rPr>
                <w:rFonts w:eastAsia="Calibri" w:cs="Times New Roman"/>
                <w:szCs w:val="22"/>
              </w:rPr>
            </w:pPr>
            <w:r w:rsidRPr="00EE3707">
              <w:rPr>
                <w:rFonts w:eastAsia="Calibri" w:cs="Times New Roman"/>
                <w:b/>
                <w:szCs w:val="22"/>
              </w:rPr>
              <w:t>Zástup:</w:t>
            </w:r>
            <w:r w:rsidRPr="00EE370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310F07FA" w14:textId="5361633E" w:rsidR="00E24142" w:rsidRDefault="00EC1890" w:rsidP="00D45DE7">
            <w:pPr>
              <w:spacing w:before="0" w:after="0"/>
              <w:jc w:val="left"/>
              <w:rPr>
                <w:rFonts w:eastAsia="Calibri" w:cs="Times New Roman"/>
                <w:b/>
                <w:bCs/>
                <w:szCs w:val="22"/>
              </w:rPr>
            </w:pPr>
            <w:r>
              <w:rPr>
                <w:rFonts w:eastAsia="Calibri" w:cs="Times New Roman"/>
                <w:b/>
                <w:bCs/>
                <w:szCs w:val="22"/>
              </w:rPr>
              <w:t>Věra Burdilová</w:t>
            </w:r>
          </w:p>
          <w:p w14:paraId="7536DA06" w14:textId="26304BDB" w:rsidR="00EC1890" w:rsidRPr="00EE3707" w:rsidRDefault="00EC1890" w:rsidP="00D45DE7">
            <w:pPr>
              <w:spacing w:before="0" w:after="0"/>
              <w:jc w:val="left"/>
              <w:rPr>
                <w:rFonts w:eastAsia="Calibri" w:cs="Times New Roman"/>
                <w:szCs w:val="22"/>
              </w:rPr>
            </w:pPr>
            <w:r>
              <w:rPr>
                <w:rFonts w:eastAsia="Calibri" w:cs="Times New Roman"/>
                <w:szCs w:val="22"/>
              </w:rPr>
              <w:t>Vedoucí soudní kanceláře</w:t>
            </w:r>
          </w:p>
          <w:p w14:paraId="382AB406" w14:textId="77777777" w:rsidR="00D45DE7" w:rsidRPr="00EE3707" w:rsidRDefault="00D45DE7" w:rsidP="00D45DE7">
            <w:pPr>
              <w:spacing w:before="0" w:after="0"/>
              <w:jc w:val="left"/>
              <w:rPr>
                <w:rFonts w:eastAsia="Calibri" w:cs="Times New Roman"/>
                <w:b/>
                <w:bCs/>
                <w:szCs w:val="22"/>
              </w:rPr>
            </w:pPr>
            <w:r w:rsidRPr="00EE3707">
              <w:rPr>
                <w:rFonts w:eastAsia="Calibri" w:cs="Times New Roman"/>
                <w:b/>
                <w:bCs/>
                <w:szCs w:val="22"/>
              </w:rPr>
              <w:t xml:space="preserve">sudý nápad </w:t>
            </w:r>
          </w:p>
          <w:p w14:paraId="5949146F" w14:textId="77777777" w:rsidR="00D45DE7" w:rsidRPr="00EE3707" w:rsidRDefault="00D45DE7" w:rsidP="00D45DE7">
            <w:pPr>
              <w:spacing w:before="0" w:after="0"/>
              <w:jc w:val="left"/>
              <w:rPr>
                <w:rFonts w:eastAsia="Calibri" w:cs="Times New Roman"/>
                <w:b/>
                <w:sz w:val="28"/>
                <w:szCs w:val="28"/>
              </w:rPr>
            </w:pPr>
          </w:p>
          <w:p w14:paraId="63A1C063" w14:textId="77777777" w:rsidR="00D45DE7" w:rsidRPr="00EE3707" w:rsidRDefault="00D45DE7" w:rsidP="00D45DE7">
            <w:pPr>
              <w:spacing w:before="0" w:after="0"/>
              <w:jc w:val="left"/>
              <w:rPr>
                <w:rFonts w:eastAsia="Calibri" w:cs="Times New Roman"/>
                <w:b/>
                <w:szCs w:val="22"/>
              </w:rPr>
            </w:pPr>
            <w:r w:rsidRPr="00EE3707">
              <w:rPr>
                <w:rFonts w:eastAsia="Calibri" w:cs="Times New Roman"/>
                <w:b/>
                <w:szCs w:val="22"/>
              </w:rPr>
              <w:t>Silvie Bereňová</w:t>
            </w:r>
          </w:p>
          <w:p w14:paraId="4F5E7C8B" w14:textId="467BFFA6" w:rsidR="00D45DE7" w:rsidRPr="00EE3707" w:rsidRDefault="00D45DE7" w:rsidP="00D45DE7">
            <w:pPr>
              <w:spacing w:before="0" w:after="0"/>
              <w:jc w:val="left"/>
              <w:rPr>
                <w:rFonts w:eastAsia="Calibri" w:cs="Times New Roman"/>
                <w:szCs w:val="22"/>
              </w:rPr>
            </w:pPr>
            <w:r w:rsidRPr="00EE3707">
              <w:rPr>
                <w:rFonts w:eastAsia="Calibri" w:cs="Times New Roman"/>
                <w:szCs w:val="22"/>
              </w:rPr>
              <w:t xml:space="preserve">vedoucí soudní kanceláře </w:t>
            </w:r>
          </w:p>
          <w:p w14:paraId="76DCAD85" w14:textId="77777777" w:rsidR="00D45DE7" w:rsidRPr="00EE3707" w:rsidRDefault="00D45DE7" w:rsidP="00D45DE7">
            <w:pPr>
              <w:spacing w:before="0" w:after="0"/>
              <w:jc w:val="left"/>
              <w:rPr>
                <w:rFonts w:eastAsia="Calibri" w:cs="Times New Roman"/>
                <w:b/>
                <w:bCs/>
                <w:szCs w:val="22"/>
              </w:rPr>
            </w:pPr>
            <w:r w:rsidRPr="00EE3707">
              <w:rPr>
                <w:rFonts w:eastAsia="Calibri" w:cs="Times New Roman"/>
                <w:b/>
                <w:bCs/>
                <w:szCs w:val="22"/>
              </w:rPr>
              <w:t xml:space="preserve">lichý nápad </w:t>
            </w:r>
          </w:p>
          <w:p w14:paraId="0AF9BD08" w14:textId="77777777" w:rsidR="00D45DE7" w:rsidRPr="00EE3707" w:rsidRDefault="00D45DE7" w:rsidP="00D45DE7">
            <w:pPr>
              <w:spacing w:before="0" w:after="0"/>
              <w:jc w:val="left"/>
              <w:rPr>
                <w:rFonts w:eastAsia="Calibri" w:cs="Times New Roman"/>
                <w:szCs w:val="22"/>
              </w:rPr>
            </w:pPr>
          </w:p>
          <w:p w14:paraId="29D59D2C" w14:textId="1E0B646A" w:rsidR="00D45DE7" w:rsidRPr="00EE3707" w:rsidRDefault="00D45DE7" w:rsidP="00D45DE7">
            <w:pPr>
              <w:spacing w:before="0" w:after="0"/>
              <w:jc w:val="left"/>
              <w:rPr>
                <w:rFonts w:eastAsia="Calibri" w:cs="Times New Roman"/>
                <w:bCs/>
                <w:szCs w:val="22"/>
              </w:rPr>
            </w:pPr>
            <w:r w:rsidRPr="00EE3707">
              <w:rPr>
                <w:rFonts w:eastAsia="Calibri" w:cs="Times New Roman"/>
                <w:b/>
                <w:szCs w:val="22"/>
              </w:rPr>
              <w:t>Zástup</w:t>
            </w:r>
            <w:r w:rsidR="00E24142" w:rsidRPr="00EE3707">
              <w:rPr>
                <w:rFonts w:eastAsia="Calibri" w:cs="Times New Roman"/>
                <w:b/>
                <w:szCs w:val="22"/>
              </w:rPr>
              <w:t>:</w:t>
            </w:r>
            <w:r w:rsidRPr="00EE3707">
              <w:rPr>
                <w:rFonts w:eastAsia="Calibri" w:cs="Times New Roman"/>
                <w:b/>
                <w:szCs w:val="22"/>
              </w:rPr>
              <w:t xml:space="preserve"> </w:t>
            </w:r>
            <w:r w:rsidRPr="00EE3707">
              <w:rPr>
                <w:rFonts w:eastAsia="Calibri" w:cs="Times New Roman"/>
                <w:bCs/>
                <w:szCs w:val="22"/>
              </w:rPr>
              <w:t>vzájemný</w:t>
            </w:r>
          </w:p>
          <w:p w14:paraId="02FB5C7B" w14:textId="77777777" w:rsidR="00D45DE7" w:rsidRPr="00EE3707" w:rsidRDefault="00D45DE7" w:rsidP="00D45DE7">
            <w:pPr>
              <w:spacing w:before="0" w:after="0"/>
              <w:jc w:val="left"/>
              <w:rPr>
                <w:rFonts w:eastAsia="Calibri" w:cs="Times New Roman"/>
                <w:szCs w:val="22"/>
              </w:rPr>
            </w:pPr>
          </w:p>
          <w:p w14:paraId="001796B5" w14:textId="77777777" w:rsidR="00D45DE7" w:rsidRPr="00EE3707" w:rsidRDefault="00D45DE7" w:rsidP="00D45DE7">
            <w:pPr>
              <w:spacing w:before="0" w:after="0"/>
              <w:jc w:val="left"/>
              <w:rPr>
                <w:rFonts w:eastAsia="Calibri" w:cs="Times New Roman"/>
                <w:b/>
                <w:bCs/>
                <w:szCs w:val="22"/>
              </w:rPr>
            </w:pPr>
            <w:r w:rsidRPr="00EE3707">
              <w:rPr>
                <w:rFonts w:eastAsia="Calibri" w:cs="Times New Roman"/>
                <w:b/>
                <w:bCs/>
                <w:szCs w:val="22"/>
              </w:rPr>
              <w:t>Zapisovatelka:</w:t>
            </w:r>
          </w:p>
          <w:p w14:paraId="23FD3DD4"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Veronika Melicharová</w:t>
            </w:r>
          </w:p>
          <w:p w14:paraId="4539AE99"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Ilona Barešová</w:t>
            </w:r>
          </w:p>
          <w:p w14:paraId="50EC027A" w14:textId="77777777" w:rsidR="00D45DE7" w:rsidRPr="00EE3707" w:rsidRDefault="00D45DE7" w:rsidP="00D45DE7">
            <w:pPr>
              <w:spacing w:before="0" w:after="0"/>
              <w:jc w:val="left"/>
              <w:rPr>
                <w:rFonts w:eastAsia="Calibri" w:cs="Times New Roman"/>
                <w:szCs w:val="22"/>
              </w:rPr>
            </w:pPr>
            <w:r w:rsidRPr="00EE3707">
              <w:rPr>
                <w:rFonts w:eastAsia="Calibri" w:cs="Times New Roman"/>
                <w:szCs w:val="22"/>
              </w:rPr>
              <w:t xml:space="preserve">Radka </w:t>
            </w:r>
            <w:proofErr w:type="spellStart"/>
            <w:r w:rsidRPr="00EE3707">
              <w:rPr>
                <w:rFonts w:eastAsia="Calibri" w:cs="Times New Roman"/>
                <w:szCs w:val="22"/>
              </w:rPr>
              <w:t>Balicová</w:t>
            </w:r>
            <w:proofErr w:type="spellEnd"/>
          </w:p>
          <w:p w14:paraId="1DF47EEF" w14:textId="25666C18" w:rsidR="00306A0E" w:rsidRPr="00EE3707" w:rsidRDefault="00306A0E" w:rsidP="00D45DE7">
            <w:pPr>
              <w:spacing w:before="0" w:after="0"/>
              <w:jc w:val="left"/>
              <w:rPr>
                <w:rFonts w:eastAsia="Calibri" w:cs="Times New Roman"/>
                <w:szCs w:val="22"/>
              </w:rPr>
            </w:pPr>
            <w:r w:rsidRPr="00EE3707">
              <w:rPr>
                <w:rFonts w:eastAsia="Calibri" w:cs="Times New Roman"/>
                <w:szCs w:val="22"/>
              </w:rPr>
              <w:t>Dagmar Havelková</w:t>
            </w:r>
          </w:p>
          <w:p w14:paraId="5C5D9E39" w14:textId="77777777" w:rsidR="00D45DE7" w:rsidRPr="00EE3707" w:rsidRDefault="00D45DE7" w:rsidP="00D45DE7">
            <w:pPr>
              <w:spacing w:before="0" w:after="0"/>
              <w:jc w:val="left"/>
              <w:rPr>
                <w:rFonts w:eastAsia="Calibri" w:cs="Times New Roman"/>
                <w:szCs w:val="22"/>
              </w:rPr>
            </w:pPr>
          </w:p>
          <w:p w14:paraId="0E8BE958" w14:textId="77777777" w:rsidR="00D45DE7" w:rsidRPr="00EE3707" w:rsidRDefault="00D45DE7" w:rsidP="00D45DE7">
            <w:pPr>
              <w:spacing w:before="0" w:after="0"/>
              <w:jc w:val="left"/>
              <w:rPr>
                <w:rFonts w:eastAsia="Calibri" w:cs="Times New Roman"/>
                <w:b/>
                <w:szCs w:val="22"/>
              </w:rPr>
            </w:pPr>
            <w:r w:rsidRPr="00EE3707">
              <w:rPr>
                <w:rFonts w:eastAsia="Calibri" w:cs="Times New Roman"/>
                <w:b/>
                <w:szCs w:val="22"/>
              </w:rPr>
              <w:t>Zástup vzájemný</w:t>
            </w:r>
          </w:p>
          <w:p w14:paraId="28839961" w14:textId="77777777" w:rsidR="00D45DE7" w:rsidRPr="00EE3707" w:rsidRDefault="00D45DE7" w:rsidP="00D45DE7">
            <w:pPr>
              <w:spacing w:before="0" w:after="0"/>
              <w:jc w:val="left"/>
              <w:rPr>
                <w:rFonts w:eastAsia="Calibri" w:cs="Times New Roman"/>
                <w:szCs w:val="22"/>
              </w:rPr>
            </w:pPr>
          </w:p>
          <w:p w14:paraId="5B9FF1DB" w14:textId="77777777" w:rsidR="00D45DE7" w:rsidRPr="00EE3707" w:rsidRDefault="00D45DE7" w:rsidP="00D45DE7">
            <w:pPr>
              <w:spacing w:before="0" w:after="0"/>
              <w:jc w:val="left"/>
              <w:rPr>
                <w:rFonts w:eastAsia="Calibri" w:cs="Times New Roman"/>
                <w:b/>
                <w:bCs/>
                <w:szCs w:val="22"/>
              </w:rPr>
            </w:pPr>
            <w:r w:rsidRPr="00EE3707">
              <w:rPr>
                <w:rFonts w:eastAsia="Calibri" w:cs="Times New Roman"/>
                <w:b/>
                <w:bCs/>
                <w:szCs w:val="22"/>
              </w:rPr>
              <w:t>Administrativní pracovnice:</w:t>
            </w:r>
          </w:p>
          <w:p w14:paraId="1AACC3A8" w14:textId="3617F992" w:rsidR="00D45DE7" w:rsidRPr="00EE3707" w:rsidRDefault="00D45DE7" w:rsidP="00D45DE7">
            <w:pPr>
              <w:spacing w:before="0" w:after="0"/>
              <w:jc w:val="left"/>
              <w:rPr>
                <w:rFonts w:eastAsia="Calibri" w:cs="Times New Roman"/>
                <w:szCs w:val="22"/>
              </w:rPr>
            </w:pPr>
            <w:r w:rsidRPr="00EE3707">
              <w:rPr>
                <w:rFonts w:eastAsia="Calibri" w:cs="Times New Roman"/>
                <w:szCs w:val="22"/>
              </w:rPr>
              <w:t>Anna Glaserová</w:t>
            </w:r>
          </w:p>
        </w:tc>
      </w:tr>
      <w:bookmarkEnd w:id="42"/>
      <w:bookmarkEnd w:id="43"/>
    </w:tbl>
    <w:p w14:paraId="26782DB6" w14:textId="77777777" w:rsidR="00D45DE7" w:rsidRPr="00EE3707" w:rsidRDefault="00D45DE7" w:rsidP="009B1ED8">
      <w:pPr>
        <w:tabs>
          <w:tab w:val="left" w:pos="964"/>
        </w:tabs>
        <w:spacing w:before="0" w:after="0"/>
        <w:rPr>
          <w:rFonts w:eastAsia="Calibri" w:cs="Times New Roman"/>
          <w:szCs w:val="22"/>
        </w:rPr>
      </w:pPr>
    </w:p>
    <w:p w14:paraId="749E0A34" w14:textId="77777777" w:rsidR="009B1ED8" w:rsidRPr="00EE3707" w:rsidRDefault="009B1ED8" w:rsidP="009B1ED8">
      <w:pPr>
        <w:tabs>
          <w:tab w:val="left" w:pos="964"/>
        </w:tabs>
        <w:spacing w:before="0" w:after="0"/>
        <w:rPr>
          <w:rFonts w:eastAsia="Calibri" w:cs="Times New Roman"/>
          <w:szCs w:val="22"/>
        </w:rPr>
      </w:pPr>
    </w:p>
    <w:bookmarkEnd w:id="41"/>
    <w:p w14:paraId="799C3945" w14:textId="77777777" w:rsidR="009B1ED8" w:rsidRPr="00EE3707" w:rsidRDefault="009B1ED8" w:rsidP="009B1ED8">
      <w:pPr>
        <w:spacing w:before="0" w:after="0"/>
        <w:rPr>
          <w:rFonts w:eastAsia="Times New Roman" w:cs="Times New Roman"/>
          <w:b/>
          <w:lang w:eastAsia="cs-CZ"/>
        </w:rPr>
      </w:pPr>
    </w:p>
    <w:p w14:paraId="2CC0E096" w14:textId="77777777" w:rsidR="00F01BBF" w:rsidRPr="00EE3707" w:rsidRDefault="00F01BBF" w:rsidP="009B1ED8">
      <w:pPr>
        <w:spacing w:before="0" w:after="0"/>
        <w:rPr>
          <w:rFonts w:eastAsia="Times New Roman" w:cs="Times New Roman"/>
          <w:b/>
          <w:lang w:eastAsia="cs-CZ"/>
        </w:rPr>
      </w:pPr>
    </w:p>
    <w:p w14:paraId="4FC20DA5" w14:textId="77777777" w:rsidR="00F01BBF" w:rsidRPr="00EE3707" w:rsidRDefault="00F01BBF" w:rsidP="009B1ED8">
      <w:pPr>
        <w:spacing w:before="0" w:after="0"/>
        <w:rPr>
          <w:rFonts w:eastAsia="Times New Roman" w:cs="Times New Roman"/>
          <w:b/>
          <w:lang w:eastAsia="cs-CZ"/>
        </w:rPr>
      </w:pPr>
    </w:p>
    <w:p w14:paraId="1D58F902" w14:textId="77777777" w:rsidR="001C4969" w:rsidRPr="00EE3707" w:rsidRDefault="001C4969" w:rsidP="009B1ED8">
      <w:pPr>
        <w:spacing w:before="0" w:after="0"/>
        <w:rPr>
          <w:rFonts w:eastAsia="Times New Roman" w:cs="Times New Roman"/>
          <w:b/>
          <w:lang w:eastAsia="cs-CZ"/>
        </w:rPr>
      </w:pPr>
    </w:p>
    <w:p w14:paraId="628EAEBF" w14:textId="77777777" w:rsidR="001C4969" w:rsidRPr="00EE3707" w:rsidRDefault="001C4969" w:rsidP="009B1ED8">
      <w:pPr>
        <w:spacing w:before="0" w:after="0"/>
        <w:rPr>
          <w:rFonts w:eastAsia="Times New Roman" w:cs="Times New Roman"/>
          <w:b/>
          <w:lang w:eastAsia="cs-CZ"/>
        </w:rPr>
      </w:pPr>
    </w:p>
    <w:p w14:paraId="252A7D34" w14:textId="77777777" w:rsidR="00F01BBF" w:rsidRPr="00EE3707" w:rsidRDefault="00F01BBF" w:rsidP="009B1ED8">
      <w:pPr>
        <w:spacing w:before="0" w:after="0"/>
        <w:rPr>
          <w:rFonts w:eastAsia="Times New Roman" w:cs="Times New Roman"/>
          <w:b/>
          <w:lang w:eastAsia="cs-CZ"/>
        </w:rPr>
      </w:pPr>
    </w:p>
    <w:p w14:paraId="69816E12" w14:textId="77777777" w:rsidR="003D7BD5" w:rsidRPr="00EE3707" w:rsidRDefault="003D7BD5"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EE3707"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1CD4617E"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18</w:t>
            </w:r>
          </w:p>
          <w:p w14:paraId="19081AEF"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E</w:t>
            </w:r>
          </w:p>
          <w:p w14:paraId="66FDFD1E" w14:textId="77777777" w:rsidR="009B1ED8" w:rsidRPr="00EE3707" w:rsidRDefault="009B1ED8" w:rsidP="009B1ED8">
            <w:pPr>
              <w:spacing w:before="0" w:after="0"/>
              <w:jc w:val="center"/>
              <w:rPr>
                <w:rFonts w:eastAsia="Times New Roman" w:cs="Times New Roman"/>
                <w:b/>
                <w:lang w:eastAsia="cs-CZ"/>
              </w:rPr>
            </w:pPr>
          </w:p>
          <w:p w14:paraId="38E44DE0" w14:textId="77777777" w:rsidR="009B1ED8" w:rsidRPr="00EE3707" w:rsidRDefault="009B1ED8" w:rsidP="009B1ED8">
            <w:pPr>
              <w:spacing w:before="0" w:after="0"/>
              <w:jc w:val="center"/>
              <w:rPr>
                <w:rFonts w:eastAsia="Times New Roman" w:cs="Times New Roman"/>
                <w:b/>
                <w:lang w:eastAsia="cs-CZ"/>
              </w:rPr>
            </w:pPr>
          </w:p>
          <w:p w14:paraId="298C6C62" w14:textId="77777777" w:rsidR="009B1ED8" w:rsidRPr="00EE3707" w:rsidRDefault="009B1ED8" w:rsidP="009B1ED8">
            <w:pPr>
              <w:spacing w:before="0" w:after="0"/>
              <w:jc w:val="center"/>
              <w:rPr>
                <w:rFonts w:eastAsia="Times New Roman" w:cs="Times New Roman"/>
                <w:b/>
                <w:lang w:eastAsia="cs-CZ"/>
              </w:rPr>
            </w:pPr>
          </w:p>
          <w:p w14:paraId="0B26B58F" w14:textId="77777777" w:rsidR="009B1ED8" w:rsidRPr="00EE3707" w:rsidRDefault="009B1ED8" w:rsidP="009B1ED8">
            <w:pPr>
              <w:spacing w:before="0" w:after="0"/>
              <w:jc w:val="center"/>
              <w:rPr>
                <w:rFonts w:eastAsia="Times New Roman" w:cs="Times New Roman"/>
                <w:b/>
                <w:lang w:eastAsia="cs-CZ"/>
              </w:rPr>
            </w:pPr>
          </w:p>
          <w:p w14:paraId="670FED23" w14:textId="77777777" w:rsidR="009B1ED8" w:rsidRPr="00EE3707" w:rsidRDefault="009B1ED8" w:rsidP="009B1ED8">
            <w:pPr>
              <w:spacing w:before="0" w:after="0"/>
              <w:jc w:val="center"/>
              <w:rPr>
                <w:rFonts w:eastAsia="Times New Roman" w:cs="Times New Roman"/>
                <w:b/>
                <w:lang w:eastAsia="cs-CZ"/>
              </w:rPr>
            </w:pPr>
          </w:p>
          <w:p w14:paraId="69094EC6" w14:textId="77777777" w:rsidR="009B1ED8" w:rsidRPr="00EE3707" w:rsidRDefault="009B1ED8" w:rsidP="009B1ED8">
            <w:pPr>
              <w:spacing w:before="0" w:after="0"/>
              <w:jc w:val="center"/>
              <w:rPr>
                <w:rFonts w:eastAsia="Times New Roman" w:cs="Times New Roman"/>
                <w:b/>
                <w:lang w:eastAsia="cs-CZ"/>
              </w:rPr>
            </w:pPr>
          </w:p>
          <w:p w14:paraId="251FF3D3" w14:textId="77777777" w:rsidR="009B1ED8" w:rsidRPr="00EE3707" w:rsidRDefault="009B1ED8" w:rsidP="009B1ED8">
            <w:pPr>
              <w:spacing w:before="0" w:after="0"/>
              <w:jc w:val="center"/>
              <w:rPr>
                <w:rFonts w:eastAsia="Times New Roman" w:cs="Times New Roman"/>
                <w:b/>
                <w:lang w:eastAsia="cs-CZ"/>
              </w:rPr>
            </w:pPr>
          </w:p>
          <w:p w14:paraId="55D99CB9" w14:textId="77777777" w:rsidR="009B1ED8" w:rsidRPr="00EE3707" w:rsidRDefault="009B1ED8" w:rsidP="009B1ED8">
            <w:pPr>
              <w:spacing w:before="0" w:after="0"/>
              <w:jc w:val="center"/>
              <w:rPr>
                <w:rFonts w:eastAsia="Times New Roman" w:cs="Times New Roman"/>
                <w:b/>
                <w:lang w:eastAsia="cs-CZ"/>
              </w:rPr>
            </w:pPr>
          </w:p>
          <w:p w14:paraId="185E5275" w14:textId="77777777" w:rsidR="009B1ED8" w:rsidRPr="00EE3707"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EE3707" w:rsidRDefault="009B1ED8" w:rsidP="009B1ED8">
            <w:pPr>
              <w:spacing w:before="0" w:after="0"/>
              <w:ind w:left="-5" w:right="-55"/>
              <w:jc w:val="left"/>
              <w:rPr>
                <w:rFonts w:eastAsia="Times New Roman" w:cs="Times New Roman"/>
                <w:lang w:eastAsia="cs-CZ"/>
              </w:rPr>
            </w:pPr>
            <w:r w:rsidRPr="00EE3707">
              <w:rPr>
                <w:rFonts w:eastAsia="Times New Roman" w:cs="Times New Roman"/>
                <w:lang w:eastAsia="cs-CZ"/>
              </w:rPr>
              <w:t xml:space="preserve">Rozhodování ve věcech výkonu rozhodnutí nápad v rozsahu </w:t>
            </w:r>
            <w:r w:rsidRPr="00EE3707">
              <w:rPr>
                <w:rFonts w:eastAsia="Times New Roman" w:cs="Times New Roman"/>
                <w:b/>
                <w:lang w:eastAsia="cs-CZ"/>
              </w:rPr>
              <w:t>100</w:t>
            </w:r>
            <w:r w:rsidRPr="00EE3707">
              <w:rPr>
                <w:rFonts w:eastAsia="Times New Roman" w:cs="Times New Roman"/>
                <w:lang w:eastAsia="cs-CZ"/>
              </w:rPr>
              <w:t xml:space="preserve"> %.</w:t>
            </w:r>
          </w:p>
          <w:p w14:paraId="63910AFA" w14:textId="77777777" w:rsidR="009B1ED8" w:rsidRPr="00EE3707" w:rsidRDefault="009B1ED8" w:rsidP="009B1ED8">
            <w:pPr>
              <w:spacing w:before="0" w:after="0"/>
              <w:ind w:left="-5" w:right="-55"/>
              <w:jc w:val="left"/>
              <w:rPr>
                <w:rFonts w:eastAsia="Times New Roman" w:cs="Times New Roman"/>
                <w:lang w:eastAsia="cs-CZ"/>
              </w:rPr>
            </w:pPr>
          </w:p>
          <w:p w14:paraId="4E5EFB5A" w14:textId="77777777" w:rsidR="009B1ED8" w:rsidRPr="00EE3707" w:rsidRDefault="009B1ED8" w:rsidP="009B1ED8">
            <w:pPr>
              <w:spacing w:before="0" w:after="0"/>
              <w:jc w:val="left"/>
              <w:rPr>
                <w:rFonts w:eastAsia="Times New Roman" w:cs="Times New Roman"/>
                <w:lang w:eastAsia="cs-CZ"/>
              </w:rPr>
            </w:pPr>
          </w:p>
          <w:p w14:paraId="2CDD8011" w14:textId="77777777" w:rsidR="009B1ED8" w:rsidRPr="00EE3707" w:rsidRDefault="009B1ED8" w:rsidP="009B1ED8">
            <w:pPr>
              <w:spacing w:before="0" w:after="0"/>
              <w:jc w:val="left"/>
              <w:rPr>
                <w:rFonts w:eastAsia="Times New Roman" w:cs="Times New Roman"/>
                <w:lang w:eastAsia="cs-CZ"/>
              </w:rPr>
            </w:pPr>
          </w:p>
          <w:p w14:paraId="4886D3E2" w14:textId="77777777" w:rsidR="009B1ED8" w:rsidRPr="00EE3707" w:rsidRDefault="009B1ED8" w:rsidP="009B1ED8">
            <w:pPr>
              <w:spacing w:before="0" w:after="0"/>
              <w:jc w:val="left"/>
              <w:rPr>
                <w:rFonts w:eastAsia="Times New Roman" w:cs="Times New Roman"/>
                <w:lang w:eastAsia="cs-CZ"/>
              </w:rPr>
            </w:pPr>
          </w:p>
          <w:p w14:paraId="777B586B" w14:textId="77777777" w:rsidR="009B1ED8" w:rsidRPr="00EE3707"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Mgr. Jana Kesslerová</w:t>
            </w:r>
          </w:p>
          <w:p w14:paraId="4BAB08AF" w14:textId="77777777" w:rsidR="009B1ED8" w:rsidRPr="00EE3707" w:rsidRDefault="009B1ED8" w:rsidP="009B1ED8">
            <w:pPr>
              <w:spacing w:before="0" w:after="0"/>
              <w:jc w:val="left"/>
              <w:rPr>
                <w:rFonts w:eastAsia="Times New Roman" w:cs="Times New Roman"/>
                <w:b/>
                <w:lang w:eastAsia="cs-CZ"/>
              </w:rPr>
            </w:pPr>
          </w:p>
          <w:p w14:paraId="7B78FC89" w14:textId="77777777" w:rsidR="009B1ED8" w:rsidRPr="00EE3707" w:rsidRDefault="009B1ED8" w:rsidP="009B1ED8">
            <w:pPr>
              <w:spacing w:before="0" w:after="0"/>
              <w:jc w:val="left"/>
              <w:rPr>
                <w:rFonts w:eastAsia="Times New Roman" w:cs="Times New Roman"/>
                <w:b/>
                <w:lang w:eastAsia="cs-CZ"/>
              </w:rPr>
            </w:pPr>
          </w:p>
          <w:p w14:paraId="6B7D013D"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Zástup:</w:t>
            </w:r>
          </w:p>
          <w:p w14:paraId="35A56989"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JUDr. Miloslav Sládek</w:t>
            </w:r>
          </w:p>
          <w:p w14:paraId="25CE87A9" w14:textId="77777777" w:rsidR="009B1ED8" w:rsidRPr="00EE3707" w:rsidRDefault="009B1ED8" w:rsidP="009B1ED8">
            <w:pPr>
              <w:spacing w:before="0" w:after="0"/>
              <w:jc w:val="left"/>
              <w:rPr>
                <w:rFonts w:eastAsia="Times New Roman" w:cs="Times New Roman"/>
                <w:lang w:eastAsia="cs-CZ"/>
              </w:rPr>
            </w:pPr>
          </w:p>
          <w:p w14:paraId="7F371E88" w14:textId="77777777" w:rsidR="009B1ED8" w:rsidRPr="00EE3707"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JUDr. Helena Stuchlíková</w:t>
            </w:r>
          </w:p>
          <w:p w14:paraId="5D201F8F" w14:textId="77777777" w:rsidR="009B1ED8" w:rsidRPr="00EE3707" w:rsidRDefault="009B1ED8" w:rsidP="009B1ED8">
            <w:pPr>
              <w:spacing w:before="0" w:after="0"/>
              <w:jc w:val="left"/>
              <w:rPr>
                <w:rFonts w:eastAsia="Times New Roman" w:cs="Times New Roman"/>
                <w:lang w:eastAsia="cs-CZ"/>
              </w:rPr>
            </w:pPr>
          </w:p>
          <w:p w14:paraId="34679F19" w14:textId="77777777" w:rsidR="009B1ED8" w:rsidRPr="00EE3707" w:rsidRDefault="009B1ED8" w:rsidP="009B1ED8">
            <w:pPr>
              <w:spacing w:before="0" w:after="0"/>
              <w:jc w:val="left"/>
              <w:rPr>
                <w:rFonts w:eastAsia="Times New Roman" w:cs="Times New Roman"/>
                <w:lang w:eastAsia="cs-CZ"/>
              </w:rPr>
            </w:pPr>
          </w:p>
          <w:p w14:paraId="064F417A" w14:textId="77777777" w:rsidR="009B1ED8" w:rsidRPr="00EE3707" w:rsidRDefault="009B1ED8" w:rsidP="009B1ED8">
            <w:pPr>
              <w:spacing w:before="0" w:after="0"/>
              <w:jc w:val="left"/>
              <w:rPr>
                <w:rFonts w:eastAsia="Times New Roman" w:cs="Times New Roman"/>
                <w:lang w:eastAsia="cs-CZ"/>
              </w:rPr>
            </w:pPr>
          </w:p>
          <w:p w14:paraId="298F8C0F" w14:textId="77777777" w:rsidR="009B1ED8" w:rsidRPr="00EE3707" w:rsidRDefault="009B1ED8" w:rsidP="009B1ED8">
            <w:pPr>
              <w:spacing w:before="0" w:after="0"/>
              <w:rPr>
                <w:rFonts w:eastAsia="Calibri" w:cs="Times New Roman"/>
                <w:b/>
                <w:szCs w:val="22"/>
              </w:rPr>
            </w:pPr>
            <w:r w:rsidRPr="00EE3707">
              <w:rPr>
                <w:rFonts w:eastAsia="Calibri" w:cs="Times New Roman"/>
                <w:b/>
                <w:szCs w:val="22"/>
              </w:rPr>
              <w:t>Zástup:</w:t>
            </w:r>
          </w:p>
          <w:p w14:paraId="02FCF1C5" w14:textId="77777777" w:rsidR="009B1ED8" w:rsidRPr="00EE3707" w:rsidRDefault="009B1ED8" w:rsidP="009B1ED8">
            <w:pPr>
              <w:spacing w:before="0" w:after="0"/>
              <w:rPr>
                <w:rFonts w:eastAsia="Calibri" w:cs="Times New Roman"/>
                <w:szCs w:val="22"/>
              </w:rPr>
            </w:pPr>
            <w:r w:rsidRPr="00EE3707">
              <w:rPr>
                <w:rFonts w:eastAsia="Calibri" w:cs="Times New Roman"/>
                <w:szCs w:val="22"/>
              </w:rPr>
              <w:t>Neobsazeno</w:t>
            </w:r>
          </w:p>
          <w:p w14:paraId="3CD3CFA2" w14:textId="77777777" w:rsidR="009B1ED8" w:rsidRPr="00EE3707"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b/>
                <w:lang w:eastAsia="cs-CZ"/>
              </w:rPr>
              <w:t xml:space="preserve">Barbora Jurčíková </w:t>
            </w:r>
            <w:r w:rsidRPr="00EE3707">
              <w:rPr>
                <w:rFonts w:eastAsia="Times New Roman" w:cs="Times New Roman"/>
                <w:lang w:eastAsia="cs-CZ"/>
              </w:rPr>
              <w:t>VSÚ</w:t>
            </w:r>
          </w:p>
          <w:p w14:paraId="0DBB3386" w14:textId="77777777" w:rsidR="009B1ED8" w:rsidRPr="00EE3707" w:rsidRDefault="009B1ED8" w:rsidP="009B1ED8">
            <w:pPr>
              <w:spacing w:before="0" w:after="0"/>
              <w:jc w:val="left"/>
              <w:rPr>
                <w:rFonts w:eastAsia="Times New Roman" w:cs="Times New Roman"/>
                <w:lang w:eastAsia="cs-CZ"/>
              </w:rPr>
            </w:pPr>
          </w:p>
          <w:p w14:paraId="61B44410"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Mgr. Taťána Vokounová</w:t>
            </w:r>
          </w:p>
          <w:p w14:paraId="5BA41658"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soudní tajemnice</w:t>
            </w:r>
          </w:p>
          <w:p w14:paraId="40FA0376" w14:textId="77777777" w:rsidR="009B1ED8" w:rsidRPr="00EE3707" w:rsidRDefault="009B1ED8" w:rsidP="009B1ED8">
            <w:pPr>
              <w:spacing w:before="0" w:after="0"/>
              <w:jc w:val="left"/>
              <w:rPr>
                <w:rFonts w:eastAsia="Times New Roman" w:cs="Times New Roman"/>
                <w:b/>
                <w:lang w:eastAsia="cs-CZ"/>
              </w:rPr>
            </w:pPr>
          </w:p>
          <w:p w14:paraId="5263A95F"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Zástup:</w:t>
            </w:r>
          </w:p>
          <w:p w14:paraId="546583BE"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Jana Kodedová</w:t>
            </w:r>
          </w:p>
          <w:p w14:paraId="557BEEE2" w14:textId="77777777" w:rsidR="009B1ED8" w:rsidRPr="00EE3707" w:rsidRDefault="009B1ED8" w:rsidP="009B1ED8">
            <w:pPr>
              <w:spacing w:before="0" w:after="0"/>
              <w:jc w:val="left"/>
              <w:rPr>
                <w:rFonts w:eastAsia="Times New Roman" w:cs="Times New Roman"/>
                <w:lang w:eastAsia="cs-CZ"/>
              </w:rPr>
            </w:pPr>
          </w:p>
          <w:p w14:paraId="0E882C4C"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 xml:space="preserve">Zdeněk Jankovský </w:t>
            </w:r>
          </w:p>
          <w:p w14:paraId="19180B12"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soudní tajemník a</w:t>
            </w:r>
          </w:p>
          <w:p w14:paraId="4A6D7280"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5485628F" w:rsidR="009B1ED8" w:rsidRPr="00EE3707" w:rsidRDefault="00D169FF" w:rsidP="009B1ED8">
            <w:pPr>
              <w:spacing w:before="0" w:after="0"/>
              <w:jc w:val="left"/>
              <w:rPr>
                <w:rFonts w:eastAsia="Times New Roman" w:cs="Times New Roman"/>
                <w:lang w:eastAsia="cs-CZ"/>
              </w:rPr>
            </w:pPr>
            <w:r w:rsidRPr="00EE3707">
              <w:rPr>
                <w:rFonts w:eastAsia="Times New Roman" w:cs="Times New Roman"/>
                <w:b/>
                <w:lang w:eastAsia="cs-CZ"/>
              </w:rPr>
              <w:t>Iveta Stránská</w:t>
            </w:r>
          </w:p>
          <w:p w14:paraId="04CB4556"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 xml:space="preserve">vedoucí rejstříku </w:t>
            </w:r>
          </w:p>
          <w:p w14:paraId="052FB92E" w14:textId="77777777" w:rsidR="009B1ED8" w:rsidRPr="00EE3707" w:rsidRDefault="009B1ED8" w:rsidP="009B1ED8">
            <w:pPr>
              <w:spacing w:before="0" w:after="0"/>
              <w:jc w:val="left"/>
              <w:rPr>
                <w:rFonts w:eastAsia="Times New Roman" w:cs="Times New Roman"/>
                <w:lang w:eastAsia="cs-CZ"/>
              </w:rPr>
            </w:pPr>
          </w:p>
          <w:p w14:paraId="12DFD163"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b/>
                <w:lang w:eastAsia="cs-CZ"/>
              </w:rPr>
              <w:t>Zástup</w:t>
            </w:r>
            <w:r w:rsidRPr="00EE3707">
              <w:rPr>
                <w:rFonts w:eastAsia="Times New Roman" w:cs="Times New Roman"/>
                <w:lang w:eastAsia="cs-CZ"/>
              </w:rPr>
              <w:t>:</w:t>
            </w:r>
          </w:p>
          <w:p w14:paraId="2F7074DE"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 xml:space="preserve">Alice Stará </w:t>
            </w:r>
          </w:p>
          <w:p w14:paraId="08404171" w14:textId="77777777" w:rsidR="009B1ED8" w:rsidRPr="00EE3707" w:rsidRDefault="009B1ED8" w:rsidP="009B1ED8">
            <w:pPr>
              <w:spacing w:before="0" w:after="0"/>
              <w:jc w:val="left"/>
              <w:rPr>
                <w:rFonts w:eastAsia="Times New Roman" w:cs="Times New Roman"/>
                <w:lang w:eastAsia="cs-CZ"/>
              </w:rPr>
            </w:pPr>
          </w:p>
          <w:p w14:paraId="241B48E5" w14:textId="77777777" w:rsidR="009B1ED8" w:rsidRPr="00EE3707" w:rsidRDefault="009B1ED8" w:rsidP="009B1ED8">
            <w:pPr>
              <w:spacing w:before="0" w:after="0"/>
              <w:jc w:val="left"/>
              <w:rPr>
                <w:rFonts w:eastAsia="Times New Roman" w:cs="Times New Roman"/>
                <w:lang w:eastAsia="cs-CZ"/>
              </w:rPr>
            </w:pPr>
          </w:p>
        </w:tc>
      </w:tr>
    </w:tbl>
    <w:p w14:paraId="2E3ACD34" w14:textId="77777777" w:rsidR="009B1ED8" w:rsidRPr="00EE3707"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EE3707"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EE3707" w:rsidRDefault="009B1ED8" w:rsidP="009B1ED8">
            <w:pPr>
              <w:spacing w:before="0" w:after="0"/>
              <w:jc w:val="center"/>
              <w:rPr>
                <w:rFonts w:eastAsia="Calibri" w:cs="Times New Roman"/>
                <w:b/>
                <w:bCs/>
                <w:lang w:eastAsia="cs-CZ"/>
              </w:rPr>
            </w:pPr>
            <w:r w:rsidRPr="00EE3707">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045EBFBE"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0</w:t>
            </w:r>
          </w:p>
          <w:p w14:paraId="77399EC7"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EXE</w:t>
            </w:r>
          </w:p>
          <w:p w14:paraId="788D1D5E" w14:textId="77777777" w:rsidR="009B1ED8" w:rsidRPr="00EE3707" w:rsidRDefault="009B1ED8" w:rsidP="009B1ED8">
            <w:pPr>
              <w:spacing w:before="0" w:after="0"/>
              <w:jc w:val="center"/>
              <w:rPr>
                <w:rFonts w:eastAsia="Times New Roman" w:cs="Times New Roman"/>
                <w:b/>
                <w:lang w:eastAsia="cs-CZ"/>
              </w:rPr>
            </w:pPr>
          </w:p>
          <w:p w14:paraId="58ACA0B3" w14:textId="77777777" w:rsidR="009B1ED8" w:rsidRPr="00EE3707" w:rsidRDefault="009B1ED8" w:rsidP="009B1ED8">
            <w:pPr>
              <w:spacing w:before="0" w:after="0"/>
              <w:rPr>
                <w:rFonts w:eastAsia="Times New Roman" w:cs="Times New Roman"/>
                <w:b/>
                <w:lang w:eastAsia="cs-CZ"/>
              </w:rPr>
            </w:pPr>
          </w:p>
          <w:p w14:paraId="719DCF1D" w14:textId="77777777" w:rsidR="009B1ED8" w:rsidRPr="00EE3707"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Rozhodování ve věcech:</w:t>
            </w:r>
          </w:p>
          <w:p w14:paraId="26DCB5E6" w14:textId="77777777" w:rsidR="009B1ED8" w:rsidRPr="00EE3707" w:rsidRDefault="009B1ED8" w:rsidP="009B1ED8">
            <w:pPr>
              <w:spacing w:before="0" w:after="0"/>
              <w:rPr>
                <w:rFonts w:eastAsia="Times New Roman" w:cs="Times New Roman"/>
                <w:lang w:eastAsia="cs-CZ"/>
              </w:rPr>
            </w:pPr>
          </w:p>
          <w:p w14:paraId="7C3B1204"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Pomoc před výkonem rozhodnutí - § 259 a § 260.</w:t>
            </w:r>
          </w:p>
          <w:p w14:paraId="012F1F04"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Prohlášení o majetku.</w:t>
            </w:r>
          </w:p>
          <w:p w14:paraId="07C57DCD"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Mgr. Jana Kesslerová</w:t>
            </w:r>
          </w:p>
          <w:p w14:paraId="153736B4" w14:textId="77777777" w:rsidR="009B1ED8" w:rsidRPr="00EE3707" w:rsidRDefault="009B1ED8" w:rsidP="009B1ED8">
            <w:pPr>
              <w:spacing w:before="0" w:after="0"/>
              <w:jc w:val="left"/>
              <w:rPr>
                <w:rFonts w:eastAsia="Times New Roman" w:cs="Times New Roman"/>
                <w:b/>
                <w:lang w:eastAsia="cs-CZ"/>
              </w:rPr>
            </w:pPr>
          </w:p>
          <w:p w14:paraId="023A665F"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Zástup:</w:t>
            </w:r>
          </w:p>
          <w:p w14:paraId="1575E8DC"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JUDr. Miloslav Sládek</w:t>
            </w:r>
          </w:p>
          <w:p w14:paraId="6773090D" w14:textId="77777777" w:rsidR="009B1ED8" w:rsidRPr="00EE3707"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JUDr. Helena Stuchlíková</w:t>
            </w:r>
          </w:p>
          <w:p w14:paraId="04D1F8AA" w14:textId="77777777" w:rsidR="009B1ED8" w:rsidRPr="00EE3707" w:rsidRDefault="009B1ED8" w:rsidP="009B1ED8">
            <w:pPr>
              <w:spacing w:before="0" w:after="0"/>
              <w:rPr>
                <w:rFonts w:eastAsia="Times New Roman" w:cs="Times New Roman"/>
                <w:lang w:eastAsia="cs-CZ"/>
              </w:rPr>
            </w:pPr>
          </w:p>
          <w:p w14:paraId="063D33A1" w14:textId="77777777" w:rsidR="009B1ED8" w:rsidRPr="00EE3707" w:rsidRDefault="009B1ED8" w:rsidP="009B1ED8">
            <w:pPr>
              <w:spacing w:before="0" w:after="0"/>
              <w:rPr>
                <w:rFonts w:eastAsia="Times New Roman" w:cs="Times New Roman"/>
                <w:lang w:eastAsia="cs-CZ"/>
              </w:rPr>
            </w:pPr>
          </w:p>
          <w:p w14:paraId="74F25EDB" w14:textId="77777777" w:rsidR="009B1ED8" w:rsidRPr="00EE3707" w:rsidRDefault="009B1ED8" w:rsidP="009B1ED8">
            <w:pPr>
              <w:spacing w:before="0" w:after="0"/>
              <w:rPr>
                <w:rFonts w:eastAsia="Calibri" w:cs="Times New Roman"/>
                <w:b/>
                <w:szCs w:val="22"/>
              </w:rPr>
            </w:pPr>
            <w:r w:rsidRPr="00EE3707">
              <w:rPr>
                <w:rFonts w:eastAsia="Calibri" w:cs="Times New Roman"/>
                <w:b/>
                <w:szCs w:val="22"/>
              </w:rPr>
              <w:t>Zástup:</w:t>
            </w:r>
          </w:p>
          <w:p w14:paraId="112E00AE" w14:textId="77777777" w:rsidR="009B1ED8" w:rsidRPr="00EE3707" w:rsidRDefault="009B1ED8" w:rsidP="009B1ED8">
            <w:pPr>
              <w:spacing w:before="0" w:after="0"/>
              <w:rPr>
                <w:rFonts w:eastAsia="Calibri" w:cs="Times New Roman"/>
                <w:szCs w:val="22"/>
              </w:rPr>
            </w:pPr>
            <w:r w:rsidRPr="00EE3707">
              <w:rPr>
                <w:rFonts w:eastAsia="Calibri" w:cs="Times New Roman"/>
                <w:szCs w:val="22"/>
              </w:rPr>
              <w:t>Neobsazeno</w:t>
            </w:r>
          </w:p>
          <w:p w14:paraId="2CDCD646" w14:textId="77777777" w:rsidR="009B1ED8" w:rsidRPr="00EE3707"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Barbora Jurčíková-</w:t>
            </w:r>
            <w:r w:rsidRPr="00EE3707">
              <w:rPr>
                <w:rFonts w:eastAsia="Times New Roman" w:cs="Times New Roman"/>
                <w:lang w:eastAsia="cs-CZ"/>
              </w:rPr>
              <w:t>VSÚ</w:t>
            </w:r>
          </w:p>
          <w:p w14:paraId="54628651" w14:textId="77777777" w:rsidR="009B1ED8" w:rsidRPr="00EE3707" w:rsidRDefault="009B1ED8" w:rsidP="009B1ED8">
            <w:pPr>
              <w:spacing w:before="0" w:after="0"/>
              <w:rPr>
                <w:rFonts w:eastAsia="Times New Roman" w:cs="Times New Roman"/>
                <w:b/>
                <w:lang w:eastAsia="cs-CZ"/>
              </w:rPr>
            </w:pPr>
          </w:p>
          <w:p w14:paraId="62C7C736" w14:textId="6CABEA02" w:rsidR="009B1ED8" w:rsidRPr="00EE3707" w:rsidRDefault="009B1ED8" w:rsidP="009B1ED8">
            <w:pPr>
              <w:spacing w:before="0" w:after="0"/>
              <w:jc w:val="left"/>
              <w:rPr>
                <w:rFonts w:eastAsia="Calibri" w:cs="Times New Roman"/>
                <w:szCs w:val="22"/>
              </w:rPr>
            </w:pPr>
            <w:r w:rsidRPr="00EE3707">
              <w:rPr>
                <w:rFonts w:eastAsia="Calibri" w:cs="Times New Roman"/>
                <w:szCs w:val="22"/>
              </w:rPr>
              <w:t xml:space="preserve">Mgr. Květoslava </w:t>
            </w:r>
            <w:r w:rsidR="004C4047" w:rsidRPr="00EE3707">
              <w:rPr>
                <w:rFonts w:eastAsia="Calibri" w:cs="Times New Roman"/>
                <w:szCs w:val="22"/>
              </w:rPr>
              <w:t>Glaserová – VSÚ</w:t>
            </w:r>
          </w:p>
          <w:p w14:paraId="25325123" w14:textId="77777777" w:rsidR="009B1ED8" w:rsidRPr="00EE3707" w:rsidRDefault="009B1ED8" w:rsidP="009B1ED8">
            <w:pPr>
              <w:spacing w:before="0" w:after="0"/>
              <w:rPr>
                <w:rFonts w:eastAsia="Times New Roman" w:cs="Times New Roman"/>
                <w:b/>
                <w:lang w:eastAsia="cs-CZ"/>
              </w:rPr>
            </w:pPr>
          </w:p>
          <w:p w14:paraId="165F827C"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Zástup:</w:t>
            </w:r>
          </w:p>
          <w:p w14:paraId="691D8F8F"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9C86C6B" w:rsidR="009B1ED8" w:rsidRPr="00EE3707" w:rsidRDefault="00D169FF" w:rsidP="009B1ED8">
            <w:pPr>
              <w:spacing w:before="0" w:after="0"/>
              <w:rPr>
                <w:rFonts w:eastAsia="Times New Roman" w:cs="Times New Roman"/>
                <w:lang w:eastAsia="cs-CZ"/>
              </w:rPr>
            </w:pPr>
            <w:r w:rsidRPr="00EE3707">
              <w:rPr>
                <w:rFonts w:eastAsia="Times New Roman" w:cs="Times New Roman"/>
                <w:b/>
                <w:lang w:eastAsia="cs-CZ"/>
              </w:rPr>
              <w:t>Iveta Stránská</w:t>
            </w:r>
          </w:p>
          <w:p w14:paraId="1B32EF10"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 xml:space="preserve">vedoucí rejstříku </w:t>
            </w:r>
          </w:p>
          <w:p w14:paraId="0C09FB81" w14:textId="77777777" w:rsidR="009B1ED8" w:rsidRPr="00EE3707" w:rsidRDefault="009B1ED8" w:rsidP="009B1ED8">
            <w:pPr>
              <w:spacing w:before="0" w:after="0"/>
              <w:rPr>
                <w:rFonts w:eastAsia="Times New Roman" w:cs="Times New Roman"/>
                <w:lang w:eastAsia="cs-CZ"/>
              </w:rPr>
            </w:pPr>
          </w:p>
          <w:p w14:paraId="76022A4C"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b/>
                <w:lang w:eastAsia="cs-CZ"/>
              </w:rPr>
              <w:t>Zástup</w:t>
            </w:r>
            <w:r w:rsidRPr="00EE3707">
              <w:rPr>
                <w:rFonts w:eastAsia="Times New Roman" w:cs="Times New Roman"/>
                <w:lang w:eastAsia="cs-CZ"/>
              </w:rPr>
              <w:t xml:space="preserve">: </w:t>
            </w:r>
          </w:p>
          <w:p w14:paraId="4C1DACC8"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 xml:space="preserve">Alice Stará </w:t>
            </w:r>
          </w:p>
          <w:p w14:paraId="297A4235" w14:textId="77777777" w:rsidR="009B1ED8" w:rsidRPr="00EE3707" w:rsidRDefault="009B1ED8" w:rsidP="009B1ED8">
            <w:pPr>
              <w:spacing w:before="0" w:after="0"/>
              <w:rPr>
                <w:rFonts w:eastAsia="Times New Roman" w:cs="Times New Roman"/>
                <w:lang w:eastAsia="cs-CZ"/>
              </w:rPr>
            </w:pPr>
          </w:p>
        </w:tc>
      </w:tr>
    </w:tbl>
    <w:p w14:paraId="3CAD9AD4" w14:textId="77777777" w:rsidR="009B1ED8" w:rsidRPr="00EE3707" w:rsidRDefault="009B1ED8" w:rsidP="009B1ED8">
      <w:pPr>
        <w:spacing w:before="0" w:after="0"/>
        <w:rPr>
          <w:rFonts w:eastAsia="Times New Roman" w:cs="Times New Roman"/>
          <w:b/>
          <w:lang w:eastAsia="cs-CZ"/>
        </w:rPr>
      </w:pPr>
    </w:p>
    <w:p w14:paraId="1E979888" w14:textId="77777777" w:rsidR="00C03C70" w:rsidRPr="00EE3707" w:rsidRDefault="00C03C70" w:rsidP="009B1ED8">
      <w:pPr>
        <w:spacing w:before="0" w:after="0"/>
        <w:rPr>
          <w:rFonts w:eastAsia="Times New Roman" w:cs="Times New Roman"/>
          <w:b/>
          <w:lang w:eastAsia="cs-CZ"/>
        </w:rPr>
      </w:pPr>
    </w:p>
    <w:p w14:paraId="3A91076F" w14:textId="77777777" w:rsidR="00C03C70" w:rsidRPr="00EE3707" w:rsidRDefault="00C03C70" w:rsidP="009B1ED8">
      <w:pPr>
        <w:spacing w:before="0" w:after="0"/>
        <w:rPr>
          <w:rFonts w:eastAsia="Times New Roman" w:cs="Times New Roman"/>
          <w:b/>
          <w:lang w:eastAsia="cs-CZ"/>
        </w:rPr>
      </w:pPr>
    </w:p>
    <w:p w14:paraId="088E15B9" w14:textId="77777777" w:rsidR="00C03C70" w:rsidRPr="00EE3707" w:rsidRDefault="00C03C70" w:rsidP="009B1ED8">
      <w:pPr>
        <w:spacing w:before="0" w:after="0"/>
        <w:rPr>
          <w:rFonts w:eastAsia="Times New Roman" w:cs="Times New Roman"/>
          <w:b/>
          <w:lang w:eastAsia="cs-CZ"/>
        </w:rPr>
      </w:pPr>
    </w:p>
    <w:p w14:paraId="7B35C6E7" w14:textId="77777777" w:rsidR="00C03C70" w:rsidRPr="00EE3707" w:rsidRDefault="00C03C70" w:rsidP="009B1ED8">
      <w:pPr>
        <w:spacing w:before="0" w:after="0"/>
        <w:rPr>
          <w:rFonts w:eastAsia="Times New Roman" w:cs="Times New Roman"/>
          <w:b/>
          <w:lang w:eastAsia="cs-CZ"/>
        </w:rPr>
      </w:pPr>
    </w:p>
    <w:p w14:paraId="1DE1D0E9" w14:textId="77777777" w:rsidR="00C03C70" w:rsidRPr="00EE3707" w:rsidRDefault="00C03C70" w:rsidP="009B1ED8">
      <w:pPr>
        <w:spacing w:before="0" w:after="0"/>
        <w:rPr>
          <w:rFonts w:eastAsia="Times New Roman" w:cs="Times New Roman"/>
          <w:b/>
          <w:lang w:eastAsia="cs-CZ"/>
        </w:rPr>
      </w:pPr>
    </w:p>
    <w:p w14:paraId="65A0D633" w14:textId="77777777" w:rsidR="00C03C70" w:rsidRPr="00EE3707" w:rsidRDefault="00C03C70" w:rsidP="009B1ED8">
      <w:pPr>
        <w:spacing w:before="0" w:after="0"/>
        <w:rPr>
          <w:rFonts w:eastAsia="Times New Roman" w:cs="Times New Roman"/>
          <w:b/>
          <w:lang w:eastAsia="cs-CZ"/>
        </w:rPr>
      </w:pPr>
    </w:p>
    <w:p w14:paraId="0F2C0092" w14:textId="77777777" w:rsidR="00C03C70" w:rsidRPr="00EE3707" w:rsidRDefault="00C03C70" w:rsidP="009B1ED8">
      <w:pPr>
        <w:spacing w:before="0" w:after="0"/>
        <w:rPr>
          <w:rFonts w:eastAsia="Times New Roman" w:cs="Times New Roman"/>
          <w:b/>
          <w:lang w:eastAsia="cs-CZ"/>
        </w:rPr>
      </w:pPr>
    </w:p>
    <w:p w14:paraId="79E1DA93" w14:textId="77777777" w:rsidR="00C03C70" w:rsidRPr="00EE3707" w:rsidRDefault="00C03C70" w:rsidP="009B1ED8">
      <w:pPr>
        <w:spacing w:before="0" w:after="0"/>
        <w:rPr>
          <w:rFonts w:eastAsia="Times New Roman" w:cs="Times New Roman"/>
          <w:b/>
          <w:lang w:eastAsia="cs-CZ"/>
        </w:rPr>
      </w:pPr>
    </w:p>
    <w:p w14:paraId="0FCA6DA1" w14:textId="77777777" w:rsidR="00C03C70" w:rsidRPr="00EE3707" w:rsidRDefault="00C03C70" w:rsidP="009B1ED8">
      <w:pPr>
        <w:spacing w:before="0" w:after="0"/>
        <w:rPr>
          <w:rFonts w:eastAsia="Times New Roman" w:cs="Times New Roman"/>
          <w:b/>
          <w:lang w:eastAsia="cs-CZ"/>
        </w:rPr>
      </w:pPr>
    </w:p>
    <w:p w14:paraId="3A5803D0" w14:textId="77777777" w:rsidR="00C03C70" w:rsidRPr="00EE3707" w:rsidRDefault="00C03C70" w:rsidP="009B1ED8">
      <w:pPr>
        <w:spacing w:before="0" w:after="0"/>
        <w:rPr>
          <w:rFonts w:eastAsia="Times New Roman" w:cs="Times New Roman"/>
          <w:b/>
          <w:lang w:eastAsia="cs-CZ"/>
        </w:rPr>
      </w:pPr>
    </w:p>
    <w:p w14:paraId="141BAAFD" w14:textId="77777777" w:rsidR="00C03C70" w:rsidRPr="00EE3707" w:rsidRDefault="00C03C70"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EE3707"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EE3707" w:rsidRDefault="009B1ED8" w:rsidP="009B1ED8">
            <w:pPr>
              <w:spacing w:before="0" w:after="0"/>
              <w:jc w:val="center"/>
              <w:rPr>
                <w:rFonts w:eastAsia="Calibri" w:cs="Times New Roman"/>
                <w:b/>
                <w:bCs/>
                <w:lang w:eastAsia="cs-CZ"/>
              </w:rPr>
            </w:pPr>
            <w:bookmarkStart w:id="44" w:name="_Hlk144216016"/>
            <w:r w:rsidRPr="00EE3707">
              <w:rPr>
                <w:rFonts w:eastAsia="Calibri" w:cs="Times New Roman"/>
                <w:b/>
                <w:bCs/>
                <w:lang w:eastAsia="cs-CZ"/>
              </w:rPr>
              <w:lastRenderedPageBreak/>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Předseda senátu</w:t>
            </w:r>
          </w:p>
          <w:p w14:paraId="7FACC72C"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EE3707" w:rsidRDefault="009B1ED8" w:rsidP="009B1ED8">
            <w:pPr>
              <w:spacing w:before="0" w:after="0"/>
              <w:rPr>
                <w:rFonts w:eastAsia="Calibri" w:cs="Times New Roman"/>
                <w:b/>
                <w:bCs/>
                <w:lang w:eastAsia="cs-CZ"/>
              </w:rPr>
            </w:pPr>
            <w:r w:rsidRPr="00EE3707">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EE3707" w:rsidRDefault="009B1ED8" w:rsidP="009B1ED8">
            <w:pPr>
              <w:spacing w:before="0" w:after="0"/>
              <w:rPr>
                <w:rFonts w:eastAsia="Calibri" w:cs="Times New Roman"/>
                <w:b/>
                <w:lang w:eastAsia="cs-CZ"/>
              </w:rPr>
            </w:pPr>
            <w:r w:rsidRPr="00EE3707">
              <w:rPr>
                <w:rFonts w:eastAsia="Calibri" w:cs="Times New Roman"/>
                <w:b/>
                <w:lang w:eastAsia="cs-CZ"/>
              </w:rPr>
              <w:t>Administrativa</w:t>
            </w:r>
          </w:p>
        </w:tc>
      </w:tr>
      <w:tr w:rsidR="009B1ED8" w:rsidRPr="00EE3707"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EE3707" w:rsidRDefault="009B1ED8" w:rsidP="009B1ED8">
            <w:pPr>
              <w:spacing w:before="0" w:after="0"/>
              <w:jc w:val="center"/>
              <w:rPr>
                <w:rFonts w:eastAsia="Times New Roman" w:cs="Times New Roman"/>
                <w:b/>
                <w:lang w:eastAsia="cs-CZ"/>
              </w:rPr>
            </w:pPr>
            <w:r w:rsidRPr="00EE3707">
              <w:rPr>
                <w:rFonts w:eastAsia="Times New Roman" w:cs="Times New Roman"/>
                <w:b/>
                <w:lang w:eastAsia="cs-CZ"/>
              </w:rPr>
              <w:t>0</w:t>
            </w:r>
          </w:p>
          <w:p w14:paraId="7BA57CC1" w14:textId="77777777" w:rsidR="009B1ED8" w:rsidRPr="00EE3707" w:rsidRDefault="009B1ED8" w:rsidP="009B1ED8">
            <w:pPr>
              <w:spacing w:before="0" w:after="0"/>
              <w:jc w:val="center"/>
              <w:rPr>
                <w:rFonts w:eastAsia="Times New Roman" w:cs="Times New Roman"/>
                <w:b/>
                <w:lang w:eastAsia="cs-CZ"/>
              </w:rPr>
            </w:pPr>
            <w:proofErr w:type="spellStart"/>
            <w:r w:rsidRPr="00EE3707">
              <w:rPr>
                <w:rFonts w:eastAsia="Times New Roman" w:cs="Times New Roman"/>
                <w:b/>
                <w:lang w:eastAsia="cs-CZ"/>
              </w:rPr>
              <w:t>Nc</w:t>
            </w:r>
            <w:proofErr w:type="spellEnd"/>
          </w:p>
          <w:p w14:paraId="16B00342" w14:textId="77777777" w:rsidR="009B1ED8" w:rsidRPr="00EE3707" w:rsidRDefault="009B1ED8" w:rsidP="009B1ED8">
            <w:pPr>
              <w:spacing w:before="0" w:after="0"/>
              <w:jc w:val="center"/>
              <w:rPr>
                <w:rFonts w:eastAsia="Times New Roman" w:cs="Times New Roman"/>
                <w:b/>
                <w:lang w:eastAsia="cs-CZ"/>
              </w:rPr>
            </w:pPr>
          </w:p>
          <w:p w14:paraId="7979BA4A" w14:textId="77777777" w:rsidR="009B1ED8" w:rsidRPr="00EE3707" w:rsidRDefault="009B1ED8" w:rsidP="009B1ED8">
            <w:pPr>
              <w:spacing w:before="0" w:after="0"/>
              <w:jc w:val="center"/>
              <w:rPr>
                <w:rFonts w:eastAsia="Times New Roman" w:cs="Times New Roman"/>
                <w:b/>
                <w:lang w:eastAsia="cs-CZ"/>
              </w:rPr>
            </w:pPr>
          </w:p>
          <w:p w14:paraId="4DEC9561" w14:textId="77777777" w:rsidR="009B1ED8" w:rsidRPr="00EE3707" w:rsidRDefault="009B1ED8" w:rsidP="009B1ED8">
            <w:pPr>
              <w:spacing w:before="0" w:after="0"/>
              <w:jc w:val="center"/>
              <w:rPr>
                <w:rFonts w:eastAsia="Times New Roman" w:cs="Times New Roman"/>
                <w:b/>
                <w:lang w:eastAsia="cs-CZ"/>
              </w:rPr>
            </w:pPr>
          </w:p>
          <w:p w14:paraId="082B84AE" w14:textId="77777777" w:rsidR="009B1ED8" w:rsidRPr="00EE3707" w:rsidRDefault="009B1ED8" w:rsidP="009B1ED8">
            <w:pPr>
              <w:spacing w:before="0" w:after="0"/>
              <w:jc w:val="center"/>
              <w:rPr>
                <w:rFonts w:eastAsia="Times New Roman" w:cs="Times New Roman"/>
                <w:b/>
                <w:lang w:eastAsia="cs-CZ"/>
              </w:rPr>
            </w:pPr>
          </w:p>
          <w:p w14:paraId="088DC3E8" w14:textId="77777777" w:rsidR="009B1ED8" w:rsidRPr="00EE3707"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Evidence ve věcech:</w:t>
            </w:r>
          </w:p>
          <w:p w14:paraId="6514F19C" w14:textId="77777777" w:rsidR="009B1ED8" w:rsidRPr="00EE3707" w:rsidRDefault="009B1ED8" w:rsidP="009B1ED8">
            <w:pPr>
              <w:spacing w:before="0" w:after="0"/>
              <w:rPr>
                <w:rFonts w:eastAsia="Times New Roman" w:cs="Times New Roman"/>
                <w:lang w:eastAsia="cs-CZ"/>
              </w:rPr>
            </w:pPr>
          </w:p>
          <w:p w14:paraId="6F85E9FA"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INSOLVENCE</w:t>
            </w:r>
          </w:p>
          <w:p w14:paraId="7F6E02C5"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ZÁZNAMY O VYKÁZÁNÍ</w:t>
            </w:r>
          </w:p>
          <w:p w14:paraId="3A6D2F96"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ROZHODČÍ NÁLEZY</w:t>
            </w:r>
          </w:p>
          <w:p w14:paraId="09C75640" w14:textId="77777777" w:rsidR="009B1ED8" w:rsidRPr="00EE3707"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Mgr. Jana Kesslerová</w:t>
            </w:r>
          </w:p>
          <w:p w14:paraId="4563208A" w14:textId="77777777" w:rsidR="009B1ED8" w:rsidRPr="00EE3707" w:rsidRDefault="009B1ED8" w:rsidP="009B1ED8">
            <w:pPr>
              <w:spacing w:before="0" w:after="0"/>
              <w:jc w:val="left"/>
              <w:rPr>
                <w:rFonts w:eastAsia="Times New Roman" w:cs="Times New Roman"/>
                <w:b/>
                <w:lang w:eastAsia="cs-CZ"/>
              </w:rPr>
            </w:pPr>
          </w:p>
          <w:p w14:paraId="06E43A09" w14:textId="77777777" w:rsidR="009B1ED8" w:rsidRPr="00EE3707" w:rsidRDefault="009B1ED8" w:rsidP="009B1ED8">
            <w:pPr>
              <w:spacing w:before="0" w:after="0"/>
              <w:jc w:val="left"/>
              <w:rPr>
                <w:rFonts w:eastAsia="Times New Roman" w:cs="Times New Roman"/>
                <w:b/>
                <w:lang w:eastAsia="cs-CZ"/>
              </w:rPr>
            </w:pPr>
          </w:p>
          <w:p w14:paraId="7C930DF5"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Zástup:</w:t>
            </w:r>
          </w:p>
          <w:p w14:paraId="308B7407" w14:textId="77777777" w:rsidR="009B1ED8" w:rsidRPr="00EE3707" w:rsidRDefault="009B1ED8" w:rsidP="009B1ED8">
            <w:pPr>
              <w:spacing w:before="0" w:after="0"/>
              <w:jc w:val="left"/>
              <w:rPr>
                <w:rFonts w:eastAsia="Times New Roman" w:cs="Times New Roman"/>
                <w:lang w:eastAsia="cs-CZ"/>
              </w:rPr>
            </w:pPr>
            <w:r w:rsidRPr="00EE3707">
              <w:rPr>
                <w:rFonts w:eastAsia="Times New Roman" w:cs="Times New Roman"/>
                <w:lang w:eastAsia="cs-CZ"/>
              </w:rPr>
              <w:t>JUDr. Miloslav Sládek</w:t>
            </w:r>
          </w:p>
          <w:p w14:paraId="70EF0C7A" w14:textId="77777777" w:rsidR="009B1ED8" w:rsidRPr="00EE3707"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EE3707" w:rsidRDefault="009B1ED8" w:rsidP="009B1ED8">
            <w:pPr>
              <w:spacing w:before="0" w:after="0"/>
              <w:jc w:val="left"/>
              <w:rPr>
                <w:rFonts w:eastAsia="Times New Roman" w:cs="Times New Roman"/>
                <w:b/>
                <w:lang w:eastAsia="cs-CZ"/>
              </w:rPr>
            </w:pPr>
            <w:r w:rsidRPr="00EE3707">
              <w:rPr>
                <w:rFonts w:eastAsia="Times New Roman" w:cs="Times New Roman"/>
                <w:b/>
                <w:lang w:eastAsia="cs-CZ"/>
              </w:rPr>
              <w:t>JUDr. Helena Stuchlíková</w:t>
            </w:r>
          </w:p>
          <w:p w14:paraId="34FFA2E9" w14:textId="77777777" w:rsidR="009B1ED8" w:rsidRPr="00EE3707" w:rsidRDefault="009B1ED8" w:rsidP="009B1ED8">
            <w:pPr>
              <w:spacing w:before="0" w:after="0"/>
              <w:rPr>
                <w:rFonts w:eastAsia="Times New Roman" w:cs="Times New Roman"/>
                <w:lang w:eastAsia="cs-CZ"/>
              </w:rPr>
            </w:pPr>
          </w:p>
          <w:p w14:paraId="4E1984EF" w14:textId="77777777" w:rsidR="009B1ED8" w:rsidRPr="00EE3707" w:rsidRDefault="009B1ED8" w:rsidP="009B1ED8">
            <w:pPr>
              <w:spacing w:before="0" w:after="0"/>
              <w:rPr>
                <w:rFonts w:eastAsia="Times New Roman" w:cs="Times New Roman"/>
                <w:lang w:eastAsia="cs-CZ"/>
              </w:rPr>
            </w:pPr>
          </w:p>
          <w:p w14:paraId="440D98D2" w14:textId="77777777" w:rsidR="009B1ED8" w:rsidRPr="00EE3707" w:rsidRDefault="009B1ED8" w:rsidP="009B1ED8">
            <w:pPr>
              <w:spacing w:before="0" w:after="0"/>
              <w:rPr>
                <w:rFonts w:eastAsia="Calibri" w:cs="Times New Roman"/>
                <w:b/>
                <w:szCs w:val="22"/>
              </w:rPr>
            </w:pPr>
            <w:r w:rsidRPr="00EE3707">
              <w:rPr>
                <w:rFonts w:eastAsia="Calibri" w:cs="Times New Roman"/>
                <w:b/>
                <w:szCs w:val="22"/>
              </w:rPr>
              <w:t>Zástup:</w:t>
            </w:r>
          </w:p>
          <w:p w14:paraId="58AC7B84" w14:textId="77777777" w:rsidR="009B1ED8" w:rsidRPr="00EE3707" w:rsidRDefault="009B1ED8" w:rsidP="009B1ED8">
            <w:pPr>
              <w:spacing w:before="0" w:after="0"/>
              <w:rPr>
                <w:rFonts w:eastAsia="Calibri" w:cs="Times New Roman"/>
                <w:szCs w:val="22"/>
              </w:rPr>
            </w:pPr>
            <w:r w:rsidRPr="00EE3707">
              <w:rPr>
                <w:rFonts w:eastAsia="Calibri" w:cs="Times New Roman"/>
                <w:szCs w:val="22"/>
              </w:rPr>
              <w:t>Neobsazeno</w:t>
            </w:r>
          </w:p>
          <w:p w14:paraId="6C0B5EE0" w14:textId="77777777" w:rsidR="009B1ED8" w:rsidRPr="00EE3707"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Barbora Jurčíková-</w:t>
            </w:r>
            <w:r w:rsidRPr="00EE3707">
              <w:rPr>
                <w:rFonts w:eastAsia="Times New Roman" w:cs="Times New Roman"/>
                <w:lang w:eastAsia="cs-CZ"/>
              </w:rPr>
              <w:t>VSÚ</w:t>
            </w:r>
          </w:p>
          <w:p w14:paraId="3F879EDB" w14:textId="77777777" w:rsidR="009B1ED8" w:rsidRPr="00EE3707" w:rsidRDefault="009B1ED8" w:rsidP="009B1ED8">
            <w:pPr>
              <w:spacing w:before="0" w:after="0"/>
              <w:rPr>
                <w:rFonts w:eastAsia="Times New Roman" w:cs="Times New Roman"/>
                <w:b/>
                <w:lang w:eastAsia="cs-CZ"/>
              </w:rPr>
            </w:pPr>
          </w:p>
          <w:p w14:paraId="50E60D6D" w14:textId="77777777" w:rsidR="009B1ED8" w:rsidRPr="00EE3707" w:rsidRDefault="009B1ED8" w:rsidP="009B1ED8">
            <w:pPr>
              <w:spacing w:before="0" w:after="0"/>
              <w:rPr>
                <w:rFonts w:eastAsia="Times New Roman" w:cs="Times New Roman"/>
                <w:b/>
                <w:lang w:eastAsia="cs-CZ"/>
              </w:rPr>
            </w:pPr>
            <w:r w:rsidRPr="00EE3707">
              <w:rPr>
                <w:rFonts w:eastAsia="Times New Roman" w:cs="Times New Roman"/>
                <w:b/>
                <w:lang w:eastAsia="cs-CZ"/>
              </w:rPr>
              <w:t>Zástup:</w:t>
            </w:r>
          </w:p>
          <w:p w14:paraId="249DEE95" w14:textId="77777777" w:rsidR="009B1ED8" w:rsidRPr="00EE3707" w:rsidRDefault="009B1ED8" w:rsidP="009B1ED8">
            <w:pPr>
              <w:spacing w:before="0" w:after="0"/>
              <w:rPr>
                <w:rFonts w:eastAsia="Times New Roman" w:cs="Times New Roman"/>
                <w:lang w:eastAsia="cs-CZ"/>
              </w:rPr>
            </w:pPr>
            <w:r w:rsidRPr="00EE3707">
              <w:rPr>
                <w:rFonts w:eastAsia="Times New Roman" w:cs="Times New Roman"/>
                <w:lang w:eastAsia="cs-CZ"/>
              </w:rPr>
              <w:t>Jana Kodedová</w:t>
            </w:r>
          </w:p>
          <w:p w14:paraId="59D697C1" w14:textId="77777777" w:rsidR="009B1ED8" w:rsidRPr="00EE3707"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347967B2" w14:textId="28733C34" w:rsidR="009B1ED8" w:rsidRDefault="00FA31C2" w:rsidP="009B1ED8">
            <w:pPr>
              <w:spacing w:before="0" w:after="0"/>
              <w:rPr>
                <w:rFonts w:eastAsia="Times New Roman" w:cs="Times New Roman"/>
                <w:b/>
                <w:lang w:eastAsia="cs-CZ"/>
              </w:rPr>
            </w:pPr>
            <w:r>
              <w:rPr>
                <w:rFonts w:eastAsia="Times New Roman" w:cs="Times New Roman"/>
                <w:b/>
                <w:lang w:eastAsia="cs-CZ"/>
              </w:rPr>
              <w:t>Věra Burdilová</w:t>
            </w:r>
          </w:p>
          <w:p w14:paraId="1A98B530" w14:textId="37D00D4A" w:rsidR="00FA31C2" w:rsidRPr="007E12E6" w:rsidRDefault="007E12E6" w:rsidP="009B1ED8">
            <w:pPr>
              <w:spacing w:before="0" w:after="0"/>
              <w:rPr>
                <w:rFonts w:eastAsia="Times New Roman" w:cs="Times New Roman"/>
                <w:bCs/>
                <w:lang w:eastAsia="cs-CZ"/>
              </w:rPr>
            </w:pPr>
            <w:r>
              <w:rPr>
                <w:rFonts w:eastAsia="Times New Roman" w:cs="Times New Roman"/>
                <w:bCs/>
                <w:lang w:eastAsia="cs-CZ"/>
              </w:rPr>
              <w:t>v</w:t>
            </w:r>
            <w:r w:rsidR="00FA31C2" w:rsidRPr="007E12E6">
              <w:rPr>
                <w:rFonts w:eastAsia="Times New Roman" w:cs="Times New Roman"/>
                <w:bCs/>
                <w:lang w:eastAsia="cs-CZ"/>
              </w:rPr>
              <w:t>edoucí rejstříku</w:t>
            </w:r>
          </w:p>
          <w:p w14:paraId="437B2D2E" w14:textId="7F6F76D0" w:rsidR="00FA31C2" w:rsidRDefault="00FA31C2" w:rsidP="009B1ED8">
            <w:pPr>
              <w:spacing w:before="0" w:after="0"/>
              <w:rPr>
                <w:rFonts w:eastAsia="Times New Roman" w:cs="Times New Roman"/>
                <w:b/>
                <w:lang w:eastAsia="cs-CZ"/>
              </w:rPr>
            </w:pPr>
            <w:r>
              <w:rPr>
                <w:rFonts w:eastAsia="Times New Roman" w:cs="Times New Roman"/>
                <w:b/>
                <w:lang w:eastAsia="cs-CZ"/>
              </w:rPr>
              <w:t>Sudý nápad</w:t>
            </w:r>
          </w:p>
          <w:p w14:paraId="6B4215A2" w14:textId="77777777" w:rsidR="00FA31C2" w:rsidRPr="00EE3707" w:rsidRDefault="00FA31C2" w:rsidP="009B1ED8">
            <w:pPr>
              <w:spacing w:before="0" w:after="0"/>
              <w:rPr>
                <w:rFonts w:eastAsia="Times New Roman" w:cs="Times New Roman"/>
                <w:b/>
                <w:lang w:eastAsia="cs-CZ"/>
              </w:rPr>
            </w:pPr>
          </w:p>
          <w:p w14:paraId="3F312AE9" w14:textId="30CCAD96" w:rsidR="006430A9" w:rsidRPr="00EE3707" w:rsidRDefault="006430A9" w:rsidP="009B1ED8">
            <w:pPr>
              <w:spacing w:before="0" w:after="0"/>
              <w:rPr>
                <w:rFonts w:eastAsia="Times New Roman" w:cs="Times New Roman"/>
                <w:b/>
                <w:lang w:eastAsia="cs-CZ"/>
              </w:rPr>
            </w:pPr>
            <w:r w:rsidRPr="00EE3707">
              <w:rPr>
                <w:rFonts w:eastAsia="Times New Roman" w:cs="Times New Roman"/>
                <w:b/>
                <w:lang w:eastAsia="cs-CZ"/>
              </w:rPr>
              <w:t>Silvie Bereňová</w:t>
            </w:r>
          </w:p>
          <w:p w14:paraId="3158CFA5" w14:textId="55D98E2A" w:rsidR="006430A9" w:rsidRPr="00EE3707" w:rsidRDefault="006430A9" w:rsidP="009B1ED8">
            <w:pPr>
              <w:spacing w:before="0" w:after="0"/>
              <w:rPr>
                <w:rFonts w:eastAsia="Times New Roman" w:cs="Times New Roman"/>
                <w:bCs/>
                <w:lang w:eastAsia="cs-CZ"/>
              </w:rPr>
            </w:pPr>
            <w:r w:rsidRPr="00EE3707">
              <w:rPr>
                <w:rFonts w:eastAsia="Times New Roman" w:cs="Times New Roman"/>
                <w:bCs/>
                <w:lang w:eastAsia="cs-CZ"/>
              </w:rPr>
              <w:t>vedoucí rejstříku</w:t>
            </w:r>
          </w:p>
          <w:p w14:paraId="425166EC" w14:textId="3A32919A" w:rsidR="006430A9" w:rsidRPr="007E12E6" w:rsidRDefault="00FA31C2" w:rsidP="009B1ED8">
            <w:pPr>
              <w:spacing w:before="0" w:after="0"/>
              <w:rPr>
                <w:rFonts w:eastAsia="Times New Roman" w:cs="Times New Roman"/>
                <w:b/>
                <w:lang w:eastAsia="cs-CZ"/>
              </w:rPr>
            </w:pPr>
            <w:r w:rsidRPr="007E12E6">
              <w:rPr>
                <w:rFonts w:eastAsia="Times New Roman" w:cs="Times New Roman"/>
                <w:b/>
                <w:lang w:eastAsia="cs-CZ"/>
              </w:rPr>
              <w:t>lichý nápad</w:t>
            </w:r>
          </w:p>
          <w:p w14:paraId="7E97ABAF" w14:textId="77777777" w:rsidR="00FA31C2" w:rsidRPr="00EE3707" w:rsidRDefault="00FA31C2" w:rsidP="009B1ED8">
            <w:pPr>
              <w:spacing w:before="0" w:after="0"/>
              <w:rPr>
                <w:rFonts w:eastAsia="Times New Roman" w:cs="Times New Roman"/>
                <w:bCs/>
                <w:lang w:eastAsia="cs-CZ"/>
              </w:rPr>
            </w:pPr>
          </w:p>
          <w:p w14:paraId="6A1E9204" w14:textId="212A8446" w:rsidR="006430A9" w:rsidRPr="00EE3707" w:rsidRDefault="006430A9" w:rsidP="009B1ED8">
            <w:pPr>
              <w:spacing w:before="0" w:after="0"/>
              <w:rPr>
                <w:rFonts w:eastAsia="Times New Roman" w:cs="Times New Roman"/>
                <w:b/>
                <w:lang w:eastAsia="cs-CZ"/>
              </w:rPr>
            </w:pPr>
            <w:r w:rsidRPr="00EE3707">
              <w:rPr>
                <w:rFonts w:eastAsia="Times New Roman" w:cs="Times New Roman"/>
                <w:b/>
                <w:lang w:eastAsia="cs-CZ"/>
              </w:rPr>
              <w:t>Zástup:</w:t>
            </w:r>
          </w:p>
          <w:p w14:paraId="24563F77" w14:textId="01A23C73" w:rsidR="006430A9" w:rsidRPr="00EE3707" w:rsidRDefault="007E12E6" w:rsidP="009B1ED8">
            <w:pPr>
              <w:spacing w:before="0" w:after="0"/>
              <w:rPr>
                <w:rFonts w:eastAsia="Times New Roman" w:cs="Times New Roman"/>
                <w:bCs/>
                <w:lang w:eastAsia="cs-CZ"/>
              </w:rPr>
            </w:pPr>
            <w:r>
              <w:rPr>
                <w:rFonts w:eastAsia="Times New Roman" w:cs="Times New Roman"/>
                <w:bCs/>
                <w:lang w:eastAsia="cs-CZ"/>
              </w:rPr>
              <w:t>vzájemný</w:t>
            </w:r>
          </w:p>
          <w:p w14:paraId="48A4324A" w14:textId="7EB23B22" w:rsidR="006430A9" w:rsidRPr="00EE3707" w:rsidRDefault="006430A9" w:rsidP="009B1ED8">
            <w:pPr>
              <w:spacing w:before="0" w:after="0"/>
              <w:rPr>
                <w:rFonts w:eastAsia="Times New Roman" w:cs="Times New Roman"/>
                <w:lang w:eastAsia="cs-CZ"/>
              </w:rPr>
            </w:pPr>
          </w:p>
        </w:tc>
      </w:tr>
      <w:bookmarkEnd w:id="44"/>
    </w:tbl>
    <w:p w14:paraId="4235194B" w14:textId="77777777" w:rsidR="0047488F" w:rsidRPr="00EE3707" w:rsidRDefault="0047488F" w:rsidP="009B1ED8">
      <w:pPr>
        <w:spacing w:before="0" w:after="0"/>
        <w:rPr>
          <w:rFonts w:eastAsia="Times New Roman" w:cs="Times New Roman"/>
          <w:b/>
          <w:lang w:eastAsia="cs-CZ"/>
        </w:rPr>
      </w:pPr>
    </w:p>
    <w:p w14:paraId="2BA27104" w14:textId="77777777" w:rsidR="00B11D0C" w:rsidRPr="00EE3707" w:rsidRDefault="00B11D0C" w:rsidP="009B1ED8">
      <w:pPr>
        <w:spacing w:before="0" w:after="0"/>
        <w:rPr>
          <w:rFonts w:eastAsia="Times New Roman" w:cs="Times New Roman"/>
          <w:b/>
          <w:lang w:eastAsia="cs-CZ"/>
        </w:rPr>
      </w:pPr>
    </w:p>
    <w:p w14:paraId="59693BCE" w14:textId="77777777" w:rsidR="0047488F" w:rsidRPr="00EE3707" w:rsidRDefault="0047488F"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EE3707" w14:paraId="14F38CC1" w14:textId="77777777" w:rsidTr="00C61FD7">
        <w:tc>
          <w:tcPr>
            <w:tcW w:w="14879" w:type="dxa"/>
            <w:shd w:val="clear" w:color="auto" w:fill="auto"/>
          </w:tcPr>
          <w:p w14:paraId="177F97E9" w14:textId="77777777" w:rsidR="00FB65A2" w:rsidRPr="00EE3707" w:rsidRDefault="00FB65A2" w:rsidP="00FB65A2">
            <w:pPr>
              <w:spacing w:before="0" w:after="0"/>
              <w:rPr>
                <w:rFonts w:eastAsia="Times New Roman" w:cs="Times New Roman"/>
                <w:b/>
                <w:lang w:eastAsia="cs-CZ"/>
              </w:rPr>
            </w:pPr>
            <w:r w:rsidRPr="00EE3707">
              <w:rPr>
                <w:rFonts w:eastAsia="Calibri" w:cs="Times New Roman"/>
                <w:szCs w:val="22"/>
              </w:rPr>
              <w:br w:type="page"/>
            </w:r>
            <w:r w:rsidRPr="00EE3707">
              <w:rPr>
                <w:rFonts w:eastAsia="Times New Roman" w:cs="Times New Roman"/>
                <w:b/>
                <w:lang w:eastAsia="cs-CZ"/>
              </w:rPr>
              <w:t>Přehled pracovníků vyhotovujících přepisy z ústních jednání.</w:t>
            </w:r>
          </w:p>
        </w:tc>
      </w:tr>
      <w:tr w:rsidR="00FB65A2" w:rsidRPr="00EE3707" w14:paraId="0CD4A7CE" w14:textId="77777777" w:rsidTr="00C61FD7">
        <w:tc>
          <w:tcPr>
            <w:tcW w:w="14879" w:type="dxa"/>
            <w:shd w:val="clear" w:color="auto" w:fill="auto"/>
          </w:tcPr>
          <w:p w14:paraId="5E6B8A0C" w14:textId="7742E492" w:rsidR="00FB65A2" w:rsidRPr="00EE3707" w:rsidRDefault="00FB65A2" w:rsidP="00FB65A2">
            <w:pPr>
              <w:jc w:val="left"/>
              <w:rPr>
                <w:rFonts w:eastAsia="Times New Roman" w:cs="Times New Roman"/>
                <w:bCs/>
              </w:rPr>
            </w:pPr>
            <w:bookmarkStart w:id="45" w:name="_Hlk170217839"/>
            <w:r w:rsidRPr="00EE3707">
              <w:rPr>
                <w:rFonts w:eastAsia="Times New Roman" w:cs="Times New Roman"/>
                <w:b/>
                <w:bCs/>
              </w:rPr>
              <w:t xml:space="preserve">Petr Dušek, </w:t>
            </w:r>
            <w:r w:rsidR="003918C6" w:rsidRPr="00EE3707">
              <w:rPr>
                <w:rFonts w:eastAsia="Times New Roman" w:cs="Times New Roman"/>
                <w:bCs/>
              </w:rPr>
              <w:t xml:space="preserve">1/4 </w:t>
            </w:r>
            <w:r w:rsidRPr="00EE3707">
              <w:rPr>
                <w:rFonts w:eastAsia="Times New Roman" w:cs="Times New Roman"/>
                <w:bCs/>
              </w:rPr>
              <w:t>zapisovatel ve všech občanskoprávních senátech, pracovní úkoly plní dle pokynu dozorčí úřednice.</w:t>
            </w:r>
          </w:p>
          <w:bookmarkEnd w:id="45"/>
          <w:p w14:paraId="5E9BE891" w14:textId="77777777" w:rsidR="00FB65A2" w:rsidRPr="00EE3707" w:rsidRDefault="00FB65A2" w:rsidP="00FB65A2">
            <w:pPr>
              <w:jc w:val="left"/>
              <w:rPr>
                <w:rFonts w:eastAsia="Times New Roman" w:cs="Times New Roman"/>
                <w:bCs/>
              </w:rPr>
            </w:pPr>
            <w:r w:rsidRPr="00EE3707">
              <w:rPr>
                <w:rFonts w:eastAsia="Times New Roman" w:cs="Times New Roman"/>
                <w:b/>
                <w:bCs/>
              </w:rPr>
              <w:t>Martina Vokounová,</w:t>
            </w:r>
            <w:r w:rsidRPr="00EE3707">
              <w:rPr>
                <w:rFonts w:eastAsia="Times New Roman" w:cs="Times New Roman"/>
                <w:bCs/>
              </w:rPr>
              <w:t xml:space="preserve"> zapisovatelka ve všech občanskoprávních senátech, pracovní úkoly plní dle pokynu dozorčí úřednice.</w:t>
            </w:r>
          </w:p>
          <w:p w14:paraId="1E35E655" w14:textId="77777777" w:rsidR="00FB65A2" w:rsidRPr="00EE3707" w:rsidRDefault="00FB65A2" w:rsidP="00FB65A2">
            <w:pPr>
              <w:jc w:val="left"/>
              <w:rPr>
                <w:rFonts w:eastAsia="Times New Roman" w:cs="Times New Roman"/>
                <w:bCs/>
              </w:rPr>
            </w:pPr>
            <w:r w:rsidRPr="00EE3707">
              <w:rPr>
                <w:rFonts w:eastAsia="Times New Roman" w:cs="Times New Roman"/>
                <w:b/>
                <w:bCs/>
              </w:rPr>
              <w:t>Agáta Canoski</w:t>
            </w:r>
            <w:r w:rsidRPr="00EE3707">
              <w:rPr>
                <w:rFonts w:eastAsia="Times New Roman" w:cs="Times New Roman"/>
                <w:bCs/>
              </w:rPr>
              <w:t>, zapisovatelka ve všech občanskoprávních senátech, pracovní úkoly plní dle pokynu dozorčí úřednice.</w:t>
            </w:r>
          </w:p>
          <w:p w14:paraId="14D214B0" w14:textId="77777777" w:rsidR="00FB65A2" w:rsidRPr="00EE3707" w:rsidRDefault="00FB65A2" w:rsidP="00FB65A2">
            <w:pPr>
              <w:rPr>
                <w:rFonts w:eastAsia="Calibri" w:cs="Times New Roman"/>
                <w:bCs/>
                <w:szCs w:val="22"/>
              </w:rPr>
            </w:pPr>
            <w:r w:rsidRPr="00EE3707">
              <w:rPr>
                <w:rFonts w:eastAsia="Calibri" w:cs="Times New Roman"/>
                <w:b/>
                <w:szCs w:val="22"/>
              </w:rPr>
              <w:t>Jana Kratochvílová</w:t>
            </w:r>
            <w:r w:rsidRPr="00EE3707">
              <w:rPr>
                <w:rFonts w:eastAsia="Calibri" w:cs="Times New Roman"/>
                <w:bCs/>
                <w:szCs w:val="22"/>
              </w:rPr>
              <w:t xml:space="preserve">, zapisovatelka ve všech občanskoprávních senátech, pracovní úkoly plní dle pokynu dozorčí úřednice </w:t>
            </w:r>
          </w:p>
          <w:p w14:paraId="225AB4BE" w14:textId="77777777" w:rsidR="00FB65A2" w:rsidRPr="00EE3707" w:rsidRDefault="00FB65A2" w:rsidP="00FB65A2">
            <w:pPr>
              <w:rPr>
                <w:rFonts w:eastAsia="Calibri" w:cs="Times New Roman"/>
                <w:bCs/>
                <w:szCs w:val="22"/>
              </w:rPr>
            </w:pPr>
            <w:r w:rsidRPr="00EE3707">
              <w:rPr>
                <w:rFonts w:eastAsia="Calibri" w:cs="Times New Roman"/>
                <w:b/>
                <w:color w:val="000000"/>
                <w:szCs w:val="22"/>
              </w:rPr>
              <w:t>Martina Bičáková</w:t>
            </w:r>
            <w:r w:rsidRPr="00EE3707">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Pr="00EE3707" w:rsidRDefault="00FB65A2" w:rsidP="009B1ED8">
      <w:pPr>
        <w:spacing w:before="0" w:after="0"/>
        <w:rPr>
          <w:rFonts w:eastAsia="Times New Roman" w:cs="Times New Roman"/>
          <w:b/>
          <w:lang w:eastAsia="cs-CZ"/>
        </w:rPr>
      </w:pPr>
    </w:p>
    <w:p w14:paraId="2D9DBD9A" w14:textId="77777777" w:rsidR="00FB65A2" w:rsidRPr="00EE3707" w:rsidRDefault="00FB65A2" w:rsidP="009B1ED8">
      <w:pPr>
        <w:spacing w:before="0" w:after="0"/>
        <w:rPr>
          <w:rFonts w:eastAsia="Times New Roman" w:cs="Times New Roman"/>
          <w:b/>
          <w:lang w:eastAsia="cs-CZ"/>
        </w:rPr>
      </w:pPr>
    </w:p>
    <w:p w14:paraId="50052D63" w14:textId="77777777" w:rsidR="009B1ED8" w:rsidRPr="00EE3707" w:rsidRDefault="009B1ED8" w:rsidP="009B1ED8">
      <w:pPr>
        <w:spacing w:before="0" w:after="0"/>
        <w:rPr>
          <w:rFonts w:eastAsia="Times New Roman" w:cs="Times New Roman"/>
          <w:b/>
          <w:lang w:eastAsia="cs-CZ"/>
        </w:rPr>
      </w:pPr>
    </w:p>
    <w:p w14:paraId="71AB219A" w14:textId="77777777" w:rsidR="009B1ED8" w:rsidRPr="00EE3707" w:rsidRDefault="009B1ED8" w:rsidP="009B1ED8">
      <w:pPr>
        <w:spacing w:before="0" w:after="0"/>
        <w:rPr>
          <w:rFonts w:eastAsia="Times New Roman" w:cs="Times New Roman"/>
          <w:b/>
          <w:lang w:eastAsia="cs-CZ"/>
        </w:rPr>
      </w:pPr>
    </w:p>
    <w:p w14:paraId="4D350DB3" w14:textId="77777777" w:rsidR="009B1ED8" w:rsidRPr="00EE3707" w:rsidRDefault="009B1ED8" w:rsidP="009B1ED8">
      <w:pPr>
        <w:spacing w:before="0"/>
        <w:rPr>
          <w:rFonts w:eastAsia="Calibri" w:cs="Times New Roman"/>
          <w:szCs w:val="22"/>
        </w:rPr>
      </w:pPr>
    </w:p>
    <w:p w14:paraId="075B7681" w14:textId="77777777" w:rsidR="009B1ED8" w:rsidRPr="00EE3707" w:rsidRDefault="009B1ED8" w:rsidP="009B1ED8">
      <w:pPr>
        <w:spacing w:before="0" w:after="240"/>
        <w:ind w:left="720"/>
        <w:rPr>
          <w:rFonts w:eastAsia="Times New Roman" w:cs="Times New Roman"/>
          <w:lang w:eastAsia="cs-CZ"/>
        </w:rPr>
      </w:pPr>
    </w:p>
    <w:p w14:paraId="5ADDEA9C" w14:textId="77777777" w:rsidR="009B1ED8" w:rsidRPr="00EE3707" w:rsidRDefault="009B1ED8" w:rsidP="009B1ED8"/>
    <w:p w14:paraId="5E27F2A8" w14:textId="77777777" w:rsidR="008A5997" w:rsidRPr="00EE3707" w:rsidRDefault="008A5997"/>
    <w:sectPr w:rsidR="008A5997" w:rsidRPr="00EE370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C4DD" w14:textId="77777777" w:rsidR="005B15C1" w:rsidRDefault="005B15C1" w:rsidP="00940662">
      <w:pPr>
        <w:spacing w:before="0" w:after="0"/>
      </w:pPr>
      <w:r>
        <w:separator/>
      </w:r>
    </w:p>
  </w:endnote>
  <w:endnote w:type="continuationSeparator" w:id="0">
    <w:p w14:paraId="00F27B4C" w14:textId="77777777" w:rsidR="005B15C1" w:rsidRDefault="005B15C1"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1859" w14:textId="77777777" w:rsidR="005B15C1" w:rsidRDefault="005B15C1" w:rsidP="00940662">
      <w:pPr>
        <w:spacing w:before="0" w:after="0"/>
      </w:pPr>
      <w:r>
        <w:separator/>
      </w:r>
    </w:p>
  </w:footnote>
  <w:footnote w:type="continuationSeparator" w:id="0">
    <w:p w14:paraId="49527166" w14:textId="77777777" w:rsidR="005B15C1" w:rsidRDefault="005B15C1"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Aktualizovaný RP_01_04_20 2025/03/31 16:17:46"/>
    <w:docVar w:name="DOKUMENT_ADRESAR_FS" w:val="C:\TMP\DB"/>
    <w:docVar w:name="DOKUMENT_AUTOMATICKE_UKLADANI" w:val="NE"/>
    <w:docVar w:name="DOKUMENT_PERIODA_UKLADANI" w:val="10"/>
    <w:docVar w:name="DOKUMENT_ULOZIT_JAKO_DOCX" w:val="NE"/>
  </w:docVars>
  <w:rsids>
    <w:rsidRoot w:val="009B1ED8"/>
    <w:rsid w:val="000172E9"/>
    <w:rsid w:val="00017FCA"/>
    <w:rsid w:val="0002127F"/>
    <w:rsid w:val="0002157C"/>
    <w:rsid w:val="000215BB"/>
    <w:rsid w:val="00021EEB"/>
    <w:rsid w:val="000324C6"/>
    <w:rsid w:val="00032FC2"/>
    <w:rsid w:val="00035140"/>
    <w:rsid w:val="00036658"/>
    <w:rsid w:val="00037E54"/>
    <w:rsid w:val="0004145D"/>
    <w:rsid w:val="00042B42"/>
    <w:rsid w:val="00046460"/>
    <w:rsid w:val="00050770"/>
    <w:rsid w:val="000622A0"/>
    <w:rsid w:val="00064703"/>
    <w:rsid w:val="0007123B"/>
    <w:rsid w:val="00076793"/>
    <w:rsid w:val="00082ED0"/>
    <w:rsid w:val="00085974"/>
    <w:rsid w:val="00087AFC"/>
    <w:rsid w:val="000A08B3"/>
    <w:rsid w:val="000A1803"/>
    <w:rsid w:val="000A70F3"/>
    <w:rsid w:val="000B324F"/>
    <w:rsid w:val="000C61C1"/>
    <w:rsid w:val="000C7610"/>
    <w:rsid w:val="000D728C"/>
    <w:rsid w:val="000F5420"/>
    <w:rsid w:val="000F72F8"/>
    <w:rsid w:val="00102CF3"/>
    <w:rsid w:val="001135E5"/>
    <w:rsid w:val="00113CF7"/>
    <w:rsid w:val="00114D01"/>
    <w:rsid w:val="00120BE6"/>
    <w:rsid w:val="0012636A"/>
    <w:rsid w:val="00130E1D"/>
    <w:rsid w:val="00131AC2"/>
    <w:rsid w:val="00133D9A"/>
    <w:rsid w:val="00136020"/>
    <w:rsid w:val="00154E8C"/>
    <w:rsid w:val="001577C2"/>
    <w:rsid w:val="00164E48"/>
    <w:rsid w:val="00172898"/>
    <w:rsid w:val="001834CB"/>
    <w:rsid w:val="0018358E"/>
    <w:rsid w:val="00190981"/>
    <w:rsid w:val="001A363D"/>
    <w:rsid w:val="001A3A41"/>
    <w:rsid w:val="001B307F"/>
    <w:rsid w:val="001C3D1D"/>
    <w:rsid w:val="001C4969"/>
    <w:rsid w:val="001C61E6"/>
    <w:rsid w:val="001C6B19"/>
    <w:rsid w:val="001D66C4"/>
    <w:rsid w:val="001E340D"/>
    <w:rsid w:val="001E6D67"/>
    <w:rsid w:val="001F07C0"/>
    <w:rsid w:val="001F22F0"/>
    <w:rsid w:val="001F7FA9"/>
    <w:rsid w:val="00200431"/>
    <w:rsid w:val="00202BF3"/>
    <w:rsid w:val="002109E4"/>
    <w:rsid w:val="0021129A"/>
    <w:rsid w:val="00213019"/>
    <w:rsid w:val="002152A6"/>
    <w:rsid w:val="00221520"/>
    <w:rsid w:val="00241BB3"/>
    <w:rsid w:val="002552A4"/>
    <w:rsid w:val="002579DC"/>
    <w:rsid w:val="002641A8"/>
    <w:rsid w:val="00271CED"/>
    <w:rsid w:val="00273B4C"/>
    <w:rsid w:val="00274FE6"/>
    <w:rsid w:val="00276ECD"/>
    <w:rsid w:val="00282769"/>
    <w:rsid w:val="00297FB0"/>
    <w:rsid w:val="002A0906"/>
    <w:rsid w:val="002A3599"/>
    <w:rsid w:val="002B0AE7"/>
    <w:rsid w:val="002B0F25"/>
    <w:rsid w:val="002B4911"/>
    <w:rsid w:val="002C6643"/>
    <w:rsid w:val="002D350F"/>
    <w:rsid w:val="002D3B53"/>
    <w:rsid w:val="002E32E7"/>
    <w:rsid w:val="002E7DA0"/>
    <w:rsid w:val="00300DEE"/>
    <w:rsid w:val="00303574"/>
    <w:rsid w:val="00304A92"/>
    <w:rsid w:val="00306A0E"/>
    <w:rsid w:val="0031086E"/>
    <w:rsid w:val="00313F23"/>
    <w:rsid w:val="003247FE"/>
    <w:rsid w:val="0032617A"/>
    <w:rsid w:val="00326DE2"/>
    <w:rsid w:val="00336D90"/>
    <w:rsid w:val="00355DF3"/>
    <w:rsid w:val="00357298"/>
    <w:rsid w:val="00363A15"/>
    <w:rsid w:val="00365724"/>
    <w:rsid w:val="00366183"/>
    <w:rsid w:val="00380357"/>
    <w:rsid w:val="0038453B"/>
    <w:rsid w:val="003918C6"/>
    <w:rsid w:val="00392CC0"/>
    <w:rsid w:val="003A120A"/>
    <w:rsid w:val="003A39DA"/>
    <w:rsid w:val="003B4AD8"/>
    <w:rsid w:val="003C62BF"/>
    <w:rsid w:val="003D2214"/>
    <w:rsid w:val="003D2B69"/>
    <w:rsid w:val="003D7BD5"/>
    <w:rsid w:val="003F3952"/>
    <w:rsid w:val="00404D32"/>
    <w:rsid w:val="004119FA"/>
    <w:rsid w:val="00413E6D"/>
    <w:rsid w:val="00415533"/>
    <w:rsid w:val="00420111"/>
    <w:rsid w:val="00421449"/>
    <w:rsid w:val="004234D2"/>
    <w:rsid w:val="00430B75"/>
    <w:rsid w:val="00430DAB"/>
    <w:rsid w:val="0043671B"/>
    <w:rsid w:val="00441430"/>
    <w:rsid w:val="00452659"/>
    <w:rsid w:val="00452DA0"/>
    <w:rsid w:val="00453DCC"/>
    <w:rsid w:val="0045444D"/>
    <w:rsid w:val="0045587B"/>
    <w:rsid w:val="0045606E"/>
    <w:rsid w:val="00464CA7"/>
    <w:rsid w:val="004652D1"/>
    <w:rsid w:val="00473FDC"/>
    <w:rsid w:val="0047488F"/>
    <w:rsid w:val="00474CCE"/>
    <w:rsid w:val="004751F3"/>
    <w:rsid w:val="004770C4"/>
    <w:rsid w:val="00480D71"/>
    <w:rsid w:val="0048367D"/>
    <w:rsid w:val="00486B3D"/>
    <w:rsid w:val="00494AFC"/>
    <w:rsid w:val="00497771"/>
    <w:rsid w:val="004A4B7D"/>
    <w:rsid w:val="004B1436"/>
    <w:rsid w:val="004B5148"/>
    <w:rsid w:val="004B570A"/>
    <w:rsid w:val="004C3838"/>
    <w:rsid w:val="004C4047"/>
    <w:rsid w:val="004C4EE9"/>
    <w:rsid w:val="004D3136"/>
    <w:rsid w:val="004E1B9F"/>
    <w:rsid w:val="004E29D5"/>
    <w:rsid w:val="004E7A36"/>
    <w:rsid w:val="004F2F1A"/>
    <w:rsid w:val="004F4F05"/>
    <w:rsid w:val="004F51BA"/>
    <w:rsid w:val="004F589B"/>
    <w:rsid w:val="00516CE0"/>
    <w:rsid w:val="005238B6"/>
    <w:rsid w:val="00532E1E"/>
    <w:rsid w:val="005347A5"/>
    <w:rsid w:val="00561D5F"/>
    <w:rsid w:val="00570BE4"/>
    <w:rsid w:val="0057569E"/>
    <w:rsid w:val="005763EF"/>
    <w:rsid w:val="00585A2E"/>
    <w:rsid w:val="00587223"/>
    <w:rsid w:val="00592D97"/>
    <w:rsid w:val="00595E18"/>
    <w:rsid w:val="005969B1"/>
    <w:rsid w:val="0059784F"/>
    <w:rsid w:val="00597EBB"/>
    <w:rsid w:val="005A6F5F"/>
    <w:rsid w:val="005B15C1"/>
    <w:rsid w:val="005B6C35"/>
    <w:rsid w:val="005C5315"/>
    <w:rsid w:val="005C7291"/>
    <w:rsid w:val="005D386E"/>
    <w:rsid w:val="005D64D6"/>
    <w:rsid w:val="005E0B4F"/>
    <w:rsid w:val="005F260E"/>
    <w:rsid w:val="005F49FE"/>
    <w:rsid w:val="00606A44"/>
    <w:rsid w:val="006107A4"/>
    <w:rsid w:val="00611C1B"/>
    <w:rsid w:val="0061763A"/>
    <w:rsid w:val="00624AF9"/>
    <w:rsid w:val="00627F65"/>
    <w:rsid w:val="00642155"/>
    <w:rsid w:val="006430A9"/>
    <w:rsid w:val="00644557"/>
    <w:rsid w:val="006509DB"/>
    <w:rsid w:val="006570CB"/>
    <w:rsid w:val="0066482C"/>
    <w:rsid w:val="00671BBF"/>
    <w:rsid w:val="00672239"/>
    <w:rsid w:val="0067586D"/>
    <w:rsid w:val="00677604"/>
    <w:rsid w:val="00677F76"/>
    <w:rsid w:val="006843EF"/>
    <w:rsid w:val="00684913"/>
    <w:rsid w:val="00686028"/>
    <w:rsid w:val="0069090C"/>
    <w:rsid w:val="00691C2B"/>
    <w:rsid w:val="00691D06"/>
    <w:rsid w:val="006A12FC"/>
    <w:rsid w:val="006C3CFA"/>
    <w:rsid w:val="006C4169"/>
    <w:rsid w:val="006D5F96"/>
    <w:rsid w:val="006E3898"/>
    <w:rsid w:val="006E4DB1"/>
    <w:rsid w:val="006E54B7"/>
    <w:rsid w:val="006F3F7F"/>
    <w:rsid w:val="006F4C14"/>
    <w:rsid w:val="006F567D"/>
    <w:rsid w:val="00702604"/>
    <w:rsid w:val="00706412"/>
    <w:rsid w:val="00712EA6"/>
    <w:rsid w:val="00714641"/>
    <w:rsid w:val="007174B1"/>
    <w:rsid w:val="0071799D"/>
    <w:rsid w:val="00723D1A"/>
    <w:rsid w:val="00724968"/>
    <w:rsid w:val="007335C8"/>
    <w:rsid w:val="007438D1"/>
    <w:rsid w:val="00746A2B"/>
    <w:rsid w:val="00746DE8"/>
    <w:rsid w:val="00747D7C"/>
    <w:rsid w:val="00750D3E"/>
    <w:rsid w:val="007529F8"/>
    <w:rsid w:val="007626AC"/>
    <w:rsid w:val="00773852"/>
    <w:rsid w:val="0077795F"/>
    <w:rsid w:val="00781909"/>
    <w:rsid w:val="00782F70"/>
    <w:rsid w:val="0078429A"/>
    <w:rsid w:val="0079144F"/>
    <w:rsid w:val="00797F34"/>
    <w:rsid w:val="007A01B3"/>
    <w:rsid w:val="007A370A"/>
    <w:rsid w:val="007A4C12"/>
    <w:rsid w:val="007A4DBB"/>
    <w:rsid w:val="007A5038"/>
    <w:rsid w:val="007B2115"/>
    <w:rsid w:val="007B5A5B"/>
    <w:rsid w:val="007D1438"/>
    <w:rsid w:val="007D4393"/>
    <w:rsid w:val="007D496F"/>
    <w:rsid w:val="007E12E6"/>
    <w:rsid w:val="007E742C"/>
    <w:rsid w:val="007F0DDC"/>
    <w:rsid w:val="007F21DC"/>
    <w:rsid w:val="0080092E"/>
    <w:rsid w:val="0080312A"/>
    <w:rsid w:val="0080655A"/>
    <w:rsid w:val="00814812"/>
    <w:rsid w:val="0082589F"/>
    <w:rsid w:val="00834CA8"/>
    <w:rsid w:val="00835DB4"/>
    <w:rsid w:val="00842092"/>
    <w:rsid w:val="0084306F"/>
    <w:rsid w:val="00854B7B"/>
    <w:rsid w:val="00856C2C"/>
    <w:rsid w:val="00862289"/>
    <w:rsid w:val="00880B67"/>
    <w:rsid w:val="008851B0"/>
    <w:rsid w:val="008851C3"/>
    <w:rsid w:val="00895E76"/>
    <w:rsid w:val="008A1481"/>
    <w:rsid w:val="008A5303"/>
    <w:rsid w:val="008A5997"/>
    <w:rsid w:val="008B108F"/>
    <w:rsid w:val="008B14F1"/>
    <w:rsid w:val="008B706B"/>
    <w:rsid w:val="008C27A0"/>
    <w:rsid w:val="008E02B5"/>
    <w:rsid w:val="008E0D17"/>
    <w:rsid w:val="008E25BB"/>
    <w:rsid w:val="008E6FC3"/>
    <w:rsid w:val="008F30B6"/>
    <w:rsid w:val="0090540F"/>
    <w:rsid w:val="00906E05"/>
    <w:rsid w:val="00910755"/>
    <w:rsid w:val="009139EA"/>
    <w:rsid w:val="009143B6"/>
    <w:rsid w:val="00917AA3"/>
    <w:rsid w:val="00921357"/>
    <w:rsid w:val="00924A09"/>
    <w:rsid w:val="009333FE"/>
    <w:rsid w:val="00937C98"/>
    <w:rsid w:val="00940662"/>
    <w:rsid w:val="00943D8F"/>
    <w:rsid w:val="00953D98"/>
    <w:rsid w:val="00960A99"/>
    <w:rsid w:val="00961241"/>
    <w:rsid w:val="00964CD1"/>
    <w:rsid w:val="00967DEE"/>
    <w:rsid w:val="00972B2F"/>
    <w:rsid w:val="00975E89"/>
    <w:rsid w:val="009768BF"/>
    <w:rsid w:val="00981DF9"/>
    <w:rsid w:val="00990457"/>
    <w:rsid w:val="0099083D"/>
    <w:rsid w:val="00990FE9"/>
    <w:rsid w:val="00991832"/>
    <w:rsid w:val="00992955"/>
    <w:rsid w:val="009A206E"/>
    <w:rsid w:val="009A31D0"/>
    <w:rsid w:val="009B1ED8"/>
    <w:rsid w:val="009B2B7F"/>
    <w:rsid w:val="009B7C47"/>
    <w:rsid w:val="009C2217"/>
    <w:rsid w:val="009C26FE"/>
    <w:rsid w:val="009C33EB"/>
    <w:rsid w:val="009C5184"/>
    <w:rsid w:val="009D1734"/>
    <w:rsid w:val="009D3A1F"/>
    <w:rsid w:val="009D6F99"/>
    <w:rsid w:val="00A010AC"/>
    <w:rsid w:val="00A06649"/>
    <w:rsid w:val="00A11045"/>
    <w:rsid w:val="00A15007"/>
    <w:rsid w:val="00A152B7"/>
    <w:rsid w:val="00A17B2A"/>
    <w:rsid w:val="00A204C5"/>
    <w:rsid w:val="00A340E9"/>
    <w:rsid w:val="00A53CD4"/>
    <w:rsid w:val="00A66866"/>
    <w:rsid w:val="00A70777"/>
    <w:rsid w:val="00A747C4"/>
    <w:rsid w:val="00A76291"/>
    <w:rsid w:val="00A8638D"/>
    <w:rsid w:val="00A963E6"/>
    <w:rsid w:val="00AA0E65"/>
    <w:rsid w:val="00AA1925"/>
    <w:rsid w:val="00AB05FB"/>
    <w:rsid w:val="00AC14C8"/>
    <w:rsid w:val="00AC2E6B"/>
    <w:rsid w:val="00AC426A"/>
    <w:rsid w:val="00AD6B11"/>
    <w:rsid w:val="00AE1AE8"/>
    <w:rsid w:val="00AF2F90"/>
    <w:rsid w:val="00AF3C8F"/>
    <w:rsid w:val="00AF6A32"/>
    <w:rsid w:val="00B0017F"/>
    <w:rsid w:val="00B034EE"/>
    <w:rsid w:val="00B04EEA"/>
    <w:rsid w:val="00B11D0C"/>
    <w:rsid w:val="00B33139"/>
    <w:rsid w:val="00B367D7"/>
    <w:rsid w:val="00B368DA"/>
    <w:rsid w:val="00B40E89"/>
    <w:rsid w:val="00B422E4"/>
    <w:rsid w:val="00B4323F"/>
    <w:rsid w:val="00B479FA"/>
    <w:rsid w:val="00B50F09"/>
    <w:rsid w:val="00B66028"/>
    <w:rsid w:val="00B705FC"/>
    <w:rsid w:val="00B71D2D"/>
    <w:rsid w:val="00B73D04"/>
    <w:rsid w:val="00B754A9"/>
    <w:rsid w:val="00B81164"/>
    <w:rsid w:val="00B8219C"/>
    <w:rsid w:val="00B96B55"/>
    <w:rsid w:val="00BA7349"/>
    <w:rsid w:val="00BB1834"/>
    <w:rsid w:val="00BB3F71"/>
    <w:rsid w:val="00BB7618"/>
    <w:rsid w:val="00BC17F2"/>
    <w:rsid w:val="00BC241A"/>
    <w:rsid w:val="00BC39E8"/>
    <w:rsid w:val="00BD1630"/>
    <w:rsid w:val="00BD211C"/>
    <w:rsid w:val="00BD4823"/>
    <w:rsid w:val="00BF0443"/>
    <w:rsid w:val="00BF341A"/>
    <w:rsid w:val="00C01A0B"/>
    <w:rsid w:val="00C03C70"/>
    <w:rsid w:val="00C10A7A"/>
    <w:rsid w:val="00C202A5"/>
    <w:rsid w:val="00C21869"/>
    <w:rsid w:val="00C31057"/>
    <w:rsid w:val="00C46330"/>
    <w:rsid w:val="00C466B3"/>
    <w:rsid w:val="00C54CBC"/>
    <w:rsid w:val="00C57E2C"/>
    <w:rsid w:val="00C61FD7"/>
    <w:rsid w:val="00C8410C"/>
    <w:rsid w:val="00C92034"/>
    <w:rsid w:val="00CA1117"/>
    <w:rsid w:val="00CB0BB4"/>
    <w:rsid w:val="00CB46AF"/>
    <w:rsid w:val="00CB6DF3"/>
    <w:rsid w:val="00CD1615"/>
    <w:rsid w:val="00CD21ED"/>
    <w:rsid w:val="00CD51E4"/>
    <w:rsid w:val="00CD5BEC"/>
    <w:rsid w:val="00CF2771"/>
    <w:rsid w:val="00CF5054"/>
    <w:rsid w:val="00D001ED"/>
    <w:rsid w:val="00D02075"/>
    <w:rsid w:val="00D05E37"/>
    <w:rsid w:val="00D109DE"/>
    <w:rsid w:val="00D169FF"/>
    <w:rsid w:val="00D33609"/>
    <w:rsid w:val="00D45DE7"/>
    <w:rsid w:val="00D50160"/>
    <w:rsid w:val="00D51959"/>
    <w:rsid w:val="00D53801"/>
    <w:rsid w:val="00D55DB2"/>
    <w:rsid w:val="00D66FB8"/>
    <w:rsid w:val="00D75232"/>
    <w:rsid w:val="00D81FB0"/>
    <w:rsid w:val="00D85990"/>
    <w:rsid w:val="00D85DEA"/>
    <w:rsid w:val="00D96D51"/>
    <w:rsid w:val="00D972E7"/>
    <w:rsid w:val="00DA396B"/>
    <w:rsid w:val="00DA6A10"/>
    <w:rsid w:val="00DB52C4"/>
    <w:rsid w:val="00DC02CA"/>
    <w:rsid w:val="00DC4A5A"/>
    <w:rsid w:val="00DD19BF"/>
    <w:rsid w:val="00DD52F9"/>
    <w:rsid w:val="00DD632B"/>
    <w:rsid w:val="00DE7BA7"/>
    <w:rsid w:val="00DF1153"/>
    <w:rsid w:val="00DF11E8"/>
    <w:rsid w:val="00DF2DD0"/>
    <w:rsid w:val="00DF2DFD"/>
    <w:rsid w:val="00DF6477"/>
    <w:rsid w:val="00E04724"/>
    <w:rsid w:val="00E051CF"/>
    <w:rsid w:val="00E07CDD"/>
    <w:rsid w:val="00E16624"/>
    <w:rsid w:val="00E24142"/>
    <w:rsid w:val="00E25CC1"/>
    <w:rsid w:val="00E33CF9"/>
    <w:rsid w:val="00E34515"/>
    <w:rsid w:val="00E402B1"/>
    <w:rsid w:val="00E455A1"/>
    <w:rsid w:val="00E51A16"/>
    <w:rsid w:val="00E55277"/>
    <w:rsid w:val="00E6292A"/>
    <w:rsid w:val="00E63A57"/>
    <w:rsid w:val="00E650A9"/>
    <w:rsid w:val="00E673E2"/>
    <w:rsid w:val="00E8058E"/>
    <w:rsid w:val="00E834D2"/>
    <w:rsid w:val="00EA2527"/>
    <w:rsid w:val="00EC1890"/>
    <w:rsid w:val="00EC5059"/>
    <w:rsid w:val="00EC5BDA"/>
    <w:rsid w:val="00EC6F1B"/>
    <w:rsid w:val="00ED7FA7"/>
    <w:rsid w:val="00EE3707"/>
    <w:rsid w:val="00EE4C8D"/>
    <w:rsid w:val="00EE7140"/>
    <w:rsid w:val="00EF16D6"/>
    <w:rsid w:val="00EF368A"/>
    <w:rsid w:val="00F00D0E"/>
    <w:rsid w:val="00F01BBF"/>
    <w:rsid w:val="00F076D8"/>
    <w:rsid w:val="00F07A2B"/>
    <w:rsid w:val="00F14108"/>
    <w:rsid w:val="00F17664"/>
    <w:rsid w:val="00F1796D"/>
    <w:rsid w:val="00F235C4"/>
    <w:rsid w:val="00F263A9"/>
    <w:rsid w:val="00F309DB"/>
    <w:rsid w:val="00F32160"/>
    <w:rsid w:val="00F3485D"/>
    <w:rsid w:val="00F354B5"/>
    <w:rsid w:val="00F3792E"/>
    <w:rsid w:val="00F4596C"/>
    <w:rsid w:val="00F47446"/>
    <w:rsid w:val="00F52360"/>
    <w:rsid w:val="00F63908"/>
    <w:rsid w:val="00F70121"/>
    <w:rsid w:val="00F74D72"/>
    <w:rsid w:val="00F75A5E"/>
    <w:rsid w:val="00F77477"/>
    <w:rsid w:val="00F77A60"/>
    <w:rsid w:val="00F77C38"/>
    <w:rsid w:val="00F83148"/>
    <w:rsid w:val="00FA31C2"/>
    <w:rsid w:val="00FA413A"/>
    <w:rsid w:val="00FA4435"/>
    <w:rsid w:val="00FA6592"/>
    <w:rsid w:val="00FB1213"/>
    <w:rsid w:val="00FB4C93"/>
    <w:rsid w:val="00FB63C2"/>
    <w:rsid w:val="00FB65A2"/>
    <w:rsid w:val="00FB6841"/>
    <w:rsid w:val="00FB71B0"/>
    <w:rsid w:val="00FD04A7"/>
    <w:rsid w:val="00FD7593"/>
    <w:rsid w:val="00FE481A"/>
    <w:rsid w:val="00FF2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665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30</TotalTime>
  <Pages>54</Pages>
  <Words>11273</Words>
  <Characters>66516</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18</cp:revision>
  <dcterms:created xsi:type="dcterms:W3CDTF">2025-05-05T08:42:00Z</dcterms:created>
  <dcterms:modified xsi:type="dcterms:W3CDTF">2025-06-02T10:07:00Z</dcterms:modified>
</cp:coreProperties>
</file>