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MINISTERSTVO SPRAVEDLNOSTI ČR</w:t>
      </w:r>
    </w:p>
    <w:p w14:paraId="68A31531"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142BAE"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142BAE"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142BAE">
        <w:rPr>
          <w:rFonts w:ascii="Times New Roman" w:eastAsia="Times New Roman" w:hAnsi="Times New Roman" w:cs="Times New Roman"/>
          <w:kern w:val="0"/>
          <w:sz w:val="20"/>
          <w:szCs w:val="20"/>
          <w:lang w:eastAsia="cs-CZ"/>
          <w14:ligatures w14:val="none"/>
        </w:rPr>
        <w:t>Č.j.: MSP-</w:t>
      </w:r>
      <w:r w:rsidR="00DC428A" w:rsidRPr="00142BAE">
        <w:rPr>
          <w:rFonts w:ascii="Times New Roman" w:eastAsia="Times New Roman" w:hAnsi="Times New Roman" w:cs="Times New Roman"/>
          <w:kern w:val="0"/>
          <w:sz w:val="20"/>
          <w:szCs w:val="20"/>
          <w:lang w:eastAsia="cs-CZ"/>
          <w14:ligatures w14:val="none"/>
        </w:rPr>
        <w:t>103</w:t>
      </w:r>
      <w:r w:rsidRPr="00142BAE">
        <w:rPr>
          <w:rFonts w:ascii="Times New Roman" w:eastAsia="Times New Roman" w:hAnsi="Times New Roman" w:cs="Times New Roman"/>
          <w:kern w:val="0"/>
          <w:sz w:val="20"/>
          <w:szCs w:val="20"/>
          <w:lang w:eastAsia="cs-CZ"/>
          <w14:ligatures w14:val="none"/>
        </w:rPr>
        <w:t xml:space="preserve">/2026-OSKJ-SO/1                                                                                        V Praze </w:t>
      </w:r>
      <w:r w:rsidR="00D17483" w:rsidRPr="00142BAE">
        <w:rPr>
          <w:rFonts w:ascii="Times New Roman" w:eastAsia="Times New Roman" w:hAnsi="Times New Roman" w:cs="Times New Roman"/>
          <w:kern w:val="0"/>
          <w:sz w:val="20"/>
          <w:szCs w:val="20"/>
          <w:lang w:eastAsia="cs-CZ"/>
          <w14:ligatures w14:val="none"/>
        </w:rPr>
        <w:t>13. května 2026</w:t>
      </w:r>
    </w:p>
    <w:p w14:paraId="02561BF6" w14:textId="77777777" w:rsidR="00584A9C" w:rsidRPr="00142BAE"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142BAE"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sidRPr="00142BAE">
        <w:rPr>
          <w:rFonts w:ascii="Times New Roman" w:eastAsia="Times New Roman" w:hAnsi="Times New Roman" w:cs="Times New Roman"/>
          <w:kern w:val="0"/>
          <w:lang w:eastAsia="cs-CZ"/>
          <w14:ligatures w14:val="none"/>
        </w:rPr>
        <w:t> </w:t>
      </w:r>
      <w:r w:rsidRPr="00142BAE">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142BAE"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142BAE"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VYHLAŠUJE VÝBĚROVÉ ŘÍZENÍ</w:t>
      </w:r>
    </w:p>
    <w:p w14:paraId="66215740"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na obsazení funkce</w:t>
      </w:r>
    </w:p>
    <w:p w14:paraId="281D1515"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předsedy/předsedkyně Vrchního soudu v Olomouci, </w:t>
      </w:r>
    </w:p>
    <w:p w14:paraId="6FBAA8CF" w14:textId="689ADFA9"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která je uvolněna s účinností od 1. 10. 2026.  </w:t>
      </w:r>
    </w:p>
    <w:p w14:paraId="66EB0874"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142BAE"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kern w:val="0"/>
          <w:lang w:eastAsia="cs-CZ"/>
          <w14:ligatures w14:val="none"/>
        </w:rPr>
        <w:t xml:space="preserve">TERMÍN PRO DORUČENÍ PŘIHLÁŠKY DO VÝBĚROVÉHO ŘÍZENÍ: </w:t>
      </w:r>
      <w:r w:rsidRPr="00142BAE">
        <w:rPr>
          <w:rFonts w:ascii="Times New Roman" w:eastAsia="Times New Roman" w:hAnsi="Times New Roman" w:cs="Times New Roman"/>
          <w:b/>
          <w:kern w:val="0"/>
          <w:lang w:eastAsia="cs-CZ"/>
          <w14:ligatures w14:val="none"/>
        </w:rPr>
        <w:t xml:space="preserve"> </w:t>
      </w:r>
    </w:p>
    <w:p w14:paraId="6FBBB31E" w14:textId="77777777" w:rsidR="00584A9C" w:rsidRPr="00142BAE"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do 30. 6. 2026. </w:t>
      </w:r>
    </w:p>
    <w:p w14:paraId="6214990D"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142BAE"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sidRPr="00142BAE">
        <w:rPr>
          <w:rFonts w:ascii="Times New Roman" w:eastAsia="Times New Roman" w:hAnsi="Times New Roman" w:cs="Times New Roman"/>
          <w:kern w:val="0"/>
          <w:lang w:eastAsia="cs-CZ"/>
          <w14:ligatures w14:val="none"/>
        </w:rPr>
        <w:t> </w:t>
      </w:r>
      <w:r w:rsidRPr="00142BAE">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142BAE"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 </w:t>
      </w:r>
    </w:p>
    <w:p w14:paraId="428DAA03"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tel. 221 997 461.</w:t>
      </w:r>
    </w:p>
    <w:p w14:paraId="4F64EF13"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 xml:space="preserve">                        </w:t>
      </w:r>
    </w:p>
    <w:p w14:paraId="6E348FC7"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 xml:space="preserve">    </w:t>
      </w:r>
    </w:p>
    <w:p w14:paraId="717CCA5D" w14:textId="77777777" w:rsidR="00584A9C" w:rsidRPr="00142BAE"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 xml:space="preserve">           </w:t>
      </w:r>
    </w:p>
    <w:p w14:paraId="5B6C4267" w14:textId="77777777" w:rsidR="00584A9C" w:rsidRPr="00142BAE"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142BAE">
        <w:rPr>
          <w:rFonts w:ascii="Times New Roman" w:eastAsia="Times New Roman" w:hAnsi="Times New Roman" w:cs="Times New Roman"/>
          <w:b/>
          <w:bCs/>
          <w:kern w:val="0"/>
          <w:lang w:eastAsia="cs-CZ"/>
          <w14:ligatures w14:val="none"/>
        </w:rPr>
        <w:t>JUDr. Jeroným Tejc</w:t>
      </w:r>
    </w:p>
    <w:p w14:paraId="633C438E" w14:textId="77777777" w:rsidR="00584A9C" w:rsidRPr="00142BAE"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142BAE">
        <w:rPr>
          <w:rFonts w:ascii="Times New Roman" w:eastAsia="Times New Roman" w:hAnsi="Times New Roman" w:cs="Times New Roman"/>
          <w:b/>
          <w:bCs/>
          <w:kern w:val="0"/>
          <w:lang w:eastAsia="cs-CZ"/>
          <w14:ligatures w14:val="none"/>
        </w:rPr>
        <w:t>ministr spravedlnosti</w:t>
      </w:r>
    </w:p>
    <w:p w14:paraId="35BF13C5" w14:textId="77777777" w:rsidR="00386D03" w:rsidRPr="00142BAE"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Pr="00142BAE" w:rsidRDefault="00386D03" w:rsidP="00584A9C">
      <w:pPr>
        <w:spacing w:after="0" w:line="240" w:lineRule="auto"/>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br w:type="page"/>
      </w:r>
    </w:p>
    <w:p w14:paraId="604653E1"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P Ř I H L Á Š K A</w:t>
      </w:r>
    </w:p>
    <w:p w14:paraId="17FFBCCF" w14:textId="77777777" w:rsidR="00584A9C" w:rsidRPr="00142BAE"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142BAE"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do výběrového řízení vyhlášeného ministrem spravedlnosti dne</w:t>
      </w:r>
      <w:r w:rsidR="00E70A1E" w:rsidRPr="00142BAE">
        <w:rPr>
          <w:rFonts w:ascii="Times New Roman" w:eastAsia="Times New Roman" w:hAnsi="Times New Roman" w:cs="Times New Roman"/>
          <w:kern w:val="0"/>
          <w:lang w:eastAsia="cs-CZ"/>
          <w14:ligatures w14:val="none"/>
        </w:rPr>
        <w:t xml:space="preserve"> 13. </w:t>
      </w:r>
      <w:r w:rsidRPr="00142BAE">
        <w:rPr>
          <w:rFonts w:ascii="Times New Roman" w:eastAsia="Times New Roman" w:hAnsi="Times New Roman" w:cs="Times New Roman"/>
          <w:kern w:val="0"/>
          <w:lang w:eastAsia="cs-CZ"/>
          <w14:ligatures w14:val="none"/>
        </w:rPr>
        <w:t>května 2026</w:t>
      </w:r>
    </w:p>
    <w:p w14:paraId="7462A853" w14:textId="43B06DED"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pod č.j. MSP-</w:t>
      </w:r>
      <w:r w:rsidR="00DC428A" w:rsidRPr="00142BAE">
        <w:rPr>
          <w:rFonts w:ascii="Times New Roman" w:eastAsia="Times New Roman" w:hAnsi="Times New Roman" w:cs="Times New Roman"/>
          <w:kern w:val="0"/>
          <w:lang w:eastAsia="cs-CZ"/>
          <w14:ligatures w14:val="none"/>
        </w:rPr>
        <w:t>103</w:t>
      </w:r>
      <w:r w:rsidRPr="00142BAE">
        <w:rPr>
          <w:rFonts w:ascii="Times New Roman" w:eastAsia="Times New Roman" w:hAnsi="Times New Roman" w:cs="Times New Roman"/>
          <w:kern w:val="0"/>
          <w:lang w:eastAsia="cs-CZ"/>
          <w14:ligatures w14:val="none"/>
        </w:rPr>
        <w:t>/2026-OSKJ-SO/1</w:t>
      </w:r>
    </w:p>
    <w:p w14:paraId="07E0652D" w14:textId="77777777" w:rsidR="00584A9C" w:rsidRPr="00142BAE"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142BAE"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b/>
          <w:kern w:val="0"/>
          <w:lang w:eastAsia="cs-CZ"/>
          <w14:ligatures w14:val="none"/>
        </w:rPr>
        <w:t>Vrchního soudu v Olomouci</w:t>
      </w:r>
    </w:p>
    <w:p w14:paraId="09C62493" w14:textId="77777777" w:rsidR="00584A9C" w:rsidRPr="00142BAE"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142BAE"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         </w:t>
      </w:r>
    </w:p>
    <w:p w14:paraId="16023AA9" w14:textId="77777777" w:rsidR="00584A9C" w:rsidRPr="00142BAE" w:rsidRDefault="00584A9C" w:rsidP="00584A9C">
      <w:pPr>
        <w:spacing w:after="0" w:line="240" w:lineRule="auto"/>
        <w:jc w:val="both"/>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Základní údaje o uchazeči:</w:t>
      </w:r>
    </w:p>
    <w:p w14:paraId="6E91186B" w14:textId="77777777" w:rsidR="00584A9C" w:rsidRPr="00142BAE"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Titul, jméno, příjmení:</w:t>
      </w:r>
    </w:p>
    <w:p w14:paraId="18D83B9F"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Datum narození:</w:t>
      </w:r>
    </w:p>
    <w:p w14:paraId="1166498C"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Označení soudu:</w:t>
      </w:r>
    </w:p>
    <w:p w14:paraId="3812F7EC" w14:textId="77777777" w:rsidR="00584A9C" w:rsidRPr="00142BAE" w:rsidRDefault="00584A9C" w:rsidP="00584A9C">
      <w:pPr>
        <w:spacing w:after="0" w:line="240" w:lineRule="auto"/>
        <w:jc w:val="both"/>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Působení ve funkci soudce</w:t>
      </w:r>
      <w:r w:rsidRPr="00142BAE">
        <w:rPr>
          <w:rFonts w:ascii="Times New Roman" w:eastAsia="Times New Roman" w:hAnsi="Times New Roman" w:cs="Times New Roman"/>
          <w:b/>
          <w:kern w:val="0"/>
          <w:lang w:eastAsia="cs-CZ"/>
          <w14:ligatures w14:val="none"/>
        </w:rPr>
        <w:tab/>
        <w:t>od:</w:t>
      </w:r>
    </w:p>
    <w:p w14:paraId="0C654BAD"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142BAE"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142BAE" w:rsidRDefault="00584A9C" w:rsidP="00584A9C">
      <w:pPr>
        <w:spacing w:after="0" w:line="240" w:lineRule="auto"/>
        <w:rPr>
          <w:rFonts w:ascii="Times New Roman" w:eastAsia="Times New Roman" w:hAnsi="Times New Roman" w:cs="Times New Roman"/>
          <w:i/>
          <w:kern w:val="0"/>
          <w:lang w:eastAsia="cs-CZ"/>
          <w14:ligatures w14:val="none"/>
        </w:rPr>
      </w:pPr>
      <w:r w:rsidRPr="00142BAE">
        <w:rPr>
          <w:rFonts w:ascii="Times New Roman" w:eastAsia="Times New Roman" w:hAnsi="Times New Roman" w:cs="Times New Roman"/>
          <w:i/>
          <w:kern w:val="0"/>
          <w:lang w:eastAsia="cs-CZ"/>
          <w14:ligatures w14:val="none"/>
        </w:rPr>
        <w:t>Další údaje o uchazeči:</w:t>
      </w:r>
    </w:p>
    <w:p w14:paraId="187A7D5A"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142BAE"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Dosavadní právní praxe:</w:t>
      </w:r>
    </w:p>
    <w:p w14:paraId="5E7A239B"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142BAE"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142BAE"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Zahraniční stáže:</w:t>
      </w:r>
    </w:p>
    <w:p w14:paraId="3B4DE353"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142BAE"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Stáže u soudu vyššího stupně:</w:t>
      </w:r>
    </w:p>
    <w:p w14:paraId="71D7FE56" w14:textId="77777777" w:rsidR="00584A9C" w:rsidRPr="00142BAE"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142BAE"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Pr="00142BAE" w:rsidRDefault="00386D03"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br w:type="page"/>
      </w:r>
    </w:p>
    <w:p w14:paraId="1B23103D" w14:textId="35378EFD"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142BAE"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142BAE">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Doklad o jmenování uchazeče soudcem,</w:t>
      </w:r>
    </w:p>
    <w:p w14:paraId="6E4332AA" w14:textId="77777777" w:rsidR="00584A9C" w:rsidRPr="00142BAE"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Koncepce rozvoje soudu – záměry spojené s výkonem obsazované funkce, </w:t>
      </w:r>
      <w:r w:rsidRPr="00142BAE">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b/>
          <w:kern w:val="0"/>
          <w:lang w:eastAsia="cs-CZ"/>
          <w14:ligatures w14:val="none"/>
        </w:rPr>
        <w:t>Výpis z rejstříku trestů</w:t>
      </w:r>
      <w:r w:rsidRPr="00142BAE">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142BAE"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142BAE">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142BAE"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142BAE"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142BAE"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b/>
          <w:kern w:val="0"/>
          <w:lang w:eastAsia="cs-CZ"/>
          <w14:ligatures w14:val="none"/>
        </w:rPr>
        <w:t>Prohlášení:</w:t>
      </w:r>
    </w:p>
    <w:p w14:paraId="754E80C1"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142BAE">
          <w:rPr>
            <w:rFonts w:ascii="Times New Roman" w:eastAsia="Times New Roman" w:hAnsi="Times New Roman" w:cs="Times New Roman"/>
            <w:kern w:val="0"/>
            <w:lang w:eastAsia="cs-CZ"/>
            <w14:ligatures w14:val="none"/>
          </w:rPr>
          <w:t>86 a</w:t>
        </w:r>
      </w:smartTag>
      <w:r w:rsidRPr="00142BAE">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V …………    dne…………   </w:t>
      </w:r>
    </w:p>
    <w:p w14:paraId="4BE2D704"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         Podpis:</w:t>
      </w:r>
    </w:p>
    <w:p w14:paraId="7739E38C"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Pr="00142BAE"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142BAE"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Pr="00142BAE"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142BAE">
        <w:rPr>
          <w:rFonts w:ascii="Times New Roman" w:eastAsia="Times New Roman" w:hAnsi="Times New Roman" w:cs="Times New Roman"/>
          <w:b/>
          <w:kern w:val="0"/>
          <w:sz w:val="28"/>
          <w:szCs w:val="28"/>
          <w:lang w:eastAsia="cs-CZ"/>
          <w14:ligatures w14:val="none"/>
        </w:rPr>
        <w:br w:type="page"/>
      </w:r>
    </w:p>
    <w:p w14:paraId="4D4EE1BC" w14:textId="0491B20F" w:rsidR="00584A9C" w:rsidRPr="00142BAE"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142BAE">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142BAE"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Požadavky na uchazeče o funkci předsedy/předsedkyně Vrchního soudu v Olomouci: </w:t>
      </w:r>
    </w:p>
    <w:p w14:paraId="173F47AA"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142BAE"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soudce ke dni podání přihlášky,</w:t>
      </w:r>
    </w:p>
    <w:p w14:paraId="17483E9B" w14:textId="54629B39" w:rsidR="00584A9C" w:rsidRPr="00142BAE"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nejméně celkem </w:t>
      </w:r>
      <w:r w:rsidR="00672C82" w:rsidRPr="00142BAE">
        <w:rPr>
          <w:rFonts w:ascii="Times New Roman" w:eastAsia="Times New Roman" w:hAnsi="Times New Roman" w:cs="Times New Roman"/>
          <w:kern w:val="0"/>
          <w:lang w:eastAsia="cs-CZ"/>
          <w14:ligatures w14:val="none"/>
        </w:rPr>
        <w:t>5</w:t>
      </w:r>
      <w:r w:rsidRPr="00142BAE">
        <w:rPr>
          <w:rFonts w:ascii="Times New Roman" w:eastAsia="Times New Roman" w:hAnsi="Times New Roman" w:cs="Times New Roman"/>
          <w:kern w:val="0"/>
          <w:lang w:eastAsia="cs-CZ"/>
          <w14:ligatures w14:val="none"/>
        </w:rPr>
        <w:t xml:space="preserve"> </w:t>
      </w:r>
      <w:r w:rsidR="00672C82" w:rsidRPr="00142BAE">
        <w:rPr>
          <w:rFonts w:ascii="Times New Roman" w:eastAsia="Times New Roman" w:hAnsi="Times New Roman" w:cs="Times New Roman"/>
          <w:kern w:val="0"/>
          <w:lang w:eastAsia="cs-CZ"/>
          <w14:ligatures w14:val="none"/>
        </w:rPr>
        <w:t>let</w:t>
      </w:r>
      <w:r w:rsidRPr="00142BAE">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142BAE"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142BAE"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Přihláška</w:t>
      </w:r>
    </w:p>
    <w:p w14:paraId="1172E5A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Pohovor</w:t>
      </w:r>
    </w:p>
    <w:p w14:paraId="33AE38A1"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142BAE">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142BAE">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Pr="00142BAE" w:rsidRDefault="00386D03"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br w:type="page"/>
      </w:r>
    </w:p>
    <w:p w14:paraId="5B7CEE4E" w14:textId="4D1DD21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Výsledky výběrového řízení bez zbytečného odkladu uveřejní ministerstvo v </w:t>
      </w:r>
      <w:proofErr w:type="spellStart"/>
      <w:r w:rsidRPr="00142BAE">
        <w:rPr>
          <w:rFonts w:ascii="Times New Roman" w:eastAsia="Times New Roman" w:hAnsi="Times New Roman" w:cs="Times New Roman"/>
          <w:kern w:val="0"/>
          <w:lang w:eastAsia="cs-CZ"/>
          <w14:ligatures w14:val="none"/>
        </w:rPr>
        <w:t>pseudonymizované</w:t>
      </w:r>
      <w:proofErr w:type="spellEnd"/>
      <w:r w:rsidRPr="00142BAE">
        <w:rPr>
          <w:rFonts w:ascii="Times New Roman" w:eastAsia="Times New Roman" w:hAnsi="Times New Roman" w:cs="Times New Roman"/>
          <w:kern w:val="0"/>
          <w:lang w:eastAsia="cs-CZ"/>
          <w14:ligatures w14:val="none"/>
        </w:rPr>
        <w:t xml:space="preserve"> podobě na internetových stránkách ministerstva.</w:t>
      </w:r>
    </w:p>
    <w:p w14:paraId="3ADB2A8B" w14:textId="77777777" w:rsidR="00584A9C" w:rsidRPr="00142BAE"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142BAE"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142BAE"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142BAE"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142BAE"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142BAE"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142BAE"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142BAE"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142BAE"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142BAE"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142BAE"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142BAE">
        <w:rPr>
          <w:rFonts w:ascii="Times New Roman" w:eastAsia="Times New Roman" w:hAnsi="Times New Roman" w:cs="Times New Roman"/>
          <w:b/>
          <w:kern w:val="0"/>
          <w:sz w:val="28"/>
          <w:szCs w:val="28"/>
          <w:lang w:eastAsia="cs-CZ"/>
          <w14:ligatures w14:val="none"/>
        </w:rPr>
        <w:br w:type="page"/>
      </w:r>
      <w:r w:rsidRPr="00142BAE">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142BAE"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Kdo je pověřencem pro ochranu osobních údajů? </w:t>
      </w:r>
    </w:p>
    <w:p w14:paraId="18D5A3EE" w14:textId="3CC50DB4"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142BAE">
          <w:rPr>
            <w:rFonts w:ascii="Times New Roman" w:eastAsia="Times New Roman" w:hAnsi="Times New Roman" w:cs="Times New Roman"/>
            <w:color w:val="0000FF"/>
            <w:kern w:val="0"/>
            <w:u w:val="single"/>
            <w:lang w:eastAsia="cs-CZ"/>
            <w14:ligatures w14:val="none"/>
          </w:rPr>
          <w:t>poverenec@msp.justice.cz</w:t>
        </w:r>
      </w:hyperlink>
      <w:r w:rsidRPr="00142BAE">
        <w:rPr>
          <w:rFonts w:ascii="Times New Roman" w:eastAsia="Times New Roman" w:hAnsi="Times New Roman" w:cs="Times New Roman"/>
          <w:kern w:val="0"/>
          <w:lang w:eastAsia="cs-CZ"/>
          <w14:ligatures w14:val="none"/>
        </w:rPr>
        <w:t xml:space="preserve">. </w:t>
      </w:r>
    </w:p>
    <w:p w14:paraId="56FEAEA3"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sidRPr="00142BAE">
        <w:rPr>
          <w:rFonts w:ascii="Times New Roman" w:eastAsia="Times New Roman" w:hAnsi="Times New Roman" w:cs="Times New Roman"/>
          <w:kern w:val="0"/>
          <w:lang w:eastAsia="cs-CZ"/>
          <w14:ligatures w14:val="none"/>
        </w:rPr>
        <w:t>v</w:t>
      </w:r>
      <w:r w:rsidRPr="00142BAE">
        <w:rPr>
          <w:rFonts w:ascii="Times New Roman" w:eastAsia="Times New Roman" w:hAnsi="Times New Roman" w:cs="Times New Roman"/>
          <w:kern w:val="0"/>
          <w:lang w:eastAsia="cs-CZ"/>
          <w14:ligatures w14:val="none"/>
        </w:rPr>
        <w:t xml:space="preserve">rchního soudu.  </w:t>
      </w:r>
    </w:p>
    <w:p w14:paraId="0D3008AA"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sidRPr="00142BAE">
        <w:rPr>
          <w:rFonts w:ascii="Times New Roman" w:eastAsia="Times New Roman" w:hAnsi="Times New Roman" w:cs="Times New Roman"/>
          <w:kern w:val="0"/>
          <w:lang w:eastAsia="cs-CZ"/>
          <w14:ligatures w14:val="none"/>
        </w:rPr>
        <w:t>v</w:t>
      </w:r>
      <w:r w:rsidRPr="00142BAE">
        <w:rPr>
          <w:rFonts w:ascii="Times New Roman" w:eastAsia="Times New Roman" w:hAnsi="Times New Roman" w:cs="Times New Roman"/>
          <w:kern w:val="0"/>
          <w:lang w:eastAsia="cs-CZ"/>
          <w14:ligatures w14:val="none"/>
        </w:rPr>
        <w:t xml:space="preserve">rchního soudu. Osobní údaje kandidáta navrženého ministrem spravedlnosti na jmenování do funkce předsedy/předsedkyně </w:t>
      </w:r>
      <w:r w:rsidR="00672C82" w:rsidRPr="00142BAE">
        <w:rPr>
          <w:rFonts w:ascii="Times New Roman" w:eastAsia="Times New Roman" w:hAnsi="Times New Roman" w:cs="Times New Roman"/>
          <w:kern w:val="0"/>
          <w:lang w:eastAsia="cs-CZ"/>
          <w14:ligatures w14:val="none"/>
        </w:rPr>
        <w:t>v</w:t>
      </w:r>
      <w:r w:rsidRPr="00142BAE">
        <w:rPr>
          <w:rFonts w:ascii="Times New Roman" w:eastAsia="Times New Roman" w:hAnsi="Times New Roman" w:cs="Times New Roman"/>
          <w:kern w:val="0"/>
          <w:lang w:eastAsia="cs-CZ"/>
          <w14:ligatures w14:val="none"/>
        </w:rPr>
        <w:t>rchního soudu se dále předávají Úřadu vlády a Kanceláři prezidenta republiky.</w:t>
      </w:r>
    </w:p>
    <w:p w14:paraId="220C96DC" w14:textId="77777777" w:rsidR="00584A9C" w:rsidRPr="00142BAE"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142BAE" w:rsidRDefault="00584A9C" w:rsidP="00584A9C">
      <w:pPr>
        <w:spacing w:after="0" w:line="240" w:lineRule="auto"/>
        <w:jc w:val="both"/>
        <w:rPr>
          <w:rFonts w:ascii="Times New Roman" w:eastAsia="Times New Roman" w:hAnsi="Times New Roman" w:cs="Times New Roman"/>
          <w:b/>
          <w:kern w:val="0"/>
          <w:lang w:eastAsia="cs-CZ"/>
          <w14:ligatures w14:val="none"/>
        </w:rPr>
      </w:pPr>
      <w:r w:rsidRPr="00142BAE">
        <w:rPr>
          <w:rFonts w:ascii="Times New Roman" w:eastAsia="Times New Roman" w:hAnsi="Times New Roman" w:cs="Times New Roman"/>
          <w:b/>
          <w:kern w:val="0"/>
          <w:lang w:eastAsia="cs-CZ"/>
          <w14:ligatures w14:val="none"/>
        </w:rPr>
        <w:br w:type="page"/>
      </w:r>
      <w:r w:rsidRPr="00142BAE">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142BAE"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V …………    dne …………</w:t>
      </w:r>
    </w:p>
    <w:p w14:paraId="07C795BF"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142BAE" w:rsidRDefault="00584A9C" w:rsidP="00584A9C">
      <w:pPr>
        <w:spacing w:after="0" w:line="240" w:lineRule="auto"/>
        <w:rPr>
          <w:rFonts w:ascii="Times New Roman" w:eastAsia="Times New Roman" w:hAnsi="Times New Roman" w:cs="Times New Roman"/>
          <w:kern w:val="0"/>
          <w:lang w:eastAsia="cs-CZ"/>
          <w14:ligatures w14:val="none"/>
        </w:rPr>
      </w:pPr>
      <w:r w:rsidRPr="00142BAE">
        <w:rPr>
          <w:rFonts w:ascii="Times New Roman" w:eastAsia="Times New Roman" w:hAnsi="Times New Roman" w:cs="Times New Roman"/>
          <w:kern w:val="0"/>
          <w:lang w:eastAsia="cs-CZ"/>
          <w14:ligatures w14:val="none"/>
        </w:rPr>
        <w:t xml:space="preserve">                                                                      </w:t>
      </w:r>
      <w:r w:rsidRPr="00142BAE">
        <w:rPr>
          <w:rFonts w:ascii="Times New Roman" w:eastAsia="Times New Roman" w:hAnsi="Times New Roman" w:cs="Times New Roman"/>
          <w:kern w:val="0"/>
          <w:lang w:eastAsia="cs-CZ"/>
          <w14:ligatures w14:val="none"/>
        </w:rPr>
        <w:tab/>
      </w:r>
      <w:r w:rsidRPr="00142BAE">
        <w:rPr>
          <w:rFonts w:ascii="Times New Roman" w:eastAsia="Times New Roman" w:hAnsi="Times New Roman" w:cs="Times New Roman"/>
          <w:kern w:val="0"/>
          <w:lang w:eastAsia="cs-CZ"/>
          <w14:ligatures w14:val="none"/>
        </w:rPr>
        <w:tab/>
        <w:t xml:space="preserve">        Podpis:</w:t>
      </w:r>
    </w:p>
    <w:p w14:paraId="3BE94D42" w14:textId="77777777" w:rsidR="00584A9C" w:rsidRPr="00142BAE"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142BAE"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142BAE"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Pr="00142BAE" w:rsidRDefault="00541322"/>
    <w:sectPr w:rsidR="00541322" w:rsidRPr="00142BAE"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Vyhlášení výběrového řízení na 22.05.2026 15:23:15"/>
    <w:docVar w:name="DOKUMENT_ADRESAR_FS" w:val="C:\TMP\DB"/>
    <w:docVar w:name="DOKUMENT_AUTOMATICKE_UKLADANI" w:val="NE"/>
    <w:docVar w:name="DOKUMENT_PERIODA_UKLADANI" w:val="10"/>
    <w:docVar w:name="DOKUMENT_ULOZIT_JAKO_DOCX" w:val="NE"/>
    <w:docVar w:name="DOKUMENT_ULOZIT_JAKO_PDF" w:val="NE"/>
  </w:docVars>
  <w:rsids>
    <w:rsidRoot w:val="00584A9C"/>
    <w:rsid w:val="00071214"/>
    <w:rsid w:val="00096B06"/>
    <w:rsid w:val="00142BAE"/>
    <w:rsid w:val="002A1DFF"/>
    <w:rsid w:val="00386D03"/>
    <w:rsid w:val="003D55C0"/>
    <w:rsid w:val="00541322"/>
    <w:rsid w:val="00584A9C"/>
    <w:rsid w:val="00672C82"/>
    <w:rsid w:val="0075557F"/>
    <w:rsid w:val="007869C1"/>
    <w:rsid w:val="0097704D"/>
    <w:rsid w:val="00A864E0"/>
    <w:rsid w:val="00D17483"/>
    <w:rsid w:val="00DC428A"/>
    <w:rsid w:val="00E70A1E"/>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Template>
  <TotalTime>0</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Kompasová Martináková Ivana Mgr.</cp:lastModifiedBy>
  <cp:revision>2</cp:revision>
  <dcterms:created xsi:type="dcterms:W3CDTF">2026-05-22T13:25:00Z</dcterms:created>
  <dcterms:modified xsi:type="dcterms:W3CDTF">2026-05-22T13:25:00Z</dcterms:modified>
</cp:coreProperties>
</file>