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5F60" w14:textId="77777777" w:rsidR="00821AA8" w:rsidRPr="00DD6298" w:rsidRDefault="00821AA8" w:rsidP="0082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7625C5A1" w14:textId="77777777" w:rsidR="00821AA8" w:rsidRPr="00DD6298" w:rsidRDefault="00821AA8" w:rsidP="0082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221BB6F0" w14:textId="77777777" w:rsidR="00821AA8" w:rsidRPr="00DD6298" w:rsidRDefault="00821AA8" w:rsidP="0082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DD6298">
        <w:rPr>
          <w:rFonts w:ascii="Garamond" w:eastAsia="Calibri" w:hAnsi="Garamond" w:cs="Times New Roman"/>
          <w:b/>
          <w:sz w:val="24"/>
          <w:szCs w:val="24"/>
          <w:lang w:eastAsia="cs-CZ"/>
        </w:rPr>
        <w:t>ČESKÁ REPUBLIKA – OKRESNÍ SOUD PLZEŇ-SEVER</w:t>
      </w:r>
    </w:p>
    <w:p w14:paraId="1C45DBFF" w14:textId="77777777" w:rsidR="00821AA8" w:rsidRPr="00DD6298" w:rsidRDefault="00821AA8" w:rsidP="0082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DD6298">
        <w:rPr>
          <w:rFonts w:ascii="Garamond" w:eastAsia="Calibri" w:hAnsi="Garamond" w:cs="Times New Roman"/>
          <w:b/>
          <w:sz w:val="24"/>
          <w:szCs w:val="24"/>
          <w:lang w:eastAsia="cs-CZ"/>
        </w:rPr>
        <w:t>Edvarda Beneše 1, 303 16 Plzeň</w:t>
      </w:r>
    </w:p>
    <w:p w14:paraId="3F159210" w14:textId="77777777" w:rsidR="00821AA8" w:rsidRPr="00DD6298" w:rsidRDefault="00821AA8" w:rsidP="0082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DD6298">
        <w:rPr>
          <w:rFonts w:ascii="Garamond" w:eastAsia="Calibri" w:hAnsi="Garamond" w:cs="Times New Roman"/>
          <w:b/>
          <w:sz w:val="24"/>
          <w:szCs w:val="24"/>
          <w:lang w:eastAsia="cs-CZ"/>
        </w:rPr>
        <w:t>tel.: 377 869 522, fax: 377 869 512</w:t>
      </w:r>
    </w:p>
    <w:p w14:paraId="39915424" w14:textId="77777777" w:rsidR="00821AA8" w:rsidRPr="00DD6298" w:rsidRDefault="00821AA8" w:rsidP="0082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DD6298">
        <w:rPr>
          <w:rFonts w:ascii="Garamond" w:eastAsia="Calibri" w:hAnsi="Garamond" w:cs="Times New Roman"/>
          <w:b/>
          <w:sz w:val="24"/>
          <w:szCs w:val="24"/>
          <w:lang w:eastAsia="cs-CZ"/>
        </w:rPr>
        <w:t>e-mail: podatelna@osoud.plzs.justice.cz</w:t>
      </w:r>
    </w:p>
    <w:p w14:paraId="1755CB3D" w14:textId="77777777" w:rsidR="00821AA8" w:rsidRPr="00DD6298" w:rsidRDefault="00821AA8" w:rsidP="00821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516294B0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4DEF0040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</w:t>
      </w:r>
    </w:p>
    <w:p w14:paraId="64E968B2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20 </w:t>
      </w:r>
      <w:proofErr w:type="spellStart"/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>Spr</w:t>
      </w:r>
      <w:proofErr w:type="spellEnd"/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E7C20"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>299</w:t>
      </w: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>/2024</w:t>
      </w: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</w:t>
      </w: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</w:t>
      </w: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                                 </w:t>
      </w:r>
    </w:p>
    <w:p w14:paraId="69625F82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>DOPLNĚK č.</w:t>
      </w:r>
      <w:r w:rsidR="003E7C20"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5</w:t>
      </w:r>
    </w:p>
    <w:p w14:paraId="7DF6FF2D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>k rozvrhu práce Okresního soudu Plzeň-sever pro rok 2024</w:t>
      </w:r>
    </w:p>
    <w:p w14:paraId="07A85258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5F6BAA25" w14:textId="77777777" w:rsidR="00821AA8" w:rsidRPr="00DD6298" w:rsidRDefault="003E7C20" w:rsidP="00821A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0"/>
          <w:lang w:eastAsia="cs-CZ"/>
        </w:rPr>
      </w:pP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>s účinností od 22</w:t>
      </w:r>
      <w:r w:rsidR="00821AA8"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. </w:t>
      </w: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>11</w:t>
      </w:r>
      <w:r w:rsidR="00821AA8" w:rsidRPr="00DD6298">
        <w:rPr>
          <w:rFonts w:ascii="Garamond" w:eastAsia="Calibri" w:hAnsi="Garamond" w:cs="Times New Roman"/>
          <w:sz w:val="24"/>
          <w:szCs w:val="20"/>
          <w:lang w:eastAsia="cs-CZ"/>
        </w:rPr>
        <w:t>. 2024</w:t>
      </w:r>
    </w:p>
    <w:p w14:paraId="406B45C7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6E60B231" w14:textId="77777777" w:rsidR="003E7C20" w:rsidRPr="00DD6298" w:rsidRDefault="003E7C20" w:rsidP="00821AA8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změna na straně </w:t>
      </w:r>
      <w:proofErr w:type="gramStart"/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>23 :</w:t>
      </w:r>
      <w:proofErr w:type="gramEnd"/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0EA0E5E9" w14:textId="77777777" w:rsidR="003E7C20" w:rsidRPr="00DD6298" w:rsidRDefault="003E7C20" w:rsidP="00821AA8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4DA0C288" w14:textId="77777777" w:rsidR="003E7C20" w:rsidRPr="00DD6298" w:rsidRDefault="003E7C20" w:rsidP="00821AA8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Na místo </w:t>
      </w: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>vyšší soudní úřednice</w:t>
      </w: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>Hany Tkáčové</w:t>
      </w: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 nastupuje </w:t>
      </w:r>
      <w:r w:rsidRPr="00DD6298">
        <w:rPr>
          <w:rFonts w:ascii="Garamond" w:eastAsia="Calibri" w:hAnsi="Garamond" w:cs="Times New Roman"/>
          <w:b/>
          <w:sz w:val="24"/>
          <w:szCs w:val="20"/>
          <w:lang w:eastAsia="cs-CZ"/>
        </w:rPr>
        <w:t>Bc. Tereza Müllerová Dis.</w:t>
      </w: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56445F"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 a </w:t>
      </w: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přebírá zcela její agendu. </w:t>
      </w:r>
    </w:p>
    <w:p w14:paraId="2B53BFA9" w14:textId="77777777" w:rsidR="003E7C20" w:rsidRPr="00DD6298" w:rsidRDefault="003E7C20" w:rsidP="00821AA8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46EC9195" w14:textId="77777777" w:rsidR="00821AA8" w:rsidRPr="00DD6298" w:rsidRDefault="00821AA8" w:rsidP="00821AA8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>Plzeň</w:t>
      </w:r>
      <w:r w:rsidR="003E7C20"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 19</w:t>
      </w: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. </w:t>
      </w:r>
      <w:r w:rsidR="003E7C20" w:rsidRPr="00DD6298">
        <w:rPr>
          <w:rFonts w:ascii="Garamond" w:eastAsia="Calibri" w:hAnsi="Garamond" w:cs="Times New Roman"/>
          <w:sz w:val="24"/>
          <w:szCs w:val="20"/>
          <w:lang w:eastAsia="cs-CZ"/>
        </w:rPr>
        <w:t>listopadu</w:t>
      </w: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 2024</w:t>
      </w:r>
    </w:p>
    <w:p w14:paraId="7C99DD23" w14:textId="77777777" w:rsidR="00821AA8" w:rsidRPr="00DD6298" w:rsidRDefault="00821AA8" w:rsidP="00821AA8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5C58A04" w14:textId="77777777" w:rsidR="00821AA8" w:rsidRPr="00DD6298" w:rsidRDefault="00821AA8" w:rsidP="00821AA8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                                                                                   Mgr. Bc. Antonín Pektor </w:t>
      </w:r>
    </w:p>
    <w:p w14:paraId="764C907E" w14:textId="77777777" w:rsidR="00821AA8" w:rsidRPr="00DD6298" w:rsidRDefault="00821AA8" w:rsidP="00821AA8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DD6298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                                                                         předseda Okresního soudu Plzeň-sever</w:t>
      </w:r>
    </w:p>
    <w:p w14:paraId="72503831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</w:p>
    <w:p w14:paraId="0A88AAE9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81170E8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102539F8" w14:textId="77777777" w:rsidR="00821AA8" w:rsidRPr="00DD6298" w:rsidRDefault="00821AA8" w:rsidP="00821A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F2D8FB8" w14:textId="77777777" w:rsidR="00821AA8" w:rsidRPr="00DD6298" w:rsidRDefault="00821AA8" w:rsidP="00821AA8">
      <w:pPr>
        <w:jc w:val="both"/>
      </w:pPr>
    </w:p>
    <w:p w14:paraId="11EF81A1" w14:textId="77777777" w:rsidR="004633A2" w:rsidRPr="00DD6298" w:rsidRDefault="004633A2"/>
    <w:sectPr w:rsidR="004633A2" w:rsidRPr="00DD62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C303" w14:textId="77777777" w:rsidR="000122B4" w:rsidRDefault="006E47F9">
      <w:pPr>
        <w:spacing w:after="0" w:line="240" w:lineRule="auto"/>
      </w:pPr>
      <w:r>
        <w:separator/>
      </w:r>
    </w:p>
  </w:endnote>
  <w:endnote w:type="continuationSeparator" w:id="0">
    <w:p w14:paraId="56DFC01F" w14:textId="77777777" w:rsidR="000122B4" w:rsidRDefault="006E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840785"/>
      <w:docPartObj>
        <w:docPartGallery w:val="Page Numbers (Bottom of Page)"/>
        <w:docPartUnique/>
      </w:docPartObj>
    </w:sdtPr>
    <w:sdtEndPr/>
    <w:sdtContent>
      <w:p w14:paraId="30D5ED0E" w14:textId="77777777" w:rsidR="00DD6298" w:rsidRDefault="005644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7F9">
          <w:rPr>
            <w:noProof/>
          </w:rPr>
          <w:t>1</w:t>
        </w:r>
        <w:r>
          <w:fldChar w:fldCharType="end"/>
        </w:r>
      </w:p>
    </w:sdtContent>
  </w:sdt>
  <w:p w14:paraId="19F4113F" w14:textId="77777777" w:rsidR="00DD6298" w:rsidRDefault="00DD62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B9F5" w14:textId="77777777" w:rsidR="000122B4" w:rsidRDefault="006E47F9">
      <w:pPr>
        <w:spacing w:after="0" w:line="240" w:lineRule="auto"/>
      </w:pPr>
      <w:r>
        <w:separator/>
      </w:r>
    </w:p>
  </w:footnote>
  <w:footnote w:type="continuationSeparator" w:id="0">
    <w:p w14:paraId="0768BC07" w14:textId="77777777" w:rsidR="000122B4" w:rsidRDefault="006E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278873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DOPLNĚK Č. 5.docx 2024/11/19 10:57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821AA8"/>
    <w:rsid w:val="000122B4"/>
    <w:rsid w:val="003E7C20"/>
    <w:rsid w:val="004633A2"/>
    <w:rsid w:val="0056445F"/>
    <w:rsid w:val="006E47F9"/>
    <w:rsid w:val="00821AA8"/>
    <w:rsid w:val="00D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2177"/>
  <w15:chartTrackingRefBased/>
  <w15:docId w15:val="{8683ECF6-6A3E-4F82-A90F-6316ED5B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AA8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2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1AA8"/>
    <w:rPr>
      <w:rFonts w:asciiTheme="minorHAnsi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2</cp:revision>
  <cp:lastPrinted>2024-11-19T09:55:00Z</cp:lastPrinted>
  <dcterms:created xsi:type="dcterms:W3CDTF">2024-11-20T08:18:00Z</dcterms:created>
  <dcterms:modified xsi:type="dcterms:W3CDTF">2024-11-20T08:18:00Z</dcterms:modified>
</cp:coreProperties>
</file>