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DE41" w14:textId="77777777" w:rsidR="00A76CEE" w:rsidRPr="0027105F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59511C42" w14:textId="77777777" w:rsidR="00A76CEE" w:rsidRPr="0027105F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7B5F61B" w14:textId="77777777" w:rsidR="00A76CEE" w:rsidRPr="0027105F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3AAF3364" w14:textId="77777777" w:rsidR="00A76CEE" w:rsidRPr="0027105F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E53450A" w14:textId="29915058" w:rsidR="00A76CEE" w:rsidRPr="0027105F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e-mail:</w:t>
      </w:r>
      <w:r w:rsidR="00DC6B6A"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podatelna@osoud.plzs.justice.cz</w:t>
      </w:r>
    </w:p>
    <w:p w14:paraId="297EEB6C" w14:textId="77777777" w:rsidR="00CB7EDC" w:rsidRPr="0027105F" w:rsidRDefault="00CB7EDC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69541D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70BC426" w14:textId="6B7DE170" w:rsidR="00A76CEE" w:rsidRPr="0027105F" w:rsidRDefault="007A0B4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20 Spr </w:t>
      </w:r>
      <w:r w:rsidR="005729F9" w:rsidRPr="0027105F">
        <w:rPr>
          <w:rFonts w:eastAsia="Calibri" w:cs="Times New Roman"/>
          <w:b/>
          <w:szCs w:val="20"/>
          <w:lang w:eastAsia="cs-CZ"/>
        </w:rPr>
        <w:t>284</w:t>
      </w:r>
      <w:r w:rsidRPr="0027105F">
        <w:rPr>
          <w:rFonts w:eastAsia="Calibri" w:cs="Times New Roman"/>
          <w:b/>
          <w:szCs w:val="20"/>
          <w:lang w:eastAsia="cs-CZ"/>
        </w:rPr>
        <w:t>/2024</w:t>
      </w:r>
      <w:r w:rsidR="00A76CEE" w:rsidRPr="0027105F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A76CEE" w:rsidRPr="0027105F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A76CEE" w:rsidRPr="0027105F">
        <w:rPr>
          <w:rFonts w:eastAsia="Calibri" w:cs="Times New Roman"/>
          <w:b/>
          <w:szCs w:val="20"/>
          <w:lang w:eastAsia="cs-CZ"/>
        </w:rPr>
        <w:tab/>
        <w:t xml:space="preserve">                                     </w:t>
      </w:r>
      <w:r w:rsidR="00EC67B5" w:rsidRPr="0027105F">
        <w:rPr>
          <w:rFonts w:eastAsia="Calibri" w:cs="Times New Roman"/>
          <w:b/>
          <w:szCs w:val="20"/>
          <w:lang w:eastAsia="cs-CZ"/>
        </w:rPr>
        <w:t xml:space="preserve">       </w:t>
      </w:r>
      <w:r w:rsidR="009B4ED0" w:rsidRPr="0027105F">
        <w:rPr>
          <w:rFonts w:eastAsia="Calibri" w:cs="Times New Roman"/>
          <w:b/>
          <w:szCs w:val="20"/>
          <w:lang w:eastAsia="cs-CZ"/>
        </w:rPr>
        <w:t xml:space="preserve">  </w:t>
      </w:r>
      <w:r w:rsidR="00EC67B5" w:rsidRPr="0027105F">
        <w:rPr>
          <w:rFonts w:eastAsia="Calibri" w:cs="Times New Roman"/>
          <w:b/>
          <w:szCs w:val="20"/>
          <w:lang w:eastAsia="cs-CZ"/>
        </w:rPr>
        <w:t xml:space="preserve">    </w:t>
      </w:r>
      <w:r w:rsidRPr="0027105F">
        <w:rPr>
          <w:rFonts w:eastAsia="Calibri" w:cs="Times New Roman"/>
          <w:b/>
          <w:szCs w:val="20"/>
          <w:lang w:eastAsia="cs-CZ"/>
        </w:rPr>
        <w:t xml:space="preserve"> Plzeň</w:t>
      </w:r>
      <w:r w:rsidR="009B4ED0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="00BE66C6" w:rsidRPr="0027105F">
        <w:rPr>
          <w:rFonts w:eastAsia="Calibri" w:cs="Times New Roman"/>
          <w:b/>
          <w:szCs w:val="20"/>
          <w:lang w:eastAsia="cs-CZ"/>
        </w:rPr>
        <w:t>29</w:t>
      </w:r>
      <w:r w:rsidR="00EC67B5" w:rsidRPr="0027105F">
        <w:rPr>
          <w:rFonts w:eastAsia="Calibri" w:cs="Times New Roman"/>
          <w:b/>
          <w:szCs w:val="20"/>
          <w:lang w:eastAsia="cs-CZ"/>
        </w:rPr>
        <w:t>.</w:t>
      </w:r>
      <w:r w:rsidR="009B4ED0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11.</w:t>
      </w:r>
      <w:r w:rsidR="009B4ED0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2024</w:t>
      </w:r>
    </w:p>
    <w:p w14:paraId="2970C6FD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</w:p>
    <w:p w14:paraId="668EA1F0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2F4F95B2" w14:textId="77777777" w:rsidR="00A76CEE" w:rsidRPr="0027105F" w:rsidRDefault="007A0B4C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ROK 2025</w:t>
      </w:r>
    </w:p>
    <w:p w14:paraId="1B2E9992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14:paraId="65C62996" w14:textId="60FC38BC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Předseda soudu</w:t>
      </w:r>
      <w:r w:rsidRPr="0027105F">
        <w:rPr>
          <w:rFonts w:eastAsia="Calibri" w:cs="Times New Roman"/>
          <w:b/>
          <w:szCs w:val="20"/>
          <w:lang w:eastAsia="cs-CZ"/>
        </w:rPr>
        <w:t>:</w:t>
      </w:r>
      <w:r w:rsidR="0091188B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="0091188B" w:rsidRPr="0027105F">
        <w:rPr>
          <w:rFonts w:eastAsia="Calibri" w:cs="Times New Roman"/>
          <w:b/>
          <w:szCs w:val="20"/>
          <w:lang w:eastAsia="cs-CZ"/>
        </w:rPr>
        <w:tab/>
      </w:r>
      <w:r w:rsidR="0091188B"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>Mgr. Bc. Antonín PEKTOR</w:t>
      </w:r>
    </w:p>
    <w:p w14:paraId="7E365E7E" w14:textId="4719713E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 xml:space="preserve">Místopředsedkyně </w:t>
      </w:r>
      <w:proofErr w:type="gramStart"/>
      <w:r w:rsidRPr="0027105F">
        <w:rPr>
          <w:rFonts w:eastAsia="Calibri" w:cs="Times New Roman"/>
          <w:b/>
          <w:szCs w:val="20"/>
          <w:u w:val="single"/>
          <w:lang w:eastAsia="cs-CZ"/>
        </w:rPr>
        <w:t>soudu</w:t>
      </w:r>
      <w:r w:rsidRPr="0027105F">
        <w:rPr>
          <w:rFonts w:eastAsia="Calibri" w:cs="Times New Roman"/>
          <w:b/>
          <w:szCs w:val="20"/>
          <w:lang w:eastAsia="cs-CZ"/>
        </w:rPr>
        <w:t>:</w:t>
      </w:r>
      <w:r w:rsidR="0091188B" w:rsidRPr="0027105F">
        <w:rPr>
          <w:rFonts w:eastAsia="Calibri" w:cs="Times New Roman"/>
          <w:b/>
          <w:szCs w:val="20"/>
          <w:lang w:eastAsia="cs-CZ"/>
        </w:rPr>
        <w:t xml:space="preserve">  </w:t>
      </w:r>
      <w:r w:rsidR="0091188B" w:rsidRPr="0027105F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JUDr. Blanka ŠIBROVÁ 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06D40369" w14:textId="77777777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E937B89" w14:textId="77777777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Pracovní doba</w:t>
      </w:r>
      <w:r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4AF6E693" w14:textId="6AAFC40D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Pondělí: </w:t>
      </w:r>
      <w:r w:rsidRPr="0027105F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  -   15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7CF86AE4" w14:textId="66261E7B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  -   15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hodin</w:t>
      </w:r>
    </w:p>
    <w:p w14:paraId="6129B6B2" w14:textId="589CEA2C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  -   16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1852ACE6" w14:textId="57BE62E4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  -   15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36BFAC0D" w14:textId="06BED6C3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  -   15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</w:p>
    <w:p w14:paraId="723846E9" w14:textId="43205CD8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Přestávka na oběd 30 minut v době od 11</w:t>
      </w:r>
      <w:r w:rsidR="00750B6A" w:rsidRPr="0027105F">
        <w:rPr>
          <w:rFonts w:eastAsia="Calibri" w:cs="Times New Roman"/>
          <w:szCs w:val="20"/>
          <w:lang w:eastAsia="cs-CZ"/>
        </w:rPr>
        <w:t>:</w:t>
      </w:r>
      <w:r w:rsidRPr="0027105F">
        <w:rPr>
          <w:rFonts w:eastAsia="Calibri" w:cs="Times New Roman"/>
          <w:szCs w:val="20"/>
          <w:lang w:eastAsia="cs-CZ"/>
        </w:rPr>
        <w:t xml:space="preserve">00 </w:t>
      </w:r>
      <w:r w:rsidR="00750B6A" w:rsidRPr="0027105F">
        <w:rPr>
          <w:rFonts w:eastAsia="Calibri" w:cs="Times New Roman"/>
          <w:szCs w:val="20"/>
          <w:lang w:eastAsia="cs-CZ"/>
        </w:rPr>
        <w:t>–</w:t>
      </w:r>
      <w:r w:rsidRPr="0027105F">
        <w:rPr>
          <w:rFonts w:eastAsia="Calibri" w:cs="Times New Roman"/>
          <w:szCs w:val="20"/>
          <w:lang w:eastAsia="cs-CZ"/>
        </w:rPr>
        <w:t xml:space="preserve"> 13</w:t>
      </w:r>
      <w:r w:rsidR="00750B6A" w:rsidRPr="0027105F">
        <w:rPr>
          <w:rFonts w:eastAsia="Calibri" w:cs="Times New Roman"/>
          <w:szCs w:val="20"/>
          <w:lang w:eastAsia="cs-CZ"/>
        </w:rPr>
        <w:t>:</w:t>
      </w:r>
      <w:r w:rsidRPr="0027105F">
        <w:rPr>
          <w:rFonts w:eastAsia="Calibri" w:cs="Times New Roman"/>
          <w:szCs w:val="20"/>
          <w:lang w:eastAsia="cs-CZ"/>
        </w:rPr>
        <w:t>00 hodin.</w:t>
      </w:r>
    </w:p>
    <w:p w14:paraId="740550D4" w14:textId="77777777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AFABC58" w14:textId="77777777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Úřední doba informačního centra</w:t>
      </w:r>
      <w:r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szCs w:val="20"/>
          <w:lang w:eastAsia="cs-CZ"/>
        </w:rPr>
        <w:tab/>
      </w:r>
    </w:p>
    <w:p w14:paraId="50184207" w14:textId="3F1368D0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Pondělí: </w:t>
      </w:r>
      <w:r w:rsidRPr="0027105F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11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a 12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14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4DA9DA03" w14:textId="735B8B6B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11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a 12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14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hodin</w:t>
      </w:r>
    </w:p>
    <w:p w14:paraId="081D8C45" w14:textId="1DE4BB85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8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11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a 12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15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709AEB1C" w14:textId="2A3B25CA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11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a 12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14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023A8C48" w14:textId="4C1B0366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11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a 12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00   -   14</w:t>
      </w:r>
      <w:r w:rsidR="00750B6A" w:rsidRPr="0027105F">
        <w:rPr>
          <w:rFonts w:eastAsia="Calibri" w:cs="Times New Roman"/>
          <w:b/>
          <w:szCs w:val="20"/>
          <w:lang w:eastAsia="cs-CZ"/>
        </w:rPr>
        <w:t>:</w:t>
      </w:r>
      <w:r w:rsidRPr="0027105F">
        <w:rPr>
          <w:rFonts w:eastAsia="Calibri" w:cs="Times New Roman"/>
          <w:b/>
          <w:szCs w:val="20"/>
          <w:lang w:eastAsia="cs-CZ"/>
        </w:rPr>
        <w:t>30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</w:p>
    <w:p w14:paraId="7F00D660" w14:textId="77777777" w:rsidR="000E5D03" w:rsidRPr="0027105F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36BA6EE3" w14:textId="3EE1FF02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Nahlížení do spisů:</w:t>
      </w:r>
    </w:p>
    <w:p w14:paraId="7EF643C8" w14:textId="3922C399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27105F">
        <w:rPr>
          <w:rFonts w:eastAsia="Calibri" w:cs="Times New Roman"/>
          <w:bCs/>
          <w:szCs w:val="20"/>
          <w:lang w:eastAsia="cs-CZ"/>
        </w:rPr>
        <w:t xml:space="preserve">Po předchozím objednání nejméně 48 hodin předem na informačním centru na telefonním čísle 377 869 522 nebo e-mailem: </w:t>
      </w:r>
      <w:hyperlink r:id="rId8" w:history="1">
        <w:r w:rsidRPr="0027105F">
          <w:rPr>
            <w:rStyle w:val="Hypertextovodkaz"/>
            <w:rFonts w:eastAsia="Calibri" w:cs="Times New Roman"/>
            <w:bCs/>
            <w:szCs w:val="20"/>
            <w:lang w:eastAsia="cs-CZ"/>
          </w:rPr>
          <w:t>infocentrum@osoud.plzs.justice.cz</w:t>
        </w:r>
      </w:hyperlink>
      <w:r w:rsidRPr="0027105F">
        <w:rPr>
          <w:rFonts w:eastAsia="Calibri" w:cs="Times New Roman"/>
          <w:bCs/>
          <w:szCs w:val="20"/>
          <w:lang w:eastAsia="cs-CZ"/>
        </w:rPr>
        <w:t xml:space="preserve"> </w:t>
      </w:r>
    </w:p>
    <w:p w14:paraId="24CCFF2F" w14:textId="77777777" w:rsidR="00CF7ADF" w:rsidRPr="0027105F" w:rsidRDefault="00CF7ADF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1B246A6B" w14:textId="54B7A8A1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Sepisování návrhů</w:t>
      </w:r>
      <w:r w:rsidRPr="0027105F">
        <w:rPr>
          <w:rFonts w:eastAsia="Calibri" w:cs="Times New Roman"/>
          <w:b/>
          <w:szCs w:val="20"/>
          <w:lang w:eastAsia="cs-CZ"/>
        </w:rPr>
        <w:t>:</w:t>
      </w:r>
    </w:p>
    <w:p w14:paraId="5F13508E" w14:textId="49CD237C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>13</w:t>
      </w:r>
      <w:r w:rsidR="00750B6A" w:rsidRPr="0027105F">
        <w:rPr>
          <w:rFonts w:eastAsia="Calibri" w:cs="Times New Roman"/>
          <w:b/>
          <w:szCs w:val="20"/>
          <w:u w:val="single"/>
          <w:lang w:eastAsia="cs-CZ"/>
        </w:rPr>
        <w:t>: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>00 – 15</w:t>
      </w:r>
      <w:r w:rsidR="00750B6A" w:rsidRPr="0027105F">
        <w:rPr>
          <w:rFonts w:eastAsia="Calibri" w:cs="Times New Roman"/>
          <w:b/>
          <w:szCs w:val="20"/>
          <w:u w:val="single"/>
          <w:lang w:eastAsia="cs-CZ"/>
        </w:rPr>
        <w:t>: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>30 hodin.</w:t>
      </w:r>
    </w:p>
    <w:p w14:paraId="3C64E0F1" w14:textId="77777777" w:rsidR="0091188B" w:rsidRPr="0027105F" w:rsidRDefault="0091188B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0B1FB5C" w14:textId="7E2A6B57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Úřední doba pokladny:</w:t>
      </w:r>
      <w:r w:rsidRPr="0027105F">
        <w:rPr>
          <w:rFonts w:eastAsia="Calibri" w:cs="Times New Roman"/>
          <w:bCs/>
          <w:szCs w:val="20"/>
          <w:lang w:eastAsia="cs-CZ"/>
        </w:rPr>
        <w:t xml:space="preserve"> </w:t>
      </w:r>
    </w:p>
    <w:p w14:paraId="11EBE60F" w14:textId="18CF2F0D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Pondělí: </w:t>
      </w:r>
      <w:r w:rsidRPr="0027105F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21E59109" w14:textId="454C1C37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</w:p>
    <w:p w14:paraId="7EF9D9F6" w14:textId="2B9CD3B5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522BAE73" w14:textId="2394DFD9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4B2FA9AC" w14:textId="5089D417" w:rsidR="00DC6B6A" w:rsidRPr="0027105F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02D81848" w14:textId="77777777" w:rsidR="000E5D03" w:rsidRPr="0027105F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22A8317C" w14:textId="0FBA8DA1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297F190C" w14:textId="75348362" w:rsidR="00A76CEE" w:rsidRPr="0027105F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Po předchozí telefonické domluvě.</w:t>
      </w:r>
    </w:p>
    <w:p w14:paraId="7D296F24" w14:textId="3286B758" w:rsidR="0091188B" w:rsidRPr="0027105F" w:rsidRDefault="00A76CEE" w:rsidP="00CF7ADF">
      <w:pPr>
        <w:keepNext/>
        <w:overflowPunct w:val="0"/>
        <w:autoSpaceDE w:val="0"/>
        <w:autoSpaceDN w:val="0"/>
        <w:adjustRightInd w:val="0"/>
        <w:spacing w:after="0"/>
        <w:outlineLvl w:val="6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   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</w:p>
    <w:p w14:paraId="0BF0B848" w14:textId="2B172F06" w:rsidR="00A76CEE" w:rsidRPr="0027105F" w:rsidRDefault="0091188B" w:rsidP="0091188B">
      <w:pPr>
        <w:keepNext/>
        <w:overflowPunct w:val="0"/>
        <w:autoSpaceDE w:val="0"/>
        <w:autoSpaceDN w:val="0"/>
        <w:adjustRightInd w:val="0"/>
        <w:spacing w:after="0" w:line="276" w:lineRule="auto"/>
        <w:outlineLvl w:val="6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="00A76CEE" w:rsidRPr="0027105F">
        <w:rPr>
          <w:rFonts w:eastAsia="Calibri" w:cs="Times New Roman"/>
          <w:b/>
          <w:szCs w:val="24"/>
          <w:lang w:eastAsia="cs-CZ"/>
        </w:rPr>
        <w:tab/>
        <w:t xml:space="preserve">                       Mgr. Bc. Antonín PEKTOR</w:t>
      </w:r>
    </w:p>
    <w:p w14:paraId="2CDA4A3F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    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Pr="0027105F">
        <w:rPr>
          <w:rFonts w:eastAsia="Calibri" w:cs="Times New Roman"/>
          <w:szCs w:val="24"/>
          <w:lang w:eastAsia="cs-CZ"/>
        </w:rPr>
        <w:t>předseda Okresního soudu Plzeň-sever</w:t>
      </w:r>
    </w:p>
    <w:p w14:paraId="528983B0" w14:textId="49EB2AF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u w:val="single"/>
          <w:lang w:eastAsia="cs-CZ"/>
        </w:rPr>
        <w:lastRenderedPageBreak/>
        <w:t>Přehled zkratek použitých předpisů</w:t>
      </w:r>
      <w:r w:rsidRPr="0027105F">
        <w:rPr>
          <w:rFonts w:eastAsia="Calibri" w:cs="Times New Roman"/>
          <w:b/>
          <w:szCs w:val="24"/>
          <w:lang w:eastAsia="cs-CZ"/>
        </w:rPr>
        <w:t>: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</w:p>
    <w:p w14:paraId="008DD8F3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tr. ř.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- zákon č. 141/1961 Sb., o trestním řízení soudním (trestní řád)</w:t>
      </w:r>
    </w:p>
    <w:p w14:paraId="5CC885DE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o. s. ř.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- zákon č. 99/1963 Sb., občanský soudní řád</w:t>
      </w:r>
    </w:p>
    <w:p w14:paraId="13C47A35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z. ř. s. </w:t>
      </w:r>
      <w:r w:rsidRPr="0027105F">
        <w:rPr>
          <w:rFonts w:eastAsia="Calibri" w:cs="Times New Roman"/>
          <w:szCs w:val="24"/>
          <w:lang w:eastAsia="cs-CZ"/>
        </w:rPr>
        <w:tab/>
        <w:t>- zákon č. 292/2013 Sb., o zvláštních řízeních soudních</w:t>
      </w:r>
    </w:p>
    <w:p w14:paraId="7390F90D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j. ř.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- vyhláška č. 37/1192 Sb., o jednacím řádu pro okresní a krajské soudy</w:t>
      </w:r>
    </w:p>
    <w:p w14:paraId="1BAF5199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e. ř.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- zákon o soudních exekutorech a exekuční činnosti (exekuční řád)</w:t>
      </w:r>
    </w:p>
    <w:p w14:paraId="2FDA2763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VSÚ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- zákon č. 121/2008 Sb., o vyšších soudních úřednících a vyšších úřednících státního zastupitelství a o změně souvisejících zákonů</w:t>
      </w:r>
    </w:p>
    <w:p w14:paraId="5F25BB68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ZSS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- zákon č. 6/2002 Sb., o soudech, soudcích, přísedících a státní správě soudů a o změně některých dalších zákonů (zákon o soudech a soudcích) </w:t>
      </w:r>
    </w:p>
    <w:p w14:paraId="459378B2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VKŘ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- instrukce Ministerstva spravedlnosti č. 505/2001 – Org, kterou se vydává vnitřní a kancelářský řád pro okresní, krajské a vrchní soudy</w:t>
      </w:r>
    </w:p>
    <w:p w14:paraId="458A1E6E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8"/>
          <w:lang w:eastAsia="cs-CZ"/>
        </w:rPr>
      </w:pPr>
    </w:p>
    <w:p w14:paraId="23FAE081" w14:textId="77777777" w:rsidR="0091188B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lang w:eastAsia="cs-CZ"/>
        </w:rPr>
      </w:pPr>
      <w:r w:rsidRPr="0027105F">
        <w:rPr>
          <w:rFonts w:eastAsia="Calibri" w:cs="Times New Roman"/>
          <w:b/>
          <w:szCs w:val="28"/>
          <w:lang w:eastAsia="cs-CZ"/>
        </w:rPr>
        <w:t>Předseda soudu:</w:t>
      </w:r>
      <w:r w:rsidR="0091188B" w:rsidRPr="0027105F">
        <w:rPr>
          <w:rFonts w:eastAsia="Calibri" w:cs="Times New Roman"/>
          <w:b/>
          <w:szCs w:val="28"/>
          <w:lang w:eastAsia="cs-CZ"/>
        </w:rPr>
        <w:t xml:space="preserve"> </w:t>
      </w:r>
      <w:r w:rsidRPr="0027105F">
        <w:rPr>
          <w:rFonts w:eastAsia="Calibri" w:cs="Times New Roman"/>
          <w:b/>
          <w:color w:val="0070C0"/>
          <w:szCs w:val="28"/>
          <w:u w:val="single"/>
          <w:lang w:eastAsia="cs-CZ"/>
        </w:rPr>
        <w:t>Mgr. Bc. Antonín Pektor</w:t>
      </w:r>
      <w:r w:rsidRPr="0027105F">
        <w:rPr>
          <w:rFonts w:eastAsia="Calibri" w:cs="Times New Roman"/>
          <w:b/>
          <w:color w:val="0070C0"/>
          <w:szCs w:val="28"/>
          <w:lang w:eastAsia="cs-CZ"/>
        </w:rPr>
        <w:t xml:space="preserve"> </w:t>
      </w:r>
    </w:p>
    <w:p w14:paraId="5EBE2CAA" w14:textId="2860C88F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8"/>
          <w:szCs w:val="28"/>
          <w:lang w:eastAsia="cs-CZ"/>
        </w:rPr>
      </w:pPr>
      <w:r w:rsidRPr="0027105F">
        <w:rPr>
          <w:rFonts w:eastAsia="Calibri" w:cs="Times New Roman"/>
          <w:sz w:val="28"/>
          <w:szCs w:val="28"/>
          <w:lang w:eastAsia="cs-CZ"/>
        </w:rPr>
        <w:tab/>
      </w:r>
      <w:r w:rsidRPr="0027105F">
        <w:rPr>
          <w:rFonts w:eastAsia="Calibri" w:cs="Times New Roman"/>
          <w:sz w:val="28"/>
          <w:szCs w:val="28"/>
          <w:lang w:eastAsia="cs-CZ"/>
        </w:rPr>
        <w:tab/>
      </w:r>
    </w:p>
    <w:p w14:paraId="40C45345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ZSS včetně vyřizování stížností podle § 164 a násl. ZSS či podaného návrhu na určení lhůty k provedení procesního úkonu podle § 174a a násl. ZSS ve vztahu k řízení trestnímu, opatrovnickému a pozůstalostnímu </w:t>
      </w:r>
    </w:p>
    <w:p w14:paraId="46BB4BEB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vykonává činnost </w:t>
      </w:r>
      <w:r w:rsidRPr="0027105F">
        <w:rPr>
          <w:rFonts w:eastAsia="Calibri" w:cs="Times New Roman"/>
          <w:b/>
          <w:szCs w:val="20"/>
          <w:lang w:eastAsia="cs-CZ"/>
        </w:rPr>
        <w:t>příkazce finančních operací podle zákona č. 320/2001 Sb., o finanční kontrole ve veřejné správě a o změně některých zákonů (zákon o finanční kontrole)</w:t>
      </w:r>
    </w:p>
    <w:p w14:paraId="1A5C45A6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14:paraId="60E8AB86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poskytuje informace podle zákona č. 106/1999 Sb., o svobodném přístupu k informacím</w:t>
      </w:r>
    </w:p>
    <w:p w14:paraId="590912B0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odpovídá za agendu vedenou </w:t>
      </w:r>
      <w:r w:rsidRPr="0027105F">
        <w:rPr>
          <w:rFonts w:eastAsia="Calibri" w:cs="Times New Roman"/>
          <w:b/>
          <w:szCs w:val="20"/>
          <w:lang w:eastAsia="cs-CZ"/>
        </w:rPr>
        <w:t xml:space="preserve">21 St </w:t>
      </w:r>
      <w:r w:rsidRPr="0027105F">
        <w:rPr>
          <w:rFonts w:eastAsia="Calibri" w:cs="Times New Roman"/>
          <w:szCs w:val="20"/>
          <w:lang w:eastAsia="cs-CZ"/>
        </w:rPr>
        <w:t>(vyřizuje věci týkající se trestního, opatrovnického a pozůstalostního oddělení)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 xml:space="preserve">a </w:t>
      </w:r>
      <w:r w:rsidRPr="0027105F">
        <w:rPr>
          <w:rFonts w:eastAsia="Calibri" w:cs="Times New Roman"/>
          <w:b/>
          <w:szCs w:val="20"/>
          <w:lang w:eastAsia="cs-CZ"/>
        </w:rPr>
        <w:t>19 Si</w:t>
      </w:r>
    </w:p>
    <w:p w14:paraId="4C1ED010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řídí a koordinuje práci trestního, opatrovnického a pozůstalostního oddělení soudu, dohlíží na řádný chod trestních, opatrovnických a pozůstalostních kanceláří</w:t>
      </w:r>
    </w:p>
    <w:p w14:paraId="5520E5C1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provádí prověrky trestních, opatrovnických a pozůstalostních spisů, dohlíží na úroveň soudních jednání soudců na těchto odděleních</w:t>
      </w:r>
    </w:p>
    <w:p w14:paraId="6A1B0530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pečuje o odbornou přípravu soudců, VSÚ, tajemníků a zaměstnanců na trestním, opatrovnickém a pozůstalostním oddělení soudu</w:t>
      </w:r>
    </w:p>
    <w:p w14:paraId="29A2E7BE" w14:textId="77777777" w:rsidR="00A76CEE" w:rsidRPr="0027105F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kontroluje postup při rozdělování věcí podle rozvrhu práce ve vztahu k řízení trestnímu, opatrovnickému a pozůstalostnímu</w:t>
      </w:r>
    </w:p>
    <w:p w14:paraId="69A12DAD" w14:textId="77777777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76234E4" w14:textId="7446435E" w:rsidR="00A76CEE" w:rsidRPr="0027105F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szCs w:val="28"/>
          <w:lang w:eastAsia="cs-CZ"/>
        </w:rPr>
        <w:t>Místopředsedkyně soudu:</w:t>
      </w:r>
      <w:r w:rsidR="0091188B" w:rsidRPr="0027105F">
        <w:rPr>
          <w:rFonts w:eastAsia="Calibri" w:cs="Times New Roman"/>
          <w:b/>
          <w:szCs w:val="28"/>
          <w:lang w:eastAsia="cs-CZ"/>
        </w:rPr>
        <w:t xml:space="preserve"> </w:t>
      </w:r>
      <w:r w:rsidRPr="0027105F">
        <w:rPr>
          <w:rFonts w:eastAsia="Calibri" w:cs="Times New Roman"/>
          <w:b/>
          <w:color w:val="0070C0"/>
          <w:szCs w:val="28"/>
          <w:u w:val="single"/>
          <w:lang w:eastAsia="cs-CZ"/>
        </w:rPr>
        <w:t>JUDr. Blanka Šibrová</w:t>
      </w:r>
    </w:p>
    <w:p w14:paraId="527C92C8" w14:textId="77777777" w:rsidR="0091188B" w:rsidRPr="0027105F" w:rsidRDefault="0091188B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D93F003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zastupuje předsedu soudu v době jeho nepřítomnosti ve věcech plynoucích z výkonu jeho funkce podle § 127 ZSS (zejména body 1. – 9. shora) a dále v případech, kdy je k tomu ad hoc pověřena předsedou soudu</w:t>
      </w:r>
    </w:p>
    <w:p w14:paraId="6F6B6D1E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vyřizuje stížnosti podle § 164 a násl. ZSS či podaného návrhu na určení lhůty k provedení procesního úkonu podle § 174a a násl. ZSS ve vztahu k řízení civilním a exekučním, pokud se netýkají její osoby</w:t>
      </w:r>
    </w:p>
    <w:p w14:paraId="0746036D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řídí a koordinuje práci civilního a exekučního oddělení, dohlíží na řádný chod všech kanceláří spadajících pod tato oddělení</w:t>
      </w:r>
    </w:p>
    <w:p w14:paraId="23FE12E3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prověrky civilních a exekučních spisů, dohlíží na úroveň soudních jednání soudců na těchto odděleních</w:t>
      </w:r>
    </w:p>
    <w:p w14:paraId="65276155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pečuje o odbornou přípravu soudců, VSÚ, tajemníků a zaměstnanců na civilním a exekučním odděleních</w:t>
      </w:r>
    </w:p>
    <w:p w14:paraId="32CDF609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27105F">
        <w:rPr>
          <w:rFonts w:eastAsia="Calibri" w:cs="Times New Roman"/>
          <w:b/>
          <w:szCs w:val="20"/>
          <w:lang w:eastAsia="cs-CZ"/>
        </w:rPr>
        <w:t>21 St,</w:t>
      </w:r>
      <w:r w:rsidRPr="0027105F">
        <w:rPr>
          <w:rFonts w:eastAsia="Calibri" w:cs="Times New Roman"/>
          <w:szCs w:val="20"/>
          <w:lang w:eastAsia="cs-CZ"/>
        </w:rPr>
        <w:t xml:space="preserve"> týká-li se podání v civilních a exekučních věcech</w:t>
      </w:r>
    </w:p>
    <w:p w14:paraId="22649049" w14:textId="77777777" w:rsidR="00A76CEE" w:rsidRPr="0027105F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27105F">
        <w:t>kontroluje postup při rozdělování věcí podle rozvrhu práce ve vztahu k řízení civilnímu a exekučnímu</w:t>
      </w:r>
    </w:p>
    <w:p w14:paraId="28C99B1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SPRÁVA SOUDU</w:t>
      </w:r>
    </w:p>
    <w:p w14:paraId="594E7EE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3367C980" w14:textId="77777777" w:rsidR="00A76CEE" w:rsidRPr="0027105F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Jméno_______________________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Zástupce______________</w:t>
      </w:r>
    </w:p>
    <w:p w14:paraId="2FA9FBF5" w14:textId="13A8F0DE" w:rsidR="00A76CEE" w:rsidRPr="0027105F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</w:t>
      </w:r>
    </w:p>
    <w:p w14:paraId="2733B248" w14:textId="77777777" w:rsidR="00A76CEE" w:rsidRPr="0027105F" w:rsidRDefault="00A76CEE" w:rsidP="003D02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Ing. Kamil MACNER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054B4A8D" w14:textId="77777777" w:rsidR="00A76CEE" w:rsidRPr="0027105F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477C742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zajišťuje provoz soudu podle § 122a a § 127 odst. 4 ZSS </w:t>
      </w:r>
    </w:p>
    <w:p w14:paraId="7224061E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14:paraId="6B0B9040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14:paraId="35A9E20F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14:paraId="51522833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14:paraId="57DD02B2" w14:textId="4F89ADA5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vykonává funkci bezpečnostního ředitele a zajišťuje úkoly podle zákona č. 412/2005 Sb., o ochraně utajovaných informací a o bezpečnost</w:t>
      </w:r>
      <w:r w:rsidR="007E62A8" w:rsidRPr="0027105F">
        <w:rPr>
          <w:rFonts w:eastAsia="Calibri" w:cs="Times New Roman"/>
          <w:szCs w:val="24"/>
          <w:lang w:eastAsia="cs-CZ"/>
        </w:rPr>
        <w:t>n</w:t>
      </w:r>
      <w:r w:rsidRPr="0027105F">
        <w:rPr>
          <w:rFonts w:eastAsia="Calibri" w:cs="Times New Roman"/>
          <w:szCs w:val="24"/>
          <w:lang w:eastAsia="cs-CZ"/>
        </w:rPr>
        <w:t>í způsobilosti</w:t>
      </w:r>
    </w:p>
    <w:p w14:paraId="54BD3C28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odpovídá za výchovu odborného aparátu</w:t>
      </w:r>
    </w:p>
    <w:p w14:paraId="7AB9AE08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příkazu předsedy a místopředsedkyně soudu</w:t>
      </w:r>
    </w:p>
    <w:p w14:paraId="40567180" w14:textId="77777777" w:rsidR="00A76CEE" w:rsidRPr="0027105F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odpovídá za správní rejstřík </w:t>
      </w:r>
      <w:r w:rsidRPr="0027105F">
        <w:rPr>
          <w:rFonts w:eastAsia="Calibri" w:cs="Times New Roman"/>
          <w:b/>
          <w:szCs w:val="24"/>
          <w:lang w:eastAsia="cs-CZ"/>
        </w:rPr>
        <w:t>20 Spr</w:t>
      </w:r>
    </w:p>
    <w:p w14:paraId="4F4D1A6F" w14:textId="77777777" w:rsidR="00A76CEE" w:rsidRPr="0027105F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BFBF37B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Jana HOSPROVÁ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Leona Křenová  </w:t>
      </w:r>
    </w:p>
    <w:p w14:paraId="6BB8A9BF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654EC17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připravuje návrh a realizaci rozpočtu </w:t>
      </w:r>
    </w:p>
    <w:p w14:paraId="22F1F0D2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finanční účetnictví příjmů, výdajů a depozitního účtu okresního soudu včetně vyhotovování účetních výkazů</w:t>
      </w:r>
    </w:p>
    <w:p w14:paraId="36B06030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běžné účtování všech účtů</w:t>
      </w:r>
    </w:p>
    <w:p w14:paraId="2766D83F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likviduje mzdové náhrady a odměny znalců, tlumočníků a advokátů</w:t>
      </w:r>
    </w:p>
    <w:p w14:paraId="2F82B551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kontrolní činnost podle § 12 a § 14 vyhlášky č. 416/2004 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4472A264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FKSP</w:t>
      </w:r>
    </w:p>
    <w:p w14:paraId="7CCCB87B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odpovídá za </w:t>
      </w:r>
      <w:r w:rsidRPr="0027105F">
        <w:rPr>
          <w:rFonts w:eastAsia="Calibri" w:cs="Times New Roman"/>
          <w:b/>
          <w:szCs w:val="24"/>
          <w:lang w:eastAsia="cs-CZ"/>
        </w:rPr>
        <w:t>IISSP RISRE + PS</w:t>
      </w:r>
    </w:p>
    <w:p w14:paraId="54CE44F0" w14:textId="77777777" w:rsidR="00A76CEE" w:rsidRPr="0027105F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dle příkazu předsedy soudu a ředitele správy soudu</w:t>
      </w:r>
    </w:p>
    <w:p w14:paraId="08378794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ind w:left="1068"/>
        <w:rPr>
          <w:rFonts w:eastAsia="Calibri" w:cs="Times New Roman"/>
          <w:b/>
          <w:szCs w:val="24"/>
          <w:lang w:eastAsia="cs-CZ"/>
        </w:rPr>
      </w:pPr>
    </w:p>
    <w:p w14:paraId="5558EAD1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Mzdová účetní </w:t>
      </w:r>
    </w:p>
    <w:p w14:paraId="4F353AA7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Správce rozpočtu</w:t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Leona KŘENOVÁ</w:t>
      </w:r>
      <w:r w:rsidRPr="0027105F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4817F3A1" w14:textId="77777777" w:rsidR="00A76CEE" w:rsidRPr="0027105F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14:paraId="6BB0AEFC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zpracovává veškerou mzdovou agendu okresního soudu včetně znalců, tlumočníků, přísedících a svědků</w:t>
      </w:r>
    </w:p>
    <w:p w14:paraId="7435E631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vymáhá pohledávky (peněžité tresty a peněžité sankce), případně činí úkony související s vymáháním nových pohledávek, které jsou určeny k předání celnímu úřadu, nové pohledávky, kde bude žádost o splátky</w:t>
      </w:r>
    </w:p>
    <w:p w14:paraId="52CCCE53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provádí úpravu cestovného + zahraniční cesty</w:t>
      </w:r>
    </w:p>
    <w:p w14:paraId="16142EFB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zapisuje veškeré soudní pohledávky</w:t>
      </w:r>
    </w:p>
    <w:p w14:paraId="1F5B0B15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 xml:space="preserve">vede agendu nemocenského pojištění, absenční karty, evidence práce přesčas, pohotovost              </w:t>
      </w:r>
    </w:p>
    <w:p w14:paraId="02C4EB71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vede evidenci faktur a objednávek</w:t>
      </w:r>
    </w:p>
    <w:p w14:paraId="5788F41D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vykonává činnost správce rozpočtu</w:t>
      </w:r>
    </w:p>
    <w:p w14:paraId="3C09E0DE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realizuje úkony IISSP RISRE + PS</w:t>
      </w:r>
    </w:p>
    <w:p w14:paraId="62047771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provádí inventuru skladu, razítek, kvitančních sešitů a skladu zabavených věcí</w:t>
      </w:r>
    </w:p>
    <w:p w14:paraId="60671F3D" w14:textId="77777777" w:rsidR="00CB0205" w:rsidRPr="0027105F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27105F">
        <w:rPr>
          <w:rFonts w:eastAsia="Calibri" w:cs="Times New Roman"/>
          <w:bCs/>
          <w:szCs w:val="24"/>
          <w:lang w:eastAsia="cs-CZ"/>
        </w:rPr>
        <w:t>provádí další práce podle příkazu předsedy soudu a ředitele správy soudu</w:t>
      </w:r>
    </w:p>
    <w:p w14:paraId="6F26444B" w14:textId="77777777" w:rsidR="00CB0205" w:rsidRPr="0027105F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2A16E8FC" w14:textId="77777777" w:rsidR="00CB0205" w:rsidRPr="0027105F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4BF4C936" w14:textId="77777777" w:rsidR="00CB0205" w:rsidRPr="0027105F" w:rsidRDefault="00CB0205" w:rsidP="00CB0205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1B41B91" w14:textId="01A6274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lastRenderedPageBreak/>
        <w:t>Vymáhající úřednice</w:t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Vladimíra KOCMANOVÁ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Leona Křenová </w:t>
      </w:r>
    </w:p>
    <w:p w14:paraId="45C30698" w14:textId="77777777" w:rsidR="003D024C" w:rsidRPr="0027105F" w:rsidRDefault="003D024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</w:p>
    <w:p w14:paraId="0356D876" w14:textId="443816EE" w:rsidR="00CB0205" w:rsidRPr="0027105F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vymáhá pohledávky (náklady civilního řízení, pokuty z civilního řízení, pokuty z trestního řízení, náhrady za ustanovené advokáty, náklady trestního řízení, náklady spojené s výkonem trestu domácího vězení, exekuční náklady dle § 182 a násl. zákona č. 280/2009 Sb., pokuty uložené ve správním řízení v jiném členském státě Evropské unie a uznané soudem v ČR podle</w:t>
      </w:r>
      <w:r w:rsidR="00511654" w:rsidRPr="0027105F">
        <w:rPr>
          <w:rFonts w:eastAsia="Calibri" w:cs="Times New Roman"/>
          <w:szCs w:val="24"/>
          <w:lang w:eastAsia="cs-CZ"/>
        </w:rPr>
        <w:t xml:space="preserve"> </w:t>
      </w:r>
      <w:r w:rsidR="00DB0FC1" w:rsidRPr="0027105F">
        <w:rPr>
          <w:rFonts w:eastAsia="Calibri" w:cs="Times New Roman"/>
          <w:szCs w:val="24"/>
          <w:lang w:eastAsia="cs-CZ"/>
        </w:rPr>
        <w:t xml:space="preserve">části V, </w:t>
      </w:r>
      <w:r w:rsidR="00511654" w:rsidRPr="0027105F">
        <w:rPr>
          <w:rFonts w:eastAsia="Calibri" w:cs="Times New Roman"/>
          <w:szCs w:val="24"/>
          <w:lang w:eastAsia="cs-CZ"/>
        </w:rPr>
        <w:t xml:space="preserve">hlavy VI, díl 1 zákona č. 104/2013 Sb., o mezinárodní justiční spolupráci ve věcech trestních, ve spojení </w:t>
      </w:r>
      <w:r w:rsidR="002443AA" w:rsidRPr="0027105F">
        <w:rPr>
          <w:rFonts w:eastAsia="Calibri" w:cs="Times New Roman"/>
          <w:szCs w:val="24"/>
          <w:lang w:eastAsia="cs-CZ"/>
        </w:rPr>
        <w:t xml:space="preserve">s </w:t>
      </w:r>
      <w:r w:rsidR="00DB0FC1" w:rsidRPr="0027105F">
        <w:rPr>
          <w:rFonts w:eastAsia="Calibri" w:cs="Times New Roman"/>
          <w:szCs w:val="24"/>
          <w:lang w:eastAsia="cs-CZ"/>
        </w:rPr>
        <w:t>částí třetí, hlavou dvacátou první, oddíl pátý tr. ř.</w:t>
      </w:r>
      <w:r w:rsidRPr="0027105F">
        <w:rPr>
          <w:rFonts w:eastAsia="Calibri" w:cs="Times New Roman"/>
          <w:szCs w:val="24"/>
          <w:lang w:eastAsia="cs-CZ"/>
        </w:rPr>
        <w:t>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5BAE9EE" w14:textId="77777777" w:rsidR="00CB0205" w:rsidRPr="0027105F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5EAD18BD" w14:textId="77777777" w:rsidR="00CB0205" w:rsidRPr="0027105F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319AFD3A" w14:textId="77777777" w:rsidR="00CB0205" w:rsidRPr="0027105F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od 1. 2. 2025 vypomáhá s agendou EXE (úkony související s proplácením exekutorů u bagatelních a marných exekucí) </w:t>
      </w:r>
    </w:p>
    <w:p w14:paraId="50D5888F" w14:textId="77777777" w:rsidR="00CB0205" w:rsidRPr="0027105F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szCs w:val="24"/>
          <w:lang w:eastAsia="cs-CZ"/>
        </w:rPr>
      </w:pPr>
    </w:p>
    <w:p w14:paraId="758DE12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Pokladní, hospodářka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Alena B</w:t>
      </w:r>
      <w:r w:rsidRPr="0027105F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27105F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Alena Karásková </w:t>
      </w:r>
    </w:p>
    <w:p w14:paraId="5F03738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>Jana Kliková</w:t>
      </w:r>
    </w:p>
    <w:p w14:paraId="32B63CAE" w14:textId="77777777" w:rsidR="00317B0F" w:rsidRPr="0027105F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2272E9B7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pokladnu</w:t>
      </w:r>
    </w:p>
    <w:p w14:paraId="2D7CE0C2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zajišťuje </w:t>
      </w:r>
      <w:r w:rsidRPr="0027105F">
        <w:rPr>
          <w:rFonts w:eastAsia="Calibri" w:cs="Times New Roman"/>
          <w:b/>
          <w:szCs w:val="24"/>
          <w:lang w:eastAsia="cs-CZ"/>
        </w:rPr>
        <w:t>stravenky</w:t>
      </w:r>
    </w:p>
    <w:p w14:paraId="2AC72CB3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zajišťuje </w:t>
      </w:r>
      <w:r w:rsidRPr="0027105F">
        <w:rPr>
          <w:rFonts w:eastAsia="Calibri" w:cs="Times New Roman"/>
          <w:b/>
          <w:szCs w:val="24"/>
          <w:lang w:eastAsia="cs-CZ"/>
        </w:rPr>
        <w:t>materiální zásobování soudu</w:t>
      </w:r>
      <w:r w:rsidRPr="0027105F">
        <w:rPr>
          <w:rFonts w:eastAsia="Calibri" w:cs="Times New Roman"/>
          <w:szCs w:val="24"/>
          <w:lang w:eastAsia="cs-CZ"/>
        </w:rPr>
        <w:t>, nákupy v maloobchodě</w:t>
      </w:r>
    </w:p>
    <w:p w14:paraId="360A87AD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a zodpovídá za </w:t>
      </w:r>
      <w:r w:rsidRPr="0027105F">
        <w:rPr>
          <w:rFonts w:eastAsia="Calibri" w:cs="Times New Roman"/>
          <w:b/>
          <w:szCs w:val="24"/>
          <w:lang w:eastAsia="cs-CZ"/>
        </w:rPr>
        <w:t>evidenci hmotného a nehmotného majetku</w:t>
      </w:r>
    </w:p>
    <w:p w14:paraId="14A396F6" w14:textId="671DD855" w:rsidR="00CB0205" w:rsidRPr="0027105F" w:rsidRDefault="00CB0205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/>
          <w:bCs/>
          <w:szCs w:val="24"/>
        </w:rPr>
        <w:t xml:space="preserve">vymáhá pohledávky (soudní poplatky), případně činí úkony související s vymáháním nových pohledávek, které jsou určeny k předání celnímu úřadu, vymáhá pohledávky, které jsou přihlášeny do insolvenčního řízení, pohledávky na podrozvaze, nové pohledávky, kde bude žádost o splátky </w:t>
      </w:r>
    </w:p>
    <w:p w14:paraId="22A7CB9E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evidenci materiálu na skladě</w:t>
      </w:r>
    </w:p>
    <w:p w14:paraId="1A3B2E1D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evidenci skladu zabavených věcí</w:t>
      </w:r>
    </w:p>
    <w:p w14:paraId="6B64CD79" w14:textId="77777777" w:rsidR="00A76CEE" w:rsidRPr="0027105F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vykonává funkci </w:t>
      </w:r>
      <w:r w:rsidRPr="0027105F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14:paraId="152B8AF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106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   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2BCF2C8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Správce aplikace</w:t>
      </w:r>
      <w:r w:rsidRPr="0027105F">
        <w:rPr>
          <w:rFonts w:eastAsia="Calibri" w:cs="Times New Roman"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Bc. Tereza KRÁSOVÁ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Pavel Šmídl </w:t>
      </w:r>
      <w:r w:rsidRPr="0027105F">
        <w:rPr>
          <w:rFonts w:eastAsia="Calibri" w:cs="Times New Roman"/>
          <w:szCs w:val="24"/>
          <w:lang w:eastAsia="cs-CZ"/>
        </w:rPr>
        <w:t xml:space="preserve">              </w:t>
      </w:r>
    </w:p>
    <w:p w14:paraId="45ED097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319212AC" w14:textId="77777777" w:rsidR="00A76CEE" w:rsidRPr="0027105F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je správcem aplikace </w:t>
      </w:r>
      <w:r w:rsidRPr="0027105F">
        <w:rPr>
          <w:rFonts w:eastAsia="Calibri" w:cs="Times New Roman"/>
          <w:b/>
          <w:szCs w:val="24"/>
          <w:lang w:eastAsia="cs-CZ"/>
        </w:rPr>
        <w:t>ISAS, IRES a CEPR</w:t>
      </w:r>
    </w:p>
    <w:p w14:paraId="4BE3198A" w14:textId="77777777" w:rsidR="00A76CEE" w:rsidRPr="0027105F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realizuje veřejné zakázky</w:t>
      </w:r>
    </w:p>
    <w:p w14:paraId="6257A0CB" w14:textId="77777777" w:rsidR="00A76CEE" w:rsidRPr="0027105F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agendu základních registrů</w:t>
      </w:r>
    </w:p>
    <w:p w14:paraId="56C06788" w14:textId="77777777" w:rsidR="00A76CEE" w:rsidRPr="0027105F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14:paraId="2E50B9CE" w14:textId="77777777" w:rsidR="00A76CEE" w:rsidRPr="0027105F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dozor nad uklízečkami a řidičem</w:t>
      </w:r>
    </w:p>
    <w:p w14:paraId="3137460E" w14:textId="4ECC44BD" w:rsidR="00E0657C" w:rsidRPr="0027105F" w:rsidRDefault="00E0657C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a aktualizuje seznam advokátů pro ustanovování obhájců pro trestní řízení, řízení ve věcech mladistvých a seznam zmocněnců s tím, že ji zastupuje Jana Kliková</w:t>
      </w:r>
    </w:p>
    <w:p w14:paraId="6FAE8CCD" w14:textId="77777777" w:rsidR="00854BEA" w:rsidRPr="0027105F" w:rsidRDefault="00854BEA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165C77C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Správce areálu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Pavel ŠMÍDL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>Bc. Tereza Krásová</w:t>
      </w:r>
    </w:p>
    <w:p w14:paraId="746AF48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Soudní vykonavatel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14:paraId="463337C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35EFC69A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provádí správu budov, telefonů, </w:t>
      </w:r>
      <w:r w:rsidRPr="0027105F">
        <w:rPr>
          <w:rFonts w:eastAsia="Calibri" w:cs="Times New Roman"/>
          <w:b/>
          <w:szCs w:val="24"/>
          <w:lang w:eastAsia="cs-CZ"/>
        </w:rPr>
        <w:t>EZS</w:t>
      </w:r>
    </w:p>
    <w:p w14:paraId="4AA2DEB5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úkony podle § 492 z. ř. s. (výkon rozhodnutí – vykázání z bytu)</w:t>
      </w:r>
    </w:p>
    <w:p w14:paraId="65469AA5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provádí výkon rozhodnutí podle § 258 odst. 2 o. s. ř. (výkon rozhodnutí – vyklizení bytu) </w:t>
      </w:r>
    </w:p>
    <w:p w14:paraId="60A7A46D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vykonává funkci bezpečnostního technika</w:t>
      </w:r>
    </w:p>
    <w:p w14:paraId="1A5BC670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prevenci požární ochrany</w:t>
      </w:r>
    </w:p>
    <w:p w14:paraId="4DD86C30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dozor nad údržbářem</w:t>
      </w:r>
    </w:p>
    <w:p w14:paraId="02BB3B71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lastRenderedPageBreak/>
        <w:t>provádí další práce podle příkazu předsedy soudu a ředitele správy soudu</w:t>
      </w:r>
    </w:p>
    <w:p w14:paraId="63E414E5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vykonává zástup za VSÚ (Danu Šindelářovou a Veroniku Hosnedlovou) podle § 500 a násl. z. ř. s.</w:t>
      </w:r>
    </w:p>
    <w:p w14:paraId="400293E6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úkony</w:t>
      </w:r>
      <w:r w:rsidRPr="0027105F">
        <w:rPr>
          <w:rFonts w:eastAsia="Calibri" w:cs="Times New Roman"/>
          <w:szCs w:val="24"/>
        </w:rPr>
        <w:t xml:space="preserve"> podle § 17 zákona č. 280/2009 Sb., daňový řád</w:t>
      </w:r>
    </w:p>
    <w:p w14:paraId="3DF0AEF4" w14:textId="77777777" w:rsidR="00A76CEE" w:rsidRPr="0027105F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</w:rPr>
        <w:t xml:space="preserve">provádí realizaci veřejných zakázek prostřednictvím </w:t>
      </w:r>
      <w:r w:rsidRPr="0027105F">
        <w:rPr>
          <w:rFonts w:eastAsia="Calibri" w:cs="Times New Roman"/>
          <w:b/>
          <w:szCs w:val="24"/>
        </w:rPr>
        <w:t>NEN</w:t>
      </w:r>
    </w:p>
    <w:p w14:paraId="55749CA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9F440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Informační centrum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Jitka VRABCOVÁ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  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   Vedoucí kanceláře podle pořadí</w:t>
      </w:r>
    </w:p>
    <w:p w14:paraId="00017BD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</w:p>
    <w:p w14:paraId="53F7A80A" w14:textId="77777777" w:rsidR="00A76CEE" w:rsidRPr="0027105F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poskytuje informace veřejnosti – účastníkům řízení: osobní a telefonický kontakt</w:t>
      </w:r>
    </w:p>
    <w:p w14:paraId="5EF65A6E" w14:textId="77777777" w:rsidR="00A76CEE" w:rsidRPr="0027105F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27105F">
        <w:rPr>
          <w:rFonts w:eastAsia="Calibri" w:cs="Times New Roman"/>
          <w:b/>
          <w:szCs w:val="24"/>
          <w:lang w:eastAsia="cs-CZ"/>
        </w:rPr>
        <w:t>INFO SOUD a INFO JEDNÁNÍ</w:t>
      </w:r>
    </w:p>
    <w:p w14:paraId="2BF80AA6" w14:textId="77777777" w:rsidR="00A76CEE" w:rsidRPr="0027105F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14:paraId="2D7D0C36" w14:textId="2038B08D" w:rsidR="009B4ED0" w:rsidRPr="0027105F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14:paraId="7389AB1E" w14:textId="77777777" w:rsidR="00236AEE" w:rsidRPr="0027105F" w:rsidRDefault="00236AEE" w:rsidP="00CD571D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7F68724E" w14:textId="2E13A5C1" w:rsidR="00A76CEE" w:rsidRPr="0027105F" w:rsidRDefault="00A76CEE" w:rsidP="00317B0F">
      <w:pPr>
        <w:keepNext/>
        <w:overflowPunct w:val="0"/>
        <w:autoSpaceDE w:val="0"/>
        <w:autoSpaceDN w:val="0"/>
        <w:adjustRightInd w:val="0"/>
        <w:spacing w:after="200"/>
        <w:jc w:val="left"/>
        <w:outlineLvl w:val="5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Sekretariát 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Jana KLIKOVÁ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>Vladimíra Kocmanová</w:t>
      </w:r>
    </w:p>
    <w:p w14:paraId="64F62015" w14:textId="77777777" w:rsidR="00A76CEE" w:rsidRPr="0027105F" w:rsidRDefault="00A76CEE" w:rsidP="00317B0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14:paraId="5139A84F" w14:textId="77777777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knihovnu</w:t>
      </w:r>
    </w:p>
    <w:p w14:paraId="2BFAC102" w14:textId="77777777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zapisovatelka oddělení správy soudu</w:t>
      </w:r>
    </w:p>
    <w:p w14:paraId="4DCB2931" w14:textId="77777777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zapisuje do rejstříku </w:t>
      </w:r>
      <w:r w:rsidRPr="0027105F">
        <w:rPr>
          <w:rFonts w:eastAsia="Calibri" w:cs="Times New Roman"/>
          <w:b/>
          <w:szCs w:val="24"/>
          <w:lang w:eastAsia="cs-CZ"/>
        </w:rPr>
        <w:t>20 Spr</w:t>
      </w:r>
      <w:r w:rsidRPr="0027105F">
        <w:rPr>
          <w:rFonts w:eastAsia="Calibri" w:cs="Times New Roman"/>
          <w:szCs w:val="24"/>
          <w:lang w:eastAsia="cs-CZ"/>
        </w:rPr>
        <w:t xml:space="preserve"> a vede další pomůcky spojené se správní agendou</w:t>
      </w:r>
    </w:p>
    <w:p w14:paraId="05F810E0" w14:textId="5CEAA5B6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4"/>
          <w:lang w:eastAsia="cs-CZ"/>
        </w:rPr>
        <w:t>21 St</w:t>
      </w:r>
      <w:r w:rsidR="00CD571D"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="00CD571D" w:rsidRPr="0027105F">
        <w:rPr>
          <w:rFonts w:eastAsia="Calibri" w:cs="Times New Roman"/>
          <w:bCs/>
          <w:szCs w:val="24"/>
          <w:lang w:eastAsia="cs-CZ"/>
        </w:rPr>
        <w:t>a evidenci návrhů na určení lhůty (evidence UL)</w:t>
      </w:r>
    </w:p>
    <w:p w14:paraId="18AC0D36" w14:textId="77777777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zapisovatelka pro soudce Mgr. Bc. Antonína Pektora s výjimkou zapisování v jednací síni</w:t>
      </w:r>
    </w:p>
    <w:p w14:paraId="1B838E10" w14:textId="77777777" w:rsidR="00A76CEE" w:rsidRPr="0027105F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provádí další práce podle pokynu předsedy soudu a ředitele správy </w:t>
      </w:r>
    </w:p>
    <w:p w14:paraId="20EDAD3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5919FF2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Alena KARÁSKOVÁ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Bc. Tereza Krásová </w:t>
      </w:r>
    </w:p>
    <w:p w14:paraId="555F3B0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  <w:t>Alena Böhmová</w:t>
      </w:r>
    </w:p>
    <w:p w14:paraId="7D47E9F7" w14:textId="77777777" w:rsidR="00317B0F" w:rsidRPr="0027105F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88FA1C7" w14:textId="77777777" w:rsidR="00A76CEE" w:rsidRPr="0027105F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14:paraId="693E4321" w14:textId="77777777" w:rsidR="00A76CEE" w:rsidRPr="0027105F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převod dokumentů z eSpisu do ISASU</w:t>
      </w:r>
    </w:p>
    <w:p w14:paraId="14A24226" w14:textId="77777777" w:rsidR="00A76CEE" w:rsidRPr="0027105F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27105F">
        <w:rPr>
          <w:rFonts w:eastAsia="Calibri" w:cs="Times New Roman"/>
          <w:b/>
          <w:szCs w:val="24"/>
          <w:lang w:eastAsia="cs-CZ"/>
        </w:rPr>
        <w:t>CEPR</w:t>
      </w:r>
    </w:p>
    <w:p w14:paraId="2FD07AA1" w14:textId="77777777" w:rsidR="00A76CEE" w:rsidRPr="0027105F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14:paraId="6BFD4F9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BD5B22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Pracovnice podatelny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Martina VRÁBLÍKOVÁ</w:t>
      </w:r>
      <w:r w:rsidRPr="0027105F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Jana Kliková </w:t>
      </w:r>
    </w:p>
    <w:p w14:paraId="713ADCCE" w14:textId="77777777" w:rsidR="00317B0F" w:rsidRPr="0027105F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        </w:t>
      </w:r>
      <w:r w:rsidRPr="0027105F">
        <w:rPr>
          <w:rFonts w:eastAsia="Calibri" w:cs="Times New Roman"/>
          <w:b/>
          <w:szCs w:val="24"/>
          <w:lang w:eastAsia="cs-CZ"/>
        </w:rPr>
        <w:tab/>
        <w:t>Lenka Valentová</w:t>
      </w:r>
    </w:p>
    <w:p w14:paraId="4020E1FB" w14:textId="6A73A2D6" w:rsidR="00A76CEE" w:rsidRPr="0027105F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</w:p>
    <w:p w14:paraId="488A232A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zodpovídá za </w:t>
      </w:r>
      <w:r w:rsidRPr="0027105F">
        <w:rPr>
          <w:rFonts w:eastAsia="Calibri" w:cs="Times New Roman"/>
          <w:b/>
          <w:szCs w:val="24"/>
          <w:lang w:eastAsia="cs-CZ"/>
        </w:rPr>
        <w:t>chod podatelny</w:t>
      </w:r>
      <w:r w:rsidRPr="0027105F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7673D8F2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zpracovává elektronickou podatelnu ISAS (EPO) – datové schránky + e-maily</w:t>
      </w:r>
    </w:p>
    <w:p w14:paraId="5556C22F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zpracovává veškeré listovní zásilky</w:t>
      </w:r>
    </w:p>
    <w:p w14:paraId="7C647217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14:paraId="3479E793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distribuci odchozí a příchozí pošty z jednotlivých oddělení soudu včetně distribuce vytištěných obálek a veškerých spisů z vyššího podacího oddělení</w:t>
      </w:r>
    </w:p>
    <w:p w14:paraId="43B5B8C3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  <w:t xml:space="preserve">     </w:t>
      </w:r>
    </w:p>
    <w:p w14:paraId="2D7DD9D2" w14:textId="77777777" w:rsidR="00A76CEE" w:rsidRPr="0027105F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tiskové oddělení</w:t>
      </w:r>
    </w:p>
    <w:p w14:paraId="501A23F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</w:p>
    <w:p w14:paraId="15E3341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Správce počítačové sítě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Oldřich HERIAN</w:t>
      </w:r>
      <w:r w:rsidRPr="0027105F">
        <w:rPr>
          <w:rFonts w:eastAsia="Calibri" w:cs="Times New Roman"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ab/>
      </w:r>
    </w:p>
    <w:p w14:paraId="48524360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provoz počítačové sítě a technickou správu výpočetní techniky, je správcem počítačové sítě</w:t>
      </w:r>
    </w:p>
    <w:p w14:paraId="16EF9EBB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spravuje a aktualizuje používané informační systémy IRES, ISAS a jednotlivé agendy právních předpisů, ASPI, PAM, Czech-point</w:t>
      </w:r>
    </w:p>
    <w:p w14:paraId="01A93225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ochranu údajů bezpečnosti provozovaných systémů</w:t>
      </w:r>
    </w:p>
    <w:p w14:paraId="52F5707C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spolupracuje s hospodářkou při vedení evidence hardwaru a softwaru</w:t>
      </w:r>
    </w:p>
    <w:p w14:paraId="2CE923FC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07163ECF" w14:textId="77777777" w:rsidR="00A76CEE" w:rsidRPr="0027105F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lastRenderedPageBreak/>
        <w:t xml:space="preserve">provádí registraci uživatelů v IS CEO </w:t>
      </w:r>
    </w:p>
    <w:p w14:paraId="7B7450E1" w14:textId="77777777" w:rsidR="00A76CEE" w:rsidRPr="0027105F" w:rsidRDefault="00A76CEE" w:rsidP="00236A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84FC51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Pracovnice spisovny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Lenka VALENTOVÁ</w:t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>Vedoucí kanceláří</w:t>
      </w:r>
    </w:p>
    <w:p w14:paraId="6748FF3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76739E1E" w14:textId="77777777" w:rsidR="00A76CEE" w:rsidRPr="0027105F" w:rsidRDefault="00A76CEE" w:rsidP="00A76CE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27105F">
        <w:rPr>
          <w:rFonts w:eastAsia="Times New Roman" w:cs="Times New Roman"/>
          <w:szCs w:val="24"/>
          <w:lang w:eastAsia="cs-CZ"/>
        </w:rPr>
        <w:t xml:space="preserve">vede </w:t>
      </w:r>
      <w:r w:rsidRPr="0027105F">
        <w:rPr>
          <w:rFonts w:eastAsia="Times New Roman" w:cs="Times New Roman"/>
          <w:b/>
          <w:szCs w:val="24"/>
          <w:lang w:eastAsia="cs-CZ"/>
        </w:rPr>
        <w:t>spisovny</w:t>
      </w:r>
      <w:r w:rsidRPr="0027105F">
        <w:rPr>
          <w:rFonts w:eastAsia="Times New Roman" w:cs="Times New Roman"/>
          <w:szCs w:val="24"/>
          <w:lang w:eastAsia="cs-CZ"/>
        </w:rPr>
        <w:t>, zakládá a vyhledává spisy pro potřeby jednotlivých kanceláří</w:t>
      </w:r>
    </w:p>
    <w:p w14:paraId="4C85ED7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14:paraId="48F4D9B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Řidič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Michal POS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27105F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Pr="0027105F">
        <w:rPr>
          <w:rFonts w:eastAsia="Calibri" w:cs="Times New Roman"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Miroslav Pěnkava </w:t>
      </w:r>
    </w:p>
    <w:p w14:paraId="7450D3E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</w:p>
    <w:p w14:paraId="5BDE85B5" w14:textId="77777777" w:rsidR="00A76CEE" w:rsidRPr="0027105F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14:paraId="02BC5889" w14:textId="77777777" w:rsidR="00A76CEE" w:rsidRPr="0027105F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  <w:r w:rsidRPr="0027105F">
        <w:rPr>
          <w:rFonts w:eastAsia="Calibri" w:cs="Times New Roman"/>
          <w:szCs w:val="24"/>
          <w:lang w:eastAsia="cs-CZ"/>
        </w:rPr>
        <w:tab/>
      </w:r>
    </w:p>
    <w:p w14:paraId="1C4C090A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7EDBCD48" w14:textId="6C9E9F24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Údržbář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Miroslav PĚNKAVA</w:t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>Michal Pos</w:t>
      </w:r>
    </w:p>
    <w:p w14:paraId="515F4FB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14:paraId="2F619C12" w14:textId="77777777" w:rsidR="00A76CEE" w:rsidRPr="0027105F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27105F">
        <w:rPr>
          <w:rFonts w:eastAsia="Calibri" w:cs="Times New Roman"/>
          <w:szCs w:val="24"/>
          <w:lang w:eastAsia="cs-CZ"/>
        </w:rPr>
        <w:t xml:space="preserve">provádí </w:t>
      </w:r>
      <w:r w:rsidRPr="0027105F">
        <w:rPr>
          <w:rFonts w:eastAsia="Calibri" w:cs="Times New Roman"/>
          <w:b/>
          <w:szCs w:val="24"/>
          <w:lang w:eastAsia="cs-CZ"/>
        </w:rPr>
        <w:t>údržbářské práce</w:t>
      </w:r>
      <w:r w:rsidRPr="0027105F">
        <w:rPr>
          <w:rFonts w:eastAsia="Calibri" w:cs="Times New Roman"/>
          <w:szCs w:val="24"/>
          <w:lang w:eastAsia="cs-CZ"/>
        </w:rPr>
        <w:t xml:space="preserve"> v budovách justičního areálu Edvarda Beneše 1, Plzeň</w:t>
      </w:r>
    </w:p>
    <w:p w14:paraId="4EAD1DDA" w14:textId="16509FD6" w:rsidR="00A76CEE" w:rsidRPr="0027105F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27105F">
        <w:rPr>
          <w:rFonts w:eastAsia="Calibri" w:cs="Times New Roman"/>
          <w:szCs w:val="24"/>
          <w:lang w:eastAsia="cs-CZ"/>
        </w:rPr>
        <w:t>provádí údržbu referentského vozidla a zajišťuje občasné jízdy tímto vozidlem, včetně svozu spisů</w:t>
      </w:r>
    </w:p>
    <w:p w14:paraId="625F20B1" w14:textId="77777777" w:rsidR="00A76CEE" w:rsidRPr="0027105F" w:rsidRDefault="00A76CEE" w:rsidP="00A76C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sz w:val="22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</w:p>
    <w:p w14:paraId="767600B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7A48C6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Uklízečky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Petra ŠNEBERGEROVÁ</w:t>
      </w:r>
    </w:p>
    <w:p w14:paraId="3EAB9DA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Ivana TRNKOVÁ </w:t>
      </w:r>
    </w:p>
    <w:p w14:paraId="58CC76D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6F73DF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1.   </w:t>
      </w:r>
      <w:r w:rsidRPr="0027105F">
        <w:rPr>
          <w:rFonts w:eastAsia="Calibri" w:cs="Times New Roman"/>
          <w:szCs w:val="24"/>
          <w:lang w:eastAsia="cs-CZ"/>
        </w:rPr>
        <w:t>provádí úklid budov Okresního soudu Plzeň-sever</w:t>
      </w:r>
    </w:p>
    <w:p w14:paraId="4611FBB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7BEE43D1" w14:textId="77777777" w:rsidR="00317B0F" w:rsidRPr="0027105F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169E4A3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03B5EF9E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5A35CDC5" w14:textId="77777777" w:rsidR="00317B0F" w:rsidRPr="0027105F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F4EECAF" w14:textId="14429AB5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27105F">
        <w:rPr>
          <w:rFonts w:eastAsia="Calibri" w:cs="Times New Roman"/>
          <w:szCs w:val="24"/>
          <w:lang w:eastAsia="cs-CZ"/>
        </w:rPr>
        <w:t xml:space="preserve">     </w:t>
      </w:r>
    </w:p>
    <w:p w14:paraId="01DAD4A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14:paraId="431D1E21" w14:textId="77777777" w:rsidR="00A76CEE" w:rsidRPr="0027105F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jsou oprávněni k nakládání s veřejnými prostředky orgánu státní správy</w:t>
      </w:r>
    </w:p>
    <w:p w14:paraId="4F199D73" w14:textId="77777777" w:rsidR="00A76CEE" w:rsidRPr="0027105F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vykonávají předběžnou kontrolu operací ve smyslu § 11, § 12, § 13, § 14 vyhlášky č. 416/2004 Sb., kterou se provádí zákon č. 320/2001 Sb., o finanční kontrole ve veřejné správě a o změně některých zákonů (zákon o finanční kontrole), ve znění zákona č. 309/2002 Sb., zákona č. 320/2002 Sb. a zákona č. 123/2003 Sb.                                              </w:t>
      </w:r>
    </w:p>
    <w:p w14:paraId="24BA1DDE" w14:textId="040ACDC2" w:rsidR="00A76CEE" w:rsidRPr="0027105F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prověřují a schvalují u připravovaných operací jej</w:t>
      </w:r>
      <w:r w:rsidR="007E62A8" w:rsidRPr="0027105F">
        <w:rPr>
          <w:rFonts w:eastAsia="Calibri" w:cs="Times New Roman"/>
          <w:szCs w:val="24"/>
          <w:lang w:eastAsia="cs-CZ"/>
        </w:rPr>
        <w:t>ich</w:t>
      </w:r>
      <w:r w:rsidRPr="0027105F">
        <w:rPr>
          <w:rFonts w:eastAsia="Calibri" w:cs="Times New Roman"/>
          <w:szCs w:val="24"/>
          <w:lang w:eastAsia="cs-CZ"/>
        </w:rPr>
        <w:t xml:space="preserve"> nezbytnost, věcnou správnost a úplnost podkladů, efektivnost a účelnost, soulad s právními předpisy a zvažují případná rizika, popřípadě opatření k jejich odstranění </w:t>
      </w:r>
    </w:p>
    <w:p w14:paraId="1318A65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14:paraId="33B31A0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27105F">
        <w:rPr>
          <w:rFonts w:eastAsia="Calibri" w:cs="Times New Roman"/>
          <w:b/>
          <w:szCs w:val="24"/>
          <w:lang w:eastAsia="cs-CZ"/>
        </w:rPr>
        <w:t xml:space="preserve">:     </w:t>
      </w:r>
    </w:p>
    <w:p w14:paraId="78FA22A8" w14:textId="77777777" w:rsidR="00A76CEE" w:rsidRPr="0027105F" w:rsidRDefault="00A76CEE" w:rsidP="00E028C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</w:p>
    <w:p w14:paraId="2F107600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předseda okresního soudu</w:t>
      </w:r>
    </w:p>
    <w:p w14:paraId="258BB84A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místopředsedkyně okresního soudu</w:t>
      </w:r>
    </w:p>
    <w:p w14:paraId="7C29C3FF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předsedové senátů</w:t>
      </w:r>
    </w:p>
    <w:p w14:paraId="69511B06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vyšší soudní úředníci a soudní tajemníci</w:t>
      </w:r>
    </w:p>
    <w:p w14:paraId="6786AC17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asistenti soudce</w:t>
      </w:r>
    </w:p>
    <w:p w14:paraId="3484D250" w14:textId="77777777" w:rsidR="00A76CEE" w:rsidRPr="0027105F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justiční kandidáti </w:t>
      </w:r>
    </w:p>
    <w:p w14:paraId="2B30A630" w14:textId="77777777" w:rsidR="005E2DE0" w:rsidRPr="0027105F" w:rsidRDefault="005E2DE0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BEEA99" w14:textId="77777777" w:rsidR="005E2DE0" w:rsidRPr="0027105F" w:rsidRDefault="005E2DE0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FED2777" w14:textId="77777777" w:rsidR="00AC2A6B" w:rsidRPr="0027105F" w:rsidRDefault="00AC2A6B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32236BA" w14:textId="77777777" w:rsidR="00AC2A6B" w:rsidRPr="0027105F" w:rsidRDefault="00AC2A6B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67C3A62" w14:textId="580FD9C5" w:rsidR="00A76CEE" w:rsidRPr="0027105F" w:rsidRDefault="00A76CEE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TRESTNÍ AGENDA</w:t>
      </w:r>
    </w:p>
    <w:p w14:paraId="56D88CD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C9F9FF2" w14:textId="77777777" w:rsidR="00A76CEE" w:rsidRPr="0027105F" w:rsidRDefault="00A76CEE" w:rsidP="00A76CEE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22C7D537" w14:textId="77777777" w:rsidR="00A76CEE" w:rsidRPr="0027105F" w:rsidRDefault="00A76CEE" w:rsidP="00A76CE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674B71B3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Cs w:val="28"/>
          <w:u w:val="single"/>
        </w:rPr>
      </w:pPr>
      <w:r w:rsidRPr="0027105F">
        <w:rPr>
          <w:rFonts w:cs="Times New Roman"/>
          <w:b/>
          <w:bCs/>
          <w:color w:val="0070C0"/>
          <w:szCs w:val="28"/>
          <w:u w:val="single"/>
        </w:rPr>
        <w:t>Pracovní pohotovost (trestní a civilní)</w:t>
      </w:r>
    </w:p>
    <w:p w14:paraId="5455CE3F" w14:textId="77777777" w:rsidR="00A76CEE" w:rsidRPr="0027105F" w:rsidRDefault="00A76CEE" w:rsidP="00A76CEE">
      <w:pPr>
        <w:spacing w:after="0"/>
        <w:rPr>
          <w:rFonts w:cs="Times New Roman"/>
          <w:b/>
          <w:szCs w:val="24"/>
        </w:rPr>
      </w:pPr>
    </w:p>
    <w:p w14:paraId="7AD62824" w14:textId="47920FBE" w:rsidR="00A76CEE" w:rsidRPr="0027105F" w:rsidRDefault="00A76CEE" w:rsidP="00A76CEE">
      <w:pPr>
        <w:spacing w:after="0"/>
      </w:pPr>
      <w:r w:rsidRPr="0027105F">
        <w:rPr>
          <w:rFonts w:cs="Times New Roman"/>
          <w:b/>
          <w:szCs w:val="24"/>
        </w:rPr>
        <w:t xml:space="preserve">1. </w:t>
      </w:r>
      <w:r w:rsidRPr="0027105F">
        <w:rPr>
          <w:szCs w:val="24"/>
        </w:rPr>
        <w:t xml:space="preserve">Všichni soudci a pověření pracovníci odborného aparátu okresního soudu zajišťují mimo rozvrženou pracovní dobu a ve dnech pracovního klidu pracovní pohotovost podle rozvrhu služeb, který je stanoven předsedou soudu. Takto vyřizují věci rejstříku </w:t>
      </w:r>
      <w:r w:rsidRPr="0027105F">
        <w:rPr>
          <w:b/>
          <w:szCs w:val="24"/>
        </w:rPr>
        <w:t>0 Nt</w:t>
      </w:r>
      <w:r w:rsidRPr="0027105F">
        <w:rPr>
          <w:szCs w:val="24"/>
        </w:rPr>
        <w:t xml:space="preserve"> (přípravné řízení) a věc</w:t>
      </w:r>
      <w:r w:rsidR="007E62A8" w:rsidRPr="0027105F">
        <w:rPr>
          <w:szCs w:val="24"/>
        </w:rPr>
        <w:t>i</w:t>
      </w:r>
      <w:r w:rsidRPr="0027105F">
        <w:rPr>
          <w:szCs w:val="24"/>
        </w:rPr>
        <w:t xml:space="preserve"> rejstříku </w:t>
      </w:r>
      <w:r w:rsidRPr="0027105F">
        <w:rPr>
          <w:b/>
          <w:szCs w:val="24"/>
        </w:rPr>
        <w:t>0 Ntm</w:t>
      </w:r>
      <w:r w:rsidRPr="0027105F">
        <w:rPr>
          <w:szCs w:val="24"/>
        </w:rPr>
        <w:t xml:space="preserve"> (přípravné řízení mladistvých). Dále takto vyřizují př</w:t>
      </w:r>
      <w:r w:rsidRPr="0027105F"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04CEE47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14:paraId="101E842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27105F">
        <w:rPr>
          <w:rFonts w:eastAsia="Times New Roman" w:cs="Times New Roman"/>
          <w:b/>
          <w:szCs w:val="24"/>
          <w:lang w:eastAsia="cs-CZ"/>
        </w:rPr>
        <w:t>2. Přehled dosažitelnosti soudců</w:t>
      </w:r>
      <w:r w:rsidRPr="0027105F">
        <w:rPr>
          <w:rFonts w:eastAsia="Times New Roman" w:cs="Times New Roman"/>
          <w:szCs w:val="24"/>
          <w:lang w:eastAsia="cs-CZ"/>
        </w:rPr>
        <w:t xml:space="preserve"> se zpracovává vždy na nejméně dva měsíce dopředu příslušného roku a je uložen v kanceláři č. 30 u vedoucí trestní kanceláře Lenky Gamanové.</w:t>
      </w:r>
    </w:p>
    <w:p w14:paraId="7DC1132D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3098FF8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7105F">
        <w:rPr>
          <w:rFonts w:cs="Times New Roman"/>
          <w:b/>
          <w:szCs w:val="24"/>
        </w:rPr>
        <w:t xml:space="preserve">3. </w:t>
      </w:r>
      <w:r w:rsidRPr="0027105F">
        <w:rPr>
          <w:rFonts w:cs="Times New Roman"/>
          <w:szCs w:val="24"/>
        </w:rPr>
        <w:t xml:space="preserve">Realizované </w:t>
      </w:r>
      <w:r w:rsidRPr="0027105F">
        <w:rPr>
          <w:rFonts w:cs="Times New Roman"/>
          <w:b/>
          <w:szCs w:val="24"/>
        </w:rPr>
        <w:t>příkazy k zatčení ve věcech 1 T, 2 T a 22 T</w:t>
      </w:r>
      <w:r w:rsidRPr="0027105F">
        <w:rPr>
          <w:rFonts w:cs="Times New Roman"/>
          <w:szCs w:val="24"/>
        </w:rPr>
        <w:t xml:space="preserve"> vyřizují předsedové těchto senátů, kteří příkaz k zatčení vydali, pokud to není možné (nařízené jednání, lékař, pracovní neschopnost, dovolená), pak službu konající soudce. </w:t>
      </w:r>
    </w:p>
    <w:p w14:paraId="50E50937" w14:textId="77777777" w:rsidR="00A76CEE" w:rsidRPr="0027105F" w:rsidRDefault="00A76CEE" w:rsidP="00A76CEE">
      <w:pPr>
        <w:spacing w:after="0"/>
        <w:rPr>
          <w:b/>
          <w:szCs w:val="24"/>
        </w:rPr>
      </w:pPr>
    </w:p>
    <w:p w14:paraId="7D9F6103" w14:textId="77777777" w:rsidR="00A76CEE" w:rsidRPr="0027105F" w:rsidRDefault="00A76CEE" w:rsidP="00A76CEE">
      <w:pPr>
        <w:spacing w:after="0"/>
        <w:rPr>
          <w:szCs w:val="24"/>
        </w:rPr>
      </w:pPr>
      <w:r w:rsidRPr="0027105F">
        <w:rPr>
          <w:b/>
          <w:szCs w:val="24"/>
        </w:rPr>
        <w:t xml:space="preserve">4. </w:t>
      </w:r>
      <w:r w:rsidRPr="0027105F">
        <w:rPr>
          <w:szCs w:val="24"/>
        </w:rPr>
        <w:t xml:space="preserve">U věcí rejstříku </w:t>
      </w:r>
      <w:r w:rsidRPr="0027105F">
        <w:rPr>
          <w:b/>
          <w:szCs w:val="24"/>
        </w:rPr>
        <w:t>0 Nt a 0 Ntm</w:t>
      </w:r>
      <w:r w:rsidRPr="0027105F">
        <w:rPr>
          <w:szCs w:val="24"/>
        </w:rPr>
        <w:t xml:space="preserve"> rozhoduje službu konající soudce i o věcech napadlých v pracovní době. Ve věcech rozhodování podle zákona č. 218/2003 Sb., o odpovědnosti mládeže za protiprávní činy a o soudnictví ve věcech mládeže a o změně některých zákonů (zákon o soudnictví ve věcech mládeže), jsou soudci mající pracovní pohotovost soudci rozhodujícími jako soud pro mládež. V případě, že úkon přípravného řízení ve věcech </w:t>
      </w:r>
      <w:r w:rsidRPr="0027105F">
        <w:rPr>
          <w:b/>
          <w:szCs w:val="24"/>
        </w:rPr>
        <w:t>0 Ntm</w:t>
      </w:r>
      <w:r w:rsidRPr="0027105F">
        <w:rPr>
          <w:szCs w:val="24"/>
        </w:rPr>
        <w:t xml:space="preserve"> připadne na dobu, kdy službu vykonává JUDr. Václav Buřič a jeho rozhodnutí by znamenalo vyloučení soudce z projednání věci samé, je příslušný k rozhodování</w:t>
      </w:r>
      <w:r w:rsidRPr="0027105F">
        <w:rPr>
          <w:b/>
          <w:szCs w:val="24"/>
        </w:rPr>
        <w:t xml:space="preserve"> </w:t>
      </w:r>
      <w:r w:rsidRPr="0027105F">
        <w:rPr>
          <w:szCs w:val="24"/>
        </w:rPr>
        <w:t xml:space="preserve">službu konající soudce v nejblíže následujícím týdnu, popřípadě soudce mající službu následující týden.  </w:t>
      </w:r>
    </w:p>
    <w:p w14:paraId="6659AEB7" w14:textId="77777777" w:rsidR="00A76CEE" w:rsidRPr="0027105F" w:rsidRDefault="00A76CEE" w:rsidP="00A76CEE">
      <w:pPr>
        <w:spacing w:after="0"/>
        <w:rPr>
          <w:b/>
          <w:szCs w:val="24"/>
        </w:rPr>
      </w:pPr>
    </w:p>
    <w:p w14:paraId="1990A1C9" w14:textId="77777777" w:rsidR="00A76CEE" w:rsidRPr="0027105F" w:rsidRDefault="00A76CEE" w:rsidP="00A76CEE">
      <w:pPr>
        <w:spacing w:after="0"/>
        <w:rPr>
          <w:b/>
          <w:szCs w:val="24"/>
        </w:rPr>
      </w:pPr>
      <w:r w:rsidRPr="0027105F">
        <w:rPr>
          <w:b/>
          <w:szCs w:val="24"/>
        </w:rPr>
        <w:t xml:space="preserve">5. </w:t>
      </w:r>
      <w:r w:rsidRPr="0027105F">
        <w:rPr>
          <w:szCs w:val="24"/>
        </w:rPr>
        <w:t xml:space="preserve">Rozhodne-li v přípravném řízení jeden ze soudců zařazených na soudním oddělení </w:t>
      </w:r>
      <w:r w:rsidRPr="0027105F">
        <w:rPr>
          <w:b/>
          <w:szCs w:val="24"/>
        </w:rPr>
        <w:t>1 T</w:t>
      </w:r>
      <w:r w:rsidRPr="0027105F">
        <w:rPr>
          <w:szCs w:val="24"/>
        </w:rPr>
        <w:t xml:space="preserve"> nebo </w:t>
      </w:r>
      <w:r w:rsidRPr="0027105F">
        <w:rPr>
          <w:b/>
          <w:szCs w:val="24"/>
        </w:rPr>
        <w:t>22 T</w:t>
      </w:r>
      <w:r w:rsidRPr="0027105F">
        <w:rPr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27105F">
        <w:rPr>
          <w:b/>
          <w:szCs w:val="24"/>
        </w:rPr>
        <w:t xml:space="preserve"> </w:t>
      </w:r>
      <w:r w:rsidRPr="0027105F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27105F">
        <w:rPr>
          <w:b/>
          <w:szCs w:val="24"/>
        </w:rPr>
        <w:t>1 T a 22 T</w:t>
      </w:r>
      <w:r w:rsidRPr="0027105F">
        <w:rPr>
          <w:szCs w:val="24"/>
        </w:rPr>
        <w:t>. Stejné pravidlo platí pro případ, že soudce by byl vyloučen z projednávání věci samé pro jeho poměr k trestní věci či osobám, jichž se úkon přímo týká, k jejich obhájcům, zákonným zástupcům, zmocněncům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27105F">
        <w:rPr>
          <w:b/>
          <w:szCs w:val="24"/>
        </w:rPr>
        <w:t xml:space="preserve"> </w:t>
      </w:r>
      <w:r w:rsidRPr="0027105F">
        <w:rPr>
          <w:szCs w:val="24"/>
        </w:rPr>
        <w:t xml:space="preserve">službu konající soudce v nejblíže následujícím týdnu, popřípadě soudce mající službu následující týden. Toto pravidlo platí i pro případ, kdy soudce mající pracovní pohotovost nebude dosažitelný, například pro provádění neodkladných a neopakovatelných úkonů, jakož i v případě jiné nepřítomnosti tohoto soudce na pracovišti a v případě, kdy službu konající soudce nemůže rozhodovat pro podjatost. </w:t>
      </w:r>
    </w:p>
    <w:p w14:paraId="5C9B66CC" w14:textId="77777777" w:rsidR="00A76CEE" w:rsidRPr="0027105F" w:rsidRDefault="00A76CEE" w:rsidP="00A76CEE">
      <w:pPr>
        <w:spacing w:after="0"/>
        <w:rPr>
          <w:b/>
          <w:szCs w:val="24"/>
        </w:rPr>
      </w:pPr>
    </w:p>
    <w:p w14:paraId="50C38496" w14:textId="77777777" w:rsidR="00A76CEE" w:rsidRPr="0027105F" w:rsidRDefault="00A76CEE" w:rsidP="00A76CEE">
      <w:pPr>
        <w:spacing w:after="0"/>
        <w:rPr>
          <w:rFonts w:cs="Calibri"/>
          <w:szCs w:val="24"/>
          <w:lang w:eastAsia="cs-CZ"/>
        </w:rPr>
      </w:pPr>
      <w:r w:rsidRPr="0027105F">
        <w:rPr>
          <w:b/>
          <w:szCs w:val="24"/>
        </w:rPr>
        <w:t xml:space="preserve">6. </w:t>
      </w:r>
      <w:r w:rsidRPr="0027105F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27105F">
        <w:rPr>
          <w:rFonts w:cs="Calibri"/>
          <w:b/>
          <w:szCs w:val="24"/>
          <w:lang w:eastAsia="cs-CZ"/>
        </w:rPr>
        <w:t>který má v týdnu, kdy návrh napadl, pracovní pohotovost</w:t>
      </w:r>
      <w:r w:rsidRPr="0027105F">
        <w:rPr>
          <w:rFonts w:cs="Calibri"/>
          <w:b/>
          <w:i/>
          <w:szCs w:val="24"/>
          <w:lang w:eastAsia="cs-CZ"/>
        </w:rPr>
        <w:t>.</w:t>
      </w:r>
      <w:r w:rsidRPr="0027105F">
        <w:rPr>
          <w:rFonts w:cs="Calibri"/>
          <w:szCs w:val="24"/>
          <w:lang w:eastAsia="cs-CZ"/>
        </w:rPr>
        <w:t xml:space="preserve"> Po podání obžaloby rozhodne soudce, kterému byla věc podle rozvrhu práce přidělena. Nebude-li na pracovišti přítomen v období, kdy uplyne lhůta podle § 72 odst. 3. tr. ř., rozhodne </w:t>
      </w:r>
      <w:r w:rsidRPr="0027105F">
        <w:rPr>
          <w:rFonts w:cs="Times New Roman"/>
          <w:szCs w:val="24"/>
        </w:rPr>
        <w:t xml:space="preserve">jeho </w:t>
      </w:r>
      <w:r w:rsidRPr="0027105F">
        <w:rPr>
          <w:rFonts w:cs="Times New Roman"/>
          <w:b/>
          <w:szCs w:val="24"/>
        </w:rPr>
        <w:t>zástupce podle rozvrhu práce</w:t>
      </w:r>
      <w:r w:rsidRPr="0027105F">
        <w:rPr>
          <w:rFonts w:cs="Times New Roman"/>
          <w:szCs w:val="24"/>
        </w:rPr>
        <w:t>, popřípadě soudce mající službu následující týden.</w:t>
      </w:r>
      <w:r w:rsidRPr="0027105F">
        <w:rPr>
          <w:rFonts w:cs="Calibri"/>
          <w:szCs w:val="24"/>
          <w:lang w:eastAsia="cs-CZ"/>
        </w:rPr>
        <w:t xml:space="preserve"> </w:t>
      </w:r>
      <w:r w:rsidRPr="0027105F">
        <w:rPr>
          <w:rFonts w:cs="Calibri"/>
          <w:szCs w:val="24"/>
          <w:lang w:eastAsia="cs-CZ"/>
        </w:rPr>
        <w:lastRenderedPageBreak/>
        <w:t>I zde však platí výše uvedená ustanovení, neboť nesmí dojít k tomu, aby se vyloučili všichni soudci zařazení na trestním oddělení.</w:t>
      </w:r>
    </w:p>
    <w:p w14:paraId="77C25E95" w14:textId="77777777" w:rsidR="00A76CEE" w:rsidRPr="0027105F" w:rsidRDefault="00A76CEE" w:rsidP="00A76CEE">
      <w:pPr>
        <w:spacing w:after="0"/>
        <w:rPr>
          <w:rFonts w:cs="Calibri"/>
          <w:szCs w:val="24"/>
          <w:lang w:eastAsia="cs-CZ"/>
        </w:rPr>
      </w:pPr>
    </w:p>
    <w:p w14:paraId="76B37023" w14:textId="77777777" w:rsidR="00A76CEE" w:rsidRPr="0027105F" w:rsidRDefault="00A76CEE" w:rsidP="00A76CEE">
      <w:pPr>
        <w:spacing w:after="0"/>
        <w:rPr>
          <w:b/>
          <w:szCs w:val="24"/>
        </w:rPr>
      </w:pPr>
      <w:r w:rsidRPr="0027105F">
        <w:rPr>
          <w:b/>
          <w:szCs w:val="24"/>
        </w:rPr>
        <w:t xml:space="preserve">7. </w:t>
      </w:r>
      <w:r w:rsidRPr="0027105F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27105F">
        <w:rPr>
          <w:rFonts w:cs="Calibri"/>
          <w:b/>
          <w:szCs w:val="24"/>
          <w:lang w:eastAsia="cs-CZ"/>
        </w:rPr>
        <w:t>obsahujících utajované skutečnosti</w:t>
      </w:r>
      <w:r w:rsidRPr="0027105F">
        <w:rPr>
          <w:rFonts w:cs="Calibri"/>
          <w:szCs w:val="24"/>
          <w:lang w:eastAsia="cs-CZ"/>
        </w:rPr>
        <w:t xml:space="preserve"> činí </w:t>
      </w:r>
      <w:r w:rsidRPr="0027105F">
        <w:rPr>
          <w:rFonts w:cs="Times New Roman"/>
          <w:szCs w:val="24"/>
        </w:rPr>
        <w:t>službu konající soudce.</w:t>
      </w:r>
      <w:r w:rsidRPr="0027105F">
        <w:rPr>
          <w:rFonts w:cs="Calibri"/>
          <w:szCs w:val="24"/>
        </w:rPr>
        <w:t xml:space="preserve"> Pokud má službu </w:t>
      </w:r>
      <w:r w:rsidRPr="0027105F">
        <w:rPr>
          <w:rFonts w:cs="Times New Roman"/>
          <w:szCs w:val="24"/>
        </w:rPr>
        <w:t xml:space="preserve">jeden ze soudců zařazený na soudním oddělení </w:t>
      </w:r>
      <w:r w:rsidRPr="0027105F">
        <w:rPr>
          <w:rFonts w:cs="Times New Roman"/>
          <w:b/>
          <w:szCs w:val="24"/>
        </w:rPr>
        <w:t>1 T</w:t>
      </w:r>
      <w:r w:rsidRPr="0027105F">
        <w:rPr>
          <w:rFonts w:cs="Times New Roman"/>
          <w:szCs w:val="24"/>
        </w:rPr>
        <w:t xml:space="preserve"> nebo </w:t>
      </w:r>
      <w:r w:rsidRPr="0027105F">
        <w:rPr>
          <w:rFonts w:cs="Times New Roman"/>
          <w:b/>
          <w:szCs w:val="24"/>
        </w:rPr>
        <w:t>22 T</w:t>
      </w:r>
      <w:r w:rsidRPr="0027105F">
        <w:rPr>
          <w:rFonts w:cs="Times New Roman"/>
          <w:szCs w:val="24"/>
        </w:rPr>
        <w:t xml:space="preserve"> rozhoduje civilní soudce, který bude službu konajícím soudcem v nejblíže následujícím týdnu.</w:t>
      </w:r>
    </w:p>
    <w:p w14:paraId="5CE1F236" w14:textId="77777777" w:rsidR="00A76CEE" w:rsidRPr="0027105F" w:rsidRDefault="00A76CEE" w:rsidP="00A76CEE">
      <w:pPr>
        <w:spacing w:after="0"/>
        <w:rPr>
          <w:b/>
          <w:szCs w:val="24"/>
        </w:rPr>
      </w:pPr>
    </w:p>
    <w:p w14:paraId="6315F96D" w14:textId="77777777" w:rsidR="00A76CEE" w:rsidRPr="0027105F" w:rsidRDefault="00A76CEE" w:rsidP="00A76CEE">
      <w:pPr>
        <w:spacing w:after="0"/>
        <w:rPr>
          <w:rFonts w:eastAsia="Times New Roman" w:cs="Times New Roman"/>
          <w:szCs w:val="24"/>
          <w:lang w:eastAsia="cs-CZ"/>
        </w:rPr>
      </w:pPr>
      <w:r w:rsidRPr="0027105F">
        <w:rPr>
          <w:b/>
          <w:szCs w:val="24"/>
        </w:rPr>
        <w:t xml:space="preserve">8. </w:t>
      </w:r>
      <w:r w:rsidRPr="0027105F">
        <w:rPr>
          <w:rFonts w:eastAsia="Times New Roman" w:cs="Times New Roman"/>
          <w:szCs w:val="24"/>
          <w:lang w:eastAsia="cs-CZ"/>
        </w:rPr>
        <w:t xml:space="preserve">Věci T a Tm zahájené na základě </w:t>
      </w:r>
      <w:r w:rsidRPr="0027105F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27105F">
        <w:rPr>
          <w:rFonts w:eastAsia="Times New Roman" w:cs="Times New Roman"/>
          <w:szCs w:val="24"/>
          <w:lang w:eastAsia="cs-CZ"/>
        </w:rPr>
        <w:t xml:space="preserve"> (§ 314b odst. 2 tr. ř.), vyřizují v pracovní době trestní soudci rovnoměrně </w:t>
      </w:r>
      <w:r w:rsidRPr="0027105F">
        <w:rPr>
          <w:rFonts w:eastAsia="Times New Roman" w:cs="Times New Roman"/>
          <w:b/>
          <w:szCs w:val="24"/>
          <w:lang w:eastAsia="cs-CZ"/>
        </w:rPr>
        <w:t>každý 50 % nápadu</w:t>
      </w:r>
      <w:r w:rsidRPr="0027105F">
        <w:rPr>
          <w:rFonts w:eastAsia="Times New Roman" w:cs="Times New Roman"/>
          <w:szCs w:val="24"/>
          <w:lang w:eastAsia="cs-CZ"/>
        </w:rPr>
        <w:t xml:space="preserve"> s tím, že zde nemá přednost pořadí pro přidělení věcí podle specializace a první věc v roce napadne soudci, který nerozhodoval poslední věc v předchozím roce. V případě, že věc napadla v pátek po 12.00 hodině, dále mimo rozvrženou pracovní dobu a ve dnech pracovního klidu, rozhoduje službu konající soudce.</w:t>
      </w:r>
    </w:p>
    <w:p w14:paraId="5D0EB572" w14:textId="77777777" w:rsidR="00A76CEE" w:rsidRPr="0027105F" w:rsidRDefault="00A76CEE" w:rsidP="00A76CEE">
      <w:pPr>
        <w:spacing w:after="0"/>
        <w:rPr>
          <w:b/>
          <w:szCs w:val="24"/>
        </w:rPr>
      </w:pPr>
    </w:p>
    <w:p w14:paraId="1853B101" w14:textId="77777777" w:rsidR="00A76CEE" w:rsidRPr="0027105F" w:rsidRDefault="00A76CEE" w:rsidP="00A76CEE">
      <w:pPr>
        <w:spacing w:after="0"/>
      </w:pPr>
      <w:r w:rsidRPr="0027105F">
        <w:rPr>
          <w:b/>
          <w:szCs w:val="24"/>
        </w:rPr>
        <w:t xml:space="preserve">9. </w:t>
      </w:r>
      <w:r w:rsidRPr="0027105F"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</w:t>
      </w:r>
      <w:proofErr w:type="gramStart"/>
      <w:r w:rsidRPr="0027105F">
        <w:t>určí</w:t>
      </w:r>
      <w:proofErr w:type="gramEnd"/>
      <w:r w:rsidRPr="0027105F">
        <w:t xml:space="preserve">, </w:t>
      </w:r>
      <w:r w:rsidRPr="0027105F"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27105F">
        <w:rPr>
          <w:b/>
          <w:sz w:val="32"/>
        </w:rPr>
        <w:t xml:space="preserve">  </w:t>
      </w:r>
    </w:p>
    <w:p w14:paraId="5DBA3DFE" w14:textId="77777777" w:rsidR="00A76CEE" w:rsidRPr="0027105F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14:paraId="4CE90FD1" w14:textId="77777777" w:rsidR="00A76CEE" w:rsidRPr="0027105F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27105F">
        <w:rPr>
          <w:rFonts w:eastAsia="Calibri" w:cs="Times New Roman"/>
          <w:b/>
          <w:bCs/>
          <w:color w:val="0070C0"/>
          <w:szCs w:val="24"/>
          <w:u w:val="single"/>
        </w:rPr>
        <w:t xml:space="preserve">Trestní věci se přidělují do trestních senátů k vyřizování postupně podle těchto zásad: </w:t>
      </w:r>
    </w:p>
    <w:p w14:paraId="241096E6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2B79C475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1. </w:t>
      </w:r>
      <w:r w:rsidRPr="0027105F">
        <w:rPr>
          <w:rFonts w:eastAsia="Calibri" w:cs="Times New Roman"/>
          <w:szCs w:val="24"/>
        </w:rPr>
        <w:t xml:space="preserve">Do jednotlivých senátů probíhá přidělování automaticky podle systému ISAS po jedné věci do soudního oddělení s přihlédnutím ke specializacím do 100 % v senátu 1 T a 70 % v senátu 22 T, přičemž jsou přednostně přidělovány věci specializace, věci vazební a obsáhlé věci (základní jednotka je 300 listů základního spisu včetně obžaloby) a věci skupinové (3 a více obviněných). Tento způsob přidělování nápadu má zajistit nejen rovnovážné přidělování nápadu, ale i zajištění ústavního práva občanů na svého zákonného soudce. </w:t>
      </w:r>
    </w:p>
    <w:p w14:paraId="79727A3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14:paraId="37C8902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27105F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podle specializace je následující</w:t>
      </w:r>
      <w:r w:rsidRPr="0027105F">
        <w:rPr>
          <w:rFonts w:eastAsia="Calibri" w:cs="Times New Roman"/>
          <w:color w:val="0070C0"/>
          <w:szCs w:val="24"/>
          <w:lang w:eastAsia="cs-CZ"/>
        </w:rPr>
        <w:t>:</w:t>
      </w:r>
    </w:p>
    <w:p w14:paraId="244E730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27105F">
        <w:rPr>
          <w:rFonts w:eastAsia="Calibri" w:cs="Times New Roman"/>
          <w:color w:val="0070C0"/>
          <w:szCs w:val="24"/>
          <w:lang w:eastAsia="cs-CZ"/>
        </w:rPr>
        <w:t xml:space="preserve">       </w:t>
      </w:r>
    </w:p>
    <w:p w14:paraId="70A04F26" w14:textId="77777777" w:rsidR="00A76CEE" w:rsidRPr="0027105F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NÁVRHY NA POTRESTÁNÍ SE ZADRŽENOU OSOBOU </w:t>
      </w:r>
    </w:p>
    <w:p w14:paraId="5109630F" w14:textId="77777777" w:rsidR="00A76CEE" w:rsidRPr="0027105F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27105F">
        <w:rPr>
          <w:rFonts w:eastAsia="Calibri" w:cs="Times New Roman"/>
          <w:b/>
          <w:bCs/>
          <w:szCs w:val="24"/>
        </w:rPr>
        <w:t>VAZEBNÍ</w:t>
      </w:r>
      <w:r w:rsidRPr="0027105F">
        <w:rPr>
          <w:rFonts w:eastAsia="Calibri" w:cs="Times New Roman"/>
          <w:bCs/>
          <w:szCs w:val="24"/>
        </w:rPr>
        <w:t xml:space="preserve"> – věci s osobou stíhanou vazebně</w:t>
      </w:r>
    </w:p>
    <w:p w14:paraId="702A12D5" w14:textId="77777777" w:rsidR="00A76CEE" w:rsidRPr="0027105F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27105F">
        <w:rPr>
          <w:rFonts w:eastAsia="Calibri" w:cs="Times New Roman"/>
          <w:b/>
          <w:bCs/>
          <w:szCs w:val="24"/>
        </w:rPr>
        <w:t>OBSÁHLÉ</w:t>
      </w:r>
      <w:r w:rsidRPr="0027105F">
        <w:rPr>
          <w:rFonts w:eastAsia="Calibri" w:cs="Times New Roman"/>
          <w:bCs/>
          <w:szCs w:val="24"/>
        </w:rPr>
        <w:t xml:space="preserve"> – objem spisu 300 a více stran</w:t>
      </w:r>
    </w:p>
    <w:p w14:paraId="19217429" w14:textId="77777777" w:rsidR="00A76CEE" w:rsidRPr="0027105F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27105F">
        <w:rPr>
          <w:rFonts w:eastAsia="Calibri" w:cs="Times New Roman"/>
          <w:b/>
          <w:bCs/>
          <w:szCs w:val="24"/>
        </w:rPr>
        <w:t>SKUPINOVÉ</w:t>
      </w:r>
      <w:r w:rsidRPr="0027105F">
        <w:rPr>
          <w:rFonts w:eastAsia="Calibri" w:cs="Times New Roman"/>
          <w:bCs/>
          <w:szCs w:val="24"/>
        </w:rPr>
        <w:t xml:space="preserve"> – 3 a více obviněných</w:t>
      </w:r>
    </w:p>
    <w:p w14:paraId="33720942" w14:textId="77777777" w:rsidR="00854BEA" w:rsidRPr="0027105F" w:rsidRDefault="00854BEA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TYPOVÉ SPECIALIZACE </w:t>
      </w:r>
      <w:r w:rsidRPr="0027105F">
        <w:rPr>
          <w:rFonts w:eastAsia="Calibri" w:cs="Times New Roman"/>
          <w:bCs/>
          <w:szCs w:val="24"/>
        </w:rPr>
        <w:t xml:space="preserve">– cizina, trestná činnost týkající se korupce, trestné činy proti lidské důstojnosti v sexuální oblasti. </w:t>
      </w:r>
    </w:p>
    <w:p w14:paraId="38DA03F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</w:p>
    <w:p w14:paraId="1ED5FBA9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2. </w:t>
      </w:r>
      <w:r w:rsidRPr="0027105F">
        <w:rPr>
          <w:rFonts w:eastAsia="Calibri" w:cs="Times New Roman"/>
          <w:b/>
          <w:szCs w:val="24"/>
        </w:rPr>
        <w:t>Dojde-li k vyloučení soudce</w:t>
      </w:r>
      <w:r w:rsidRPr="0027105F">
        <w:rPr>
          <w:rFonts w:eastAsia="Calibri" w:cs="Times New Roman"/>
          <w:szCs w:val="24"/>
        </w:rPr>
        <w:t xml:space="preserve"> rozhodujícího v přípravném řízení podle § 30 odst. 2 věta druhá tr. ř. a podle § 158a tr. ř. a po podání obžaloby nebo návrhu na potrestání podle § 30 odst. 1 tr. ř. přidělí věc předseda soudu k rozhodnutí soudci, který jej zastupuje podle rozvrhu práce, případně dalšímu následujícímu nevyloučenému soudci, přičemž je třeba přihlížet k výše uvedeným specializacím. </w:t>
      </w:r>
    </w:p>
    <w:p w14:paraId="12244456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145E44BA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3. </w:t>
      </w:r>
      <w:r w:rsidRPr="0027105F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</w:t>
      </w:r>
      <w:r w:rsidRPr="0027105F">
        <w:rPr>
          <w:rFonts w:eastAsia="Calibri" w:cs="Times New Roman"/>
          <w:szCs w:val="24"/>
        </w:rPr>
        <w:lastRenderedPageBreak/>
        <w:t xml:space="preserve">třeba přihlížet ke specializaci. Pokud se jedná o věc, k jejímuž vyřizování je podle specializace příslušný jiný soudce, má tato </w:t>
      </w:r>
      <w:r w:rsidRPr="0027105F">
        <w:rPr>
          <w:rFonts w:eastAsia="Calibri" w:cs="Times New Roman"/>
          <w:b/>
          <w:szCs w:val="24"/>
        </w:rPr>
        <w:t>specializace přednost</w:t>
      </w:r>
      <w:r w:rsidRPr="0027105F">
        <w:rPr>
          <w:rFonts w:eastAsia="Calibri" w:cs="Times New Roman"/>
          <w:szCs w:val="24"/>
        </w:rPr>
        <w:t>.</w:t>
      </w:r>
    </w:p>
    <w:p w14:paraId="7F7F50DC" w14:textId="77777777" w:rsidR="005729F9" w:rsidRPr="0027105F" w:rsidRDefault="005729F9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524DF817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27105F">
        <w:rPr>
          <w:rFonts w:eastAsia="Calibri" w:cs="Times New Roman"/>
          <w:b/>
          <w:szCs w:val="24"/>
        </w:rPr>
        <w:t xml:space="preserve">4. </w:t>
      </w:r>
      <w:r w:rsidRPr="0027105F">
        <w:rPr>
          <w:rFonts w:eastAsia="Calibri" w:cs="Times New Roman"/>
          <w:szCs w:val="24"/>
        </w:rPr>
        <w:t>V případě rozhodování o návrhu na povolení obnovy řízení je vyloučen soudce, který ve věci rozhodoval v původním řízení</w:t>
      </w:r>
      <w:r w:rsidRPr="0027105F">
        <w:rPr>
          <w:rFonts w:eastAsia="Calibri" w:cs="Times New Roman"/>
          <w:b/>
          <w:szCs w:val="24"/>
        </w:rPr>
        <w:t>.</w:t>
      </w:r>
    </w:p>
    <w:p w14:paraId="1433610D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121EE945" w14:textId="18F394AC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szCs w:val="24"/>
        </w:rPr>
        <w:t xml:space="preserve">5. </w:t>
      </w:r>
      <w:r w:rsidRPr="0027105F">
        <w:rPr>
          <w:rFonts w:eastAsia="Calibri" w:cs="Times New Roman"/>
          <w:szCs w:val="24"/>
        </w:rPr>
        <w:t xml:space="preserve">Ve vztahu k nápadu věcí T se na začátku následujícího roku </w:t>
      </w:r>
      <w:r w:rsidRPr="0027105F">
        <w:rPr>
          <w:rFonts w:eastAsia="Calibri" w:cs="Times New Roman"/>
          <w:b/>
          <w:szCs w:val="24"/>
        </w:rPr>
        <w:t>zohlední formou započtení</w:t>
      </w:r>
      <w:r w:rsidRPr="0027105F">
        <w:rPr>
          <w:rFonts w:eastAsia="Calibri" w:cs="Times New Roman"/>
          <w:szCs w:val="24"/>
        </w:rPr>
        <w:t xml:space="preserve"> počet věcí napadlých</w:t>
      </w:r>
      <w:r w:rsidR="005E7829" w:rsidRPr="0027105F">
        <w:rPr>
          <w:rFonts w:eastAsia="Calibri" w:cs="Times New Roman"/>
          <w:szCs w:val="24"/>
        </w:rPr>
        <w:t xml:space="preserve"> soudci vyřizujícímu </w:t>
      </w:r>
      <w:r w:rsidR="005E7829" w:rsidRPr="0027105F">
        <w:rPr>
          <w:rFonts w:eastAsia="Calibri" w:cs="Times New Roman"/>
          <w:b/>
          <w:bCs/>
          <w:szCs w:val="24"/>
        </w:rPr>
        <w:t>agendu Tm,</w:t>
      </w:r>
      <w:r w:rsidRPr="0027105F">
        <w:rPr>
          <w:rFonts w:eastAsia="Calibri" w:cs="Times New Roman"/>
          <w:b/>
          <w:bCs/>
          <w:szCs w:val="24"/>
        </w:rPr>
        <w:t xml:space="preserve"> Rod</w:t>
      </w:r>
      <w:r w:rsidR="005E7829" w:rsidRPr="0027105F">
        <w:rPr>
          <w:rFonts w:eastAsia="Calibri" w:cs="Times New Roman"/>
          <w:b/>
          <w:bCs/>
          <w:szCs w:val="24"/>
        </w:rPr>
        <w:t xml:space="preserve"> a </w:t>
      </w:r>
      <w:r w:rsidR="00BE6D3C" w:rsidRPr="0027105F">
        <w:rPr>
          <w:rFonts w:eastAsia="Calibri" w:cs="Times New Roman"/>
          <w:b/>
          <w:bCs/>
          <w:szCs w:val="24"/>
        </w:rPr>
        <w:t xml:space="preserve">22 </w:t>
      </w:r>
      <w:r w:rsidR="005E7829" w:rsidRPr="0027105F">
        <w:rPr>
          <w:rFonts w:eastAsia="Calibri" w:cs="Times New Roman"/>
          <w:b/>
          <w:bCs/>
          <w:szCs w:val="24"/>
        </w:rPr>
        <w:t>Ntm</w:t>
      </w:r>
      <w:r w:rsidRPr="0027105F">
        <w:rPr>
          <w:rFonts w:eastAsia="Calibri" w:cs="Times New Roman"/>
          <w:color w:val="FF0000"/>
          <w:szCs w:val="24"/>
        </w:rPr>
        <w:t xml:space="preserve"> </w:t>
      </w:r>
      <w:r w:rsidRPr="0027105F">
        <w:rPr>
          <w:rFonts w:eastAsia="Calibri" w:cs="Times New Roman"/>
          <w:szCs w:val="24"/>
        </w:rPr>
        <w:t xml:space="preserve">v předchozím roce. </w:t>
      </w:r>
      <w:r w:rsidR="00BE6D3C" w:rsidRPr="0027105F">
        <w:rPr>
          <w:rFonts w:eastAsia="Calibri" w:cs="Times New Roman"/>
          <w:szCs w:val="24"/>
        </w:rPr>
        <w:t xml:space="preserve">Zápočet takto napadlých věcí </w:t>
      </w:r>
      <w:r w:rsidR="00AC2A6B" w:rsidRPr="0027105F">
        <w:rPr>
          <w:rFonts w:eastAsia="Calibri" w:cs="Times New Roman"/>
          <w:szCs w:val="24"/>
        </w:rPr>
        <w:t xml:space="preserve">Tm, Rod a 22 Ntm </w:t>
      </w:r>
      <w:r w:rsidR="00BE6D3C" w:rsidRPr="0027105F">
        <w:rPr>
          <w:rFonts w:eastAsia="Calibri" w:cs="Times New Roman"/>
          <w:szCs w:val="24"/>
        </w:rPr>
        <w:t>bude rozložen do nápadu senátu 1 T vždy po jedné věci měsíčně.</w:t>
      </w:r>
    </w:p>
    <w:p w14:paraId="20705DC1" w14:textId="77777777" w:rsidR="00BE6D3C" w:rsidRPr="0027105F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6E7C2B9" w14:textId="4B03BA80" w:rsidR="00A76CEE" w:rsidRPr="0027105F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bCs/>
          <w:szCs w:val="24"/>
        </w:rPr>
        <w:t xml:space="preserve">6. </w:t>
      </w:r>
      <w:r w:rsidRPr="0027105F">
        <w:rPr>
          <w:rFonts w:eastAsia="Calibri" w:cs="Times New Roman"/>
          <w:szCs w:val="24"/>
        </w:rPr>
        <w:t>V případě nepřítomnosti soudce v práci pro překážku na jeho straně delší než 45 dní se do doby odpadnutí překážky zastavuje nápad do senátů, které jsou danému soudci přiděleny k vyřízení rozvrhem práce.</w:t>
      </w:r>
    </w:p>
    <w:p w14:paraId="23E6A4E0" w14:textId="77777777" w:rsidR="00BE6D3C" w:rsidRPr="0027105F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4261810" w14:textId="77777777" w:rsidR="00A76CEE" w:rsidRPr="0027105F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0475E406" w14:textId="77777777" w:rsidR="00A76CEE" w:rsidRPr="0027105F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0 Nt, 0 Ntm, 1 T, 1 Nt, 1 Td</w:t>
      </w: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9B9753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1AD2EAA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Jméno____________</w:t>
      </w:r>
      <w:proofErr w:type="gramStart"/>
      <w:r w:rsidRPr="0027105F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27105F">
        <w:rPr>
          <w:rFonts w:eastAsia="Calibri" w:cs="Times New Roman"/>
          <w:b/>
          <w:szCs w:val="24"/>
          <w:u w:val="thick"/>
          <w:lang w:eastAsia="cs-CZ"/>
        </w:rPr>
        <w:t xml:space="preserve">__________Zástupce_____________                   </w:t>
      </w:r>
    </w:p>
    <w:p w14:paraId="288074B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27105F">
        <w:rPr>
          <w:rFonts w:eastAsia="Calibri" w:cs="Times New Roman"/>
          <w:b/>
          <w:color w:val="00B050"/>
          <w:szCs w:val="20"/>
          <w:lang w:eastAsia="cs-CZ"/>
        </w:rPr>
        <w:t xml:space="preserve"> </w:t>
      </w:r>
    </w:p>
    <w:p w14:paraId="630B445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   </w:t>
      </w:r>
      <w:r w:rsidRPr="0027105F">
        <w:rPr>
          <w:rFonts w:eastAsia="Calibri" w:cs="Times New Roman"/>
          <w:b/>
          <w:szCs w:val="20"/>
          <w:lang w:eastAsia="cs-CZ"/>
        </w:rPr>
        <w:t>JUDr. Václav Buřič</w:t>
      </w:r>
    </w:p>
    <w:p w14:paraId="424A651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Mgr. Tereza Šmicová</w:t>
      </w:r>
    </w:p>
    <w:p w14:paraId="3B163F1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7F0D40" w14:textId="7777777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>T – 100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% nápadu. </w:t>
      </w:r>
    </w:p>
    <w:p w14:paraId="282C3D6C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443D24A9" w14:textId="7777777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Vyřizuje věci týkající se</w:t>
      </w:r>
      <w:r w:rsidRPr="0027105F">
        <w:rPr>
          <w:rFonts w:eastAsia="Calibri" w:cs="Times New Roman"/>
          <w:b/>
          <w:szCs w:val="20"/>
          <w:lang w:eastAsia="cs-CZ"/>
        </w:rPr>
        <w:t xml:space="preserve"> korupce veřejných činitelů, korupce při veřejných zakázkách, korup</w:t>
      </w:r>
      <w:r w:rsidR="00854BEA" w:rsidRPr="0027105F">
        <w:rPr>
          <w:rFonts w:eastAsia="Calibri" w:cs="Times New Roman"/>
          <w:b/>
          <w:szCs w:val="20"/>
          <w:lang w:eastAsia="cs-CZ"/>
        </w:rPr>
        <w:t xml:space="preserve">ce při veřejných dražbách a z jedné poloviny trestné činy proti lidské důstojnosti v sexuální oblasti. </w:t>
      </w:r>
    </w:p>
    <w:p w14:paraId="78B44BB8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37C9DA5D" w14:textId="3B7807C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0 Nt </w:t>
      </w:r>
      <w:r w:rsidR="008408FA" w:rsidRPr="0027105F">
        <w:rPr>
          <w:rFonts w:eastAsia="Calibri" w:cs="Times New Roman"/>
          <w:szCs w:val="20"/>
          <w:lang w:eastAsia="cs-CZ"/>
        </w:rPr>
        <w:t>–</w:t>
      </w:r>
      <w:r w:rsidRPr="0027105F">
        <w:rPr>
          <w:rFonts w:eastAsia="Calibri" w:cs="Times New Roman"/>
          <w:szCs w:val="20"/>
          <w:lang w:eastAsia="cs-CZ"/>
        </w:rPr>
        <w:t xml:space="preserve"> přípravné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 xml:space="preserve">§ 158a tr. ř. </w:t>
      </w: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b/>
          <w:szCs w:val="20"/>
          <w:lang w:eastAsia="cs-CZ"/>
        </w:rPr>
        <w:t>podle rozpisu služeb.</w:t>
      </w:r>
    </w:p>
    <w:p w14:paraId="55CAF9D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6DEFDE6" w14:textId="7777777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>1 Nt</w:t>
      </w:r>
      <w:r w:rsidRPr="0027105F">
        <w:rPr>
          <w:rFonts w:eastAsia="Calibri" w:cs="Times New Roman"/>
          <w:szCs w:val="20"/>
          <w:lang w:eastAsia="cs-CZ"/>
        </w:rPr>
        <w:t xml:space="preserve"> – </w:t>
      </w:r>
      <w:r w:rsidRPr="0027105F">
        <w:rPr>
          <w:rFonts w:eastAsia="Calibri" w:cs="Times New Roman"/>
          <w:b/>
          <w:szCs w:val="20"/>
          <w:lang w:eastAsia="cs-CZ"/>
        </w:rPr>
        <w:t>100 % nápadu.</w:t>
      </w:r>
    </w:p>
    <w:p w14:paraId="13BF5020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2D71A0DC" w14:textId="7777777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>Td – 100 % nápadu.</w:t>
      </w:r>
    </w:p>
    <w:p w14:paraId="7B34EB77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383A2260" w14:textId="4297BBF5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</w:rPr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9459751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DCABB1D" w14:textId="77777777" w:rsidR="00A76CEE" w:rsidRPr="0027105F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>Vyřizuje</w:t>
      </w:r>
      <w:r w:rsidRPr="0027105F">
        <w:rPr>
          <w:rFonts w:eastAsia="Times New Roman" w:cs="Times New Roman"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b/>
          <w:szCs w:val="20"/>
          <w:lang w:eastAsia="cs-CZ"/>
        </w:rPr>
        <w:t>věci P a Nc</w:t>
      </w:r>
      <w:r w:rsidRPr="0027105F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Times New Roman" w:cs="Times New Roman"/>
          <w:szCs w:val="24"/>
          <w:lang w:eastAsia="cs-CZ"/>
        </w:rPr>
        <w:t xml:space="preserve">a to </w:t>
      </w:r>
      <w:r w:rsidRPr="0027105F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27105F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27105F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15794CB0" w14:textId="77777777" w:rsidR="00A76CEE" w:rsidRPr="0027105F" w:rsidRDefault="00A76CEE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6D58A56" w14:textId="77777777" w:rsidR="00AC2A6B" w:rsidRPr="0027105F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7F8D6E6" w14:textId="77777777" w:rsidR="00AC2A6B" w:rsidRPr="0027105F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C6422C" w14:textId="77777777" w:rsidR="005729F9" w:rsidRPr="0027105F" w:rsidRDefault="005729F9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</w:p>
    <w:p w14:paraId="33E566C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lastRenderedPageBreak/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02A5B7F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A9045D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27105F">
        <w:rPr>
          <w:rFonts w:eastAsia="Calibri" w:cs="Times New Roman"/>
          <w:b/>
          <w:color w:val="00B05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Lucie TRYLČOVÁ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color w:val="FF0000"/>
          <w:szCs w:val="20"/>
          <w:lang w:eastAsia="cs-CZ"/>
        </w:rPr>
        <w:t xml:space="preserve">    </w:t>
      </w:r>
      <w:r w:rsidRPr="0027105F">
        <w:rPr>
          <w:rFonts w:eastAsia="Calibri" w:cs="Times New Roman"/>
          <w:b/>
          <w:szCs w:val="20"/>
          <w:lang w:eastAsia="cs-CZ"/>
        </w:rPr>
        <w:t>Lenka Gamanová</w:t>
      </w:r>
    </w:p>
    <w:p w14:paraId="7BD5312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</w:p>
    <w:p w14:paraId="3CCAF43E" w14:textId="77777777" w:rsidR="00A76CEE" w:rsidRPr="0027105F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854BEA" w:rsidRPr="0027105F">
        <w:rPr>
          <w:rFonts w:eastAsia="Calibri" w:cs="Times New Roman"/>
          <w:b/>
          <w:szCs w:val="20"/>
          <w:lang w:eastAsia="cs-CZ"/>
        </w:rPr>
        <w:t>Štěpánku Týmrovou</w:t>
      </w:r>
      <w:r w:rsidRPr="0027105F">
        <w:rPr>
          <w:rFonts w:eastAsia="Calibri" w:cs="Times New Roman"/>
          <w:szCs w:val="20"/>
          <w:lang w:eastAsia="cs-CZ"/>
        </w:rPr>
        <w:t xml:space="preserve"> – oddělení </w:t>
      </w:r>
      <w:r w:rsidRPr="0027105F">
        <w:rPr>
          <w:rFonts w:eastAsia="Calibri" w:cs="Times New Roman"/>
          <w:b/>
          <w:szCs w:val="20"/>
          <w:lang w:eastAsia="cs-CZ"/>
        </w:rPr>
        <w:t xml:space="preserve">1 T, 1 Nt, 1 Td, </w:t>
      </w:r>
      <w:r w:rsidRPr="0027105F">
        <w:rPr>
          <w:rFonts w:eastAsia="Calibri" w:cs="Times New Roman"/>
          <w:szCs w:val="20"/>
          <w:lang w:eastAsia="cs-CZ"/>
        </w:rPr>
        <w:t xml:space="preserve">v oddělení </w:t>
      </w:r>
      <w:r w:rsidRPr="0027105F">
        <w:rPr>
          <w:rFonts w:eastAsia="Calibri" w:cs="Times New Roman"/>
          <w:b/>
          <w:szCs w:val="20"/>
          <w:lang w:eastAsia="cs-CZ"/>
        </w:rPr>
        <w:t xml:space="preserve">1 T </w:t>
      </w:r>
      <w:r w:rsidRPr="0027105F">
        <w:rPr>
          <w:rFonts w:eastAsia="Calibri" w:cs="Times New Roman"/>
          <w:szCs w:val="20"/>
          <w:lang w:eastAsia="cs-CZ"/>
        </w:rPr>
        <w:t>vykonává veškerou činnost uvedenou v § 5 a § 8 VKŘ a dále v § 6 j. ř.</w:t>
      </w:r>
    </w:p>
    <w:p w14:paraId="5108B0FC" w14:textId="77777777" w:rsidR="00A76CEE" w:rsidRPr="0027105F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14:paraId="557A91CE" w14:textId="77777777" w:rsidR="00A76CEE" w:rsidRPr="0027105F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14:paraId="5A387901" w14:textId="77777777" w:rsidR="00A76CEE" w:rsidRPr="0027105F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43870E27" w14:textId="77777777" w:rsidR="00A76CEE" w:rsidRPr="0027105F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27105F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27105F">
        <w:rPr>
          <w:rFonts w:eastAsia="Calibri" w:cs="Times New Roman"/>
          <w:szCs w:val="24"/>
          <w:lang w:eastAsia="cs-CZ"/>
        </w:rPr>
        <w:t xml:space="preserve">vykonává veškeré administrativní úkony podle rozpisu služeb </w:t>
      </w:r>
    </w:p>
    <w:p w14:paraId="6536344A" w14:textId="77777777" w:rsidR="00E1213D" w:rsidRPr="0027105F" w:rsidRDefault="00E1213D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B80F922" w14:textId="77777777" w:rsidR="00854BEA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="00854BEA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Štěpánka TÝMROVÁ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        </w:t>
      </w:r>
      <w:r w:rsidR="00854BEA" w:rsidRPr="0027105F">
        <w:rPr>
          <w:rFonts w:eastAsia="Calibri" w:cs="Times New Roman"/>
          <w:b/>
          <w:szCs w:val="20"/>
          <w:lang w:eastAsia="cs-CZ"/>
        </w:rPr>
        <w:t>Renata Marková</w:t>
      </w:r>
    </w:p>
    <w:p w14:paraId="4DE29007" w14:textId="587421ED" w:rsidR="00A76CEE" w:rsidRPr="0027105F" w:rsidRDefault="00854BE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A76CEE" w:rsidRPr="0027105F">
        <w:rPr>
          <w:rFonts w:eastAsia="Calibri" w:cs="Times New Roman"/>
          <w:b/>
          <w:szCs w:val="20"/>
          <w:lang w:eastAsia="cs-CZ"/>
        </w:rPr>
        <w:t>Simona Bouberlová</w:t>
      </w:r>
      <w:r w:rsidR="00A76CEE" w:rsidRPr="0027105F">
        <w:rPr>
          <w:rFonts w:eastAsia="Calibri" w:cs="Times New Roman"/>
          <w:szCs w:val="20"/>
          <w:lang w:eastAsia="cs-CZ"/>
        </w:rPr>
        <w:t xml:space="preserve"> </w:t>
      </w:r>
    </w:p>
    <w:p w14:paraId="787CE53F" w14:textId="77777777" w:rsidR="00317B0F" w:rsidRPr="0027105F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7BC2DFE" w14:textId="77777777" w:rsidR="00A76CEE" w:rsidRPr="0027105F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27105F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27105F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593D2DC2" w14:textId="77777777" w:rsidR="00A76CEE" w:rsidRPr="0027105F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mundum věcí trestní agendy podle přidělení</w:t>
      </w:r>
    </w:p>
    <w:p w14:paraId="1B114611" w14:textId="77777777" w:rsidR="00A76CEE" w:rsidRPr="0027105F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00B9C4CF" w14:textId="77777777" w:rsidR="00A76CEE" w:rsidRPr="0027105F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BFE96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6A69003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939F20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0 Nt, 22 T, 22 Nt, 22 Tm, 22 Rod</w:t>
      </w:r>
    </w:p>
    <w:p w14:paraId="1F07E62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D14D1D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 _____________Zástupce______________                   </w:t>
      </w:r>
    </w:p>
    <w:p w14:paraId="72C3DC8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B0A81A6" w14:textId="148AD02E" w:rsidR="005729F9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color w:val="4F6228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Václav BUŘIČ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   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Mgr. Radek Vydra                                                                                              </w:t>
      </w:r>
    </w:p>
    <w:p w14:paraId="7D1C8DC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4B77E847" w14:textId="3EC3F87D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>T – 70</w:t>
      </w:r>
      <w:proofErr w:type="gramEnd"/>
      <w:r w:rsidR="00AD0EB3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% nápadu</w:t>
      </w:r>
      <w:r w:rsidRPr="0027105F">
        <w:rPr>
          <w:rFonts w:eastAsia="Calibri" w:cs="Times New Roman"/>
          <w:szCs w:val="20"/>
          <w:lang w:eastAsia="cs-CZ"/>
        </w:rPr>
        <w:t xml:space="preserve">. </w:t>
      </w:r>
    </w:p>
    <w:p w14:paraId="5216D5AA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510FCDD9" w14:textId="77777777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týkající se </w:t>
      </w:r>
      <w:r w:rsidR="00854BEA" w:rsidRPr="0027105F">
        <w:rPr>
          <w:rFonts w:eastAsia="Calibri" w:cs="Times New Roman"/>
          <w:b/>
          <w:szCs w:val="20"/>
          <w:lang w:eastAsia="cs-CZ"/>
        </w:rPr>
        <w:t xml:space="preserve">cizinců a z jedné poloviny trestné činy proti lidské důstojnosti v sexuální oblasti. </w:t>
      </w:r>
    </w:p>
    <w:p w14:paraId="6658D7AB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7956B327" w14:textId="12ECDACA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mladistvých </w:t>
      </w:r>
      <w:r w:rsidR="003C11BC" w:rsidRPr="0027105F">
        <w:rPr>
          <w:rFonts w:eastAsia="Calibri" w:cs="Times New Roman"/>
          <w:b/>
          <w:szCs w:val="20"/>
          <w:lang w:eastAsia="cs-CZ"/>
        </w:rPr>
        <w:t>–</w:t>
      </w:r>
      <w:r w:rsidRPr="0027105F">
        <w:rPr>
          <w:rFonts w:eastAsia="Calibri" w:cs="Times New Roman"/>
          <w:szCs w:val="20"/>
          <w:lang w:eastAsia="cs-CZ"/>
        </w:rPr>
        <w:t xml:space="preserve"> věci rejstříku </w:t>
      </w:r>
      <w:r w:rsidRPr="0027105F">
        <w:rPr>
          <w:rFonts w:eastAsia="Calibri" w:cs="Times New Roman"/>
          <w:b/>
          <w:szCs w:val="20"/>
          <w:lang w:eastAsia="cs-CZ"/>
        </w:rPr>
        <w:t>22 Tm</w:t>
      </w:r>
      <w:r w:rsidRPr="0027105F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27105F">
        <w:rPr>
          <w:rFonts w:eastAsia="Calibri" w:cs="Times New Roman"/>
          <w:b/>
          <w:szCs w:val="20"/>
          <w:lang w:eastAsia="cs-CZ"/>
        </w:rPr>
        <w:t xml:space="preserve">22 Rod </w:t>
      </w:r>
      <w:r w:rsidRPr="0027105F">
        <w:rPr>
          <w:rFonts w:eastAsia="Calibri" w:cs="Times New Roman"/>
          <w:szCs w:val="20"/>
          <w:lang w:eastAsia="cs-CZ"/>
        </w:rPr>
        <w:t>(řízení ve věcech dětí mladších 15 let)</w:t>
      </w:r>
      <w:r w:rsidR="00854BEA" w:rsidRPr="0027105F">
        <w:rPr>
          <w:rFonts w:eastAsia="Calibri" w:cs="Times New Roman"/>
          <w:szCs w:val="20"/>
          <w:lang w:eastAsia="cs-CZ"/>
        </w:rPr>
        <w:t xml:space="preserve"> a věci rejstříku 22 Ntm (ochranné léčení mladistvých) </w:t>
      </w:r>
      <w:r w:rsidRPr="0027105F">
        <w:rPr>
          <w:rFonts w:eastAsia="Calibri" w:cs="Times New Roman"/>
          <w:szCs w:val="20"/>
          <w:lang w:eastAsia="cs-CZ"/>
        </w:rPr>
        <w:t xml:space="preserve">vyjma rozhodování v přípravném řízení – </w:t>
      </w:r>
      <w:r w:rsidRPr="0027105F">
        <w:rPr>
          <w:rFonts w:eastAsia="Calibri" w:cs="Times New Roman"/>
          <w:b/>
          <w:szCs w:val="20"/>
          <w:lang w:eastAsia="cs-CZ"/>
        </w:rPr>
        <w:t>100 % nápadu.</w:t>
      </w:r>
    </w:p>
    <w:p w14:paraId="0E23DEED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112BD20A" w14:textId="0F5CA3C3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Vyřizuje věci</w:t>
      </w:r>
      <w:r w:rsidRPr="0027105F">
        <w:rPr>
          <w:rFonts w:eastAsia="Calibri" w:cs="Times New Roman"/>
          <w:b/>
          <w:szCs w:val="20"/>
          <w:lang w:eastAsia="cs-CZ"/>
        </w:rPr>
        <w:t xml:space="preserve"> 0</w:t>
      </w:r>
      <w:r w:rsidR="003E1340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="003C11BC" w:rsidRPr="0027105F">
        <w:rPr>
          <w:rFonts w:eastAsia="Calibri" w:cs="Times New Roman"/>
          <w:szCs w:val="20"/>
          <w:lang w:eastAsia="cs-CZ"/>
        </w:rPr>
        <w:t>–</w:t>
      </w:r>
      <w:r w:rsidRPr="0027105F">
        <w:rPr>
          <w:rFonts w:eastAsia="Calibri" w:cs="Times New Roman"/>
          <w:szCs w:val="20"/>
          <w:lang w:eastAsia="cs-CZ"/>
        </w:rPr>
        <w:t xml:space="preserve"> přípravné řízení včetně neodkladných úkonů 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- </w:t>
      </w:r>
      <w:r w:rsidRPr="0027105F">
        <w:rPr>
          <w:rFonts w:eastAsia="Calibri" w:cs="Times New Roman"/>
          <w:b/>
          <w:szCs w:val="20"/>
          <w:lang w:eastAsia="cs-CZ"/>
        </w:rPr>
        <w:t xml:space="preserve">podle rozpisu služeb. </w:t>
      </w:r>
    </w:p>
    <w:p w14:paraId="592575FD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D2C5922" w14:textId="77777777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>22 Nt</w:t>
      </w:r>
      <w:r w:rsidRPr="0027105F">
        <w:rPr>
          <w:rFonts w:eastAsia="Calibri" w:cs="Times New Roman"/>
          <w:szCs w:val="20"/>
          <w:lang w:eastAsia="cs-CZ"/>
        </w:rPr>
        <w:t xml:space="preserve"> – </w:t>
      </w:r>
      <w:r w:rsidRPr="0027105F">
        <w:rPr>
          <w:rFonts w:eastAsia="Calibri" w:cs="Times New Roman"/>
          <w:b/>
          <w:szCs w:val="20"/>
          <w:lang w:eastAsia="cs-CZ"/>
        </w:rPr>
        <w:t>100 % nápadu.</w:t>
      </w:r>
    </w:p>
    <w:p w14:paraId="7964283E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1268C9E3" w14:textId="44D8DBCD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27105F">
        <w:rPr>
          <w:rFonts w:eastAsia="Times New Roman" w:cs="Times New Roman"/>
          <w:b/>
          <w:szCs w:val="24"/>
          <w:lang w:eastAsia="cs-CZ"/>
        </w:rPr>
        <w:t>Vyřizuje věci Nc</w:t>
      </w:r>
      <w:r w:rsidRPr="0027105F">
        <w:rPr>
          <w:rFonts w:eastAsia="Times New Roman" w:cs="Times New Roman"/>
          <w:szCs w:val="24"/>
          <w:lang w:eastAsia="cs-CZ"/>
        </w:rPr>
        <w:t xml:space="preserve"> řízení </w:t>
      </w:r>
      <w:r w:rsidRPr="0027105F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27105F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s tím, že rozhoduje pouze o návrzích podaných mimo pracovní dobu v rámci své pracovní pohotovosti – </w:t>
      </w:r>
      <w:r w:rsidRPr="0027105F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5915CA94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Times New Roman" w:cs="Times New Roman"/>
          <w:b/>
          <w:szCs w:val="24"/>
          <w:lang w:eastAsia="cs-CZ"/>
        </w:rPr>
      </w:pPr>
    </w:p>
    <w:p w14:paraId="340963B0" w14:textId="77777777" w:rsidR="00A76CEE" w:rsidRPr="0027105F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lastRenderedPageBreak/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>podle rozpisu služeb.</w:t>
      </w:r>
    </w:p>
    <w:p w14:paraId="67421B32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F11A39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2BE6D2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0 Nt, 2 T, 2 Nt, 2 Tm, 2 Rod</w:t>
      </w:r>
    </w:p>
    <w:p w14:paraId="3E6EC7D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AF545F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 ______Zástupce_______________                   </w:t>
      </w:r>
    </w:p>
    <w:p w14:paraId="6E89094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A36347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color w:val="4F6228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      </w:t>
      </w:r>
      <w:r w:rsidRPr="0027105F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2C86EE3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Radek Vydra</w:t>
      </w:r>
    </w:p>
    <w:p w14:paraId="4F6E07B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2B508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1.      </w:t>
      </w:r>
      <w:r w:rsidRPr="0027105F">
        <w:rPr>
          <w:rFonts w:eastAsia="Calibri" w:cs="Times New Roman"/>
          <w:szCs w:val="20"/>
          <w:lang w:eastAsia="cs-CZ"/>
        </w:rPr>
        <w:t xml:space="preserve"> Vyřizuje věci ze senátu </w:t>
      </w:r>
      <w:r w:rsidRPr="0027105F">
        <w:rPr>
          <w:rFonts w:eastAsia="Calibri" w:cs="Times New Roman"/>
          <w:b/>
          <w:szCs w:val="20"/>
          <w:lang w:eastAsia="cs-CZ"/>
        </w:rPr>
        <w:t>0 Nt, 2 T, 2 Nt, 2 Tm, 2 Rod, 22 T, 22 Nt, 22 Tm, 22 Rod</w:t>
      </w:r>
      <w:r w:rsidRPr="0027105F">
        <w:rPr>
          <w:rFonts w:eastAsia="Calibri" w:cs="Times New Roman"/>
          <w:szCs w:val="20"/>
          <w:lang w:eastAsia="cs-CZ"/>
        </w:rPr>
        <w:t>, které</w:t>
      </w:r>
    </w:p>
    <w:p w14:paraId="57BDECD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          jí byly přiděleny k vyřízení v roce 2023.</w:t>
      </w:r>
    </w:p>
    <w:p w14:paraId="2C34CA9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004D5A8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295B13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________Zástupce______________   </w:t>
      </w:r>
    </w:p>
    <w:p w14:paraId="33BBBD0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450ADE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27105F">
        <w:rPr>
          <w:rFonts w:eastAsia="Calibri" w:cs="Times New Roman"/>
          <w:b/>
          <w:color w:val="00B05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Lenka GAMANOVÁ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             </w:t>
      </w:r>
      <w:r w:rsidRPr="0027105F">
        <w:rPr>
          <w:rFonts w:eastAsia="Calibri" w:cs="Times New Roman"/>
          <w:b/>
          <w:szCs w:val="20"/>
          <w:lang w:eastAsia="cs-CZ"/>
        </w:rPr>
        <w:t xml:space="preserve">Lucie Trylčová  </w:t>
      </w:r>
    </w:p>
    <w:p w14:paraId="662C85BB" w14:textId="77777777" w:rsidR="00A76CEE" w:rsidRPr="0027105F" w:rsidRDefault="00A76CEE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</w:p>
    <w:p w14:paraId="551338B7" w14:textId="50B09CE4" w:rsidR="00A76CEE" w:rsidRPr="0027105F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řídí protokolující úřednic</w:t>
      </w:r>
      <w:r w:rsidR="007E62A8" w:rsidRPr="0027105F">
        <w:rPr>
          <w:rFonts w:eastAsia="Calibri" w:cs="Times New Roman"/>
          <w:szCs w:val="20"/>
          <w:lang w:eastAsia="cs-CZ"/>
        </w:rPr>
        <w:t>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Simonu Bouberlovou</w:t>
      </w:r>
      <w:r w:rsidR="00E1213D" w:rsidRPr="0027105F">
        <w:rPr>
          <w:rFonts w:eastAsia="Calibri" w:cs="Times New Roman"/>
          <w:b/>
          <w:szCs w:val="20"/>
          <w:lang w:eastAsia="cs-CZ"/>
        </w:rPr>
        <w:t xml:space="preserve"> a Renatu Markovou</w:t>
      </w:r>
      <w:r w:rsidRPr="0027105F">
        <w:rPr>
          <w:rFonts w:eastAsia="Calibri" w:cs="Times New Roman"/>
          <w:szCs w:val="20"/>
          <w:lang w:eastAsia="cs-CZ"/>
        </w:rPr>
        <w:t xml:space="preserve"> – oddělení </w:t>
      </w:r>
      <w:r w:rsidRPr="0027105F">
        <w:rPr>
          <w:rFonts w:eastAsia="Calibri" w:cs="Times New Roman"/>
          <w:b/>
          <w:szCs w:val="20"/>
          <w:lang w:eastAsia="cs-CZ"/>
        </w:rPr>
        <w:t xml:space="preserve">0 Nt, 0 Ntm, 2 T, 2 Nt, 2 Tm, 2 Rod, 22 T, 22 Nt, 22 Tm, 22 Rod, </w:t>
      </w:r>
      <w:r w:rsidRPr="0027105F">
        <w:rPr>
          <w:rFonts w:eastAsia="Calibri" w:cs="Times New Roman"/>
          <w:szCs w:val="20"/>
          <w:lang w:eastAsia="cs-CZ"/>
        </w:rPr>
        <w:t xml:space="preserve">v oddělení </w:t>
      </w:r>
      <w:r w:rsidRPr="0027105F">
        <w:rPr>
          <w:rFonts w:eastAsia="Calibri" w:cs="Times New Roman"/>
          <w:b/>
          <w:szCs w:val="20"/>
          <w:lang w:eastAsia="cs-CZ"/>
        </w:rPr>
        <w:t>2 T a 22 T</w:t>
      </w:r>
      <w:r w:rsidRPr="0027105F">
        <w:rPr>
          <w:rFonts w:eastAsia="Calibri" w:cs="Times New Roman"/>
          <w:szCs w:val="20"/>
          <w:lang w:eastAsia="cs-CZ"/>
        </w:rPr>
        <w:t xml:space="preserve"> vykonává veškerou činnost uvedenou v § 5 a § 8 VKŘ a dále v § 6 j. ř. </w:t>
      </w:r>
    </w:p>
    <w:p w14:paraId="5D739FE4" w14:textId="77777777" w:rsidR="00A76CEE" w:rsidRPr="0027105F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provádí veškerou činnost spojenou s vedením agendy PO včetně osvědčení </w:t>
      </w:r>
    </w:p>
    <w:p w14:paraId="37C9DEBF" w14:textId="77777777" w:rsidR="00A76CEE" w:rsidRPr="0027105F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vyhotovuje výkazy trestní agendy</w:t>
      </w:r>
    </w:p>
    <w:p w14:paraId="567314F6" w14:textId="77777777" w:rsidR="00A76CEE" w:rsidRPr="0027105F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17F7F776" w14:textId="77777777" w:rsidR="00A76CEE" w:rsidRPr="0027105F" w:rsidRDefault="00A76CEE" w:rsidP="00E121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14:paraId="6C2E57E0" w14:textId="77777777" w:rsidR="005E2DE0" w:rsidRPr="0027105F" w:rsidRDefault="005E2DE0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</w:p>
    <w:p w14:paraId="27C93BF5" w14:textId="19870743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Simona BOUBERLOVÁ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E1213D" w:rsidRPr="0027105F">
        <w:rPr>
          <w:rFonts w:eastAsia="Calibri" w:cs="Times New Roman"/>
          <w:b/>
          <w:szCs w:val="20"/>
          <w:lang w:eastAsia="cs-CZ"/>
        </w:rPr>
        <w:t>Štěpánka Týmrová</w:t>
      </w:r>
    </w:p>
    <w:p w14:paraId="6E0DE17F" w14:textId="77777777" w:rsidR="00E1213D" w:rsidRPr="0027105F" w:rsidRDefault="00E1213D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Renata Marková</w:t>
      </w:r>
    </w:p>
    <w:p w14:paraId="2590A785" w14:textId="77777777" w:rsidR="00A76CEE" w:rsidRPr="0027105F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9775FD3" w14:textId="77777777" w:rsidR="00A76CEE" w:rsidRPr="0027105F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="00E1213D" w:rsidRPr="0027105F">
        <w:rPr>
          <w:rFonts w:eastAsia="Calibri" w:cs="Times New Roman"/>
          <w:b/>
          <w:szCs w:val="24"/>
          <w:lang w:eastAsia="cs-CZ"/>
        </w:rPr>
        <w:t>JUDr. Václava Buřiče</w:t>
      </w:r>
      <w:r w:rsidRPr="0027105F">
        <w:rPr>
          <w:rFonts w:eastAsia="Calibri" w:cs="Times New Roman"/>
          <w:szCs w:val="24"/>
          <w:lang w:eastAsia="cs-CZ"/>
        </w:rPr>
        <w:t xml:space="preserve">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33A3F892" w14:textId="77777777" w:rsidR="00A76CEE" w:rsidRPr="0027105F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mundum věcí trestní agendy podle přidělení</w:t>
      </w:r>
    </w:p>
    <w:p w14:paraId="3483C77D" w14:textId="77777777" w:rsidR="00A76CEE" w:rsidRPr="0027105F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3E88E711" w14:textId="77777777" w:rsidR="00A76CEE" w:rsidRPr="0027105F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soudu a ředitele soudu</w:t>
      </w:r>
    </w:p>
    <w:p w14:paraId="25155D28" w14:textId="77777777" w:rsidR="00A76CEE" w:rsidRPr="0027105F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27105F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27105F">
        <w:rPr>
          <w:rFonts w:eastAsia="Calibri" w:cs="Times New Roman"/>
          <w:szCs w:val="24"/>
          <w:lang w:eastAsia="cs-CZ"/>
        </w:rPr>
        <w:t>vykonává veškeré administrativní úkony podle rozpisu služeb</w:t>
      </w:r>
    </w:p>
    <w:p w14:paraId="3FA3832D" w14:textId="79031AA2" w:rsidR="00E1213D" w:rsidRPr="0027105F" w:rsidRDefault="00E1213D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mundum věcí vyřizovaných JUDr. Václavem Buřičem v agendě 22 P</w:t>
      </w:r>
      <w:r w:rsidR="003C11BC"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>a</w:t>
      </w:r>
      <w:r w:rsidR="003C11BC"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Nc, 22 L </w:t>
      </w:r>
    </w:p>
    <w:p w14:paraId="2E9C58E4" w14:textId="77777777" w:rsidR="00E1213D" w:rsidRPr="0027105F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0AFC4B" w14:textId="77777777" w:rsidR="00E1213D" w:rsidRPr="0027105F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Protokolující úřednice         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Renata Marková 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</w:t>
      </w:r>
      <w:r w:rsidRPr="0027105F">
        <w:rPr>
          <w:rFonts w:eastAsia="Calibri" w:cs="Times New Roman"/>
          <w:b/>
          <w:szCs w:val="20"/>
          <w:lang w:eastAsia="cs-CZ"/>
        </w:rPr>
        <w:t xml:space="preserve">             Simona Bouberlová</w:t>
      </w:r>
    </w:p>
    <w:p w14:paraId="237D9E71" w14:textId="77777777" w:rsidR="00E1213D" w:rsidRPr="0027105F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Štěpánka Týmrová </w:t>
      </w:r>
    </w:p>
    <w:p w14:paraId="25341CAF" w14:textId="77777777" w:rsidR="00E1213D" w:rsidRPr="0027105F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DAFB905" w14:textId="25BE480F" w:rsidR="000106C6" w:rsidRPr="0027105F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bCs/>
          <w:szCs w:val="24"/>
          <w:lang w:eastAsia="cs-CZ"/>
        </w:rPr>
        <w:t>1.</w:t>
      </w:r>
      <w:r w:rsidRPr="0027105F">
        <w:rPr>
          <w:rFonts w:eastAsia="Calibri" w:cs="Times New Roman"/>
          <w:b/>
          <w:bCs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27105F">
        <w:rPr>
          <w:rFonts w:eastAsia="Calibri" w:cs="Times New Roman"/>
          <w:b/>
          <w:bCs/>
          <w:szCs w:val="24"/>
          <w:lang w:eastAsia="cs-CZ"/>
        </w:rPr>
        <w:t>Mgr. Terezy Šmicové</w:t>
      </w:r>
      <w:r w:rsidRPr="0027105F">
        <w:rPr>
          <w:rFonts w:eastAsia="Calibri" w:cs="Times New Roman"/>
          <w:szCs w:val="24"/>
          <w:lang w:eastAsia="cs-CZ"/>
        </w:rPr>
        <w:t xml:space="preserve"> samostatně pořizuje protokol o hlavním líčení konaném v jednací síni vybavené záznamovým zařízením, jímž byl o průběhu </w:t>
      </w:r>
      <w:r w:rsidRPr="0027105F">
        <w:rPr>
          <w:rFonts w:eastAsia="Calibri" w:cs="Times New Roman"/>
          <w:szCs w:val="24"/>
          <w:lang w:eastAsia="cs-CZ"/>
        </w:rPr>
        <w:lastRenderedPageBreak/>
        <w:t>úkonu pořízen zvukový záznam, a provádí veškeré administrativní úkony související s průběhem takového hlavního líčení</w:t>
      </w:r>
    </w:p>
    <w:p w14:paraId="3959E07D" w14:textId="77777777" w:rsidR="000106C6" w:rsidRPr="0027105F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bCs/>
          <w:szCs w:val="24"/>
          <w:lang w:eastAsia="cs-CZ"/>
        </w:rPr>
        <w:t>2.</w:t>
      </w:r>
      <w:r w:rsidRPr="0027105F">
        <w:rPr>
          <w:rFonts w:eastAsia="Calibri" w:cs="Times New Roman"/>
          <w:b/>
          <w:bCs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provádí mundum věcí trestní agendy podle přidělení</w:t>
      </w:r>
    </w:p>
    <w:p w14:paraId="4805F5EC" w14:textId="77777777" w:rsidR="000106C6" w:rsidRPr="0027105F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bCs/>
          <w:szCs w:val="24"/>
          <w:lang w:eastAsia="cs-CZ"/>
        </w:rPr>
        <w:t>3</w:t>
      </w:r>
      <w:r w:rsidRPr="0027105F">
        <w:rPr>
          <w:rFonts w:eastAsia="Calibri" w:cs="Times New Roman"/>
          <w:szCs w:val="24"/>
          <w:lang w:eastAsia="cs-CZ"/>
        </w:rPr>
        <w:t>.</w:t>
      </w:r>
      <w:r w:rsidRPr="0027105F">
        <w:rPr>
          <w:rFonts w:eastAsia="Calibri" w:cs="Times New Roman"/>
          <w:szCs w:val="24"/>
          <w:lang w:eastAsia="cs-CZ"/>
        </w:rPr>
        <w:tab/>
        <w:t>provádí další práce podle pokynů soudců trestního oddělení, vedoucí kanceláře a VSÚ</w:t>
      </w:r>
    </w:p>
    <w:p w14:paraId="27B848C2" w14:textId="77777777" w:rsidR="000106C6" w:rsidRPr="0027105F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b/>
          <w:bCs/>
          <w:szCs w:val="24"/>
          <w:lang w:eastAsia="cs-CZ"/>
        </w:rPr>
      </w:pPr>
      <w:r w:rsidRPr="0027105F">
        <w:rPr>
          <w:rFonts w:eastAsia="Calibri" w:cs="Times New Roman"/>
          <w:b/>
          <w:bCs/>
          <w:szCs w:val="24"/>
          <w:lang w:eastAsia="cs-CZ"/>
        </w:rPr>
        <w:t>4.</w:t>
      </w:r>
      <w:r w:rsidRPr="0027105F">
        <w:rPr>
          <w:rFonts w:eastAsia="Calibri" w:cs="Times New Roman"/>
          <w:b/>
          <w:bCs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provádí další práce podle pokynů předsedy soudu a ředitele soudu</w:t>
      </w:r>
    </w:p>
    <w:p w14:paraId="63CC1523" w14:textId="77777777" w:rsidR="000106C6" w:rsidRPr="0027105F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bCs/>
          <w:szCs w:val="24"/>
          <w:lang w:eastAsia="cs-CZ"/>
        </w:rPr>
        <w:t>5.</w:t>
      </w:r>
      <w:r w:rsidRPr="0027105F">
        <w:rPr>
          <w:rFonts w:eastAsia="Calibri" w:cs="Times New Roman"/>
          <w:b/>
          <w:bCs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v případě projednání trestních věcí obsahujících utajované skutečnosti vykonává veškeré administrativní úkony podle rozpisu služeb</w:t>
      </w:r>
    </w:p>
    <w:p w14:paraId="5EA2056B" w14:textId="77777777" w:rsidR="00CF7ADF" w:rsidRPr="0027105F" w:rsidRDefault="00CF7AD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4828105" w14:textId="1229ADB8" w:rsidR="00A76CEE" w:rsidRPr="0027105F" w:rsidRDefault="00CB0205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Vyšší soudní úřednice</w:t>
      </w:r>
      <w:r w:rsidR="00A76CEE" w:rsidRPr="0027105F">
        <w:rPr>
          <w:rFonts w:eastAsia="Calibri" w:cs="Times New Roman"/>
          <w:b/>
          <w:szCs w:val="20"/>
          <w:lang w:eastAsia="cs-CZ"/>
        </w:rPr>
        <w:t xml:space="preserve">        </w:t>
      </w:r>
      <w:r w:rsidR="00A76CEE" w:rsidRPr="0027105F">
        <w:rPr>
          <w:rFonts w:eastAsia="Calibri" w:cs="Times New Roman"/>
          <w:b/>
          <w:color w:val="00B050"/>
          <w:szCs w:val="20"/>
          <w:lang w:eastAsia="cs-CZ"/>
        </w:rPr>
        <w:tab/>
      </w:r>
      <w:r w:rsidR="00E1213D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Bc</w:t>
      </w:r>
      <w:r w:rsidR="00A76CEE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. </w:t>
      </w:r>
      <w:r w:rsidR="00E1213D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Veronika TROJANOVÁ</w:t>
      </w:r>
      <w:r w:rsidR="00A76CEE"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="00A76CEE" w:rsidRPr="0027105F">
        <w:rPr>
          <w:rFonts w:eastAsia="Calibri" w:cs="Times New Roman"/>
          <w:b/>
          <w:szCs w:val="20"/>
          <w:lang w:eastAsia="cs-CZ"/>
        </w:rPr>
        <w:t>Mgr. Veronika Žochová</w:t>
      </w:r>
      <w:r w:rsidR="00A76CEE" w:rsidRPr="0027105F">
        <w:rPr>
          <w:rFonts w:eastAsia="Calibri" w:cs="Times New Roman"/>
          <w:szCs w:val="20"/>
          <w:lang w:eastAsia="cs-CZ"/>
        </w:rPr>
        <w:t xml:space="preserve"> </w:t>
      </w:r>
    </w:p>
    <w:p w14:paraId="3D9C625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14:paraId="3375DFC0" w14:textId="77777777" w:rsidR="00A76CEE" w:rsidRPr="0027105F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u w:val="single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vykonává úkony podle § 12 a § 14 VSÚ na trestním oddělení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</w:p>
    <w:p w14:paraId="4C15A669" w14:textId="77777777" w:rsidR="00A76CEE" w:rsidRPr="0027105F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27105F">
        <w:rPr>
          <w:rFonts w:eastAsia="Calibri" w:cs="Times New Roman"/>
          <w:b/>
          <w:szCs w:val="24"/>
          <w:lang w:eastAsia="cs-CZ"/>
        </w:rPr>
        <w:t>utajované skutečnosti</w:t>
      </w:r>
      <w:r w:rsidRPr="0027105F">
        <w:rPr>
          <w:rFonts w:eastAsia="Calibri" w:cs="Times New Roman"/>
          <w:szCs w:val="24"/>
          <w:lang w:eastAsia="cs-CZ"/>
        </w:rPr>
        <w:t xml:space="preserve"> vykonává veškeré administrativní úkony podle rozpisu služeb </w:t>
      </w:r>
    </w:p>
    <w:p w14:paraId="759DE5EE" w14:textId="77777777" w:rsidR="00A76CEE" w:rsidRPr="0027105F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odpovídá za aktualizaci přehledu o vydaných příkazech k zatčení</w:t>
      </w:r>
    </w:p>
    <w:p w14:paraId="458AC8DB" w14:textId="77777777" w:rsidR="00A76CEE" w:rsidRPr="0027105F" w:rsidRDefault="00A76CEE" w:rsidP="003C11BC">
      <w:pPr>
        <w:spacing w:after="0"/>
        <w:ind w:left="567" w:hanging="567"/>
        <w:rPr>
          <w:rFonts w:eastAsia="Calibri"/>
          <w:szCs w:val="24"/>
        </w:rPr>
      </w:pPr>
      <w:r w:rsidRPr="0027105F">
        <w:rPr>
          <w:rFonts w:eastAsia="Calibri" w:cs="Times New Roman"/>
          <w:b/>
          <w:szCs w:val="24"/>
          <w:lang w:eastAsia="cs-CZ"/>
        </w:rPr>
        <w:t>4.</w:t>
      </w:r>
      <w:r w:rsidRPr="0027105F">
        <w:rPr>
          <w:rFonts w:eastAsia="Calibri"/>
          <w:szCs w:val="24"/>
        </w:rPr>
        <w:t xml:space="preserve"> </w:t>
      </w:r>
      <w:r w:rsidRPr="0027105F">
        <w:rPr>
          <w:rFonts w:eastAsia="Calibri"/>
          <w:szCs w:val="24"/>
        </w:rPr>
        <w:tab/>
        <w:t xml:space="preserve">odpovídá za provádění pseudonymizace rozhodnutí a jejich vkládání do databáze soudních rozhodnutí  </w:t>
      </w:r>
    </w:p>
    <w:p w14:paraId="0B788851" w14:textId="6821C950" w:rsidR="003C11BC" w:rsidRPr="0027105F" w:rsidRDefault="003C11BC" w:rsidP="003C11BC">
      <w:pPr>
        <w:spacing w:after="0"/>
        <w:ind w:left="567" w:hanging="567"/>
        <w:rPr>
          <w:rFonts w:eastAsia="Calibri"/>
          <w:szCs w:val="24"/>
        </w:rPr>
      </w:pPr>
      <w:r w:rsidRPr="0027105F">
        <w:rPr>
          <w:rFonts w:eastAsia="Calibri"/>
          <w:b/>
          <w:bCs/>
          <w:szCs w:val="24"/>
        </w:rPr>
        <w:t>5.</w:t>
      </w:r>
      <w:r w:rsidRPr="0027105F">
        <w:rPr>
          <w:rFonts w:eastAsia="Calibri"/>
          <w:szCs w:val="24"/>
        </w:rPr>
        <w:tab/>
        <w:t>provádí statistiku Rod</w:t>
      </w:r>
    </w:p>
    <w:p w14:paraId="78485AE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AD3B4CC" w14:textId="6AC5A079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Asistent</w:t>
      </w:r>
      <w:r w:rsidR="00194B39" w:rsidRPr="0027105F">
        <w:rPr>
          <w:rFonts w:eastAsia="Calibri" w:cs="Times New Roman"/>
          <w:b/>
          <w:szCs w:val="20"/>
          <w:lang w:eastAsia="cs-CZ"/>
        </w:rPr>
        <w:t>ka</w:t>
      </w:r>
      <w:r w:rsidRPr="0027105F">
        <w:rPr>
          <w:rFonts w:eastAsia="Calibri" w:cs="Times New Roman"/>
          <w:b/>
          <w:szCs w:val="20"/>
          <w:lang w:eastAsia="cs-CZ"/>
        </w:rPr>
        <w:t xml:space="preserve"> soudce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Mgr. Veronika ŽOCHOVÁ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Mgr. Kristýna Ceralová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76CBB32C" w14:textId="77777777" w:rsidR="00A76CEE" w:rsidRPr="0027105F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ab/>
      </w:r>
    </w:p>
    <w:p w14:paraId="7FA5A09B" w14:textId="3F6FF4C1" w:rsidR="00A76CEE" w:rsidRPr="0027105F" w:rsidRDefault="00A76CEE" w:rsidP="00A76CEE">
      <w:pPr>
        <w:spacing w:after="0"/>
        <w:ind w:left="705" w:hanging="705"/>
        <w:rPr>
          <w:rFonts w:eastAsia="Calibri"/>
        </w:rPr>
      </w:pPr>
      <w:r w:rsidRPr="0027105F">
        <w:rPr>
          <w:rFonts w:eastAsia="Calibri"/>
          <w:b/>
        </w:rPr>
        <w:t xml:space="preserve">1. </w:t>
      </w:r>
      <w:r w:rsidRPr="0027105F">
        <w:rPr>
          <w:rFonts w:eastAsia="Calibri"/>
          <w:b/>
        </w:rPr>
        <w:tab/>
      </w:r>
      <w:r w:rsidRPr="0027105F">
        <w:rPr>
          <w:rFonts w:eastAsia="Calibri"/>
        </w:rPr>
        <w:t>jmenována asistent</w:t>
      </w:r>
      <w:r w:rsidR="00194B39" w:rsidRPr="0027105F">
        <w:rPr>
          <w:rFonts w:eastAsia="Calibri"/>
        </w:rPr>
        <w:t>kou</w:t>
      </w:r>
      <w:r w:rsidRPr="0027105F">
        <w:rPr>
          <w:rFonts w:eastAsia="Calibri"/>
        </w:rPr>
        <w:t xml:space="preserve"> pro soudce </w:t>
      </w:r>
      <w:r w:rsidRPr="0027105F">
        <w:rPr>
          <w:rFonts w:eastAsia="Calibri"/>
          <w:b/>
        </w:rPr>
        <w:t xml:space="preserve">Mgr. Radka Vydru, JUDr. Václava Buřiče a Mgr. Terezu Šmicovou </w:t>
      </w:r>
      <w:r w:rsidRPr="0027105F">
        <w:rPr>
          <w:rFonts w:eastAsia="Calibri"/>
        </w:rPr>
        <w:t xml:space="preserve">s tím, že pro ně podle jejich pokynů vyřizuje agendu věcí trestních, zejména porozsudkovou agendu </w:t>
      </w:r>
    </w:p>
    <w:p w14:paraId="100F63CE" w14:textId="77777777" w:rsidR="00A76CEE" w:rsidRPr="0027105F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2. </w:t>
      </w:r>
      <w:r w:rsidRPr="0027105F">
        <w:rPr>
          <w:rFonts w:eastAsia="Calibri" w:cs="Times New Roman"/>
          <w:b/>
          <w:szCs w:val="24"/>
          <w:lang w:eastAsia="cs-CZ"/>
        </w:rPr>
        <w:tab/>
        <w:t>vyřizuje věci Td,</w:t>
      </w:r>
      <w:r w:rsidRPr="0027105F">
        <w:rPr>
          <w:rFonts w:eastAsia="Calibri" w:cs="Times New Roman"/>
          <w:szCs w:val="24"/>
          <w:lang w:eastAsia="cs-CZ"/>
        </w:rPr>
        <w:t xml:space="preserve"> tj. trestní dožádání soudů pro trestní řízení podle § 53 odst. 1tr. ř. </w:t>
      </w:r>
      <w:r w:rsidRPr="0027105F">
        <w:rPr>
          <w:rFonts w:eastAsia="Calibri" w:cs="Times New Roman"/>
          <w:b/>
          <w:szCs w:val="24"/>
          <w:lang w:eastAsia="cs-CZ"/>
        </w:rPr>
        <w:t>vyjma věcí,</w:t>
      </w:r>
      <w:r w:rsidRPr="0027105F">
        <w:rPr>
          <w:rFonts w:eastAsia="Calibri" w:cs="Times New Roman"/>
          <w:szCs w:val="24"/>
          <w:lang w:eastAsia="cs-CZ"/>
        </w:rPr>
        <w:t xml:space="preserve"> jejichž realizace je možná pouze soudcem</w:t>
      </w:r>
    </w:p>
    <w:p w14:paraId="3974954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8907F0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A669B31" w14:textId="77777777" w:rsidR="00E1213D" w:rsidRPr="0027105F" w:rsidRDefault="00E1213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262A11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E995B89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F95DB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BF7C08F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8F1A2F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903A8C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1159E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23FE59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E66C0D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3C5FBE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E37115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18A0A9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0EFB5CA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7D58E2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F69A2F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357466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4939C9" w14:textId="77777777" w:rsidR="005E2DE0" w:rsidRPr="0027105F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E5C8FAC" w14:textId="6B036216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OBČANSKOPRÁVNÍ AGENDA</w:t>
      </w:r>
    </w:p>
    <w:p w14:paraId="1000640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14:paraId="7A0ADA6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sz w:val="28"/>
          <w:szCs w:val="32"/>
          <w:u w:val="single"/>
          <w:lang w:eastAsia="cs-CZ"/>
        </w:rPr>
        <w:t>Soudci civilního oddělení soudu projednávají a rozhodují věci v těchto hlavních agendách</w:t>
      </w:r>
      <w:r w:rsidRPr="0027105F">
        <w:rPr>
          <w:rFonts w:eastAsia="Calibri" w:cs="Times New Roman"/>
          <w:b/>
          <w:sz w:val="28"/>
          <w:szCs w:val="32"/>
          <w:lang w:eastAsia="cs-CZ"/>
        </w:rPr>
        <w:t>:</w:t>
      </w:r>
      <w:r w:rsidRPr="0027105F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 </w:t>
      </w:r>
    </w:p>
    <w:p w14:paraId="0D6A7F0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998446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32"/>
          <w:lang w:eastAsia="cs-CZ"/>
        </w:rPr>
        <w:t>A)</w:t>
      </w:r>
      <w:r w:rsidRPr="0027105F">
        <w:rPr>
          <w:rFonts w:eastAsia="Calibri" w:cs="Times New Roman"/>
          <w:color w:val="0070C0"/>
          <w:sz w:val="28"/>
          <w:szCs w:val="32"/>
          <w:lang w:eastAsia="cs-CZ"/>
        </w:rPr>
        <w:t xml:space="preserve"> </w:t>
      </w:r>
      <w:r w:rsidRPr="0027105F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185E05D" w14:textId="77777777" w:rsidR="00A76CEE" w:rsidRPr="0027105F" w:rsidRDefault="00A76CEE" w:rsidP="00A76CEE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7FD36AA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Jde o tato řízení</w:t>
      </w:r>
      <w:r w:rsidRPr="0027105F">
        <w:rPr>
          <w:rFonts w:eastAsia="Calibri" w:cs="Times New Roman"/>
          <w:b/>
          <w:szCs w:val="24"/>
          <w:lang w:eastAsia="cs-CZ"/>
        </w:rPr>
        <w:t>: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0826DA5F" w14:textId="0B2CDF8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27105F">
        <w:rPr>
          <w:rFonts w:eastAsia="Calibri" w:cs="Times New Roman"/>
          <w:szCs w:val="24"/>
          <w:lang w:eastAsia="cs-CZ"/>
        </w:rPr>
        <w:t xml:space="preserve">-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</w:rPr>
        <w:t xml:space="preserve">podle části třetí o. s. ř. (řízení </w:t>
      </w:r>
      <w:r w:rsidRPr="0027105F">
        <w:rPr>
          <w:rFonts w:eastAsia="Calibri" w:cs="Times New Roman"/>
          <w:b/>
          <w:szCs w:val="24"/>
        </w:rPr>
        <w:t>o žalobách</w:t>
      </w:r>
      <w:r w:rsidRPr="0027105F">
        <w:rPr>
          <w:rFonts w:eastAsia="Calibri" w:cs="Times New Roman"/>
          <w:szCs w:val="24"/>
        </w:rPr>
        <w:t xml:space="preserve"> před soudem prvního stupně</w:t>
      </w:r>
      <w:r w:rsidR="00137556" w:rsidRPr="0027105F">
        <w:rPr>
          <w:rFonts w:eastAsia="Calibri" w:cs="Times New Roman"/>
          <w:szCs w:val="24"/>
        </w:rPr>
        <w:t xml:space="preserve"> s tím, že pracovní věcí se rozumí věc rozhodovaná podle zákoníku práce</w:t>
      </w:r>
      <w:r w:rsidR="001325FE" w:rsidRPr="0027105F">
        <w:rPr>
          <w:rFonts w:eastAsia="Calibri" w:cs="Times New Roman"/>
          <w:szCs w:val="24"/>
        </w:rPr>
        <w:t xml:space="preserve"> nebo jiného právního předpisu vztahujícího se k výkonu práce</w:t>
      </w:r>
      <w:r w:rsidRPr="0027105F">
        <w:rPr>
          <w:rFonts w:eastAsia="Calibri" w:cs="Times New Roman"/>
          <w:szCs w:val="24"/>
        </w:rPr>
        <w:t>)</w:t>
      </w:r>
    </w:p>
    <w:p w14:paraId="55943458" w14:textId="0D7B5369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27105F">
        <w:rPr>
          <w:rFonts w:eastAsia="Calibri" w:cs="Times New Roman"/>
          <w:szCs w:val="24"/>
        </w:rPr>
        <w:t xml:space="preserve">- </w:t>
      </w:r>
      <w:r w:rsidRPr="0027105F">
        <w:rPr>
          <w:rFonts w:eastAsia="Calibri" w:cs="Times New Roman"/>
          <w:szCs w:val="24"/>
        </w:rPr>
        <w:tab/>
      </w:r>
      <w:r w:rsidRPr="0027105F">
        <w:rPr>
          <w:rFonts w:eastAsia="Calibri" w:cs="Times New Roman"/>
          <w:szCs w:val="24"/>
          <w:lang w:eastAsia="cs-CZ"/>
        </w:rPr>
        <w:t>podle části čtvrté hlavy druhé o. s.</w:t>
      </w:r>
      <w:r w:rsidR="004718EE"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ř. ve věcech </w:t>
      </w:r>
      <w:r w:rsidRPr="0027105F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14:paraId="31A8F8E6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27105F">
        <w:rPr>
          <w:rFonts w:eastAsia="Calibri" w:cs="Times New Roman"/>
          <w:szCs w:val="24"/>
        </w:rPr>
        <w:t xml:space="preserve">- </w:t>
      </w:r>
      <w:r w:rsidRPr="0027105F">
        <w:rPr>
          <w:rFonts w:eastAsia="Calibri" w:cs="Times New Roman"/>
          <w:szCs w:val="24"/>
        </w:rPr>
        <w:tab/>
        <w:t xml:space="preserve">podle části páté o. s. ř., týkající se </w:t>
      </w:r>
      <w:r w:rsidRPr="0027105F">
        <w:rPr>
          <w:rFonts w:eastAsia="Calibri" w:cs="Times New Roman"/>
          <w:b/>
          <w:szCs w:val="24"/>
        </w:rPr>
        <w:t>žalob ve věcech, o nichž bylo rozhodnuto jiným orgánem</w:t>
      </w:r>
    </w:p>
    <w:p w14:paraId="3A615CBB" w14:textId="77777777" w:rsidR="00A76CEE" w:rsidRPr="0027105F" w:rsidRDefault="00A76CEE" w:rsidP="00A76CEE">
      <w:pPr>
        <w:spacing w:after="0"/>
        <w:rPr>
          <w:rFonts w:eastAsia="Calibri" w:cs="Times New Roman"/>
          <w:szCs w:val="24"/>
        </w:rPr>
      </w:pPr>
    </w:p>
    <w:p w14:paraId="442F4F3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B) </w:t>
      </w:r>
      <w:r w:rsidRPr="0027105F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nesporného a řízení o předběžných opatřeních včetně řízení o zajištění důkazů (rejstřík Nc)</w:t>
      </w:r>
    </w:p>
    <w:p w14:paraId="65FEF6A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0149404F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Jde o tato řízení</w:t>
      </w:r>
      <w:r w:rsidRPr="0027105F">
        <w:rPr>
          <w:rFonts w:eastAsia="Calibri" w:cs="Times New Roman"/>
          <w:b/>
          <w:szCs w:val="24"/>
          <w:lang w:eastAsia="cs-CZ"/>
        </w:rPr>
        <w:t>: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7234CFCB" w14:textId="5387F3B1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-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nesporné podle části druhé hlavy první o. s. ř. týkající se </w:t>
      </w:r>
      <w:r w:rsidRPr="0027105F">
        <w:rPr>
          <w:rFonts w:eastAsia="Calibri" w:cs="Times New Roman"/>
          <w:b/>
        </w:rPr>
        <w:t>uzavření smíru</w:t>
      </w:r>
      <w:r w:rsidRPr="0027105F">
        <w:rPr>
          <w:rFonts w:eastAsia="Calibri" w:cs="Times New Roman"/>
        </w:rPr>
        <w:t xml:space="preserve"> před podáním žaloby </w:t>
      </w:r>
    </w:p>
    <w:p w14:paraId="6F148852" w14:textId="7F209964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</w:rPr>
        <w:t xml:space="preserve">- </w:t>
      </w:r>
      <w:r w:rsidRPr="0027105F">
        <w:rPr>
          <w:rFonts w:eastAsia="Calibri" w:cs="Times New Roman"/>
        </w:rPr>
        <w:tab/>
        <w:t xml:space="preserve">sporné podle části druhé hlavy druhé o. s. ř. a to </w:t>
      </w:r>
      <w:r w:rsidRPr="0027105F">
        <w:rPr>
          <w:rFonts w:eastAsia="Calibri" w:cs="Times New Roman"/>
          <w:b/>
        </w:rPr>
        <w:t>nařízení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</w:rPr>
        <w:t>předběžných opatřeních</w:t>
      </w:r>
      <w:r w:rsidRPr="0027105F">
        <w:rPr>
          <w:rFonts w:eastAsia="Calibri" w:cs="Times New Roman"/>
        </w:rPr>
        <w:t xml:space="preserve"> a </w:t>
      </w:r>
      <w:r w:rsidRPr="0027105F">
        <w:rPr>
          <w:rFonts w:eastAsia="Calibri" w:cs="Times New Roman"/>
          <w:b/>
        </w:rPr>
        <w:t>zajištění důkazu</w:t>
      </w:r>
      <w:r w:rsidRPr="0027105F">
        <w:rPr>
          <w:rFonts w:eastAsia="Calibri" w:cs="Times New Roman"/>
        </w:rPr>
        <w:t xml:space="preserve"> před podáním žaloby s tím, že u návrhů, které napadly v pracovní době, se věci přidělují do všech senátů rovnoměrně po jedné věci a u návrhů, které napadly po pracovní době, věc vyřizuje má-li podle rozpisu služeb – pracovní pohotovost</w:t>
      </w:r>
    </w:p>
    <w:p w14:paraId="01BE94A0" w14:textId="77777777" w:rsidR="00A76CEE" w:rsidRPr="0027105F" w:rsidRDefault="00A76CEE" w:rsidP="00A76CEE">
      <w:pPr>
        <w:spacing w:after="0"/>
        <w:rPr>
          <w:rFonts w:eastAsia="Calibri" w:cs="Times New Roman"/>
        </w:rPr>
      </w:pPr>
      <w:r w:rsidRPr="0027105F">
        <w:rPr>
          <w:rFonts w:eastAsia="Calibri" w:cs="Times New Roman"/>
        </w:rPr>
        <w:t xml:space="preserve">- </w:t>
      </w:r>
      <w:r w:rsidRPr="0027105F">
        <w:rPr>
          <w:rFonts w:eastAsia="Calibri" w:cs="Times New Roman"/>
        </w:rPr>
        <w:tab/>
      </w:r>
      <w:r w:rsidRPr="0027105F">
        <w:rPr>
          <w:rFonts w:eastAsia="Calibri" w:cs="Times New Roman"/>
          <w:b/>
        </w:rPr>
        <w:t>protestace směnek</w:t>
      </w:r>
      <w:r w:rsidRPr="0027105F">
        <w:rPr>
          <w:rFonts w:eastAsia="Calibri" w:cs="Times New Roman"/>
        </w:rPr>
        <w:t xml:space="preserve"> podle § 79 zákona č. 191/1950 Sb., směnečný a šekový </w:t>
      </w:r>
    </w:p>
    <w:p w14:paraId="075861B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14:paraId="64A98E0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C) </w:t>
      </w:r>
      <w:r w:rsidRPr="0027105F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nesporného a o předběžných opatřeních podle z. ř. s. (rejstřík C a Nc)</w:t>
      </w:r>
    </w:p>
    <w:p w14:paraId="57BAD6F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35D574E8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Jde o tato řízení</w:t>
      </w:r>
      <w:r w:rsidRPr="0027105F">
        <w:rPr>
          <w:rFonts w:eastAsia="Calibri" w:cs="Times New Roman"/>
          <w:b/>
          <w:szCs w:val="24"/>
          <w:lang w:eastAsia="cs-CZ"/>
        </w:rPr>
        <w:t>:</w:t>
      </w:r>
    </w:p>
    <w:p w14:paraId="58F2C471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</w:rPr>
        <w:t>-</w:t>
      </w:r>
      <w:r w:rsidRPr="0027105F">
        <w:rPr>
          <w:rFonts w:eastAsia="Calibri" w:cs="Times New Roman"/>
          <w:szCs w:val="24"/>
        </w:rPr>
        <w:tab/>
        <w:t>řízení o některých otázkách týkajících se právnických osob (</w:t>
      </w:r>
      <w:r w:rsidRPr="0027105F">
        <w:rPr>
          <w:rFonts w:eastAsia="Calibri" w:cs="Times New Roman"/>
          <w:b/>
          <w:szCs w:val="24"/>
        </w:rPr>
        <w:t>ve věcech právnických osob</w:t>
      </w:r>
      <w:r w:rsidRPr="0027105F">
        <w:rPr>
          <w:rFonts w:eastAsia="Calibri" w:cs="Times New Roman"/>
          <w:szCs w:val="24"/>
        </w:rPr>
        <w:t>, nejde-li o řízení podle § 85 písmene a), b), c) a e) z. ř. s., vyplývá-li ze zákona, že je lze zahájit i bez návrhu podle § 85 písm. d) z. ř. s.)</w:t>
      </w:r>
    </w:p>
    <w:p w14:paraId="74670CEC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</w:rPr>
        <w:t xml:space="preserve">- </w:t>
      </w:r>
      <w:r w:rsidRPr="0027105F">
        <w:rPr>
          <w:rFonts w:eastAsia="Calibri" w:cs="Times New Roman"/>
          <w:szCs w:val="24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27105F">
        <w:rPr>
          <w:rFonts w:eastAsia="Calibri" w:cs="Times New Roman"/>
          <w:szCs w:val="20"/>
          <w:lang w:eastAsia="cs-CZ"/>
        </w:rPr>
        <w:t xml:space="preserve"> (§ 342 a násl. z. ř. s.)</w:t>
      </w:r>
    </w:p>
    <w:p w14:paraId="3067ACD3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ve věcech voleb zaměstnanců</w:t>
      </w:r>
      <w:r w:rsidRPr="0027105F">
        <w:rPr>
          <w:rFonts w:eastAsia="Calibri" w:cs="Times New Roman"/>
          <w:szCs w:val="20"/>
          <w:lang w:eastAsia="cs-CZ"/>
        </w:rPr>
        <w:t xml:space="preserve"> (§ 349 a násl. z. ř. s.)</w:t>
      </w:r>
    </w:p>
    <w:p w14:paraId="145DF47F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o soudním prodeji zástavy</w:t>
      </w:r>
      <w:r w:rsidRPr="0027105F">
        <w:rPr>
          <w:rFonts w:eastAsia="Calibri" w:cs="Times New Roman"/>
          <w:szCs w:val="20"/>
          <w:lang w:eastAsia="cs-CZ"/>
        </w:rPr>
        <w:t xml:space="preserve"> (§ 354 a násl. z. ř. s.)</w:t>
      </w:r>
    </w:p>
    <w:p w14:paraId="73795771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27105F">
        <w:rPr>
          <w:rFonts w:eastAsia="Calibri" w:cs="Times New Roman"/>
          <w:szCs w:val="20"/>
          <w:lang w:eastAsia="cs-CZ"/>
        </w:rPr>
        <w:t xml:space="preserve"> (§ 359 a násl. z. ř. s.)</w:t>
      </w:r>
    </w:p>
    <w:p w14:paraId="111C89CF" w14:textId="5B480941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27105F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27105F">
        <w:rPr>
          <w:rFonts w:eastAsia="Calibri" w:cs="Times New Roman"/>
          <w:szCs w:val="20"/>
          <w:lang w:eastAsia="cs-CZ"/>
        </w:rPr>
        <w:t xml:space="preserve"> podle § 367 a násl. z. ř. s., </w:t>
      </w:r>
      <w:r w:rsidRPr="0027105F">
        <w:rPr>
          <w:rFonts w:eastAsia="Calibri" w:cs="Times New Roman"/>
          <w:b/>
          <w:szCs w:val="20"/>
          <w:lang w:eastAsia="cs-CZ"/>
        </w:rPr>
        <w:t>o určení</w:t>
      </w:r>
      <w:r w:rsidR="000106C6" w:rsidRPr="0027105F">
        <w:rPr>
          <w:rFonts w:eastAsia="Calibri" w:cs="Times New Roman"/>
          <w:b/>
          <w:szCs w:val="20"/>
          <w:lang w:eastAsia="cs-CZ"/>
        </w:rPr>
        <w:t>,</w:t>
      </w:r>
      <w:r w:rsidRPr="0027105F">
        <w:rPr>
          <w:rFonts w:eastAsia="Calibri" w:cs="Times New Roman"/>
          <w:b/>
          <w:szCs w:val="20"/>
          <w:lang w:eastAsia="cs-CZ"/>
        </w:rPr>
        <w:t xml:space="preserve"> zda tu manželství je či není</w:t>
      </w:r>
      <w:r w:rsidRPr="0027105F">
        <w:rPr>
          <w:rFonts w:eastAsia="Calibri" w:cs="Times New Roman"/>
          <w:szCs w:val="20"/>
          <w:lang w:eastAsia="cs-CZ"/>
        </w:rPr>
        <w:t xml:space="preserve">, a </w:t>
      </w:r>
      <w:r w:rsidRPr="0027105F">
        <w:rPr>
          <w:rFonts w:eastAsia="Calibri" w:cs="Times New Roman"/>
          <w:b/>
          <w:szCs w:val="20"/>
          <w:lang w:eastAsia="cs-CZ"/>
        </w:rPr>
        <w:t>o neplatnosti manželství</w:t>
      </w:r>
      <w:r w:rsidRPr="0027105F">
        <w:rPr>
          <w:rFonts w:eastAsia="Calibri" w:cs="Times New Roman"/>
          <w:szCs w:val="20"/>
          <w:lang w:eastAsia="cs-CZ"/>
        </w:rPr>
        <w:t xml:space="preserve"> podle § 373 a násl. z. ř. s., </w:t>
      </w:r>
      <w:r w:rsidRPr="0027105F">
        <w:rPr>
          <w:rFonts w:eastAsia="Calibri" w:cs="Times New Roman"/>
          <w:b/>
          <w:szCs w:val="20"/>
          <w:lang w:eastAsia="cs-CZ"/>
        </w:rPr>
        <w:t>o rozvod manželství</w:t>
      </w:r>
      <w:r w:rsidRPr="0027105F">
        <w:rPr>
          <w:rFonts w:eastAsia="Calibri" w:cs="Times New Roman"/>
          <w:szCs w:val="20"/>
          <w:lang w:eastAsia="cs-CZ"/>
        </w:rPr>
        <w:t xml:space="preserve"> podle § 383 a násl. z. ř. s., </w:t>
      </w:r>
      <w:r w:rsidRPr="0027105F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27105F">
        <w:rPr>
          <w:rFonts w:eastAsia="Calibri" w:cs="Times New Roman"/>
          <w:szCs w:val="20"/>
          <w:lang w:eastAsia="cs-CZ"/>
        </w:rPr>
        <w:t xml:space="preserve"> podle § 399 z. ř. s.)  </w:t>
      </w:r>
    </w:p>
    <w:p w14:paraId="0EDF7224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27105F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a to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</w:t>
      </w:r>
      <w:r w:rsidRPr="0027105F">
        <w:rPr>
          <w:rFonts w:eastAsia="Calibri" w:cs="Times New Roman"/>
          <w:szCs w:val="20"/>
          <w:lang w:eastAsia="cs-CZ"/>
        </w:rPr>
        <w:lastRenderedPageBreak/>
        <w:t xml:space="preserve">jedné věci a </w:t>
      </w:r>
      <w:r w:rsidRPr="0027105F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14:paraId="2D2A7B70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27105F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z. ř. s., </w:t>
      </w:r>
      <w:r w:rsidRPr="0027105F">
        <w:rPr>
          <w:rFonts w:eastAsia="Calibri" w:cs="Times New Roman"/>
          <w:b/>
          <w:szCs w:val="20"/>
          <w:lang w:eastAsia="cs-CZ"/>
        </w:rPr>
        <w:t>o určení a popření otcovství</w:t>
      </w:r>
      <w:r w:rsidRPr="0027105F">
        <w:rPr>
          <w:rFonts w:eastAsia="Calibri" w:cs="Times New Roman"/>
          <w:szCs w:val="20"/>
          <w:lang w:eastAsia="cs-CZ"/>
        </w:rPr>
        <w:t xml:space="preserve"> podle § 417 a násl. z. ř. s., </w:t>
      </w:r>
      <w:r w:rsidRPr="0027105F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27105F">
        <w:rPr>
          <w:rFonts w:eastAsia="Calibri" w:cs="Times New Roman"/>
          <w:szCs w:val="20"/>
          <w:lang w:eastAsia="cs-CZ"/>
        </w:rPr>
        <w:t xml:space="preserve"> podle § 426 z. ř. s.)</w:t>
      </w:r>
    </w:p>
    <w:p w14:paraId="51CE3F8B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o osvojení zletilého</w:t>
      </w:r>
      <w:r w:rsidRPr="0027105F">
        <w:rPr>
          <w:rFonts w:eastAsia="Calibri" w:cs="Times New Roman"/>
          <w:szCs w:val="20"/>
          <w:lang w:eastAsia="cs-CZ"/>
        </w:rPr>
        <w:t xml:space="preserve"> (§ 445 a násl. z. ř. s.)</w:t>
      </w:r>
    </w:p>
    <w:p w14:paraId="706898C0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27105F">
        <w:rPr>
          <w:rFonts w:eastAsia="Calibri" w:cs="Times New Roman"/>
          <w:szCs w:val="20"/>
          <w:lang w:eastAsia="cs-CZ"/>
        </w:rPr>
        <w:t>podle § 12 z. ř. s. ve shora uvedených řízeních</w:t>
      </w:r>
    </w:p>
    <w:p w14:paraId="77B8F51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DA01AA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D) </w:t>
      </w:r>
      <w:r w:rsidRPr="0027105F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nezletilých (rejstřík P, P a Nc, Nc)</w:t>
      </w:r>
    </w:p>
    <w:p w14:paraId="522B264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5C69233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8784374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         řízení </w:t>
      </w:r>
      <w:r w:rsidRPr="0027105F">
        <w:rPr>
          <w:rFonts w:eastAsia="Calibri" w:cs="Times New Roman"/>
          <w:b/>
          <w:szCs w:val="20"/>
          <w:lang w:eastAsia="cs-CZ"/>
        </w:rPr>
        <w:t>ve věcech osvojení nezletilého</w:t>
      </w:r>
      <w:r w:rsidRPr="0027105F">
        <w:rPr>
          <w:rFonts w:eastAsia="Calibri" w:cs="Times New Roman"/>
          <w:szCs w:val="20"/>
          <w:lang w:eastAsia="cs-CZ"/>
        </w:rPr>
        <w:t xml:space="preserve"> (§ 427 a násl. z. ř. s.)</w:t>
      </w:r>
    </w:p>
    <w:p w14:paraId="48C09082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 xml:space="preserve">řízeních </w:t>
      </w:r>
      <w:r w:rsidRPr="0027105F">
        <w:rPr>
          <w:rFonts w:eastAsia="Calibri" w:cs="Times New Roman"/>
          <w:b/>
          <w:szCs w:val="20"/>
          <w:lang w:eastAsia="cs-CZ"/>
        </w:rPr>
        <w:t>ve věcech péče o nezletilé</w:t>
      </w:r>
      <w:r w:rsidRPr="0027105F">
        <w:rPr>
          <w:rFonts w:eastAsia="Calibri" w:cs="Times New Roman"/>
          <w:szCs w:val="20"/>
          <w:lang w:eastAsia="cs-CZ"/>
        </w:rPr>
        <w:t xml:space="preserve"> (podle výčtu v § 466 z. ř. s.)</w:t>
      </w:r>
    </w:p>
    <w:p w14:paraId="1E749D20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27105F">
        <w:rPr>
          <w:rFonts w:eastAsia="Calibri" w:cs="Times New Roman"/>
          <w:szCs w:val="24"/>
          <w:lang w:eastAsia="cs-CZ"/>
        </w:rPr>
        <w:t xml:space="preserve">- </w:t>
      </w:r>
      <w:r w:rsidRPr="0027105F">
        <w:rPr>
          <w:rFonts w:eastAsia="Calibri" w:cs="Times New Roman"/>
          <w:szCs w:val="24"/>
          <w:lang w:eastAsia="cs-CZ"/>
        </w:rPr>
        <w:tab/>
        <w:t xml:space="preserve">řízení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</w:t>
      </w:r>
    </w:p>
    <w:p w14:paraId="7ABC9C8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-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řízení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podle § 12 ve spojení s § 1 odst. 2 z. ř. s. </w:t>
      </w:r>
    </w:p>
    <w:p w14:paraId="30CEDBD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14:paraId="0AD3878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E) </w:t>
      </w:r>
      <w:r w:rsidRPr="0027105F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osob s omezenou svéprávností a nezvěstných či mrtvých (rejstřík P a Nc, rejstřík L)</w:t>
      </w:r>
    </w:p>
    <w:p w14:paraId="70029B5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14:paraId="2F0DF78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5DEB6D0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27105F">
        <w:rPr>
          <w:rFonts w:eastAsia="Calibri" w:cs="Times New Roman"/>
          <w:szCs w:val="24"/>
          <w:lang w:eastAsia="cs-CZ"/>
        </w:rPr>
        <w:t>-</w:t>
      </w:r>
      <w:r w:rsidRPr="0027105F">
        <w:rPr>
          <w:rFonts w:eastAsia="Calibri" w:cs="Times New Roman"/>
          <w:szCs w:val="24"/>
        </w:rPr>
        <w:t xml:space="preserve"> </w:t>
      </w:r>
      <w:r w:rsidRPr="0027105F">
        <w:rPr>
          <w:rFonts w:eastAsia="Calibri" w:cs="Times New Roman"/>
          <w:szCs w:val="24"/>
        </w:rPr>
        <w:tab/>
        <w:t xml:space="preserve">řízení </w:t>
      </w:r>
      <w:r w:rsidRPr="0027105F">
        <w:rPr>
          <w:rFonts w:eastAsia="Calibri" w:cs="Times New Roman"/>
          <w:b/>
          <w:szCs w:val="24"/>
        </w:rPr>
        <w:t>o podpůrných opatřeních a ve věcech svéprávnosti</w:t>
      </w:r>
      <w:r w:rsidRPr="0027105F">
        <w:rPr>
          <w:rFonts w:eastAsia="Calibri" w:cs="Times New Roman"/>
          <w:szCs w:val="24"/>
        </w:rPr>
        <w:t xml:space="preserve"> (podle výčtu v § 31 z. ř. s. a řízení o svéprávnosti podle § 34 a násl. z. ř. s. a řízení ve věcech opatrovnictví člověka podle § 44 a násl. z. ř. s.)</w:t>
      </w:r>
    </w:p>
    <w:p w14:paraId="0C181432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</w:rPr>
        <w:t xml:space="preserve">- </w:t>
      </w:r>
      <w:r w:rsidRPr="0027105F">
        <w:rPr>
          <w:rFonts w:eastAsia="Calibri" w:cs="Times New Roman"/>
          <w:szCs w:val="24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řízení </w:t>
      </w:r>
      <w:r w:rsidRPr="0027105F">
        <w:rPr>
          <w:rFonts w:eastAsia="Calibri" w:cs="Times New Roman"/>
          <w:b/>
          <w:szCs w:val="24"/>
          <w:lang w:eastAsia="cs-CZ"/>
        </w:rPr>
        <w:t>ve věcech nezvěstnosti a smrti</w:t>
      </w:r>
      <w:r w:rsidRPr="0027105F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z. ř. s., řízení o prohlášení člověka za mrtvého podle § 54 a násl. z. ř. s., řízení o určení data smrti podle § 59 a násl. z. ř. s. a řízení o povolení zásahu do integrity podle § 65 z. ř. s.)</w:t>
      </w:r>
    </w:p>
    <w:p w14:paraId="12CB7259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-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řízení </w:t>
      </w:r>
      <w:r w:rsidRPr="0027105F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27105F">
        <w:rPr>
          <w:rFonts w:eastAsia="Calibri" w:cs="Times New Roman"/>
          <w:szCs w:val="20"/>
          <w:lang w:eastAsia="cs-CZ"/>
        </w:rPr>
        <w:t xml:space="preserve"> (§ 66 a násl. z. ř. s. včetně řízení o vyslovení přípustnosti převzetí a dalším držení ve zdravotním ústavu podle § 75 a násl. z. ř. s. a řízení o vyslovení nepřípustnosti držení v zařízení sociálních služeb podle § 84 z. ř. s.)</w:t>
      </w:r>
    </w:p>
    <w:p w14:paraId="21EE6BF1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52AFCB73" w14:textId="77777777" w:rsidR="00A76CEE" w:rsidRPr="0027105F" w:rsidRDefault="00A76CEE" w:rsidP="00A76CEE">
      <w:pPr>
        <w:spacing w:after="0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F) </w:t>
      </w:r>
      <w:r w:rsidRPr="0027105F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 s. ř. a z. ř. s.</w:t>
      </w:r>
    </w:p>
    <w:p w14:paraId="3D1CDEE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14:paraId="179F515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5600CDF3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-  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>úkony v řízeních ve věcech výkonu rozhodnutí (rejstřík E a Nc) podle § 251 odst. 1 o. s. ř. ve spojení s § 257 a § 258 o. s. ř., pokud nejsou podle rozvrhu práce svěřeny vyšším soudním úředníkům (tj. řízení vyjmenovaná v § 11 písm. e), f), h), i) VSÚ, která nemohou provádět vyšší soudní úředníci)</w:t>
      </w:r>
    </w:p>
    <w:p w14:paraId="77E9BE76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 s. ř. ve spojení s § 232 odst. 1 zákona č. 280/2009 Sb., daňový řád</w:t>
      </w:r>
    </w:p>
    <w:p w14:paraId="5D3CB73E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>prohlášení o majetku podle § 260a o. s. ř.</w:t>
      </w:r>
    </w:p>
    <w:p w14:paraId="7D4EA175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>úkony v řízeních ve věci výkonu rozhodnutí (rejstřík E, P) týkající se výkonu rozhodnutí o péči o nezletilé děti podle § 500 a násl. z. ř. s. a výkonu rozhodnutí ve věcech výživného podle § 511 a násl. z. ř. s. pokud nejsou podle rozvrhu práce svěřeny vyšším soudním úředníkům, tj. řízení vyjmenovaná v § 11 písm. i) VSÚ, která nemohou provádět vyšší soudní úředníci)</w:t>
      </w:r>
    </w:p>
    <w:p w14:paraId="4C9500D6" w14:textId="77777777" w:rsidR="00A76CEE" w:rsidRPr="0027105F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lastRenderedPageBreak/>
        <w:t xml:space="preserve">- </w:t>
      </w:r>
      <w:r w:rsidRPr="0027105F">
        <w:rPr>
          <w:rFonts w:eastAsia="Calibri" w:cs="Times New Roman"/>
          <w:szCs w:val="20"/>
          <w:lang w:eastAsia="cs-CZ"/>
        </w:rPr>
        <w:tab/>
        <w:t>vydání potvrzení evropského exekučního titulu podle § 353 o. s. ř. (EVET)</w:t>
      </w:r>
      <w:r w:rsidRPr="0027105F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14:paraId="0B4DEAFC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73C85D6" w14:textId="77777777" w:rsidR="00E1213D" w:rsidRPr="0027105F" w:rsidRDefault="00E1213D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77E736BC" w14:textId="77777777" w:rsidR="00A76CEE" w:rsidRPr="0027105F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27105F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C2BBBE3" w14:textId="77777777" w:rsidR="00A76CEE" w:rsidRPr="0027105F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34D3DB6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sz w:val="28"/>
          <w:szCs w:val="28"/>
          <w:lang w:eastAsia="cs-CZ"/>
        </w:rPr>
        <w:t xml:space="preserve">I. </w:t>
      </w:r>
      <w:r w:rsidRPr="0027105F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3E9462C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14:paraId="5D9DF86E" w14:textId="77777777" w:rsidR="00A76CEE" w:rsidRPr="0027105F" w:rsidRDefault="00A76CEE" w:rsidP="00A76CEE">
      <w:pPr>
        <w:spacing w:after="200"/>
        <w:textAlignment w:val="baseline"/>
        <w:rPr>
          <w:rFonts w:eastAsia="Calibri"/>
          <w:szCs w:val="28"/>
        </w:rPr>
      </w:pPr>
      <w:r w:rsidRPr="0027105F">
        <w:rPr>
          <w:rFonts w:eastAsia="Calibri"/>
          <w:szCs w:val="28"/>
        </w:rPr>
        <w:t xml:space="preserve">Za </w:t>
      </w:r>
      <w:r w:rsidRPr="0027105F">
        <w:rPr>
          <w:rFonts w:eastAsia="Calibri"/>
          <w:b/>
          <w:szCs w:val="28"/>
        </w:rPr>
        <w:t>věc s cizím prvkem</w:t>
      </w:r>
      <w:r w:rsidRPr="0027105F">
        <w:rPr>
          <w:rFonts w:eastAsia="Calibri"/>
          <w:szCs w:val="28"/>
        </w:rPr>
        <w:t xml:space="preserve"> se v občanskoprávním řízení </w:t>
      </w:r>
      <w:r w:rsidRPr="0027105F">
        <w:rPr>
          <w:rFonts w:eastAsia="Calibri"/>
          <w:b/>
          <w:szCs w:val="28"/>
        </w:rPr>
        <w:t>považuje</w:t>
      </w:r>
      <w:r w:rsidRPr="0027105F">
        <w:rPr>
          <w:rFonts w:eastAsia="Calibri"/>
          <w:szCs w:val="28"/>
        </w:rPr>
        <w:t xml:space="preserve"> </w:t>
      </w:r>
    </w:p>
    <w:p w14:paraId="10507E23" w14:textId="227FB803" w:rsidR="00A76CEE" w:rsidRPr="0027105F" w:rsidRDefault="00A76CEE" w:rsidP="00AC2A6B">
      <w:pPr>
        <w:spacing w:after="200"/>
        <w:textAlignment w:val="baseline"/>
        <w:rPr>
          <w:rFonts w:eastAsia="Calibri"/>
          <w:b/>
          <w:szCs w:val="28"/>
        </w:rPr>
      </w:pPr>
      <w:r w:rsidRPr="0027105F">
        <w:rPr>
          <w:rFonts w:eastAsia="Calibri"/>
          <w:b/>
          <w:szCs w:val="28"/>
        </w:rPr>
        <w:t>1.</w:t>
      </w:r>
      <w:r w:rsidRPr="0027105F">
        <w:rPr>
          <w:rFonts w:eastAsia="Calibri"/>
          <w:szCs w:val="28"/>
        </w:rPr>
        <w:t xml:space="preserve"> věc, </w:t>
      </w:r>
      <w:r w:rsidRPr="0027105F">
        <w:rPr>
          <w:rFonts w:eastAsia="Calibri" w:cs="Times New Roman"/>
          <w:szCs w:val="28"/>
        </w:rPr>
        <w:t xml:space="preserve">ve které je účastníkem </w:t>
      </w:r>
      <w:r w:rsidRPr="0027105F">
        <w:rPr>
          <w:rFonts w:eastAsia="Calibri" w:cs="Times New Roman"/>
          <w:b/>
          <w:szCs w:val="28"/>
        </w:rPr>
        <w:t>fyzická osoba</w:t>
      </w:r>
      <w:r w:rsidRPr="0027105F">
        <w:rPr>
          <w:rFonts w:eastAsia="Calibri" w:cs="Times New Roman"/>
          <w:szCs w:val="28"/>
        </w:rPr>
        <w:t xml:space="preserve"> s bydlištěm na území České republiky, která nemá státní občanství České republiky</w:t>
      </w:r>
      <w:r w:rsidR="007E62A8" w:rsidRPr="0027105F">
        <w:rPr>
          <w:rFonts w:eastAsia="Calibri" w:cs="Times New Roman"/>
          <w:szCs w:val="28"/>
        </w:rPr>
        <w:t>,</w:t>
      </w:r>
      <w:r w:rsidRPr="0027105F">
        <w:rPr>
          <w:rFonts w:eastAsia="Calibri" w:cs="Times New Roman"/>
          <w:szCs w:val="28"/>
        </w:rPr>
        <w:t xml:space="preserve"> a </w:t>
      </w:r>
      <w:r w:rsidRPr="0027105F">
        <w:rPr>
          <w:rFonts w:eastAsia="Calibri" w:cs="Times New Roman"/>
          <w:b/>
          <w:szCs w:val="28"/>
        </w:rPr>
        <w:t>fyzická osoba</w:t>
      </w:r>
      <w:r w:rsidRPr="0027105F">
        <w:rPr>
          <w:rFonts w:eastAsia="Calibri" w:cs="Times New Roman"/>
          <w:szCs w:val="28"/>
        </w:rPr>
        <w:t xml:space="preserve"> s bydlištěm nebo </w:t>
      </w:r>
      <w:r w:rsidRPr="0027105F">
        <w:rPr>
          <w:rFonts w:eastAsia="Calibri" w:cs="Times New Roman"/>
          <w:b/>
          <w:szCs w:val="28"/>
        </w:rPr>
        <w:t>právnická osoba</w:t>
      </w:r>
      <w:r w:rsidRPr="0027105F">
        <w:rPr>
          <w:rFonts w:eastAsia="Calibri" w:cs="Times New Roman"/>
          <w:szCs w:val="28"/>
        </w:rPr>
        <w:t xml:space="preserve"> se sídlem mimo území České republiky, vyjma případů </w:t>
      </w:r>
      <w:r w:rsidRPr="0027105F">
        <w:rPr>
          <w:rFonts w:eastAsia="Calibri" w:cs="Times New Roman"/>
          <w:b/>
          <w:szCs w:val="28"/>
        </w:rPr>
        <w:t>žalobců zahraničních právnických osob:</w:t>
      </w:r>
    </w:p>
    <w:p w14:paraId="7B03C6F3" w14:textId="77777777" w:rsidR="00A76CEE" w:rsidRPr="0027105F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27105F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</w:p>
    <w:p w14:paraId="5AF447FE" w14:textId="77777777" w:rsidR="00A76CEE" w:rsidRPr="0027105F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27105F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  </w:t>
      </w:r>
    </w:p>
    <w:p w14:paraId="687AD4E1" w14:textId="77777777" w:rsidR="00A76CEE" w:rsidRPr="0027105F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4B45B45F" w14:textId="15524E09" w:rsidR="00A76CEE" w:rsidRPr="0027105F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27105F">
        <w:rPr>
          <w:rFonts w:eastAsia="Calibri" w:cs="Times New Roman"/>
          <w:b/>
          <w:szCs w:val="28"/>
          <w:lang w:eastAsia="cs-CZ"/>
        </w:rPr>
        <w:t>2.</w:t>
      </w:r>
      <w:r w:rsidRPr="0027105F">
        <w:rPr>
          <w:rFonts w:eastAsia="Calibri" w:cs="Times New Roman"/>
          <w:szCs w:val="28"/>
          <w:lang w:eastAsia="cs-CZ"/>
        </w:rPr>
        <w:t xml:space="preserve"> věc, ve které je s ohledem na povahu nároku </w:t>
      </w:r>
      <w:r w:rsidRPr="0027105F">
        <w:rPr>
          <w:rFonts w:eastAsia="Calibri" w:cs="Times New Roman"/>
          <w:b/>
          <w:szCs w:val="28"/>
          <w:lang w:eastAsia="cs-CZ"/>
        </w:rPr>
        <w:t>nutné aplikovat cizí hmotněprávní předpis</w:t>
      </w:r>
      <w:r w:rsidRPr="0027105F">
        <w:rPr>
          <w:rFonts w:eastAsia="Calibri" w:cs="Times New Roman"/>
          <w:szCs w:val="28"/>
          <w:lang w:eastAsia="cs-CZ"/>
        </w:rPr>
        <w:t xml:space="preserve"> </w:t>
      </w:r>
      <w:r w:rsidR="0041510F" w:rsidRPr="0027105F">
        <w:rPr>
          <w:rFonts w:eastAsia="Calibri" w:cs="Times New Roman"/>
          <w:szCs w:val="28"/>
          <w:lang w:eastAsia="cs-CZ"/>
        </w:rPr>
        <w:t xml:space="preserve">nebo </w:t>
      </w:r>
      <w:r w:rsidR="0041510F" w:rsidRPr="0027105F">
        <w:rPr>
          <w:rFonts w:eastAsia="Calibri" w:cs="Times New Roman"/>
          <w:b/>
          <w:bCs/>
          <w:szCs w:val="28"/>
          <w:lang w:eastAsia="cs-CZ"/>
        </w:rPr>
        <w:t>mezinárodní smlouvu</w:t>
      </w:r>
      <w:r w:rsidR="0041510F" w:rsidRPr="0027105F">
        <w:rPr>
          <w:rFonts w:eastAsia="Calibri" w:cs="Times New Roman"/>
          <w:szCs w:val="28"/>
          <w:lang w:eastAsia="cs-CZ"/>
        </w:rPr>
        <w:t xml:space="preserve"> nebo </w:t>
      </w:r>
      <w:r w:rsidR="0041510F" w:rsidRPr="0027105F">
        <w:rPr>
          <w:rFonts w:eastAsia="Calibri" w:cs="Times New Roman"/>
          <w:b/>
          <w:bCs/>
          <w:szCs w:val="28"/>
          <w:lang w:eastAsia="cs-CZ"/>
        </w:rPr>
        <w:t xml:space="preserve">zákon </w:t>
      </w:r>
      <w:r w:rsidR="00B0503E" w:rsidRPr="0027105F">
        <w:rPr>
          <w:rFonts w:eastAsia="Calibri" w:cs="Times New Roman"/>
          <w:b/>
          <w:bCs/>
          <w:szCs w:val="28"/>
          <w:lang w:eastAsia="cs-CZ"/>
        </w:rPr>
        <w:t>o mezinárodním právu soukromém</w:t>
      </w:r>
      <w:r w:rsidR="00B0503E" w:rsidRPr="0027105F">
        <w:rPr>
          <w:rFonts w:eastAsia="Calibri" w:cs="Times New Roman"/>
          <w:szCs w:val="28"/>
          <w:lang w:eastAsia="cs-CZ"/>
        </w:rPr>
        <w:t xml:space="preserve"> </w:t>
      </w:r>
      <w:r w:rsidRPr="0027105F">
        <w:rPr>
          <w:rFonts w:eastAsia="Calibri" w:cs="Times New Roman"/>
          <w:szCs w:val="28"/>
          <w:lang w:eastAsia="cs-CZ"/>
        </w:rPr>
        <w:t xml:space="preserve">a tato skutečnost je zřejmá již z podaného návrhu na zahájení řízení. </w:t>
      </w:r>
    </w:p>
    <w:p w14:paraId="4C258B49" w14:textId="77777777" w:rsidR="00A76CEE" w:rsidRPr="0027105F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575D4323" w14:textId="77777777" w:rsidR="00A76CEE" w:rsidRPr="0027105F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27105F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27105F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14:paraId="2FE58AD4" w14:textId="77777777" w:rsidR="00A76CEE" w:rsidRPr="0027105F" w:rsidRDefault="00A76CEE" w:rsidP="00A76CEE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14:paraId="140BBD3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27105F">
        <w:rPr>
          <w:rFonts w:eastAsia="Calibri" w:cs="Times New Roman"/>
          <w:b/>
          <w:sz w:val="28"/>
          <w:szCs w:val="28"/>
          <w:lang w:eastAsia="cs-CZ"/>
        </w:rPr>
        <w:t xml:space="preserve">II. </w:t>
      </w:r>
      <w:r w:rsidRPr="0027105F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21658992" w14:textId="77777777" w:rsidR="00A76CEE" w:rsidRPr="0027105F" w:rsidRDefault="00A76CEE" w:rsidP="00A76CEE">
      <w:pPr>
        <w:textAlignment w:val="baseline"/>
        <w:rPr>
          <w:rFonts w:eastAsia="Calibri"/>
          <w:szCs w:val="28"/>
        </w:rPr>
      </w:pPr>
    </w:p>
    <w:p w14:paraId="4F5B632E" w14:textId="3417EECF" w:rsidR="00A76CEE" w:rsidRPr="0027105F" w:rsidRDefault="00A76CEE" w:rsidP="00A76CEE">
      <w:pPr>
        <w:textAlignment w:val="baseline"/>
        <w:rPr>
          <w:rFonts w:eastAsia="Calibri"/>
          <w:szCs w:val="28"/>
        </w:rPr>
      </w:pPr>
      <w:r w:rsidRPr="0027105F">
        <w:rPr>
          <w:rFonts w:eastAsia="Calibri"/>
          <w:b/>
          <w:szCs w:val="28"/>
        </w:rPr>
        <w:t>1.</w:t>
      </w:r>
      <w:r w:rsidRPr="0027105F">
        <w:rPr>
          <w:rFonts w:eastAsia="Calibri"/>
          <w:szCs w:val="28"/>
        </w:rPr>
        <w:t xml:space="preserve"> S ohledem na omezený počet věcí </w:t>
      </w:r>
      <w:r w:rsidRPr="0027105F">
        <w:rPr>
          <w:rFonts w:eastAsia="Calibri"/>
          <w:b/>
          <w:szCs w:val="28"/>
        </w:rPr>
        <w:t>návrhů na vydání předběžného opatření</w:t>
      </w:r>
      <w:r w:rsidRPr="0027105F">
        <w:rPr>
          <w:rFonts w:eastAsia="Calibri"/>
          <w:szCs w:val="28"/>
        </w:rPr>
        <w:t xml:space="preserve"> v pracovní době ve věcech: </w:t>
      </w:r>
    </w:p>
    <w:p w14:paraId="7FF8BDF0" w14:textId="4CDC982B" w:rsidR="00A76CEE" w:rsidRPr="0027105F" w:rsidRDefault="00A76CEE" w:rsidP="00A76CEE">
      <w:pPr>
        <w:rPr>
          <w:rFonts w:eastAsia="Calibri"/>
          <w:b/>
        </w:rPr>
      </w:pPr>
      <w:r w:rsidRPr="0027105F">
        <w:rPr>
          <w:rFonts w:eastAsia="Calibri" w:cs="Times New Roman"/>
          <w:b/>
        </w:rPr>
        <w:t>-</w:t>
      </w:r>
      <w:r w:rsidRPr="0027105F">
        <w:rPr>
          <w:rFonts w:eastAsia="Calibri"/>
          <w:b/>
        </w:rPr>
        <w:t xml:space="preserve"> </w:t>
      </w:r>
      <w:r w:rsidRPr="0027105F">
        <w:rPr>
          <w:rFonts w:eastAsia="Calibri"/>
          <w:b/>
        </w:rPr>
        <w:tab/>
        <w:t>nařízení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  <w:b/>
        </w:rPr>
        <w:t>předběžných opatření</w:t>
      </w:r>
      <w:r w:rsidRPr="0027105F">
        <w:rPr>
          <w:rFonts w:eastAsia="Calibri"/>
        </w:rPr>
        <w:t xml:space="preserve"> a </w:t>
      </w:r>
      <w:r w:rsidRPr="0027105F">
        <w:rPr>
          <w:rFonts w:eastAsia="Calibri"/>
          <w:b/>
        </w:rPr>
        <w:t>zajištění důkazu</w:t>
      </w:r>
      <w:r w:rsidRPr="0027105F">
        <w:rPr>
          <w:rFonts w:eastAsia="Calibri"/>
        </w:rPr>
        <w:t xml:space="preserve"> před podáním žaloby </w:t>
      </w:r>
    </w:p>
    <w:p w14:paraId="049BA56A" w14:textId="77777777" w:rsidR="00A76CEE" w:rsidRPr="0027105F" w:rsidRDefault="00A76CEE" w:rsidP="00A76CEE">
      <w:pPr>
        <w:rPr>
          <w:rFonts w:eastAsia="Calibri" w:cs="Times New Roman"/>
          <w:szCs w:val="20"/>
          <w:lang w:eastAsia="cs-CZ"/>
        </w:rPr>
      </w:pPr>
      <w:r w:rsidRPr="0027105F">
        <w:rPr>
          <w:rFonts w:eastAsia="Calibri"/>
          <w:b/>
        </w:rPr>
        <w:t xml:space="preserve">-  </w:t>
      </w:r>
      <w:r w:rsidRPr="0027105F">
        <w:rPr>
          <w:rFonts w:eastAsia="Calibri"/>
          <w:b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ochrany proti domácímu násilí</w:t>
      </w:r>
      <w:r w:rsidRPr="0027105F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</w:t>
      </w:r>
    </w:p>
    <w:p w14:paraId="6225857C" w14:textId="15315770" w:rsidR="00A76CEE" w:rsidRPr="0027105F" w:rsidRDefault="00A76CEE" w:rsidP="00A76CEE">
      <w:pPr>
        <w:rPr>
          <w:rFonts w:eastAsia="Calibri" w:cs="Times New Roman"/>
          <w:szCs w:val="20"/>
          <w:lang w:eastAsia="cs-CZ"/>
        </w:rPr>
      </w:pPr>
      <w:r w:rsidRPr="0027105F">
        <w:rPr>
          <w:rFonts w:eastAsia="Calibri"/>
          <w:b/>
        </w:rPr>
        <w:t xml:space="preserve">           </w:t>
      </w:r>
      <w:r w:rsidRPr="0027105F">
        <w:rPr>
          <w:rFonts w:eastAsia="Calibri"/>
        </w:rPr>
        <w:t xml:space="preserve"> j</w:t>
      </w:r>
      <w:r w:rsidRPr="0027105F">
        <w:rPr>
          <w:rFonts w:eastAsia="Calibri" w:cs="Times New Roman"/>
          <w:szCs w:val="20"/>
          <w:lang w:eastAsia="cs-CZ"/>
        </w:rPr>
        <w:t>e prvním vyřizujícím soudcem podle tohoto rozvrhu práce soudce, jemuž byl přidělen senát bezprostředně následující po senátu přiděleném soudci, který naposledy v předchozím roce vyřizoval některý z návrhů na vydání předběžného opatření shora uvedených.</w:t>
      </w:r>
    </w:p>
    <w:p w14:paraId="547EC5CE" w14:textId="77777777" w:rsidR="00A76CEE" w:rsidRPr="0027105F" w:rsidRDefault="00A76CEE" w:rsidP="00A76CEE">
      <w:pPr>
        <w:rPr>
          <w:rFonts w:eastAsia="Calibri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Službu konající soudce vyřizuje i </w:t>
      </w:r>
      <w:r w:rsidRPr="0027105F">
        <w:rPr>
          <w:rFonts w:eastAsia="Calibri" w:cs="Times New Roman"/>
          <w:b/>
          <w:szCs w:val="20"/>
          <w:lang w:eastAsia="cs-CZ"/>
        </w:rPr>
        <w:t>návrhy na vydání předběžného opatření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upravující poměry nezletilého dítěte</w:t>
      </w:r>
      <w:r w:rsidRPr="0027105F">
        <w:rPr>
          <w:rFonts w:eastAsia="Calibri" w:cs="Times New Roman"/>
          <w:szCs w:val="20"/>
          <w:lang w:eastAsia="cs-CZ"/>
        </w:rPr>
        <w:t xml:space="preserve"> (§ 452 a násl. z. ř. s.) </w:t>
      </w:r>
      <w:r w:rsidRPr="0027105F">
        <w:rPr>
          <w:rFonts w:eastAsia="Calibri" w:cs="Times New Roman"/>
          <w:b/>
          <w:szCs w:val="20"/>
          <w:lang w:eastAsia="cs-CZ"/>
        </w:rPr>
        <w:t>včetně výkonu rozhodnutí o předběžné úpravě poměrů</w:t>
      </w:r>
      <w:r w:rsidRPr="0027105F">
        <w:rPr>
          <w:rFonts w:eastAsia="Calibri" w:cs="Times New Roman"/>
          <w:szCs w:val="20"/>
          <w:lang w:eastAsia="cs-CZ"/>
        </w:rPr>
        <w:t xml:space="preserve"> (§ 497 a násl. z. ř. s.) i u návrhů napadlých v pracovní době (výjimka z obecného pravidla)</w:t>
      </w:r>
      <w:r w:rsidRPr="0027105F">
        <w:rPr>
          <w:rFonts w:eastAsia="Calibri"/>
        </w:rPr>
        <w:t xml:space="preserve"> napadnou-li v pátek po 12.00 hodině nebo během vánočních svátků (od 24. 12. do 1. 1. následujícího roku) s tím, že uvedené platí i pro běžné návrhy na vydání předběžného opatření upravující poměry nezletilého dítěte napadlé během vánočních svátků (od 24. 12. do 1. 1. následujícího roku). </w:t>
      </w:r>
    </w:p>
    <w:p w14:paraId="432DE1EF" w14:textId="77777777" w:rsidR="00AD0EB3" w:rsidRPr="0027105F" w:rsidRDefault="00AD0EB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4"/>
          <w:lang w:eastAsia="cs-CZ"/>
        </w:rPr>
      </w:pPr>
    </w:p>
    <w:p w14:paraId="5C85C22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 w:val="28"/>
          <w:szCs w:val="24"/>
          <w:lang w:eastAsia="cs-CZ"/>
        </w:rPr>
        <w:t xml:space="preserve">III. </w:t>
      </w:r>
      <w:r w:rsidRPr="0027105F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</w:t>
      </w:r>
    </w:p>
    <w:p w14:paraId="1276F3C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contextualSpacing/>
        <w:rPr>
          <w:rFonts w:eastAsia="Calibri" w:cs="Times New Roman"/>
          <w:b/>
          <w:szCs w:val="24"/>
          <w:u w:val="single"/>
          <w:lang w:eastAsia="cs-CZ"/>
        </w:rPr>
      </w:pPr>
    </w:p>
    <w:p w14:paraId="7872819D" w14:textId="77777777" w:rsidR="00A76CEE" w:rsidRPr="0027105F" w:rsidRDefault="00A76CEE" w:rsidP="00A76CEE">
      <w:pPr>
        <w:rPr>
          <w:rFonts w:eastAsia="Calibri"/>
          <w:szCs w:val="24"/>
        </w:rPr>
      </w:pPr>
      <w:r w:rsidRPr="0027105F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</w:t>
      </w:r>
      <w:r w:rsidRPr="0027105F">
        <w:rPr>
          <w:rFonts w:eastAsia="Calibri"/>
          <w:szCs w:val="24"/>
        </w:rPr>
        <w:lastRenderedPageBreak/>
        <w:t xml:space="preserve">soudnímu oddělení (soudci) má být věc podle specializace zapsána. Spis se následně </w:t>
      </w:r>
      <w:proofErr w:type="gramStart"/>
      <w:r w:rsidRPr="0027105F">
        <w:rPr>
          <w:rFonts w:eastAsia="Calibri"/>
          <w:szCs w:val="24"/>
        </w:rPr>
        <w:t>předloží</w:t>
      </w:r>
      <w:proofErr w:type="gramEnd"/>
      <w:r w:rsidRPr="0027105F">
        <w:rPr>
          <w:rFonts w:eastAsia="Calibri"/>
          <w:szCs w:val="24"/>
        </w:rPr>
        <w:t xml:space="preserve">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 stanoviskem dotčených soudců, předseda soudu. </w:t>
      </w:r>
    </w:p>
    <w:p w14:paraId="5BE354F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 případě, že podle rozhodnutí II. stupňového soudu byla věc z hlediska specializace zapsána do nesprávného soudního oddělení, bude věc přidělena soudci s příslušnou specializací, vyjma případu, kdy soudce, jemuž byla věc původně přidělena, je podle rozvrhu práce příslušný k vyřizování věcí s příslušnou specializací, k níž dospěl soud II. stupně.    </w:t>
      </w:r>
    </w:p>
    <w:p w14:paraId="3B3EE44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14:paraId="76C8C7F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 w:val="28"/>
          <w:szCs w:val="20"/>
          <w:lang w:eastAsia="cs-CZ"/>
        </w:rPr>
        <w:t xml:space="preserve">IV. </w:t>
      </w:r>
      <w:r w:rsidRPr="0027105F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0FAB5952" w14:textId="77777777" w:rsidR="00A76CEE" w:rsidRPr="0027105F" w:rsidRDefault="00A76CEE" w:rsidP="00A76CEE">
      <w:pPr>
        <w:spacing w:before="240"/>
        <w:rPr>
          <w:rFonts w:eastAsia="Calibri"/>
        </w:rPr>
      </w:pPr>
      <w:r w:rsidRPr="0027105F">
        <w:rPr>
          <w:rFonts w:eastAsia="Calibri"/>
          <w:b/>
        </w:rPr>
        <w:t>1.</w:t>
      </w:r>
      <w:r w:rsidRPr="0027105F">
        <w:rPr>
          <w:rFonts w:eastAsia="Calibri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27105F">
        <w:rPr>
          <w:rFonts w:eastAsia="Calibri"/>
          <w:b/>
        </w:rPr>
        <w:t>s výjimkou</w:t>
      </w:r>
      <w:r w:rsidRPr="0027105F">
        <w:rPr>
          <w:rFonts w:eastAsia="Calibri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27105F">
        <w:rPr>
          <w:rFonts w:eastAsia="Calibri"/>
          <w:b/>
        </w:rPr>
        <w:t>věc v rámci procesní ekonomie přednostně zapíše</w:t>
      </w:r>
      <w:r w:rsidRPr="0027105F">
        <w:rPr>
          <w:rFonts w:eastAsia="Calibri"/>
        </w:rPr>
        <w:t xml:space="preserve"> do senátu toho z opatrovnických soudců, který dosud vede ve vztahu k této osobě řízení.</w:t>
      </w:r>
      <w:r w:rsidR="00E1213D" w:rsidRPr="0027105F">
        <w:rPr>
          <w:rFonts w:eastAsia="Calibri"/>
        </w:rPr>
        <w:t xml:space="preserve"> Řízení týkající se nezletilých polorodých sourozenců (sourozenci, kteří mají společného jednoho z rodičů) budou přidělovány stejnému soudci. </w:t>
      </w:r>
    </w:p>
    <w:p w14:paraId="3B8E6080" w14:textId="3FC1CBFD" w:rsidR="00A76CEE" w:rsidRPr="0027105F" w:rsidRDefault="00A76CEE" w:rsidP="00A76CEE">
      <w:pPr>
        <w:spacing w:before="240" w:after="0"/>
        <w:rPr>
          <w:rFonts w:eastAsia="Calibri"/>
        </w:rPr>
      </w:pPr>
      <w:r w:rsidRPr="0027105F">
        <w:rPr>
          <w:rFonts w:eastAsia="Calibri"/>
          <w:b/>
        </w:rPr>
        <w:t>2.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  <w:b/>
        </w:rPr>
        <w:t>Podněty týkající se nezletilého dítěte</w:t>
      </w:r>
      <w:r w:rsidRPr="0027105F">
        <w:rPr>
          <w:rFonts w:eastAsia="Calibri"/>
        </w:rPr>
        <w:t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</w:t>
      </w:r>
      <w:r w:rsidR="002650E4" w:rsidRPr="0027105F">
        <w:rPr>
          <w:rFonts w:eastAsia="Calibri"/>
        </w:rPr>
        <w:t xml:space="preserve"> nebo nezletilých polorodých sourozenců (sourozenci, kteří mají společného jednoho z rodičů), </w:t>
      </w:r>
      <w:r w:rsidRPr="0027105F">
        <w:rPr>
          <w:rFonts w:eastAsia="Calibri"/>
        </w:rPr>
        <w:t xml:space="preserve">se do právní moci rozhodnutí v původním řízení přidělují soudci rozhodujícímu v neskončené věci (věc je považována za neskončenou do vyznačení právní moci v ISAS). </w:t>
      </w:r>
      <w:r w:rsidRPr="0027105F">
        <w:rPr>
          <w:rFonts w:eastAsia="Calibri"/>
          <w:b/>
        </w:rPr>
        <w:t>Podněty týkající se podpůrných opatření a svéprávnosti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  <w:b/>
        </w:rPr>
        <w:t>a podněty ke schválení právního jednání</w:t>
      </w:r>
      <w:r w:rsidRPr="0027105F">
        <w:rPr>
          <w:rFonts w:eastAsia="Calibri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6018F3CD" w14:textId="77777777" w:rsidR="00A76CEE" w:rsidRPr="0027105F" w:rsidRDefault="00A76CEE" w:rsidP="00A76CEE">
      <w:pPr>
        <w:spacing w:after="0"/>
        <w:rPr>
          <w:rFonts w:eastAsia="Calibri"/>
          <w:b/>
        </w:rPr>
      </w:pPr>
    </w:p>
    <w:p w14:paraId="384DEF7E" w14:textId="77777777" w:rsidR="00A76CEE" w:rsidRPr="0027105F" w:rsidRDefault="00A76CEE" w:rsidP="00A76CEE">
      <w:pPr>
        <w:spacing w:after="0"/>
        <w:rPr>
          <w:rFonts w:eastAsia="Calibri"/>
        </w:rPr>
      </w:pPr>
      <w:r w:rsidRPr="0027105F">
        <w:rPr>
          <w:rFonts w:eastAsia="Calibri"/>
          <w:b/>
        </w:rPr>
        <w:t>3.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  <w:b/>
        </w:rPr>
        <w:t>Návrh na předběžné opatření u nezletilého dítěte</w:t>
      </w:r>
      <w:r w:rsidRPr="0027105F">
        <w:rPr>
          <w:rFonts w:eastAsia="Calibri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20E97D75" w14:textId="77777777" w:rsidR="00A76CEE" w:rsidRPr="0027105F" w:rsidRDefault="00A76CEE" w:rsidP="00A76CEE">
      <w:pPr>
        <w:spacing w:after="0"/>
      </w:pPr>
    </w:p>
    <w:p w14:paraId="387EAC53" w14:textId="77777777" w:rsidR="00A76CEE" w:rsidRPr="0027105F" w:rsidRDefault="00A76CEE" w:rsidP="00A76CEE">
      <w:pPr>
        <w:spacing w:after="0"/>
        <w:jc w:val="left"/>
        <w:rPr>
          <w:rFonts w:eastAsia="Calibri" w:cs="Times New Roman"/>
          <w:bCs/>
          <w:sz w:val="28"/>
          <w:szCs w:val="24"/>
        </w:rPr>
      </w:pPr>
      <w:r w:rsidRPr="0027105F">
        <w:rPr>
          <w:rFonts w:eastAsia="Calibri" w:cs="Times New Roman"/>
          <w:b/>
          <w:bCs/>
          <w:sz w:val="28"/>
          <w:szCs w:val="24"/>
        </w:rPr>
        <w:t xml:space="preserve">V. </w:t>
      </w:r>
      <w:r w:rsidRPr="0027105F">
        <w:rPr>
          <w:rFonts w:eastAsia="Calibri" w:cs="Times New Roman"/>
          <w:b/>
          <w:bCs/>
          <w:sz w:val="28"/>
          <w:szCs w:val="24"/>
          <w:u w:val="single"/>
        </w:rPr>
        <w:t>Pravidla pro zastupování mezi soudci</w:t>
      </w:r>
    </w:p>
    <w:p w14:paraId="6EA5B62E" w14:textId="77777777" w:rsidR="00A76CEE" w:rsidRPr="0027105F" w:rsidRDefault="00A76CEE" w:rsidP="00A76CEE">
      <w:pPr>
        <w:spacing w:after="0"/>
        <w:jc w:val="center"/>
        <w:rPr>
          <w:rFonts w:eastAsia="Calibri" w:cs="Times New Roman"/>
          <w:bCs/>
          <w:sz w:val="32"/>
          <w:szCs w:val="24"/>
        </w:rPr>
      </w:pPr>
    </w:p>
    <w:p w14:paraId="664AEE3B" w14:textId="77777777" w:rsidR="00A76CEE" w:rsidRPr="0027105F" w:rsidRDefault="00A76CEE" w:rsidP="00A76CEE">
      <w:pPr>
        <w:spacing w:after="0"/>
      </w:pPr>
      <w:r w:rsidRPr="0027105F">
        <w:t xml:space="preserve">V případě nepřítomnosti soudce se pro zástup užije pravidlo, že </w:t>
      </w:r>
    </w:p>
    <w:p w14:paraId="63A24072" w14:textId="77777777" w:rsidR="00A76CEE" w:rsidRPr="0027105F" w:rsidRDefault="00A76CEE" w:rsidP="00A76CEE">
      <w:pPr>
        <w:spacing w:after="0"/>
      </w:pPr>
    </w:p>
    <w:p w14:paraId="628F4EA5" w14:textId="77777777" w:rsidR="00A76CEE" w:rsidRPr="0027105F" w:rsidRDefault="00A76CEE" w:rsidP="00A76CEE">
      <w:pPr>
        <w:spacing w:after="200"/>
      </w:pPr>
      <w:r w:rsidRPr="0027105F">
        <w:rPr>
          <w:b/>
        </w:rPr>
        <w:t xml:space="preserve">1. </w:t>
      </w:r>
      <w:r w:rsidRPr="0027105F">
        <w:t>Pro případy nepřítomnosti soudce z důvodu čerpání dovolené, pracovní neschopnosti, indispozičního volna je zastupujícím soudcem ten, kdo je uveden jako zástup v rozvrhu práce u zastupovaného soudce.</w:t>
      </w:r>
    </w:p>
    <w:p w14:paraId="2EC90C19" w14:textId="20F42E2B" w:rsidR="00E1213D" w:rsidRPr="0027105F" w:rsidRDefault="00A76CEE" w:rsidP="00AC2A6B">
      <w:pPr>
        <w:spacing w:before="240" w:after="200"/>
      </w:pPr>
      <w:r w:rsidRPr="0027105F">
        <w:rPr>
          <w:b/>
        </w:rPr>
        <w:t xml:space="preserve">2. </w:t>
      </w:r>
      <w:r w:rsidRPr="0027105F">
        <w:t xml:space="preserve">V ostatních případech provede nezbytné úkony soudce se senátem číselně následujícím po senátu zastupujícího soudce uvedené pod písmenem a), není-li takto určený soudce pro překážky </w:t>
      </w:r>
      <w:r w:rsidRPr="0027105F">
        <w:lastRenderedPageBreak/>
        <w:t>v práci na jeho straně přítomen, pak soudce se senátem číselně následujícím s tím, že o uvedeném platí totéž</w:t>
      </w:r>
      <w:r w:rsidR="001F3CC6" w:rsidRPr="0027105F">
        <w:t>,</w:t>
      </w:r>
      <w:r w:rsidRPr="0027105F">
        <w:t xml:space="preserve"> co o předchozím soudci. Přičemž toto platí samostatně pro senáty C, P, EXE.  </w:t>
      </w:r>
    </w:p>
    <w:p w14:paraId="71E1F418" w14:textId="77777777" w:rsidR="00A76CEE" w:rsidRPr="0027105F" w:rsidRDefault="00A76CEE" w:rsidP="00AC2A6B">
      <w:pPr>
        <w:spacing w:before="240" w:after="0"/>
        <w:rPr>
          <w:rFonts w:eastAsia="Calibri" w:cs="Times New Roman"/>
          <w:b/>
          <w:sz w:val="28"/>
          <w:szCs w:val="28"/>
          <w:u w:val="single"/>
        </w:rPr>
      </w:pPr>
      <w:r w:rsidRPr="0027105F">
        <w:rPr>
          <w:b/>
        </w:rPr>
        <w:t xml:space="preserve">VI. </w:t>
      </w:r>
      <w:bookmarkStart w:id="0" w:name="_Hlk182171777"/>
      <w:r w:rsidRPr="0027105F">
        <w:rPr>
          <w:b/>
          <w:u w:val="single"/>
        </w:rPr>
        <w:t xml:space="preserve">Nápad žalob o vypořádání společného jmění manželů </w:t>
      </w:r>
    </w:p>
    <w:p w14:paraId="045E34D5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8"/>
        </w:rPr>
      </w:pPr>
    </w:p>
    <w:bookmarkEnd w:id="0"/>
    <w:p w14:paraId="2D1D8973" w14:textId="6492112E" w:rsidR="00A76CEE" w:rsidRPr="0027105F" w:rsidRDefault="00A76CEE" w:rsidP="00A76CEE">
      <w:pPr>
        <w:spacing w:after="0"/>
        <w:rPr>
          <w:rFonts w:eastAsia="Calibri" w:cs="Times New Roman"/>
          <w:szCs w:val="28"/>
        </w:rPr>
      </w:pPr>
      <w:r w:rsidRPr="0027105F">
        <w:rPr>
          <w:rFonts w:eastAsia="Calibri" w:cs="Times New Roman"/>
          <w:b/>
          <w:szCs w:val="28"/>
        </w:rPr>
        <w:t>1.</w:t>
      </w:r>
      <w:r w:rsidRPr="0027105F">
        <w:rPr>
          <w:rFonts w:eastAsia="Calibri" w:cs="Times New Roman"/>
          <w:szCs w:val="28"/>
        </w:rPr>
        <w:t xml:space="preserve"> Žaloby na vypořádání společného jmění manželů se přidělují postupně vždy po jedné věci od civilního senátu s nejnižším číslem po civilní senát s číslem nejvyšším</w:t>
      </w:r>
      <w:r w:rsidR="00B0503E" w:rsidRPr="0027105F">
        <w:rPr>
          <w:rFonts w:eastAsia="Calibri" w:cs="Times New Roman"/>
          <w:szCs w:val="28"/>
        </w:rPr>
        <w:t xml:space="preserve"> s tím, že pokud nenapadne do každého ze senátů stejný počet věcí, začne přidělování v dalším roce senátem bezprostředně následujícím po senátu, do kterého byla žaloba na vypořádání společného jmění manželů přidělena jako poslední.</w:t>
      </w:r>
      <w:r w:rsidRPr="0027105F">
        <w:rPr>
          <w:rFonts w:eastAsia="Calibri" w:cs="Times New Roman"/>
          <w:szCs w:val="28"/>
        </w:rPr>
        <w:t xml:space="preserve"> </w:t>
      </w:r>
    </w:p>
    <w:p w14:paraId="612ED1D9" w14:textId="77777777" w:rsidR="00A76CEE" w:rsidRPr="0027105F" w:rsidRDefault="00A76CEE" w:rsidP="00A76CEE">
      <w:pPr>
        <w:spacing w:after="0"/>
        <w:rPr>
          <w:rFonts w:eastAsia="Calibri" w:cs="Times New Roman"/>
          <w:szCs w:val="28"/>
        </w:rPr>
      </w:pPr>
    </w:p>
    <w:p w14:paraId="5C356033" w14:textId="77777777" w:rsidR="00A76CEE" w:rsidRPr="0027105F" w:rsidRDefault="00A76CEE" w:rsidP="00A76CEE">
      <w:pPr>
        <w:spacing w:after="0"/>
        <w:rPr>
          <w:rFonts w:eastAsia="Calibri" w:cs="Times New Roman"/>
          <w:szCs w:val="28"/>
        </w:rPr>
      </w:pPr>
      <w:r w:rsidRPr="0027105F">
        <w:rPr>
          <w:rFonts w:eastAsia="Calibri" w:cs="Times New Roman"/>
          <w:b/>
          <w:szCs w:val="28"/>
        </w:rPr>
        <w:t xml:space="preserve">2. </w:t>
      </w:r>
      <w:r w:rsidRPr="0027105F">
        <w:rPr>
          <w:rFonts w:eastAsia="Calibri" w:cs="Times New Roman"/>
          <w:szCs w:val="28"/>
        </w:rPr>
        <w:t xml:space="preserve">V senátu se specializací na cizí prvek se do nápadu věcí o vypořádání společného jmění manželů započítávají na začátku roku všechny věci o vypořádání společného jmění manželů s cizím prvkem napadlé nad rámec pravidla stanoveného pod bodem 1.  </w:t>
      </w:r>
    </w:p>
    <w:p w14:paraId="06B873BA" w14:textId="77777777" w:rsidR="00A76CEE" w:rsidRPr="0027105F" w:rsidRDefault="00A76CEE" w:rsidP="00A76CEE">
      <w:pPr>
        <w:spacing w:after="0"/>
        <w:rPr>
          <w:rFonts w:eastAsia="Calibri" w:cs="Times New Roman"/>
          <w:sz w:val="32"/>
          <w:szCs w:val="28"/>
        </w:rPr>
      </w:pPr>
    </w:p>
    <w:p w14:paraId="6D3C48F6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VII. 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 xml:space="preserve">Pravidla pro přidělování věcí pro zákonnou dočasnou překážku pro výkon funkce soudce a vrácení nevyřízených věcí zpět zákonnému soudci  </w:t>
      </w:r>
    </w:p>
    <w:p w14:paraId="3CC7ED85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EFCD5F" w14:textId="529BF03A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1.</w:t>
      </w:r>
      <w:r w:rsidRPr="0027105F">
        <w:rPr>
          <w:rFonts w:eastAsia="Calibri" w:cs="Times New Roman"/>
          <w:szCs w:val="20"/>
          <w:lang w:eastAsia="cs-CZ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</w:t>
      </w:r>
      <w:r w:rsidR="001F3CC6" w:rsidRPr="0027105F">
        <w:rPr>
          <w:rFonts w:eastAsia="Calibri" w:cs="Times New Roman"/>
          <w:szCs w:val="20"/>
          <w:lang w:eastAsia="cs-CZ"/>
        </w:rPr>
        <w:t>,</w:t>
      </w:r>
      <w:r w:rsidRPr="0027105F">
        <w:rPr>
          <w:rFonts w:eastAsia="Calibri" w:cs="Times New Roman"/>
          <w:szCs w:val="20"/>
          <w:lang w:eastAsia="cs-CZ"/>
        </w:rPr>
        <w:t xml:space="preserve"> a to vždy vzestupně počínaje senátem bezprostředně číselně následujícím po senátu přidělenému soudci, jehož věci je nezbytné přerozdělit. </w:t>
      </w:r>
    </w:p>
    <w:p w14:paraId="76A6AF58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3A1AA24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V případě, že odpadne překážka, pro kterou došlo k přerozdělení věcí podle bodu 1., budou tyto věci zpět přiděleny soudci, kterému původně do senátu napadly. </w:t>
      </w:r>
    </w:p>
    <w:p w14:paraId="1C092BEE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6E6FEE3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bCs/>
          <w:szCs w:val="20"/>
          <w:lang w:eastAsia="cs-CZ"/>
        </w:rPr>
        <w:t>3.</w:t>
      </w:r>
      <w:r w:rsidRPr="0027105F">
        <w:rPr>
          <w:rFonts w:eastAsia="Calibri" w:cs="Times New Roman"/>
          <w:szCs w:val="20"/>
          <w:lang w:eastAsia="cs-CZ"/>
        </w:rPr>
        <w:t xml:space="preserve"> V případě nepřítomnosti soudce v práci pro překážku na jeho straně delší 45 dní se do doby odpadnutí překážky zastavuje nápad do senátů, které jsou danému soudci přiděleny k vyřízení rozvrhem práce. </w:t>
      </w:r>
    </w:p>
    <w:p w14:paraId="06CD1180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251679" w14:textId="77777777" w:rsidR="003D056C" w:rsidRPr="0027105F" w:rsidRDefault="003D056C" w:rsidP="00A76CEE">
      <w:pPr>
        <w:rPr>
          <w:rFonts w:eastAsia="Calibri"/>
          <w:b/>
          <w:color w:val="0000FF"/>
          <w:sz w:val="28"/>
          <w:szCs w:val="28"/>
        </w:rPr>
      </w:pPr>
    </w:p>
    <w:p w14:paraId="1DDBD190" w14:textId="77777777" w:rsidR="00A76CEE" w:rsidRPr="0027105F" w:rsidRDefault="00A76CEE" w:rsidP="00A76CEE">
      <w:pPr>
        <w:rPr>
          <w:rFonts w:eastAsia="Calibri"/>
          <w:b/>
          <w:color w:val="0000FF"/>
          <w:sz w:val="36"/>
          <w:szCs w:val="28"/>
        </w:rPr>
      </w:pPr>
      <w:r w:rsidRPr="0027105F">
        <w:rPr>
          <w:rFonts w:eastAsia="Calibri"/>
          <w:b/>
          <w:color w:val="0000FF"/>
          <w:sz w:val="28"/>
          <w:szCs w:val="28"/>
        </w:rPr>
        <w:t xml:space="preserve">Oddělení 2 C, 2 Nc, 302 EXE </w:t>
      </w:r>
    </w:p>
    <w:p w14:paraId="15033E3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8772AC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     Zástupce______________                   </w:t>
      </w:r>
    </w:p>
    <w:p w14:paraId="4EB03FB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14:paraId="5A888D1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27105F">
        <w:rPr>
          <w:rFonts w:eastAsia="Calibri" w:cs="Times New Roman"/>
          <w:b/>
          <w:szCs w:val="20"/>
          <w:lang w:eastAsia="cs-CZ"/>
        </w:rPr>
        <w:t xml:space="preserve">                      JUDr. Blanka Šibrová</w:t>
      </w:r>
    </w:p>
    <w:p w14:paraId="4399AE1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4D2FE36F" w14:textId="59C5A183" w:rsidR="00A76CEE" w:rsidRPr="0027105F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1.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Vyřizuje věci</w:t>
      </w:r>
      <w:r w:rsidRPr="0027105F">
        <w:rPr>
          <w:rFonts w:eastAsia="Calibri" w:cs="Times New Roman"/>
          <w:b/>
          <w:szCs w:val="24"/>
          <w:lang w:eastAsia="cs-CZ"/>
        </w:rPr>
        <w:t xml:space="preserve"> C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A)</w:t>
      </w:r>
      <w:r w:rsidRPr="0027105F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72A3E" w:rsidRPr="0027105F">
        <w:rPr>
          <w:rFonts w:eastAsia="Calibri" w:cs="Times New Roman"/>
          <w:szCs w:val="24"/>
          <w:lang w:eastAsia="cs-CZ"/>
        </w:rPr>
        <w:t xml:space="preserve"> </w:t>
      </w:r>
      <w:r w:rsidR="003D056C" w:rsidRPr="0027105F">
        <w:rPr>
          <w:rFonts w:eastAsia="Calibri" w:cs="Times New Roman"/>
          <w:b/>
          <w:szCs w:val="24"/>
          <w:lang w:eastAsia="cs-CZ"/>
        </w:rPr>
        <w:t>– 70</w:t>
      </w:r>
      <w:r w:rsidRPr="0027105F">
        <w:rPr>
          <w:rFonts w:eastAsia="Calibri" w:cs="Times New Roman"/>
          <w:b/>
          <w:szCs w:val="24"/>
          <w:lang w:eastAsia="cs-CZ"/>
        </w:rPr>
        <w:t xml:space="preserve"> % nápadu.</w:t>
      </w:r>
    </w:p>
    <w:p w14:paraId="4134F45D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78F61DD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Nc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B)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  <w:szCs w:val="20"/>
          <w:lang w:eastAsia="cs-CZ"/>
        </w:rPr>
        <w:t xml:space="preserve">řízení před </w:t>
      </w:r>
      <w:r w:rsidRPr="0027105F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42AA191A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291CEAB" w14:textId="0C4448DF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</w:rPr>
        <w:t xml:space="preserve">3. </w:t>
      </w:r>
      <w:r w:rsidRPr="0027105F">
        <w:rPr>
          <w:rFonts w:eastAsia="Calibri" w:cs="Times New Roman"/>
          <w:b/>
        </w:rPr>
        <w:tab/>
        <w:t>Vyřizuje věci Nc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C)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</w:rPr>
        <w:t>nesporná řízení a</w:t>
      </w:r>
      <w:r w:rsidR="00B0503E"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řízení o předběžných opatřeních podle z. ř. s.  -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4ECC3C3F" w14:textId="77777777" w:rsidR="00972A3E" w:rsidRPr="0027105F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A52A45E" w14:textId="77777777" w:rsidR="003D056C" w:rsidRPr="0027105F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       Vyřizuje věci E a Nc spadající pod výkon rozhodnutí (tj. občanskoprávní agendu F) </w:t>
      </w:r>
    </w:p>
    <w:p w14:paraId="1F785263" w14:textId="77777777" w:rsidR="003D056C" w:rsidRPr="0027105F" w:rsidRDefault="003D056C" w:rsidP="001F3CC6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lastRenderedPageBreak/>
        <w:t xml:space="preserve">– včetně věcí s cizím prvkem </w:t>
      </w:r>
      <w:r w:rsidRPr="0027105F">
        <w:rPr>
          <w:rFonts w:eastAsia="Calibri" w:cs="Times New Roman"/>
          <w:szCs w:val="20"/>
          <w:lang w:eastAsia="cs-CZ"/>
        </w:rPr>
        <w:t xml:space="preserve">(vyjma výkonu rozhodnutí ve věcech péče o nezletilé dítě a vymožení výživného pro nezletilé dítě) – </w:t>
      </w:r>
      <w:r w:rsidRPr="0027105F">
        <w:rPr>
          <w:rFonts w:eastAsia="Calibri" w:cs="Times New Roman"/>
          <w:b/>
          <w:szCs w:val="20"/>
          <w:lang w:eastAsia="cs-CZ"/>
        </w:rPr>
        <w:t xml:space="preserve">50 % nápadu </w:t>
      </w:r>
      <w:r w:rsidRPr="0027105F">
        <w:rPr>
          <w:rFonts w:eastAsia="Calibri" w:cs="Times New Roman"/>
          <w:szCs w:val="20"/>
          <w:lang w:eastAsia="cs-CZ"/>
        </w:rPr>
        <w:t xml:space="preserve">s tím, že zastupuje pro tuto agendu Mgr. Václava Kokožku. </w:t>
      </w:r>
    </w:p>
    <w:p w14:paraId="65FD683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59323E6" w14:textId="33E8693F" w:rsidR="00A76CEE" w:rsidRPr="0027105F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</w:rPr>
        <w:t>5.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Vyřizuje </w:t>
      </w:r>
      <w:r w:rsidRPr="0027105F">
        <w:rPr>
          <w:rFonts w:eastAsia="Calibri" w:cs="Times New Roman"/>
          <w:b/>
        </w:rPr>
        <w:t>věci EXE</w:t>
      </w:r>
      <w:r w:rsidRPr="0027105F">
        <w:rPr>
          <w:rFonts w:eastAsia="Calibri" w:cs="Times New Roman"/>
        </w:rPr>
        <w:t xml:space="preserve"> v řízení o výkonu rozhodnutí soukromými exekutory podle e. ř. v rozsahu pravomoci k rozhodování exekučního soudu podle e. ř. – </w:t>
      </w:r>
      <w:r w:rsidR="001F3CC6" w:rsidRPr="0027105F">
        <w:rPr>
          <w:rFonts w:eastAsia="Calibri" w:cs="Times New Roman"/>
          <w:b/>
          <w:szCs w:val="24"/>
          <w:lang w:eastAsia="cs-CZ"/>
        </w:rPr>
        <w:t>70</w:t>
      </w:r>
      <w:r w:rsidRPr="0027105F">
        <w:rPr>
          <w:rFonts w:eastAsia="Calibri" w:cs="Times New Roman"/>
          <w:b/>
          <w:szCs w:val="24"/>
          <w:lang w:eastAsia="cs-CZ"/>
        </w:rPr>
        <w:t xml:space="preserve"> % nápadu.</w:t>
      </w:r>
    </w:p>
    <w:p w14:paraId="38D51150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105ECF9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</w:rPr>
        <w:t xml:space="preserve">6. </w:t>
      </w:r>
      <w:r w:rsidRPr="0027105F">
        <w:rPr>
          <w:rFonts w:eastAsia="Calibri" w:cs="Times New Roman"/>
          <w:b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27105F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3B60EE2A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09D95B5" w14:textId="32AC4C8F" w:rsidR="00A76CEE" w:rsidRPr="0027105F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7.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7105F">
        <w:rPr>
          <w:rFonts w:eastAsia="Calibri" w:cs="Times New Roman"/>
          <w:szCs w:val="20"/>
          <w:lang w:eastAsia="cs-CZ"/>
        </w:rPr>
        <w:t>(návrhy napadlé v pracovní době)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884E912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DEE005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8.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a </w:t>
      </w:r>
      <w:r w:rsidRPr="0027105F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27105F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5E913C7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CA6A8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9.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0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Pr="0027105F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- </w:t>
      </w:r>
      <w:r w:rsidRPr="0027105F">
        <w:rPr>
          <w:rFonts w:eastAsia="Calibri" w:cs="Times New Roman"/>
          <w:b/>
          <w:szCs w:val="20"/>
          <w:lang w:eastAsia="cs-CZ"/>
        </w:rPr>
        <w:t>podle rozpisu služeb.</w:t>
      </w:r>
    </w:p>
    <w:p w14:paraId="646615E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3B62729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4AD1FAF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27105F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27105F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 C, 4 Nc, 4 Cd, 304 EXE </w:t>
      </w:r>
    </w:p>
    <w:p w14:paraId="7496C5B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72B65A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Jméno_________________</w:t>
      </w:r>
      <w:proofErr w:type="gramStart"/>
      <w:r w:rsidRPr="0027105F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27105F">
        <w:rPr>
          <w:rFonts w:eastAsia="Calibri" w:cs="Times New Roman"/>
          <w:b/>
          <w:szCs w:val="24"/>
          <w:u w:val="thick"/>
          <w:lang w:eastAsia="cs-CZ"/>
        </w:rPr>
        <w:t xml:space="preserve">___     Zástupce______________                   </w:t>
      </w:r>
    </w:p>
    <w:p w14:paraId="36E79AC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E2A69D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Předseda senátu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27105F">
        <w:rPr>
          <w:rFonts w:eastAsia="Calibri" w:cs="Times New Roman"/>
          <w:szCs w:val="20"/>
          <w:lang w:eastAsia="cs-CZ"/>
        </w:rPr>
        <w:tab/>
      </w:r>
      <w:proofErr w:type="gramStart"/>
      <w:r w:rsidRPr="0027105F">
        <w:rPr>
          <w:rFonts w:eastAsia="Calibri" w:cs="Times New Roman"/>
          <w:szCs w:val="20"/>
          <w:lang w:eastAsia="cs-CZ"/>
        </w:rPr>
        <w:tab/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 Mgr.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C2C1062" w14:textId="77777777" w:rsidR="003D056C" w:rsidRPr="0027105F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JUDr. Jana Srpová</w:t>
      </w:r>
    </w:p>
    <w:p w14:paraId="7892ABF2" w14:textId="77777777" w:rsidR="00DA64FC" w:rsidRPr="0027105F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ED12922" w14:textId="11F0B1A3" w:rsidR="00DA64FC" w:rsidRPr="0027105F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u w:val="single"/>
          <w:lang w:eastAsia="cs-CZ"/>
        </w:rPr>
        <w:t xml:space="preserve">Od 1. 1. 2025 se zastavuje nápad do tohoto senátu </w:t>
      </w:r>
      <w:r w:rsidR="00972A3E" w:rsidRPr="0027105F">
        <w:rPr>
          <w:rFonts w:eastAsia="Calibri" w:cs="Times New Roman"/>
          <w:b/>
          <w:szCs w:val="20"/>
          <w:u w:val="single"/>
          <w:lang w:eastAsia="cs-CZ"/>
        </w:rPr>
        <w:t xml:space="preserve">v bodech 1. až </w:t>
      </w:r>
      <w:r w:rsidR="008E29FA" w:rsidRPr="0027105F">
        <w:rPr>
          <w:rFonts w:eastAsia="Calibri" w:cs="Times New Roman"/>
          <w:b/>
          <w:szCs w:val="20"/>
          <w:u w:val="single"/>
          <w:lang w:eastAsia="cs-CZ"/>
        </w:rPr>
        <w:t>4</w:t>
      </w:r>
      <w:r w:rsidR="00972A3E" w:rsidRPr="0027105F">
        <w:rPr>
          <w:rFonts w:eastAsia="Calibri" w:cs="Times New Roman"/>
          <w:b/>
          <w:szCs w:val="20"/>
          <w:u w:val="single"/>
          <w:lang w:eastAsia="cs-CZ"/>
        </w:rPr>
        <w:t>.</w:t>
      </w:r>
      <w:r w:rsidR="00BC6B2A" w:rsidRPr="0027105F">
        <w:rPr>
          <w:rFonts w:eastAsia="Calibri" w:cs="Times New Roman"/>
          <w:b/>
          <w:szCs w:val="20"/>
          <w:u w:val="single"/>
          <w:lang w:eastAsia="cs-CZ"/>
        </w:rPr>
        <w:t xml:space="preserve"> a </w:t>
      </w:r>
      <w:r w:rsidR="008E29FA" w:rsidRPr="0027105F">
        <w:rPr>
          <w:rFonts w:eastAsia="Calibri" w:cs="Times New Roman"/>
          <w:b/>
          <w:szCs w:val="20"/>
          <w:u w:val="single"/>
          <w:lang w:eastAsia="cs-CZ"/>
        </w:rPr>
        <w:t xml:space="preserve">od 1. 2. 2025 </w:t>
      </w:r>
      <w:r w:rsidR="002443AA" w:rsidRPr="0027105F">
        <w:rPr>
          <w:rFonts w:eastAsia="Calibri" w:cs="Times New Roman"/>
          <w:b/>
          <w:szCs w:val="20"/>
          <w:u w:val="single"/>
          <w:lang w:eastAsia="cs-CZ"/>
        </w:rPr>
        <w:t xml:space="preserve">i </w:t>
      </w:r>
      <w:r w:rsidR="00BC6B2A" w:rsidRPr="0027105F">
        <w:rPr>
          <w:rFonts w:eastAsia="Calibri" w:cs="Times New Roman"/>
          <w:b/>
          <w:szCs w:val="20"/>
          <w:u w:val="single"/>
          <w:lang w:eastAsia="cs-CZ"/>
        </w:rPr>
        <w:t>v</w:t>
      </w:r>
      <w:r w:rsidR="008E29FA" w:rsidRPr="0027105F">
        <w:rPr>
          <w:rFonts w:eastAsia="Calibri" w:cs="Times New Roman"/>
          <w:b/>
          <w:szCs w:val="20"/>
          <w:u w:val="single"/>
          <w:lang w:eastAsia="cs-CZ"/>
        </w:rPr>
        <w:t> </w:t>
      </w:r>
      <w:r w:rsidR="00BC6B2A" w:rsidRPr="0027105F">
        <w:rPr>
          <w:rFonts w:eastAsia="Calibri" w:cs="Times New Roman"/>
          <w:b/>
          <w:szCs w:val="20"/>
          <w:u w:val="single"/>
          <w:lang w:eastAsia="cs-CZ"/>
        </w:rPr>
        <w:t>bod</w:t>
      </w:r>
      <w:r w:rsidR="008E29FA" w:rsidRPr="0027105F">
        <w:rPr>
          <w:rFonts w:eastAsia="Calibri" w:cs="Times New Roman"/>
          <w:b/>
          <w:szCs w:val="20"/>
          <w:u w:val="single"/>
          <w:lang w:eastAsia="cs-CZ"/>
        </w:rPr>
        <w:t>ech 5., 6. a</w:t>
      </w:r>
      <w:r w:rsidR="00BC6B2A" w:rsidRPr="0027105F">
        <w:rPr>
          <w:rFonts w:eastAsia="Calibri" w:cs="Times New Roman"/>
          <w:b/>
          <w:szCs w:val="20"/>
          <w:u w:val="single"/>
          <w:lang w:eastAsia="cs-CZ"/>
        </w:rPr>
        <w:t xml:space="preserve"> 9.</w:t>
      </w:r>
      <w:r w:rsidR="00972A3E" w:rsidRPr="0027105F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>z důvodu předpokládaného přerušení faktického výkonu funkce soudkyně pro zákonnou překážku výkonu práce z důvodu předvídaného zákoníkem práce ke konci měsíce února 2025.</w:t>
      </w:r>
    </w:p>
    <w:p w14:paraId="717D7C5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76189987" w14:textId="0C92E1D9" w:rsidR="003D056C" w:rsidRPr="0027105F" w:rsidRDefault="00D9613E" w:rsidP="00D9613E">
      <w:pPr>
        <w:overflowPunct w:val="0"/>
        <w:autoSpaceDE w:val="0"/>
        <w:autoSpaceDN w:val="0"/>
        <w:adjustRightInd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1.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3D056C" w:rsidRPr="0027105F">
        <w:rPr>
          <w:rFonts w:eastAsia="Calibri" w:cs="Times New Roman"/>
          <w:b/>
          <w:szCs w:val="20"/>
          <w:lang w:eastAsia="cs-CZ"/>
        </w:rPr>
        <w:t>(tj. občanskoprávní agendu A)</w:t>
      </w:r>
      <w:r w:rsidR="003D056C" w:rsidRPr="0027105F">
        <w:rPr>
          <w:rFonts w:eastAsia="Calibri" w:cs="Times New Roman"/>
          <w:szCs w:val="20"/>
          <w:lang w:eastAsia="cs-CZ"/>
        </w:rPr>
        <w:t xml:space="preserve"> spadající pod civilní řízení sporné </w:t>
      </w:r>
      <w:r w:rsidR="00972A3E" w:rsidRPr="0027105F">
        <w:rPr>
          <w:rFonts w:eastAsia="Calibri" w:cs="Times New Roman"/>
          <w:b/>
          <w:bCs/>
          <w:szCs w:val="20"/>
          <w:u w:val="single"/>
          <w:lang w:eastAsia="cs-CZ"/>
        </w:rPr>
        <w:t xml:space="preserve">se specializací pro věci pracovní </w:t>
      </w:r>
      <w:r w:rsidR="000316A0" w:rsidRPr="0027105F">
        <w:rPr>
          <w:rFonts w:eastAsia="Calibri" w:cs="Times New Roman"/>
          <w:b/>
          <w:bCs/>
          <w:szCs w:val="20"/>
          <w:u w:val="single"/>
          <w:lang w:eastAsia="cs-CZ"/>
        </w:rPr>
        <w:t xml:space="preserve">včetně věcí pracovních </w:t>
      </w:r>
      <w:r w:rsidR="00972A3E" w:rsidRPr="0027105F">
        <w:rPr>
          <w:rFonts w:eastAsia="Calibri" w:cs="Times New Roman"/>
          <w:b/>
          <w:bCs/>
          <w:szCs w:val="20"/>
          <w:u w:val="single"/>
          <w:lang w:eastAsia="cs-CZ"/>
        </w:rPr>
        <w:t>s cizím prvkem</w:t>
      </w:r>
      <w:r w:rsidR="00972A3E" w:rsidRPr="0027105F">
        <w:rPr>
          <w:rFonts w:eastAsia="Calibri" w:cs="Times New Roman"/>
          <w:szCs w:val="20"/>
          <w:lang w:eastAsia="cs-CZ"/>
        </w:rPr>
        <w:t xml:space="preserve"> </w:t>
      </w:r>
      <w:r w:rsidR="003D056C" w:rsidRPr="0027105F">
        <w:rPr>
          <w:rFonts w:eastAsia="Calibri" w:cs="Times New Roman"/>
          <w:b/>
          <w:szCs w:val="20"/>
          <w:lang w:eastAsia="cs-CZ"/>
        </w:rPr>
        <w:t>– 100 % nápadu.</w:t>
      </w:r>
      <w:r w:rsidR="003D056C" w:rsidRPr="0027105F">
        <w:rPr>
          <w:rFonts w:eastAsia="Calibri" w:cs="Times New Roman"/>
          <w:szCs w:val="20"/>
          <w:lang w:eastAsia="cs-CZ"/>
        </w:rPr>
        <w:t xml:space="preserve"> Do nápadu se započítávají na začátku roku všechny </w:t>
      </w:r>
      <w:r w:rsidR="00972A3E" w:rsidRPr="0027105F">
        <w:rPr>
          <w:rFonts w:eastAsia="Calibri" w:cs="Times New Roman"/>
          <w:szCs w:val="20"/>
          <w:lang w:eastAsia="cs-CZ"/>
        </w:rPr>
        <w:t>pracovní</w:t>
      </w:r>
      <w:r w:rsidR="003D056C" w:rsidRPr="0027105F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3D056C" w:rsidRPr="0027105F">
        <w:rPr>
          <w:rFonts w:eastAsia="Calibri" w:cs="Times New Roman"/>
          <w:szCs w:val="20"/>
          <w:lang w:eastAsia="cs-CZ"/>
        </w:rPr>
        <w:t>věci zapsané (mylný zápis) v předchozím roce do jiných senátů a následně přidělené k vyřízení do senátu 4 C.</w:t>
      </w:r>
    </w:p>
    <w:p w14:paraId="28C6D498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7A46EDE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Nc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B)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  <w:szCs w:val="20"/>
          <w:lang w:eastAsia="cs-CZ"/>
        </w:rPr>
        <w:t xml:space="preserve">řízení před </w:t>
      </w:r>
      <w:r w:rsidRPr="0027105F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27105F">
        <w:rPr>
          <w:rFonts w:eastAsia="Calibri" w:cs="Times New Roman"/>
          <w:b/>
          <w:szCs w:val="24"/>
          <w:lang w:eastAsia="cs-CZ"/>
        </w:rPr>
        <w:t>100 % nápadu</w:t>
      </w:r>
      <w:r w:rsidRPr="0027105F">
        <w:rPr>
          <w:rFonts w:eastAsia="Calibri" w:cs="Times New Roman"/>
          <w:szCs w:val="24"/>
          <w:lang w:eastAsia="cs-CZ"/>
        </w:rPr>
        <w:t>.</w:t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</w:p>
    <w:p w14:paraId="09126C11" w14:textId="77777777" w:rsidR="00972A3E" w:rsidRPr="0027105F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7B8AC6BC" w14:textId="4D83C05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</w:rPr>
        <w:lastRenderedPageBreak/>
        <w:t xml:space="preserve">3. </w:t>
      </w:r>
      <w:r w:rsidRPr="0027105F">
        <w:rPr>
          <w:rFonts w:eastAsia="Calibri" w:cs="Times New Roman"/>
          <w:b/>
        </w:rPr>
        <w:tab/>
        <w:t>Vyřizuje věci Nc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C)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</w:rPr>
        <w:t>nesporná řízení a</w:t>
      </w:r>
      <w:r w:rsidR="005E2DE0"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řízení o předběžných opatřeních podle z. ř. s. – </w:t>
      </w:r>
      <w:r w:rsidRPr="0027105F">
        <w:rPr>
          <w:rFonts w:eastAsia="Calibri" w:cs="Times New Roman"/>
          <w:b/>
          <w:szCs w:val="24"/>
          <w:lang w:eastAsia="cs-CZ"/>
        </w:rPr>
        <w:t>100 % nápadu</w:t>
      </w:r>
      <w:r w:rsidRPr="0027105F">
        <w:rPr>
          <w:rFonts w:eastAsia="Calibri" w:cs="Times New Roman"/>
          <w:szCs w:val="24"/>
          <w:lang w:eastAsia="cs-CZ"/>
        </w:rPr>
        <w:t>.</w:t>
      </w:r>
    </w:p>
    <w:p w14:paraId="15F7034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0455A57" w14:textId="77777777" w:rsidR="00A76CEE" w:rsidRPr="0027105F" w:rsidRDefault="00A76CEE" w:rsidP="00A76CEE">
      <w:pPr>
        <w:ind w:left="705" w:hanging="705"/>
        <w:rPr>
          <w:rFonts w:eastAsia="Calibri"/>
          <w:b/>
          <w:szCs w:val="24"/>
        </w:rPr>
      </w:pPr>
      <w:r w:rsidRPr="0027105F">
        <w:rPr>
          <w:rFonts w:eastAsia="Calibri" w:cs="Times New Roman"/>
          <w:b/>
          <w:szCs w:val="20"/>
          <w:lang w:eastAsia="cs-CZ"/>
        </w:rPr>
        <w:t>4.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 xml:space="preserve">Vyřizuje </w:t>
      </w:r>
      <w:r w:rsidRPr="0027105F">
        <w:rPr>
          <w:rFonts w:eastAsia="Calibri"/>
          <w:b/>
        </w:rPr>
        <w:t xml:space="preserve">věci EXE </w:t>
      </w:r>
      <w:r w:rsidRPr="0027105F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27105F">
        <w:rPr>
          <w:rFonts w:eastAsia="Calibri"/>
          <w:b/>
          <w:szCs w:val="24"/>
        </w:rPr>
        <w:t xml:space="preserve">100 % nápadu. </w:t>
      </w:r>
    </w:p>
    <w:p w14:paraId="3FA78124" w14:textId="77777777" w:rsidR="00A76CEE" w:rsidRPr="0027105F" w:rsidRDefault="00A76CEE" w:rsidP="00A76CEE">
      <w:pPr>
        <w:spacing w:after="200"/>
        <w:ind w:left="705" w:hanging="705"/>
        <w:rPr>
          <w:rFonts w:eastAsia="Calibri" w:cs="Times New Roman"/>
          <w:b/>
        </w:rPr>
      </w:pPr>
      <w:r w:rsidRPr="0027105F">
        <w:rPr>
          <w:rFonts w:eastAsia="Calibri" w:cs="Times New Roman"/>
          <w:b/>
          <w:szCs w:val="24"/>
        </w:rPr>
        <w:t xml:space="preserve">5. </w:t>
      </w:r>
      <w:r w:rsidRPr="0027105F">
        <w:rPr>
          <w:rFonts w:eastAsia="Calibri" w:cs="Times New Roman"/>
          <w:b/>
          <w:szCs w:val="24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>podle rozpisu služeb.</w:t>
      </w:r>
    </w:p>
    <w:p w14:paraId="18120B23" w14:textId="51FAFC70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6.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</w:rPr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</w:t>
      </w:r>
      <w:r w:rsidRPr="0027105F">
        <w:rPr>
          <w:rFonts w:eastAsia="Calibri" w:cs="Times New Roman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7105F">
        <w:rPr>
          <w:rFonts w:eastAsia="Calibri" w:cs="Times New Roman"/>
          <w:szCs w:val="20"/>
          <w:lang w:eastAsia="cs-CZ"/>
        </w:rPr>
        <w:t xml:space="preserve">(návrhy napadlé </w:t>
      </w:r>
      <w:r w:rsidRPr="0027105F">
        <w:rPr>
          <w:rFonts w:eastAsia="Calibri" w:cs="Times New Roman"/>
          <w:szCs w:val="20"/>
          <w:lang w:eastAsia="cs-CZ"/>
        </w:rPr>
        <w:tab/>
        <w:t>v pracovní době)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741F504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08614FE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7.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27105F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27105F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184231C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E7C33E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8.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Cd</w:t>
      </w:r>
      <w:r w:rsidRPr="0027105F">
        <w:rPr>
          <w:rFonts w:eastAsia="Calibri" w:cs="Times New Roman"/>
          <w:szCs w:val="20"/>
          <w:lang w:eastAsia="cs-CZ"/>
        </w:rPr>
        <w:t xml:space="preserve">, tj. občanskoprávní dožádání soudů pro civilní řízení sporné podle § 39 </w:t>
      </w:r>
    </w:p>
    <w:p w14:paraId="3DDFD68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      </w:t>
      </w:r>
      <w:r w:rsidRPr="0027105F">
        <w:rPr>
          <w:rFonts w:eastAsia="Calibri" w:cs="Times New Roman"/>
          <w:szCs w:val="20"/>
          <w:lang w:eastAsia="cs-CZ"/>
        </w:rPr>
        <w:tab/>
        <w:t xml:space="preserve">o. s. ř. ve spojení s § 1 odst. 2 z. ř. s. – je-li jejich realizace.  </w:t>
      </w:r>
    </w:p>
    <w:p w14:paraId="4F358F9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4D2ADE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9.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4"/>
          <w:lang w:eastAsia="cs-CZ"/>
        </w:rPr>
        <w:t xml:space="preserve">0 </w:t>
      </w:r>
      <w:proofErr w:type="gramStart"/>
      <w:r w:rsidRPr="0027105F">
        <w:rPr>
          <w:rFonts w:eastAsia="Calibri" w:cs="Times New Roman"/>
          <w:b/>
          <w:szCs w:val="24"/>
          <w:lang w:eastAsia="cs-CZ"/>
        </w:rPr>
        <w:t xml:space="preserve">Nt </w:t>
      </w:r>
      <w:r w:rsidRPr="0027105F">
        <w:rPr>
          <w:rFonts w:eastAsia="Calibri" w:cs="Times New Roman"/>
          <w:szCs w:val="24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4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4"/>
          <w:lang w:eastAsia="cs-CZ"/>
        </w:rPr>
        <w:t>§ 158a tr. ř.</w:t>
      </w:r>
      <w:r w:rsidRPr="0027105F">
        <w:rPr>
          <w:rFonts w:eastAsia="Calibri" w:cs="Times New Roman"/>
          <w:szCs w:val="24"/>
          <w:lang w:eastAsia="cs-CZ"/>
        </w:rPr>
        <w:t xml:space="preserve"> – </w:t>
      </w:r>
      <w:r w:rsidRPr="0027105F">
        <w:rPr>
          <w:rFonts w:eastAsia="Calibri" w:cs="Times New Roman"/>
          <w:b/>
          <w:szCs w:val="24"/>
          <w:lang w:eastAsia="cs-CZ"/>
        </w:rPr>
        <w:t>podle rozpisu služeb.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3166888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ab/>
      </w:r>
    </w:p>
    <w:p w14:paraId="458F93E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302AEDD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</w:t>
      </w:r>
      <w:r w:rsidRPr="0027105F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5 C, 5 Nc, 305 EXE</w:t>
      </w:r>
    </w:p>
    <w:p w14:paraId="79F3763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0C0C359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 ___________________Zástupce_____________                   </w:t>
      </w:r>
    </w:p>
    <w:p w14:paraId="4B71A31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14:paraId="6189DDF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Mgr. Bc. Antonín PEKTOR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JUDr. Zuzana Sperková</w:t>
      </w:r>
    </w:p>
    <w:p w14:paraId="0115A401" w14:textId="77777777" w:rsidR="003D056C" w:rsidRPr="0027105F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Jana Srpová</w:t>
      </w:r>
    </w:p>
    <w:p w14:paraId="36416838" w14:textId="77777777" w:rsidR="005E7829" w:rsidRPr="0027105F" w:rsidRDefault="00A76CEE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</w:t>
      </w:r>
      <w:r w:rsidR="005E7829" w:rsidRPr="0027105F">
        <w:rPr>
          <w:rFonts w:eastAsia="Calibri" w:cs="Times New Roman"/>
          <w:b/>
          <w:szCs w:val="24"/>
          <w:lang w:eastAsia="cs-CZ"/>
        </w:rPr>
        <w:t xml:space="preserve">                   </w:t>
      </w:r>
      <w:r w:rsidR="005E7829" w:rsidRPr="0027105F">
        <w:rPr>
          <w:rFonts w:eastAsia="Calibri" w:cs="Times New Roman"/>
          <w:b/>
          <w:szCs w:val="24"/>
          <w:lang w:eastAsia="cs-CZ"/>
        </w:rPr>
        <w:tab/>
        <w:t xml:space="preserve"> </w:t>
      </w:r>
    </w:p>
    <w:p w14:paraId="06480C7B" w14:textId="3BC25F21" w:rsidR="005E7829" w:rsidRPr="0027105F" w:rsidRDefault="00D9613E" w:rsidP="00D9613E">
      <w:pPr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1.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5E7829" w:rsidRPr="0027105F">
        <w:rPr>
          <w:rFonts w:eastAsia="Calibri" w:cs="Times New Roman"/>
          <w:b/>
          <w:szCs w:val="24"/>
          <w:lang w:eastAsia="cs-CZ"/>
        </w:rPr>
        <w:t>(tj. občanskoprávní agendu A)</w:t>
      </w:r>
      <w:r w:rsidR="005E7829" w:rsidRPr="0027105F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6C3250" w:rsidRPr="0027105F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na spory </w:t>
      </w:r>
      <w:r w:rsidR="005E7829" w:rsidRPr="0027105F">
        <w:rPr>
          <w:rFonts w:eastAsia="Calibri" w:cs="Times New Roman"/>
          <w:b/>
          <w:bCs/>
          <w:szCs w:val="24"/>
          <w:u w:val="single"/>
          <w:lang w:eastAsia="cs-CZ"/>
        </w:rPr>
        <w:t>v</w:t>
      </w:r>
      <w:r w:rsidR="005E7829" w:rsidRPr="0027105F">
        <w:rPr>
          <w:rFonts w:eastAsia="Calibri" w:cs="Times New Roman"/>
          <w:b/>
          <w:szCs w:val="24"/>
          <w:u w:val="single"/>
          <w:lang w:eastAsia="cs-CZ"/>
        </w:rPr>
        <w:t>yvolan</w:t>
      </w:r>
      <w:r w:rsidR="006C3250" w:rsidRPr="0027105F">
        <w:rPr>
          <w:rFonts w:eastAsia="Calibri" w:cs="Times New Roman"/>
          <w:b/>
          <w:szCs w:val="24"/>
          <w:u w:val="single"/>
          <w:lang w:eastAsia="cs-CZ"/>
        </w:rPr>
        <w:t>é</w:t>
      </w:r>
      <w:r w:rsidR="005E7829" w:rsidRPr="0027105F">
        <w:rPr>
          <w:rFonts w:eastAsia="Calibri" w:cs="Times New Roman"/>
          <w:b/>
          <w:szCs w:val="24"/>
          <w:u w:val="single"/>
          <w:lang w:eastAsia="cs-CZ"/>
        </w:rPr>
        <w:t xml:space="preserve"> pozůstalostní agendou </w:t>
      </w:r>
      <w:r w:rsidR="006C3250" w:rsidRPr="0027105F">
        <w:rPr>
          <w:rFonts w:eastAsia="Calibri" w:cs="Times New Roman"/>
          <w:b/>
          <w:szCs w:val="24"/>
          <w:u w:val="single"/>
          <w:lang w:eastAsia="cs-CZ"/>
        </w:rPr>
        <w:t xml:space="preserve">i s cizím prvkem a se specializací pro věci pracovní </w:t>
      </w:r>
      <w:r w:rsidR="000316A0" w:rsidRPr="0027105F">
        <w:rPr>
          <w:rFonts w:eastAsia="Calibri" w:cs="Times New Roman"/>
          <w:b/>
          <w:szCs w:val="24"/>
          <w:u w:val="single"/>
          <w:lang w:eastAsia="cs-CZ"/>
        </w:rPr>
        <w:t>včetně věcí pracovních</w:t>
      </w:r>
      <w:r w:rsidR="006C3250" w:rsidRPr="0027105F">
        <w:rPr>
          <w:rFonts w:eastAsia="Calibri" w:cs="Times New Roman"/>
          <w:b/>
          <w:szCs w:val="24"/>
          <w:u w:val="single"/>
          <w:lang w:eastAsia="cs-CZ"/>
        </w:rPr>
        <w:t xml:space="preserve"> s cizím prvkem (rovným dílem se senátem 25 C)</w:t>
      </w:r>
      <w:r w:rsidR="005E7829" w:rsidRPr="0027105F">
        <w:rPr>
          <w:rFonts w:eastAsia="Calibri" w:cs="Times New Roman"/>
          <w:szCs w:val="24"/>
          <w:lang w:eastAsia="cs-CZ"/>
        </w:rPr>
        <w:t xml:space="preserve"> - </w:t>
      </w:r>
      <w:r w:rsidR="005E7829" w:rsidRPr="0027105F">
        <w:rPr>
          <w:rFonts w:eastAsia="Calibri" w:cs="Times New Roman"/>
          <w:b/>
          <w:bCs/>
          <w:szCs w:val="24"/>
          <w:lang w:eastAsia="cs-CZ"/>
        </w:rPr>
        <w:t>60 %</w:t>
      </w:r>
      <w:r w:rsidR="005E7829" w:rsidRPr="0027105F">
        <w:rPr>
          <w:rFonts w:eastAsia="Calibri" w:cs="Times New Roman"/>
          <w:b/>
          <w:szCs w:val="24"/>
          <w:lang w:eastAsia="cs-CZ"/>
        </w:rPr>
        <w:t xml:space="preserve"> nápadu.  </w:t>
      </w:r>
      <w:r w:rsidR="005E7829" w:rsidRPr="0027105F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138B5A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9D5A5CF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Nc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B)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  <w:szCs w:val="20"/>
          <w:lang w:eastAsia="cs-CZ"/>
        </w:rPr>
        <w:t xml:space="preserve">řízení před </w:t>
      </w:r>
      <w:r w:rsidRPr="0027105F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0446ACD3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2660DE17" w14:textId="45C292C8" w:rsidR="00A76CEE" w:rsidRPr="0027105F" w:rsidRDefault="00A76CEE" w:rsidP="005E2DE0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</w:rPr>
        <w:t xml:space="preserve">3. </w:t>
      </w:r>
      <w:r w:rsidRPr="0027105F">
        <w:rPr>
          <w:rFonts w:eastAsia="Calibri" w:cs="Times New Roman"/>
          <w:b/>
        </w:rPr>
        <w:tab/>
        <w:t>Vyřizuje věci Nc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C)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</w:rPr>
        <w:t>nesporná řízení a</w:t>
      </w:r>
      <w:r w:rsidR="005E2DE0"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 xml:space="preserve">řízení o předběžných opatřeních podle z. ř. s.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2039DC7F" w14:textId="77777777" w:rsidR="00A76CEE" w:rsidRPr="0027105F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lastRenderedPageBreak/>
        <w:t>4.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Vyřizuje </w:t>
      </w:r>
      <w:r w:rsidRPr="0027105F">
        <w:rPr>
          <w:rFonts w:eastAsia="Calibri" w:cs="Times New Roman"/>
          <w:b/>
          <w:szCs w:val="20"/>
          <w:lang w:eastAsia="cs-CZ"/>
        </w:rPr>
        <w:t>věci EXE</w:t>
      </w:r>
      <w:r w:rsidRPr="0027105F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="005E7829" w:rsidRPr="0027105F">
        <w:rPr>
          <w:rFonts w:eastAsia="Calibri" w:cs="Times New Roman"/>
          <w:b/>
          <w:szCs w:val="24"/>
          <w:lang w:eastAsia="cs-CZ"/>
        </w:rPr>
        <w:t>60</w:t>
      </w:r>
      <w:r w:rsidRPr="0027105F">
        <w:rPr>
          <w:rFonts w:eastAsia="Calibri" w:cs="Times New Roman"/>
          <w:b/>
          <w:szCs w:val="24"/>
          <w:lang w:eastAsia="cs-CZ"/>
        </w:rPr>
        <w:t xml:space="preserve"> %</w:t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 xml:space="preserve">nápadu. </w:t>
      </w:r>
    </w:p>
    <w:p w14:paraId="66CCC59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8C4CFFA" w14:textId="77777777" w:rsidR="00A76CEE" w:rsidRPr="0027105F" w:rsidRDefault="00A76CEE" w:rsidP="00A76CEE">
      <w:pPr>
        <w:spacing w:after="0"/>
        <w:rPr>
          <w:rFonts w:eastAsia="Calibri" w:cs="Times New Roman"/>
          <w:szCs w:val="24"/>
        </w:rPr>
      </w:pPr>
      <w:r w:rsidRPr="0027105F">
        <w:rPr>
          <w:rFonts w:eastAsia="Calibri" w:cs="Times New Roman"/>
          <w:b/>
          <w:szCs w:val="24"/>
          <w:lang w:eastAsia="cs-CZ"/>
        </w:rPr>
        <w:t>5</w:t>
      </w:r>
      <w:r w:rsidRPr="0027105F">
        <w:rPr>
          <w:rFonts w:eastAsia="Calibri" w:cs="Times New Roman"/>
          <w:szCs w:val="24"/>
        </w:rPr>
        <w:t xml:space="preserve">. </w:t>
      </w:r>
      <w:r w:rsidRPr="0027105F">
        <w:rPr>
          <w:rFonts w:eastAsia="Calibri" w:cs="Times New Roman"/>
          <w:szCs w:val="24"/>
        </w:rPr>
        <w:tab/>
      </w:r>
      <w:r w:rsidRPr="0027105F">
        <w:rPr>
          <w:rFonts w:eastAsia="Calibri" w:cs="Times New Roman"/>
          <w:b/>
          <w:szCs w:val="24"/>
        </w:rPr>
        <w:t xml:space="preserve">Vyřizuje věci </w:t>
      </w:r>
      <w:r w:rsidRPr="0027105F">
        <w:rPr>
          <w:rFonts w:eastAsia="Calibri" w:cs="Times New Roman"/>
          <w:szCs w:val="24"/>
        </w:rPr>
        <w:t xml:space="preserve">agendy </w:t>
      </w:r>
      <w:r w:rsidRPr="0027105F">
        <w:rPr>
          <w:rFonts w:eastAsia="Calibri" w:cs="Times New Roman"/>
          <w:b/>
          <w:szCs w:val="24"/>
        </w:rPr>
        <w:t>Centrálního elektronického platebního rozkazu (CEPR)</w:t>
      </w:r>
      <w:r w:rsidRPr="0027105F">
        <w:rPr>
          <w:rFonts w:eastAsia="Calibri" w:cs="Times New Roman"/>
          <w:szCs w:val="24"/>
        </w:rPr>
        <w:t xml:space="preserve"> </w:t>
      </w:r>
      <w:r w:rsidRPr="0027105F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27105F">
        <w:rPr>
          <w:rFonts w:eastAsia="Calibri" w:cs="Times New Roman"/>
          <w:szCs w:val="24"/>
        </w:rPr>
        <w:tab/>
        <w:t>vykonávající v této agendě samostatné úkony.</w:t>
      </w:r>
    </w:p>
    <w:p w14:paraId="116B8469" w14:textId="77777777" w:rsidR="00A76CEE" w:rsidRPr="0027105F" w:rsidRDefault="00A76CEE" w:rsidP="00A76CEE">
      <w:pPr>
        <w:spacing w:after="0"/>
        <w:rPr>
          <w:rFonts w:eastAsia="Calibri" w:cs="Times New Roman"/>
          <w:szCs w:val="24"/>
        </w:rPr>
      </w:pPr>
    </w:p>
    <w:p w14:paraId="64C37AC5" w14:textId="081A2D4C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</w:rPr>
      </w:pPr>
      <w:r w:rsidRPr="0027105F">
        <w:rPr>
          <w:rFonts w:eastAsia="Calibri" w:cs="Times New Roman"/>
          <w:b/>
        </w:rPr>
        <w:t xml:space="preserve">6. </w:t>
      </w:r>
      <w:r w:rsidRPr="0027105F">
        <w:rPr>
          <w:rFonts w:eastAsia="Calibri" w:cs="Times New Roman"/>
          <w:b/>
        </w:rPr>
        <w:tab/>
        <w:t>Provádí so</w:t>
      </w:r>
      <w:r w:rsidRPr="0027105F">
        <w:rPr>
          <w:rFonts w:eastAsia="Calibri" w:cs="Times New Roman"/>
          <w:b/>
          <w:szCs w:val="24"/>
        </w:rPr>
        <w:t>udcovské úkony v agendě D</w:t>
      </w:r>
      <w:r w:rsidRPr="0027105F">
        <w:rPr>
          <w:rFonts w:eastAsia="Calibri" w:cs="Times New Roman"/>
          <w:szCs w:val="24"/>
        </w:rPr>
        <w:t xml:space="preserve"> v působnosti obvodu Mgr. Legové,</w:t>
      </w:r>
      <w:r w:rsidR="005E2DE0" w:rsidRPr="0027105F">
        <w:rPr>
          <w:rFonts w:eastAsia="Calibri" w:cs="Times New Roman"/>
          <w:szCs w:val="24"/>
        </w:rPr>
        <w:t xml:space="preserve"> </w:t>
      </w:r>
      <w:r w:rsidRPr="0027105F">
        <w:rPr>
          <w:rFonts w:eastAsia="Calibri" w:cs="Times New Roman"/>
          <w:szCs w:val="24"/>
        </w:rPr>
        <w:t xml:space="preserve">Mgr. Garhoferové, JUDr. Pokorné a Mgr. Vovsíkové </w:t>
      </w:r>
      <w:r w:rsidRPr="0027105F">
        <w:rPr>
          <w:rFonts w:eastAsia="Calibri" w:cs="Times New Roman"/>
          <w:b/>
          <w:szCs w:val="24"/>
        </w:rPr>
        <w:t>a dále v agendě SD.</w:t>
      </w:r>
      <w:r w:rsidRPr="0027105F">
        <w:rPr>
          <w:rFonts w:eastAsia="Calibri" w:cs="Times New Roman"/>
          <w:b/>
        </w:rPr>
        <w:tab/>
        <w:t xml:space="preserve"> </w:t>
      </w:r>
    </w:p>
    <w:p w14:paraId="3A49D479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D68F7EE" w14:textId="6F486DAF" w:rsidR="00A76CEE" w:rsidRPr="0027105F" w:rsidRDefault="00A76CEE" w:rsidP="00A76CEE">
      <w:pPr>
        <w:spacing w:after="20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7. </w:t>
      </w:r>
      <w:r w:rsidRPr="0027105F">
        <w:rPr>
          <w:rFonts w:eastAsia="Calibri" w:cs="Times New Roman"/>
          <w:b/>
          <w:szCs w:val="24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27105F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>podle rozpisu služeb.</w:t>
      </w:r>
    </w:p>
    <w:p w14:paraId="7EFC345B" w14:textId="48A4D1CD" w:rsidR="00A76CEE" w:rsidRPr="0027105F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8.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4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7105F">
        <w:rPr>
          <w:rFonts w:eastAsia="Calibri" w:cs="Times New Roman"/>
          <w:szCs w:val="24"/>
          <w:lang w:eastAsia="cs-CZ"/>
        </w:rPr>
        <w:t>(návrhy napadlé v pracovní době)</w:t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719187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1BE8B54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9.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27105F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27105F">
        <w:rPr>
          <w:rFonts w:eastAsia="Calibri" w:cs="Times New Roman"/>
          <w:szCs w:val="20"/>
          <w:lang w:eastAsia="cs-CZ"/>
        </w:rPr>
        <w:tab/>
        <w:t>vyhovět.</w:t>
      </w:r>
    </w:p>
    <w:p w14:paraId="497FE28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A2123B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10.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>Vyřizuje věci</w:t>
      </w:r>
      <w:r w:rsidRPr="0027105F">
        <w:rPr>
          <w:rFonts w:eastAsia="Calibri" w:cs="Times New Roman"/>
          <w:b/>
          <w:szCs w:val="20"/>
          <w:lang w:eastAsia="cs-CZ"/>
        </w:rPr>
        <w:t xml:space="preserve"> 0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Pr="0027105F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–   </w:t>
      </w:r>
      <w:r w:rsidRPr="0027105F">
        <w:rPr>
          <w:rFonts w:eastAsia="Calibri" w:cs="Times New Roman"/>
          <w:b/>
          <w:szCs w:val="20"/>
          <w:lang w:eastAsia="cs-CZ"/>
        </w:rPr>
        <w:t>podle rozpisu služeb.</w:t>
      </w:r>
    </w:p>
    <w:p w14:paraId="7462F2F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14:paraId="130F303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contextualSpacing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11.    </w:t>
      </w:r>
      <w:r w:rsidRPr="0027105F">
        <w:rPr>
          <w:rFonts w:eastAsia="Calibri" w:cs="Times New Roman"/>
          <w:b/>
          <w:szCs w:val="20"/>
          <w:lang w:eastAsia="cs-CZ"/>
        </w:rPr>
        <w:tab/>
        <w:t>Protestace směnek a šeků</w:t>
      </w:r>
      <w:r w:rsidRPr="0027105F">
        <w:rPr>
          <w:rFonts w:eastAsia="Calibri" w:cs="Times New Roman"/>
          <w:szCs w:val="20"/>
          <w:lang w:eastAsia="cs-CZ"/>
        </w:rPr>
        <w:t xml:space="preserve"> podle § 57 až § 66 zákona č. 191/1950 Sb., směnečný a šekový </w:t>
      </w:r>
    </w:p>
    <w:p w14:paraId="48B98306" w14:textId="77777777" w:rsidR="00A76CEE" w:rsidRPr="0027105F" w:rsidRDefault="00A76CEE" w:rsidP="005E7829">
      <w:pPr>
        <w:overflowPunct w:val="0"/>
        <w:autoSpaceDE w:val="0"/>
        <w:autoSpaceDN w:val="0"/>
        <w:adjustRightInd w:val="0"/>
        <w:ind w:firstLine="708"/>
        <w:contextualSpacing/>
        <w:rPr>
          <w:rFonts w:eastAsia="Calibri"/>
          <w:b/>
          <w:color w:val="0000FF"/>
          <w:sz w:val="28"/>
          <w:szCs w:val="28"/>
        </w:rPr>
      </w:pP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Calibri" w:cs="Times New Roman"/>
          <w:b/>
          <w:szCs w:val="20"/>
          <w:lang w:eastAsia="cs-CZ"/>
        </w:rPr>
        <w:t>100 % nápadu.</w:t>
      </w:r>
    </w:p>
    <w:p w14:paraId="0FE45D3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C6898BE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6D9C1C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8 C, 8 Nc, 308 EXE</w:t>
      </w:r>
    </w:p>
    <w:p w14:paraId="2AEAE5B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07BD78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________Zástupce_____________                   </w:t>
      </w:r>
    </w:p>
    <w:p w14:paraId="7A08306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6E4A1" w14:textId="612BE154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5E7829" w:rsidRPr="0027105F">
        <w:rPr>
          <w:rFonts w:eastAsia="Calibri" w:cs="Times New Roman"/>
          <w:b/>
          <w:szCs w:val="20"/>
          <w:lang w:eastAsia="cs-CZ"/>
        </w:rPr>
        <w:t xml:space="preserve">           JUDr. Tereza Bušková</w:t>
      </w: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</w:p>
    <w:p w14:paraId="441DCC4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4633A1AE" w14:textId="487F4725" w:rsidR="00A76CEE" w:rsidRPr="0027105F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1. </w:t>
      </w:r>
      <w:r w:rsidRPr="0027105F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A)</w:t>
      </w:r>
      <w:r w:rsidRPr="0027105F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B4B68"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– 100 % nápadu.</w:t>
      </w:r>
    </w:p>
    <w:p w14:paraId="45CE65C7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A236DC5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Nc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B)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  <w:szCs w:val="20"/>
          <w:lang w:eastAsia="cs-CZ"/>
        </w:rPr>
        <w:t xml:space="preserve">řízení před </w:t>
      </w:r>
      <w:r w:rsidRPr="0027105F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5C36D650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3EC89A4C" w14:textId="343B6C4A" w:rsidR="00A76CEE" w:rsidRPr="0027105F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</w:rPr>
        <w:lastRenderedPageBreak/>
        <w:t xml:space="preserve">3. </w:t>
      </w:r>
      <w:r w:rsidRPr="0027105F">
        <w:rPr>
          <w:rFonts w:eastAsia="Calibri" w:cs="Times New Roman"/>
          <w:b/>
        </w:rPr>
        <w:tab/>
        <w:t>Vyřizuje věci Nc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C)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</w:rPr>
        <w:t>nesporná řízení a</w:t>
      </w:r>
      <w:r w:rsidR="00B0503E"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řízení o předběžných opatřeních podle z. ř. s.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27BB4441" w14:textId="77777777" w:rsidR="00DC53E5" w:rsidRPr="0027105F" w:rsidRDefault="00DC53E5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666C95F" w14:textId="279A01A0" w:rsidR="005E7829" w:rsidRPr="0027105F" w:rsidRDefault="005E7829" w:rsidP="00D9613E">
      <w:pPr>
        <w:spacing w:after="0"/>
        <w:ind w:left="709" w:hanging="708"/>
        <w:rPr>
          <w:rFonts w:eastAsia="Times New Roman" w:cs="Times New Roman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</w:t>
      </w:r>
      <w:r w:rsidR="00D9613E"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Times New Roman" w:cs="Times New Roman"/>
          <w:b/>
        </w:rPr>
        <w:t xml:space="preserve">Vyřizuje věci E a Nc spadající pod výkon rozhodnutí (tj. občanskoprávní agendu F) – </w:t>
      </w:r>
      <w:r w:rsidR="00D9613E" w:rsidRPr="0027105F">
        <w:rPr>
          <w:rFonts w:eastAsia="Times New Roman" w:cs="Times New Roman"/>
          <w:b/>
        </w:rPr>
        <w:t xml:space="preserve">včetně </w:t>
      </w:r>
      <w:r w:rsidRPr="0027105F">
        <w:rPr>
          <w:rFonts w:eastAsia="Times New Roman" w:cs="Times New Roman"/>
          <w:b/>
        </w:rPr>
        <w:t xml:space="preserve">věcí s cizím prvkem </w:t>
      </w:r>
      <w:r w:rsidR="00D9613E" w:rsidRPr="0027105F">
        <w:rPr>
          <w:rFonts w:eastAsia="Times New Roman" w:cs="Times New Roman"/>
          <w:bCs/>
        </w:rPr>
        <w:t>(</w:t>
      </w:r>
      <w:r w:rsidRPr="0027105F">
        <w:rPr>
          <w:rFonts w:eastAsia="Times New Roman" w:cs="Times New Roman"/>
        </w:rPr>
        <w:t>vyjma výkonu rozhodnutí ve věcech péče o nezletilé dítě a vymožení výživného pro nezletilé dítě) –</w:t>
      </w:r>
      <w:r w:rsidRPr="0027105F">
        <w:rPr>
          <w:rFonts w:eastAsia="Times New Roman" w:cs="Times New Roman"/>
          <w:b/>
        </w:rPr>
        <w:t xml:space="preserve"> 50 % nápadu </w:t>
      </w:r>
      <w:r w:rsidRPr="0027105F">
        <w:rPr>
          <w:rFonts w:eastAsia="Times New Roman" w:cs="Times New Roman"/>
        </w:rPr>
        <w:t>s tím, že zastupuje pro tuto agendu Mgr. Terezu Šmicovou.</w:t>
      </w:r>
    </w:p>
    <w:p w14:paraId="40482AB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9B62DB" w14:textId="77777777" w:rsidR="00A76CEE" w:rsidRPr="0027105F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5.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Vyřizuje </w:t>
      </w:r>
      <w:r w:rsidRPr="0027105F">
        <w:rPr>
          <w:rFonts w:eastAsia="Calibri" w:cs="Times New Roman"/>
          <w:b/>
          <w:szCs w:val="20"/>
          <w:lang w:eastAsia="cs-CZ"/>
        </w:rPr>
        <w:t>věci EXE</w:t>
      </w:r>
      <w:r w:rsidRPr="0027105F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Pr="0027105F">
        <w:rPr>
          <w:rFonts w:eastAsia="Calibri" w:cs="Times New Roman"/>
          <w:b/>
          <w:szCs w:val="24"/>
          <w:lang w:eastAsia="cs-CZ"/>
        </w:rPr>
        <w:t>100 % nápadu.</w:t>
      </w:r>
    </w:p>
    <w:p w14:paraId="032C442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14:paraId="543E4DED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</w:rPr>
        <w:t>6</w:t>
      </w:r>
      <w:r w:rsidRPr="0027105F">
        <w:rPr>
          <w:rFonts w:eastAsia="Calibri" w:cs="Times New Roman"/>
          <w:b/>
          <w:szCs w:val="20"/>
          <w:lang w:eastAsia="cs-CZ"/>
        </w:rPr>
        <w:t xml:space="preserve">. </w:t>
      </w:r>
      <w:r w:rsidRPr="0027105F">
        <w:rPr>
          <w:rFonts w:eastAsia="Calibri" w:cs="Times New Roman"/>
          <w:b/>
          <w:szCs w:val="20"/>
          <w:lang w:eastAsia="cs-CZ"/>
        </w:rPr>
        <w:tab/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27105F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5404FD1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F430A26" w14:textId="380AD48F" w:rsidR="00A76CEE" w:rsidRPr="0027105F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7.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7105F">
        <w:rPr>
          <w:rFonts w:eastAsia="Calibri" w:cs="Times New Roman"/>
          <w:szCs w:val="20"/>
          <w:lang w:eastAsia="cs-CZ"/>
        </w:rPr>
        <w:t>(návrhy napadlé v pracovní době)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9E92C2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14F6733" w14:textId="4D61E73B" w:rsidR="00A76CEE" w:rsidRPr="0027105F" w:rsidRDefault="00A76CEE" w:rsidP="00A76CEE">
      <w:pPr>
        <w:rPr>
          <w:rFonts w:eastAsia="Calibri"/>
        </w:rPr>
      </w:pPr>
      <w:r w:rsidRPr="0027105F">
        <w:rPr>
          <w:rFonts w:eastAsia="Calibri" w:cs="Times New Roman"/>
          <w:b/>
          <w:szCs w:val="20"/>
          <w:lang w:eastAsia="cs-CZ"/>
        </w:rPr>
        <w:t>8.</w:t>
      </w:r>
      <w:r w:rsidRPr="0027105F">
        <w:rPr>
          <w:rFonts w:eastAsia="Calibri"/>
          <w:b/>
        </w:rPr>
        <w:t xml:space="preserve"> </w:t>
      </w:r>
      <w:r w:rsidRPr="0027105F">
        <w:rPr>
          <w:rFonts w:eastAsia="Calibri"/>
          <w:b/>
        </w:rPr>
        <w:tab/>
        <w:t>Rozhoduje o podaných opravných prostředcích (odvolání a námitky)</w:t>
      </w:r>
      <w:r w:rsidRPr="0027105F">
        <w:rPr>
          <w:rFonts w:eastAsia="Calibri"/>
        </w:rPr>
        <w:t xml:space="preserve"> ve shora </w:t>
      </w:r>
      <w:r w:rsidRPr="0027105F">
        <w:rPr>
          <w:rFonts w:eastAsia="Calibri"/>
        </w:rPr>
        <w:tab/>
        <w:t xml:space="preserve">uvedených věcech proti rozhodnutím justičního kandidáta, asistenta soudce nebo </w:t>
      </w:r>
      <w:r w:rsidRPr="0027105F">
        <w:rPr>
          <w:rFonts w:eastAsia="Calibri"/>
        </w:rPr>
        <w:tab/>
        <w:t>pověřeného administrativního zaměstnance podle § 374 odst. 3 o. s. ř. a podle § 9 odst. 1</w:t>
      </w:r>
      <w:r w:rsidR="007E62A8"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 xml:space="preserve">a 2 VSÚ proti rozhodnutí vyššího soudního úředníka má-li za to, že se má odvolání zcela </w:t>
      </w:r>
      <w:r w:rsidRPr="0027105F">
        <w:rPr>
          <w:rFonts w:eastAsia="Calibri"/>
        </w:rPr>
        <w:tab/>
        <w:t xml:space="preserve">vyhovět.  </w:t>
      </w:r>
    </w:p>
    <w:p w14:paraId="6E36EE9C" w14:textId="47889D3E" w:rsidR="00A76CEE" w:rsidRPr="0027105F" w:rsidRDefault="00A76CEE" w:rsidP="00A76CEE">
      <w:pPr>
        <w:rPr>
          <w:rFonts w:eastAsia="Calibri"/>
        </w:rPr>
      </w:pPr>
      <w:r w:rsidRPr="0027105F">
        <w:rPr>
          <w:rFonts w:eastAsia="Calibri"/>
          <w:b/>
        </w:rPr>
        <w:t>9.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</w:r>
      <w:r w:rsidRPr="0027105F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27105F">
        <w:rPr>
          <w:rFonts w:eastAsia="Times New Roman" w:cs="Times New Roman"/>
          <w:szCs w:val="20"/>
          <w:lang w:eastAsia="cs-CZ"/>
        </w:rPr>
        <w:t>nad činností VSÚ či asistenta soudce ve vztahu k</w:t>
      </w:r>
      <w:r w:rsidR="00B0503E" w:rsidRPr="0027105F">
        <w:rPr>
          <w:rFonts w:eastAsia="Times New Roman" w:cs="Times New Roman"/>
          <w:szCs w:val="20"/>
          <w:lang w:eastAsia="cs-CZ"/>
        </w:rPr>
        <w:t> </w:t>
      </w:r>
      <w:r w:rsidRPr="0027105F">
        <w:rPr>
          <w:rFonts w:eastAsia="Times New Roman" w:cs="Times New Roman"/>
          <w:szCs w:val="20"/>
          <w:lang w:eastAsia="cs-CZ"/>
        </w:rPr>
        <w:t>úkonům</w:t>
      </w:r>
      <w:r w:rsidR="00B0503E" w:rsidRPr="0027105F">
        <w:rPr>
          <w:rFonts w:eastAsia="Times New Roman" w:cs="Times New Roman"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27105F">
        <w:rPr>
          <w:rFonts w:eastAsia="Times New Roman" w:cs="Times New Roman"/>
          <w:b/>
          <w:szCs w:val="20"/>
          <w:lang w:eastAsia="cs-CZ"/>
        </w:rPr>
        <w:t>12 Nc a 12 EXE</w:t>
      </w:r>
      <w:r w:rsidRPr="0027105F">
        <w:rPr>
          <w:rFonts w:eastAsia="Times New Roman" w:cs="Times New Roman"/>
          <w:szCs w:val="20"/>
          <w:lang w:eastAsia="cs-CZ"/>
        </w:rPr>
        <w:t xml:space="preserve"> (nejasná podání).</w:t>
      </w:r>
    </w:p>
    <w:p w14:paraId="4C6CC3C4" w14:textId="77777777" w:rsidR="00A76CEE" w:rsidRPr="0027105F" w:rsidRDefault="00A76CEE" w:rsidP="00A76CEE">
      <w:pPr>
        <w:ind w:left="705" w:hanging="705"/>
        <w:rPr>
          <w:rFonts w:eastAsia="Times New Roman" w:cs="Times New Roman"/>
          <w:b/>
          <w:szCs w:val="20"/>
          <w:lang w:eastAsia="cs-CZ"/>
        </w:rPr>
      </w:pPr>
      <w:r w:rsidRPr="0027105F">
        <w:rPr>
          <w:rFonts w:eastAsia="Calibri"/>
          <w:b/>
        </w:rPr>
        <w:t>10.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 xml:space="preserve">Vyřizuje věci 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0 </w:t>
      </w:r>
      <w:proofErr w:type="gramStart"/>
      <w:r w:rsidRPr="0027105F">
        <w:rPr>
          <w:rFonts w:eastAsia="Times New Roman" w:cs="Times New Roman"/>
          <w:b/>
          <w:szCs w:val="20"/>
          <w:lang w:eastAsia="cs-CZ"/>
        </w:rPr>
        <w:t xml:space="preserve">Nt </w:t>
      </w:r>
      <w:r w:rsidRPr="0027105F">
        <w:rPr>
          <w:rFonts w:eastAsia="Times New Roman" w:cs="Times New Roman"/>
          <w:szCs w:val="20"/>
          <w:lang w:eastAsia="cs-CZ"/>
        </w:rPr>
        <w:t>- přípravné</w:t>
      </w:r>
      <w:proofErr w:type="gramEnd"/>
      <w:r w:rsidRPr="0027105F">
        <w:rPr>
          <w:rFonts w:eastAsia="Times New Roman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Times New Roman" w:cs="Times New Roman"/>
          <w:b/>
          <w:szCs w:val="20"/>
          <w:lang w:eastAsia="cs-CZ"/>
        </w:rPr>
        <w:t>§ 158a tr. ř.</w:t>
      </w:r>
      <w:r w:rsidRPr="0027105F">
        <w:rPr>
          <w:rFonts w:eastAsia="Times New Roman" w:cs="Times New Roman"/>
          <w:szCs w:val="20"/>
          <w:lang w:eastAsia="cs-CZ"/>
        </w:rPr>
        <w:t xml:space="preserve"> - </w:t>
      </w:r>
      <w:r w:rsidRPr="0027105F">
        <w:rPr>
          <w:rFonts w:eastAsia="Times New Roman" w:cs="Times New Roman"/>
          <w:b/>
          <w:szCs w:val="20"/>
          <w:lang w:eastAsia="cs-CZ"/>
        </w:rPr>
        <w:t>podle rozpisu služeb</w:t>
      </w:r>
    </w:p>
    <w:p w14:paraId="039F2207" w14:textId="77777777" w:rsidR="00A76CEE" w:rsidRPr="0027105F" w:rsidRDefault="00A76CEE" w:rsidP="00A76CEE">
      <w:pPr>
        <w:rPr>
          <w:rFonts w:eastAsia="Calibri"/>
        </w:rPr>
      </w:pPr>
      <w:r w:rsidRPr="0027105F">
        <w:rPr>
          <w:rFonts w:eastAsia="Times New Roman" w:cs="Times New Roman"/>
          <w:b/>
          <w:szCs w:val="20"/>
          <w:lang w:eastAsia="cs-CZ"/>
        </w:rPr>
        <w:t>11.       Zastupuje Mgr. Bc. Antonína Pektora</w:t>
      </w:r>
      <w:r w:rsidRPr="0027105F">
        <w:rPr>
          <w:rFonts w:eastAsia="Times New Roman" w:cs="Times New Roman"/>
          <w:szCs w:val="20"/>
          <w:lang w:eastAsia="cs-CZ"/>
        </w:rPr>
        <w:t xml:space="preserve"> ve věcech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szCs w:val="20"/>
          <w:lang w:eastAsia="cs-CZ"/>
        </w:rPr>
        <w:t>protestace směnek a šeků.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 </w:t>
      </w:r>
    </w:p>
    <w:p w14:paraId="0AE928A2" w14:textId="77777777" w:rsidR="00A76CEE" w:rsidRPr="0027105F" w:rsidRDefault="00A76CEE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064FF904" w14:textId="77777777" w:rsidR="000E5D03" w:rsidRPr="0027105F" w:rsidRDefault="000E5D03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2DC88A45" w14:textId="77777777" w:rsidR="00A76CEE" w:rsidRPr="0027105F" w:rsidRDefault="00A76CEE" w:rsidP="00A76CEE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27105F">
        <w:rPr>
          <w:rFonts w:eastAsia="Times New Roman" w:cs="Times New Roman"/>
          <w:b/>
          <w:color w:val="0000FF"/>
          <w:sz w:val="28"/>
        </w:rPr>
        <w:t>Oddělení</w:t>
      </w:r>
      <w:r w:rsidRPr="0027105F">
        <w:rPr>
          <w:rFonts w:eastAsia="Times New Roman" w:cs="Times New Roman"/>
          <w:color w:val="0000FF"/>
          <w:sz w:val="28"/>
        </w:rPr>
        <w:t xml:space="preserve"> </w:t>
      </w:r>
      <w:r w:rsidRPr="0027105F">
        <w:rPr>
          <w:rFonts w:eastAsia="Times New Roman" w:cs="Times New Roman"/>
          <w:b/>
          <w:color w:val="0000FF"/>
          <w:sz w:val="28"/>
        </w:rPr>
        <w:t>9 C, 9 Nc, 309 EXE</w:t>
      </w:r>
    </w:p>
    <w:p w14:paraId="016D547C" w14:textId="77777777" w:rsidR="00A76CEE" w:rsidRPr="0027105F" w:rsidRDefault="00A76CEE" w:rsidP="00A76CEE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27105F">
        <w:rPr>
          <w:rFonts w:eastAsia="Times New Roman" w:cs="Times New Roman"/>
          <w:b/>
          <w:color w:val="0000FF"/>
          <w:sz w:val="28"/>
        </w:rPr>
        <w:t xml:space="preserve">  </w:t>
      </w:r>
    </w:p>
    <w:p w14:paraId="5A4EBD3C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Jméno________________________ Zástupce______________                   </w:t>
      </w:r>
    </w:p>
    <w:p w14:paraId="19BE9CBD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408FB9DB" w14:textId="77777777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Předseda senátu </w:t>
      </w:r>
      <w:r w:rsidRPr="0027105F">
        <w:rPr>
          <w:rFonts w:eastAsia="Times New Roman" w:cs="Times New Roman"/>
          <w:b/>
          <w:color w:val="008000"/>
        </w:rPr>
        <w:tab/>
      </w:r>
      <w:r w:rsidRPr="0027105F">
        <w:rPr>
          <w:rFonts w:eastAsia="Times New Roman" w:cs="Times New Roman"/>
          <w:b/>
        </w:rPr>
        <w:t xml:space="preserve">      </w:t>
      </w:r>
      <w:r w:rsidRPr="0027105F">
        <w:rPr>
          <w:rFonts w:eastAsia="Times New Roman" w:cs="Times New Roman"/>
          <w:b/>
        </w:rPr>
        <w:tab/>
      </w:r>
      <w:r w:rsidRPr="0027105F">
        <w:rPr>
          <w:rFonts w:eastAsia="Times New Roman" w:cs="Times New Roman"/>
          <w:b/>
          <w:color w:val="0070C0"/>
          <w:u w:val="single"/>
        </w:rPr>
        <w:t>JUDr. Tereza BUŠKOVÁ</w:t>
      </w:r>
      <w:r w:rsidRPr="0027105F">
        <w:rPr>
          <w:rFonts w:eastAsia="Times New Roman" w:cs="Times New Roman"/>
        </w:rPr>
        <w:tab/>
        <w:t xml:space="preserve">             </w:t>
      </w:r>
      <w:r w:rsidRPr="0027105F">
        <w:rPr>
          <w:rFonts w:eastAsia="Times New Roman" w:cs="Times New Roman"/>
          <w:b/>
        </w:rPr>
        <w:t xml:space="preserve">Mgr. Václav Kokožka  </w:t>
      </w:r>
    </w:p>
    <w:p w14:paraId="64D9CD10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ab/>
      </w:r>
    </w:p>
    <w:p w14:paraId="129CDC18" w14:textId="6839C174" w:rsidR="00A76CEE" w:rsidRPr="0027105F" w:rsidRDefault="00A76CEE" w:rsidP="00A76CEE">
      <w:pPr>
        <w:spacing w:after="0"/>
        <w:ind w:left="705" w:hanging="705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 xml:space="preserve">1. </w:t>
      </w:r>
      <w:r w:rsidRPr="0027105F">
        <w:rPr>
          <w:rFonts w:eastAsia="Times New Roman" w:cs="Times New Roman"/>
          <w:b/>
        </w:rPr>
        <w:tab/>
        <w:t>Vyřizuje věci 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A)</w:t>
      </w:r>
      <w:r w:rsidRPr="0027105F">
        <w:rPr>
          <w:rFonts w:eastAsia="Times New Roman" w:cs="Times New Roman"/>
        </w:rPr>
        <w:t xml:space="preserve"> spadající pod civilní řízení </w:t>
      </w:r>
      <w:r w:rsidRPr="0027105F">
        <w:rPr>
          <w:rFonts w:eastAsia="Times New Roman" w:cs="Times New Roman"/>
        </w:rPr>
        <w:tab/>
        <w:t xml:space="preserve">sporné </w:t>
      </w:r>
      <w:r w:rsidRPr="0027105F">
        <w:rPr>
          <w:rFonts w:eastAsia="Times New Roman" w:cs="Times New Roman"/>
          <w:b/>
        </w:rPr>
        <w:t>s</w:t>
      </w:r>
      <w:r w:rsidR="00DC53E5" w:rsidRPr="0027105F">
        <w:rPr>
          <w:rFonts w:eastAsia="Times New Roman" w:cs="Times New Roman"/>
          <w:b/>
        </w:rPr>
        <w:t>e</w:t>
      </w:r>
      <w:r w:rsidRPr="0027105F">
        <w:rPr>
          <w:rFonts w:eastAsia="Times New Roman" w:cs="Times New Roman"/>
          <w:b/>
        </w:rPr>
        <w:t> specializací pro věci s cizím prvkem včetně návrhů na vydání Evropského platebního rozkazu</w:t>
      </w:r>
      <w:r w:rsidR="00DC53E5" w:rsidRPr="0027105F">
        <w:rPr>
          <w:rFonts w:eastAsia="Times New Roman" w:cs="Times New Roman"/>
          <w:b/>
        </w:rPr>
        <w:t xml:space="preserve"> </w:t>
      </w:r>
      <w:r w:rsidRPr="0027105F">
        <w:rPr>
          <w:rFonts w:eastAsia="Times New Roman" w:cs="Times New Roman"/>
        </w:rPr>
        <w:t xml:space="preserve">– </w:t>
      </w:r>
      <w:r w:rsidRPr="0027105F">
        <w:rPr>
          <w:rFonts w:eastAsia="Times New Roman" w:cs="Times New Roman"/>
          <w:b/>
        </w:rPr>
        <w:t xml:space="preserve">90 % nápadu. </w:t>
      </w:r>
      <w:r w:rsidRPr="0027105F">
        <w:rPr>
          <w:rFonts w:eastAsia="Times New Roman" w:cs="Times New Roman"/>
        </w:rPr>
        <w:t xml:space="preserve">Do nápadu se započítávají na začátku roku všechny věci s cizím prvkem zapsané (mylný zápis) v předchozím roce do jiných senátů a následně přidělené k vyřízení do senátu 9 C. </w:t>
      </w:r>
    </w:p>
    <w:p w14:paraId="26B4532C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6EE77947" w14:textId="77777777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lastRenderedPageBreak/>
        <w:t>2.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</w:r>
      <w:r w:rsidRPr="0027105F">
        <w:rPr>
          <w:rFonts w:eastAsia="Times New Roman" w:cs="Times New Roman"/>
          <w:b/>
        </w:rPr>
        <w:t>Vyřizuje věci Nc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B)</w:t>
      </w:r>
      <w:r w:rsidRPr="0027105F">
        <w:rPr>
          <w:rFonts w:eastAsia="Times New Roman" w:cs="Times New Roman"/>
        </w:rPr>
        <w:t xml:space="preserve"> spadající pod řízení před </w:t>
      </w:r>
      <w:r w:rsidRPr="0027105F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27105F">
        <w:rPr>
          <w:rFonts w:eastAsia="Times New Roman" w:cs="Times New Roman"/>
          <w:b/>
        </w:rPr>
        <w:t>100 % nápadu.</w:t>
      </w:r>
    </w:p>
    <w:p w14:paraId="41247EC5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30202DA6" w14:textId="31870E0E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3. </w:t>
      </w:r>
      <w:r w:rsidRPr="0027105F">
        <w:rPr>
          <w:rFonts w:eastAsia="Times New Roman" w:cs="Times New Roman"/>
          <w:b/>
        </w:rPr>
        <w:tab/>
        <w:t>Vyřizuje věci Nc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C)</w:t>
      </w:r>
      <w:r w:rsidRPr="0027105F">
        <w:rPr>
          <w:rFonts w:eastAsia="Times New Roman" w:cs="Times New Roman"/>
        </w:rPr>
        <w:t xml:space="preserve"> spadající pod nesporná řízení a</w:t>
      </w:r>
      <w:r w:rsidR="00B0503E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  <w:t xml:space="preserve">řízení o předběžných opatřeních podle z. ř. s. – </w:t>
      </w:r>
      <w:r w:rsidRPr="0027105F">
        <w:rPr>
          <w:rFonts w:eastAsia="Times New Roman" w:cs="Times New Roman"/>
          <w:b/>
        </w:rPr>
        <w:t>100 % nápadu.</w:t>
      </w:r>
    </w:p>
    <w:p w14:paraId="5D840A3A" w14:textId="77777777" w:rsidR="00A76CEE" w:rsidRPr="0027105F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D893381" w14:textId="77777777" w:rsidR="00A76CEE" w:rsidRPr="0027105F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27105F">
        <w:rPr>
          <w:rFonts w:eastAsia="Calibri" w:cs="Times New Roman"/>
          <w:b/>
          <w:szCs w:val="24"/>
        </w:rPr>
        <w:t xml:space="preserve">4. </w:t>
      </w:r>
      <w:r w:rsidRPr="0027105F">
        <w:rPr>
          <w:rFonts w:eastAsia="Calibri" w:cs="Times New Roman"/>
          <w:b/>
          <w:szCs w:val="24"/>
        </w:rPr>
        <w:tab/>
      </w:r>
      <w:r w:rsidRPr="0027105F">
        <w:rPr>
          <w:rFonts w:eastAsia="Times New Roman" w:cs="Times New Roman"/>
        </w:rPr>
        <w:t xml:space="preserve">Vyřizuje </w:t>
      </w:r>
      <w:r w:rsidRPr="0027105F">
        <w:rPr>
          <w:rFonts w:eastAsia="Times New Roman" w:cs="Times New Roman"/>
          <w:b/>
        </w:rPr>
        <w:t>věci EXE</w:t>
      </w:r>
      <w:r w:rsidRPr="0027105F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27105F">
        <w:rPr>
          <w:rFonts w:eastAsia="Times New Roman" w:cs="Times New Roman"/>
          <w:b/>
        </w:rPr>
        <w:t>90 % nápadu.</w:t>
      </w:r>
    </w:p>
    <w:p w14:paraId="0389ACF1" w14:textId="77777777" w:rsidR="00A76CEE" w:rsidRPr="0027105F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53BC3B31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</w:rPr>
        <w:t>5</w:t>
      </w:r>
      <w:r w:rsidRPr="0027105F">
        <w:rPr>
          <w:rFonts w:eastAsia="Calibri" w:cs="Times New Roman"/>
          <w:b/>
          <w:szCs w:val="20"/>
          <w:lang w:eastAsia="cs-CZ"/>
        </w:rPr>
        <w:t xml:space="preserve">. </w:t>
      </w:r>
      <w:r w:rsidRPr="0027105F">
        <w:rPr>
          <w:rFonts w:eastAsia="Calibri" w:cs="Times New Roman"/>
          <w:b/>
          <w:szCs w:val="20"/>
          <w:lang w:eastAsia="cs-CZ"/>
        </w:rPr>
        <w:tab/>
        <w:t>Vyřizuje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věci P a Nc</w:t>
      </w:r>
      <w:r w:rsidRPr="0027105F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Calibri" w:cs="Times New Roman"/>
          <w:szCs w:val="24"/>
          <w:lang w:eastAsia="cs-CZ"/>
        </w:rPr>
        <w:t xml:space="preserve">a to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27105F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737B5FE" w14:textId="77777777" w:rsidR="00A76CEE" w:rsidRPr="0027105F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F4DC065" w14:textId="1ACC943B" w:rsidR="00A76CEE" w:rsidRPr="0027105F" w:rsidRDefault="00A76CEE" w:rsidP="00A76CEE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27105F">
        <w:rPr>
          <w:rFonts w:eastAsia="Times New Roman" w:cs="Times New Roman"/>
          <w:b/>
          <w:szCs w:val="24"/>
          <w:lang w:eastAsia="cs-CZ"/>
        </w:rPr>
        <w:t xml:space="preserve">6. </w:t>
      </w:r>
      <w:r w:rsidRPr="0027105F">
        <w:rPr>
          <w:rFonts w:eastAsia="Times New Roman" w:cs="Times New Roman"/>
          <w:b/>
          <w:szCs w:val="24"/>
          <w:lang w:eastAsia="cs-CZ"/>
        </w:rPr>
        <w:tab/>
        <w:t>Vyřizuje věci Nc</w:t>
      </w:r>
      <w:r w:rsidRPr="0027105F">
        <w:rPr>
          <w:rFonts w:eastAsia="Times New Roman" w:cs="Times New Roman"/>
          <w:szCs w:val="24"/>
          <w:lang w:eastAsia="cs-CZ"/>
        </w:rPr>
        <w:t xml:space="preserve"> řízení </w:t>
      </w:r>
      <w:r w:rsidRPr="0027105F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27105F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Times New Roman" w:cs="Times New Roman"/>
          <w:szCs w:val="20"/>
          <w:lang w:eastAsia="cs-CZ"/>
        </w:rPr>
        <w:t xml:space="preserve">– 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100 % nápadu </w:t>
      </w:r>
      <w:r w:rsidRPr="0027105F">
        <w:rPr>
          <w:rFonts w:eastAsia="Times New Roman" w:cs="Times New Roman"/>
          <w:szCs w:val="20"/>
          <w:lang w:eastAsia="cs-CZ"/>
        </w:rPr>
        <w:t>(návrhy napadlé v pracovní době)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>Rozhoduje ve věcech úschov spojených</w:t>
      </w:r>
      <w:r w:rsidRPr="0027105F">
        <w:rPr>
          <w:rFonts w:eastAsia="Times New Roman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54DAA48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62E7A876" w14:textId="63AD85EE" w:rsidR="00A76CEE" w:rsidRPr="0027105F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 xml:space="preserve">7. </w:t>
      </w:r>
      <w:r w:rsidRPr="0027105F">
        <w:rPr>
          <w:rFonts w:eastAsia="Times New Roman" w:cs="Times New Roman"/>
          <w:b/>
        </w:rPr>
        <w:tab/>
        <w:t>Rozhoduje o podaných opravných prostředcích</w:t>
      </w:r>
      <w:r w:rsidRPr="0027105F">
        <w:rPr>
          <w:rFonts w:eastAsia="Times New Roman" w:cs="Times New Roman"/>
        </w:rPr>
        <w:t xml:space="preserve"> </w:t>
      </w:r>
      <w:r w:rsidR="007E62A8" w:rsidRPr="0027105F">
        <w:rPr>
          <w:rFonts w:eastAsia="Times New Roman" w:cs="Times New Roman"/>
          <w:b/>
          <w:bCs/>
        </w:rPr>
        <w:t xml:space="preserve">(odvolání a námitky) </w:t>
      </w:r>
      <w:r w:rsidRPr="0027105F">
        <w:rPr>
          <w:rFonts w:eastAsia="Times New Roman" w:cs="Times New Roman"/>
        </w:rPr>
        <w:t xml:space="preserve">ve shora uvedených věcech proti </w:t>
      </w:r>
      <w:r w:rsidR="007E62A8" w:rsidRPr="0027105F">
        <w:rPr>
          <w:rFonts w:eastAsia="Times New Roman" w:cs="Times New Roman"/>
        </w:rPr>
        <w:t>r</w:t>
      </w:r>
      <w:r w:rsidRPr="0027105F">
        <w:rPr>
          <w:rFonts w:eastAsia="Times New Roman" w:cs="Times New Roman"/>
        </w:rPr>
        <w:t>ozhodnutím justičního kandidáta, asistenta soudce nebo pověřeného administrativního</w:t>
      </w:r>
      <w:r w:rsidR="007E62A8" w:rsidRPr="0027105F">
        <w:rPr>
          <w:rFonts w:eastAsia="Times New Roman" w:cs="Times New Roman"/>
        </w:rPr>
        <w:t xml:space="preserve"> z</w:t>
      </w:r>
      <w:r w:rsidRPr="0027105F">
        <w:rPr>
          <w:rFonts w:eastAsia="Times New Roman" w:cs="Times New Roman"/>
        </w:rPr>
        <w:t xml:space="preserve">aměstnance podle § 374 odst. 3 o. s. ř. a podle § 9 </w:t>
      </w:r>
      <w:r w:rsidR="007E62A8" w:rsidRPr="0027105F">
        <w:rPr>
          <w:rFonts w:eastAsia="Times New Roman" w:cs="Times New Roman"/>
        </w:rPr>
        <w:t xml:space="preserve">odst. </w:t>
      </w:r>
      <w:proofErr w:type="gramStart"/>
      <w:r w:rsidR="007E62A8" w:rsidRPr="0027105F">
        <w:rPr>
          <w:rFonts w:eastAsia="Times New Roman" w:cs="Times New Roman"/>
        </w:rPr>
        <w:t>1  a</w:t>
      </w:r>
      <w:proofErr w:type="gramEnd"/>
      <w:r w:rsidR="007E62A8" w:rsidRPr="0027105F">
        <w:rPr>
          <w:rFonts w:eastAsia="Times New Roman" w:cs="Times New Roman"/>
        </w:rPr>
        <w:t xml:space="preserve"> 2 </w:t>
      </w:r>
      <w:r w:rsidRPr="0027105F">
        <w:rPr>
          <w:rFonts w:eastAsia="Times New Roman" w:cs="Times New Roman"/>
        </w:rPr>
        <w:t>VSÚ proti rozhodnutí vyššího</w:t>
      </w:r>
      <w:r w:rsidR="007E62A8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 xml:space="preserve">soudního úředníka má-li za to, že se má odvolání zcela vyhovět.  </w:t>
      </w:r>
    </w:p>
    <w:p w14:paraId="6C369EA4" w14:textId="77777777" w:rsidR="00A76CEE" w:rsidRPr="0027105F" w:rsidRDefault="00A76CEE" w:rsidP="00A76CEE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670E960" w14:textId="77777777" w:rsidR="00A76CEE" w:rsidRPr="0027105F" w:rsidRDefault="00A76CEE" w:rsidP="00A76CEE">
      <w:pPr>
        <w:ind w:left="705" w:hanging="705"/>
        <w:rPr>
          <w:rFonts w:eastAsia="Calibri"/>
          <w:b/>
        </w:rPr>
      </w:pPr>
      <w:r w:rsidRPr="0027105F">
        <w:rPr>
          <w:rFonts w:eastAsia="Calibri" w:cs="Times New Roman"/>
          <w:b/>
          <w:szCs w:val="20"/>
          <w:lang w:eastAsia="cs-CZ"/>
        </w:rPr>
        <w:t>8.</w:t>
      </w:r>
      <w:r w:rsidRPr="0027105F">
        <w:rPr>
          <w:rFonts w:eastAsia="Calibri"/>
          <w:b/>
        </w:rPr>
        <w:t xml:space="preserve"> </w:t>
      </w:r>
      <w:r w:rsidRPr="0027105F">
        <w:rPr>
          <w:rFonts w:eastAsia="Calibri"/>
          <w:b/>
        </w:rPr>
        <w:tab/>
      </w:r>
      <w:r w:rsidRPr="0027105F">
        <w:rPr>
          <w:rFonts w:eastAsia="Calibri"/>
        </w:rPr>
        <w:t xml:space="preserve">Vyřizuje věci </w:t>
      </w:r>
      <w:r w:rsidRPr="0027105F">
        <w:rPr>
          <w:rFonts w:eastAsia="Calibri"/>
          <w:b/>
        </w:rPr>
        <w:t xml:space="preserve">0 </w:t>
      </w:r>
      <w:proofErr w:type="gramStart"/>
      <w:r w:rsidRPr="0027105F">
        <w:rPr>
          <w:rFonts w:eastAsia="Calibri"/>
          <w:b/>
        </w:rPr>
        <w:t xml:space="preserve">Nt </w:t>
      </w:r>
      <w:r w:rsidRPr="0027105F">
        <w:rPr>
          <w:rFonts w:eastAsia="Calibri"/>
        </w:rPr>
        <w:t>- přípravné</w:t>
      </w:r>
      <w:proofErr w:type="gramEnd"/>
      <w:r w:rsidRPr="0027105F">
        <w:rPr>
          <w:rFonts w:eastAsia="Calibri"/>
        </w:rPr>
        <w:t xml:space="preserve"> řízení včetně neodkladných úkonů podle </w:t>
      </w:r>
      <w:r w:rsidRPr="0027105F">
        <w:rPr>
          <w:rFonts w:eastAsia="Calibri"/>
          <w:b/>
        </w:rPr>
        <w:t>§ 158a tr. ř.</w:t>
      </w:r>
      <w:r w:rsidRPr="0027105F">
        <w:rPr>
          <w:rFonts w:eastAsia="Calibri"/>
        </w:rPr>
        <w:t xml:space="preserve"> - </w:t>
      </w:r>
      <w:r w:rsidRPr="0027105F">
        <w:rPr>
          <w:rFonts w:eastAsia="Calibri"/>
          <w:b/>
        </w:rPr>
        <w:t>podle rozpisu služeb.</w:t>
      </w:r>
    </w:p>
    <w:p w14:paraId="27B985A5" w14:textId="77777777" w:rsidR="00AC2A6B" w:rsidRPr="0027105F" w:rsidRDefault="00A76CEE" w:rsidP="00AC2A6B">
      <w:pPr>
        <w:spacing w:before="240"/>
        <w:rPr>
          <w:rFonts w:eastAsia="Times New Roman"/>
        </w:rPr>
      </w:pPr>
      <w:r w:rsidRPr="0027105F">
        <w:rPr>
          <w:rFonts w:eastAsia="Times New Roman"/>
          <w:b/>
        </w:rPr>
        <w:t xml:space="preserve">9. </w:t>
      </w:r>
      <w:r w:rsidRPr="0027105F">
        <w:rPr>
          <w:rFonts w:eastAsia="Times New Roman"/>
          <w:b/>
        </w:rPr>
        <w:tab/>
        <w:t>Zastupuje Mgr. Bc. Antonín</w:t>
      </w:r>
      <w:r w:rsidR="000316A0" w:rsidRPr="0027105F">
        <w:rPr>
          <w:rFonts w:eastAsia="Times New Roman"/>
          <w:b/>
        </w:rPr>
        <w:t>a</w:t>
      </w:r>
      <w:r w:rsidRPr="0027105F">
        <w:rPr>
          <w:rFonts w:eastAsia="Times New Roman"/>
          <w:b/>
        </w:rPr>
        <w:t xml:space="preserve"> Pektora </w:t>
      </w:r>
      <w:r w:rsidRPr="0027105F">
        <w:rPr>
          <w:rFonts w:eastAsia="Times New Roman"/>
        </w:rPr>
        <w:t>v agendě CEPR.</w:t>
      </w:r>
    </w:p>
    <w:p w14:paraId="69F172B4" w14:textId="77777777" w:rsidR="00AC2A6B" w:rsidRPr="0027105F" w:rsidRDefault="00AC2A6B" w:rsidP="00AC2A6B">
      <w:pPr>
        <w:spacing w:before="240"/>
        <w:rPr>
          <w:rFonts w:eastAsia="Times New Roman"/>
        </w:rPr>
      </w:pPr>
    </w:p>
    <w:p w14:paraId="2715C01A" w14:textId="1348C670" w:rsidR="00A76CEE" w:rsidRPr="0027105F" w:rsidRDefault="00A76CEE" w:rsidP="00AC2A6B">
      <w:pPr>
        <w:spacing w:before="240"/>
        <w:rPr>
          <w:rFonts w:eastAsia="Times New Roman"/>
        </w:rPr>
      </w:pPr>
      <w:r w:rsidRPr="0027105F">
        <w:rPr>
          <w:rFonts w:eastAsia="Times New Roman" w:cs="Times New Roman"/>
          <w:b/>
          <w:color w:val="0000FF"/>
          <w:sz w:val="28"/>
        </w:rPr>
        <w:t>Oddělení</w:t>
      </w:r>
      <w:r w:rsidRPr="0027105F">
        <w:rPr>
          <w:rFonts w:eastAsia="Times New Roman" w:cs="Times New Roman"/>
          <w:color w:val="0000FF"/>
          <w:sz w:val="28"/>
        </w:rPr>
        <w:t xml:space="preserve"> </w:t>
      </w:r>
      <w:r w:rsidRPr="0027105F">
        <w:rPr>
          <w:rFonts w:eastAsia="Times New Roman" w:cs="Times New Roman"/>
          <w:b/>
          <w:color w:val="0000FF"/>
          <w:sz w:val="28"/>
        </w:rPr>
        <w:t>10 C, 10 Nc, 310 EXE</w:t>
      </w:r>
    </w:p>
    <w:p w14:paraId="0877752C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14:paraId="69D6D6A6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 _____________Zástupce_____________                   </w:t>
      </w:r>
    </w:p>
    <w:p w14:paraId="71F58AF3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73E074A6" w14:textId="77777777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Předseda senátu </w:t>
      </w:r>
      <w:r w:rsidRPr="0027105F">
        <w:rPr>
          <w:rFonts w:eastAsia="Times New Roman" w:cs="Times New Roman"/>
          <w:b/>
          <w:color w:val="008000"/>
        </w:rPr>
        <w:tab/>
      </w:r>
      <w:r w:rsidRPr="0027105F">
        <w:rPr>
          <w:rFonts w:eastAsia="Times New Roman" w:cs="Times New Roman"/>
          <w:b/>
        </w:rPr>
        <w:t xml:space="preserve">      </w:t>
      </w:r>
      <w:r w:rsidRPr="0027105F">
        <w:rPr>
          <w:rFonts w:eastAsia="Times New Roman" w:cs="Times New Roman"/>
          <w:b/>
        </w:rPr>
        <w:tab/>
      </w:r>
      <w:r w:rsidRPr="0027105F">
        <w:rPr>
          <w:rFonts w:eastAsia="Times New Roman" w:cs="Times New Roman"/>
          <w:b/>
          <w:color w:val="0070C0"/>
          <w:u w:val="single"/>
        </w:rPr>
        <w:t>JUDr. Blanka ŠIBROVÁ</w:t>
      </w:r>
      <w:r w:rsidRPr="0027105F">
        <w:rPr>
          <w:rFonts w:eastAsia="Times New Roman" w:cs="Times New Roman"/>
          <w:b/>
          <w:color w:val="FF0000"/>
        </w:rPr>
        <w:tab/>
      </w:r>
      <w:r w:rsidRPr="0027105F">
        <w:rPr>
          <w:rFonts w:eastAsia="Times New Roman" w:cs="Times New Roman"/>
        </w:rPr>
        <w:tab/>
      </w:r>
      <w:r w:rsidRPr="0027105F">
        <w:rPr>
          <w:rFonts w:eastAsia="Times New Roman" w:cs="Times New Roman"/>
          <w:b/>
        </w:rPr>
        <w:t>Mgr. Tereza Šmicová</w:t>
      </w:r>
    </w:p>
    <w:p w14:paraId="04E8058F" w14:textId="77777777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Pr="0027105F">
        <w:rPr>
          <w:rFonts w:eastAsia="Times New Roman" w:cs="Times New Roman"/>
          <w:b/>
        </w:rPr>
        <w:tab/>
        <w:t xml:space="preserve">                                                                                                 </w:t>
      </w:r>
    </w:p>
    <w:p w14:paraId="5429FF29" w14:textId="5381AB3A" w:rsidR="00A76CEE" w:rsidRPr="0027105F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1. </w:t>
      </w:r>
      <w:r w:rsidRPr="0027105F">
        <w:rPr>
          <w:rFonts w:eastAsia="Times New Roman" w:cs="Times New Roman"/>
          <w:b/>
        </w:rPr>
        <w:tab/>
        <w:t>Vyřizuje věci 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A)</w:t>
      </w:r>
      <w:r w:rsidRPr="0027105F">
        <w:rPr>
          <w:rFonts w:eastAsia="Times New Roman" w:cs="Times New Roman"/>
        </w:rPr>
        <w:t xml:space="preserve"> spadající pod civilní řízení sporné</w:t>
      </w:r>
      <w:r w:rsidR="00746D29" w:rsidRPr="0027105F">
        <w:rPr>
          <w:rFonts w:eastAsia="Times New Roman" w:cs="Times New Roman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– </w:t>
      </w:r>
      <w:r w:rsidRPr="0027105F">
        <w:rPr>
          <w:rFonts w:eastAsia="Times New Roman" w:cs="Times New Roman"/>
          <w:b/>
        </w:rPr>
        <w:t xml:space="preserve">35 % nápadu. </w:t>
      </w:r>
    </w:p>
    <w:p w14:paraId="6A2EBB48" w14:textId="77777777" w:rsidR="00A76CEE" w:rsidRPr="0027105F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1DD3AEDF" w14:textId="77777777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>2.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</w:r>
      <w:r w:rsidRPr="0027105F">
        <w:rPr>
          <w:rFonts w:eastAsia="Times New Roman" w:cs="Times New Roman"/>
          <w:b/>
        </w:rPr>
        <w:t>Vyřizuje věci Nc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B)</w:t>
      </w:r>
      <w:r w:rsidRPr="0027105F">
        <w:rPr>
          <w:rFonts w:eastAsia="Times New Roman" w:cs="Times New Roman"/>
        </w:rPr>
        <w:t xml:space="preserve"> spadající pod řízení před </w:t>
      </w:r>
      <w:r w:rsidRPr="0027105F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27105F">
        <w:rPr>
          <w:rFonts w:eastAsia="Times New Roman" w:cs="Times New Roman"/>
          <w:b/>
        </w:rPr>
        <w:t>100 % nápadu.</w:t>
      </w:r>
    </w:p>
    <w:p w14:paraId="5CE86233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5A0C196A" w14:textId="6F9995DF" w:rsidR="00A76CEE" w:rsidRPr="0027105F" w:rsidRDefault="00A76CEE" w:rsidP="00A76CEE">
      <w:pPr>
        <w:spacing w:after="0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 xml:space="preserve">3. </w:t>
      </w:r>
      <w:r w:rsidRPr="0027105F">
        <w:rPr>
          <w:rFonts w:eastAsia="Times New Roman" w:cs="Times New Roman"/>
          <w:b/>
        </w:rPr>
        <w:tab/>
        <w:t>Vyřizuje věci Nc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(tj. občanskoprávní agendu C)</w:t>
      </w:r>
      <w:r w:rsidRPr="0027105F">
        <w:rPr>
          <w:rFonts w:eastAsia="Times New Roman" w:cs="Times New Roman"/>
        </w:rPr>
        <w:t xml:space="preserve"> spadající pod nesporná řízení a</w:t>
      </w:r>
      <w:r w:rsidR="00B0503E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  <w:t xml:space="preserve">řízení o předběžných opatřeních podle z. ř. s. – </w:t>
      </w:r>
      <w:r w:rsidRPr="0027105F">
        <w:rPr>
          <w:rFonts w:eastAsia="Times New Roman" w:cs="Times New Roman"/>
          <w:b/>
        </w:rPr>
        <w:t>100 % nápadu.</w:t>
      </w:r>
    </w:p>
    <w:p w14:paraId="1D37DE03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034CDF27" w14:textId="77777777" w:rsidR="00A76CEE" w:rsidRPr="0027105F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lastRenderedPageBreak/>
        <w:t>4.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  <w:t xml:space="preserve">Vyřizuje </w:t>
      </w:r>
      <w:r w:rsidRPr="0027105F">
        <w:rPr>
          <w:rFonts w:eastAsia="Times New Roman" w:cs="Times New Roman"/>
          <w:b/>
        </w:rPr>
        <w:t>věci EXE</w:t>
      </w:r>
      <w:r w:rsidRPr="0027105F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27105F">
        <w:rPr>
          <w:rFonts w:eastAsia="Times New Roman" w:cs="Times New Roman"/>
          <w:b/>
        </w:rPr>
        <w:t>35 % nápadu.</w:t>
      </w:r>
    </w:p>
    <w:p w14:paraId="62731162" w14:textId="77777777" w:rsidR="00AC2A6B" w:rsidRPr="0027105F" w:rsidRDefault="00AC2A6B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698DCC9B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b/>
          <w:szCs w:val="24"/>
        </w:rPr>
      </w:pPr>
      <w:r w:rsidRPr="0027105F">
        <w:rPr>
          <w:rFonts w:eastAsia="Calibri" w:cs="Times New Roman"/>
          <w:b/>
          <w:szCs w:val="24"/>
        </w:rPr>
        <w:t xml:space="preserve">5. </w:t>
      </w:r>
      <w:r w:rsidRPr="0027105F">
        <w:rPr>
          <w:rFonts w:eastAsia="Calibri" w:cs="Times New Roman"/>
          <w:b/>
          <w:szCs w:val="24"/>
        </w:rPr>
        <w:tab/>
      </w:r>
      <w:r w:rsidRPr="0027105F">
        <w:rPr>
          <w:rFonts w:eastAsia="Times New Roman" w:cs="Times New Roman"/>
          <w:b/>
          <w:szCs w:val="20"/>
          <w:lang w:eastAsia="cs-CZ"/>
        </w:rPr>
        <w:t>Vyřizuje</w:t>
      </w:r>
      <w:r w:rsidRPr="0027105F">
        <w:rPr>
          <w:rFonts w:eastAsia="Times New Roman" w:cs="Times New Roman"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b/>
          <w:szCs w:val="20"/>
          <w:lang w:eastAsia="cs-CZ"/>
        </w:rPr>
        <w:t>věci P a Nc</w:t>
      </w:r>
      <w:r w:rsidRPr="0027105F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27105F">
        <w:rPr>
          <w:rFonts w:eastAsia="Times New Roman" w:cs="Times New Roman"/>
          <w:szCs w:val="24"/>
          <w:lang w:eastAsia="cs-CZ"/>
        </w:rPr>
        <w:t xml:space="preserve">a to </w:t>
      </w:r>
      <w:r w:rsidRPr="0027105F">
        <w:rPr>
          <w:rFonts w:eastAsia="Times New Roman" w:cs="Times New Roman"/>
          <w:b/>
          <w:szCs w:val="24"/>
          <w:lang w:eastAsia="cs-CZ"/>
        </w:rPr>
        <w:t>o předběžném opatření upravujícím poměry nezletilého dítěte</w:t>
      </w:r>
      <w:r w:rsidRPr="0027105F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27105F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7FEF4BB8" w14:textId="77777777" w:rsidR="00A76CEE" w:rsidRPr="0027105F" w:rsidRDefault="00A76CEE" w:rsidP="00A76CEE">
      <w:pPr>
        <w:spacing w:after="0"/>
        <w:rPr>
          <w:rFonts w:eastAsia="Calibri" w:cs="Times New Roman"/>
          <w:b/>
          <w:szCs w:val="24"/>
        </w:rPr>
      </w:pPr>
    </w:p>
    <w:p w14:paraId="1A38C3E3" w14:textId="558270DA" w:rsidR="00A76CEE" w:rsidRPr="0027105F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6.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Times New Roman" w:cs="Times New Roman"/>
          <w:b/>
        </w:rPr>
        <w:t xml:space="preserve">100 % nápadu </w:t>
      </w:r>
      <w:r w:rsidRPr="0027105F">
        <w:rPr>
          <w:rFonts w:eastAsia="Calibri" w:cs="Times New Roman"/>
          <w:szCs w:val="20"/>
          <w:lang w:eastAsia="cs-CZ"/>
        </w:rPr>
        <w:t>(návrhy napadlé v pracovní době)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>Rozhoduje ve věcech úschov spojených</w:t>
      </w:r>
      <w:r w:rsidRPr="0027105F">
        <w:rPr>
          <w:rFonts w:eastAsia="Calibri" w:cs="Times New Roman"/>
          <w:b/>
          <w:szCs w:val="24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0EBFA0A1" w14:textId="77777777" w:rsidR="00A76CEE" w:rsidRPr="0027105F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6881E6B3" w14:textId="670C7292" w:rsidR="00A76CEE" w:rsidRPr="0027105F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 xml:space="preserve">7. </w:t>
      </w:r>
      <w:r w:rsidRPr="0027105F">
        <w:rPr>
          <w:rFonts w:eastAsia="Times New Roman" w:cs="Times New Roman"/>
          <w:b/>
        </w:rPr>
        <w:tab/>
        <w:t>Rozhoduje o podaných opravných prostředcích</w:t>
      </w:r>
      <w:r w:rsidRPr="0027105F">
        <w:rPr>
          <w:rFonts w:eastAsia="Times New Roman" w:cs="Times New Roman"/>
        </w:rPr>
        <w:t xml:space="preserve"> </w:t>
      </w:r>
      <w:r w:rsidR="007E62A8" w:rsidRPr="0027105F">
        <w:rPr>
          <w:rFonts w:eastAsia="Times New Roman" w:cs="Times New Roman"/>
          <w:b/>
          <w:bCs/>
        </w:rPr>
        <w:t xml:space="preserve">(odvolání a námitky) </w:t>
      </w:r>
      <w:r w:rsidRPr="0027105F">
        <w:rPr>
          <w:rFonts w:eastAsia="Times New Roman" w:cs="Times New Roman"/>
        </w:rPr>
        <w:t>ve shora uvedených věcech proti rozhodnutím justičního kandidáta, asistenta soudce nebo pověřeného administrativního</w:t>
      </w:r>
      <w:r w:rsidR="007E62A8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 xml:space="preserve">zaměstnance podle § 374 odst. 3 o. s. ř. a podle § 9 </w:t>
      </w:r>
      <w:r w:rsidR="007E62A8" w:rsidRPr="0027105F">
        <w:rPr>
          <w:rFonts w:eastAsia="Times New Roman" w:cs="Times New Roman"/>
        </w:rPr>
        <w:t xml:space="preserve">odst. 1 a 2 </w:t>
      </w:r>
      <w:r w:rsidRPr="0027105F">
        <w:rPr>
          <w:rFonts w:eastAsia="Times New Roman" w:cs="Times New Roman"/>
        </w:rPr>
        <w:t xml:space="preserve">VSÚ proti rozhodnutí vyššího soudního úředníka má-li za to, že se má odvolání zcela vyhovět.  </w:t>
      </w:r>
    </w:p>
    <w:p w14:paraId="5A7C534B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6E943E28" w14:textId="77777777" w:rsidR="00A76CEE" w:rsidRPr="0027105F" w:rsidRDefault="00A76CEE" w:rsidP="00A76CEE">
      <w:pPr>
        <w:spacing w:after="0"/>
        <w:ind w:left="705" w:hanging="705"/>
        <w:rPr>
          <w:rFonts w:eastAsia="Times New Roman" w:cs="Times New Roman"/>
          <w:b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8.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0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Pr="0027105F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- </w:t>
      </w:r>
      <w:r w:rsidRPr="0027105F">
        <w:rPr>
          <w:rFonts w:eastAsia="Calibri" w:cs="Times New Roman"/>
          <w:b/>
          <w:szCs w:val="20"/>
          <w:lang w:eastAsia="cs-CZ"/>
        </w:rPr>
        <w:t>podle rozpisu služeb</w:t>
      </w:r>
      <w:r w:rsidRPr="0027105F">
        <w:rPr>
          <w:rFonts w:eastAsia="Times New Roman" w:cs="Times New Roman"/>
          <w:b/>
        </w:rPr>
        <w:t>.</w:t>
      </w:r>
    </w:p>
    <w:p w14:paraId="48218389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48BFF41D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0704D21B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27105F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27105F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25 C, 25 Nc, 325 EXE </w:t>
      </w:r>
    </w:p>
    <w:p w14:paraId="5EFD19EB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D82A7B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14:paraId="35E28FEB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FB7FF0A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Předseda senátu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JUDr. Jana Srpová</w:t>
      </w:r>
      <w:r w:rsidRPr="0027105F">
        <w:rPr>
          <w:rFonts w:eastAsia="Calibri" w:cs="Times New Roman"/>
          <w:szCs w:val="20"/>
          <w:lang w:eastAsia="cs-CZ"/>
        </w:rPr>
        <w:tab/>
      </w:r>
      <w:proofErr w:type="gramStart"/>
      <w:r w:rsidRPr="0027105F">
        <w:rPr>
          <w:rFonts w:eastAsia="Calibri" w:cs="Times New Roman"/>
          <w:szCs w:val="20"/>
          <w:lang w:eastAsia="cs-CZ"/>
        </w:rPr>
        <w:tab/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 Mgr.</w:t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0C00636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JUDr. Zuzana Sperková</w:t>
      </w:r>
    </w:p>
    <w:p w14:paraId="41BB2ED1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44FFE2AA" w14:textId="4C0921B2" w:rsidR="005E7829" w:rsidRPr="0027105F" w:rsidRDefault="005E7829" w:rsidP="005E7829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>Vyřizuje věci C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A)</w:t>
      </w:r>
      <w:r w:rsidRPr="0027105F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27105F">
        <w:rPr>
          <w:rFonts w:eastAsia="Calibri" w:cs="Times New Roman"/>
          <w:szCs w:val="24"/>
          <w:lang w:eastAsia="cs-CZ"/>
        </w:rPr>
        <w:tab/>
        <w:t xml:space="preserve">sporné </w:t>
      </w:r>
      <w:r w:rsidR="00746D29" w:rsidRPr="0027105F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</w:t>
      </w:r>
      <w:r w:rsidR="000316A0" w:rsidRPr="0027105F">
        <w:rPr>
          <w:rFonts w:eastAsia="Calibri" w:cs="Times New Roman"/>
          <w:b/>
          <w:bCs/>
          <w:szCs w:val="24"/>
          <w:u w:val="single"/>
          <w:lang w:eastAsia="cs-CZ"/>
        </w:rPr>
        <w:t xml:space="preserve">včetně věcí pracovních </w:t>
      </w:r>
      <w:r w:rsidR="00746D29" w:rsidRPr="0027105F">
        <w:rPr>
          <w:rFonts w:eastAsia="Calibri" w:cs="Times New Roman"/>
          <w:b/>
          <w:bCs/>
          <w:szCs w:val="24"/>
          <w:u w:val="single"/>
          <w:lang w:eastAsia="cs-CZ"/>
        </w:rPr>
        <w:t>s cizím prvkem (rovným dílem se senátem 5 C)</w:t>
      </w:r>
      <w:r w:rsidR="00746D29"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– 50 % nápadu</w:t>
      </w:r>
      <w:r w:rsidRPr="0027105F">
        <w:rPr>
          <w:rFonts w:eastAsia="Calibri" w:cs="Times New Roman"/>
          <w:szCs w:val="24"/>
          <w:lang w:eastAsia="cs-CZ"/>
        </w:rPr>
        <w:t xml:space="preserve">. Do nápadu se započítávají na začátku roku všechny </w:t>
      </w:r>
      <w:r w:rsidR="00746D29" w:rsidRPr="0027105F">
        <w:rPr>
          <w:rFonts w:eastAsia="Calibri" w:cs="Times New Roman"/>
          <w:szCs w:val="24"/>
          <w:lang w:eastAsia="cs-CZ"/>
        </w:rPr>
        <w:t>pracovní</w:t>
      </w:r>
      <w:r w:rsidRPr="0027105F">
        <w:rPr>
          <w:rFonts w:eastAsia="Calibri" w:cs="Times New Roman"/>
          <w:szCs w:val="24"/>
          <w:lang w:eastAsia="cs-CZ"/>
        </w:rPr>
        <w:t xml:space="preserve"> věci zapsané (mylný zápis) v předchozím roce do jiných senátů a následně přidělené k vyřízení do senátu 25 C.</w:t>
      </w:r>
    </w:p>
    <w:p w14:paraId="27A76C53" w14:textId="77777777" w:rsidR="005E7829" w:rsidRPr="0027105F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CF37A73" w14:textId="77777777" w:rsidR="005E7829" w:rsidRPr="0027105F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Nc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B)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  <w:szCs w:val="20"/>
          <w:lang w:eastAsia="cs-CZ"/>
        </w:rPr>
        <w:t xml:space="preserve">řízení před </w:t>
      </w:r>
      <w:r w:rsidRPr="0027105F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27105F">
        <w:rPr>
          <w:rFonts w:eastAsia="Calibri" w:cs="Times New Roman"/>
          <w:b/>
          <w:szCs w:val="24"/>
          <w:lang w:eastAsia="cs-CZ"/>
        </w:rPr>
        <w:t>50 % nápadu</w:t>
      </w:r>
      <w:r w:rsidRPr="0027105F">
        <w:rPr>
          <w:rFonts w:eastAsia="Calibri" w:cs="Times New Roman"/>
          <w:szCs w:val="24"/>
          <w:lang w:eastAsia="cs-CZ"/>
        </w:rPr>
        <w:t>.</w:t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</w:p>
    <w:p w14:paraId="03AD86DE" w14:textId="77777777" w:rsidR="005E7829" w:rsidRPr="0027105F" w:rsidRDefault="005E7829" w:rsidP="005E7829">
      <w:pPr>
        <w:spacing w:after="0"/>
        <w:rPr>
          <w:rFonts w:eastAsia="Calibri" w:cs="Times New Roman"/>
          <w:szCs w:val="20"/>
          <w:lang w:eastAsia="cs-CZ"/>
        </w:rPr>
      </w:pPr>
    </w:p>
    <w:p w14:paraId="331B9424" w14:textId="297EA518" w:rsidR="005E7829" w:rsidRPr="0027105F" w:rsidRDefault="005E7829" w:rsidP="005E7829">
      <w:pPr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</w:rPr>
        <w:t xml:space="preserve">3. </w:t>
      </w:r>
      <w:r w:rsidRPr="0027105F">
        <w:rPr>
          <w:rFonts w:eastAsia="Calibri" w:cs="Times New Roman"/>
          <w:b/>
        </w:rPr>
        <w:tab/>
        <w:t>Vyřizuje věci Nc</w:t>
      </w:r>
      <w:r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(tj. občanskoprávní agendu C)</w:t>
      </w:r>
      <w:r w:rsidRPr="0027105F">
        <w:rPr>
          <w:rFonts w:eastAsia="Calibri" w:cs="Times New Roman"/>
          <w:szCs w:val="24"/>
          <w:lang w:eastAsia="cs-CZ"/>
        </w:rPr>
        <w:t xml:space="preserve"> spadající pod </w:t>
      </w:r>
      <w:r w:rsidRPr="0027105F">
        <w:rPr>
          <w:rFonts w:eastAsia="Calibri" w:cs="Times New Roman"/>
        </w:rPr>
        <w:t>nesporná řízení a</w:t>
      </w:r>
      <w:r w:rsidR="00B0503E" w:rsidRPr="0027105F">
        <w:rPr>
          <w:rFonts w:eastAsia="Calibri" w:cs="Times New Roman"/>
        </w:rPr>
        <w:t xml:space="preserve"> </w:t>
      </w:r>
      <w:r w:rsidRPr="0027105F">
        <w:rPr>
          <w:rFonts w:eastAsia="Calibri" w:cs="Times New Roman"/>
        </w:rPr>
        <w:tab/>
        <w:t xml:space="preserve">řízení o předběžných opatřeních podle z. ř. s. – </w:t>
      </w:r>
      <w:r w:rsidRPr="0027105F">
        <w:rPr>
          <w:rFonts w:eastAsia="Calibri" w:cs="Times New Roman"/>
          <w:b/>
          <w:szCs w:val="24"/>
          <w:lang w:eastAsia="cs-CZ"/>
        </w:rPr>
        <w:t>50 % nápadu</w:t>
      </w:r>
      <w:r w:rsidRPr="0027105F">
        <w:rPr>
          <w:rFonts w:eastAsia="Calibri" w:cs="Times New Roman"/>
          <w:szCs w:val="24"/>
          <w:lang w:eastAsia="cs-CZ"/>
        </w:rPr>
        <w:t>.</w:t>
      </w:r>
    </w:p>
    <w:p w14:paraId="440F0A56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00C563E" w14:textId="77777777" w:rsidR="005E7829" w:rsidRPr="0027105F" w:rsidRDefault="005E7829" w:rsidP="005E7829">
      <w:pPr>
        <w:ind w:left="705" w:hanging="705"/>
        <w:rPr>
          <w:rFonts w:eastAsia="Calibri"/>
          <w:b/>
          <w:szCs w:val="24"/>
        </w:rPr>
      </w:pPr>
      <w:r w:rsidRPr="0027105F">
        <w:rPr>
          <w:rFonts w:eastAsia="Calibri" w:cs="Times New Roman"/>
          <w:b/>
          <w:szCs w:val="20"/>
          <w:lang w:eastAsia="cs-CZ"/>
        </w:rPr>
        <w:t>4.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 xml:space="preserve">Vyřizuje </w:t>
      </w:r>
      <w:r w:rsidRPr="0027105F">
        <w:rPr>
          <w:rFonts w:eastAsia="Calibri"/>
          <w:b/>
        </w:rPr>
        <w:t xml:space="preserve">věci EXE </w:t>
      </w:r>
      <w:r w:rsidRPr="0027105F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27105F">
        <w:rPr>
          <w:rFonts w:eastAsia="Calibri"/>
          <w:b/>
          <w:szCs w:val="24"/>
        </w:rPr>
        <w:t xml:space="preserve">50 % nápadu. </w:t>
      </w:r>
    </w:p>
    <w:p w14:paraId="44554990" w14:textId="51B99E6B" w:rsidR="005E7829" w:rsidRPr="0027105F" w:rsidRDefault="005E7829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5.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</w:rPr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</w:t>
      </w:r>
      <w:r w:rsidRPr="0027105F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27105F">
        <w:rPr>
          <w:rFonts w:eastAsia="Calibri" w:cs="Times New Roman"/>
          <w:szCs w:val="24"/>
        </w:rPr>
        <w:lastRenderedPageBreak/>
        <w:tab/>
        <w:t>opatření podle § 410 a</w:t>
      </w:r>
      <w:r w:rsidR="00D10BA0" w:rsidRPr="0027105F">
        <w:rPr>
          <w:rFonts w:eastAsia="Calibri" w:cs="Times New Roman"/>
          <w:szCs w:val="24"/>
        </w:rPr>
        <w:t xml:space="preserve"> </w:t>
      </w:r>
      <w:r w:rsidRPr="0027105F">
        <w:rPr>
          <w:rFonts w:eastAsia="Calibri" w:cs="Times New Roman"/>
          <w:szCs w:val="24"/>
        </w:rPr>
        <w:t xml:space="preserve">násl. z. ř. s., o výkonu rozhodnutí ve věci ochrany proti </w:t>
      </w:r>
      <w:r w:rsidRPr="0027105F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7105F">
        <w:rPr>
          <w:rFonts w:eastAsia="Calibri" w:cs="Times New Roman"/>
          <w:szCs w:val="20"/>
          <w:lang w:eastAsia="cs-CZ"/>
        </w:rPr>
        <w:t xml:space="preserve">(návrhy napadlé </w:t>
      </w:r>
      <w:r w:rsidRPr="0027105F">
        <w:rPr>
          <w:rFonts w:eastAsia="Calibri" w:cs="Times New Roman"/>
          <w:szCs w:val="20"/>
          <w:lang w:eastAsia="cs-CZ"/>
        </w:rPr>
        <w:tab/>
        <w:t>v pracovní době)</w:t>
      </w:r>
      <w:r w:rsidRPr="0027105F">
        <w:rPr>
          <w:rFonts w:eastAsia="Calibri" w:cs="Times New Roman"/>
          <w:b/>
          <w:szCs w:val="20"/>
          <w:lang w:eastAsia="cs-CZ"/>
        </w:rPr>
        <w:t xml:space="preserve">.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E2BA877" w14:textId="77777777" w:rsidR="00AC2A6B" w:rsidRPr="0027105F" w:rsidRDefault="00AC2A6B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25D58716" w14:textId="77777777" w:rsidR="005E7829" w:rsidRPr="0027105F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6.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27105F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27105F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0BAC1C4E" w14:textId="77777777" w:rsidR="005E7829" w:rsidRPr="0027105F" w:rsidRDefault="005E782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4C6907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0A1CF1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>Jméno___________________ _____Zástupce______________</w:t>
      </w:r>
    </w:p>
    <w:p w14:paraId="4A91C03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4875C7D" w14:textId="4CD6C448" w:rsidR="00AD463A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Asistent</w:t>
      </w:r>
      <w:r w:rsidR="00E24903" w:rsidRPr="0027105F">
        <w:rPr>
          <w:rFonts w:eastAsia="Calibri" w:cs="Times New Roman"/>
          <w:b/>
          <w:szCs w:val="20"/>
          <w:lang w:eastAsia="cs-CZ"/>
        </w:rPr>
        <w:t>ka</w:t>
      </w:r>
      <w:r w:rsidRPr="0027105F">
        <w:rPr>
          <w:rFonts w:eastAsia="Calibri" w:cs="Times New Roman"/>
          <w:b/>
          <w:szCs w:val="20"/>
          <w:lang w:eastAsia="cs-CZ"/>
        </w:rPr>
        <w:t xml:space="preserve"> soudce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="005E7829"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Kristýna CERALOVÁ</w:t>
      </w:r>
      <w:r w:rsidRPr="0027105F">
        <w:rPr>
          <w:rFonts w:eastAsia="Calibri" w:cs="Times New Roman"/>
          <w:b/>
          <w:color w:val="008000"/>
          <w:szCs w:val="20"/>
          <w:lang w:eastAsia="cs-CZ"/>
        </w:rPr>
        <w:tab/>
      </w:r>
      <w:r w:rsidRPr="0027105F">
        <w:rPr>
          <w:rFonts w:eastAsia="Calibri" w:cs="Times New Roman"/>
          <w:b/>
          <w:i/>
          <w:color w:val="008000"/>
          <w:szCs w:val="20"/>
          <w:lang w:eastAsia="cs-CZ"/>
        </w:rPr>
        <w:t xml:space="preserve">      </w:t>
      </w:r>
      <w:r w:rsidRPr="0027105F">
        <w:rPr>
          <w:rFonts w:eastAsia="Calibri" w:cs="Times New Roman"/>
          <w:b/>
          <w:color w:val="008000"/>
          <w:szCs w:val="20"/>
          <w:lang w:eastAsia="cs-CZ"/>
        </w:rPr>
        <w:t xml:space="preserve">    </w:t>
      </w:r>
      <w:r w:rsidR="009E7B92" w:rsidRPr="0027105F">
        <w:rPr>
          <w:rFonts w:eastAsia="Calibri" w:cs="Times New Roman"/>
          <w:b/>
          <w:color w:val="008000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color w:val="008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Mgr.</w:t>
      </w:r>
      <w:r w:rsidR="00AD463A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="005E7829" w:rsidRPr="0027105F">
        <w:rPr>
          <w:rFonts w:eastAsia="Calibri" w:cs="Times New Roman"/>
          <w:b/>
          <w:szCs w:val="20"/>
          <w:lang w:eastAsia="cs-CZ"/>
        </w:rPr>
        <w:t>Bc. Alice Singer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</w:p>
    <w:p w14:paraId="67F3F9D4" w14:textId="77777777" w:rsidR="00A76CEE" w:rsidRPr="0027105F" w:rsidRDefault="00AD463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Mgr. </w:t>
      </w:r>
      <w:r w:rsidR="00A76CEE" w:rsidRPr="0027105F">
        <w:rPr>
          <w:rFonts w:eastAsia="Calibri" w:cs="Times New Roman"/>
          <w:b/>
          <w:szCs w:val="20"/>
          <w:lang w:eastAsia="cs-CZ"/>
        </w:rPr>
        <w:t xml:space="preserve">Aneta Korandová </w:t>
      </w:r>
      <w:r w:rsidR="00A76CEE" w:rsidRPr="0027105F">
        <w:rPr>
          <w:rFonts w:eastAsia="Calibri" w:cs="Times New Roman"/>
          <w:b/>
          <w:color w:val="FF0000"/>
          <w:szCs w:val="20"/>
          <w:lang w:eastAsia="cs-CZ"/>
        </w:rPr>
        <w:tab/>
        <w:t xml:space="preserve">                                           </w:t>
      </w:r>
    </w:p>
    <w:p w14:paraId="15C432BA" w14:textId="59393014" w:rsidR="00A76CEE" w:rsidRPr="0027105F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jmenován</w:t>
      </w:r>
      <w:r w:rsidR="00E24903" w:rsidRPr="0027105F">
        <w:rPr>
          <w:rFonts w:eastAsia="Calibri" w:cs="Times New Roman"/>
          <w:szCs w:val="24"/>
          <w:lang w:eastAsia="cs-CZ"/>
        </w:rPr>
        <w:t>a</w:t>
      </w:r>
      <w:r w:rsidRPr="0027105F">
        <w:rPr>
          <w:rFonts w:eastAsia="Calibri" w:cs="Times New Roman"/>
          <w:szCs w:val="24"/>
          <w:lang w:eastAsia="cs-CZ"/>
        </w:rPr>
        <w:t xml:space="preserve"> asistent</w:t>
      </w:r>
      <w:r w:rsidR="00E24903" w:rsidRPr="0027105F">
        <w:rPr>
          <w:rFonts w:eastAsia="Calibri" w:cs="Times New Roman"/>
          <w:szCs w:val="24"/>
          <w:lang w:eastAsia="cs-CZ"/>
        </w:rPr>
        <w:t>kou</w:t>
      </w:r>
      <w:r w:rsidRPr="0027105F">
        <w:rPr>
          <w:rFonts w:eastAsia="Calibri" w:cs="Times New Roman"/>
          <w:szCs w:val="24"/>
          <w:lang w:eastAsia="cs-CZ"/>
        </w:rPr>
        <w:t xml:space="preserve"> pro soudce občanskoprávního oddělení </w:t>
      </w:r>
      <w:r w:rsidRPr="0027105F">
        <w:rPr>
          <w:rFonts w:eastAsia="Calibri" w:cs="Times New Roman"/>
          <w:b/>
          <w:szCs w:val="24"/>
          <w:lang w:eastAsia="cs-CZ"/>
        </w:rPr>
        <w:t>JUDr. Terezu Buškovou, JUDr. Blanku Šibrovou</w:t>
      </w:r>
      <w:r w:rsidR="00AD463A" w:rsidRPr="0027105F">
        <w:rPr>
          <w:rFonts w:eastAsia="Calibri" w:cs="Times New Roman"/>
          <w:b/>
          <w:szCs w:val="24"/>
          <w:lang w:eastAsia="cs-CZ"/>
        </w:rPr>
        <w:t>, JUDr. Janu Srpovou</w:t>
      </w:r>
      <w:r w:rsidRPr="0027105F">
        <w:rPr>
          <w:rFonts w:eastAsia="Calibri" w:cs="Times New Roman"/>
          <w:szCs w:val="24"/>
          <w:lang w:eastAsia="cs-CZ"/>
        </w:rPr>
        <w:t xml:space="preserve"> (vyřizuje senáty</w:t>
      </w:r>
      <w:r w:rsidR="00AD463A"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>9 C, 10 C</w:t>
      </w:r>
      <w:r w:rsidR="00AD463A" w:rsidRPr="0027105F">
        <w:rPr>
          <w:rFonts w:eastAsia="Calibri" w:cs="Times New Roman"/>
          <w:b/>
          <w:szCs w:val="24"/>
          <w:lang w:eastAsia="cs-CZ"/>
        </w:rPr>
        <w:t>, 25 C</w:t>
      </w:r>
      <w:r w:rsidRPr="0027105F">
        <w:rPr>
          <w:rFonts w:eastAsia="Calibri" w:cs="Times New Roman"/>
          <w:b/>
          <w:szCs w:val="24"/>
          <w:lang w:eastAsia="cs-CZ"/>
        </w:rPr>
        <w:t>)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22DAD4F3" w14:textId="77777777" w:rsidR="00A76CEE" w:rsidRPr="0027105F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40283DC7" w14:textId="77777777" w:rsidR="00A76CEE" w:rsidRPr="0027105F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 xml:space="preserve">provádí </w:t>
      </w:r>
      <w:r w:rsidRPr="0027105F">
        <w:rPr>
          <w:rFonts w:eastAsia="Calibri" w:cs="Times New Roman"/>
          <w:szCs w:val="20"/>
          <w:lang w:eastAsia="cs-CZ"/>
        </w:rPr>
        <w:t>další úkony podle pokynu soudců</w:t>
      </w:r>
    </w:p>
    <w:p w14:paraId="62D6CA6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5203D84" w14:textId="21F707B8" w:rsidR="009E7B92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27105F">
        <w:rPr>
          <w:rFonts w:eastAsia="Calibri" w:cs="Times New Roman"/>
          <w:b/>
          <w:color w:val="008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    </w:t>
      </w:r>
      <w:r w:rsidR="009E7B92" w:rsidRPr="0027105F">
        <w:rPr>
          <w:rFonts w:eastAsia="Calibri" w:cs="Times New Roman"/>
          <w:b/>
          <w:szCs w:val="20"/>
          <w:lang w:eastAsia="cs-CZ"/>
        </w:rPr>
        <w:t xml:space="preserve">     </w:t>
      </w:r>
      <w:r w:rsidRPr="0027105F">
        <w:rPr>
          <w:rFonts w:eastAsia="Calibri" w:cs="Times New Roman"/>
          <w:b/>
          <w:szCs w:val="20"/>
          <w:lang w:eastAsia="cs-CZ"/>
        </w:rPr>
        <w:t xml:space="preserve">   </w:t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Aneta KORANDOVÁ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="009E7B92" w:rsidRPr="0027105F">
        <w:rPr>
          <w:rFonts w:eastAsia="Calibri" w:cs="Times New Roman"/>
          <w:b/>
          <w:szCs w:val="20"/>
          <w:lang w:eastAsia="cs-CZ"/>
        </w:rPr>
        <w:t>Mgr.</w:t>
      </w:r>
      <w:r w:rsidR="00D10BA0" w:rsidRPr="0027105F">
        <w:rPr>
          <w:rFonts w:eastAsia="Calibri" w:cs="Times New Roman"/>
          <w:b/>
          <w:szCs w:val="20"/>
          <w:lang w:eastAsia="cs-CZ"/>
        </w:rPr>
        <w:t xml:space="preserve"> Kristýna Ceralová</w:t>
      </w:r>
    </w:p>
    <w:p w14:paraId="20E4D835" w14:textId="77777777" w:rsidR="00A76CEE" w:rsidRPr="0027105F" w:rsidRDefault="009E7B9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Mgr. Bc. Alice Singer</w:t>
      </w:r>
      <w:r w:rsidR="00A76CEE" w:rsidRPr="0027105F">
        <w:rPr>
          <w:rFonts w:eastAsia="Calibri" w:cs="Times New Roman"/>
          <w:b/>
          <w:szCs w:val="20"/>
          <w:lang w:eastAsia="cs-CZ"/>
        </w:rPr>
        <w:t xml:space="preserve"> </w:t>
      </w:r>
    </w:p>
    <w:p w14:paraId="0647284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72E0AFB0" w14:textId="77777777" w:rsidR="00A76CEE" w:rsidRPr="0027105F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jmenována asistentkou pro soudce občanskoprávního oddělení</w:t>
      </w:r>
      <w:r w:rsidR="009E7B92" w:rsidRPr="0027105F">
        <w:rPr>
          <w:rFonts w:eastAsia="Calibri" w:cs="Times New Roman"/>
          <w:b/>
          <w:szCs w:val="24"/>
          <w:lang w:eastAsia="cs-CZ"/>
        </w:rPr>
        <w:t xml:space="preserve"> Mgr. Terezu Šmicovou</w:t>
      </w:r>
      <w:r w:rsidRPr="0027105F">
        <w:rPr>
          <w:rFonts w:eastAsia="Calibri" w:cs="Times New Roman"/>
          <w:b/>
          <w:szCs w:val="24"/>
          <w:lang w:eastAsia="cs-CZ"/>
        </w:rPr>
        <w:t xml:space="preserve">, Mgr. Václava Kokožku </w:t>
      </w:r>
      <w:r w:rsidRPr="0027105F">
        <w:rPr>
          <w:rFonts w:eastAsia="Calibri" w:cs="Times New Roman"/>
          <w:szCs w:val="24"/>
          <w:lang w:eastAsia="cs-CZ"/>
        </w:rPr>
        <w:t>(vyřizuje senáty</w:t>
      </w:r>
      <w:r w:rsidR="009E7B92" w:rsidRPr="0027105F">
        <w:rPr>
          <w:rFonts w:eastAsia="Calibri" w:cs="Times New Roman"/>
          <w:b/>
          <w:szCs w:val="24"/>
          <w:lang w:eastAsia="cs-CZ"/>
        </w:rPr>
        <w:t xml:space="preserve"> 2</w:t>
      </w:r>
      <w:r w:rsidRPr="0027105F">
        <w:rPr>
          <w:rFonts w:eastAsia="Calibri" w:cs="Times New Roman"/>
          <w:b/>
          <w:szCs w:val="24"/>
          <w:lang w:eastAsia="cs-CZ"/>
        </w:rPr>
        <w:t xml:space="preserve"> C, 8 C</w:t>
      </w:r>
      <w:r w:rsidRPr="0027105F">
        <w:rPr>
          <w:rFonts w:eastAsia="Calibri" w:cs="Times New Roman"/>
          <w:szCs w:val="24"/>
          <w:lang w:eastAsia="cs-CZ"/>
        </w:rPr>
        <w:t xml:space="preserve">) </w:t>
      </w:r>
    </w:p>
    <w:p w14:paraId="30C0DDDD" w14:textId="77777777" w:rsidR="00A76CEE" w:rsidRPr="0027105F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20C228D" w14:textId="77777777" w:rsidR="00A76CEE" w:rsidRPr="0027105F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 xml:space="preserve">provádí </w:t>
      </w:r>
      <w:r w:rsidRPr="0027105F">
        <w:rPr>
          <w:rFonts w:eastAsia="Calibri" w:cs="Times New Roman"/>
          <w:szCs w:val="20"/>
          <w:lang w:eastAsia="cs-CZ"/>
        </w:rPr>
        <w:t>další úkony podle pokynu soudců</w:t>
      </w:r>
    </w:p>
    <w:p w14:paraId="56966F10" w14:textId="77777777" w:rsidR="00A76CEE" w:rsidRPr="0027105F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79E5BE34" w14:textId="77777777" w:rsidR="009E7B92" w:rsidRPr="0027105F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27105F">
        <w:rPr>
          <w:rFonts w:eastAsia="Calibri" w:cs="Times New Roman"/>
          <w:b/>
          <w:color w:val="008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           </w:t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Bc. Alice Singer 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            </w:t>
      </w:r>
      <w:r w:rsidRPr="0027105F">
        <w:rPr>
          <w:rFonts w:eastAsia="Calibri" w:cs="Times New Roman"/>
          <w:b/>
          <w:szCs w:val="20"/>
          <w:lang w:eastAsia="cs-CZ"/>
        </w:rPr>
        <w:t>Mgr. Aneta Korandová</w:t>
      </w:r>
    </w:p>
    <w:p w14:paraId="7DBED416" w14:textId="591F8F9C" w:rsidR="009E7B92" w:rsidRPr="0027105F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</w:t>
      </w:r>
      <w:r w:rsidR="00D10BA0" w:rsidRPr="0027105F">
        <w:rPr>
          <w:rFonts w:eastAsia="Calibri" w:cs="Times New Roman"/>
          <w:b/>
          <w:szCs w:val="20"/>
          <w:lang w:eastAsia="cs-CZ"/>
        </w:rPr>
        <w:t>Kristýna Ceralová</w:t>
      </w:r>
      <w:r w:rsidRPr="0027105F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</w:p>
    <w:p w14:paraId="1CDB524C" w14:textId="77777777" w:rsidR="009E7B92" w:rsidRPr="0027105F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24F0DC4B" w14:textId="77777777" w:rsidR="009E7B92" w:rsidRPr="0027105F" w:rsidRDefault="009E7B92" w:rsidP="009E7B92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 xml:space="preserve">jmenována asistentkou pro soudce občanskoprávního oddělení: </w:t>
      </w:r>
      <w:r w:rsidRPr="0027105F">
        <w:rPr>
          <w:rFonts w:eastAsia="Calibri" w:cs="Times New Roman"/>
          <w:b/>
          <w:szCs w:val="24"/>
          <w:lang w:eastAsia="cs-CZ"/>
        </w:rPr>
        <w:t xml:space="preserve">JUDr. Zuzanu Sperkovou, Mgr. Bc. Antonína Pektora </w:t>
      </w:r>
      <w:r w:rsidRPr="0027105F">
        <w:rPr>
          <w:rFonts w:eastAsia="Calibri" w:cs="Times New Roman"/>
          <w:szCs w:val="24"/>
          <w:lang w:eastAsia="cs-CZ"/>
        </w:rPr>
        <w:t>(vyřizuje senáty</w:t>
      </w:r>
      <w:r w:rsidRPr="0027105F">
        <w:rPr>
          <w:rFonts w:eastAsia="Calibri" w:cs="Times New Roman"/>
          <w:b/>
          <w:szCs w:val="24"/>
          <w:lang w:eastAsia="cs-CZ"/>
        </w:rPr>
        <w:t xml:space="preserve"> 4 C, 5 C</w:t>
      </w:r>
      <w:r w:rsidRPr="0027105F">
        <w:rPr>
          <w:rFonts w:eastAsia="Calibri" w:cs="Times New Roman"/>
          <w:szCs w:val="24"/>
          <w:lang w:eastAsia="cs-CZ"/>
        </w:rPr>
        <w:t xml:space="preserve">) </w:t>
      </w:r>
    </w:p>
    <w:p w14:paraId="473FE2F1" w14:textId="77777777" w:rsidR="009E7B92" w:rsidRPr="0027105F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8F20C24" w14:textId="77777777" w:rsidR="009E7B92" w:rsidRPr="0027105F" w:rsidRDefault="009E7B92" w:rsidP="009E7B92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 xml:space="preserve">provádí </w:t>
      </w:r>
      <w:r w:rsidRPr="0027105F">
        <w:rPr>
          <w:rFonts w:eastAsia="Calibri" w:cs="Times New Roman"/>
          <w:szCs w:val="20"/>
          <w:lang w:eastAsia="cs-CZ"/>
        </w:rPr>
        <w:t>další úkony podle pokynu soudců</w:t>
      </w:r>
    </w:p>
    <w:p w14:paraId="78C8C40D" w14:textId="77777777" w:rsidR="009E7B92" w:rsidRPr="0027105F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4.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vyřizuje věci Cd</w:t>
      </w:r>
      <w:r w:rsidRPr="0027105F">
        <w:rPr>
          <w:rFonts w:eastAsia="Calibri" w:cs="Times New Roman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27105F">
        <w:rPr>
          <w:rFonts w:eastAsia="Calibri" w:cs="Times New Roman"/>
          <w:b/>
          <w:szCs w:val="20"/>
          <w:lang w:eastAsia="cs-CZ"/>
        </w:rPr>
        <w:t>vyjma věcí</w:t>
      </w:r>
      <w:r w:rsidRPr="0027105F">
        <w:rPr>
          <w:rFonts w:eastAsia="Calibri" w:cs="Times New Roman"/>
          <w:szCs w:val="20"/>
          <w:lang w:eastAsia="cs-CZ"/>
        </w:rPr>
        <w:t>, jejichž realizace je možná pouze soudcem</w:t>
      </w:r>
    </w:p>
    <w:p w14:paraId="4916140B" w14:textId="77777777" w:rsidR="00A76CEE" w:rsidRPr="0027105F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0A18B5B3" w14:textId="77777777" w:rsidR="00AC2A6B" w:rsidRPr="0027105F" w:rsidRDefault="00AC2A6B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0F4F700B" w14:textId="77777777" w:rsidR="00AC2A6B" w:rsidRPr="0027105F" w:rsidRDefault="00AC2A6B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4C916D82" w14:textId="77777777" w:rsidR="00AC2A6B" w:rsidRPr="0027105F" w:rsidRDefault="00AC2A6B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0FA3E468" w14:textId="77777777" w:rsidR="00AC2A6B" w:rsidRPr="0027105F" w:rsidRDefault="00AC2A6B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19A047A2" w14:textId="0222E47B" w:rsidR="00A76CEE" w:rsidRPr="0027105F" w:rsidRDefault="00B0503E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lastRenderedPageBreak/>
        <w:t xml:space="preserve">a) </w:t>
      </w:r>
      <w:r w:rsidR="00A76CEE" w:rsidRPr="0027105F">
        <w:rPr>
          <w:rFonts w:eastAsia="Calibri" w:cs="Times New Roman"/>
          <w:b/>
          <w:szCs w:val="24"/>
          <w:lang w:eastAsia="cs-CZ"/>
        </w:rPr>
        <w:t xml:space="preserve">Vyšší soudní úřednice      </w:t>
      </w:r>
      <w:r w:rsidR="00A76CEE" w:rsidRPr="0027105F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="00A76CEE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Jitka RIEDLBAUCHOVÁ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</w:t>
      </w:r>
      <w:r w:rsidRPr="0027105F">
        <w:rPr>
          <w:rFonts w:eastAsia="Calibri" w:cs="Times New Roman"/>
          <w:b/>
          <w:szCs w:val="20"/>
          <w:lang w:eastAsia="cs-CZ"/>
        </w:rPr>
        <w:t xml:space="preserve">a) Bc. </w:t>
      </w:r>
      <w:r w:rsidR="00D10BA0" w:rsidRPr="0027105F">
        <w:rPr>
          <w:rFonts w:eastAsia="Calibri" w:cs="Times New Roman"/>
          <w:b/>
          <w:szCs w:val="20"/>
          <w:lang w:eastAsia="cs-CZ"/>
        </w:rPr>
        <w:t xml:space="preserve">Tereza Műllerová, </w:t>
      </w:r>
      <w:r w:rsidRPr="0027105F">
        <w:rPr>
          <w:rFonts w:eastAsia="Calibri" w:cs="Times New Roman"/>
          <w:b/>
          <w:szCs w:val="20"/>
          <w:lang w:eastAsia="cs-CZ"/>
        </w:rPr>
        <w:t xml:space="preserve">DiS. b) </w:t>
      </w:r>
      <w:r w:rsidR="00A76CEE" w:rsidRPr="0027105F">
        <w:rPr>
          <w:rFonts w:eastAsia="Calibri" w:cs="Times New Roman"/>
          <w:b/>
          <w:szCs w:val="24"/>
          <w:lang w:eastAsia="cs-CZ"/>
        </w:rPr>
        <w:t>Dozorčí úřednice</w:t>
      </w:r>
      <w:r w:rsidR="00A76CEE"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      b) Veronika Hosnedlová</w:t>
      </w:r>
    </w:p>
    <w:p w14:paraId="34E8D3B7" w14:textId="77777777" w:rsidR="00A76CEE" w:rsidRPr="0027105F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630EE05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Pr="0027105F">
        <w:rPr>
          <w:rFonts w:eastAsia="Calibri" w:cs="Times New Roman"/>
          <w:b/>
          <w:szCs w:val="20"/>
          <w:lang w:eastAsia="cs-CZ"/>
        </w:rPr>
        <w:t xml:space="preserve">5 C, 10 C </w:t>
      </w:r>
      <w:r w:rsidRPr="0027105F">
        <w:rPr>
          <w:rFonts w:eastAsia="Calibri" w:cs="Times New Roman"/>
          <w:szCs w:val="20"/>
          <w:lang w:eastAsia="cs-CZ"/>
        </w:rPr>
        <w:t>(řízení podle o. s. ř.)</w:t>
      </w:r>
      <w:r w:rsidRPr="0027105F">
        <w:rPr>
          <w:rFonts w:eastAsia="Calibri" w:cs="Times New Roman"/>
          <w:b/>
          <w:szCs w:val="20"/>
          <w:lang w:eastAsia="cs-CZ"/>
        </w:rPr>
        <w:t xml:space="preserve"> a 5 Nc, 10 Nc </w:t>
      </w:r>
      <w:r w:rsidRPr="0027105F">
        <w:rPr>
          <w:rFonts w:eastAsia="Calibri" w:cs="Times New Roman"/>
          <w:szCs w:val="20"/>
          <w:lang w:eastAsia="cs-CZ"/>
        </w:rPr>
        <w:t>(řízení podle o. s. ř. část druhá, hlava druhá a z. ř. s.)</w:t>
      </w:r>
      <w:r w:rsidRPr="0027105F">
        <w:rPr>
          <w:rFonts w:eastAsia="Calibri" w:cs="Times New Roman"/>
          <w:b/>
          <w:szCs w:val="20"/>
          <w:lang w:eastAsia="cs-CZ"/>
        </w:rPr>
        <w:t xml:space="preserve"> a 12 Nc (nejasná podání v agendě E – ostatní)</w:t>
      </w:r>
    </w:p>
    <w:p w14:paraId="4CC1EAD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2.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vykonává úkony podle § 11 a § 14 VSÚ v agendě </w:t>
      </w:r>
      <w:r w:rsidRPr="0027105F">
        <w:rPr>
          <w:rFonts w:eastAsia="Calibri" w:cs="Times New Roman"/>
          <w:b/>
          <w:szCs w:val="20"/>
          <w:lang w:eastAsia="cs-CZ"/>
        </w:rPr>
        <w:t>CEPR v rozsahu 25 %, agendu E – ostatní</w:t>
      </w:r>
    </w:p>
    <w:p w14:paraId="465ADD2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/>
          <w:b/>
        </w:rPr>
        <w:t>3.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>vykonává kontrolní činnosti týkající se práce kanceláří na všech odděleních soudu</w:t>
      </w:r>
    </w:p>
    <w:p w14:paraId="26E3BB20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4.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vyhotovuje výkaz</w:t>
      </w:r>
      <w:r w:rsidRPr="0027105F">
        <w:rPr>
          <w:rFonts w:eastAsia="Calibri" w:cs="Times New Roman"/>
          <w:b/>
          <w:szCs w:val="24"/>
          <w:lang w:eastAsia="cs-CZ"/>
        </w:rPr>
        <w:t xml:space="preserve"> EPR</w:t>
      </w:r>
    </w:p>
    <w:p w14:paraId="098E81CF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5.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odpovídá za provádění pseudonymizace rozhodnutí a jejich vkládání do databáze </w:t>
      </w:r>
    </w:p>
    <w:p w14:paraId="3B16AB1B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            soudních rozhodnutí </w:t>
      </w:r>
    </w:p>
    <w:p w14:paraId="6FAEFA8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6. </w:t>
      </w:r>
      <w:r w:rsidRPr="0027105F">
        <w:rPr>
          <w:rFonts w:eastAsia="Calibri" w:cs="Times New Roman"/>
          <w:b/>
          <w:szCs w:val="24"/>
          <w:lang w:eastAsia="cs-CZ"/>
        </w:rPr>
        <w:tab/>
        <w:t>provádí dohled nad exekutory</w:t>
      </w:r>
    </w:p>
    <w:p w14:paraId="26CE1770" w14:textId="77777777" w:rsidR="00A76CEE" w:rsidRPr="0027105F" w:rsidRDefault="00A76CEE" w:rsidP="00C25829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7.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vykonává úkony v agendě </w:t>
      </w:r>
      <w:r w:rsidRPr="0027105F">
        <w:rPr>
          <w:rFonts w:eastAsia="Calibri" w:cs="Times New Roman"/>
          <w:b/>
          <w:szCs w:val="24"/>
          <w:lang w:eastAsia="cs-CZ"/>
        </w:rPr>
        <w:t>protestace směnek a šeků</w:t>
      </w:r>
      <w:r w:rsidRPr="0027105F">
        <w:rPr>
          <w:rFonts w:eastAsia="Calibri" w:cs="Times New Roman"/>
          <w:szCs w:val="24"/>
          <w:lang w:eastAsia="cs-CZ"/>
        </w:rPr>
        <w:t>, vyj</w:t>
      </w:r>
      <w:r w:rsidR="00C25829" w:rsidRPr="0027105F">
        <w:rPr>
          <w:rFonts w:eastAsia="Calibri" w:cs="Times New Roman"/>
          <w:szCs w:val="24"/>
          <w:lang w:eastAsia="cs-CZ"/>
        </w:rPr>
        <w:t>ma úkonů svěřených přímo soudci</w:t>
      </w:r>
    </w:p>
    <w:p w14:paraId="4B65EA0B" w14:textId="77777777" w:rsidR="00C25829" w:rsidRPr="0027105F" w:rsidRDefault="00C25829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1FD09758" w14:textId="25132A13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Vyšší soudní úřednice</w:t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ab/>
        <w:t xml:space="preserve"> 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B0503E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Bc. T</w:t>
      </w:r>
      <w:r w:rsidR="009E7B92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ereza MÜLLEROVÁ</w:t>
      </w:r>
      <w:r w:rsidR="00B0503E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,</w:t>
      </w:r>
      <w:r w:rsidR="009E7B92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Di</w:t>
      </w:r>
      <w:r w:rsidR="00B0503E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S</w:t>
      </w:r>
      <w:r w:rsidR="009E7B92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.</w:t>
      </w:r>
      <w:r w:rsidR="009E7B92"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 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       </w:t>
      </w:r>
      <w:r w:rsidR="009E7B92"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B0503E"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9E7B92" w:rsidRPr="0027105F">
        <w:rPr>
          <w:rFonts w:eastAsia="Calibri" w:cs="Times New Roman"/>
          <w:b/>
          <w:szCs w:val="20"/>
          <w:lang w:eastAsia="cs-CZ"/>
        </w:rPr>
        <w:t>J</w:t>
      </w:r>
      <w:r w:rsidR="00B0503E" w:rsidRPr="0027105F">
        <w:rPr>
          <w:rFonts w:eastAsia="Calibri" w:cs="Times New Roman"/>
          <w:b/>
          <w:szCs w:val="20"/>
          <w:lang w:eastAsia="cs-CZ"/>
        </w:rPr>
        <w:t>itka Riedlbauchová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14:paraId="204ABB4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4"/>
          <w:lang w:eastAsia="cs-CZ"/>
        </w:rPr>
        <w:tab/>
      </w:r>
    </w:p>
    <w:p w14:paraId="6E003284" w14:textId="1AC5EC3C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vykonává úkony podle § 11 a § 14 VSÚ na civilním oddělení v</w:t>
      </w:r>
      <w:r w:rsidR="009E7B92" w:rsidRPr="0027105F">
        <w:rPr>
          <w:rFonts w:eastAsia="Calibri" w:cs="Times New Roman"/>
          <w:szCs w:val="24"/>
          <w:lang w:eastAsia="cs-CZ"/>
        </w:rPr>
        <w:t> </w:t>
      </w:r>
      <w:r w:rsidRPr="0027105F">
        <w:rPr>
          <w:rFonts w:eastAsia="Calibri" w:cs="Times New Roman"/>
          <w:szCs w:val="24"/>
          <w:lang w:eastAsia="cs-CZ"/>
        </w:rPr>
        <w:t xml:space="preserve">senátech </w:t>
      </w:r>
      <w:r w:rsidR="009E7B92" w:rsidRPr="0027105F">
        <w:rPr>
          <w:rFonts w:eastAsia="Calibri" w:cs="Times New Roman"/>
          <w:b/>
          <w:szCs w:val="24"/>
          <w:lang w:eastAsia="cs-CZ"/>
        </w:rPr>
        <w:t xml:space="preserve">8 C, </w:t>
      </w:r>
      <w:r w:rsidR="00B0503E" w:rsidRPr="0027105F">
        <w:rPr>
          <w:rFonts w:eastAsia="Calibri" w:cs="Times New Roman"/>
          <w:b/>
          <w:szCs w:val="24"/>
          <w:lang w:eastAsia="cs-CZ"/>
        </w:rPr>
        <w:t xml:space="preserve">9 C, </w:t>
      </w:r>
      <w:r w:rsidR="009E7B92" w:rsidRPr="0027105F">
        <w:rPr>
          <w:rFonts w:eastAsia="Calibri" w:cs="Times New Roman"/>
          <w:b/>
          <w:szCs w:val="24"/>
          <w:lang w:eastAsia="cs-CZ"/>
        </w:rPr>
        <w:t>25</w:t>
      </w:r>
      <w:r w:rsidRPr="0027105F">
        <w:rPr>
          <w:rFonts w:eastAsia="Calibri" w:cs="Times New Roman"/>
          <w:b/>
          <w:szCs w:val="24"/>
          <w:lang w:eastAsia="cs-CZ"/>
        </w:rPr>
        <w:t xml:space="preserve"> C (</w:t>
      </w:r>
      <w:r w:rsidRPr="0027105F">
        <w:rPr>
          <w:rFonts w:eastAsia="Calibri" w:cs="Times New Roman"/>
          <w:szCs w:val="24"/>
          <w:lang w:eastAsia="cs-CZ"/>
        </w:rPr>
        <w:t>řízení podle o. s. ř.)</w:t>
      </w:r>
      <w:r w:rsidR="009E7B92" w:rsidRPr="0027105F">
        <w:rPr>
          <w:rFonts w:eastAsia="Calibri" w:cs="Times New Roman"/>
          <w:b/>
          <w:szCs w:val="24"/>
          <w:lang w:eastAsia="cs-CZ"/>
        </w:rPr>
        <w:t xml:space="preserve"> a 8 Nc, </w:t>
      </w:r>
      <w:r w:rsidR="00B0503E" w:rsidRPr="0027105F">
        <w:rPr>
          <w:rFonts w:eastAsia="Calibri" w:cs="Times New Roman"/>
          <w:b/>
          <w:szCs w:val="24"/>
          <w:lang w:eastAsia="cs-CZ"/>
        </w:rPr>
        <w:t xml:space="preserve">9 Nc, </w:t>
      </w:r>
      <w:r w:rsidR="009E7B92" w:rsidRPr="0027105F">
        <w:rPr>
          <w:rFonts w:eastAsia="Calibri" w:cs="Times New Roman"/>
          <w:b/>
          <w:szCs w:val="24"/>
          <w:lang w:eastAsia="cs-CZ"/>
        </w:rPr>
        <w:t>25</w:t>
      </w:r>
      <w:r w:rsidRPr="0027105F">
        <w:rPr>
          <w:rFonts w:eastAsia="Calibri" w:cs="Times New Roman"/>
          <w:b/>
          <w:szCs w:val="24"/>
          <w:lang w:eastAsia="cs-CZ"/>
        </w:rPr>
        <w:t xml:space="preserve"> Nc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>(řízení podle části druhé, hlavy druhé o. s. ř. a z. ř. s.) a</w:t>
      </w:r>
      <w:r w:rsidRPr="0027105F">
        <w:rPr>
          <w:rFonts w:eastAsia="Calibri" w:cs="Times New Roman"/>
          <w:b/>
          <w:szCs w:val="24"/>
          <w:lang w:eastAsia="cs-CZ"/>
        </w:rPr>
        <w:t xml:space="preserve"> 12 Nc (nejasná podání C) </w:t>
      </w:r>
    </w:p>
    <w:p w14:paraId="189EDEFA" w14:textId="5A69B4A8" w:rsidR="00A76CEE" w:rsidRPr="0027105F" w:rsidRDefault="00A76CEE" w:rsidP="00A76CEE">
      <w:pPr>
        <w:spacing w:after="0"/>
        <w:ind w:left="705" w:hanging="705"/>
        <w:rPr>
          <w:b/>
        </w:rPr>
      </w:pPr>
      <w:r w:rsidRPr="0027105F">
        <w:rPr>
          <w:b/>
        </w:rPr>
        <w:t>2.</w:t>
      </w:r>
      <w:r w:rsidRPr="0027105F">
        <w:tab/>
        <w:t xml:space="preserve">vykonává úkony podle § 11 a § 14 VSÚ v agendě </w:t>
      </w:r>
      <w:r w:rsidRPr="0027105F">
        <w:rPr>
          <w:b/>
        </w:rPr>
        <w:t xml:space="preserve">CEPR </w:t>
      </w:r>
      <w:r w:rsidR="00B0503E" w:rsidRPr="0027105F">
        <w:rPr>
          <w:b/>
        </w:rPr>
        <w:t>v rozsahu 50 %</w:t>
      </w:r>
    </w:p>
    <w:p w14:paraId="21DCDB63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>vyhotovuje výkaz</w:t>
      </w:r>
      <w:r w:rsidRPr="0027105F">
        <w:rPr>
          <w:rFonts w:eastAsia="Calibri" w:cs="Times New Roman"/>
          <w:b/>
          <w:szCs w:val="24"/>
          <w:lang w:eastAsia="cs-CZ"/>
        </w:rPr>
        <w:t xml:space="preserve"> EPR</w:t>
      </w:r>
    </w:p>
    <w:p w14:paraId="30D9322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/>
          <w:b/>
          <w:szCs w:val="24"/>
        </w:rPr>
        <w:t>4.</w:t>
      </w:r>
      <w:r w:rsidRPr="0027105F">
        <w:rPr>
          <w:rFonts w:eastAsia="Calibri"/>
          <w:szCs w:val="24"/>
        </w:rPr>
        <w:t xml:space="preserve"> </w:t>
      </w:r>
      <w:r w:rsidRPr="0027105F">
        <w:rPr>
          <w:rFonts w:eastAsia="Calibri"/>
          <w:szCs w:val="24"/>
        </w:rPr>
        <w:tab/>
        <w:t xml:space="preserve">odpovídá za provádění pseudonymizace rozhodnutí a jejich vkládání do databáze soudních rozhodnutí </w:t>
      </w:r>
    </w:p>
    <w:p w14:paraId="1A87498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31C368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Vedoucí kanceláře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Alice HESOVÁ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>Veronika Pavlová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7C64B04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DCABE4D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27105F">
        <w:rPr>
          <w:rFonts w:eastAsia="Calibri" w:cs="Times New Roman"/>
          <w:b/>
          <w:szCs w:val="20"/>
          <w:lang w:eastAsia="cs-CZ"/>
        </w:rPr>
        <w:t>4 C, 8 C, 25</w:t>
      </w:r>
      <w:r w:rsidRPr="0027105F">
        <w:rPr>
          <w:rFonts w:eastAsia="Calibri" w:cs="Times New Roman"/>
          <w:b/>
          <w:szCs w:val="20"/>
          <w:lang w:eastAsia="cs-CZ"/>
        </w:rPr>
        <w:t xml:space="preserve"> C</w:t>
      </w:r>
      <w:r w:rsidRPr="0027105F">
        <w:rPr>
          <w:rFonts w:eastAsia="Calibri" w:cs="Times New Roman"/>
          <w:szCs w:val="20"/>
          <w:lang w:eastAsia="cs-CZ"/>
        </w:rPr>
        <w:t xml:space="preserve"> a ostatní evidenční pomůcky</w:t>
      </w:r>
    </w:p>
    <w:p w14:paraId="25F36039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zasílá ve věcech </w:t>
      </w:r>
      <w:r w:rsidRPr="0027105F">
        <w:rPr>
          <w:rFonts w:eastAsia="Calibri" w:cs="Times New Roman"/>
          <w:b/>
          <w:szCs w:val="20"/>
          <w:lang w:eastAsia="cs-CZ"/>
        </w:rPr>
        <w:t>C</w:t>
      </w:r>
      <w:r w:rsidRPr="0027105F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04BF32CB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vyhotovuje výkazy </w:t>
      </w:r>
      <w:r w:rsidRPr="0027105F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EC </w:t>
      </w:r>
      <w:r w:rsidRPr="0027105F">
        <w:rPr>
          <w:rFonts w:eastAsia="Calibri" w:cs="Times New Roman"/>
          <w:szCs w:val="20"/>
          <w:lang w:eastAsia="cs-CZ"/>
        </w:rPr>
        <w:t>- rozdělení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podle senátů</w:t>
      </w:r>
    </w:p>
    <w:p w14:paraId="360C3F2F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>C</w:t>
      </w:r>
      <w:r w:rsidRPr="0027105F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podle senátů</w:t>
      </w:r>
    </w:p>
    <w:p w14:paraId="0EE0B2B6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Pr="0027105F">
        <w:rPr>
          <w:rFonts w:eastAsia="Calibri" w:cs="Times New Roman"/>
          <w:b/>
          <w:szCs w:val="20"/>
          <w:lang w:eastAsia="cs-CZ"/>
        </w:rPr>
        <w:t>EC</w:t>
      </w:r>
      <w:r w:rsidRPr="0027105F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5D34B247" w14:textId="0160EAC8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27105F">
        <w:rPr>
          <w:rFonts w:eastAsia="Calibri" w:cs="Times New Roman"/>
          <w:b/>
          <w:szCs w:val="20"/>
          <w:lang w:eastAsia="cs-CZ"/>
        </w:rPr>
        <w:t>4 Nc, 8</w:t>
      </w:r>
      <w:r w:rsidR="00D10BA0"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="009E7B92" w:rsidRPr="0027105F">
        <w:rPr>
          <w:rFonts w:eastAsia="Calibri" w:cs="Times New Roman"/>
          <w:b/>
          <w:szCs w:val="20"/>
          <w:lang w:eastAsia="cs-CZ"/>
        </w:rPr>
        <w:t>Nc, 25</w:t>
      </w:r>
      <w:r w:rsidRPr="0027105F">
        <w:rPr>
          <w:rFonts w:eastAsia="Calibri" w:cs="Times New Roman"/>
          <w:b/>
          <w:szCs w:val="20"/>
          <w:lang w:eastAsia="cs-CZ"/>
        </w:rPr>
        <w:t xml:space="preserve"> Nc (vyjma 12 Nc)</w:t>
      </w:r>
    </w:p>
    <w:p w14:paraId="49A8368B" w14:textId="77777777" w:rsidR="00A76CEE" w:rsidRPr="0027105F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44B8955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7844EA1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Vedoucí kanceláře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Veronika PAVLOVÁ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                </w:t>
      </w:r>
      <w:r w:rsidRPr="0027105F">
        <w:rPr>
          <w:rFonts w:eastAsia="Calibri" w:cs="Times New Roman"/>
          <w:b/>
          <w:szCs w:val="20"/>
          <w:lang w:eastAsia="cs-CZ"/>
        </w:rPr>
        <w:tab/>
        <w:t>Alice Hesová</w:t>
      </w:r>
    </w:p>
    <w:p w14:paraId="06D6426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4BDA083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Pr="0027105F">
        <w:rPr>
          <w:rFonts w:eastAsia="Calibri" w:cs="Times New Roman"/>
          <w:b/>
          <w:szCs w:val="24"/>
        </w:rPr>
        <w:t>2 C,</w:t>
      </w:r>
      <w:r w:rsidR="009E7B92" w:rsidRPr="0027105F">
        <w:rPr>
          <w:rFonts w:eastAsia="Calibri" w:cs="Times New Roman"/>
          <w:b/>
          <w:szCs w:val="20"/>
          <w:lang w:eastAsia="cs-CZ"/>
        </w:rPr>
        <w:t xml:space="preserve"> 5</w:t>
      </w:r>
      <w:r w:rsidRPr="0027105F">
        <w:rPr>
          <w:rFonts w:eastAsia="Calibri" w:cs="Times New Roman"/>
          <w:b/>
          <w:szCs w:val="20"/>
          <w:lang w:eastAsia="cs-CZ"/>
        </w:rPr>
        <w:t xml:space="preserve"> C, 9 C,</w:t>
      </w:r>
      <w:r w:rsidR="009E7B92" w:rsidRPr="0027105F">
        <w:rPr>
          <w:rFonts w:eastAsia="Calibri" w:cs="Times New Roman"/>
          <w:b/>
          <w:szCs w:val="20"/>
          <w:lang w:eastAsia="cs-CZ"/>
        </w:rPr>
        <w:t xml:space="preserve"> 10 C</w:t>
      </w:r>
      <w:r w:rsidRPr="0027105F">
        <w:rPr>
          <w:rFonts w:eastAsia="Calibri" w:cs="Times New Roman"/>
          <w:b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>a ostatní evidenční pomůcky</w:t>
      </w:r>
    </w:p>
    <w:p w14:paraId="59C3A58B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zasílá ve věcech </w:t>
      </w:r>
      <w:r w:rsidRPr="0027105F">
        <w:rPr>
          <w:rFonts w:eastAsia="Calibri" w:cs="Times New Roman"/>
          <w:b/>
          <w:szCs w:val="20"/>
          <w:lang w:eastAsia="cs-CZ"/>
        </w:rPr>
        <w:t>C</w:t>
      </w:r>
      <w:r w:rsidRPr="0027105F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41B2AB2D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vyhotovuje výkazy </w:t>
      </w:r>
      <w:r w:rsidRPr="0027105F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>EC</w:t>
      </w:r>
      <w:r w:rsidRPr="0027105F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podle senátů</w:t>
      </w:r>
    </w:p>
    <w:p w14:paraId="7E5DA37A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>C</w:t>
      </w:r>
      <w:r w:rsidRPr="0027105F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podle senátů</w:t>
      </w:r>
    </w:p>
    <w:p w14:paraId="6955801F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Pr="0027105F">
        <w:rPr>
          <w:rFonts w:eastAsia="Calibri" w:cs="Times New Roman"/>
          <w:b/>
          <w:szCs w:val="20"/>
          <w:lang w:eastAsia="cs-CZ"/>
        </w:rPr>
        <w:t>EC</w:t>
      </w:r>
      <w:r w:rsidRPr="0027105F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10210865" w14:textId="5EBD27CF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27105F">
        <w:rPr>
          <w:rFonts w:eastAsia="Calibri" w:cs="Times New Roman"/>
          <w:b/>
          <w:szCs w:val="20"/>
          <w:lang w:eastAsia="cs-CZ"/>
        </w:rPr>
        <w:t xml:space="preserve">2 Nc, 5 Nc, </w:t>
      </w:r>
      <w:r w:rsidR="00D10BA0" w:rsidRPr="0027105F">
        <w:rPr>
          <w:rFonts w:eastAsia="Calibri" w:cs="Times New Roman"/>
          <w:b/>
          <w:szCs w:val="20"/>
          <w:lang w:eastAsia="cs-CZ"/>
        </w:rPr>
        <w:t xml:space="preserve">9 Nc, </w:t>
      </w:r>
      <w:r w:rsidR="009E7B92" w:rsidRPr="0027105F">
        <w:rPr>
          <w:rFonts w:eastAsia="Calibri" w:cs="Times New Roman"/>
          <w:b/>
          <w:szCs w:val="20"/>
          <w:lang w:eastAsia="cs-CZ"/>
        </w:rPr>
        <w:t>10</w:t>
      </w:r>
      <w:r w:rsidRPr="0027105F">
        <w:rPr>
          <w:rFonts w:eastAsia="Calibri" w:cs="Times New Roman"/>
          <w:b/>
          <w:szCs w:val="20"/>
          <w:lang w:eastAsia="cs-CZ"/>
        </w:rPr>
        <w:t xml:space="preserve"> Nc (vyjma 12Nc)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5E4BCA14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0"/>
          <w:lang w:eastAsia="cs-CZ"/>
        </w:rPr>
        <w:t>EVC</w:t>
      </w:r>
    </w:p>
    <w:p w14:paraId="1C9454BC" w14:textId="77777777" w:rsidR="00A76CEE" w:rsidRPr="0027105F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0183604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081296B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595A62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E0F2CE2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BD5B4EF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673A07A" w14:textId="1739B4B1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lastRenderedPageBreak/>
        <w:t>Zapisovatelky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Jana KLIKOVÁ          </w:t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14:paraId="6CE03070" w14:textId="00C53268" w:rsidR="00A76CEE" w:rsidRPr="0027105F" w:rsidRDefault="00A76CEE" w:rsidP="009E7B92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Iva KOLLEROVÁ </w:t>
      </w:r>
      <w:r w:rsidR="00A03D05"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27105F">
        <w:rPr>
          <w:rFonts w:eastAsia="Calibri" w:cs="Times New Roman"/>
          <w:b/>
          <w:szCs w:val="24"/>
          <w:lang w:eastAsia="cs-CZ"/>
        </w:rPr>
        <w:t>podle pokynu VK</w:t>
      </w:r>
    </w:p>
    <w:p w14:paraId="6FAF1F26" w14:textId="77777777" w:rsidR="00A76CEE" w:rsidRPr="0027105F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7"/>
        <w:rPr>
          <w:rFonts w:eastAsia="Calibri" w:cs="Times New Roman"/>
          <w:b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  <w:t xml:space="preserve">Zdenka USTOHALOVÁ </w:t>
      </w:r>
    </w:p>
    <w:p w14:paraId="2C4AF0F6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</w:t>
      </w:r>
      <w:r w:rsidR="004471AC"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                 </w:t>
      </w:r>
      <w:r w:rsidR="004471AC" w:rsidRPr="0027105F">
        <w:rPr>
          <w:rFonts w:eastAsia="Calibri" w:cs="Times New Roman"/>
          <w:b/>
          <w:color w:val="0070C0"/>
          <w:szCs w:val="24"/>
          <w:lang w:eastAsia="cs-CZ"/>
        </w:rPr>
        <w:tab/>
        <w:t>Alena CEYLAN</w:t>
      </w:r>
    </w:p>
    <w:p w14:paraId="520AE675" w14:textId="00ED262E" w:rsidR="004471AC" w:rsidRPr="0027105F" w:rsidRDefault="00A76CEE" w:rsidP="009E7B92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="004471AC" w:rsidRPr="0027105F">
        <w:rPr>
          <w:rFonts w:eastAsia="Calibri" w:cs="Times New Roman"/>
          <w:b/>
          <w:color w:val="0070C0"/>
          <w:szCs w:val="24"/>
          <w:lang w:eastAsia="cs-CZ"/>
        </w:rPr>
        <w:t>Bc. Šárka T</w:t>
      </w:r>
      <w:r w:rsidR="001255F2" w:rsidRPr="0027105F">
        <w:rPr>
          <w:rFonts w:eastAsia="Calibri" w:cs="Times New Roman"/>
          <w:b/>
          <w:color w:val="0070C0"/>
          <w:szCs w:val="24"/>
          <w:lang w:eastAsia="cs-CZ"/>
        </w:rPr>
        <w:t>OUŠKOVÁ</w:t>
      </w:r>
    </w:p>
    <w:p w14:paraId="0737EF39" w14:textId="71A2EC03" w:rsidR="00A76CEE" w:rsidRPr="0027105F" w:rsidRDefault="004471AC" w:rsidP="009E7B92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Hana </w:t>
      </w:r>
      <w:r w:rsidR="001255F2" w:rsidRPr="0027105F">
        <w:rPr>
          <w:rFonts w:eastAsia="Calibri" w:cs="Times New Roman"/>
          <w:b/>
          <w:color w:val="0070C0"/>
          <w:szCs w:val="24"/>
          <w:lang w:eastAsia="cs-CZ"/>
        </w:rPr>
        <w:t>HRUBIŠÁKOVÁ</w:t>
      </w:r>
    </w:p>
    <w:p w14:paraId="07E11396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</w:p>
    <w:p w14:paraId="60B9059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</w:t>
      </w:r>
      <w:r w:rsidRPr="0027105F">
        <w:rPr>
          <w:rFonts w:eastAsia="Calibri" w:cs="Times New Roman"/>
          <w:szCs w:val="20"/>
          <w:lang w:eastAsia="cs-CZ"/>
        </w:rPr>
        <w:t xml:space="preserve">.   </w:t>
      </w:r>
      <w:r w:rsidRPr="0027105F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civilního oddělení   </w:t>
      </w:r>
    </w:p>
    <w:p w14:paraId="3518FA4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Times New Roman" w:cs="Times New Roman"/>
          <w:szCs w:val="20"/>
          <w:lang w:eastAsia="cs-CZ"/>
        </w:rPr>
        <w:t xml:space="preserve">provádí zapisovatelské práce týkající se výkonu rozhodnutí (agenda E, EXE) a ohledně rejstříku 4 Cd, 12 Nc, 12 EXE </w:t>
      </w:r>
    </w:p>
    <w:p w14:paraId="1A46500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>3.</w:t>
      </w:r>
      <w:r w:rsidRPr="0027105F">
        <w:rPr>
          <w:rFonts w:eastAsia="Times New Roman" w:cs="Times New Roman"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szCs w:val="20"/>
          <w:lang w:eastAsia="cs-CZ"/>
        </w:rPr>
        <w:tab/>
        <w:t xml:space="preserve">provádí další práce podle pokynů vedoucích kanceláří, dozorčí úřednice, vyšších soudních  </w:t>
      </w:r>
    </w:p>
    <w:p w14:paraId="16782AE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 xml:space="preserve">          </w:t>
      </w:r>
      <w:r w:rsidRPr="0027105F">
        <w:rPr>
          <w:rFonts w:eastAsia="Times New Roman" w:cs="Times New Roman"/>
          <w:szCs w:val="20"/>
          <w:lang w:eastAsia="cs-CZ"/>
        </w:rPr>
        <w:tab/>
        <w:t>úřednic a soudců civilního oddělení</w:t>
      </w:r>
    </w:p>
    <w:p w14:paraId="1B11BE8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 xml:space="preserve">4. </w:t>
      </w:r>
      <w:r w:rsidRPr="0027105F">
        <w:rPr>
          <w:rFonts w:eastAsia="Times New Roman" w:cs="Times New Roman"/>
          <w:b/>
          <w:szCs w:val="20"/>
          <w:lang w:eastAsia="cs-CZ"/>
        </w:rPr>
        <w:tab/>
      </w:r>
      <w:r w:rsidRPr="0027105F">
        <w:rPr>
          <w:rFonts w:eastAsia="Times New Roman" w:cs="Times New Roman"/>
          <w:szCs w:val="20"/>
          <w:lang w:eastAsia="cs-CZ"/>
        </w:rPr>
        <w:t>provádí další práce podle pokynů předsedy soudu a ředitele správy</w:t>
      </w:r>
    </w:p>
    <w:p w14:paraId="1B802956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0BEE3ED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E8B0D1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9FCBEC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24C6EF1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0C8CE0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1B3479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1245F92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52CCC72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C7DB6B0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86DEB1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41D1F43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0B40BC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D8A80AA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A04C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F8FF5BC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C7A87BB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308561B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378FE30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8423C9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FA80106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2F48CB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E2988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594540E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080FEC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39CC05E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1542515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912D057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939E65" w14:textId="77777777" w:rsidR="00B6392D" w:rsidRPr="0027105F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F62FEA" w14:textId="31CF44EA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OPATROVNICKÉ ODDĚLENÍ</w:t>
      </w:r>
    </w:p>
    <w:p w14:paraId="6E98F44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14:paraId="7141204B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CDF500E" w14:textId="665BF7DF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6 P a Nc, 6 P</w:t>
      </w:r>
    </w:p>
    <w:p w14:paraId="1E0F1F6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5345EB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0521E04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FA5E92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Předseda senátu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 xml:space="preserve">   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JUDr. Bc. Kateřina TOMANOVÁ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Mgr. Darina PENDLOVÁ </w:t>
      </w:r>
    </w:p>
    <w:p w14:paraId="1AEF0D9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5FE9DE3B" w14:textId="548F6FE6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Vyřizuje věci P, P a Nc (tj. občanskoprávní agenda D) </w:t>
      </w:r>
      <w:r w:rsidRPr="0027105F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27105F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7105F">
        <w:rPr>
          <w:rFonts w:eastAsia="Calibri" w:cs="Times New Roman"/>
          <w:szCs w:val="20"/>
          <w:lang w:eastAsia="cs-CZ"/>
        </w:rPr>
        <w:t xml:space="preserve"> –</w:t>
      </w:r>
      <w:r w:rsidRPr="0027105F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29FF5EF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4EBFCC8" w14:textId="659208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>Ve vztahu k</w:t>
      </w:r>
      <w:r w:rsidRPr="0027105F">
        <w:rPr>
          <w:rFonts w:eastAsia="Calibri" w:cs="Times New Roman"/>
          <w:szCs w:val="24"/>
          <w:lang w:eastAsia="cs-CZ"/>
        </w:rPr>
        <w:t xml:space="preserve"> řízení </w:t>
      </w:r>
      <w:r w:rsidRPr="0027105F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27105F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27105F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4851A1" w:rsidRPr="0027105F">
        <w:rPr>
          <w:rFonts w:eastAsia="Calibri" w:cs="Times New Roman"/>
          <w:b/>
          <w:szCs w:val="24"/>
          <w:lang w:eastAsia="cs-CZ"/>
        </w:rPr>
        <w:t>,</w:t>
      </w:r>
      <w:r w:rsidRPr="0027105F">
        <w:rPr>
          <w:rFonts w:eastAsia="Calibri" w:cs="Times New Roman"/>
          <w:b/>
          <w:szCs w:val="24"/>
          <w:lang w:eastAsia="cs-CZ"/>
        </w:rPr>
        <w:t xml:space="preserve"> a to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7105F">
        <w:rPr>
          <w:rFonts w:eastAsia="Calibri" w:cs="Times New Roman"/>
          <w:szCs w:val="24"/>
          <w:lang w:eastAsia="cs-CZ"/>
        </w:rPr>
        <w:t xml:space="preserve"> –</w:t>
      </w:r>
      <w:r w:rsidRPr="0027105F">
        <w:rPr>
          <w:rFonts w:eastAsia="Calibri" w:cs="Times New Roman"/>
          <w:b/>
          <w:szCs w:val="24"/>
          <w:lang w:eastAsia="cs-CZ"/>
        </w:rPr>
        <w:t xml:space="preserve"> 100 % nápadu.  </w:t>
      </w:r>
      <w:r w:rsidRPr="0027105F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27105F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27105F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2C4D5B9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EBEE4DB" w14:textId="1AEF335C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3.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občanskoprávní agenda </w:t>
      </w:r>
      <w:r w:rsidRPr="0027105F">
        <w:rPr>
          <w:rFonts w:eastAsia="Calibri" w:cs="Times New Roman"/>
          <w:b/>
          <w:szCs w:val="20"/>
          <w:lang w:eastAsia="cs-CZ"/>
        </w:rPr>
        <w:tab/>
        <w:t>F)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pouze</w:t>
      </w:r>
      <w:r w:rsidRPr="0027105F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27105F">
        <w:rPr>
          <w:rFonts w:eastAsia="Calibri" w:cs="Times New Roman"/>
          <w:szCs w:val="20"/>
          <w:lang w:eastAsia="cs-CZ"/>
        </w:rPr>
        <w:tab/>
        <w:t>nezletilé dítě</w:t>
      </w:r>
      <w:r w:rsidR="004851A1" w:rsidRPr="0027105F">
        <w:rPr>
          <w:rFonts w:eastAsia="Calibri" w:cs="Times New Roman"/>
          <w:szCs w:val="20"/>
          <w:lang w:eastAsia="cs-CZ"/>
        </w:rPr>
        <w:t>,</w:t>
      </w:r>
      <w:r w:rsidRPr="0027105F">
        <w:rPr>
          <w:rFonts w:eastAsia="Calibri" w:cs="Times New Roman"/>
          <w:b/>
          <w:szCs w:val="24"/>
          <w:lang w:eastAsia="cs-CZ"/>
        </w:rPr>
        <w:t xml:space="preserve"> a to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>–</w:t>
      </w:r>
      <w:r w:rsidRPr="0027105F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6C5E5FD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90142B" w14:textId="673942DE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27105F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27105F">
        <w:rPr>
          <w:rFonts w:eastAsia="Calibri" w:cs="Times New Roman"/>
          <w:szCs w:val="20"/>
          <w:lang w:eastAsia="cs-CZ"/>
        </w:rPr>
        <w:t> </w:t>
      </w:r>
      <w:r w:rsidRPr="0027105F">
        <w:rPr>
          <w:rFonts w:eastAsia="Calibri" w:cs="Times New Roman"/>
          <w:szCs w:val="20"/>
          <w:lang w:eastAsia="cs-CZ"/>
        </w:rPr>
        <w:t>úkonům</w:t>
      </w:r>
      <w:r w:rsidR="00E14328"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27105F">
        <w:rPr>
          <w:rFonts w:eastAsia="Calibri" w:cs="Times New Roman"/>
          <w:b/>
          <w:szCs w:val="20"/>
          <w:lang w:eastAsia="cs-CZ"/>
        </w:rPr>
        <w:t xml:space="preserve">P a Nc </w:t>
      </w:r>
      <w:r w:rsidRPr="0027105F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6162BE1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422632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5.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643766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52180EA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6.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0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Pr="0027105F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- </w:t>
      </w:r>
      <w:r w:rsidRPr="0027105F">
        <w:rPr>
          <w:rFonts w:eastAsia="Calibri" w:cs="Times New Roman"/>
          <w:b/>
          <w:szCs w:val="20"/>
          <w:lang w:eastAsia="cs-CZ"/>
        </w:rPr>
        <w:t>podle rozpisu služeb.</w:t>
      </w:r>
    </w:p>
    <w:p w14:paraId="215B7FC1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E40D492" w14:textId="00B03CF0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7.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</w:t>
      </w:r>
      <w:r w:rsidRPr="0027105F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27105F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27105F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s tím, že rozhoduje pouze </w:t>
      </w:r>
      <w:r w:rsidRPr="0027105F">
        <w:rPr>
          <w:rFonts w:eastAsia="Calibri" w:cs="Times New Roman"/>
          <w:szCs w:val="24"/>
          <w:lang w:eastAsia="cs-CZ"/>
        </w:rPr>
        <w:t xml:space="preserve">o návrzích </w:t>
      </w:r>
      <w:r w:rsidRPr="0027105F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27105F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827CD7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0DDA7860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C5484E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CACEF5C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78A2D05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9FDE0A4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D2AECF2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A031632" w14:textId="02D0ED50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lastRenderedPageBreak/>
        <w:t>Oddělení 29 P a Nc</w:t>
      </w:r>
      <w:r w:rsidR="00C51003"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377313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0EA7D58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 _________________Zástupce__________________                   </w:t>
      </w:r>
    </w:p>
    <w:p w14:paraId="57B7B85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3E27DE1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Předseda </w:t>
      </w:r>
      <w:proofErr w:type="gramStart"/>
      <w:r w:rsidRPr="0027105F">
        <w:rPr>
          <w:rFonts w:eastAsia="Calibri" w:cs="Times New Roman"/>
          <w:b/>
          <w:szCs w:val="24"/>
          <w:lang w:eastAsia="cs-CZ"/>
        </w:rPr>
        <w:t>senátu</w:t>
      </w:r>
      <w:r w:rsidRPr="0027105F">
        <w:rPr>
          <w:rFonts w:eastAsia="Calibri" w:cs="Times New Roman"/>
          <w:szCs w:val="24"/>
          <w:lang w:eastAsia="cs-CZ"/>
        </w:rPr>
        <w:t xml:space="preserve">  </w:t>
      </w:r>
      <w:r w:rsidRPr="0027105F">
        <w:rPr>
          <w:rFonts w:eastAsia="Calibri" w:cs="Times New Roman"/>
          <w:color w:val="00B050"/>
          <w:szCs w:val="24"/>
          <w:lang w:eastAsia="cs-CZ"/>
        </w:rPr>
        <w:tab/>
      </w:r>
      <w:proofErr w:type="gramEnd"/>
      <w:r w:rsidRPr="0027105F">
        <w:rPr>
          <w:rFonts w:eastAsia="Calibri" w:cs="Times New Roman"/>
          <w:b/>
          <w:szCs w:val="24"/>
          <w:lang w:eastAsia="cs-CZ"/>
        </w:rPr>
        <w:t xml:space="preserve">     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>Mgr. Darina PENDLOVÁ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     JUDr. Bc. Kateřina Tomanová</w:t>
      </w:r>
    </w:p>
    <w:p w14:paraId="1A7EDA5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0F8AFCDF" w14:textId="64C45C12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1.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Vyřizuje věci P, P a Nc (tj. občanskoprávní agenda D) </w:t>
      </w:r>
      <w:r w:rsidRPr="0027105F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27105F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7105F">
        <w:rPr>
          <w:rFonts w:eastAsia="Calibri" w:cs="Times New Roman"/>
          <w:szCs w:val="20"/>
          <w:lang w:eastAsia="cs-CZ"/>
        </w:rPr>
        <w:t xml:space="preserve"> –</w:t>
      </w:r>
      <w:r w:rsidRPr="0027105F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6213B28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8B3E13F" w14:textId="7BC92E91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>Ve vztahu k</w:t>
      </w:r>
      <w:r w:rsidRPr="0027105F">
        <w:rPr>
          <w:rFonts w:eastAsia="Calibri" w:cs="Times New Roman"/>
          <w:szCs w:val="24"/>
          <w:lang w:eastAsia="cs-CZ"/>
        </w:rPr>
        <w:t xml:space="preserve"> řízení </w:t>
      </w:r>
      <w:r w:rsidRPr="0027105F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27105F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27105F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7105F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27105F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C51003" w:rsidRPr="0027105F">
        <w:rPr>
          <w:rFonts w:eastAsia="Calibri" w:cs="Times New Roman"/>
          <w:b/>
          <w:szCs w:val="24"/>
          <w:lang w:eastAsia="cs-CZ"/>
        </w:rPr>
        <w:t>,</w:t>
      </w:r>
      <w:r w:rsidRPr="0027105F">
        <w:rPr>
          <w:rFonts w:eastAsia="Calibri" w:cs="Times New Roman"/>
          <w:b/>
          <w:szCs w:val="24"/>
          <w:lang w:eastAsia="cs-CZ"/>
        </w:rPr>
        <w:t xml:space="preserve"> a to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7105F">
        <w:rPr>
          <w:rFonts w:eastAsia="Calibri" w:cs="Times New Roman"/>
          <w:b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 xml:space="preserve">– </w:t>
      </w:r>
      <w:r w:rsidRPr="0027105F">
        <w:rPr>
          <w:rFonts w:eastAsia="Calibri" w:cs="Times New Roman"/>
          <w:b/>
          <w:szCs w:val="24"/>
          <w:lang w:eastAsia="cs-CZ"/>
        </w:rPr>
        <w:t xml:space="preserve">100 % nápadu. </w:t>
      </w:r>
      <w:r w:rsidRPr="0027105F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27105F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27105F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27105F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7D4F45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ADBDBC" w14:textId="700C694F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3.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občanskoprávní agenda </w:t>
      </w:r>
      <w:r w:rsidRPr="0027105F">
        <w:rPr>
          <w:rFonts w:eastAsia="Calibri" w:cs="Times New Roman"/>
          <w:b/>
          <w:szCs w:val="20"/>
          <w:lang w:eastAsia="cs-CZ"/>
        </w:rPr>
        <w:tab/>
        <w:t>F)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pouze</w:t>
      </w:r>
      <w:r w:rsidRPr="0027105F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27105F">
        <w:rPr>
          <w:rFonts w:eastAsia="Calibri" w:cs="Times New Roman"/>
          <w:szCs w:val="20"/>
          <w:lang w:eastAsia="cs-CZ"/>
        </w:rPr>
        <w:tab/>
        <w:t>nezletilé dítě</w:t>
      </w:r>
      <w:r w:rsidR="00C51003" w:rsidRPr="0027105F">
        <w:rPr>
          <w:rFonts w:eastAsia="Calibri" w:cs="Times New Roman"/>
          <w:szCs w:val="20"/>
          <w:lang w:eastAsia="cs-CZ"/>
        </w:rPr>
        <w:t>,</w:t>
      </w:r>
      <w:r w:rsidRPr="0027105F">
        <w:rPr>
          <w:rFonts w:eastAsia="Calibri" w:cs="Times New Roman"/>
          <w:b/>
          <w:szCs w:val="24"/>
          <w:lang w:eastAsia="cs-CZ"/>
        </w:rPr>
        <w:t xml:space="preserve"> a to včetně věcí s cizím prvkem </w:t>
      </w:r>
      <w:r w:rsidRPr="0027105F">
        <w:rPr>
          <w:rFonts w:eastAsia="Calibri" w:cs="Times New Roman"/>
          <w:szCs w:val="24"/>
          <w:lang w:eastAsia="cs-CZ"/>
        </w:rPr>
        <w:t>–</w:t>
      </w:r>
      <w:r w:rsidRPr="0027105F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2754CE3C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788DB7" w14:textId="6DF87098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27105F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27105F">
        <w:rPr>
          <w:rFonts w:eastAsia="Calibri" w:cs="Times New Roman"/>
          <w:szCs w:val="20"/>
          <w:lang w:eastAsia="cs-CZ"/>
        </w:rPr>
        <w:t> </w:t>
      </w:r>
      <w:r w:rsidRPr="0027105F">
        <w:rPr>
          <w:rFonts w:eastAsia="Calibri" w:cs="Times New Roman"/>
          <w:szCs w:val="20"/>
          <w:lang w:eastAsia="cs-CZ"/>
        </w:rPr>
        <w:t>úkonům</w:t>
      </w:r>
      <w:r w:rsidR="00E14328"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27105F">
        <w:rPr>
          <w:rFonts w:eastAsia="Calibri" w:cs="Times New Roman"/>
          <w:b/>
          <w:szCs w:val="20"/>
          <w:lang w:eastAsia="cs-CZ"/>
        </w:rPr>
        <w:t xml:space="preserve">P a Nc </w:t>
      </w:r>
      <w:r w:rsidRPr="0027105F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5AE18EF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A37036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5.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     </w:t>
      </w:r>
    </w:p>
    <w:p w14:paraId="4B8B816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       </w:t>
      </w:r>
    </w:p>
    <w:p w14:paraId="41F04295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6.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Vyřizuje věci </w:t>
      </w:r>
      <w:r w:rsidRPr="0027105F">
        <w:rPr>
          <w:rFonts w:eastAsia="Calibri" w:cs="Times New Roman"/>
          <w:b/>
          <w:szCs w:val="20"/>
          <w:lang w:eastAsia="cs-CZ"/>
        </w:rPr>
        <w:t xml:space="preserve">0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Nt </w:t>
      </w:r>
      <w:r w:rsidRPr="0027105F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7105F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7105F">
        <w:rPr>
          <w:rFonts w:eastAsia="Calibri" w:cs="Times New Roman"/>
          <w:b/>
          <w:szCs w:val="20"/>
          <w:lang w:eastAsia="cs-CZ"/>
        </w:rPr>
        <w:t>§ 158a tr. ř.</w:t>
      </w:r>
      <w:r w:rsidRPr="0027105F">
        <w:rPr>
          <w:rFonts w:eastAsia="Calibri" w:cs="Times New Roman"/>
          <w:szCs w:val="20"/>
          <w:lang w:eastAsia="cs-CZ"/>
        </w:rPr>
        <w:t xml:space="preserve"> - </w:t>
      </w:r>
      <w:r w:rsidRPr="0027105F">
        <w:rPr>
          <w:rFonts w:eastAsia="Calibri" w:cs="Times New Roman"/>
          <w:b/>
          <w:szCs w:val="20"/>
          <w:lang w:eastAsia="cs-CZ"/>
        </w:rPr>
        <w:t>podle rozpisu služeb.</w:t>
      </w:r>
    </w:p>
    <w:p w14:paraId="393712C4" w14:textId="77777777" w:rsidR="00A76CEE" w:rsidRPr="0027105F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0D7AB5E" w14:textId="1A0C4365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</w:rPr>
        <w:t xml:space="preserve">7. </w:t>
      </w:r>
      <w:r w:rsidRPr="0027105F">
        <w:rPr>
          <w:rFonts w:eastAsia="Calibri" w:cs="Times New Roman"/>
          <w:b/>
          <w:szCs w:val="24"/>
        </w:rPr>
        <w:tab/>
        <w:t>Vyřizuje věci Nc</w:t>
      </w:r>
      <w:r w:rsidRPr="0027105F">
        <w:rPr>
          <w:rFonts w:eastAsia="Calibri" w:cs="Times New Roman"/>
          <w:szCs w:val="24"/>
        </w:rPr>
        <w:t xml:space="preserve"> řízení </w:t>
      </w:r>
      <w:r w:rsidRPr="0027105F">
        <w:rPr>
          <w:rFonts w:eastAsia="Calibri" w:cs="Times New Roman"/>
          <w:b/>
          <w:szCs w:val="24"/>
        </w:rPr>
        <w:t>ve věcech ochrany proti domácímu násilí</w:t>
      </w:r>
      <w:r w:rsidRPr="0027105F">
        <w:rPr>
          <w:rFonts w:eastAsia="Calibri" w:cs="Times New Roman"/>
          <w:szCs w:val="24"/>
        </w:rPr>
        <w:t xml:space="preserve"> (o nařízení </w:t>
      </w:r>
      <w:r w:rsidRPr="0027105F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27105F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27105F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27105F">
        <w:rPr>
          <w:rFonts w:eastAsia="Calibri" w:cs="Times New Roman"/>
          <w:szCs w:val="20"/>
          <w:lang w:eastAsia="cs-CZ"/>
        </w:rPr>
        <w:t xml:space="preserve">s tím, že rozhoduje pouze </w:t>
      </w:r>
      <w:r w:rsidRPr="0027105F">
        <w:rPr>
          <w:rFonts w:eastAsia="Calibri" w:cs="Times New Roman"/>
          <w:szCs w:val="24"/>
          <w:lang w:eastAsia="cs-CZ"/>
        </w:rPr>
        <w:t xml:space="preserve">o návrzích </w:t>
      </w:r>
      <w:r w:rsidRPr="0027105F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27105F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27105F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27105F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3CD5F789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77861A0F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6EA2A2B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>Oddělení 2 P a Nc, 2 L</w:t>
      </w:r>
    </w:p>
    <w:p w14:paraId="704A1F1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7105F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669703D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_______Zástupce_____________                   </w:t>
      </w:r>
    </w:p>
    <w:p w14:paraId="6043685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27105F">
        <w:rPr>
          <w:rFonts w:eastAsia="Calibri" w:cs="Times New Roman"/>
          <w:b/>
          <w:color w:val="4F6228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 xml:space="preserve">      </w:t>
      </w:r>
      <w:r w:rsidRPr="0027105F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1507C85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669CDA6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A72F7A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1.      </w:t>
      </w:r>
      <w:r w:rsidRPr="0027105F">
        <w:rPr>
          <w:rFonts w:eastAsia="Calibri" w:cs="Times New Roman"/>
          <w:szCs w:val="20"/>
          <w:lang w:eastAsia="cs-CZ"/>
        </w:rPr>
        <w:t xml:space="preserve"> Vyřizuje věci ze senátu </w:t>
      </w:r>
      <w:r w:rsidRPr="0027105F">
        <w:rPr>
          <w:rFonts w:eastAsia="Calibri" w:cs="Times New Roman"/>
          <w:b/>
          <w:szCs w:val="20"/>
          <w:lang w:eastAsia="cs-CZ"/>
        </w:rPr>
        <w:t>2 P a Nc, 2 L</w:t>
      </w:r>
      <w:r w:rsidRPr="0027105F">
        <w:rPr>
          <w:rFonts w:eastAsia="Calibri" w:cs="Times New Roman"/>
          <w:szCs w:val="20"/>
          <w:lang w:eastAsia="cs-CZ"/>
        </w:rPr>
        <w:t xml:space="preserve">, které jí byly přiděleny k vyřízení v roce 2023. </w:t>
      </w:r>
    </w:p>
    <w:p w14:paraId="72AA0FD4" w14:textId="77777777" w:rsidR="00A76CEE" w:rsidRPr="0027105F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27105F">
        <w:rPr>
          <w:rFonts w:eastAsia="Times New Roman" w:cs="Times New Roman"/>
          <w:b/>
          <w:color w:val="0000FF"/>
          <w:sz w:val="28"/>
        </w:rPr>
        <w:lastRenderedPageBreak/>
        <w:t>Oddělení 10 P a Nc, 10 L</w:t>
      </w:r>
    </w:p>
    <w:p w14:paraId="012E31A1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64329978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Jméno_______________ ________Zástupce_______________                   </w:t>
      </w:r>
    </w:p>
    <w:p w14:paraId="04368257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A32F835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Předseda </w:t>
      </w:r>
      <w:proofErr w:type="gramStart"/>
      <w:r w:rsidRPr="0027105F">
        <w:rPr>
          <w:rFonts w:eastAsia="Times New Roman" w:cs="Times New Roman"/>
          <w:b/>
        </w:rPr>
        <w:t>senátu</w:t>
      </w:r>
      <w:r w:rsidRPr="0027105F">
        <w:rPr>
          <w:rFonts w:eastAsia="Times New Roman" w:cs="Times New Roman"/>
        </w:rPr>
        <w:t xml:space="preserve">  </w:t>
      </w:r>
      <w:r w:rsidRPr="0027105F">
        <w:rPr>
          <w:rFonts w:eastAsia="Times New Roman" w:cs="Times New Roman"/>
          <w:color w:val="00B050"/>
        </w:rPr>
        <w:tab/>
      </w:r>
      <w:proofErr w:type="gramEnd"/>
      <w:r w:rsidRPr="0027105F">
        <w:rPr>
          <w:rFonts w:eastAsia="Times New Roman" w:cs="Times New Roman"/>
          <w:b/>
          <w:color w:val="0070C0"/>
        </w:rPr>
        <w:t xml:space="preserve">         </w:t>
      </w:r>
      <w:r w:rsidRPr="0027105F">
        <w:rPr>
          <w:rFonts w:eastAsia="Times New Roman" w:cs="Times New Roman"/>
          <w:b/>
          <w:color w:val="0070C0"/>
          <w:u w:val="single"/>
        </w:rPr>
        <w:t>JUDr. Blanka ŠIBROVÁ</w:t>
      </w:r>
      <w:r w:rsidRPr="0027105F">
        <w:rPr>
          <w:rFonts w:eastAsia="Times New Roman" w:cs="Times New Roman"/>
        </w:rPr>
        <w:tab/>
        <w:t xml:space="preserve">      </w:t>
      </w:r>
      <w:r w:rsidRPr="0027105F">
        <w:rPr>
          <w:rFonts w:eastAsia="Times New Roman" w:cs="Times New Roman"/>
          <w:b/>
        </w:rPr>
        <w:t xml:space="preserve">     JUDr. Václav Buřič</w:t>
      </w:r>
    </w:p>
    <w:p w14:paraId="5068D05C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                                                                                                         Mgr. Tereza Šmicová </w:t>
      </w:r>
    </w:p>
    <w:p w14:paraId="683DA2A2" w14:textId="77777777" w:rsidR="000316A0" w:rsidRPr="0027105F" w:rsidRDefault="000316A0" w:rsidP="00A76CEE">
      <w:pPr>
        <w:spacing w:after="0"/>
        <w:jc w:val="left"/>
        <w:rPr>
          <w:rFonts w:eastAsia="Times New Roman" w:cs="Times New Roman"/>
          <w:b/>
        </w:rPr>
      </w:pPr>
    </w:p>
    <w:p w14:paraId="1DFC2A0E" w14:textId="521FA493" w:rsidR="00A76CEE" w:rsidRPr="0027105F" w:rsidRDefault="00A76CEE" w:rsidP="00E24903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  <w:b/>
        </w:rPr>
        <w:t>1.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</w:r>
      <w:r w:rsidRPr="0027105F">
        <w:rPr>
          <w:rFonts w:eastAsia="Times New Roman" w:cs="Times New Roman"/>
          <w:b/>
        </w:rPr>
        <w:t xml:space="preserve">Vyřizuje věci P, P a Nc, L (tj. občanskoprávní agenda E) </w:t>
      </w:r>
      <w:r w:rsidRPr="0027105F">
        <w:rPr>
          <w:rFonts w:eastAsia="Times New Roman" w:cs="Times New Roman"/>
        </w:rPr>
        <w:t xml:space="preserve">spadající pod nesporné </w:t>
      </w:r>
      <w:r w:rsidRPr="0027105F">
        <w:rPr>
          <w:rFonts w:eastAsia="Times New Roman" w:cs="Times New Roman"/>
        </w:rPr>
        <w:tab/>
        <w:t xml:space="preserve">řízení opatrovnické podle z. ř. s. a to </w:t>
      </w:r>
      <w:r w:rsidRPr="0027105F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27105F">
        <w:rPr>
          <w:rFonts w:eastAsia="Times New Roman" w:cs="Times New Roman"/>
          <w:b/>
          <w:u w:val="single"/>
        </w:rPr>
        <w:t xml:space="preserve"> </w:t>
      </w:r>
      <w:r w:rsidRPr="0027105F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27105F">
        <w:rPr>
          <w:rFonts w:eastAsia="Times New Roman" w:cs="Times New Roman"/>
          <w:b/>
        </w:rPr>
        <w:t xml:space="preserve"> – 55 % nápadu.</w:t>
      </w:r>
      <w:r w:rsidRPr="0027105F">
        <w:rPr>
          <w:rFonts w:eastAsia="Times New Roman" w:cs="Times New Roman"/>
          <w:b/>
          <w:u w:val="single"/>
        </w:rPr>
        <w:t xml:space="preserve"> </w:t>
      </w:r>
    </w:p>
    <w:p w14:paraId="6DE61860" w14:textId="77777777" w:rsidR="00A76CEE" w:rsidRPr="0027105F" w:rsidRDefault="00A76CEE" w:rsidP="00A76CE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2F420B0B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27105F">
        <w:rPr>
          <w:rFonts w:eastAsia="Calibri" w:cs="Times New Roman"/>
          <w:szCs w:val="24"/>
          <w:lang w:eastAsia="cs-CZ"/>
        </w:rPr>
        <w:t xml:space="preserve">podle § 12 z. ř. s. pouze ve </w:t>
      </w:r>
      <w:r w:rsidRPr="0027105F">
        <w:rPr>
          <w:rFonts w:eastAsia="Calibri" w:cs="Times New Roman"/>
          <w:szCs w:val="24"/>
          <w:lang w:eastAsia="cs-CZ"/>
        </w:rPr>
        <w:tab/>
        <w:t xml:space="preserve">věcech </w:t>
      </w:r>
      <w:r w:rsidRPr="0027105F">
        <w:rPr>
          <w:rFonts w:eastAsia="Calibri" w:cs="Times New Roman"/>
          <w:b/>
          <w:szCs w:val="24"/>
          <w:lang w:eastAsia="cs-CZ"/>
        </w:rPr>
        <w:t>pod bodem 1.</w:t>
      </w:r>
      <w:r w:rsidRPr="0027105F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27105F">
        <w:rPr>
          <w:rFonts w:eastAsia="Calibri" w:cs="Times New Roman"/>
          <w:szCs w:val="24"/>
          <w:lang w:eastAsia="cs-CZ"/>
        </w:rPr>
        <w:tab/>
        <w:t xml:space="preserve">době – </w:t>
      </w:r>
      <w:r w:rsidRPr="0027105F">
        <w:rPr>
          <w:rFonts w:eastAsia="Calibri" w:cs="Times New Roman"/>
          <w:b/>
          <w:szCs w:val="24"/>
          <w:lang w:eastAsia="cs-CZ"/>
        </w:rPr>
        <w:t xml:space="preserve">55 % nápadu. </w:t>
      </w:r>
      <w:r w:rsidRPr="0027105F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AE7BB1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27CBEED9" w14:textId="7EE5B131" w:rsidR="00A76CEE" w:rsidRPr="0027105F" w:rsidRDefault="00A76CEE" w:rsidP="00A76CEE">
      <w:pPr>
        <w:spacing w:after="0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3. </w:t>
      </w:r>
      <w:r w:rsidRPr="0027105F">
        <w:rPr>
          <w:rFonts w:eastAsia="Times New Roman" w:cs="Times New Roman"/>
          <w:b/>
        </w:rPr>
        <w:tab/>
        <w:t xml:space="preserve">Zajišťuje dozor a dohled </w:t>
      </w:r>
      <w:r w:rsidRPr="0027105F">
        <w:rPr>
          <w:rFonts w:eastAsia="Times New Roman" w:cs="Times New Roman"/>
        </w:rPr>
        <w:t>nad činností VSÚ a asistenta soudce ve vztahu k</w:t>
      </w:r>
      <w:r w:rsidR="00E14328" w:rsidRPr="0027105F">
        <w:rPr>
          <w:rFonts w:eastAsia="Times New Roman" w:cs="Times New Roman"/>
        </w:rPr>
        <w:t> </w:t>
      </w:r>
      <w:r w:rsidRPr="0027105F">
        <w:rPr>
          <w:rFonts w:eastAsia="Times New Roman" w:cs="Times New Roman"/>
        </w:rPr>
        <w:t>úkonům</w:t>
      </w:r>
      <w:r w:rsidR="00E14328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  <w:t xml:space="preserve">v rejstřících </w:t>
      </w:r>
      <w:r w:rsidRPr="0027105F">
        <w:rPr>
          <w:rFonts w:eastAsia="Times New Roman" w:cs="Times New Roman"/>
          <w:b/>
        </w:rPr>
        <w:t xml:space="preserve">P a Nc, L </w:t>
      </w:r>
      <w:r w:rsidRPr="0027105F">
        <w:rPr>
          <w:rFonts w:eastAsia="Times New Roman" w:cs="Times New Roman"/>
        </w:rPr>
        <w:t xml:space="preserve">(týkajících se opatrovnického </w:t>
      </w:r>
      <w:proofErr w:type="gramStart"/>
      <w:r w:rsidRPr="0027105F">
        <w:rPr>
          <w:rFonts w:eastAsia="Times New Roman" w:cs="Times New Roman"/>
        </w:rPr>
        <w:t>řízení - E</w:t>
      </w:r>
      <w:proofErr w:type="gramEnd"/>
      <w:r w:rsidRPr="0027105F">
        <w:rPr>
          <w:rFonts w:eastAsia="Times New Roman" w:cs="Times New Roman"/>
        </w:rPr>
        <w:t>).</w:t>
      </w:r>
    </w:p>
    <w:p w14:paraId="5596C17D" w14:textId="77777777" w:rsidR="00A76CEE" w:rsidRPr="0027105F" w:rsidRDefault="00A76CEE" w:rsidP="00A76CEE">
      <w:pPr>
        <w:spacing w:after="0"/>
        <w:ind w:left="705" w:hanging="705"/>
        <w:rPr>
          <w:rFonts w:eastAsia="Times New Roman" w:cs="Times New Roman"/>
        </w:rPr>
      </w:pPr>
    </w:p>
    <w:p w14:paraId="1389BD4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262E9FEA" w14:textId="77777777" w:rsidR="00A76CEE" w:rsidRPr="0027105F" w:rsidRDefault="00A76CEE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05C5D568" w14:textId="77777777" w:rsidR="002F549C" w:rsidRPr="0027105F" w:rsidRDefault="002F549C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65B98F0D" w14:textId="3E20A77A" w:rsidR="00A76CEE" w:rsidRPr="0027105F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27105F">
        <w:rPr>
          <w:rFonts w:eastAsia="Times New Roman" w:cs="Times New Roman"/>
          <w:b/>
          <w:color w:val="0000FF"/>
          <w:sz w:val="28"/>
        </w:rPr>
        <w:t>Oddělení 22 P a Nc, 22 L</w:t>
      </w:r>
    </w:p>
    <w:p w14:paraId="1AB1C4A9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0D24031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  <w:color w:val="00B050"/>
        </w:rPr>
      </w:pPr>
      <w:r w:rsidRPr="0027105F">
        <w:rPr>
          <w:rFonts w:eastAsia="Times New Roman" w:cs="Times New Roman"/>
          <w:b/>
          <w:u w:val="thick"/>
        </w:rPr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0CF56581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D43C734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Předseda </w:t>
      </w:r>
      <w:proofErr w:type="gramStart"/>
      <w:r w:rsidRPr="0027105F">
        <w:rPr>
          <w:rFonts w:eastAsia="Times New Roman" w:cs="Times New Roman"/>
          <w:b/>
        </w:rPr>
        <w:t>senátu</w:t>
      </w:r>
      <w:r w:rsidRPr="0027105F">
        <w:rPr>
          <w:rFonts w:eastAsia="Times New Roman" w:cs="Times New Roman"/>
        </w:rPr>
        <w:t xml:space="preserve">  </w:t>
      </w:r>
      <w:r w:rsidRPr="0027105F">
        <w:rPr>
          <w:rFonts w:eastAsia="Times New Roman" w:cs="Times New Roman"/>
          <w:color w:val="00B050"/>
        </w:rPr>
        <w:tab/>
      </w:r>
      <w:proofErr w:type="gramEnd"/>
      <w:r w:rsidRPr="0027105F">
        <w:rPr>
          <w:rFonts w:eastAsia="Times New Roman" w:cs="Times New Roman"/>
          <w:b/>
        </w:rPr>
        <w:t xml:space="preserve">         </w:t>
      </w:r>
      <w:r w:rsidRPr="0027105F">
        <w:rPr>
          <w:rFonts w:eastAsia="Times New Roman" w:cs="Times New Roman"/>
          <w:b/>
        </w:rPr>
        <w:tab/>
      </w:r>
      <w:r w:rsidRPr="0027105F">
        <w:rPr>
          <w:rFonts w:eastAsia="Times New Roman" w:cs="Times New Roman"/>
          <w:b/>
          <w:color w:val="0070C0"/>
          <w:u w:val="single"/>
        </w:rPr>
        <w:t>JUDr. Václav Buřič</w:t>
      </w:r>
      <w:r w:rsidRPr="0027105F">
        <w:rPr>
          <w:rFonts w:eastAsia="Times New Roman" w:cs="Times New Roman"/>
          <w:color w:val="0070C0"/>
        </w:rPr>
        <w:tab/>
      </w:r>
      <w:r w:rsidRPr="0027105F">
        <w:rPr>
          <w:rFonts w:eastAsia="Times New Roman" w:cs="Times New Roman"/>
        </w:rPr>
        <w:t xml:space="preserve">      </w:t>
      </w:r>
      <w:r w:rsidRPr="0027105F">
        <w:rPr>
          <w:rFonts w:eastAsia="Times New Roman" w:cs="Times New Roman"/>
          <w:b/>
        </w:rPr>
        <w:t xml:space="preserve">       </w:t>
      </w:r>
      <w:r w:rsidRPr="0027105F">
        <w:rPr>
          <w:rFonts w:eastAsia="Times New Roman" w:cs="Times New Roman"/>
          <w:b/>
        </w:rPr>
        <w:tab/>
        <w:t xml:space="preserve">JUDr. Blanka Šibrová </w:t>
      </w:r>
    </w:p>
    <w:p w14:paraId="6C3DD85A" w14:textId="77777777" w:rsidR="00A76CEE" w:rsidRPr="0027105F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27105F"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Šmicová                                            </w:t>
      </w:r>
    </w:p>
    <w:p w14:paraId="1BA1D2F5" w14:textId="77777777" w:rsidR="00A76CEE" w:rsidRPr="0027105F" w:rsidRDefault="00A76CEE" w:rsidP="00A76CEE">
      <w:pPr>
        <w:spacing w:after="0"/>
        <w:rPr>
          <w:rFonts w:eastAsia="Times New Roman" w:cs="Times New Roman"/>
        </w:rPr>
      </w:pPr>
    </w:p>
    <w:p w14:paraId="2A26C7F6" w14:textId="3027181B" w:rsidR="00A76CEE" w:rsidRPr="0027105F" w:rsidRDefault="00A76CEE" w:rsidP="00A76CEE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27105F">
        <w:rPr>
          <w:rFonts w:eastAsia="Times New Roman" w:cs="Times New Roman"/>
          <w:b/>
        </w:rPr>
        <w:t>1.</w:t>
      </w:r>
      <w:r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</w:r>
      <w:r w:rsidRPr="0027105F">
        <w:rPr>
          <w:rFonts w:eastAsia="Times New Roman" w:cs="Times New Roman"/>
          <w:b/>
        </w:rPr>
        <w:t xml:space="preserve">Vyřizuje věci P, P a Nc, L (tj. občanskoprávní agenda E) </w:t>
      </w:r>
      <w:r w:rsidRPr="0027105F">
        <w:rPr>
          <w:rFonts w:eastAsia="Times New Roman" w:cs="Times New Roman"/>
        </w:rPr>
        <w:t xml:space="preserve">spadající pod nesporné </w:t>
      </w:r>
      <w:r w:rsidRPr="0027105F">
        <w:rPr>
          <w:rFonts w:eastAsia="Times New Roman" w:cs="Times New Roman"/>
        </w:rPr>
        <w:tab/>
        <w:t xml:space="preserve">řízení opatrovnické podle z. ř. s. a to </w:t>
      </w:r>
      <w:r w:rsidRPr="0027105F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27105F">
        <w:rPr>
          <w:rFonts w:eastAsia="Times New Roman" w:cs="Times New Roman"/>
          <w:b/>
          <w:u w:val="single"/>
        </w:rPr>
        <w:t xml:space="preserve"> </w:t>
      </w:r>
      <w:r w:rsidRPr="0027105F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27105F">
        <w:rPr>
          <w:rFonts w:eastAsia="Times New Roman" w:cs="Times New Roman"/>
          <w:b/>
        </w:rPr>
        <w:t xml:space="preserve"> – 45 % nápadu.</w:t>
      </w:r>
      <w:r w:rsidRPr="0027105F">
        <w:rPr>
          <w:rFonts w:eastAsia="Times New Roman" w:cs="Times New Roman"/>
          <w:b/>
          <w:u w:val="single"/>
        </w:rPr>
        <w:t xml:space="preserve"> </w:t>
      </w:r>
    </w:p>
    <w:p w14:paraId="2CD202BB" w14:textId="77777777" w:rsidR="00A76CEE" w:rsidRPr="0027105F" w:rsidRDefault="00A76CEE" w:rsidP="00A76CEE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0FBF9C06" w14:textId="77777777" w:rsidR="00A76CEE" w:rsidRPr="0027105F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7105F">
        <w:rPr>
          <w:rFonts w:eastAsia="Times New Roman" w:cs="Times New Roman"/>
          <w:b/>
        </w:rPr>
        <w:t>2</w:t>
      </w:r>
      <w:r w:rsidRPr="0027105F">
        <w:rPr>
          <w:rFonts w:eastAsia="Times New Roman" w:cs="Times New Roman"/>
        </w:rPr>
        <w:t xml:space="preserve">. </w:t>
      </w:r>
      <w:r w:rsidRPr="0027105F">
        <w:rPr>
          <w:rFonts w:eastAsia="Times New Roman" w:cs="Times New Roman"/>
        </w:rPr>
        <w:tab/>
      </w:r>
      <w:r w:rsidRPr="0027105F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27105F">
        <w:rPr>
          <w:rFonts w:eastAsia="Calibri" w:cs="Times New Roman"/>
          <w:szCs w:val="24"/>
          <w:lang w:eastAsia="cs-CZ"/>
        </w:rPr>
        <w:t xml:space="preserve">podle § 12 z. ř. s.  pouze ve </w:t>
      </w:r>
      <w:r w:rsidRPr="0027105F">
        <w:rPr>
          <w:rFonts w:eastAsia="Calibri" w:cs="Times New Roman"/>
          <w:szCs w:val="24"/>
          <w:lang w:eastAsia="cs-CZ"/>
        </w:rPr>
        <w:tab/>
        <w:t xml:space="preserve">věcech </w:t>
      </w:r>
      <w:r w:rsidRPr="0027105F">
        <w:rPr>
          <w:rFonts w:eastAsia="Calibri" w:cs="Times New Roman"/>
          <w:b/>
          <w:szCs w:val="24"/>
          <w:lang w:eastAsia="cs-CZ"/>
        </w:rPr>
        <w:t>pod bodem 1.</w:t>
      </w:r>
      <w:r w:rsidRPr="0027105F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27105F">
        <w:rPr>
          <w:rFonts w:eastAsia="Calibri" w:cs="Times New Roman"/>
          <w:szCs w:val="24"/>
          <w:lang w:eastAsia="cs-CZ"/>
        </w:rPr>
        <w:tab/>
        <w:t xml:space="preserve">době – </w:t>
      </w:r>
      <w:r w:rsidRPr="0027105F">
        <w:rPr>
          <w:rFonts w:eastAsia="Calibri" w:cs="Times New Roman"/>
          <w:b/>
          <w:szCs w:val="24"/>
          <w:lang w:eastAsia="cs-CZ"/>
        </w:rPr>
        <w:t xml:space="preserve">45 % nápadu. </w:t>
      </w:r>
      <w:r w:rsidRPr="0027105F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44D14EB9" w14:textId="77777777" w:rsidR="00A76CEE" w:rsidRPr="0027105F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CC5E00E" w14:textId="59B65119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27105F">
        <w:rPr>
          <w:rFonts w:eastAsia="Times New Roman" w:cs="Times New Roman"/>
          <w:b/>
        </w:rPr>
        <w:t>3</w:t>
      </w:r>
      <w:r w:rsidRPr="0027105F">
        <w:rPr>
          <w:rFonts w:eastAsia="Times New Roman" w:cs="Times New Roman"/>
        </w:rPr>
        <w:t>.</w:t>
      </w:r>
      <w:r w:rsidRPr="0027105F">
        <w:rPr>
          <w:rFonts w:eastAsia="Times New Roman" w:cs="Times New Roman"/>
          <w:b/>
        </w:rPr>
        <w:t xml:space="preserve"> </w:t>
      </w:r>
      <w:r w:rsidRPr="0027105F">
        <w:rPr>
          <w:rFonts w:eastAsia="Times New Roman" w:cs="Times New Roman"/>
          <w:b/>
        </w:rPr>
        <w:tab/>
        <w:t xml:space="preserve">Zajišťuje dozor a dohled </w:t>
      </w:r>
      <w:r w:rsidRPr="0027105F">
        <w:rPr>
          <w:rFonts w:eastAsia="Times New Roman" w:cs="Times New Roman"/>
        </w:rPr>
        <w:t>nad činností VSÚ a asistenta soudce ve vztahu k</w:t>
      </w:r>
      <w:r w:rsidR="00E14328" w:rsidRPr="0027105F">
        <w:rPr>
          <w:rFonts w:eastAsia="Times New Roman" w:cs="Times New Roman"/>
        </w:rPr>
        <w:t> </w:t>
      </w:r>
      <w:r w:rsidRPr="0027105F">
        <w:rPr>
          <w:rFonts w:eastAsia="Times New Roman" w:cs="Times New Roman"/>
        </w:rPr>
        <w:t>úkonům</w:t>
      </w:r>
      <w:r w:rsidR="00E14328" w:rsidRPr="0027105F">
        <w:rPr>
          <w:rFonts w:eastAsia="Times New Roman" w:cs="Times New Roman"/>
        </w:rPr>
        <w:t xml:space="preserve"> </w:t>
      </w:r>
      <w:r w:rsidRPr="0027105F">
        <w:rPr>
          <w:rFonts w:eastAsia="Times New Roman" w:cs="Times New Roman"/>
        </w:rPr>
        <w:tab/>
        <w:t xml:space="preserve">v rejstřících </w:t>
      </w:r>
      <w:r w:rsidRPr="0027105F">
        <w:rPr>
          <w:rFonts w:eastAsia="Times New Roman" w:cs="Times New Roman"/>
          <w:b/>
        </w:rPr>
        <w:t xml:space="preserve">P a Nc, L </w:t>
      </w:r>
      <w:r w:rsidRPr="0027105F">
        <w:rPr>
          <w:rFonts w:eastAsia="Times New Roman" w:cs="Times New Roman"/>
        </w:rPr>
        <w:t xml:space="preserve">(týkajících se opatrovnického </w:t>
      </w:r>
      <w:proofErr w:type="gramStart"/>
      <w:r w:rsidRPr="0027105F">
        <w:rPr>
          <w:rFonts w:eastAsia="Times New Roman" w:cs="Times New Roman"/>
        </w:rPr>
        <w:t>řízení - E</w:t>
      </w:r>
      <w:proofErr w:type="gramEnd"/>
      <w:r w:rsidRPr="0027105F">
        <w:rPr>
          <w:rFonts w:eastAsia="Times New Roman" w:cs="Times New Roman"/>
        </w:rPr>
        <w:t>).</w:t>
      </w:r>
    </w:p>
    <w:p w14:paraId="3E31528D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0538C06C" w14:textId="114EE959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4. </w:t>
      </w:r>
      <w:r w:rsidRPr="0027105F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7105F">
        <w:rPr>
          <w:rFonts w:eastAsia="Calibri" w:cs="Times New Roman"/>
          <w:szCs w:val="20"/>
          <w:lang w:eastAsia="cs-CZ"/>
        </w:rPr>
        <w:t xml:space="preserve"> ve shora </w:t>
      </w:r>
      <w:r w:rsidRPr="0027105F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7105F">
        <w:rPr>
          <w:rFonts w:eastAsia="Calibri" w:cs="Times New Roman"/>
          <w:szCs w:val="20"/>
          <w:lang w:eastAsia="cs-CZ"/>
        </w:rPr>
        <w:tab/>
        <w:t>pověřeného administrativního zaměstnance podle § 374 odst. 3 o. s. ř. a podle § 9 VSÚ</w:t>
      </w:r>
      <w:r w:rsidR="00E14328"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</w:t>
      </w:r>
    </w:p>
    <w:p w14:paraId="6D3A9080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7AC67136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9807BC5" w14:textId="77777777" w:rsidR="000E5D03" w:rsidRPr="0027105F" w:rsidRDefault="000E5D0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29F2286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Times New Roman" w:cs="Times New Roman"/>
          <w:b/>
          <w:u w:val="thick"/>
        </w:rPr>
        <w:lastRenderedPageBreak/>
        <w:t>Funkce</w:t>
      </w:r>
      <w:r w:rsidRPr="0027105F">
        <w:rPr>
          <w:rFonts w:eastAsia="Times New Roman" w:cs="Times New Roman"/>
          <w:b/>
          <w:u w:val="thick"/>
        </w:rPr>
        <w:tab/>
        <w:t>_____</w:t>
      </w:r>
      <w:r w:rsidRPr="0027105F">
        <w:rPr>
          <w:rFonts w:eastAsia="Times New Roman" w:cs="Times New Roman"/>
          <w:b/>
          <w:u w:val="thick"/>
        </w:rPr>
        <w:tab/>
      </w:r>
      <w:r w:rsidRPr="0027105F">
        <w:rPr>
          <w:rFonts w:eastAsia="Times New Roman" w:cs="Times New Roman"/>
          <w:b/>
          <w:u w:val="thick"/>
        </w:rPr>
        <w:tab/>
        <w:t xml:space="preserve">Jméno______________________ __Zástupce______________                   </w:t>
      </w:r>
    </w:p>
    <w:p w14:paraId="4A0557D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073A6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Asistentka </w:t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 xml:space="preserve">soudce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MOULISOVÁ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Veronika Hosnedlová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Dana Šindelářová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</w:p>
    <w:p w14:paraId="12577754" w14:textId="77777777" w:rsidR="00C25829" w:rsidRPr="0027105F" w:rsidRDefault="00A76CEE" w:rsidP="00C25829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 xml:space="preserve">jmenovaná asistentkou pro soudce opatrovnického oddělení </w:t>
      </w:r>
      <w:r w:rsidRPr="0027105F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b/>
          <w:szCs w:val="24"/>
          <w:lang w:eastAsia="cs-CZ"/>
        </w:rPr>
        <w:t xml:space="preserve">JUDr. Blanku Šibrovou, Mgr. Terezu Šmicovou, JUDr. Václava Buřiče.  </w:t>
      </w:r>
    </w:p>
    <w:p w14:paraId="40898E0F" w14:textId="1F95136B" w:rsidR="00C25829" w:rsidRPr="0027105F" w:rsidRDefault="00A76CEE" w:rsidP="00C25829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2.</w:t>
      </w:r>
      <w:r w:rsidRPr="0027105F">
        <w:rPr>
          <w:rFonts w:eastAsia="Calibri" w:cs="Times New Roman"/>
          <w:b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vyřizuje agendu P a Nc podle pokynů </w:t>
      </w:r>
      <w:r w:rsidRPr="0027105F">
        <w:rPr>
          <w:rFonts w:eastAsia="Calibri" w:cs="Times New Roman"/>
          <w:b/>
          <w:szCs w:val="24"/>
          <w:lang w:eastAsia="cs-CZ"/>
        </w:rPr>
        <w:t xml:space="preserve">JUDr. Kateřiny Tomanové, Mgr. Dariny Pendlové, JUDr. Blanky Šibrové, Mgr. Terezy Šmicové a JUDr. Václava Buřiče </w:t>
      </w:r>
      <w:r w:rsidRPr="0027105F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a přípravných úkonů před nařízením jednání </w:t>
      </w:r>
      <w:r w:rsidRPr="0027105F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14:paraId="781BA64B" w14:textId="77777777" w:rsidR="00A76CEE" w:rsidRPr="0027105F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 xml:space="preserve">provádí </w:t>
      </w:r>
      <w:r w:rsidRPr="0027105F">
        <w:rPr>
          <w:rFonts w:eastAsia="Calibri" w:cs="Times New Roman"/>
          <w:szCs w:val="20"/>
          <w:lang w:eastAsia="cs-CZ"/>
        </w:rPr>
        <w:t>další úkony dle pokynu soudců</w:t>
      </w:r>
    </w:p>
    <w:p w14:paraId="57C78B1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14:paraId="11DD0F9E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Vyšší soudní úřednice</w:t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Dana ŠINDELÁŘOVÁ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Veronika Hosnedlová                  </w:t>
      </w:r>
    </w:p>
    <w:p w14:paraId="68ACD825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>(vyjma</w:t>
      </w:r>
      <w:r w:rsidRPr="0027105F">
        <w:rPr>
          <w:rFonts w:eastAsia="Calibri" w:cs="Times New Roman"/>
          <w:szCs w:val="24"/>
          <w:lang w:eastAsia="cs-CZ"/>
        </w:rPr>
        <w:t xml:space="preserve"> bodu 3.)                   </w:t>
      </w:r>
    </w:p>
    <w:p w14:paraId="49ECE2AD" w14:textId="77777777" w:rsidR="00A76CEE" w:rsidRPr="0027105F" w:rsidRDefault="00A76CEE" w:rsidP="00390E2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FC0DB85" w14:textId="77777777" w:rsidR="00A76CEE" w:rsidRPr="0027105F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vykonává úkony podle § 11 a § 14 VSÚ na oddělení </w:t>
      </w:r>
      <w:r w:rsidRPr="0027105F">
        <w:rPr>
          <w:rFonts w:eastAsia="Calibri" w:cs="Times New Roman"/>
          <w:b/>
          <w:szCs w:val="20"/>
          <w:lang w:eastAsia="cs-CZ"/>
        </w:rPr>
        <w:t>P a Nc a L</w:t>
      </w:r>
      <w:r w:rsidRPr="0027105F">
        <w:rPr>
          <w:rFonts w:eastAsia="Calibri" w:cs="Times New Roman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44B23A88" w14:textId="5807E637" w:rsidR="00A76CEE" w:rsidRPr="0027105F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z. ř. s. </w:t>
      </w:r>
      <w:r w:rsidRPr="0027105F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27105F">
        <w:rPr>
          <w:rFonts w:eastAsia="Times New Roman" w:cs="Times New Roman"/>
          <w:b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Nc) – 25 % (každou 4. věc) </w:t>
      </w:r>
    </w:p>
    <w:p w14:paraId="047C5C9C" w14:textId="77777777" w:rsidR="00A76CEE" w:rsidRPr="0027105F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z. ř. s. 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(rejstřík   P) </w:t>
      </w:r>
    </w:p>
    <w:p w14:paraId="31F9810C" w14:textId="77777777" w:rsidR="00A76CEE" w:rsidRPr="0027105F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14:paraId="4BD881ED" w14:textId="77777777" w:rsidR="004471AC" w:rsidRPr="0027105F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>kontaktní osoba</w:t>
      </w:r>
      <w:r w:rsidRPr="0027105F">
        <w:rPr>
          <w:rFonts w:eastAsia="Times New Roman" w:cs="Times New Roman"/>
          <w:szCs w:val="20"/>
          <w:lang w:eastAsia="cs-CZ"/>
        </w:rPr>
        <w:t xml:space="preserve"> pro jednání ve věcech součinnosti soudu a OSPOD s rodiči (případně jinými lidmi) směřující k uzavření dohody týkající se nezletilých dětí ve věcech, o nichž může nebo musí rozhodnout opatrovnický soud  </w:t>
      </w:r>
    </w:p>
    <w:p w14:paraId="4BFD2F66" w14:textId="77777777" w:rsidR="00C25829" w:rsidRPr="0027105F" w:rsidRDefault="00C25829" w:rsidP="00A03D0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</w:p>
    <w:p w14:paraId="66066DC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Vyšší soudní úřednice</w:t>
      </w:r>
      <w:r w:rsidRPr="0027105F">
        <w:rPr>
          <w:rFonts w:eastAsia="Calibri" w:cs="Times New Roman"/>
          <w:b/>
          <w:color w:val="00B05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Veronika HOSNEDLOVÁ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  Dana Šindelářová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1FAF859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BA53F89" w14:textId="60D74393" w:rsidR="00A76CEE" w:rsidRPr="0027105F" w:rsidRDefault="00A76CEE" w:rsidP="00390E2F">
      <w:pPr>
        <w:spacing w:after="0"/>
        <w:ind w:left="705" w:hanging="705"/>
        <w:rPr>
          <w:rFonts w:eastAsia="Calibri"/>
        </w:rPr>
      </w:pPr>
      <w:r w:rsidRPr="0027105F">
        <w:rPr>
          <w:rFonts w:eastAsia="Calibri"/>
          <w:b/>
        </w:rPr>
        <w:t>1.</w:t>
      </w:r>
      <w:r w:rsidRPr="0027105F">
        <w:rPr>
          <w:rFonts w:eastAsia="Calibri"/>
        </w:rPr>
        <w:t xml:space="preserve"> </w:t>
      </w:r>
      <w:r w:rsidR="00E14328" w:rsidRPr="0027105F">
        <w:rPr>
          <w:rFonts w:eastAsia="Calibri"/>
        </w:rPr>
        <w:tab/>
      </w:r>
      <w:r w:rsidRPr="0027105F">
        <w:rPr>
          <w:rFonts w:eastAsia="Calibri"/>
        </w:rPr>
        <w:t xml:space="preserve">vykonává úkony podle § 11 a §14 VSÚ na oddělení </w:t>
      </w:r>
      <w:r w:rsidRPr="0027105F">
        <w:rPr>
          <w:rFonts w:eastAsia="Calibri"/>
          <w:b/>
        </w:rPr>
        <w:t>P a Nc a L</w:t>
      </w:r>
      <w:r w:rsidRPr="0027105F">
        <w:rPr>
          <w:rFonts w:eastAsia="Calibri"/>
        </w:rPr>
        <w:t xml:space="preserve"> ohledně řízení ve věcech nezletilých dětí </w:t>
      </w:r>
      <w:r w:rsidR="00E14328" w:rsidRPr="0027105F">
        <w:rPr>
          <w:rFonts w:eastAsia="Calibri"/>
        </w:rPr>
        <w:t>a ve věcech určení a popření otcovství</w:t>
      </w:r>
    </w:p>
    <w:p w14:paraId="7D833565" w14:textId="1468EF00" w:rsidR="00A76CEE" w:rsidRPr="0027105F" w:rsidRDefault="00A76CEE" w:rsidP="00390E2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0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>2.</w:t>
      </w:r>
      <w:r w:rsidRPr="0027105F">
        <w:rPr>
          <w:rFonts w:eastAsia="Times New Roman" w:cs="Times New Roman"/>
          <w:szCs w:val="20"/>
          <w:lang w:eastAsia="cs-CZ"/>
        </w:rPr>
        <w:tab/>
        <w:t xml:space="preserve">realizuje výkon rozhodnutí o předběžné úpravě poměrů podle § 497 a násl. z. ř. s. </w:t>
      </w:r>
      <w:r w:rsidRPr="0027105F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27105F">
        <w:rPr>
          <w:rFonts w:eastAsia="Times New Roman" w:cs="Times New Roman"/>
          <w:b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b/>
          <w:szCs w:val="20"/>
          <w:lang w:eastAsia="cs-CZ"/>
        </w:rPr>
        <w:tab/>
        <w:t>Nc) – 75 % (každou 1. až 3. věc)</w:t>
      </w:r>
    </w:p>
    <w:p w14:paraId="2DA46099" w14:textId="77777777" w:rsidR="00A76CEE" w:rsidRPr="0027105F" w:rsidRDefault="00A76CEE" w:rsidP="00390E2F">
      <w:pPr>
        <w:spacing w:after="0"/>
        <w:ind w:left="705" w:hanging="705"/>
        <w:rPr>
          <w:rFonts w:eastAsia="Calibri"/>
          <w:b/>
          <w:u w:val="single"/>
        </w:rPr>
      </w:pPr>
      <w:r w:rsidRPr="0027105F">
        <w:rPr>
          <w:rFonts w:eastAsia="Calibri"/>
          <w:b/>
        </w:rPr>
        <w:t>3.</w:t>
      </w:r>
      <w:r w:rsidRPr="0027105F">
        <w:rPr>
          <w:rFonts w:eastAsia="Calibri"/>
        </w:rPr>
        <w:t xml:space="preserve"> </w:t>
      </w:r>
      <w:r w:rsidRPr="0027105F">
        <w:rPr>
          <w:rFonts w:eastAsia="Calibri"/>
        </w:rPr>
        <w:tab/>
        <w:t xml:space="preserve">vykonává úkony podle § 11 a § 14 VSÚ na oddělení </w:t>
      </w:r>
      <w:r w:rsidRPr="0027105F">
        <w:rPr>
          <w:rFonts w:eastAsia="Calibri"/>
          <w:b/>
        </w:rPr>
        <w:t xml:space="preserve">12 EXE (pomoc soudu před nařízením výkonu rozhodnutí podle § </w:t>
      </w:r>
      <w:proofErr w:type="gramStart"/>
      <w:r w:rsidRPr="0027105F">
        <w:rPr>
          <w:rFonts w:eastAsia="Calibri"/>
          <w:b/>
        </w:rPr>
        <w:t>259 – 260</w:t>
      </w:r>
      <w:proofErr w:type="gramEnd"/>
      <w:r w:rsidRPr="0027105F">
        <w:rPr>
          <w:rFonts w:eastAsia="Calibri"/>
          <w:b/>
        </w:rPr>
        <w:t xml:space="preserve"> o. s. ř.) a 12 Nc – opatrovnické věci a v agendě E (výživné nezletilých)</w:t>
      </w:r>
    </w:p>
    <w:p w14:paraId="1755B80B" w14:textId="476C357C" w:rsidR="00A76CEE" w:rsidRPr="0027105F" w:rsidRDefault="00A76CEE" w:rsidP="00390E2F">
      <w:pPr>
        <w:spacing w:after="0"/>
        <w:rPr>
          <w:rFonts w:eastAsia="Times New Roman" w:cs="Times New Roman"/>
          <w:b/>
          <w:szCs w:val="20"/>
          <w:lang w:eastAsia="cs-CZ"/>
        </w:rPr>
      </w:pPr>
      <w:r w:rsidRPr="0027105F">
        <w:rPr>
          <w:rFonts w:eastAsia="Times New Roman" w:cs="Times New Roman"/>
          <w:b/>
          <w:szCs w:val="20"/>
          <w:lang w:eastAsia="cs-CZ"/>
        </w:rPr>
        <w:t xml:space="preserve">4. </w:t>
      </w:r>
      <w:r w:rsidRPr="0027105F">
        <w:rPr>
          <w:rFonts w:eastAsia="Times New Roman" w:cs="Times New Roman"/>
          <w:b/>
          <w:szCs w:val="20"/>
          <w:lang w:eastAsia="cs-CZ"/>
        </w:rPr>
        <w:tab/>
      </w:r>
      <w:r w:rsidRPr="0027105F">
        <w:rPr>
          <w:rFonts w:eastAsia="Times New Roman" w:cs="Times New Roman"/>
          <w:b/>
          <w:szCs w:val="20"/>
          <w:u w:val="single"/>
          <w:lang w:eastAsia="cs-CZ"/>
        </w:rPr>
        <w:t>sepisuje návrhy na zahájení řízení a výkonu rozhodnutí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 podle § 14 z. ř. s. </w:t>
      </w:r>
      <w:r w:rsidRPr="0027105F">
        <w:rPr>
          <w:rFonts w:eastAsia="Times New Roman" w:cs="Times New Roman"/>
          <w:szCs w:val="20"/>
          <w:lang w:eastAsia="cs-CZ"/>
        </w:rPr>
        <w:t xml:space="preserve">učiněné          </w:t>
      </w:r>
      <w:r w:rsidRPr="0027105F">
        <w:rPr>
          <w:rFonts w:eastAsia="Times New Roman" w:cs="Times New Roman"/>
          <w:szCs w:val="20"/>
          <w:lang w:eastAsia="cs-CZ"/>
        </w:rPr>
        <w:tab/>
        <w:t xml:space="preserve">ústně u soudu do protokolu s tím, že u návrhů, kde není nebezpečí z prodlení se určuje pro </w:t>
      </w:r>
    </w:p>
    <w:p w14:paraId="4E824B9F" w14:textId="3E4A874A" w:rsidR="00A76CEE" w:rsidRPr="0027105F" w:rsidRDefault="00A76CEE" w:rsidP="00390E2F">
      <w:pPr>
        <w:spacing w:after="0"/>
        <w:ind w:left="708" w:firstLine="12"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 xml:space="preserve">sepis návrhů vždy ve </w:t>
      </w:r>
      <w:r w:rsidRPr="0027105F">
        <w:rPr>
          <w:rFonts w:eastAsia="Times New Roman" w:cs="Times New Roman"/>
          <w:b/>
          <w:szCs w:val="20"/>
          <w:lang w:eastAsia="cs-CZ"/>
        </w:rPr>
        <w:t>středu v době od 13</w:t>
      </w:r>
      <w:r w:rsidR="00E55221" w:rsidRPr="0027105F">
        <w:rPr>
          <w:rFonts w:eastAsia="Times New Roman" w:cs="Times New Roman"/>
          <w:b/>
          <w:szCs w:val="20"/>
          <w:lang w:eastAsia="cs-CZ"/>
        </w:rPr>
        <w:t>:</w:t>
      </w:r>
      <w:r w:rsidRPr="0027105F">
        <w:rPr>
          <w:rFonts w:eastAsia="Times New Roman" w:cs="Times New Roman"/>
          <w:b/>
          <w:szCs w:val="20"/>
          <w:lang w:eastAsia="cs-CZ"/>
        </w:rPr>
        <w:t>00 hodin do 15</w:t>
      </w:r>
      <w:r w:rsidR="00E55221" w:rsidRPr="0027105F">
        <w:rPr>
          <w:rFonts w:eastAsia="Times New Roman" w:cs="Times New Roman"/>
          <w:b/>
          <w:szCs w:val="20"/>
          <w:lang w:eastAsia="cs-CZ"/>
        </w:rPr>
        <w:t>: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30 hodin </w:t>
      </w:r>
      <w:r w:rsidRPr="0027105F">
        <w:rPr>
          <w:rFonts w:eastAsia="Times New Roman" w:cs="Times New Roman"/>
          <w:szCs w:val="20"/>
          <w:lang w:eastAsia="cs-CZ"/>
        </w:rPr>
        <w:t>(v době nepřítomnosti</w:t>
      </w:r>
      <w:r w:rsidR="00E14328" w:rsidRPr="0027105F">
        <w:rPr>
          <w:rFonts w:eastAsia="Times New Roman" w:cs="Times New Roman"/>
          <w:szCs w:val="20"/>
          <w:lang w:eastAsia="cs-CZ"/>
        </w:rPr>
        <w:t xml:space="preserve">    </w:t>
      </w:r>
      <w:r w:rsidRPr="0027105F">
        <w:rPr>
          <w:rFonts w:eastAsia="Times New Roman" w:cs="Times New Roman"/>
          <w:szCs w:val="20"/>
          <w:lang w:eastAsia="cs-CZ"/>
        </w:rPr>
        <w:t>zastupuje Dana Šindelářová)</w:t>
      </w:r>
    </w:p>
    <w:p w14:paraId="76292338" w14:textId="77777777" w:rsidR="003E4D82" w:rsidRPr="0027105F" w:rsidRDefault="00A76CEE" w:rsidP="006F6B37">
      <w:pPr>
        <w:ind w:left="705" w:hanging="705"/>
        <w:rPr>
          <w:rFonts w:eastAsia="Calibri"/>
          <w:szCs w:val="24"/>
        </w:rPr>
      </w:pPr>
      <w:r w:rsidRPr="0027105F">
        <w:rPr>
          <w:rFonts w:eastAsia="Calibri"/>
          <w:szCs w:val="24"/>
        </w:rPr>
        <w:t xml:space="preserve"> </w:t>
      </w:r>
    </w:p>
    <w:p w14:paraId="6771BD00" w14:textId="3E379A59" w:rsidR="00A76CEE" w:rsidRPr="0027105F" w:rsidRDefault="00A76CEE" w:rsidP="006F6B37">
      <w:pPr>
        <w:ind w:left="705" w:hanging="705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Vedoucí kanceláře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="004471AC" w:rsidRPr="0027105F">
        <w:rPr>
          <w:rFonts w:eastAsia="Calibri" w:cs="Times New Roman"/>
          <w:b/>
          <w:szCs w:val="20"/>
          <w:lang w:eastAsia="cs-CZ"/>
        </w:rPr>
        <w:t xml:space="preserve">    </w:t>
      </w:r>
      <w:proofErr w:type="gramStart"/>
      <w:r w:rsidR="00C25829"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Jana  JANCÍKOVÁ</w:t>
      </w:r>
      <w:proofErr w:type="gramEnd"/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="004471AC"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Eva Prachová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</w:p>
    <w:p w14:paraId="116CA82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07BC360" w14:textId="77777777" w:rsidR="00A76CEE" w:rsidRPr="0027105F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Pr="0027105F">
        <w:rPr>
          <w:rFonts w:eastAsia="Calibri" w:cs="Times New Roman"/>
          <w:b/>
          <w:szCs w:val="20"/>
          <w:lang w:eastAsia="cs-CZ"/>
        </w:rPr>
        <w:t>4 P a Nc, 6 P a Nc, 7 P a Nc, 8 P a Nc, 29 P a Nc</w:t>
      </w:r>
      <w:r w:rsidRPr="0027105F">
        <w:rPr>
          <w:rFonts w:eastAsia="Calibri" w:cs="Times New Roman"/>
          <w:szCs w:val="20"/>
          <w:lang w:eastAsia="cs-CZ"/>
        </w:rPr>
        <w:t xml:space="preserve"> a ostatní evidenční pomůcky (mimo agendy o podpůrných opatřeních, ve věcech svéprávnosti a věcech nezvěstných a smrti)  </w:t>
      </w:r>
    </w:p>
    <w:p w14:paraId="7703003B" w14:textId="77777777" w:rsidR="00A76CEE" w:rsidRPr="0027105F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vyhotovuje výkazy </w:t>
      </w:r>
      <w:r w:rsidRPr="0027105F">
        <w:rPr>
          <w:rFonts w:eastAsia="Calibri" w:cs="Times New Roman"/>
          <w:b/>
          <w:szCs w:val="20"/>
          <w:lang w:eastAsia="cs-CZ"/>
        </w:rPr>
        <w:t>P a Nc</w:t>
      </w:r>
      <w:r w:rsidRPr="0027105F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14:paraId="492CC6C7" w14:textId="77777777" w:rsidR="00A76CEE" w:rsidRPr="0027105F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lastRenderedPageBreak/>
        <w:t>řídí a kontroluje zapisovatelky na oddělení P a Nc</w:t>
      </w:r>
    </w:p>
    <w:p w14:paraId="55D29722" w14:textId="77777777" w:rsidR="00A76CEE" w:rsidRPr="0027105F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vyžaduje zprávy v rámci dohledu nad nezletilými, ústavní výchovou a pěstounskou péčí</w:t>
      </w:r>
    </w:p>
    <w:p w14:paraId="0AFCE133" w14:textId="77777777" w:rsidR="00A76CEE" w:rsidRPr="0027105F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19AA8F" w14:textId="77777777" w:rsidR="00390E2F" w:rsidRPr="0027105F" w:rsidRDefault="00390E2F" w:rsidP="00390E2F">
      <w:p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9662BB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Vedoucí kanceláře</w:t>
      </w:r>
      <w:r w:rsidRPr="0027105F">
        <w:rPr>
          <w:rFonts w:eastAsia="Calibri" w:cs="Times New Roman"/>
          <w:b/>
          <w:szCs w:val="20"/>
          <w:lang w:eastAsia="cs-CZ"/>
        </w:rPr>
        <w:tab/>
      </w:r>
      <w:proofErr w:type="gramStart"/>
      <w:r w:rsidRPr="0027105F">
        <w:rPr>
          <w:rFonts w:eastAsia="Calibri" w:cs="Times New Roman"/>
          <w:b/>
          <w:szCs w:val="20"/>
          <w:lang w:eastAsia="cs-CZ"/>
        </w:rPr>
        <w:tab/>
      </w:r>
      <w:r w:rsidR="004471AC" w:rsidRPr="0027105F">
        <w:rPr>
          <w:rFonts w:eastAsia="Calibri" w:cs="Times New Roman"/>
          <w:b/>
          <w:szCs w:val="20"/>
          <w:lang w:eastAsia="cs-CZ"/>
        </w:rPr>
        <w:t xml:space="preserve">  </w:t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Eva</w:t>
      </w:r>
      <w:proofErr w:type="gramEnd"/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PRACHOVÁ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="004471AC" w:rsidRPr="0027105F">
        <w:rPr>
          <w:rFonts w:eastAsia="Calibri" w:cs="Times New Roman"/>
          <w:b/>
          <w:szCs w:val="20"/>
          <w:lang w:eastAsia="cs-CZ"/>
        </w:rPr>
        <w:t xml:space="preserve">     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="00C25829" w:rsidRPr="0027105F">
        <w:rPr>
          <w:rFonts w:eastAsia="Calibri" w:cs="Times New Roman"/>
          <w:b/>
          <w:szCs w:val="20"/>
          <w:lang w:eastAsia="cs-CZ"/>
        </w:rPr>
        <w:t>Jana   Jancíková</w:t>
      </w:r>
    </w:p>
    <w:p w14:paraId="0FA72A3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ab/>
      </w:r>
    </w:p>
    <w:p w14:paraId="1B0BAF64" w14:textId="26C55E34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0"/>
          <w:lang w:eastAsia="cs-CZ"/>
        </w:rPr>
        <w:t>2 P a Nc,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>5 P a Nc,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9 P a Nc, 10 P a Nc, </w:t>
      </w:r>
      <w:r w:rsidR="006F6B37" w:rsidRPr="0027105F">
        <w:rPr>
          <w:rFonts w:eastAsia="Calibri" w:cs="Times New Roman"/>
          <w:b/>
          <w:szCs w:val="20"/>
          <w:lang w:eastAsia="cs-CZ"/>
        </w:rPr>
        <w:t xml:space="preserve">22 P a Nc, </w:t>
      </w:r>
      <w:r w:rsidRPr="0027105F">
        <w:rPr>
          <w:rFonts w:eastAsia="Calibri" w:cs="Times New Roman"/>
          <w:b/>
          <w:szCs w:val="20"/>
          <w:lang w:eastAsia="cs-CZ"/>
        </w:rPr>
        <w:t xml:space="preserve">2 L, 5 L, 10 L, 22 L </w:t>
      </w:r>
      <w:r w:rsidRPr="0027105F">
        <w:rPr>
          <w:rFonts w:eastAsia="Calibri" w:cs="Times New Roman"/>
          <w:szCs w:val="20"/>
          <w:lang w:eastAsia="cs-CZ"/>
        </w:rPr>
        <w:t xml:space="preserve">a ostatní evidenční pomůcky </w:t>
      </w:r>
    </w:p>
    <w:p w14:paraId="2A544B46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 xml:space="preserve">vede agendu ve věcech </w:t>
      </w:r>
      <w:r w:rsidRPr="0027105F">
        <w:rPr>
          <w:rFonts w:eastAsia="Times New Roman" w:cs="Times New Roman"/>
          <w:b/>
          <w:szCs w:val="20"/>
          <w:lang w:eastAsia="cs-CZ"/>
        </w:rPr>
        <w:t xml:space="preserve">řízení o podpůrných opatřeních, ve věcech svéprávnosti a ve věcech nezvěstných a smrti  </w:t>
      </w:r>
    </w:p>
    <w:p w14:paraId="7ED87BE4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>řídí a kontroluje zapisovatelky na oddělení P a Nc</w:t>
      </w:r>
    </w:p>
    <w:p w14:paraId="5215D443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vyžaduje zprávy na osoby omezené ve svéprávnosti nebo mající ustanoveného opatrovníka. </w:t>
      </w:r>
    </w:p>
    <w:p w14:paraId="2A7CE0B0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rejstříky </w:t>
      </w:r>
      <w:r w:rsidRPr="0027105F">
        <w:rPr>
          <w:rFonts w:eastAsia="Calibri" w:cs="Times New Roman"/>
          <w:b/>
          <w:szCs w:val="20"/>
          <w:lang w:eastAsia="cs-CZ"/>
        </w:rPr>
        <w:t>12 Nc</w:t>
      </w:r>
      <w:r w:rsidRPr="0027105F">
        <w:rPr>
          <w:rFonts w:eastAsia="Calibri" w:cs="Times New Roman"/>
          <w:szCs w:val="20"/>
          <w:lang w:eastAsia="cs-CZ"/>
        </w:rPr>
        <w:t xml:space="preserve">, </w:t>
      </w:r>
      <w:r w:rsidRPr="0027105F">
        <w:rPr>
          <w:rFonts w:eastAsia="Calibri" w:cs="Times New Roman"/>
          <w:b/>
          <w:szCs w:val="20"/>
          <w:lang w:eastAsia="cs-CZ"/>
        </w:rPr>
        <w:t>12 EXE</w:t>
      </w:r>
      <w:r w:rsidRPr="0027105F">
        <w:rPr>
          <w:rFonts w:eastAsia="Calibri" w:cs="Times New Roman"/>
          <w:szCs w:val="20"/>
          <w:lang w:eastAsia="cs-CZ"/>
        </w:rPr>
        <w:t xml:space="preserve">, </w:t>
      </w:r>
      <w:r w:rsidRPr="0027105F">
        <w:rPr>
          <w:rFonts w:eastAsia="Calibri" w:cs="Times New Roman"/>
          <w:b/>
          <w:szCs w:val="20"/>
          <w:lang w:eastAsia="cs-CZ"/>
        </w:rPr>
        <w:t>4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b/>
          <w:szCs w:val="20"/>
          <w:lang w:eastAsia="cs-CZ"/>
        </w:rPr>
        <w:t xml:space="preserve">Cd </w:t>
      </w:r>
    </w:p>
    <w:p w14:paraId="13C48B52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vyhotovuje výkazy </w:t>
      </w:r>
      <w:r w:rsidRPr="0027105F">
        <w:rPr>
          <w:rFonts w:eastAsia="Calibri" w:cs="Times New Roman"/>
          <w:b/>
          <w:szCs w:val="20"/>
          <w:lang w:eastAsia="cs-CZ"/>
        </w:rPr>
        <w:t>P a Nc</w:t>
      </w:r>
      <w:r w:rsidRPr="0027105F">
        <w:rPr>
          <w:rFonts w:eastAsia="Calibri" w:cs="Times New Roman"/>
          <w:szCs w:val="20"/>
          <w:lang w:eastAsia="cs-CZ"/>
        </w:rPr>
        <w:t xml:space="preserve">        </w:t>
      </w:r>
    </w:p>
    <w:p w14:paraId="762171EC" w14:textId="77777777" w:rsidR="00A76CEE" w:rsidRPr="0027105F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provádí další práce podle pokynů předsedy soudu a ředitele správy                                       </w:t>
      </w:r>
    </w:p>
    <w:p w14:paraId="7C1C603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8025C6" w14:textId="122ABC71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Zapisovatelky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="004471AC" w:rsidRPr="0027105F">
        <w:rPr>
          <w:rFonts w:eastAsia="Calibri" w:cs="Times New Roman"/>
          <w:b/>
          <w:color w:val="0070C0"/>
          <w:szCs w:val="20"/>
          <w:lang w:eastAsia="cs-CZ"/>
        </w:rPr>
        <w:t>Hana H</w:t>
      </w:r>
      <w:r w:rsidR="00A03D05" w:rsidRPr="0027105F">
        <w:rPr>
          <w:rFonts w:eastAsia="Calibri" w:cs="Times New Roman"/>
          <w:b/>
          <w:color w:val="0070C0"/>
          <w:szCs w:val="20"/>
          <w:lang w:eastAsia="cs-CZ"/>
        </w:rPr>
        <w:t>RUBIŠÁKOVÁ</w:t>
      </w:r>
      <w:r w:rsidRPr="0027105F">
        <w:rPr>
          <w:rFonts w:eastAsia="Calibri" w:cs="Times New Roman"/>
          <w:b/>
          <w:szCs w:val="20"/>
          <w:lang w:eastAsia="cs-CZ"/>
        </w:rPr>
        <w:t xml:space="preserve">    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vzájemný zástup podle</w:t>
      </w:r>
    </w:p>
    <w:p w14:paraId="7636120A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>Iveta MELICHEROVÁ</w:t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27105F">
        <w:rPr>
          <w:rFonts w:eastAsia="Calibri" w:cs="Times New Roman"/>
          <w:b/>
          <w:szCs w:val="20"/>
          <w:lang w:eastAsia="cs-CZ"/>
        </w:rPr>
        <w:t xml:space="preserve">           </w:t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pokynu VK </w:t>
      </w:r>
    </w:p>
    <w:p w14:paraId="135F062B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Kamila VLČKOVÁ</w:t>
      </w:r>
    </w:p>
    <w:p w14:paraId="2772670A" w14:textId="048A15B0" w:rsidR="002F549C" w:rsidRPr="0027105F" w:rsidRDefault="002F549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4"/>
          <w:lang w:eastAsia="cs-CZ"/>
        </w:rPr>
        <w:tab/>
        <w:t>Simona BOUBERLOVÁ</w:t>
      </w:r>
    </w:p>
    <w:p w14:paraId="3F7C4EE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                </w:t>
      </w:r>
    </w:p>
    <w:p w14:paraId="1EEBBF00" w14:textId="0C8BE457" w:rsidR="00A76CEE" w:rsidRPr="0027105F" w:rsidRDefault="00A76CEE" w:rsidP="00390E2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27105F">
        <w:rPr>
          <w:rFonts w:eastAsia="Times New Roman" w:cs="Times New Roman"/>
          <w:szCs w:val="20"/>
          <w:lang w:eastAsia="cs-CZ"/>
        </w:rPr>
        <w:t>provádí veškeré zapisovatelské práce na oddělení P a Nc a pro agendu L v senátech jednotlivých soudkyň a v agendě 12 Nc, 12 EXE a 4</w:t>
      </w:r>
      <w:r w:rsidR="00A03D05" w:rsidRPr="0027105F">
        <w:rPr>
          <w:rFonts w:eastAsia="Times New Roman" w:cs="Times New Roman"/>
          <w:szCs w:val="20"/>
          <w:lang w:eastAsia="cs-CZ"/>
        </w:rPr>
        <w:t xml:space="preserve"> </w:t>
      </w:r>
      <w:r w:rsidRPr="0027105F">
        <w:rPr>
          <w:rFonts w:eastAsia="Times New Roman" w:cs="Times New Roman"/>
          <w:szCs w:val="20"/>
          <w:lang w:eastAsia="cs-CZ"/>
        </w:rPr>
        <w:t xml:space="preserve">Cd </w:t>
      </w:r>
    </w:p>
    <w:p w14:paraId="550B16A0" w14:textId="77777777" w:rsidR="00A76CEE" w:rsidRPr="0027105F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27105F">
        <w:rPr>
          <w:rFonts w:eastAsia="Times New Roman" w:cs="Times New Roman"/>
        </w:rPr>
        <w:t>provádí další práce podle pokynů vedoucích kanceláří, dozorčí úřednice, vyšších soudních úřednic a soudců opatrovnického oddělení</w:t>
      </w:r>
    </w:p>
    <w:p w14:paraId="256FD7BC" w14:textId="77777777" w:rsidR="00A76CEE" w:rsidRPr="0027105F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27105F">
        <w:rPr>
          <w:rFonts w:eastAsia="Times New Roman" w:cs="Times New Roman"/>
        </w:rPr>
        <w:t>provádí další práce podle pokynů předsedy práce a ředitele správy</w:t>
      </w:r>
    </w:p>
    <w:p w14:paraId="4EB4187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14:paraId="6E1A9C63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14:paraId="298A09EA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2498CAE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CAC7BB0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7D18658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3975620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1A74852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3FE26A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AB934EF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9E06A47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90EE937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A21A8A4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AE84095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E06E6EE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D8DFA5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9BFEB3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66A3A6D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DF357E" w14:textId="77777777" w:rsidR="00194B39" w:rsidRPr="0027105F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EE6D0A" w14:textId="1E5A8D5F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27105F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POZŮSTALOSTNÍ ODDĚLENÍ</w:t>
      </w:r>
    </w:p>
    <w:p w14:paraId="0ED9E1D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7B9BA5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Jméno_______________ ______</w:t>
      </w:r>
      <w:proofErr w:type="gramStart"/>
      <w:r w:rsidRPr="0027105F">
        <w:rPr>
          <w:rFonts w:eastAsia="Calibri" w:cs="Times New Roman"/>
          <w:b/>
          <w:szCs w:val="24"/>
          <w:u w:val="thick"/>
          <w:lang w:eastAsia="cs-CZ"/>
        </w:rPr>
        <w:t>_  Zástupce</w:t>
      </w:r>
      <w:proofErr w:type="gramEnd"/>
      <w:r w:rsidRPr="0027105F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0B2E6F27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14:paraId="0F6AF2F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Vedoucí kanceláře</w:t>
      </w:r>
      <w:r w:rsidRPr="0027105F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27105F">
        <w:rPr>
          <w:rFonts w:eastAsia="Calibri" w:cs="Times New Roman"/>
          <w:sz w:val="28"/>
          <w:szCs w:val="28"/>
          <w:lang w:eastAsia="cs-CZ"/>
        </w:rPr>
        <w:tab/>
      </w:r>
      <w:r w:rsidRPr="0027105F">
        <w:rPr>
          <w:rFonts w:eastAsia="Calibri" w:cs="Times New Roman"/>
          <w:sz w:val="28"/>
          <w:szCs w:val="28"/>
          <w:lang w:eastAsia="cs-CZ"/>
        </w:rPr>
        <w:tab/>
      </w:r>
      <w:r w:rsidRPr="0027105F">
        <w:rPr>
          <w:rFonts w:eastAsia="Calibri" w:cs="Times New Roman"/>
          <w:b/>
          <w:color w:val="0070C0"/>
          <w:szCs w:val="20"/>
          <w:u w:val="single"/>
          <w:lang w:eastAsia="cs-CZ"/>
        </w:rPr>
        <w:t>Iveta DIVIŠOVÁ</w:t>
      </w:r>
      <w:r w:rsidRPr="0027105F">
        <w:rPr>
          <w:rFonts w:eastAsia="Calibri" w:cs="Times New Roman"/>
          <w:b/>
          <w:color w:val="0070C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>Jiřina Cochlarová</w:t>
      </w:r>
      <w:r w:rsidRPr="0027105F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27105F">
        <w:rPr>
          <w:rFonts w:eastAsia="Calibri" w:cs="Times New Roman"/>
          <w:b/>
          <w:szCs w:val="20"/>
          <w:lang w:eastAsia="cs-CZ"/>
        </w:rPr>
        <w:t>zapisovatelské práce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14:paraId="14F72E92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9C245CB" w14:textId="77777777" w:rsidR="00A76CEE" w:rsidRPr="0027105F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0"/>
          <w:lang w:eastAsia="cs-CZ"/>
        </w:rPr>
        <w:t xml:space="preserve">D </w:t>
      </w:r>
    </w:p>
    <w:p w14:paraId="5CFC63C5" w14:textId="77777777" w:rsidR="00A76CEE" w:rsidRPr="0027105F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0"/>
          <w:lang w:eastAsia="cs-CZ"/>
        </w:rPr>
        <w:t>Si (§ 238 v. k. ř.)</w:t>
      </w:r>
    </w:p>
    <w:p w14:paraId="598C7367" w14:textId="77777777" w:rsidR="00A76CEE" w:rsidRPr="0027105F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vede rejstřík </w:t>
      </w:r>
      <w:r w:rsidRPr="0027105F">
        <w:rPr>
          <w:rFonts w:eastAsia="Calibri" w:cs="Times New Roman"/>
          <w:b/>
          <w:szCs w:val="20"/>
          <w:lang w:eastAsia="cs-CZ"/>
        </w:rPr>
        <w:t>Sd</w:t>
      </w:r>
      <w:r w:rsidRPr="0027105F">
        <w:rPr>
          <w:rFonts w:eastAsia="Calibri" w:cs="Times New Roman"/>
          <w:szCs w:val="20"/>
          <w:lang w:eastAsia="cs-CZ"/>
        </w:rPr>
        <w:t xml:space="preserve"> (soudní úschovy) </w:t>
      </w:r>
    </w:p>
    <w:p w14:paraId="7C341367" w14:textId="77777777" w:rsidR="00A76CEE" w:rsidRPr="0027105F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vyřizuje lustrace </w:t>
      </w:r>
      <w:r w:rsidRPr="0027105F">
        <w:rPr>
          <w:rFonts w:eastAsia="Calibri" w:cs="Times New Roman"/>
          <w:b/>
          <w:szCs w:val="24"/>
          <w:lang w:eastAsia="cs-CZ"/>
        </w:rPr>
        <w:t>20 Spr</w:t>
      </w:r>
    </w:p>
    <w:p w14:paraId="74D94037" w14:textId="77777777" w:rsidR="00A76CEE" w:rsidRPr="0027105F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5D08A7E3" w14:textId="77777777" w:rsidR="003E4D82" w:rsidRPr="0027105F" w:rsidRDefault="003E4D82" w:rsidP="00E55221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6"/>
          <w:szCs w:val="36"/>
          <w:u w:val="single"/>
          <w:lang w:eastAsia="cs-CZ"/>
        </w:rPr>
      </w:pPr>
    </w:p>
    <w:p w14:paraId="1C957BE1" w14:textId="77777777" w:rsidR="00390E2F" w:rsidRPr="0027105F" w:rsidRDefault="00390E2F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6"/>
          <w:szCs w:val="36"/>
          <w:u w:val="single"/>
          <w:lang w:eastAsia="cs-CZ"/>
        </w:rPr>
      </w:pPr>
    </w:p>
    <w:p w14:paraId="690657F2" w14:textId="233901D9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27105F">
        <w:rPr>
          <w:rFonts w:eastAsia="Calibri" w:cs="Times New Roman"/>
          <w:b/>
          <w:sz w:val="36"/>
          <w:szCs w:val="36"/>
          <w:u w:val="single"/>
          <w:lang w:eastAsia="cs-CZ"/>
        </w:rPr>
        <w:t>EXEKUČNÍ ODDĚLENÍ</w:t>
      </w:r>
    </w:p>
    <w:p w14:paraId="3368DE3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1D51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27105F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7105F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 __Zástupce______________     </w:t>
      </w:r>
    </w:p>
    <w:p w14:paraId="01F9EABF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BAF44C0" w14:textId="7B8B84FF" w:rsidR="00A76CEE" w:rsidRPr="0027105F" w:rsidRDefault="00A76CEE" w:rsidP="00A76CEE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27105F">
        <w:rPr>
          <w:rFonts w:eastAsia="Calibri" w:cs="Times New Roman"/>
          <w:b/>
          <w:lang w:eastAsia="cs-CZ"/>
        </w:rPr>
        <w:t>Vyšší soudní úřednice</w:t>
      </w:r>
      <w:r w:rsidRPr="0027105F">
        <w:rPr>
          <w:rFonts w:eastAsia="Calibri" w:cs="Times New Roman"/>
          <w:b/>
          <w:color w:val="0000FF"/>
          <w:lang w:eastAsia="cs-CZ"/>
        </w:rPr>
        <w:tab/>
      </w:r>
      <w:r w:rsidRPr="0027105F">
        <w:rPr>
          <w:rFonts w:eastAsia="Calibri" w:cs="Times New Roman"/>
          <w:b/>
          <w:color w:val="0070C0"/>
          <w:u w:val="single"/>
          <w:lang w:eastAsia="cs-CZ"/>
        </w:rPr>
        <w:t>Jana HEŘMANOVÁ</w:t>
      </w:r>
      <w:r w:rsidRPr="0027105F">
        <w:rPr>
          <w:rFonts w:eastAsia="Calibri" w:cs="Times New Roman"/>
          <w:b/>
          <w:color w:val="0000FF"/>
          <w:sz w:val="28"/>
          <w:lang w:eastAsia="cs-CZ"/>
        </w:rPr>
        <w:tab/>
      </w:r>
      <w:r w:rsidR="006F6B37" w:rsidRPr="0027105F">
        <w:rPr>
          <w:rFonts w:eastAsia="Calibri" w:cs="Times New Roman"/>
          <w:b/>
          <w:color w:val="0000FF"/>
          <w:sz w:val="28"/>
          <w:lang w:eastAsia="cs-CZ"/>
        </w:rPr>
        <w:t xml:space="preserve">         </w:t>
      </w:r>
      <w:r w:rsidR="006F6B37" w:rsidRPr="0027105F">
        <w:rPr>
          <w:rFonts w:eastAsia="Times New Roman" w:cs="Times New Roman"/>
          <w:b/>
          <w:szCs w:val="24"/>
          <w:lang w:eastAsia="cs-CZ"/>
        </w:rPr>
        <w:t>Bc. Tereza Műllerová, DiS.</w:t>
      </w:r>
      <w:r w:rsidRPr="0027105F">
        <w:rPr>
          <w:rFonts w:eastAsia="Times New Roman" w:cs="Times New Roman"/>
          <w:b/>
          <w:szCs w:val="24"/>
          <w:lang w:eastAsia="cs-CZ"/>
        </w:rPr>
        <w:t xml:space="preserve">  </w:t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  <w:r w:rsidRPr="0027105F">
        <w:rPr>
          <w:rFonts w:eastAsia="Calibri" w:cs="Times New Roman"/>
          <w:sz w:val="28"/>
          <w:szCs w:val="20"/>
          <w:lang w:eastAsia="cs-CZ"/>
        </w:rPr>
        <w:tab/>
      </w:r>
    </w:p>
    <w:p w14:paraId="3DED6FC4" w14:textId="77777777" w:rsidR="00A76CEE" w:rsidRPr="0027105F" w:rsidRDefault="00A76CEE" w:rsidP="00E55221">
      <w:pPr>
        <w:keepNext/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1.</w:t>
      </w:r>
      <w:r w:rsidRPr="0027105F">
        <w:rPr>
          <w:rFonts w:eastAsia="Calibri" w:cs="Times New Roman"/>
          <w:b/>
          <w:sz w:val="28"/>
          <w:lang w:eastAsia="cs-CZ"/>
        </w:rPr>
        <w:t xml:space="preserve"> </w:t>
      </w:r>
      <w:r w:rsidRPr="0027105F">
        <w:rPr>
          <w:rFonts w:eastAsia="Calibri" w:cs="Times New Roman"/>
          <w:b/>
          <w:sz w:val="28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 xml:space="preserve">vykonává úkony podle § 11 a § 14 VSÚ v agendě </w:t>
      </w:r>
      <w:r w:rsidRPr="0027105F">
        <w:rPr>
          <w:rFonts w:eastAsia="Calibri" w:cs="Times New Roman"/>
          <w:b/>
          <w:szCs w:val="24"/>
          <w:lang w:eastAsia="cs-CZ"/>
        </w:rPr>
        <w:t>EXE</w:t>
      </w:r>
      <w:r w:rsidRPr="0027105F">
        <w:rPr>
          <w:rFonts w:eastAsia="Calibri" w:cs="Times New Roman"/>
          <w:szCs w:val="24"/>
          <w:lang w:eastAsia="cs-CZ"/>
        </w:rPr>
        <w:t xml:space="preserve"> v řízení o výkonu rozhodnutí soukromými exekutory podle e. ř. v rozsahu pravomoci k rozhodování exekučního soudu </w:t>
      </w:r>
    </w:p>
    <w:p w14:paraId="58E57FE7" w14:textId="117FE63D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2.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="00C25829" w:rsidRPr="0027105F">
        <w:rPr>
          <w:rFonts w:eastAsia="Calibri" w:cs="Times New Roman"/>
          <w:b/>
          <w:szCs w:val="20"/>
          <w:lang w:eastAsia="cs-CZ"/>
        </w:rPr>
        <w:t>4 C, 2</w:t>
      </w:r>
      <w:r w:rsidRPr="0027105F">
        <w:rPr>
          <w:rFonts w:eastAsia="Calibri" w:cs="Times New Roman"/>
          <w:b/>
          <w:szCs w:val="20"/>
          <w:lang w:eastAsia="cs-CZ"/>
        </w:rPr>
        <w:t xml:space="preserve"> C </w:t>
      </w:r>
      <w:r w:rsidRPr="0027105F">
        <w:rPr>
          <w:rFonts w:eastAsia="Calibri" w:cs="Times New Roman"/>
          <w:szCs w:val="20"/>
          <w:lang w:eastAsia="cs-CZ"/>
        </w:rPr>
        <w:t>(řízení podle o. ř. s. a</w:t>
      </w:r>
      <w:r w:rsidRPr="0027105F">
        <w:rPr>
          <w:rFonts w:eastAsia="Calibri" w:cs="Times New Roman"/>
          <w:b/>
          <w:szCs w:val="20"/>
          <w:lang w:eastAsia="cs-CZ"/>
        </w:rPr>
        <w:t xml:space="preserve"> 4 Nc, </w:t>
      </w:r>
      <w:r w:rsidR="006F6B37" w:rsidRPr="0027105F">
        <w:rPr>
          <w:rFonts w:eastAsia="Calibri" w:cs="Times New Roman"/>
          <w:b/>
          <w:szCs w:val="20"/>
          <w:lang w:eastAsia="cs-CZ"/>
        </w:rPr>
        <w:t>2</w:t>
      </w:r>
      <w:r w:rsidRPr="0027105F">
        <w:rPr>
          <w:rFonts w:eastAsia="Calibri" w:cs="Times New Roman"/>
          <w:b/>
          <w:szCs w:val="20"/>
          <w:lang w:eastAsia="cs-CZ"/>
        </w:rPr>
        <w:t xml:space="preserve"> Nc</w:t>
      </w:r>
      <w:r w:rsidRPr="0027105F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27105F">
        <w:rPr>
          <w:rFonts w:eastAsia="Calibri" w:cs="Times New Roman"/>
          <w:szCs w:val="20"/>
          <w:lang w:eastAsia="cs-CZ"/>
        </w:rPr>
        <w:t>(řízení podle části druhé, hlavy druhé o. s. ř. a z. ř. s.)</w:t>
      </w:r>
    </w:p>
    <w:p w14:paraId="7768A89E" w14:textId="77777777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3.</w:t>
      </w:r>
      <w:r w:rsidRPr="0027105F">
        <w:rPr>
          <w:rFonts w:eastAsia="Calibri"/>
          <w:szCs w:val="24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>vykonává úkony (</w:t>
      </w:r>
      <w:r w:rsidRPr="0027105F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27105F">
        <w:rPr>
          <w:rFonts w:eastAsia="Calibri" w:cs="Times New Roman"/>
          <w:szCs w:val="20"/>
          <w:lang w:eastAsia="cs-CZ"/>
        </w:rPr>
        <w:t>) podle VSÚ ve výkonu rozhodnutí pohledávek ČR – Okresního soudu Plzeň-sever podle zákona č. 280/2012 Sb., daňový řád</w:t>
      </w:r>
    </w:p>
    <w:p w14:paraId="05199E3A" w14:textId="77777777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4.</w:t>
      </w:r>
      <w:r w:rsidRPr="0027105F">
        <w:rPr>
          <w:rFonts w:eastAsia="Calibri" w:cs="Times New Roman"/>
          <w:szCs w:val="20"/>
          <w:lang w:eastAsia="cs-CZ"/>
        </w:rPr>
        <w:t xml:space="preserve"> </w:t>
      </w:r>
      <w:r w:rsidRPr="0027105F">
        <w:rPr>
          <w:rFonts w:eastAsia="Calibri"/>
          <w:szCs w:val="24"/>
          <w:lang w:eastAsia="cs-CZ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činí úkony ve věcech oznámení výhrady podle § 354 o. s. ř. </w:t>
      </w:r>
    </w:p>
    <w:p w14:paraId="42D7CF0B" w14:textId="77777777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5.</w:t>
      </w:r>
      <w:r w:rsidRPr="0027105F">
        <w:rPr>
          <w:rFonts w:eastAsia="Calibri" w:cs="Times New Roman"/>
          <w:szCs w:val="20"/>
          <w:lang w:eastAsia="cs-CZ"/>
        </w:rPr>
        <w:tab/>
      </w:r>
      <w:r w:rsidRPr="0027105F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14:paraId="6C2EA6C5" w14:textId="77777777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27105F">
        <w:rPr>
          <w:rFonts w:eastAsia="Times New Roman" w:cs="Times New Roman"/>
          <w:b/>
          <w:szCs w:val="24"/>
          <w:lang w:eastAsia="cs-CZ"/>
        </w:rPr>
        <w:t>6.</w:t>
      </w:r>
      <w:r w:rsidRPr="0027105F">
        <w:rPr>
          <w:rFonts w:eastAsia="Calibri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>provádí výkon rozhodnutí podle § 258 odst. 1 o. s. ř. (výkon rozhodnutí – prodej movitých věcí)</w:t>
      </w:r>
    </w:p>
    <w:p w14:paraId="54C0C23C" w14:textId="77777777" w:rsidR="00A76CEE" w:rsidRPr="0027105F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>7.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  <w:t xml:space="preserve">vykonává úkony podle § 11 a § 14 VSÚ v agendě </w:t>
      </w:r>
      <w:r w:rsidRPr="0027105F">
        <w:rPr>
          <w:rFonts w:eastAsia="Calibri" w:cs="Times New Roman"/>
          <w:b/>
          <w:szCs w:val="24"/>
          <w:lang w:eastAsia="cs-CZ"/>
        </w:rPr>
        <w:t xml:space="preserve">D, SD </w:t>
      </w:r>
      <w:r w:rsidRPr="0027105F">
        <w:rPr>
          <w:rFonts w:eastAsia="Calibri" w:cs="Times New Roman"/>
          <w:szCs w:val="24"/>
          <w:lang w:eastAsia="cs-CZ"/>
        </w:rPr>
        <w:t xml:space="preserve">a </w:t>
      </w:r>
      <w:r w:rsidRPr="0027105F">
        <w:rPr>
          <w:rFonts w:eastAsia="Calibri" w:cs="Times New Roman"/>
          <w:b/>
          <w:szCs w:val="24"/>
          <w:lang w:eastAsia="cs-CZ"/>
        </w:rPr>
        <w:t>U</w:t>
      </w:r>
      <w:r w:rsidRPr="0027105F">
        <w:rPr>
          <w:rFonts w:eastAsia="Calibri" w:cs="Times New Roman"/>
          <w:szCs w:val="24"/>
          <w:lang w:eastAsia="cs-CZ"/>
        </w:rPr>
        <w:t xml:space="preserve"> a </w:t>
      </w:r>
      <w:r w:rsidRPr="0027105F">
        <w:rPr>
          <w:rFonts w:eastAsia="Calibri" w:cs="Times New Roman"/>
          <w:b/>
          <w:szCs w:val="24"/>
          <w:lang w:eastAsia="cs-CZ"/>
        </w:rPr>
        <w:t>12 Nc</w:t>
      </w:r>
      <w:r w:rsidRPr="0027105F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14:paraId="01E85C94" w14:textId="77777777" w:rsidR="00A76CEE" w:rsidRPr="0027105F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27105F">
        <w:rPr>
          <w:rFonts w:eastAsia="Calibri" w:cs="Times New Roman"/>
          <w:b/>
          <w:szCs w:val="24"/>
          <w:lang w:eastAsia="cs-CZ"/>
        </w:rPr>
        <w:t>8.</w:t>
      </w:r>
      <w:r w:rsidRPr="0027105F">
        <w:rPr>
          <w:rFonts w:eastAsia="Calibri"/>
          <w:szCs w:val="24"/>
        </w:rPr>
        <w:t xml:space="preserve"> </w:t>
      </w:r>
      <w:r w:rsidRPr="0027105F">
        <w:rPr>
          <w:rFonts w:eastAsia="Calibri"/>
          <w:szCs w:val="24"/>
        </w:rPr>
        <w:tab/>
        <w:t xml:space="preserve">odpovídá za provádění pseudonymizace rozhodnutí a jejich vkládání do databáze soudních rozhodnutí      </w:t>
      </w:r>
    </w:p>
    <w:p w14:paraId="4A345901" w14:textId="77777777" w:rsidR="00A76CEE" w:rsidRPr="0027105F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27105F">
        <w:rPr>
          <w:rFonts w:eastAsia="Calibri"/>
          <w:b/>
          <w:szCs w:val="24"/>
        </w:rPr>
        <w:t>9.</w:t>
      </w:r>
      <w:r w:rsidRPr="0027105F">
        <w:rPr>
          <w:rFonts w:eastAsia="Calibri"/>
          <w:szCs w:val="24"/>
        </w:rPr>
        <w:t xml:space="preserve"> </w:t>
      </w:r>
      <w:r w:rsidRPr="0027105F">
        <w:rPr>
          <w:rFonts w:eastAsia="Calibri"/>
          <w:szCs w:val="24"/>
        </w:rPr>
        <w:tab/>
      </w:r>
      <w:r w:rsidRPr="0027105F">
        <w:rPr>
          <w:rFonts w:eastAsia="Calibri" w:cs="Times New Roman"/>
          <w:szCs w:val="20"/>
          <w:lang w:eastAsia="cs-CZ"/>
        </w:rPr>
        <w:t xml:space="preserve">vykonává úkony podle § 11 a § 14 VSÚ v agendě </w:t>
      </w:r>
      <w:r w:rsidRPr="0027105F">
        <w:rPr>
          <w:rFonts w:eastAsia="Calibri" w:cs="Times New Roman"/>
          <w:b/>
          <w:szCs w:val="20"/>
          <w:lang w:eastAsia="cs-CZ"/>
        </w:rPr>
        <w:t>CEPR - 25 % včetně vyhotovování výkazů</w:t>
      </w:r>
    </w:p>
    <w:p w14:paraId="2E5D0064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40E4D5F1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>Vedoucí kanceláře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Jiřina COCHLAROVÁ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Iveta Divišová </w:t>
      </w:r>
    </w:p>
    <w:p w14:paraId="25F061AF" w14:textId="1C7B58CA" w:rsidR="00A76CEE" w:rsidRPr="0027105F" w:rsidRDefault="00A76CEE" w:rsidP="00390E2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  <w:r w:rsidRPr="0027105F">
        <w:rPr>
          <w:rFonts w:eastAsia="Calibri" w:cs="Times New Roman"/>
          <w:b/>
          <w:szCs w:val="20"/>
          <w:lang w:eastAsia="cs-CZ"/>
        </w:rPr>
        <w:tab/>
      </w:r>
    </w:p>
    <w:p w14:paraId="11E035F7" w14:textId="77777777" w:rsidR="00A76CEE" w:rsidRPr="0027105F" w:rsidRDefault="00A76CEE" w:rsidP="00390E2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27105F">
        <w:rPr>
          <w:rFonts w:eastAsia="Calibri" w:cs="Times New Roman"/>
          <w:szCs w:val="20"/>
          <w:lang w:eastAsia="cs-CZ"/>
        </w:rPr>
        <w:t xml:space="preserve">vykonává v oddělení </w:t>
      </w:r>
      <w:r w:rsidRPr="0027105F">
        <w:rPr>
          <w:rFonts w:eastAsia="Calibri" w:cs="Times New Roman"/>
          <w:b/>
          <w:szCs w:val="20"/>
          <w:lang w:eastAsia="cs-CZ"/>
        </w:rPr>
        <w:t>EXE</w:t>
      </w:r>
      <w:r w:rsidRPr="0027105F">
        <w:rPr>
          <w:rFonts w:eastAsia="Calibri" w:cs="Times New Roman"/>
          <w:szCs w:val="20"/>
          <w:lang w:eastAsia="cs-CZ"/>
        </w:rPr>
        <w:t xml:space="preserve"> veškerou činnost uvedenou v § 5 a § 8 VKŘ a dále v § 6 j. ř. a zapisovatelské práce na tomto oddělení</w:t>
      </w:r>
    </w:p>
    <w:p w14:paraId="618311D4" w14:textId="77777777" w:rsidR="00A76CEE" w:rsidRPr="0027105F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rejstřík E</w:t>
      </w:r>
      <w:r w:rsidRPr="0027105F">
        <w:rPr>
          <w:rFonts w:eastAsia="Calibri" w:cs="Times New Roman"/>
          <w:szCs w:val="24"/>
          <w:lang w:eastAsia="cs-CZ"/>
        </w:rPr>
        <w:t xml:space="preserve"> </w:t>
      </w:r>
    </w:p>
    <w:p w14:paraId="7C4FEEB1" w14:textId="77777777" w:rsidR="00A76CEE" w:rsidRPr="0027105F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vede </w:t>
      </w:r>
      <w:r w:rsidRPr="0027105F">
        <w:rPr>
          <w:rFonts w:eastAsia="Calibri" w:cs="Times New Roman"/>
          <w:b/>
          <w:szCs w:val="24"/>
          <w:lang w:eastAsia="cs-CZ"/>
        </w:rPr>
        <w:t>rejstřík U</w:t>
      </w:r>
    </w:p>
    <w:p w14:paraId="21850619" w14:textId="77777777" w:rsidR="00A76CEE" w:rsidRPr="0027105F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vyhotovuje výkazy EXE a E </w:t>
      </w:r>
    </w:p>
    <w:p w14:paraId="0747A20F" w14:textId="77777777" w:rsidR="00A76CEE" w:rsidRPr="0027105F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6220DD08" w14:textId="77777777" w:rsidR="00A76CEE" w:rsidRPr="0027105F" w:rsidRDefault="00A76CEE" w:rsidP="00390E2F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1CC75F7" w14:textId="77777777" w:rsidR="00A76CEE" w:rsidRPr="0027105F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90E29D8" w14:textId="77777777" w:rsidR="00E55221" w:rsidRPr="0027105F" w:rsidRDefault="00E55221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3BD65A73" w14:textId="77777777" w:rsidR="004471AC" w:rsidRPr="0027105F" w:rsidRDefault="004471AC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F84A54A" w14:textId="420C8969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lastRenderedPageBreak/>
        <w:t>PRAVIDLA</w:t>
      </w:r>
    </w:p>
    <w:p w14:paraId="3EC5BD9B" w14:textId="77777777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pro povolávání přísedících k rozhodování v konkrétních věcech</w:t>
      </w:r>
    </w:p>
    <w:p w14:paraId="4307C637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C4BFCD5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 xml:space="preserve">Zákonným přísedícím pro konkrétní věc je ten přísedící, jenž je podle abecedního seznamu na řadě. V případě, že přísedící z jakýchkoliv důvodů nemůže ve věci zasedat, vybere se přísedící, jenž po něm podle abecedního seznamu následuje. O odmítnutí přísedícího se sepíše úřední záznam s uvedením sp. zn. věci, v 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2A2F2A7B" w14:textId="77777777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szCs w:val="24"/>
          <w:u w:val="single"/>
          <w:lang w:eastAsia="cs-CZ"/>
        </w:rPr>
      </w:pPr>
    </w:p>
    <w:p w14:paraId="6E7D85E0" w14:textId="40401343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SEZNAM</w:t>
      </w:r>
    </w:p>
    <w:p w14:paraId="6085D05E" w14:textId="77777777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přísedících zařazených do jednotlivých senátů</w:t>
      </w:r>
    </w:p>
    <w:p w14:paraId="089798DE" w14:textId="77777777" w:rsidR="00AA5DD5" w:rsidRPr="0027105F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3AD033A5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>Senát 1 T</w:t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605A2738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ab/>
        <w:t>Blecha Jiří Ing.</w:t>
      </w:r>
    </w:p>
    <w:p w14:paraId="7D9F66DB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ab/>
        <w:t>Hrudička Lubomír Ing.</w:t>
      </w:r>
    </w:p>
    <w:p w14:paraId="6739E5C1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 xml:space="preserve">Loužková Emilie </w:t>
      </w:r>
    </w:p>
    <w:p w14:paraId="3330033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4.</w:t>
      </w:r>
      <w:r w:rsidRPr="0027105F">
        <w:rPr>
          <w:rFonts w:eastAsia="Calibri" w:cs="Times New Roman"/>
          <w:szCs w:val="24"/>
          <w:lang w:eastAsia="cs-CZ"/>
        </w:rPr>
        <w:tab/>
        <w:t>Majer Stanislav</w:t>
      </w:r>
    </w:p>
    <w:p w14:paraId="53F92B1A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5.</w:t>
      </w:r>
      <w:r w:rsidRPr="0027105F">
        <w:rPr>
          <w:rFonts w:eastAsia="Calibri" w:cs="Times New Roman"/>
          <w:szCs w:val="24"/>
          <w:lang w:eastAsia="cs-CZ"/>
        </w:rPr>
        <w:tab/>
        <w:t>Pikeš Petr MVDr.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18F76C86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6.</w:t>
      </w:r>
      <w:r w:rsidRPr="0027105F">
        <w:rPr>
          <w:rFonts w:eastAsia="Calibri" w:cs="Times New Roman"/>
          <w:szCs w:val="24"/>
          <w:lang w:eastAsia="cs-CZ"/>
        </w:rPr>
        <w:tab/>
        <w:t>Plachetková Libuše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670B0F9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7.</w:t>
      </w:r>
      <w:r w:rsidRPr="0027105F">
        <w:rPr>
          <w:rFonts w:eastAsia="Calibri" w:cs="Times New Roman"/>
          <w:szCs w:val="24"/>
          <w:lang w:eastAsia="cs-CZ"/>
        </w:rPr>
        <w:tab/>
        <w:t>Skalníková Andrea Ing.</w:t>
      </w:r>
    </w:p>
    <w:p w14:paraId="2E63106B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8.</w:t>
      </w:r>
      <w:r w:rsidRPr="0027105F">
        <w:rPr>
          <w:rFonts w:eastAsia="Calibri" w:cs="Times New Roman"/>
          <w:szCs w:val="24"/>
          <w:lang w:eastAsia="cs-CZ"/>
        </w:rPr>
        <w:tab/>
        <w:t>Soukupová Martina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  <w:t xml:space="preserve">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2979A18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9.</w:t>
      </w:r>
      <w:r w:rsidRPr="0027105F">
        <w:rPr>
          <w:rFonts w:eastAsia="Calibri" w:cs="Times New Roman"/>
          <w:szCs w:val="24"/>
          <w:lang w:eastAsia="cs-CZ"/>
        </w:rPr>
        <w:tab/>
        <w:t>Švecová Šárka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3A377F68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10.</w:t>
      </w:r>
      <w:r w:rsidRPr="0027105F">
        <w:rPr>
          <w:rFonts w:eastAsia="Calibri" w:cs="Times New Roman"/>
          <w:szCs w:val="24"/>
          <w:lang w:eastAsia="cs-CZ"/>
        </w:rPr>
        <w:tab/>
        <w:t>Vraný Václav</w:t>
      </w:r>
    </w:p>
    <w:p w14:paraId="7E1F82CF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color w:val="0070C0"/>
          <w:szCs w:val="24"/>
          <w:lang w:eastAsia="cs-CZ"/>
        </w:rPr>
        <w:tab/>
      </w:r>
    </w:p>
    <w:p w14:paraId="19EA2AB9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 xml:space="preserve">Senát 22 T </w:t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4775C7DC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ab/>
        <w:t>Ferková Jaroslava Ing. Bc.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0C8115CC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ab/>
        <w:t>Hejdová Ivana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4F2DE28A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>Kozlová Václava</w:t>
      </w:r>
    </w:p>
    <w:p w14:paraId="2E58A126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4.</w:t>
      </w:r>
      <w:r w:rsidRPr="0027105F">
        <w:rPr>
          <w:rFonts w:eastAsia="Calibri" w:cs="Times New Roman"/>
          <w:szCs w:val="24"/>
          <w:lang w:eastAsia="cs-CZ"/>
        </w:rPr>
        <w:tab/>
        <w:t>Králová Miriam</w:t>
      </w:r>
    </w:p>
    <w:p w14:paraId="192B008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5.</w:t>
      </w:r>
      <w:r w:rsidRPr="0027105F">
        <w:rPr>
          <w:rFonts w:eastAsia="Calibri" w:cs="Times New Roman"/>
          <w:szCs w:val="24"/>
          <w:lang w:eastAsia="cs-CZ"/>
        </w:rPr>
        <w:tab/>
        <w:t xml:space="preserve">Kropáčová Jana 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  <w:t xml:space="preserve"> </w:t>
      </w:r>
    </w:p>
    <w:p w14:paraId="21C10195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6.</w:t>
      </w:r>
      <w:r w:rsidRPr="0027105F">
        <w:rPr>
          <w:rFonts w:eastAsia="Calibri" w:cs="Times New Roman"/>
          <w:szCs w:val="24"/>
          <w:lang w:eastAsia="cs-CZ"/>
        </w:rPr>
        <w:tab/>
        <w:t>Měsíčková Ivana</w:t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  <w:r w:rsidRPr="0027105F">
        <w:rPr>
          <w:rFonts w:eastAsia="Calibri" w:cs="Times New Roman"/>
          <w:szCs w:val="24"/>
          <w:lang w:eastAsia="cs-CZ"/>
        </w:rPr>
        <w:tab/>
      </w:r>
    </w:p>
    <w:p w14:paraId="04667B3D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7.</w:t>
      </w:r>
      <w:r w:rsidRPr="0027105F">
        <w:rPr>
          <w:rFonts w:eastAsia="Calibri" w:cs="Times New Roman"/>
          <w:szCs w:val="24"/>
          <w:lang w:eastAsia="cs-CZ"/>
        </w:rPr>
        <w:tab/>
        <w:t>Pašková Růžena Ing.</w:t>
      </w:r>
    </w:p>
    <w:p w14:paraId="6A9278EC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8.</w:t>
      </w:r>
      <w:r w:rsidRPr="0027105F">
        <w:rPr>
          <w:rFonts w:eastAsia="Calibri" w:cs="Times New Roman"/>
          <w:szCs w:val="24"/>
          <w:lang w:eastAsia="cs-CZ"/>
        </w:rPr>
        <w:tab/>
        <w:t>Podolová Eva</w:t>
      </w:r>
    </w:p>
    <w:p w14:paraId="1035E48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7E8DE7DC" w14:textId="1C4E5229" w:rsidR="00AA5DD5" w:rsidRPr="0027105F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>Senát 5 C</w:t>
      </w:r>
      <w:r w:rsidR="00BC6B2A" w:rsidRPr="0027105F">
        <w:rPr>
          <w:rFonts w:eastAsia="Calibri" w:cs="Times New Roman"/>
          <w:b/>
          <w:bCs/>
          <w:color w:val="0070C0"/>
          <w:szCs w:val="24"/>
          <w:lang w:eastAsia="cs-CZ"/>
        </w:rPr>
        <w:t xml:space="preserve"> a 25 C </w:t>
      </w: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 xml:space="preserve">     </w:t>
      </w:r>
    </w:p>
    <w:p w14:paraId="2504DFA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ab/>
        <w:t>Bartoš Martin</w:t>
      </w:r>
    </w:p>
    <w:p w14:paraId="4705DA52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ab/>
        <w:t>Smetková Olga Ing. Bc.</w:t>
      </w:r>
    </w:p>
    <w:p w14:paraId="469559E6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>Racková Helena</w:t>
      </w:r>
    </w:p>
    <w:p w14:paraId="6AA6ABC9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4.</w:t>
      </w:r>
      <w:r w:rsidRPr="0027105F">
        <w:rPr>
          <w:rFonts w:eastAsia="Calibri" w:cs="Times New Roman"/>
          <w:szCs w:val="24"/>
          <w:lang w:eastAsia="cs-CZ"/>
        </w:rPr>
        <w:tab/>
        <w:t>Vondřichová Jitka Ing.</w:t>
      </w:r>
    </w:p>
    <w:p w14:paraId="1719390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3DAE8B4E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27105F">
        <w:rPr>
          <w:rFonts w:eastAsia="Calibri" w:cs="Times New Roman"/>
          <w:b/>
          <w:bCs/>
          <w:color w:val="0070C0"/>
          <w:szCs w:val="24"/>
          <w:lang w:eastAsia="cs-CZ"/>
        </w:rPr>
        <w:t>Senát 4 C</w:t>
      </w:r>
    </w:p>
    <w:p w14:paraId="6C22F22B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1.</w:t>
      </w:r>
      <w:r w:rsidRPr="0027105F">
        <w:rPr>
          <w:rFonts w:eastAsia="Calibri" w:cs="Times New Roman"/>
          <w:szCs w:val="24"/>
          <w:lang w:eastAsia="cs-CZ"/>
        </w:rPr>
        <w:tab/>
        <w:t>Altmanová Ivana</w:t>
      </w:r>
    </w:p>
    <w:p w14:paraId="13B15CBA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2.</w:t>
      </w:r>
      <w:r w:rsidRPr="0027105F">
        <w:rPr>
          <w:rFonts w:eastAsia="Calibri" w:cs="Times New Roman"/>
          <w:szCs w:val="24"/>
          <w:lang w:eastAsia="cs-CZ"/>
        </w:rPr>
        <w:tab/>
        <w:t>Janouškovcová Jaroslava</w:t>
      </w:r>
    </w:p>
    <w:p w14:paraId="163EFDDA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3.</w:t>
      </w:r>
      <w:r w:rsidRPr="0027105F">
        <w:rPr>
          <w:rFonts w:eastAsia="Calibri" w:cs="Times New Roman"/>
          <w:szCs w:val="24"/>
          <w:lang w:eastAsia="cs-CZ"/>
        </w:rPr>
        <w:tab/>
        <w:t>Janderová Dana Mgr.</w:t>
      </w:r>
    </w:p>
    <w:p w14:paraId="099D431B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4.</w:t>
      </w:r>
      <w:r w:rsidRPr="0027105F">
        <w:rPr>
          <w:rFonts w:eastAsia="Calibri" w:cs="Times New Roman"/>
          <w:szCs w:val="24"/>
          <w:lang w:eastAsia="cs-CZ"/>
        </w:rPr>
        <w:tab/>
        <w:t>Matějovská Marie</w:t>
      </w:r>
    </w:p>
    <w:p w14:paraId="71240B0B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5.</w:t>
      </w:r>
      <w:r w:rsidRPr="0027105F">
        <w:rPr>
          <w:rFonts w:eastAsia="Calibri" w:cs="Times New Roman"/>
          <w:szCs w:val="24"/>
          <w:lang w:eastAsia="cs-CZ"/>
        </w:rPr>
        <w:tab/>
        <w:t xml:space="preserve">Nesvetrová Jana </w:t>
      </w:r>
    </w:p>
    <w:p w14:paraId="0EC89398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27105F">
        <w:rPr>
          <w:rFonts w:eastAsia="Calibri" w:cs="Times New Roman"/>
          <w:szCs w:val="24"/>
          <w:lang w:eastAsia="cs-CZ"/>
        </w:rPr>
        <w:t>6.</w:t>
      </w:r>
      <w:r w:rsidRPr="0027105F">
        <w:rPr>
          <w:rFonts w:eastAsia="Calibri" w:cs="Times New Roman"/>
          <w:szCs w:val="24"/>
          <w:lang w:eastAsia="cs-CZ"/>
        </w:rPr>
        <w:tab/>
        <w:t>Vagner Pavel Mgr.</w:t>
      </w:r>
    </w:p>
    <w:p w14:paraId="3FD2E597" w14:textId="77777777" w:rsidR="00AA5DD5" w:rsidRPr="0027105F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6DCB0635" w14:textId="77777777" w:rsidR="00AA5DD5" w:rsidRPr="0027105F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EC5E3B8" w14:textId="77777777" w:rsidR="00AA5DD5" w:rsidRPr="0027105F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194B39" w:rsidRPr="0027105F" w14:paraId="7456D6C2" w14:textId="77777777" w:rsidTr="00854BEA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4CC3D785" w14:textId="77777777" w:rsidR="00A76CEE" w:rsidRPr="0027105F" w:rsidRDefault="00A76CEE" w:rsidP="00A76CEE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</w:pPr>
            <w:r w:rsidRPr="0027105F"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  <w:lastRenderedPageBreak/>
              <w:t>PŘEHLED OBSAZENÍ JEDNACÍCH SÍNÍ Okresního soudu Plzeň-sever</w:t>
            </w:r>
          </w:p>
        </w:tc>
        <w:tc>
          <w:tcPr>
            <w:tcW w:w="1480" w:type="dxa"/>
            <w:noWrap/>
            <w:vAlign w:val="bottom"/>
          </w:tcPr>
          <w:p w14:paraId="102FE94E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1915FC9A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B885A50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38FD9C02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</w:tr>
      <w:tr w:rsidR="00A76CEE" w:rsidRPr="0027105F" w14:paraId="534D24DF" w14:textId="77777777" w:rsidTr="00854BEA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A76CEE" w:rsidRPr="0027105F" w14:paraId="3136A821" w14:textId="77777777" w:rsidTr="00854BEA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279CF1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560B17BF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29AEB88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C4A7E86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0E4A46A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E8436C9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7C6C5481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8DCD9D3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B9D3357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8C77995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7900F09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9DB82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9AF12AD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40449192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F2DB03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C8EF90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4C9B2940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778A501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02F8C60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0B2908D5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A76CEE" w:rsidRPr="0027105F" w14:paraId="336E6A60" w14:textId="77777777" w:rsidTr="00854BEA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1915EBD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C4430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0C2DF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0D242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F015F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479B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A76CEE" w:rsidRPr="0027105F" w14:paraId="021EAB97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2DF3B952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4D76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9D6E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4D5EA8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F06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0F7810E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27105F" w14:paraId="38F1E0CB" w14:textId="77777777" w:rsidTr="00854BEA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6DA9677D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F429FD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B97F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1BC64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A5241D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59EF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A76CEE" w:rsidRPr="0027105F" w14:paraId="75755008" w14:textId="77777777" w:rsidTr="00091CED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249A3B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A6066" w14:textId="6CE7FF96" w:rsidR="00A76CEE" w:rsidRPr="0027105F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2443AA"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F0F661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8D277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ECFEF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BE037" w14:textId="132443AA" w:rsidR="00A76CEE" w:rsidRPr="0027105F" w:rsidRDefault="002443AA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</w:tr>
            <w:tr w:rsidR="00A76CEE" w:rsidRPr="0027105F" w14:paraId="5E6F6472" w14:textId="77777777" w:rsidTr="00091CED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08C29A2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606E5" w14:textId="038E9087" w:rsidR="00A76CEE" w:rsidRPr="0027105F" w:rsidRDefault="002443AA" w:rsidP="002443AA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326E8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8501A" w14:textId="0E7BD246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C1561D"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5A34C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856A11B" w14:textId="4CAF8F66" w:rsidR="00A76CEE" w:rsidRPr="0027105F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27105F" w14:paraId="719D8C8C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6D48DF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5917C95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55DC9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0CBB2F2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19CE055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A56DE5D" w14:textId="77777777" w:rsidR="00A76CEE" w:rsidRPr="0027105F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</w:tr>
            <w:tr w:rsidR="00A76CEE" w:rsidRPr="0027105F" w14:paraId="337EAD1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425B87E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6238752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C0B54E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9C58639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9BB2427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B66D823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6693CA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DC397FD" w14:textId="77777777" w:rsidR="00A76CEE" w:rsidRPr="0027105F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73AA7AB5" w14:textId="77777777" w:rsidR="00A76CEE" w:rsidRPr="0027105F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</w:t>
                  </w:r>
                  <w:proofErr w:type="gramEnd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E325BA0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F1FC4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A6883C5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7F1914D4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ED4F0D9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A28A646" w14:textId="77777777" w:rsidR="00A76CEE" w:rsidRPr="0027105F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 - budova</w:t>
                  </w:r>
                  <w:proofErr w:type="gramEnd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47FA56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FF9D97C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188BD22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040FE5C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86AADEB" w14:textId="77777777" w:rsidR="00A76CEE" w:rsidRPr="0027105F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</w:t>
                  </w:r>
                  <w:proofErr w:type="gramEnd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F9EE771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E219E75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AC8E87D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13B41B1B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70A4510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70084C4E" w14:textId="77777777" w:rsidR="00A76CEE" w:rsidRPr="0027105F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</w:t>
                  </w:r>
                  <w:proofErr w:type="gramEnd"/>
                  <w:r w:rsidRPr="0027105F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9642FD8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38C2D56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6D7C6D23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F808CA2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01A01B0A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763A0F98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C752691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55560B8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576C36BA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27105F" w14:paraId="415EA3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5973C350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4918A79B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1E2D374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5D6E36F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FDFC815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70B8E4A" w14:textId="77777777" w:rsidR="00A76CEE" w:rsidRPr="0027105F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66BBA6D4" w14:textId="77777777" w:rsidR="00A76CEE" w:rsidRPr="0027105F" w:rsidRDefault="00A76CEE" w:rsidP="00A76CEE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14:paraId="47FBFCD0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291EA3B0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14:paraId="177A4E89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4A23AF11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14:paraId="55FFFC16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14:paraId="5876BAD2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5DE9FA88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43D10FD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65C1B517" w14:textId="77777777" w:rsidR="00A76CEE" w:rsidRPr="0027105F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14:paraId="518C5FF8" w14:textId="77777777" w:rsidR="00A76CEE" w:rsidRPr="0027105F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7105F">
        <w:rPr>
          <w:rFonts w:eastAsia="Calibri" w:cs="Times New Roman"/>
          <w:b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Pr="0027105F">
        <w:rPr>
          <w:rFonts w:eastAsia="Calibri" w:cs="Times New Roman"/>
          <w:b/>
          <w:szCs w:val="24"/>
          <w:u w:val="single"/>
          <w:lang w:eastAsia="cs-CZ"/>
        </w:rPr>
        <w:t xml:space="preserve">obsahuje organizační schéma. </w:t>
      </w:r>
    </w:p>
    <w:p w14:paraId="114A889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3668DA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0550B1F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A7B7385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00F7CBD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1DF185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759EE5C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2009D8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768EAF9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1EA5E12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8E4A58F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EC4EE7C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90A0646" w14:textId="77777777" w:rsidR="007F26FD" w:rsidRPr="0027105F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9AC02D0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6F48E1A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6D04" wp14:editId="11ED07E0">
                <wp:simplePos x="0" y="0"/>
                <wp:positionH relativeFrom="column">
                  <wp:posOffset>2386330</wp:posOffset>
                </wp:positionH>
                <wp:positionV relativeFrom="paragraph">
                  <wp:posOffset>-497831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C9FC9" w14:textId="77777777" w:rsidR="00854BEA" w:rsidRDefault="00854BEA" w:rsidP="00A76CEE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26D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39.2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MQAIAAI0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" fillcolor="window" strokeweight=".5pt">
                <v:textbox>
                  <w:txbxContent>
                    <w:p w14:paraId="3FDC9FC9" w14:textId="77777777" w:rsidR="00854BEA" w:rsidRDefault="00854BEA" w:rsidP="00A76CEE">
                      <w:r>
                        <w:t xml:space="preserve">   Předseda OS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3D28C" wp14:editId="23C12B37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EB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3951A" wp14:editId="529BE228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2FDF2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FFEF5" wp14:editId="4F24E275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303B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107A18" wp14:editId="7428D184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795AD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ABD3F" wp14:editId="1A3B0350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74BD1"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DD57" wp14:editId="070A452D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EB58" w14:textId="77777777" w:rsidR="00854BEA" w:rsidRDefault="00854BEA" w:rsidP="00A76CEE">
                            <w:r>
                              <w:t>TR P D oddělení</w:t>
                            </w:r>
                          </w:p>
                          <w:p w14:paraId="0F157E77" w14:textId="77777777" w:rsidR="00854BEA" w:rsidRDefault="00854BEA" w:rsidP="00A76CEE"/>
                          <w:p w14:paraId="46A1597F" w14:textId="77777777" w:rsidR="00854BEA" w:rsidRDefault="00854BEA" w:rsidP="00A76CEE"/>
                          <w:p w14:paraId="36F334CE" w14:textId="77777777" w:rsidR="00854BEA" w:rsidRDefault="00854BEA" w:rsidP="00A76CEE"/>
                          <w:p w14:paraId="2B3D8A3F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DD57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CPwIAAJM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" fillcolor="window" strokeweight=".5pt">
                <v:textbox>
                  <w:txbxContent>
                    <w:p w14:paraId="7F94EB58" w14:textId="77777777" w:rsidR="00854BEA" w:rsidRDefault="00854BEA" w:rsidP="00A76CEE">
                      <w:r>
                        <w:t>TR P D oddělení</w:t>
                      </w:r>
                    </w:p>
                    <w:p w14:paraId="0F157E77" w14:textId="77777777" w:rsidR="00854BEA" w:rsidRDefault="00854BEA" w:rsidP="00A76CEE"/>
                    <w:p w14:paraId="46A1597F" w14:textId="77777777" w:rsidR="00854BEA" w:rsidRDefault="00854BEA" w:rsidP="00A76CEE"/>
                    <w:p w14:paraId="36F334CE" w14:textId="77777777" w:rsidR="00854BEA" w:rsidRDefault="00854BEA" w:rsidP="00A76CEE"/>
                    <w:p w14:paraId="2B3D8A3F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7869" wp14:editId="69741C4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9889B" w14:textId="77777777" w:rsidR="00854BEA" w:rsidRDefault="00854BEA" w:rsidP="00A76CEE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7869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1449889B" w14:textId="77777777" w:rsidR="00854BEA" w:rsidRDefault="00854BEA" w:rsidP="00A76CEE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E8CBE" wp14:editId="7A1A1589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EBE08" w14:textId="77777777" w:rsidR="00854BEA" w:rsidRDefault="00854BEA" w:rsidP="00A76CEE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8CBE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7D3EBE08" w14:textId="77777777" w:rsidR="00854BEA" w:rsidRDefault="00854BEA" w:rsidP="00A76CEE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911AB" wp14:editId="37E7B25A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08F6B" w14:textId="77777777" w:rsidR="00854BEA" w:rsidRDefault="00854BEA" w:rsidP="00A76CEE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1AB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73608F6B" w14:textId="77777777" w:rsidR="00854BEA" w:rsidRDefault="00854BEA" w:rsidP="00A76CEE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  <w:t xml:space="preserve">                                                             </w:t>
      </w:r>
    </w:p>
    <w:p w14:paraId="0EFC3931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1E962" wp14:editId="1A532168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A951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354D3B" wp14:editId="51E0779F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B55A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14:paraId="7D2AB3AF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9E888" wp14:editId="333A64C0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BFFB3" w14:textId="77777777" w:rsidR="00854BEA" w:rsidRDefault="00854BEA" w:rsidP="00A76CEE">
                            <w:r>
                              <w:t>C a EXE oddělení</w:t>
                            </w:r>
                          </w:p>
                          <w:p w14:paraId="19DD6A52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E888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ZjQgIAAJMEAAAOAAAAZHJzL2Uyb0RvYy54bWysVN9v2jAQfp+0/8Hy+0hgQGl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" fillcolor="window" strokeweight=".5pt">
                <v:textbox>
                  <w:txbxContent>
                    <w:p w14:paraId="548BFFB3" w14:textId="77777777" w:rsidR="00854BEA" w:rsidRDefault="00854BEA" w:rsidP="00A76CEE">
                      <w:r>
                        <w:t>C a EXE oddělení</w:t>
                      </w:r>
                    </w:p>
                    <w:p w14:paraId="19DD6A52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EE31" wp14:editId="16B9C2D7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2B96" w14:textId="77777777" w:rsidR="00854BEA" w:rsidRDefault="00854BEA" w:rsidP="00A76CEE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EE31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04492B96" w14:textId="77777777" w:rsidR="00854BEA" w:rsidRDefault="00854BEA" w:rsidP="00A76CEE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  <w:t xml:space="preserve">        </w:t>
      </w:r>
    </w:p>
    <w:p w14:paraId="6A3C4B30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814D" wp14:editId="639166F3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5AE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275B68" wp14:editId="6CEA8A88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FD82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176DE" wp14:editId="0ACA1F68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B01B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39CE5" wp14:editId="7C46B4EF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DEED5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83A6C" wp14:editId="4E0615F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DB9B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14:paraId="261D7224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2B092AA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AF75774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6025E" wp14:editId="6215B53A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2D6E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4D2E" wp14:editId="395BD91E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CE33" w14:textId="77777777" w:rsidR="00854BEA" w:rsidRDefault="00854BEA" w:rsidP="00A76CEE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4D2E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HkXxPHdAAAA&#10;CQEAAA8AAAAAAAAAAAAAAAAAnQQAAGRycy9kb3ducmV2LnhtbFBLBQYAAAAABAAEAPMAAACnBQAA&#10;AAA=&#10;" fillcolor="window" strokeweight=".5pt">
                <v:textbox>
                  <w:txbxContent>
                    <w:p w14:paraId="27ADCE33" w14:textId="77777777" w:rsidR="00854BEA" w:rsidRDefault="00854BEA" w:rsidP="00A76CEE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53409" wp14:editId="43C9F278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72B73" w14:textId="77777777" w:rsidR="00854BEA" w:rsidRDefault="00854BEA" w:rsidP="00A76CEE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409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ko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" fillcolor="window" strokeweight=".5pt">
                <v:textbox>
                  <w:txbxContent>
                    <w:p w14:paraId="21472B73" w14:textId="77777777" w:rsidR="00854BEA" w:rsidRDefault="00854BEA" w:rsidP="00A76CEE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7BE16" wp14:editId="67F41952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42DAD" w14:textId="77777777" w:rsidR="00854BEA" w:rsidRDefault="00854BEA" w:rsidP="00A76CEE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BE16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" fillcolor="window" strokeweight=".5pt">
                <v:textbox>
                  <w:txbxContent>
                    <w:p w14:paraId="2BE42DAD" w14:textId="77777777" w:rsidR="00854BEA" w:rsidRDefault="00854BEA" w:rsidP="00A76CEE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5BFF" wp14:editId="2FE20D1F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820F" w14:textId="77777777" w:rsidR="00854BEA" w:rsidRDefault="00854BEA" w:rsidP="00A76CEE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BFF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36D6820F" w14:textId="77777777" w:rsidR="00854BEA" w:rsidRDefault="00854BEA" w:rsidP="00A76CEE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E1CAE" wp14:editId="343EFE74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84B2" w14:textId="77777777" w:rsidR="00854BEA" w:rsidRDefault="00854BEA" w:rsidP="00A76CEE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CAE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18A184B2" w14:textId="77777777" w:rsidR="00854BEA" w:rsidRDefault="00854BEA" w:rsidP="00A76CEE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               </w:t>
      </w:r>
    </w:p>
    <w:p w14:paraId="5DE2D2DB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4674D" wp14:editId="76EBF9E4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A4E74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EA905" wp14:editId="5A071522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11985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C29DE7" wp14:editId="31309DFB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D521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971B6" wp14:editId="1DFC308E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F79F3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DF7E77" wp14:editId="0F0394F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98A71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78E32" wp14:editId="6096D74C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15020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E7539" wp14:editId="2C73D3CA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75A0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90BC2E" wp14:editId="35901BB6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819E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3D747" wp14:editId="00E6A78C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CCBC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656F0" wp14:editId="0D320E0F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7D2A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51FE66" wp14:editId="68995FF0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FC28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26A47" wp14:editId="7AB41BC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40AA2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B8AE5" wp14:editId="6C2C641B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6CD07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955BE" wp14:editId="472B56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B9BF5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73B06" wp14:editId="7E903B87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3C3E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8AEE3" wp14:editId="456A3C9E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05805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44082" wp14:editId="134B7D2B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7646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 xml:space="preserve">                                                                                                        </w:t>
      </w:r>
    </w:p>
    <w:p w14:paraId="61C013F7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D881A" wp14:editId="6C2B3119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FD13" w14:textId="77777777" w:rsidR="00854BEA" w:rsidRDefault="00854BEA" w:rsidP="00A76CEE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881A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61B0FD13" w14:textId="77777777" w:rsidR="00854BEA" w:rsidRDefault="00854BEA" w:rsidP="00A76CEE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20CAE6F7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30B4B5A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7C40" wp14:editId="4A3679F1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55CA7" w14:textId="77777777" w:rsidR="00854BEA" w:rsidRDefault="00854BEA" w:rsidP="00A76CEE">
                            <w:r>
                              <w:t>Spr.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C40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Z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d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F3oh5l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6B555CA7" w14:textId="77777777" w:rsidR="00854BEA" w:rsidRDefault="00854BEA" w:rsidP="00A76CEE">
                      <w:r>
                        <w:t>Spr. areálu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0F276" wp14:editId="04925F87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79618" w14:textId="77777777" w:rsidR="00854BEA" w:rsidRDefault="00854BEA" w:rsidP="00A76CEE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276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ojQw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" fillcolor="window" strokeweight=".5pt">
                <v:textbox>
                  <w:txbxContent>
                    <w:p w14:paraId="07B79618" w14:textId="77777777" w:rsidR="00854BEA" w:rsidRDefault="00854BEA" w:rsidP="00A76CEE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77C88" wp14:editId="632159FA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671A2" w14:textId="77777777" w:rsidR="00854BEA" w:rsidRDefault="00854BEA" w:rsidP="00A76CEE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7C88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60F671A2" w14:textId="77777777" w:rsidR="00854BEA" w:rsidRDefault="00854BEA" w:rsidP="00A76CEE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5AD4E" wp14:editId="505648E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14110" w14:textId="77777777" w:rsidR="00854BEA" w:rsidRDefault="00854BEA" w:rsidP="00A76CEE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D4E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5DB14110" w14:textId="77777777" w:rsidR="00854BEA" w:rsidRDefault="00854BEA" w:rsidP="00A76CEE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</w:p>
    <w:p w14:paraId="03568953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36946A" wp14:editId="5DE87495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4BBD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</w:p>
    <w:p w14:paraId="29DEEF8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D5C4F" wp14:editId="165B16EC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100" w14:textId="77777777" w:rsidR="00854BEA" w:rsidRDefault="00854BEA" w:rsidP="00A76CEE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5C4F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23A7F100" w14:textId="77777777" w:rsidR="00854BEA" w:rsidRDefault="00854BEA" w:rsidP="00A76CEE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B1581" wp14:editId="55C4D16D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1433C" w14:textId="77777777" w:rsidR="00854BEA" w:rsidRDefault="00854BEA" w:rsidP="00A76CEE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1581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1E11433C" w14:textId="77777777" w:rsidR="00854BEA" w:rsidRDefault="00854BEA" w:rsidP="00A76CEE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31B16" wp14:editId="5E5308B0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B16A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B16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01C1B16A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11EC8" wp14:editId="1E86A624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DDE5" w14:textId="77777777" w:rsidR="00854BEA" w:rsidRDefault="00854BEA" w:rsidP="00A76CEE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EC8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" fillcolor="window" strokeweight=".5pt">
                <v:textbox>
                  <w:txbxContent>
                    <w:p w14:paraId="23F4DDE5" w14:textId="77777777" w:rsidR="00854BEA" w:rsidRDefault="00854BEA" w:rsidP="00A76CEE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7AE43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0717F" wp14:editId="5C2ED460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6D715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  <w:t xml:space="preserve">     </w: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</w:p>
    <w:p w14:paraId="1E051E3A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64C68" wp14:editId="1FFDE9FB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CDDDC" w14:textId="77777777" w:rsidR="00854BEA" w:rsidRDefault="00854BEA" w:rsidP="00A76CEE">
                            <w:r>
                              <w:t>Spr.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C68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" fillcolor="window" strokeweight=".5pt">
                <v:textbox>
                  <w:txbxContent>
                    <w:p w14:paraId="5C5CDDDC" w14:textId="77777777" w:rsidR="00854BEA" w:rsidRDefault="00854BEA" w:rsidP="00A76CEE">
                      <w:r>
                        <w:t>Spr. aplikací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5FE80" wp14:editId="600156CE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AC38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FE80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4051AC38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565616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C02AA" wp14:editId="00AF07D5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FCAC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C2236" wp14:editId="1349556D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92F5" w14:textId="77777777" w:rsidR="00854BEA" w:rsidRDefault="00854BEA" w:rsidP="00A76CEE">
                            <w:r>
                              <w:t>VK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236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" fillcolor="window" strokeweight=".5pt">
                <v:textbox>
                  <w:txbxContent>
                    <w:p w14:paraId="35F692F5" w14:textId="77777777" w:rsidR="00854BEA" w:rsidRDefault="00854BEA" w:rsidP="00A76CEE">
                      <w:r>
                        <w:t>VK opatro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EF370" wp14:editId="78ADFC68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DDBF" w14:textId="77777777" w:rsidR="00854BEA" w:rsidRDefault="00854BEA" w:rsidP="00A76CEE">
                            <w:r>
                              <w:t>VSÚ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370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" fillcolor="window" strokeweight=".5pt">
                <v:textbox>
                  <w:txbxContent>
                    <w:p w14:paraId="2E52DDBF" w14:textId="77777777" w:rsidR="00854BEA" w:rsidRDefault="00854BEA" w:rsidP="00A76CEE">
                      <w:r>
                        <w:t>VSÚ opatro</w:t>
                      </w:r>
                    </w:p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  <w:t xml:space="preserve">          </w: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  <w:t xml:space="preserve">     </w:t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  <w:r w:rsidRPr="0027105F">
        <w:rPr>
          <w:rFonts w:asciiTheme="minorHAnsi" w:hAnsiTheme="minorHAnsi"/>
          <w:sz w:val="20"/>
        </w:rPr>
        <w:tab/>
      </w:r>
    </w:p>
    <w:p w14:paraId="5D56671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6BD9972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B91133" wp14:editId="67D5AF43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3A8B7" w14:textId="77777777" w:rsidR="00854BEA" w:rsidRDefault="00854BEA" w:rsidP="00A76CEE">
                            <w:r>
                              <w:t>RV pozů</w:t>
                            </w:r>
                          </w:p>
                          <w:p w14:paraId="31EC3B97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1133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" fillcolor="window" strokeweight=".5pt">
                <v:textbox>
                  <w:txbxContent>
                    <w:p w14:paraId="0C83A8B7" w14:textId="77777777" w:rsidR="00854BEA" w:rsidRDefault="00854BEA" w:rsidP="00A76CEE">
                      <w:r>
                        <w:t>RV pozů</w:t>
                      </w:r>
                    </w:p>
                    <w:p w14:paraId="31EC3B97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18019" wp14:editId="338C01FE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2C97" w14:textId="77777777" w:rsidR="00854BEA" w:rsidRDefault="00854BEA" w:rsidP="00A76CEE">
                            <w:r>
                              <w:t>RV EXE</w:t>
                            </w:r>
                          </w:p>
                          <w:p w14:paraId="1A0A8083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8019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qRAIAAJQ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" fillcolor="window" strokeweight=".5pt">
                <v:textbox>
                  <w:txbxContent>
                    <w:p w14:paraId="569B2C97" w14:textId="77777777" w:rsidR="00854BEA" w:rsidRDefault="00854BEA" w:rsidP="00A76CEE">
                      <w:r>
                        <w:t>RV EXE</w:t>
                      </w:r>
                    </w:p>
                    <w:p w14:paraId="1A0A8083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54EFB" wp14:editId="2123C7A1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584E" w14:textId="77777777" w:rsidR="00854BEA" w:rsidRDefault="00854BEA" w:rsidP="00A76CEE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4EFB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A3QwIAAJQ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" fillcolor="window" strokeweight=".5pt">
                <v:textbox>
                  <w:txbxContent>
                    <w:p w14:paraId="7883584E" w14:textId="77777777" w:rsidR="00854BEA" w:rsidRDefault="00854BEA" w:rsidP="00A76CEE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42B49E2E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625168A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E3A29" wp14:editId="5AFA2C75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096E" w14:textId="77777777" w:rsidR="00854BEA" w:rsidRDefault="00854BEA" w:rsidP="00A76CEE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3A29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5C2F096E" w14:textId="77777777" w:rsidR="00854BEA" w:rsidRDefault="00854BEA" w:rsidP="00A76CEE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77DE7F13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DBDFF07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5E31" wp14:editId="6C9267E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DC1" w14:textId="77777777" w:rsidR="00854BEA" w:rsidRDefault="00854BEA" w:rsidP="00A76CEE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5E31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N+uR5V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23A7FDC1" w14:textId="77777777" w:rsidR="00854BEA" w:rsidRDefault="00854BEA" w:rsidP="00A76CEE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CED8496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6F044E8C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8C430" wp14:editId="307B32FD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20940" w14:textId="77777777" w:rsidR="00854BEA" w:rsidRDefault="00854BEA" w:rsidP="00A76CEE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C430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FjPTSU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72D20940" w14:textId="77777777" w:rsidR="00854BEA" w:rsidRDefault="00854BEA" w:rsidP="00A76CEE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13464BF8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0ADD2D5B" w14:textId="77777777" w:rsidR="00A76CEE" w:rsidRPr="0027105F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27105F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FEDAE" wp14:editId="582DD08D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1BC0" w14:textId="77777777" w:rsidR="00854BEA" w:rsidRDefault="00854BEA" w:rsidP="00A76CEE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DAE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aQQ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" fillcolor="window" strokeweight=".5pt">
                <v:textbox>
                  <w:txbxContent>
                    <w:p w14:paraId="3BA71BC0" w14:textId="77777777" w:rsidR="00854BEA" w:rsidRDefault="00854BEA" w:rsidP="00A76CEE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6221C1BD" w14:textId="77777777" w:rsidR="004633A2" w:rsidRPr="0027105F" w:rsidRDefault="004633A2"/>
    <w:sectPr w:rsidR="004633A2" w:rsidRPr="002710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F04" w14:textId="77777777" w:rsidR="00854BEA" w:rsidRDefault="00854BEA">
      <w:pPr>
        <w:spacing w:after="0"/>
      </w:pPr>
      <w:r>
        <w:separator/>
      </w:r>
    </w:p>
  </w:endnote>
  <w:endnote w:type="continuationSeparator" w:id="0">
    <w:p w14:paraId="2D0734D8" w14:textId="77777777" w:rsidR="00854BEA" w:rsidRDefault="00854B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04367"/>
      <w:docPartObj>
        <w:docPartGallery w:val="Page Numbers (Bottom of Page)"/>
        <w:docPartUnique/>
      </w:docPartObj>
    </w:sdtPr>
    <w:sdtEndPr/>
    <w:sdtContent>
      <w:p w14:paraId="2815BD8E" w14:textId="04773E24" w:rsidR="00854BEA" w:rsidRDefault="00854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B5">
          <w:rPr>
            <w:noProof/>
          </w:rPr>
          <w:t>33</w:t>
        </w:r>
        <w:r>
          <w:fldChar w:fldCharType="end"/>
        </w:r>
      </w:p>
    </w:sdtContent>
  </w:sdt>
  <w:p w14:paraId="6515BBAA" w14:textId="77777777" w:rsidR="00854BEA" w:rsidRDefault="00854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8EBB" w14:textId="77777777" w:rsidR="00854BEA" w:rsidRDefault="00854BEA">
      <w:pPr>
        <w:spacing w:after="0"/>
      </w:pPr>
      <w:r>
        <w:separator/>
      </w:r>
    </w:p>
  </w:footnote>
  <w:footnote w:type="continuationSeparator" w:id="0">
    <w:p w14:paraId="6B649D4A" w14:textId="77777777" w:rsidR="00854BEA" w:rsidRDefault="00854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1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4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5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1097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71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4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561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725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92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190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7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14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55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7295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164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300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79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75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05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27946">
    <w:abstractNumId w:val="34"/>
  </w:num>
  <w:num w:numId="18" w16cid:durableId="12685448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225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876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6720150">
    <w:abstractNumId w:val="4"/>
  </w:num>
  <w:num w:numId="22" w16cid:durableId="79105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36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0823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63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715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825813">
    <w:abstractNumId w:val="13"/>
  </w:num>
  <w:num w:numId="28" w16cid:durableId="174984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768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35479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745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459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44330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420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05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140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1501086">
    <w:abstractNumId w:val="24"/>
  </w:num>
  <w:num w:numId="38" w16cid:durableId="1166094424">
    <w:abstractNumId w:val="9"/>
  </w:num>
  <w:num w:numId="39" w16cid:durableId="1237667841">
    <w:abstractNumId w:val="42"/>
  </w:num>
  <w:num w:numId="40" w16cid:durableId="261452076">
    <w:abstractNumId w:val="1"/>
  </w:num>
  <w:num w:numId="41" w16cid:durableId="1700159328">
    <w:abstractNumId w:val="25"/>
  </w:num>
  <w:num w:numId="42" w16cid:durableId="1819032054">
    <w:abstractNumId w:val="41"/>
  </w:num>
  <w:num w:numId="43" w16cid:durableId="1515261954">
    <w:abstractNumId w:val="0"/>
  </w:num>
  <w:num w:numId="44" w16cid:durableId="1637446282">
    <w:abstractNumId w:val="18"/>
  </w:num>
  <w:num w:numId="45" w16cid:durableId="355933948">
    <w:abstractNumId w:val="27"/>
  </w:num>
  <w:num w:numId="46" w16cid:durableId="554895961">
    <w:abstractNumId w:val="38"/>
  </w:num>
  <w:num w:numId="47" w16cid:durableId="7184788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2025 KONEČNÁ 2024/11/29 08:35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76CEE"/>
    <w:rsid w:val="000106C6"/>
    <w:rsid w:val="000316A0"/>
    <w:rsid w:val="00091CED"/>
    <w:rsid w:val="000E5D03"/>
    <w:rsid w:val="001255F2"/>
    <w:rsid w:val="001325FE"/>
    <w:rsid w:val="00137556"/>
    <w:rsid w:val="00194B39"/>
    <w:rsid w:val="001C5272"/>
    <w:rsid w:val="001F3CC6"/>
    <w:rsid w:val="00236AEE"/>
    <w:rsid w:val="002443AA"/>
    <w:rsid w:val="002650E4"/>
    <w:rsid w:val="0027105F"/>
    <w:rsid w:val="002F549C"/>
    <w:rsid w:val="003116AE"/>
    <w:rsid w:val="00317B0F"/>
    <w:rsid w:val="003660B5"/>
    <w:rsid w:val="00390E2F"/>
    <w:rsid w:val="003C11BC"/>
    <w:rsid w:val="003D024C"/>
    <w:rsid w:val="003D056C"/>
    <w:rsid w:val="003E1340"/>
    <w:rsid w:val="003E4D82"/>
    <w:rsid w:val="0041510F"/>
    <w:rsid w:val="00444013"/>
    <w:rsid w:val="004471AC"/>
    <w:rsid w:val="004633A2"/>
    <w:rsid w:val="004718EE"/>
    <w:rsid w:val="004851A1"/>
    <w:rsid w:val="00511654"/>
    <w:rsid w:val="005729F9"/>
    <w:rsid w:val="005D31CE"/>
    <w:rsid w:val="005E2DE0"/>
    <w:rsid w:val="005E7829"/>
    <w:rsid w:val="00617956"/>
    <w:rsid w:val="006C3250"/>
    <w:rsid w:val="006D4DC9"/>
    <w:rsid w:val="006F6B37"/>
    <w:rsid w:val="00746D29"/>
    <w:rsid w:val="00750B6A"/>
    <w:rsid w:val="007A0B4C"/>
    <w:rsid w:val="007A5BB5"/>
    <w:rsid w:val="007E62A8"/>
    <w:rsid w:val="007F26FD"/>
    <w:rsid w:val="00823944"/>
    <w:rsid w:val="008408FA"/>
    <w:rsid w:val="00854BEA"/>
    <w:rsid w:val="008E29FA"/>
    <w:rsid w:val="0091188B"/>
    <w:rsid w:val="00972A3E"/>
    <w:rsid w:val="00974BAE"/>
    <w:rsid w:val="009B4B68"/>
    <w:rsid w:val="009B4ED0"/>
    <w:rsid w:val="009E7B92"/>
    <w:rsid w:val="00A03D05"/>
    <w:rsid w:val="00A76CEE"/>
    <w:rsid w:val="00AA5DD5"/>
    <w:rsid w:val="00AC2A6B"/>
    <w:rsid w:val="00AD0EB3"/>
    <w:rsid w:val="00AD463A"/>
    <w:rsid w:val="00B0503E"/>
    <w:rsid w:val="00B6392D"/>
    <w:rsid w:val="00BC6B2A"/>
    <w:rsid w:val="00BE66C6"/>
    <w:rsid w:val="00BE6D3C"/>
    <w:rsid w:val="00C1561D"/>
    <w:rsid w:val="00C25829"/>
    <w:rsid w:val="00C51003"/>
    <w:rsid w:val="00CB0205"/>
    <w:rsid w:val="00CB654F"/>
    <w:rsid w:val="00CB7EDC"/>
    <w:rsid w:val="00CC5F7F"/>
    <w:rsid w:val="00CD571D"/>
    <w:rsid w:val="00CF7ADF"/>
    <w:rsid w:val="00D10BA0"/>
    <w:rsid w:val="00D9613E"/>
    <w:rsid w:val="00DA64FC"/>
    <w:rsid w:val="00DB0FC1"/>
    <w:rsid w:val="00DC53E5"/>
    <w:rsid w:val="00DC6B6A"/>
    <w:rsid w:val="00E028C7"/>
    <w:rsid w:val="00E0657C"/>
    <w:rsid w:val="00E1213D"/>
    <w:rsid w:val="00E14328"/>
    <w:rsid w:val="00E24903"/>
    <w:rsid w:val="00E55221"/>
    <w:rsid w:val="00EC67B5"/>
    <w:rsid w:val="00F53322"/>
    <w:rsid w:val="00F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10D"/>
  <w15:chartTrackingRefBased/>
  <w15:docId w15:val="{84DDA443-9AC9-41AC-BE53-6CC381C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CEE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CEE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CEE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CEE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CEE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CEE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CEE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CEE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CEE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CEE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CEE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76CEE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CEE"/>
    <w:rPr>
      <w:rFonts w:eastAsia="Calibri" w:cs="Times New Roman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76CEE"/>
  </w:style>
  <w:style w:type="numbering" w:customStyle="1" w:styleId="Bezseznamu11">
    <w:name w:val="Bez seznamu11"/>
    <w:next w:val="Bezseznamu"/>
    <w:uiPriority w:val="99"/>
    <w:semiHidden/>
    <w:unhideWhenUsed/>
    <w:rsid w:val="00A76CEE"/>
  </w:style>
  <w:style w:type="paragraph" w:styleId="Zhlav">
    <w:name w:val="header"/>
    <w:basedOn w:val="Normln"/>
    <w:link w:val="Zhlav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CEE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CEE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6CEE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6CEE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CEE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E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76CEE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A76CEE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76CEE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C6B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@osoud.plzs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D3AD-2CF2-4F91-BEEE-9CAC619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35</Pages>
  <Words>12228</Words>
  <Characters>72146</Characters>
  <Application>Microsoft Office Word</Application>
  <DocSecurity>0</DocSecurity>
  <Lines>601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84206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Kocmanová Vladimíra</cp:lastModifiedBy>
  <cp:revision>2</cp:revision>
  <dcterms:created xsi:type="dcterms:W3CDTF">2024-11-29T08:13:00Z</dcterms:created>
  <dcterms:modified xsi:type="dcterms:W3CDTF">2024-11-29T08:13:00Z</dcterms:modified>
</cp:coreProperties>
</file>