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EA64" w14:textId="77777777" w:rsidR="00C013B5" w:rsidRPr="00234A8E" w:rsidRDefault="00C013B5" w:rsidP="00C0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6A20C655" w14:textId="77777777" w:rsidR="00C013B5" w:rsidRPr="00234A8E" w:rsidRDefault="00C013B5" w:rsidP="00C0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234A8E">
        <w:rPr>
          <w:rFonts w:eastAsia="Calibri" w:cs="Times New Roman"/>
          <w:b/>
          <w:szCs w:val="24"/>
          <w:lang w:eastAsia="cs-CZ"/>
        </w:rPr>
        <w:t>ČESKÁ REPUBLIKA – OKRESNÍ SOUD PLZEŇ-SEVER</w:t>
      </w:r>
    </w:p>
    <w:p w14:paraId="06659A14" w14:textId="77777777" w:rsidR="00C013B5" w:rsidRPr="00234A8E" w:rsidRDefault="00C013B5" w:rsidP="00C0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234A8E">
        <w:rPr>
          <w:rFonts w:eastAsia="Calibri" w:cs="Times New Roman"/>
          <w:b/>
          <w:szCs w:val="24"/>
          <w:lang w:eastAsia="cs-CZ"/>
        </w:rPr>
        <w:t>Edvarda Beneše 1, 301 00 Plzeň</w:t>
      </w:r>
    </w:p>
    <w:p w14:paraId="02D493A9" w14:textId="77777777" w:rsidR="00C013B5" w:rsidRPr="00234A8E" w:rsidRDefault="00C013B5" w:rsidP="00C0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234A8E">
        <w:rPr>
          <w:rFonts w:eastAsia="Calibri" w:cs="Times New Roman"/>
          <w:b/>
          <w:szCs w:val="24"/>
          <w:lang w:eastAsia="cs-CZ"/>
        </w:rPr>
        <w:t>telefon: 377 869 522, fax: 377 869 512</w:t>
      </w:r>
    </w:p>
    <w:p w14:paraId="30317C2F" w14:textId="77777777" w:rsidR="00C013B5" w:rsidRPr="00234A8E" w:rsidRDefault="00C013B5" w:rsidP="00C0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234A8E">
        <w:rPr>
          <w:rFonts w:eastAsia="Calibri" w:cs="Times New Roman"/>
          <w:b/>
          <w:szCs w:val="24"/>
          <w:lang w:eastAsia="cs-CZ"/>
        </w:rPr>
        <w:t>e-mail: podatelna@osoud.plzs.justice.cz</w:t>
      </w:r>
    </w:p>
    <w:p w14:paraId="7575DCFB" w14:textId="77777777" w:rsidR="00C013B5" w:rsidRPr="00234A8E" w:rsidRDefault="00C013B5" w:rsidP="00C0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45AB8C15" w14:textId="77777777" w:rsidR="00C013B5" w:rsidRPr="00234A8E" w:rsidRDefault="00C013B5" w:rsidP="00C013B5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6129E80E" w14:textId="3353B067" w:rsidR="00C013B5" w:rsidRPr="00234A8E" w:rsidRDefault="00C013B5" w:rsidP="00C013B5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234A8E">
        <w:rPr>
          <w:rFonts w:eastAsia="Calibri" w:cs="Times New Roman"/>
          <w:b/>
          <w:szCs w:val="20"/>
          <w:lang w:eastAsia="cs-CZ"/>
        </w:rPr>
        <w:t xml:space="preserve">20 </w:t>
      </w:r>
      <w:proofErr w:type="spellStart"/>
      <w:r w:rsidRPr="00234A8E">
        <w:rPr>
          <w:rFonts w:eastAsia="Calibri" w:cs="Times New Roman"/>
          <w:b/>
          <w:szCs w:val="20"/>
          <w:lang w:eastAsia="cs-CZ"/>
        </w:rPr>
        <w:t>Spr</w:t>
      </w:r>
      <w:proofErr w:type="spellEnd"/>
      <w:r w:rsidRPr="00234A8E">
        <w:rPr>
          <w:rFonts w:eastAsia="Calibri" w:cs="Times New Roman"/>
          <w:b/>
          <w:szCs w:val="20"/>
          <w:lang w:eastAsia="cs-CZ"/>
        </w:rPr>
        <w:t xml:space="preserve"> </w:t>
      </w:r>
      <w:r w:rsidR="005816F3" w:rsidRPr="00234A8E">
        <w:rPr>
          <w:rFonts w:eastAsia="Calibri" w:cs="Times New Roman"/>
          <w:b/>
          <w:szCs w:val="20"/>
          <w:lang w:eastAsia="cs-CZ"/>
        </w:rPr>
        <w:t>220</w:t>
      </w:r>
      <w:r w:rsidRPr="00234A8E">
        <w:rPr>
          <w:rFonts w:eastAsia="Calibri" w:cs="Times New Roman"/>
          <w:b/>
          <w:szCs w:val="20"/>
          <w:lang w:eastAsia="cs-CZ"/>
        </w:rPr>
        <w:t xml:space="preserve">/2025       </w:t>
      </w:r>
      <w:r w:rsidRPr="00234A8E">
        <w:rPr>
          <w:rFonts w:eastAsia="Calibri" w:cs="Times New Roman"/>
          <w:b/>
          <w:szCs w:val="20"/>
          <w:lang w:eastAsia="cs-CZ"/>
        </w:rPr>
        <w:tab/>
        <w:t xml:space="preserve">             </w:t>
      </w:r>
      <w:r w:rsidRPr="00234A8E">
        <w:rPr>
          <w:rFonts w:eastAsia="Calibri" w:cs="Times New Roman"/>
          <w:b/>
          <w:szCs w:val="20"/>
          <w:lang w:eastAsia="cs-CZ"/>
        </w:rPr>
        <w:tab/>
        <w:t xml:space="preserve">                                                   </w:t>
      </w:r>
      <w:r w:rsidR="00382698" w:rsidRPr="00234A8E">
        <w:rPr>
          <w:rFonts w:eastAsia="Calibri" w:cs="Times New Roman"/>
          <w:b/>
          <w:szCs w:val="20"/>
          <w:lang w:eastAsia="cs-CZ"/>
        </w:rPr>
        <w:t xml:space="preserve">       </w:t>
      </w:r>
      <w:r w:rsidRPr="00234A8E">
        <w:rPr>
          <w:rFonts w:eastAsia="Calibri" w:cs="Times New Roman"/>
          <w:b/>
          <w:szCs w:val="20"/>
          <w:lang w:eastAsia="cs-CZ"/>
        </w:rPr>
        <w:t xml:space="preserve">  Plzeň </w:t>
      </w:r>
      <w:r w:rsidR="005816F3" w:rsidRPr="00234A8E">
        <w:rPr>
          <w:rFonts w:eastAsia="Calibri" w:cs="Times New Roman"/>
          <w:b/>
          <w:szCs w:val="20"/>
          <w:lang w:eastAsia="cs-CZ"/>
        </w:rPr>
        <w:t>13.</w:t>
      </w:r>
      <w:r w:rsidR="00026E04" w:rsidRPr="00234A8E">
        <w:rPr>
          <w:rFonts w:eastAsia="Calibri" w:cs="Times New Roman"/>
          <w:b/>
          <w:szCs w:val="20"/>
          <w:lang w:eastAsia="cs-CZ"/>
        </w:rPr>
        <w:t>6</w:t>
      </w:r>
      <w:r w:rsidRPr="00234A8E">
        <w:rPr>
          <w:rFonts w:eastAsia="Calibri" w:cs="Times New Roman"/>
          <w:b/>
          <w:szCs w:val="20"/>
          <w:lang w:eastAsia="cs-CZ"/>
        </w:rPr>
        <w:t>. 2025</w:t>
      </w:r>
    </w:p>
    <w:p w14:paraId="7B76F3B8" w14:textId="1D897718" w:rsidR="00C013B5" w:rsidRPr="00234A8E" w:rsidRDefault="00C013B5" w:rsidP="007D0491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234A8E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</w:t>
      </w:r>
    </w:p>
    <w:p w14:paraId="1D70E703" w14:textId="730F4596" w:rsidR="00C013B5" w:rsidRPr="00234A8E" w:rsidRDefault="00C013B5" w:rsidP="00C013B5">
      <w:pPr>
        <w:spacing w:after="0"/>
        <w:jc w:val="center"/>
        <w:rPr>
          <w:b/>
          <w:u w:val="single"/>
        </w:rPr>
      </w:pPr>
      <w:r w:rsidRPr="00234A8E">
        <w:rPr>
          <w:b/>
          <w:u w:val="single"/>
        </w:rPr>
        <w:t xml:space="preserve">Doplněk číslo </w:t>
      </w:r>
      <w:r w:rsidR="00026E04" w:rsidRPr="00234A8E">
        <w:rPr>
          <w:b/>
          <w:u w:val="single"/>
        </w:rPr>
        <w:t>3</w:t>
      </w:r>
      <w:r w:rsidRPr="00234A8E">
        <w:rPr>
          <w:b/>
          <w:u w:val="single"/>
        </w:rPr>
        <w:t>)</w:t>
      </w:r>
    </w:p>
    <w:p w14:paraId="0F5B19A9" w14:textId="77777777" w:rsidR="00C013B5" w:rsidRPr="00234A8E" w:rsidRDefault="00C013B5" w:rsidP="00C013B5">
      <w:pPr>
        <w:spacing w:after="0"/>
        <w:jc w:val="center"/>
        <w:rPr>
          <w:b/>
          <w:u w:val="single"/>
        </w:rPr>
      </w:pPr>
      <w:r w:rsidRPr="00234A8E">
        <w:rPr>
          <w:b/>
          <w:u w:val="single"/>
        </w:rPr>
        <w:t>k rozvrhu práce Okresního soudu Plzeň-sever pro rok 2025</w:t>
      </w:r>
    </w:p>
    <w:p w14:paraId="34F42B62" w14:textId="2F176524" w:rsidR="00C013B5" w:rsidRPr="00234A8E" w:rsidRDefault="007D0491" w:rsidP="007D0491">
      <w:pPr>
        <w:spacing w:after="0"/>
        <w:jc w:val="center"/>
        <w:rPr>
          <w:u w:val="single"/>
        </w:rPr>
      </w:pPr>
      <w:r w:rsidRPr="00234A8E">
        <w:rPr>
          <w:u w:val="single"/>
        </w:rPr>
        <w:t xml:space="preserve">konečná verze </w:t>
      </w:r>
    </w:p>
    <w:p w14:paraId="3CB2418C" w14:textId="77777777" w:rsidR="007D0491" w:rsidRPr="00234A8E" w:rsidRDefault="007D0491" w:rsidP="007D0491">
      <w:pPr>
        <w:spacing w:after="0"/>
        <w:jc w:val="center"/>
        <w:rPr>
          <w:u w:val="single"/>
        </w:rPr>
      </w:pPr>
    </w:p>
    <w:p w14:paraId="163110EA" w14:textId="77777777" w:rsidR="00C013B5" w:rsidRPr="00234A8E" w:rsidRDefault="00C013B5" w:rsidP="00C013B5">
      <w:pPr>
        <w:spacing w:after="0"/>
        <w:jc w:val="center"/>
        <w:rPr>
          <w:b/>
        </w:rPr>
      </w:pPr>
      <w:r w:rsidRPr="00234A8E">
        <w:rPr>
          <w:b/>
        </w:rPr>
        <w:t xml:space="preserve">I. </w:t>
      </w:r>
    </w:p>
    <w:p w14:paraId="7362B154" w14:textId="77777777" w:rsidR="00C013B5" w:rsidRPr="00234A8E" w:rsidRDefault="00C013B5" w:rsidP="00C013B5">
      <w:pPr>
        <w:spacing w:after="0"/>
      </w:pPr>
    </w:p>
    <w:p w14:paraId="2C39D8EE" w14:textId="500440CB" w:rsidR="00C013B5" w:rsidRPr="00234A8E" w:rsidRDefault="00C013B5" w:rsidP="00C013B5">
      <w:pPr>
        <w:spacing w:after="0"/>
      </w:pPr>
      <w:r w:rsidRPr="00234A8E">
        <w:t>Změny stávajícího rozvrhu práce od 1.</w:t>
      </w:r>
      <w:r w:rsidR="00026E04" w:rsidRPr="00234A8E">
        <w:t>7</w:t>
      </w:r>
      <w:r w:rsidRPr="00234A8E">
        <w:t>.2025 (není-li níže stanoveno jinak</w:t>
      </w:r>
      <w:proofErr w:type="gramStart"/>
      <w:r w:rsidRPr="00234A8E">
        <w:t>) :</w:t>
      </w:r>
      <w:proofErr w:type="gramEnd"/>
      <w:r w:rsidRPr="00234A8E">
        <w:t xml:space="preserve"> </w:t>
      </w:r>
    </w:p>
    <w:p w14:paraId="4243EE37" w14:textId="77777777" w:rsidR="00C013B5" w:rsidRPr="00234A8E" w:rsidRDefault="00C013B5" w:rsidP="00C013B5">
      <w:pPr>
        <w:spacing w:after="0"/>
      </w:pPr>
    </w:p>
    <w:p w14:paraId="5999FAC3" w14:textId="262B7E59" w:rsidR="000B0F52" w:rsidRPr="00234A8E" w:rsidRDefault="000B0F52" w:rsidP="00C013B5">
      <w:pPr>
        <w:spacing w:after="0"/>
      </w:pPr>
      <w:r w:rsidRPr="00234A8E">
        <w:t>I.</w:t>
      </w:r>
      <w:r w:rsidR="00102EDE" w:rsidRPr="00234A8E">
        <w:t xml:space="preserve"> </w:t>
      </w:r>
      <w:r w:rsidRPr="00234A8E">
        <w:t xml:space="preserve">strana </w:t>
      </w:r>
      <w:proofErr w:type="gramStart"/>
      <w:r w:rsidRPr="00234A8E">
        <w:t>4. :</w:t>
      </w:r>
      <w:proofErr w:type="gramEnd"/>
      <w:r w:rsidRPr="00234A8E">
        <w:t xml:space="preserve"> </w:t>
      </w:r>
    </w:p>
    <w:p w14:paraId="17E32037" w14:textId="77777777" w:rsidR="000B0F52" w:rsidRPr="00234A8E" w:rsidRDefault="000B0F52" w:rsidP="00C013B5">
      <w:pPr>
        <w:spacing w:after="0"/>
      </w:pPr>
      <w:r w:rsidRPr="00234A8E">
        <w:t xml:space="preserve">a) Vladimíra Kocmanová – nově </w:t>
      </w:r>
      <w:proofErr w:type="gramStart"/>
      <w:r w:rsidRPr="00234A8E">
        <w:t>zástup  místo</w:t>
      </w:r>
      <w:proofErr w:type="gramEnd"/>
      <w:r w:rsidRPr="00234A8E">
        <w:t xml:space="preserve"> Ivety Divišové  Tereza Krásová.</w:t>
      </w:r>
    </w:p>
    <w:p w14:paraId="126F9E92" w14:textId="77777777" w:rsidR="000B0F52" w:rsidRPr="00234A8E" w:rsidRDefault="000B0F52" w:rsidP="00C013B5">
      <w:pPr>
        <w:spacing w:after="0"/>
      </w:pPr>
      <w:r w:rsidRPr="00234A8E">
        <w:t>b) Alena Böhmová – nově se vypouští bod 2. zajišťuje stravenky</w:t>
      </w:r>
    </w:p>
    <w:p w14:paraId="62C233C7" w14:textId="77777777" w:rsidR="000B0F52" w:rsidRPr="00234A8E" w:rsidRDefault="000B0F52" w:rsidP="00C013B5">
      <w:pPr>
        <w:spacing w:after="0"/>
      </w:pPr>
      <w:r w:rsidRPr="00234A8E">
        <w:t xml:space="preserve">c) Bc. Tereza Krásová – nově se </w:t>
      </w:r>
    </w:p>
    <w:p w14:paraId="6A401377" w14:textId="77777777" w:rsidR="000B0F52" w:rsidRPr="00234A8E" w:rsidRDefault="000B0F52" w:rsidP="00C013B5">
      <w:pPr>
        <w:spacing w:after="0"/>
      </w:pPr>
      <w:r w:rsidRPr="00234A8E">
        <w:t>- k bodu 1. přidává je správcem aplikace APSTR</w:t>
      </w:r>
    </w:p>
    <w:p w14:paraId="06B6A773" w14:textId="351B32A5" w:rsidR="000B0F52" w:rsidRPr="00234A8E" w:rsidRDefault="000B0F52" w:rsidP="00C013B5">
      <w:pPr>
        <w:spacing w:after="0"/>
      </w:pPr>
      <w:r w:rsidRPr="00234A8E">
        <w:t xml:space="preserve">- v bodu 6. mění zástup místo Jany Klikové Vladimíra Kocmanová.   </w:t>
      </w:r>
    </w:p>
    <w:p w14:paraId="0EE994F8" w14:textId="77777777" w:rsidR="000B0F52" w:rsidRPr="00234A8E" w:rsidRDefault="000B0F52" w:rsidP="00026E04">
      <w:pPr>
        <w:pStyle w:val="Bezmezer"/>
      </w:pPr>
    </w:p>
    <w:p w14:paraId="4E3EA410" w14:textId="77777777" w:rsidR="00102EDE" w:rsidRPr="00234A8E" w:rsidRDefault="00102EDE" w:rsidP="00102EDE">
      <w:pPr>
        <w:spacing w:after="0"/>
      </w:pPr>
      <w:r w:rsidRPr="00234A8E">
        <w:t xml:space="preserve">II. strana </w:t>
      </w:r>
      <w:proofErr w:type="gramStart"/>
      <w:r w:rsidRPr="00234A8E">
        <w:t>5. :</w:t>
      </w:r>
      <w:proofErr w:type="gramEnd"/>
      <w:r w:rsidRPr="00234A8E">
        <w:t xml:space="preserve"> Martina Vráblíková – nově zástup v pořadí : 1. Lenka Valentová</w:t>
      </w:r>
    </w:p>
    <w:p w14:paraId="5428E449" w14:textId="77777777" w:rsidR="00102EDE" w:rsidRPr="00234A8E" w:rsidRDefault="00102EDE" w:rsidP="00102EDE">
      <w:pPr>
        <w:spacing w:after="0"/>
      </w:pPr>
      <w:r w:rsidRPr="00234A8E">
        <w:t xml:space="preserve">                                                                                          2. Jana Kliková</w:t>
      </w:r>
    </w:p>
    <w:p w14:paraId="288D428B" w14:textId="77777777" w:rsidR="00102EDE" w:rsidRPr="00234A8E" w:rsidRDefault="00102EDE" w:rsidP="00026E04">
      <w:pPr>
        <w:pStyle w:val="Bezmezer"/>
      </w:pPr>
    </w:p>
    <w:p w14:paraId="458CADAE" w14:textId="4D0088CF" w:rsidR="00026E04" w:rsidRPr="00234A8E" w:rsidRDefault="00026E04" w:rsidP="00026E04">
      <w:pPr>
        <w:pStyle w:val="Bezmezer"/>
      </w:pPr>
      <w:r w:rsidRPr="00234A8E">
        <w:t>I</w:t>
      </w:r>
      <w:r w:rsidR="000B0F52" w:rsidRPr="00234A8E">
        <w:t>II</w:t>
      </w:r>
      <w:r w:rsidRPr="00234A8E">
        <w:t xml:space="preserve">. strana </w:t>
      </w:r>
      <w:proofErr w:type="gramStart"/>
      <w:r w:rsidRPr="00234A8E">
        <w:t>10. :</w:t>
      </w:r>
      <w:proofErr w:type="gramEnd"/>
      <w:r w:rsidRPr="00234A8E">
        <w:t xml:space="preserve"> JUDr. Václav Buřič - bod 1.  Vyřizuje věci T - 75 % nápadu</w:t>
      </w:r>
    </w:p>
    <w:p w14:paraId="495CD498" w14:textId="77777777" w:rsidR="00026E04" w:rsidRPr="00234A8E" w:rsidRDefault="00026E04" w:rsidP="00026E04">
      <w:pPr>
        <w:pStyle w:val="Bezmezer"/>
      </w:pPr>
    </w:p>
    <w:p w14:paraId="4AB232CA" w14:textId="196863C1" w:rsidR="00026E04" w:rsidRPr="00234A8E" w:rsidRDefault="00026E04" w:rsidP="00026E04">
      <w:pPr>
        <w:pStyle w:val="Bezmezer"/>
      </w:pPr>
      <w:r w:rsidRPr="00234A8E">
        <w:t>I</w:t>
      </w:r>
      <w:r w:rsidR="000B0F52" w:rsidRPr="00234A8E">
        <w:t>V</w:t>
      </w:r>
      <w:r w:rsidRPr="00234A8E">
        <w:t>. strana</w:t>
      </w:r>
      <w:proofErr w:type="gramStart"/>
      <w:r w:rsidRPr="00234A8E">
        <w:t>19. :</w:t>
      </w:r>
      <w:proofErr w:type="gramEnd"/>
      <w:r w:rsidRPr="00234A8E">
        <w:t xml:space="preserve"> Mgr. Bc. Antonín Pektor – bod 1.  – nově se : </w:t>
      </w:r>
    </w:p>
    <w:p w14:paraId="63E81F3A" w14:textId="625F5A96" w:rsidR="00026E04" w:rsidRPr="00234A8E" w:rsidRDefault="00026E04" w:rsidP="00026E04">
      <w:pPr>
        <w:pStyle w:val="Bezmezer"/>
      </w:pPr>
      <w:r w:rsidRPr="00234A8E">
        <w:t xml:space="preserve">1) vypouští se specializace pro věci pracovní, včetně věcí pracovních, s cizím prvkem. </w:t>
      </w:r>
    </w:p>
    <w:p w14:paraId="16F5660F" w14:textId="77777777" w:rsidR="00026E04" w:rsidRPr="00234A8E" w:rsidRDefault="00026E04" w:rsidP="00026E04">
      <w:pPr>
        <w:pStyle w:val="Bezmezer"/>
      </w:pPr>
    </w:p>
    <w:p w14:paraId="550FF7A2" w14:textId="7001C1B5" w:rsidR="00026E04" w:rsidRPr="00234A8E" w:rsidRDefault="000B0F52" w:rsidP="00026E04">
      <w:pPr>
        <w:pStyle w:val="Bezmezer"/>
      </w:pPr>
      <w:r w:rsidRPr="00234A8E">
        <w:t>V</w:t>
      </w:r>
      <w:r w:rsidR="00026E04" w:rsidRPr="00234A8E">
        <w:t xml:space="preserve">. strana </w:t>
      </w:r>
      <w:proofErr w:type="gramStart"/>
      <w:r w:rsidR="00026E04" w:rsidRPr="00234A8E">
        <w:t>23. :</w:t>
      </w:r>
      <w:proofErr w:type="gramEnd"/>
      <w:r w:rsidR="00026E04" w:rsidRPr="00234A8E">
        <w:t xml:space="preserve">  JUDr. Jana Srpov</w:t>
      </w:r>
      <w:r w:rsidRPr="00234A8E">
        <w:t xml:space="preserve">á - </w:t>
      </w:r>
      <w:r w:rsidR="00026E04" w:rsidRPr="00234A8E">
        <w:t xml:space="preserve"> nově se : </w:t>
      </w:r>
    </w:p>
    <w:p w14:paraId="7F1C6D06" w14:textId="090E4093" w:rsidR="00104ED3" w:rsidRPr="00234A8E" w:rsidRDefault="00026E04" w:rsidP="00026E04">
      <w:pPr>
        <w:pStyle w:val="Bezmezer"/>
      </w:pPr>
      <w:r w:rsidRPr="00234A8E">
        <w:t xml:space="preserve">1) </w:t>
      </w:r>
      <w:r w:rsidR="000B0F52" w:rsidRPr="00234A8E">
        <w:t xml:space="preserve"> u bodu 1. </w:t>
      </w:r>
      <w:r w:rsidRPr="00234A8E">
        <w:t>v závorce uvádí (rovným dílem se senátem 27 C)</w:t>
      </w:r>
      <w:r w:rsidR="00104ED3" w:rsidRPr="00234A8E">
        <w:t xml:space="preserve"> s tím, že </w:t>
      </w:r>
      <w:proofErr w:type="gramStart"/>
      <w:r w:rsidR="00104ED3" w:rsidRPr="00234A8E">
        <w:t>5C</w:t>
      </w:r>
      <w:proofErr w:type="gramEnd"/>
      <w:r w:rsidR="00104ED3" w:rsidRPr="00234A8E">
        <w:t xml:space="preserve"> se vypouští</w:t>
      </w:r>
    </w:p>
    <w:p w14:paraId="052D392A" w14:textId="7DAD6FE6" w:rsidR="00026E04" w:rsidRPr="00234A8E" w:rsidRDefault="00104ED3" w:rsidP="00026E04">
      <w:pPr>
        <w:pStyle w:val="Bezmezer"/>
      </w:pPr>
      <w:r w:rsidRPr="00234A8E">
        <w:t>2) od 1.8.2025</w:t>
      </w:r>
      <w:r w:rsidR="000B0F52" w:rsidRPr="00234A8E">
        <w:t xml:space="preserve"> u bodu 1. 2. 3. 4. </w:t>
      </w:r>
      <w:r w:rsidRPr="00234A8E">
        <w:t xml:space="preserve"> mění výše nápadu z 75 % na 100 </w:t>
      </w:r>
    </w:p>
    <w:p w14:paraId="22D81B3C" w14:textId="2EFFC43B" w:rsidR="005816F3" w:rsidRPr="00234A8E" w:rsidRDefault="005816F3" w:rsidP="00026E04">
      <w:pPr>
        <w:pStyle w:val="Bezmezer"/>
        <w:rPr>
          <w:rFonts w:eastAsia="Calibri" w:cs="Times New Roman"/>
          <w:b/>
          <w:szCs w:val="24"/>
          <w:lang w:eastAsia="cs-CZ"/>
        </w:rPr>
      </w:pPr>
      <w:r w:rsidRPr="00234A8E">
        <w:t xml:space="preserve">3)  u bodu 5. se předposlední věta doplňuje </w:t>
      </w:r>
      <w:proofErr w:type="gramStart"/>
      <w:r w:rsidRPr="00234A8E">
        <w:t>o</w:t>
      </w:r>
      <w:r w:rsidRPr="00234A8E">
        <w:rPr>
          <w:rFonts w:eastAsia="Calibri" w:cs="Times New Roman"/>
          <w:b/>
          <w:szCs w:val="20"/>
          <w:lang w:eastAsia="cs-CZ"/>
        </w:rPr>
        <w:t xml:space="preserve">  „</w:t>
      </w:r>
      <w:proofErr w:type="gramEnd"/>
      <w:r w:rsidRPr="00234A8E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234A8E">
        <w:rPr>
          <w:rFonts w:eastAsia="Calibri" w:cs="Times New Roman"/>
          <w:b/>
          <w:szCs w:val="24"/>
          <w:lang w:eastAsia="cs-CZ"/>
        </w:rPr>
        <w:t>podle rozpisu služeb.“</w:t>
      </w:r>
    </w:p>
    <w:p w14:paraId="56F92D08" w14:textId="5BCDD9B9" w:rsidR="005816F3" w:rsidRPr="00234A8E" w:rsidRDefault="005816F3" w:rsidP="005816F3">
      <w:pPr>
        <w:spacing w:after="0"/>
        <w:ind w:left="705" w:hanging="705"/>
        <w:rPr>
          <w:rFonts w:eastAsia="Calibri" w:cs="Times New Roman"/>
          <w:bCs/>
          <w:szCs w:val="24"/>
          <w:lang w:eastAsia="cs-CZ"/>
        </w:rPr>
      </w:pPr>
      <w:r w:rsidRPr="00234A8E">
        <w:rPr>
          <w:rFonts w:eastAsia="Calibri" w:cs="Times New Roman"/>
          <w:bCs/>
          <w:szCs w:val="24"/>
          <w:lang w:eastAsia="cs-CZ"/>
        </w:rPr>
        <w:t xml:space="preserve">4) přidává bod </w:t>
      </w:r>
      <w:r w:rsidR="00102EDE" w:rsidRPr="00234A8E">
        <w:rPr>
          <w:rFonts w:eastAsia="Calibri" w:cs="Times New Roman"/>
          <w:bCs/>
          <w:szCs w:val="24"/>
          <w:lang w:eastAsia="cs-CZ"/>
        </w:rPr>
        <w:t>8</w:t>
      </w:r>
      <w:r w:rsidRPr="00234A8E">
        <w:rPr>
          <w:rFonts w:eastAsia="Calibri" w:cs="Times New Roman"/>
          <w:bCs/>
          <w:szCs w:val="24"/>
          <w:lang w:eastAsia="cs-CZ"/>
        </w:rPr>
        <w:t xml:space="preserve">. </w:t>
      </w:r>
    </w:p>
    <w:p w14:paraId="3F4A428C" w14:textId="70B47C7A" w:rsidR="005816F3" w:rsidRPr="00234A8E" w:rsidRDefault="005816F3" w:rsidP="009B3073">
      <w:pPr>
        <w:spacing w:after="0"/>
        <w:rPr>
          <w:rFonts w:eastAsia="Times New Roman" w:cs="Times New Roman"/>
          <w:b/>
        </w:rPr>
      </w:pPr>
      <w:r w:rsidRPr="00234A8E">
        <w:rPr>
          <w:rFonts w:eastAsia="Calibri" w:cs="Times New Roman"/>
          <w:szCs w:val="20"/>
          <w:lang w:eastAsia="cs-CZ"/>
        </w:rPr>
        <w:t xml:space="preserve">Vyřizuje věci </w:t>
      </w:r>
      <w:r w:rsidRPr="00234A8E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proofErr w:type="gramStart"/>
      <w:r w:rsidRPr="00234A8E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234A8E">
        <w:rPr>
          <w:rFonts w:eastAsia="Calibri" w:cs="Times New Roman"/>
          <w:b/>
          <w:szCs w:val="20"/>
          <w:lang w:eastAsia="cs-CZ"/>
        </w:rPr>
        <w:t xml:space="preserve"> </w:t>
      </w:r>
      <w:r w:rsidRPr="00234A8E">
        <w:rPr>
          <w:rFonts w:eastAsia="Calibri" w:cs="Times New Roman"/>
          <w:szCs w:val="20"/>
          <w:lang w:eastAsia="cs-CZ"/>
        </w:rPr>
        <w:t>- přípravné</w:t>
      </w:r>
      <w:proofErr w:type="gramEnd"/>
      <w:r w:rsidRPr="00234A8E">
        <w:rPr>
          <w:rFonts w:eastAsia="Calibri" w:cs="Times New Roman"/>
          <w:szCs w:val="20"/>
          <w:lang w:eastAsia="cs-CZ"/>
        </w:rPr>
        <w:t xml:space="preserve"> řízení včetně neodkladných úkonů podle </w:t>
      </w:r>
      <w:r w:rsidRPr="00234A8E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234A8E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234A8E">
        <w:rPr>
          <w:rFonts w:eastAsia="Calibri" w:cs="Times New Roman"/>
          <w:b/>
          <w:szCs w:val="20"/>
          <w:lang w:eastAsia="cs-CZ"/>
        </w:rPr>
        <w:t>. ř.</w:t>
      </w:r>
      <w:r w:rsidRPr="00234A8E">
        <w:rPr>
          <w:rFonts w:eastAsia="Calibri" w:cs="Times New Roman"/>
          <w:szCs w:val="20"/>
          <w:lang w:eastAsia="cs-CZ"/>
        </w:rPr>
        <w:t xml:space="preserve"> – </w:t>
      </w:r>
      <w:r w:rsidRPr="00234A8E">
        <w:rPr>
          <w:rFonts w:eastAsia="Calibri" w:cs="Times New Roman"/>
          <w:b/>
          <w:szCs w:val="20"/>
          <w:lang w:eastAsia="cs-CZ"/>
        </w:rPr>
        <w:t>podle rozpisu služeb</w:t>
      </w:r>
      <w:r w:rsidRPr="00234A8E">
        <w:rPr>
          <w:rFonts w:eastAsia="Times New Roman" w:cs="Times New Roman"/>
          <w:b/>
        </w:rPr>
        <w:t>.</w:t>
      </w:r>
    </w:p>
    <w:p w14:paraId="3FBCAEF8" w14:textId="77777777" w:rsidR="005816F3" w:rsidRPr="00234A8E" w:rsidRDefault="005816F3" w:rsidP="00026E04">
      <w:pPr>
        <w:pStyle w:val="Bezmezer"/>
      </w:pPr>
    </w:p>
    <w:p w14:paraId="0D5913C5" w14:textId="28C39A2F" w:rsidR="00026E04" w:rsidRPr="00234A8E" w:rsidRDefault="00026E04" w:rsidP="00026E04">
      <w:pPr>
        <w:pStyle w:val="Bezmezer"/>
      </w:pPr>
      <w:bookmarkStart w:id="0" w:name="_Hlk200465201"/>
      <w:r w:rsidRPr="00234A8E">
        <w:t>V</w:t>
      </w:r>
      <w:r w:rsidR="000B0F52" w:rsidRPr="00234A8E">
        <w:t>I</w:t>
      </w:r>
      <w:r w:rsidRPr="00234A8E">
        <w:t xml:space="preserve">. strana 24-26:  </w:t>
      </w:r>
    </w:p>
    <w:p w14:paraId="73F0DD9C" w14:textId="72AC0EF4" w:rsidR="00026E04" w:rsidRPr="00234A8E" w:rsidRDefault="00026E04" w:rsidP="00102EDE">
      <w:pPr>
        <w:pStyle w:val="Bezmezer"/>
      </w:pPr>
      <w:r w:rsidRPr="00234A8E">
        <w:t xml:space="preserve">a) S účinností k okamžiku jmenování níže uvedené soudkyně se nově </w:t>
      </w:r>
      <w:proofErr w:type="gramStart"/>
      <w:r w:rsidRPr="00234A8E">
        <w:t>přidává :</w:t>
      </w:r>
      <w:proofErr w:type="gramEnd"/>
      <w:r w:rsidRPr="00234A8E">
        <w:t xml:space="preserve"> </w:t>
      </w:r>
      <w:bookmarkEnd w:id="0"/>
    </w:p>
    <w:p w14:paraId="1891A537" w14:textId="77777777" w:rsidR="00102EDE" w:rsidRPr="00234A8E" w:rsidRDefault="00102EDE" w:rsidP="00102EDE">
      <w:pPr>
        <w:pStyle w:val="Bezmezer"/>
      </w:pPr>
    </w:p>
    <w:p w14:paraId="76C0D6C2" w14:textId="032662E1" w:rsidR="00026E04" w:rsidRPr="00234A8E" w:rsidRDefault="00026E04" w:rsidP="00026E0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  <w:r w:rsidRPr="00234A8E">
        <w:rPr>
          <w:rFonts w:eastAsia="Calibri" w:cs="Times New Roman"/>
          <w:b/>
          <w:color w:val="3333FF"/>
          <w:sz w:val="28"/>
          <w:szCs w:val="28"/>
          <w:lang w:eastAsia="cs-CZ"/>
        </w:rPr>
        <w:t>Oddělení</w:t>
      </w:r>
      <w:r w:rsidRPr="00234A8E">
        <w:rPr>
          <w:rFonts w:eastAsia="Calibri" w:cs="Times New Roman"/>
          <w:color w:val="3333FF"/>
          <w:sz w:val="28"/>
          <w:szCs w:val="28"/>
          <w:lang w:eastAsia="cs-CZ"/>
        </w:rPr>
        <w:t xml:space="preserve"> </w:t>
      </w:r>
      <w:r w:rsidRPr="00234A8E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27 C, 27 </w:t>
      </w:r>
      <w:proofErr w:type="spellStart"/>
      <w:r w:rsidRPr="00234A8E">
        <w:rPr>
          <w:rFonts w:eastAsia="Calibri" w:cs="Times New Roman"/>
          <w:b/>
          <w:color w:val="3333FF"/>
          <w:sz w:val="28"/>
          <w:szCs w:val="28"/>
          <w:lang w:eastAsia="cs-CZ"/>
        </w:rPr>
        <w:t>Nc</w:t>
      </w:r>
      <w:proofErr w:type="spellEnd"/>
      <w:r w:rsidRPr="00234A8E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, 327 EXE </w:t>
      </w:r>
    </w:p>
    <w:p w14:paraId="5EFBC92F" w14:textId="77777777" w:rsidR="00026E04" w:rsidRPr="00234A8E" w:rsidRDefault="00026E04" w:rsidP="00026E0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234A8E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234A8E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234A8E">
        <w:rPr>
          <w:rFonts w:eastAsia="Calibri" w:cs="Times New Roman"/>
          <w:b/>
          <w:szCs w:val="24"/>
          <w:u w:val="thick"/>
          <w:lang w:eastAsia="cs-CZ"/>
        </w:rPr>
        <w:tab/>
      </w:r>
      <w:proofErr w:type="spellStart"/>
      <w:r w:rsidRPr="00234A8E">
        <w:rPr>
          <w:rFonts w:eastAsia="Calibri" w:cs="Times New Roman"/>
          <w:b/>
          <w:szCs w:val="24"/>
          <w:u w:val="thick"/>
          <w:lang w:eastAsia="cs-CZ"/>
        </w:rPr>
        <w:t>Jméno________________________Zástupce</w:t>
      </w:r>
      <w:proofErr w:type="spellEnd"/>
      <w:r w:rsidRPr="00234A8E">
        <w:rPr>
          <w:rFonts w:eastAsia="Calibri" w:cs="Times New Roman"/>
          <w:b/>
          <w:szCs w:val="24"/>
          <w:u w:val="thick"/>
          <w:lang w:eastAsia="cs-CZ"/>
        </w:rPr>
        <w:t xml:space="preserve">_____________                   </w:t>
      </w:r>
    </w:p>
    <w:p w14:paraId="7C6201E3" w14:textId="77777777" w:rsidR="00026E04" w:rsidRPr="00234A8E" w:rsidRDefault="00026E04" w:rsidP="00026E0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6EF5E4B" w14:textId="54415BD0" w:rsidR="00026E04" w:rsidRPr="00234A8E" w:rsidRDefault="00026E04" w:rsidP="00026E0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34A8E">
        <w:rPr>
          <w:rFonts w:eastAsia="Calibri" w:cs="Times New Roman"/>
          <w:b/>
          <w:szCs w:val="20"/>
          <w:lang w:eastAsia="cs-CZ"/>
        </w:rPr>
        <w:t>Předseda senátu</w:t>
      </w:r>
      <w:r w:rsidRPr="00234A8E">
        <w:rPr>
          <w:rFonts w:eastAsia="Calibri" w:cs="Times New Roman"/>
          <w:b/>
          <w:szCs w:val="20"/>
          <w:lang w:eastAsia="cs-CZ"/>
        </w:rPr>
        <w:tab/>
      </w:r>
      <w:r w:rsidRPr="00234A8E">
        <w:rPr>
          <w:rFonts w:eastAsia="Calibri" w:cs="Times New Roman"/>
          <w:b/>
          <w:szCs w:val="20"/>
          <w:lang w:eastAsia="cs-CZ"/>
        </w:rPr>
        <w:tab/>
      </w:r>
      <w:r w:rsidRPr="00234A8E">
        <w:rPr>
          <w:rFonts w:eastAsia="Calibri" w:cs="Times New Roman"/>
          <w:b/>
          <w:color w:val="0070C0"/>
          <w:szCs w:val="20"/>
          <w:u w:val="single"/>
          <w:lang w:eastAsia="cs-CZ"/>
        </w:rPr>
        <w:t>Mgr. Jana Holčáková</w:t>
      </w:r>
      <w:r w:rsidRPr="00234A8E">
        <w:rPr>
          <w:rFonts w:eastAsia="Calibri" w:cs="Times New Roman"/>
          <w:szCs w:val="20"/>
          <w:lang w:eastAsia="cs-CZ"/>
        </w:rPr>
        <w:tab/>
      </w:r>
      <w:r w:rsidR="00102EDE" w:rsidRPr="00234A8E">
        <w:rPr>
          <w:rFonts w:eastAsia="Calibri" w:cs="Times New Roman"/>
          <w:szCs w:val="20"/>
          <w:lang w:eastAsia="cs-CZ"/>
        </w:rPr>
        <w:t xml:space="preserve">         </w:t>
      </w:r>
      <w:r w:rsidRPr="00234A8E">
        <w:rPr>
          <w:rFonts w:eastAsia="Calibri" w:cs="Times New Roman"/>
          <w:b/>
          <w:szCs w:val="20"/>
          <w:lang w:eastAsia="cs-CZ"/>
        </w:rPr>
        <w:t xml:space="preserve"> JUDr. Jana Srpová</w:t>
      </w:r>
    </w:p>
    <w:p w14:paraId="261D9DCD" w14:textId="77777777" w:rsidR="00026E04" w:rsidRPr="00234A8E" w:rsidRDefault="00026E04" w:rsidP="00026E0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234A8E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  <w:r w:rsidRPr="00234A8E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                                                          </w:t>
      </w:r>
    </w:p>
    <w:p w14:paraId="593B7698" w14:textId="6BB2032C" w:rsidR="00026E04" w:rsidRPr="00234A8E" w:rsidRDefault="00026E04" w:rsidP="00026E04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234A8E">
        <w:rPr>
          <w:rFonts w:eastAsia="Calibri" w:cs="Times New Roman"/>
          <w:b/>
          <w:szCs w:val="24"/>
          <w:lang w:eastAsia="cs-CZ"/>
        </w:rPr>
        <w:t>1.</w:t>
      </w:r>
      <w:r w:rsidRPr="00234A8E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234A8E">
        <w:rPr>
          <w:rFonts w:eastAsia="Calibri" w:cs="Times New Roman"/>
          <w:b/>
          <w:color w:val="FF0000"/>
          <w:szCs w:val="24"/>
          <w:lang w:eastAsia="cs-CZ"/>
        </w:rPr>
        <w:tab/>
      </w:r>
      <w:r w:rsidRPr="00234A8E">
        <w:rPr>
          <w:rFonts w:eastAsia="Calibri" w:cs="Times New Roman"/>
          <w:b/>
          <w:szCs w:val="24"/>
          <w:lang w:eastAsia="cs-CZ"/>
        </w:rPr>
        <w:t>Vyřizuje věci C</w:t>
      </w:r>
      <w:r w:rsidRPr="00234A8E">
        <w:rPr>
          <w:rFonts w:eastAsia="Calibri" w:cs="Times New Roman"/>
          <w:szCs w:val="24"/>
          <w:lang w:eastAsia="cs-CZ"/>
        </w:rPr>
        <w:t xml:space="preserve"> </w:t>
      </w:r>
      <w:r w:rsidRPr="00234A8E">
        <w:rPr>
          <w:rFonts w:eastAsia="Calibri" w:cs="Times New Roman"/>
          <w:b/>
          <w:szCs w:val="24"/>
          <w:lang w:eastAsia="cs-CZ"/>
        </w:rPr>
        <w:t>(tj. občanskoprávní agendu A)</w:t>
      </w:r>
      <w:r w:rsidRPr="00234A8E">
        <w:rPr>
          <w:rFonts w:eastAsia="Calibri" w:cs="Times New Roman"/>
          <w:szCs w:val="24"/>
          <w:lang w:eastAsia="cs-CZ"/>
        </w:rPr>
        <w:t xml:space="preserve"> spadající pod civilní řízení</w:t>
      </w:r>
      <w:r w:rsidRPr="00234A8E">
        <w:rPr>
          <w:rFonts w:eastAsia="Calibri" w:cs="Times New Roman"/>
          <w:szCs w:val="24"/>
          <w:lang w:eastAsia="cs-CZ"/>
        </w:rPr>
        <w:tab/>
        <w:t xml:space="preserve">sporné </w:t>
      </w:r>
      <w:r w:rsidRPr="00234A8E">
        <w:rPr>
          <w:rFonts w:eastAsia="Calibri" w:cs="Times New Roman"/>
          <w:b/>
          <w:bCs/>
          <w:szCs w:val="24"/>
          <w:u w:val="single"/>
          <w:lang w:eastAsia="cs-CZ"/>
        </w:rPr>
        <w:t xml:space="preserve">se specializací pro věci pracovní včetně věcí pracovních s cizím prvkem </w:t>
      </w:r>
      <w:r w:rsidRPr="00234A8E">
        <w:rPr>
          <w:rFonts w:eastAsia="Calibri" w:cs="Times New Roman"/>
          <w:b/>
          <w:bCs/>
          <w:szCs w:val="24"/>
          <w:u w:val="single"/>
          <w:lang w:eastAsia="cs-CZ"/>
        </w:rPr>
        <w:lastRenderedPageBreak/>
        <w:t>(rovným dílem se senátem 25 C)</w:t>
      </w:r>
      <w:r w:rsidRPr="00234A8E">
        <w:rPr>
          <w:rFonts w:eastAsia="Calibri" w:cs="Times New Roman"/>
          <w:szCs w:val="24"/>
          <w:lang w:eastAsia="cs-CZ"/>
        </w:rPr>
        <w:t xml:space="preserve"> </w:t>
      </w:r>
      <w:r w:rsidRPr="00234A8E">
        <w:rPr>
          <w:rFonts w:eastAsia="Calibri" w:cs="Times New Roman"/>
          <w:b/>
          <w:szCs w:val="24"/>
          <w:lang w:eastAsia="cs-CZ"/>
        </w:rPr>
        <w:t>– 75 % nápadu</w:t>
      </w:r>
      <w:r w:rsidRPr="00234A8E">
        <w:rPr>
          <w:rFonts w:eastAsia="Calibri" w:cs="Times New Roman"/>
          <w:szCs w:val="24"/>
          <w:lang w:eastAsia="cs-CZ"/>
        </w:rPr>
        <w:t>. Do nápadu se započítávají na začátku roku všechny pracovní věci zapsané (mylný zápis) v předchozím roce do jiných senátů a následně přidělené k vyřízení do senátu 27 C.</w:t>
      </w:r>
    </w:p>
    <w:p w14:paraId="55D9A169" w14:textId="19122FC2" w:rsidR="00104ED3" w:rsidRPr="00234A8E" w:rsidRDefault="00104ED3" w:rsidP="00026E04">
      <w:pPr>
        <w:spacing w:after="0"/>
        <w:ind w:left="705" w:hanging="705"/>
        <w:rPr>
          <w:rFonts w:eastAsia="Calibri" w:cs="Times New Roman"/>
          <w:b/>
          <w:szCs w:val="24"/>
          <w:lang w:eastAsia="cs-CZ"/>
        </w:rPr>
      </w:pPr>
      <w:r w:rsidRPr="00234A8E">
        <w:rPr>
          <w:rFonts w:eastAsia="Calibri" w:cs="Times New Roman"/>
          <w:b/>
          <w:szCs w:val="24"/>
          <w:lang w:eastAsia="cs-CZ"/>
        </w:rPr>
        <w:tab/>
      </w:r>
    </w:p>
    <w:p w14:paraId="5CAC56BF" w14:textId="267BEC59" w:rsidR="00104ED3" w:rsidRPr="00234A8E" w:rsidRDefault="00104ED3" w:rsidP="00026E04">
      <w:pPr>
        <w:spacing w:after="0"/>
        <w:ind w:left="705" w:hanging="705"/>
        <w:rPr>
          <w:rFonts w:eastAsia="Calibri" w:cs="Times New Roman"/>
          <w:b/>
          <w:iCs/>
          <w:szCs w:val="24"/>
          <w:lang w:eastAsia="cs-CZ"/>
        </w:rPr>
      </w:pPr>
      <w:r w:rsidRPr="00234A8E">
        <w:rPr>
          <w:rFonts w:eastAsia="Calibri" w:cs="Times New Roman"/>
          <w:bCs/>
          <w:iCs/>
          <w:szCs w:val="24"/>
          <w:lang w:eastAsia="cs-CZ"/>
        </w:rPr>
        <w:tab/>
        <w:t>S tím, že</w:t>
      </w:r>
      <w:r w:rsidR="008A74C4" w:rsidRPr="00234A8E">
        <w:rPr>
          <w:rFonts w:eastAsia="Calibri" w:cs="Times New Roman"/>
          <w:bCs/>
          <w:iCs/>
          <w:szCs w:val="24"/>
          <w:lang w:eastAsia="cs-CZ"/>
        </w:rPr>
        <w:t xml:space="preserve"> k okamžiku nástupu </w:t>
      </w:r>
      <w:r w:rsidRPr="00234A8E">
        <w:rPr>
          <w:rFonts w:eastAsia="Calibri" w:cs="Times New Roman"/>
          <w:b/>
          <w:iCs/>
          <w:szCs w:val="24"/>
          <w:lang w:eastAsia="cs-CZ"/>
        </w:rPr>
        <w:t>jmenov</w:t>
      </w:r>
      <w:r w:rsidR="008A74C4" w:rsidRPr="00234A8E">
        <w:rPr>
          <w:rFonts w:eastAsia="Calibri" w:cs="Times New Roman"/>
          <w:b/>
          <w:iCs/>
          <w:szCs w:val="24"/>
          <w:lang w:eastAsia="cs-CZ"/>
        </w:rPr>
        <w:t xml:space="preserve">ané </w:t>
      </w:r>
      <w:r w:rsidRPr="00234A8E">
        <w:rPr>
          <w:rFonts w:eastAsia="Calibri" w:cs="Times New Roman"/>
          <w:bCs/>
          <w:iCs/>
          <w:szCs w:val="24"/>
          <w:lang w:eastAsia="cs-CZ"/>
        </w:rPr>
        <w:t xml:space="preserve">soudkyně </w:t>
      </w:r>
      <w:r w:rsidRPr="00234A8E">
        <w:rPr>
          <w:rFonts w:eastAsia="Calibri" w:cs="Times New Roman"/>
          <w:b/>
          <w:iCs/>
          <w:szCs w:val="24"/>
          <w:lang w:eastAsia="cs-CZ"/>
        </w:rPr>
        <w:t xml:space="preserve">bude do senátu 27 C zapsáno prvních </w:t>
      </w:r>
      <w:r w:rsidR="008A74C4" w:rsidRPr="00234A8E">
        <w:rPr>
          <w:rFonts w:eastAsia="Calibri" w:cs="Times New Roman"/>
          <w:b/>
          <w:iCs/>
          <w:szCs w:val="24"/>
          <w:lang w:eastAsia="cs-CZ"/>
        </w:rPr>
        <w:t>95</w:t>
      </w:r>
      <w:r w:rsidRPr="00234A8E">
        <w:rPr>
          <w:rFonts w:eastAsia="Calibri" w:cs="Times New Roman"/>
          <w:b/>
          <w:iCs/>
          <w:szCs w:val="24"/>
          <w:lang w:eastAsia="cs-CZ"/>
        </w:rPr>
        <w:t xml:space="preserve"> věcí, které napadnou. </w:t>
      </w:r>
    </w:p>
    <w:p w14:paraId="59419D1A" w14:textId="77777777" w:rsidR="00026E04" w:rsidRPr="00234A8E" w:rsidRDefault="00026E04" w:rsidP="00026E04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4534E043" w14:textId="10C610E0" w:rsidR="00026E04" w:rsidRPr="00234A8E" w:rsidRDefault="00026E04" w:rsidP="00026E04">
      <w:pPr>
        <w:spacing w:after="0"/>
        <w:rPr>
          <w:rFonts w:eastAsia="Calibri" w:cs="Times New Roman"/>
          <w:b/>
          <w:szCs w:val="24"/>
          <w:lang w:eastAsia="cs-CZ"/>
        </w:rPr>
      </w:pPr>
      <w:r w:rsidRPr="00234A8E">
        <w:rPr>
          <w:rFonts w:eastAsia="Calibri" w:cs="Times New Roman"/>
          <w:b/>
          <w:szCs w:val="24"/>
          <w:lang w:eastAsia="cs-CZ"/>
        </w:rPr>
        <w:t>2.</w:t>
      </w:r>
      <w:r w:rsidRPr="00234A8E">
        <w:rPr>
          <w:rFonts w:eastAsia="Calibri" w:cs="Times New Roman"/>
          <w:szCs w:val="24"/>
          <w:lang w:eastAsia="cs-CZ"/>
        </w:rPr>
        <w:t xml:space="preserve"> </w:t>
      </w:r>
      <w:r w:rsidRPr="00234A8E">
        <w:rPr>
          <w:rFonts w:eastAsia="Calibri" w:cs="Times New Roman"/>
          <w:szCs w:val="24"/>
          <w:lang w:eastAsia="cs-CZ"/>
        </w:rPr>
        <w:tab/>
      </w:r>
      <w:r w:rsidRPr="00234A8E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234A8E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234A8E">
        <w:rPr>
          <w:rFonts w:eastAsia="Calibri" w:cs="Times New Roman"/>
          <w:szCs w:val="20"/>
          <w:lang w:eastAsia="cs-CZ"/>
        </w:rPr>
        <w:t xml:space="preserve"> </w:t>
      </w:r>
      <w:r w:rsidRPr="00234A8E">
        <w:rPr>
          <w:rFonts w:eastAsia="Calibri" w:cs="Times New Roman"/>
          <w:b/>
          <w:szCs w:val="24"/>
          <w:lang w:eastAsia="cs-CZ"/>
        </w:rPr>
        <w:t>(tj. občanskoprávní agendu B)</w:t>
      </w:r>
      <w:r w:rsidRPr="00234A8E">
        <w:rPr>
          <w:rFonts w:eastAsia="Calibri" w:cs="Times New Roman"/>
          <w:szCs w:val="24"/>
          <w:lang w:eastAsia="cs-CZ"/>
        </w:rPr>
        <w:t xml:space="preserve"> spadající pod </w:t>
      </w:r>
      <w:r w:rsidRPr="00234A8E">
        <w:rPr>
          <w:rFonts w:eastAsia="Calibri" w:cs="Times New Roman"/>
          <w:szCs w:val="20"/>
          <w:lang w:eastAsia="cs-CZ"/>
        </w:rPr>
        <w:t xml:space="preserve">řízení před </w:t>
      </w:r>
      <w:r w:rsidRPr="00234A8E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="009B3073" w:rsidRPr="00234A8E">
        <w:rPr>
          <w:rFonts w:eastAsia="Calibri" w:cs="Times New Roman"/>
          <w:b/>
          <w:szCs w:val="24"/>
          <w:lang w:eastAsia="cs-CZ"/>
        </w:rPr>
        <w:t>100</w:t>
      </w:r>
      <w:r w:rsidRPr="00234A8E">
        <w:rPr>
          <w:rFonts w:eastAsia="Calibri" w:cs="Times New Roman"/>
          <w:b/>
          <w:szCs w:val="24"/>
          <w:lang w:eastAsia="cs-CZ"/>
        </w:rPr>
        <w:t xml:space="preserve"> % nápadu</w:t>
      </w:r>
      <w:r w:rsidRPr="00234A8E">
        <w:rPr>
          <w:rFonts w:eastAsia="Calibri" w:cs="Times New Roman"/>
          <w:szCs w:val="24"/>
          <w:lang w:eastAsia="cs-CZ"/>
        </w:rPr>
        <w:t>.</w:t>
      </w:r>
      <w:r w:rsidRPr="00234A8E">
        <w:rPr>
          <w:rFonts w:eastAsia="Calibri" w:cs="Times New Roman"/>
          <w:b/>
          <w:szCs w:val="24"/>
          <w:lang w:eastAsia="cs-CZ"/>
        </w:rPr>
        <w:t xml:space="preserve"> </w:t>
      </w:r>
    </w:p>
    <w:p w14:paraId="188C40CF" w14:textId="77777777" w:rsidR="00026E04" w:rsidRPr="00234A8E" w:rsidRDefault="00026E04" w:rsidP="00026E04">
      <w:pPr>
        <w:spacing w:after="0"/>
        <w:rPr>
          <w:rFonts w:eastAsia="Calibri" w:cs="Times New Roman"/>
          <w:szCs w:val="20"/>
          <w:lang w:eastAsia="cs-CZ"/>
        </w:rPr>
      </w:pPr>
    </w:p>
    <w:p w14:paraId="579F1034" w14:textId="03B5D296" w:rsidR="00026E04" w:rsidRPr="00234A8E" w:rsidRDefault="00026E04" w:rsidP="00026E04">
      <w:pPr>
        <w:spacing w:after="0"/>
        <w:rPr>
          <w:rFonts w:eastAsia="Calibri" w:cs="Times New Roman"/>
          <w:szCs w:val="24"/>
          <w:lang w:eastAsia="cs-CZ"/>
        </w:rPr>
      </w:pPr>
      <w:r w:rsidRPr="00234A8E">
        <w:rPr>
          <w:rFonts w:eastAsia="Calibri" w:cs="Times New Roman"/>
          <w:b/>
        </w:rPr>
        <w:t xml:space="preserve">3. </w:t>
      </w:r>
      <w:r w:rsidRPr="00234A8E">
        <w:rPr>
          <w:rFonts w:eastAsia="Calibri" w:cs="Times New Roman"/>
          <w:b/>
        </w:rPr>
        <w:tab/>
        <w:t xml:space="preserve">Vyřizuje věci </w:t>
      </w:r>
      <w:proofErr w:type="spellStart"/>
      <w:r w:rsidRPr="00234A8E">
        <w:rPr>
          <w:rFonts w:eastAsia="Calibri" w:cs="Times New Roman"/>
          <w:b/>
        </w:rPr>
        <w:t>Nc</w:t>
      </w:r>
      <w:proofErr w:type="spellEnd"/>
      <w:r w:rsidRPr="00234A8E">
        <w:rPr>
          <w:rFonts w:eastAsia="Calibri" w:cs="Times New Roman"/>
        </w:rPr>
        <w:t xml:space="preserve"> </w:t>
      </w:r>
      <w:r w:rsidRPr="00234A8E">
        <w:rPr>
          <w:rFonts w:eastAsia="Calibri" w:cs="Times New Roman"/>
          <w:b/>
          <w:szCs w:val="24"/>
          <w:lang w:eastAsia="cs-CZ"/>
        </w:rPr>
        <w:t>(tj. občanskoprávní agendu C)</w:t>
      </w:r>
      <w:r w:rsidRPr="00234A8E">
        <w:rPr>
          <w:rFonts w:eastAsia="Calibri" w:cs="Times New Roman"/>
          <w:szCs w:val="24"/>
          <w:lang w:eastAsia="cs-CZ"/>
        </w:rPr>
        <w:t xml:space="preserve"> spadající pod </w:t>
      </w:r>
      <w:r w:rsidRPr="00234A8E">
        <w:rPr>
          <w:rFonts w:eastAsia="Calibri" w:cs="Times New Roman"/>
        </w:rPr>
        <w:t xml:space="preserve">nesporná řízení a </w:t>
      </w:r>
      <w:r w:rsidRPr="00234A8E">
        <w:rPr>
          <w:rFonts w:eastAsia="Calibri" w:cs="Times New Roman"/>
        </w:rPr>
        <w:tab/>
        <w:t xml:space="preserve">řízení o předběžných opatřeních podle z. ř. s. – </w:t>
      </w:r>
      <w:r w:rsidR="009B3073" w:rsidRPr="00234A8E">
        <w:rPr>
          <w:rFonts w:eastAsia="Calibri" w:cs="Times New Roman"/>
          <w:b/>
          <w:szCs w:val="24"/>
          <w:lang w:eastAsia="cs-CZ"/>
        </w:rPr>
        <w:t>100</w:t>
      </w:r>
      <w:r w:rsidRPr="00234A8E">
        <w:rPr>
          <w:rFonts w:eastAsia="Calibri" w:cs="Times New Roman"/>
          <w:b/>
          <w:szCs w:val="24"/>
          <w:lang w:eastAsia="cs-CZ"/>
        </w:rPr>
        <w:t xml:space="preserve"> % nápadu</w:t>
      </w:r>
      <w:r w:rsidRPr="00234A8E">
        <w:rPr>
          <w:rFonts w:eastAsia="Calibri" w:cs="Times New Roman"/>
          <w:szCs w:val="24"/>
          <w:lang w:eastAsia="cs-CZ"/>
        </w:rPr>
        <w:t>.</w:t>
      </w:r>
    </w:p>
    <w:p w14:paraId="0C3D6DEA" w14:textId="77777777" w:rsidR="00026E04" w:rsidRPr="00234A8E" w:rsidRDefault="00026E04" w:rsidP="00026E0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BAE6760" w14:textId="4E5912A9" w:rsidR="00026E04" w:rsidRPr="00234A8E" w:rsidRDefault="00026E04" w:rsidP="00026E04">
      <w:pPr>
        <w:ind w:left="705" w:hanging="705"/>
        <w:rPr>
          <w:rFonts w:eastAsia="Calibri"/>
          <w:b/>
          <w:szCs w:val="24"/>
        </w:rPr>
      </w:pPr>
      <w:r w:rsidRPr="00234A8E">
        <w:rPr>
          <w:rFonts w:eastAsia="Calibri" w:cs="Times New Roman"/>
          <w:b/>
          <w:szCs w:val="20"/>
          <w:lang w:eastAsia="cs-CZ"/>
        </w:rPr>
        <w:t>4.</w:t>
      </w:r>
      <w:r w:rsidRPr="00234A8E">
        <w:rPr>
          <w:rFonts w:eastAsia="Calibri"/>
        </w:rPr>
        <w:t xml:space="preserve"> </w:t>
      </w:r>
      <w:r w:rsidRPr="00234A8E">
        <w:rPr>
          <w:rFonts w:eastAsia="Calibri"/>
        </w:rPr>
        <w:tab/>
        <w:t xml:space="preserve">Vyřizuje </w:t>
      </w:r>
      <w:r w:rsidRPr="00234A8E">
        <w:rPr>
          <w:rFonts w:eastAsia="Calibri"/>
          <w:b/>
        </w:rPr>
        <w:t xml:space="preserve">věci EXE </w:t>
      </w:r>
      <w:r w:rsidRPr="00234A8E">
        <w:rPr>
          <w:rFonts w:eastAsia="Calibri"/>
        </w:rPr>
        <w:t xml:space="preserve">v řízení o výkonu rozhodnutí soukromými exekutory podle e. ř. v rozsahu pravomoci k rozhodování exekučního soudu podle e. ř. – </w:t>
      </w:r>
      <w:r w:rsidRPr="00234A8E">
        <w:rPr>
          <w:rFonts w:eastAsia="Calibri"/>
          <w:b/>
          <w:szCs w:val="24"/>
        </w:rPr>
        <w:t xml:space="preserve">75 % nápadu. </w:t>
      </w:r>
    </w:p>
    <w:p w14:paraId="5CC09EA5" w14:textId="77777777" w:rsidR="00026E04" w:rsidRPr="00234A8E" w:rsidRDefault="00026E04" w:rsidP="00026E04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234A8E">
        <w:rPr>
          <w:rFonts w:eastAsia="Calibri" w:cs="Times New Roman"/>
          <w:b/>
          <w:szCs w:val="24"/>
          <w:lang w:eastAsia="cs-CZ"/>
        </w:rPr>
        <w:t xml:space="preserve">5. </w:t>
      </w:r>
      <w:r w:rsidRPr="00234A8E">
        <w:rPr>
          <w:rFonts w:eastAsia="Calibri" w:cs="Times New Roman"/>
          <w:b/>
          <w:szCs w:val="24"/>
          <w:lang w:eastAsia="cs-CZ"/>
        </w:rPr>
        <w:tab/>
      </w:r>
      <w:r w:rsidRPr="00234A8E">
        <w:rPr>
          <w:rFonts w:eastAsia="Calibri" w:cs="Times New Roman"/>
          <w:b/>
          <w:szCs w:val="24"/>
        </w:rPr>
        <w:t xml:space="preserve">Vyřizuje věci </w:t>
      </w:r>
      <w:proofErr w:type="spellStart"/>
      <w:r w:rsidRPr="00234A8E">
        <w:rPr>
          <w:rFonts w:eastAsia="Calibri" w:cs="Times New Roman"/>
          <w:b/>
          <w:szCs w:val="24"/>
        </w:rPr>
        <w:t>Nc</w:t>
      </w:r>
      <w:proofErr w:type="spellEnd"/>
      <w:r w:rsidRPr="00234A8E">
        <w:rPr>
          <w:rFonts w:eastAsia="Calibri" w:cs="Times New Roman"/>
          <w:szCs w:val="24"/>
        </w:rPr>
        <w:t xml:space="preserve"> řízení </w:t>
      </w:r>
      <w:r w:rsidRPr="00234A8E">
        <w:rPr>
          <w:rFonts w:eastAsia="Calibri" w:cs="Times New Roman"/>
          <w:b/>
          <w:szCs w:val="24"/>
        </w:rPr>
        <w:t>ve věcech ochrany proti domácímu násilí</w:t>
      </w:r>
      <w:r w:rsidRPr="00234A8E">
        <w:rPr>
          <w:rFonts w:eastAsia="Calibri" w:cs="Times New Roman"/>
          <w:szCs w:val="24"/>
        </w:rPr>
        <w:t xml:space="preserve"> (o nařízení </w:t>
      </w:r>
      <w:r w:rsidRPr="00234A8E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234A8E">
        <w:rPr>
          <w:rFonts w:eastAsia="Calibri" w:cs="Times New Roman"/>
          <w:szCs w:val="24"/>
        </w:rPr>
        <w:tab/>
        <w:t xml:space="preserve">opatření podle § 410 a násl. z. ř. s., o výkonu rozhodnutí ve věci ochrany proti </w:t>
      </w:r>
      <w:r w:rsidRPr="00234A8E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234A8E">
        <w:rPr>
          <w:rFonts w:eastAsia="Calibri" w:cs="Times New Roman"/>
          <w:szCs w:val="20"/>
          <w:lang w:eastAsia="cs-CZ"/>
        </w:rPr>
        <w:t xml:space="preserve">– </w:t>
      </w:r>
      <w:r w:rsidRPr="00234A8E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234A8E">
        <w:rPr>
          <w:rFonts w:eastAsia="Calibri" w:cs="Times New Roman"/>
          <w:szCs w:val="20"/>
          <w:lang w:eastAsia="cs-CZ"/>
        </w:rPr>
        <w:t xml:space="preserve">(návrhy napadlé </w:t>
      </w:r>
      <w:r w:rsidRPr="00234A8E">
        <w:rPr>
          <w:rFonts w:eastAsia="Calibri" w:cs="Times New Roman"/>
          <w:szCs w:val="20"/>
          <w:lang w:eastAsia="cs-CZ"/>
        </w:rPr>
        <w:tab/>
        <w:t>v pracovní době)</w:t>
      </w:r>
      <w:r w:rsidRPr="00234A8E">
        <w:rPr>
          <w:rFonts w:eastAsia="Calibri" w:cs="Times New Roman"/>
          <w:b/>
          <w:szCs w:val="20"/>
          <w:lang w:eastAsia="cs-CZ"/>
        </w:rPr>
        <w:t xml:space="preserve">. </w:t>
      </w:r>
      <w:r w:rsidRPr="00234A8E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649318CD" w14:textId="77777777" w:rsidR="00026E04" w:rsidRPr="00234A8E" w:rsidRDefault="00026E04" w:rsidP="00026E04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</w:p>
    <w:p w14:paraId="54DE2F99" w14:textId="5A66058E" w:rsidR="00403D82" w:rsidRPr="00234A8E" w:rsidRDefault="00026E04" w:rsidP="00026E0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34A8E">
        <w:rPr>
          <w:rFonts w:eastAsia="Calibri" w:cs="Times New Roman"/>
          <w:b/>
          <w:szCs w:val="24"/>
          <w:lang w:eastAsia="cs-CZ"/>
        </w:rPr>
        <w:t xml:space="preserve">6. </w:t>
      </w:r>
      <w:r w:rsidRPr="00234A8E">
        <w:rPr>
          <w:rFonts w:eastAsia="Calibri" w:cs="Times New Roman"/>
          <w:b/>
          <w:szCs w:val="24"/>
          <w:lang w:eastAsia="cs-CZ"/>
        </w:rPr>
        <w:tab/>
      </w:r>
      <w:r w:rsidRPr="00234A8E">
        <w:rPr>
          <w:rFonts w:eastAsia="Calibri" w:cs="Times New Roman"/>
          <w:b/>
          <w:szCs w:val="20"/>
          <w:lang w:eastAsia="cs-CZ"/>
        </w:rPr>
        <w:t>Rozhoduje o podaných opravných prostředcích (odvolání a námitky)</w:t>
      </w:r>
      <w:r w:rsidRPr="00234A8E">
        <w:rPr>
          <w:rFonts w:eastAsia="Calibri" w:cs="Times New Roman"/>
          <w:szCs w:val="20"/>
          <w:lang w:eastAsia="cs-CZ"/>
        </w:rPr>
        <w:t xml:space="preserve"> ve shora </w:t>
      </w:r>
      <w:r w:rsidRPr="00234A8E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234A8E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234A8E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234A8E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4BE8EC31" w14:textId="77777777" w:rsidR="00026E04" w:rsidRPr="00234A8E" w:rsidRDefault="00026E04" w:rsidP="00026E04">
      <w:pPr>
        <w:pStyle w:val="Bezmezer"/>
      </w:pPr>
    </w:p>
    <w:p w14:paraId="4EA8CFA7" w14:textId="5DC71633" w:rsidR="00026E04" w:rsidRPr="00234A8E" w:rsidRDefault="00026E04" w:rsidP="00026E04">
      <w:pPr>
        <w:pStyle w:val="Bezmezer"/>
      </w:pPr>
      <w:r w:rsidRPr="00234A8E">
        <w:t xml:space="preserve">b)  Asistentka soudce </w:t>
      </w:r>
      <w:r w:rsidRPr="00234A8E">
        <w:rPr>
          <w:b/>
          <w:bCs/>
        </w:rPr>
        <w:t xml:space="preserve">Mgr. Kristýna </w:t>
      </w:r>
      <w:proofErr w:type="gramStart"/>
      <w:r w:rsidRPr="00234A8E">
        <w:rPr>
          <w:b/>
          <w:bCs/>
        </w:rPr>
        <w:t>Ceralová</w:t>
      </w:r>
      <w:r w:rsidRPr="00234A8E">
        <w:t xml:space="preserve">  nově</w:t>
      </w:r>
      <w:proofErr w:type="gramEnd"/>
      <w:r w:rsidRPr="00234A8E">
        <w:t xml:space="preserve"> se : </w:t>
      </w:r>
    </w:p>
    <w:p w14:paraId="37AD4E6D" w14:textId="77777777" w:rsidR="00026E04" w:rsidRPr="00234A8E" w:rsidRDefault="00026E04" w:rsidP="00026E04">
      <w:pPr>
        <w:pStyle w:val="Bezmezer"/>
      </w:pPr>
      <w:r w:rsidRPr="00234A8E">
        <w:t xml:space="preserve">1) vypouští se bod 4. vyřizuje věci CD </w:t>
      </w:r>
    </w:p>
    <w:p w14:paraId="2E580CFE" w14:textId="77777777" w:rsidR="000B0F52" w:rsidRPr="00234A8E" w:rsidRDefault="00026E04" w:rsidP="00026E04">
      <w:pPr>
        <w:pStyle w:val="Bezmezer"/>
      </w:pPr>
      <w:r w:rsidRPr="00234A8E">
        <w:t>2)</w:t>
      </w:r>
      <w:r w:rsidR="000B0F52" w:rsidRPr="00234A8E">
        <w:t xml:space="preserve"> </w:t>
      </w:r>
      <w:r w:rsidRPr="00234A8E">
        <w:t>přidává: je jmenována asistentkou pro soudce občanskoprávního oddělení Mgr. Janu Holčákovou (27 C)</w:t>
      </w:r>
    </w:p>
    <w:p w14:paraId="14216939" w14:textId="77777777" w:rsidR="00026E04" w:rsidRPr="00234A8E" w:rsidRDefault="00026E04" w:rsidP="00026E04">
      <w:pPr>
        <w:pStyle w:val="Bezmezer"/>
      </w:pPr>
    </w:p>
    <w:p w14:paraId="1A9F32CC" w14:textId="47F412C4" w:rsidR="00026E04" w:rsidRPr="00234A8E" w:rsidRDefault="00026E04" w:rsidP="00026E04">
      <w:pPr>
        <w:pStyle w:val="Bezmezer"/>
      </w:pPr>
      <w:r w:rsidRPr="00234A8E">
        <w:t xml:space="preserve">c) Asistentka soudce </w:t>
      </w:r>
      <w:r w:rsidRPr="00234A8E">
        <w:rPr>
          <w:b/>
          <w:bCs/>
        </w:rPr>
        <w:t>Mgr. Bc. Alice Singer</w:t>
      </w:r>
      <w:r w:rsidRPr="00234A8E">
        <w:t xml:space="preserve"> nově </w:t>
      </w:r>
      <w:proofErr w:type="gramStart"/>
      <w:r w:rsidRPr="00234A8E">
        <w:t>se :</w:t>
      </w:r>
      <w:proofErr w:type="gramEnd"/>
      <w:r w:rsidRPr="00234A8E">
        <w:t xml:space="preserve"> </w:t>
      </w:r>
    </w:p>
    <w:p w14:paraId="1F2F8304" w14:textId="77777777" w:rsidR="00026E04" w:rsidRPr="00234A8E" w:rsidRDefault="00026E04" w:rsidP="00026E04">
      <w:pPr>
        <w:pStyle w:val="Bezmezer"/>
      </w:pPr>
      <w:r w:rsidRPr="00234A8E">
        <w:t xml:space="preserve">1) </w:t>
      </w:r>
      <w:proofErr w:type="gramStart"/>
      <w:r w:rsidRPr="00234A8E">
        <w:t>přidává :</w:t>
      </w:r>
      <w:proofErr w:type="gramEnd"/>
      <w:r w:rsidRPr="00234A8E">
        <w:t xml:space="preserve">  bod 4. vyřizuje věci CD, tj. občanskoprávní dožádání soudů pro civilní řízení sporné podle § 39 o. s. ř. ve spojení s § 1 odst. 2 </w:t>
      </w:r>
      <w:proofErr w:type="spellStart"/>
      <w:r w:rsidRPr="00234A8E">
        <w:t>z.ř.s</w:t>
      </w:r>
      <w:proofErr w:type="spellEnd"/>
      <w:r w:rsidRPr="00234A8E">
        <w:t xml:space="preserve">., vyjma věcí, jejichž realizace je možná pouze soudcem. </w:t>
      </w:r>
    </w:p>
    <w:p w14:paraId="388AEE04" w14:textId="77777777" w:rsidR="00026E04" w:rsidRPr="00234A8E" w:rsidRDefault="00026E04" w:rsidP="00026E04">
      <w:pPr>
        <w:pStyle w:val="Bezmezer"/>
      </w:pPr>
    </w:p>
    <w:p w14:paraId="20E0B773" w14:textId="77777777" w:rsidR="00026E04" w:rsidRPr="00234A8E" w:rsidRDefault="00026E04" w:rsidP="00026E04">
      <w:pPr>
        <w:pStyle w:val="Bezmezer"/>
      </w:pPr>
      <w:r w:rsidRPr="00234A8E">
        <w:t xml:space="preserve">d) Asistentka soudce </w:t>
      </w:r>
      <w:r w:rsidRPr="00234A8E">
        <w:rPr>
          <w:b/>
          <w:bCs/>
        </w:rPr>
        <w:t>Mgr. Alena Zelenková</w:t>
      </w:r>
      <w:r w:rsidRPr="00234A8E">
        <w:t xml:space="preserve"> nově </w:t>
      </w:r>
      <w:proofErr w:type="gramStart"/>
      <w:r w:rsidRPr="00234A8E">
        <w:t>se :</w:t>
      </w:r>
      <w:proofErr w:type="gramEnd"/>
      <w:r w:rsidRPr="00234A8E">
        <w:t xml:space="preserve"> </w:t>
      </w:r>
    </w:p>
    <w:p w14:paraId="29166D80" w14:textId="77777777" w:rsidR="00026E04" w:rsidRPr="00234A8E" w:rsidRDefault="00026E04" w:rsidP="00026E04">
      <w:pPr>
        <w:pStyle w:val="Bezmezer"/>
      </w:pPr>
      <w:r w:rsidRPr="00234A8E">
        <w:t xml:space="preserve">1) </w:t>
      </w:r>
      <w:proofErr w:type="gramStart"/>
      <w:r w:rsidRPr="00234A8E">
        <w:t>přidává :</w:t>
      </w:r>
      <w:proofErr w:type="gramEnd"/>
      <w:r w:rsidRPr="00234A8E">
        <w:t xml:space="preserve"> vyřizuje také exekuční věci senátu 325 EXE (pověření soudního exekutora a úkony s tím související)</w:t>
      </w:r>
    </w:p>
    <w:p w14:paraId="059AB39F" w14:textId="77777777" w:rsidR="00026E04" w:rsidRPr="00234A8E" w:rsidRDefault="00026E04" w:rsidP="00026E04">
      <w:pPr>
        <w:pStyle w:val="Bezmezer"/>
      </w:pPr>
    </w:p>
    <w:p w14:paraId="32FAF49F" w14:textId="715C68FB" w:rsidR="008A74C4" w:rsidRPr="00234A8E" w:rsidRDefault="007B35FA" w:rsidP="00026E04">
      <w:pPr>
        <w:pStyle w:val="Bezmezer"/>
      </w:pPr>
      <w:r w:rsidRPr="00234A8E">
        <w:t xml:space="preserve">e) Vyšší soudní úřednice </w:t>
      </w:r>
      <w:r w:rsidRPr="00234A8E">
        <w:rPr>
          <w:b/>
          <w:bCs/>
        </w:rPr>
        <w:t>Jitka Riedlbauchová</w:t>
      </w:r>
      <w:r w:rsidRPr="00234A8E">
        <w:t xml:space="preserve"> – nově bod </w:t>
      </w:r>
      <w:proofErr w:type="gramStart"/>
      <w:r w:rsidRPr="00234A8E">
        <w:t>2. :</w:t>
      </w:r>
      <w:proofErr w:type="gramEnd"/>
      <w:r w:rsidRPr="00234A8E">
        <w:t xml:space="preserve"> vykonává úkony podle § 11 a § 14 VSÚ v agendě CEPR v rozsahu 40 %, agendu E – ostatní výkon rozhodnutí prodejem movitých věci E – (bez výživného </w:t>
      </w:r>
      <w:r w:rsidR="008A74C4" w:rsidRPr="00234A8E">
        <w:t>pro nezletilé děti)</w:t>
      </w:r>
    </w:p>
    <w:p w14:paraId="7DA9CCEA" w14:textId="77777777" w:rsidR="008A74C4" w:rsidRPr="00234A8E" w:rsidRDefault="008A74C4" w:rsidP="00026E04">
      <w:pPr>
        <w:pStyle w:val="Bezmezer"/>
      </w:pPr>
    </w:p>
    <w:p w14:paraId="560CF8D0" w14:textId="640C2A1F" w:rsidR="008A74C4" w:rsidRPr="00234A8E" w:rsidRDefault="008A74C4" w:rsidP="00026E04">
      <w:pPr>
        <w:pStyle w:val="Bezmezer"/>
      </w:pPr>
      <w:r w:rsidRPr="00234A8E">
        <w:t xml:space="preserve">f) Vyšší soudní úřednice </w:t>
      </w:r>
      <w:r w:rsidRPr="00234A8E">
        <w:rPr>
          <w:b/>
          <w:bCs/>
        </w:rPr>
        <w:t xml:space="preserve">Bc. Tereza Müllerová </w:t>
      </w:r>
      <w:proofErr w:type="spellStart"/>
      <w:r w:rsidRPr="00234A8E">
        <w:rPr>
          <w:b/>
          <w:bCs/>
        </w:rPr>
        <w:t>DiS</w:t>
      </w:r>
      <w:proofErr w:type="spellEnd"/>
      <w:r w:rsidRPr="00234A8E">
        <w:rPr>
          <w:b/>
          <w:bCs/>
        </w:rPr>
        <w:t>.</w:t>
      </w:r>
      <w:r w:rsidRPr="00234A8E">
        <w:t xml:space="preserve"> nově </w:t>
      </w:r>
      <w:proofErr w:type="gramStart"/>
      <w:r w:rsidRPr="00234A8E">
        <w:t>se :</w:t>
      </w:r>
      <w:proofErr w:type="gramEnd"/>
      <w:r w:rsidRPr="00234A8E">
        <w:t xml:space="preserve"> </w:t>
      </w:r>
    </w:p>
    <w:p w14:paraId="6D32D64C" w14:textId="67660EC3" w:rsidR="008A74C4" w:rsidRPr="00234A8E" w:rsidRDefault="008A74C4" w:rsidP="00026E04">
      <w:pPr>
        <w:pStyle w:val="Bezmezer"/>
      </w:pPr>
      <w:r w:rsidRPr="00234A8E">
        <w:t xml:space="preserve">1) v bodu 1. vypouští 5 C a 5 </w:t>
      </w:r>
      <w:proofErr w:type="spellStart"/>
      <w:r w:rsidRPr="00234A8E">
        <w:t>Nc</w:t>
      </w:r>
      <w:proofErr w:type="spellEnd"/>
      <w:r w:rsidRPr="00234A8E">
        <w:t xml:space="preserve"> a přidává se 2 C a 2 </w:t>
      </w:r>
      <w:proofErr w:type="spellStart"/>
      <w:r w:rsidRPr="00234A8E">
        <w:t>Nc</w:t>
      </w:r>
      <w:proofErr w:type="spellEnd"/>
    </w:p>
    <w:p w14:paraId="297F8BAA" w14:textId="4313EA19" w:rsidR="008A74C4" w:rsidRPr="00234A8E" w:rsidRDefault="008A74C4" w:rsidP="00026E04">
      <w:pPr>
        <w:pStyle w:val="Bezmezer"/>
      </w:pPr>
      <w:r w:rsidRPr="00234A8E">
        <w:t>2)  v bodu 2. mění rozsah nápadu v agendě CEPR na 40 %</w:t>
      </w:r>
    </w:p>
    <w:p w14:paraId="2005B9DF" w14:textId="1BC43C3E" w:rsidR="007B35FA" w:rsidRPr="00234A8E" w:rsidRDefault="007B35FA" w:rsidP="00026E04">
      <w:pPr>
        <w:pStyle w:val="Bezmezer"/>
      </w:pPr>
      <w:r w:rsidRPr="00234A8E">
        <w:t xml:space="preserve"> </w:t>
      </w:r>
    </w:p>
    <w:p w14:paraId="2B3B9210" w14:textId="58C00DF3" w:rsidR="00026E04" w:rsidRPr="00234A8E" w:rsidRDefault="008A74C4" w:rsidP="00026E04">
      <w:pPr>
        <w:pStyle w:val="Bezmezer"/>
      </w:pPr>
      <w:r w:rsidRPr="00234A8E">
        <w:t>e</w:t>
      </w:r>
      <w:r w:rsidR="00026E04" w:rsidRPr="00234A8E">
        <w:t xml:space="preserve">) Vedoucí kanceláře </w:t>
      </w:r>
      <w:r w:rsidR="00026E04" w:rsidRPr="00234A8E">
        <w:rPr>
          <w:b/>
          <w:bCs/>
        </w:rPr>
        <w:t>Veronika Pavlová</w:t>
      </w:r>
      <w:r w:rsidR="00026E04" w:rsidRPr="00234A8E">
        <w:t xml:space="preserve"> nově </w:t>
      </w:r>
      <w:proofErr w:type="gramStart"/>
      <w:r w:rsidR="00026E04" w:rsidRPr="00234A8E">
        <w:t>se :</w:t>
      </w:r>
      <w:proofErr w:type="gramEnd"/>
      <w:r w:rsidR="00026E04" w:rsidRPr="00234A8E">
        <w:t xml:space="preserve"> </w:t>
      </w:r>
    </w:p>
    <w:p w14:paraId="42FFEBEA" w14:textId="77777777" w:rsidR="00026E04" w:rsidRPr="00234A8E" w:rsidRDefault="00026E04" w:rsidP="00026E04">
      <w:pPr>
        <w:pStyle w:val="Bezmezer"/>
      </w:pPr>
      <w:r w:rsidRPr="00234A8E">
        <w:lastRenderedPageBreak/>
        <w:t xml:space="preserve">1) </w:t>
      </w:r>
      <w:proofErr w:type="gramStart"/>
      <w:r w:rsidRPr="00234A8E">
        <w:t>přidává :</w:t>
      </w:r>
      <w:proofErr w:type="gramEnd"/>
      <w:r w:rsidRPr="00234A8E">
        <w:t xml:space="preserve">  k bodu 1. vede rejstřík 27 C a k bodu 6. vede rejstřík 27 </w:t>
      </w:r>
      <w:proofErr w:type="spellStart"/>
      <w:r w:rsidRPr="00234A8E">
        <w:t>Nc</w:t>
      </w:r>
      <w:proofErr w:type="spellEnd"/>
    </w:p>
    <w:p w14:paraId="79B11FB4" w14:textId="01FD7630" w:rsidR="008A74C4" w:rsidRPr="00234A8E" w:rsidRDefault="008A74C4" w:rsidP="00026E04">
      <w:pPr>
        <w:pStyle w:val="Bezmezer"/>
      </w:pPr>
      <w:r w:rsidRPr="00234A8E">
        <w:t>2) z bodu 3. vypouští EC</w:t>
      </w:r>
    </w:p>
    <w:p w14:paraId="1D5BF3F7" w14:textId="67BA82F6" w:rsidR="008A74C4" w:rsidRPr="00234A8E" w:rsidRDefault="008A74C4" w:rsidP="00026E04">
      <w:pPr>
        <w:pStyle w:val="Bezmezer"/>
      </w:pPr>
      <w:r w:rsidRPr="00234A8E">
        <w:t>3) vypouští se bod 5.</w:t>
      </w:r>
    </w:p>
    <w:p w14:paraId="7A9FE5E7" w14:textId="77777777" w:rsidR="00026E04" w:rsidRPr="00234A8E" w:rsidRDefault="00026E04" w:rsidP="00026E04">
      <w:pPr>
        <w:pStyle w:val="Bezmezer"/>
      </w:pPr>
    </w:p>
    <w:p w14:paraId="2B0D537D" w14:textId="2D3432AF" w:rsidR="00026E04" w:rsidRPr="00234A8E" w:rsidRDefault="00026E04" w:rsidP="00026E04">
      <w:pPr>
        <w:pStyle w:val="Bezmezer"/>
        <w:rPr>
          <w:b/>
          <w:bCs/>
        </w:rPr>
      </w:pPr>
      <w:r w:rsidRPr="00234A8E">
        <w:t xml:space="preserve">f) nově se </w:t>
      </w:r>
      <w:r w:rsidR="00182753" w:rsidRPr="00234A8E">
        <w:t>u</w:t>
      </w:r>
      <w:r w:rsidRPr="00234A8E">
        <w:t xml:space="preserve"> přehledu zapisovatelek </w:t>
      </w:r>
      <w:r w:rsidR="00182753" w:rsidRPr="00234A8E">
        <w:t xml:space="preserve">vypouští </w:t>
      </w:r>
      <w:r w:rsidR="00182753" w:rsidRPr="00234A8E">
        <w:rPr>
          <w:b/>
          <w:bCs/>
        </w:rPr>
        <w:t>Zdenka Ustohalová</w:t>
      </w:r>
      <w:r w:rsidR="00182753" w:rsidRPr="00234A8E">
        <w:t xml:space="preserve"> </w:t>
      </w:r>
      <w:r w:rsidRPr="00234A8E">
        <w:t xml:space="preserve">přidává se zapisovatelka </w:t>
      </w:r>
      <w:r w:rsidRPr="00234A8E">
        <w:rPr>
          <w:b/>
          <w:bCs/>
        </w:rPr>
        <w:t xml:space="preserve">Monika </w:t>
      </w:r>
      <w:proofErr w:type="spellStart"/>
      <w:r w:rsidRPr="00234A8E">
        <w:rPr>
          <w:b/>
          <w:bCs/>
        </w:rPr>
        <w:t>Rollingerová</w:t>
      </w:r>
      <w:proofErr w:type="spellEnd"/>
    </w:p>
    <w:p w14:paraId="34A4895B" w14:textId="77777777" w:rsidR="00026E04" w:rsidRPr="00234A8E" w:rsidRDefault="00026E04" w:rsidP="00026E04">
      <w:pPr>
        <w:pStyle w:val="Bezmezer"/>
      </w:pPr>
    </w:p>
    <w:p w14:paraId="26A72D6E" w14:textId="354C6ABA" w:rsidR="00104ED3" w:rsidRPr="00234A8E" w:rsidRDefault="00104ED3" w:rsidP="00104ED3">
      <w:pPr>
        <w:pStyle w:val="Bezmezer"/>
      </w:pPr>
      <w:r w:rsidRPr="00234A8E">
        <w:t>V</w:t>
      </w:r>
      <w:r w:rsidR="00102EDE" w:rsidRPr="00234A8E">
        <w:t>II</w:t>
      </w:r>
      <w:r w:rsidRPr="00234A8E">
        <w:t>. strana 2</w:t>
      </w:r>
      <w:r w:rsidR="009B3073" w:rsidRPr="00234A8E">
        <w:t>7</w:t>
      </w:r>
      <w:r w:rsidRPr="00234A8E">
        <w:t xml:space="preserve">-31:  </w:t>
      </w:r>
    </w:p>
    <w:p w14:paraId="4AFBA59D" w14:textId="77777777" w:rsidR="009B3073" w:rsidRPr="00234A8E" w:rsidRDefault="009B3073" w:rsidP="00104ED3">
      <w:pPr>
        <w:pStyle w:val="Bezmezer"/>
      </w:pPr>
    </w:p>
    <w:p w14:paraId="204D1896" w14:textId="0A259771" w:rsidR="009B3073" w:rsidRPr="00234A8E" w:rsidRDefault="009B3073" w:rsidP="00104ED3">
      <w:pPr>
        <w:pStyle w:val="Bezmezer"/>
      </w:pPr>
      <w:r w:rsidRPr="00234A8E">
        <w:t xml:space="preserve">a) nově se u </w:t>
      </w:r>
      <w:r w:rsidRPr="00234A8E">
        <w:rPr>
          <w:b/>
          <w:bCs/>
        </w:rPr>
        <w:t>JUDr. Bc. Kateřiny Tomanové</w:t>
      </w:r>
      <w:r w:rsidRPr="00234A8E">
        <w:t xml:space="preserve"> doplňuje druhý zástupce Mgr. Jana Holčáková</w:t>
      </w:r>
    </w:p>
    <w:p w14:paraId="3D81E39C" w14:textId="77777777" w:rsidR="009B3073" w:rsidRPr="00234A8E" w:rsidRDefault="009B3073" w:rsidP="00104ED3">
      <w:pPr>
        <w:pStyle w:val="Bezmezer"/>
      </w:pPr>
    </w:p>
    <w:p w14:paraId="642D039F" w14:textId="5D3D36E0" w:rsidR="009B3073" w:rsidRPr="00234A8E" w:rsidRDefault="009B3073" w:rsidP="00104ED3">
      <w:pPr>
        <w:pStyle w:val="Bezmezer"/>
      </w:pPr>
      <w:r w:rsidRPr="00234A8E">
        <w:t xml:space="preserve">b) nově se u </w:t>
      </w:r>
      <w:r w:rsidRPr="00234A8E">
        <w:rPr>
          <w:b/>
          <w:bCs/>
        </w:rPr>
        <w:t>Mgr. Dariny Pendlové</w:t>
      </w:r>
      <w:r w:rsidRPr="00234A8E">
        <w:t xml:space="preserve"> doplňuje druhý zástupce Mgr. Jana Holčáková</w:t>
      </w:r>
    </w:p>
    <w:p w14:paraId="768697F2" w14:textId="77777777" w:rsidR="00104ED3" w:rsidRPr="00234A8E" w:rsidRDefault="00104ED3" w:rsidP="00104ED3">
      <w:pPr>
        <w:pStyle w:val="Bezmezer"/>
      </w:pPr>
    </w:p>
    <w:p w14:paraId="24800797" w14:textId="349E65E0" w:rsidR="00104ED3" w:rsidRPr="00234A8E" w:rsidRDefault="009B3073" w:rsidP="00104ED3">
      <w:pPr>
        <w:pStyle w:val="Bezmezer"/>
      </w:pPr>
      <w:r w:rsidRPr="00234A8E">
        <w:t>c</w:t>
      </w:r>
      <w:r w:rsidR="00104ED3" w:rsidRPr="00234A8E">
        <w:t xml:space="preserve">) S účinností k okamžiku jmenování níže uvedené soudkyně se nově </w:t>
      </w:r>
      <w:proofErr w:type="gramStart"/>
      <w:r w:rsidR="00104ED3" w:rsidRPr="00234A8E">
        <w:t>přidává :</w:t>
      </w:r>
      <w:proofErr w:type="gramEnd"/>
      <w:r w:rsidR="00104ED3" w:rsidRPr="00234A8E">
        <w:t xml:space="preserve"> </w:t>
      </w:r>
    </w:p>
    <w:p w14:paraId="5FA841A2" w14:textId="77777777" w:rsidR="00104ED3" w:rsidRPr="00234A8E" w:rsidRDefault="00104ED3" w:rsidP="00026E04">
      <w:pPr>
        <w:pStyle w:val="Bezmezer"/>
      </w:pPr>
    </w:p>
    <w:p w14:paraId="1EA05F19" w14:textId="55E6BB7D" w:rsidR="00104ED3" w:rsidRPr="00234A8E" w:rsidRDefault="00104ED3" w:rsidP="00104ED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234A8E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27 P a </w:t>
      </w:r>
      <w:proofErr w:type="spellStart"/>
      <w:r w:rsidRPr="00234A8E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234A8E">
        <w:rPr>
          <w:rFonts w:eastAsia="Calibri" w:cs="Times New Roman"/>
          <w:b/>
          <w:color w:val="0000FF"/>
          <w:sz w:val="28"/>
          <w:szCs w:val="28"/>
          <w:lang w:eastAsia="cs-CZ"/>
        </w:rPr>
        <w:t>, 6 P</w:t>
      </w:r>
    </w:p>
    <w:p w14:paraId="096D1794" w14:textId="77777777" w:rsidR="00104ED3" w:rsidRPr="00234A8E" w:rsidRDefault="00104ED3" w:rsidP="00104ED3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392E45E8" w14:textId="77777777" w:rsidR="00104ED3" w:rsidRPr="00234A8E" w:rsidRDefault="00104ED3" w:rsidP="00104ED3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  <w:r w:rsidRPr="00234A8E">
        <w:rPr>
          <w:rFonts w:eastAsia="Times New Roman" w:cs="Times New Roman"/>
          <w:b/>
          <w:u w:val="thick"/>
        </w:rPr>
        <w:t>Funkce</w:t>
      </w:r>
      <w:r w:rsidRPr="00234A8E">
        <w:rPr>
          <w:rFonts w:eastAsia="Times New Roman" w:cs="Times New Roman"/>
          <w:b/>
          <w:u w:val="thick"/>
        </w:rPr>
        <w:tab/>
        <w:t>_____</w:t>
      </w:r>
      <w:r w:rsidRPr="00234A8E">
        <w:rPr>
          <w:rFonts w:eastAsia="Times New Roman" w:cs="Times New Roman"/>
          <w:b/>
          <w:u w:val="thick"/>
        </w:rPr>
        <w:tab/>
      </w:r>
      <w:r w:rsidRPr="00234A8E">
        <w:rPr>
          <w:rFonts w:eastAsia="Times New Roman" w:cs="Times New Roman"/>
          <w:b/>
          <w:u w:val="thick"/>
        </w:rPr>
        <w:tab/>
        <w:t xml:space="preserve">Jméno_____________________ ___Zástupce_____________                   </w:t>
      </w:r>
    </w:p>
    <w:p w14:paraId="3F3CB783" w14:textId="77777777" w:rsidR="00104ED3" w:rsidRPr="00234A8E" w:rsidRDefault="00104ED3" w:rsidP="00104ED3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14:paraId="1758FB74" w14:textId="6EE065AD" w:rsidR="00104ED3" w:rsidRPr="00234A8E" w:rsidRDefault="00104ED3" w:rsidP="00104ED3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234A8E">
        <w:rPr>
          <w:rFonts w:eastAsia="Calibri" w:cs="Times New Roman"/>
          <w:b/>
          <w:szCs w:val="24"/>
          <w:lang w:eastAsia="cs-CZ"/>
        </w:rPr>
        <w:t>Předseda senátu</w:t>
      </w:r>
      <w:r w:rsidRPr="00234A8E">
        <w:rPr>
          <w:rFonts w:eastAsia="Calibri" w:cs="Times New Roman"/>
          <w:szCs w:val="24"/>
          <w:lang w:eastAsia="cs-CZ"/>
        </w:rPr>
        <w:t xml:space="preserve"> </w:t>
      </w:r>
      <w:r w:rsidRPr="00234A8E">
        <w:rPr>
          <w:rFonts w:eastAsia="Calibri" w:cs="Times New Roman"/>
          <w:b/>
          <w:szCs w:val="24"/>
          <w:lang w:eastAsia="cs-CZ"/>
        </w:rPr>
        <w:t xml:space="preserve">    </w:t>
      </w:r>
      <w:r w:rsidRPr="00234A8E">
        <w:rPr>
          <w:rFonts w:eastAsia="Calibri" w:cs="Times New Roman"/>
          <w:b/>
          <w:szCs w:val="24"/>
          <w:lang w:eastAsia="cs-CZ"/>
        </w:rPr>
        <w:tab/>
        <w:t xml:space="preserve"> </w:t>
      </w:r>
      <w:r w:rsidRPr="00234A8E">
        <w:rPr>
          <w:rFonts w:eastAsia="Calibri" w:cs="Times New Roman"/>
          <w:b/>
          <w:color w:val="0070C0"/>
          <w:szCs w:val="24"/>
          <w:u w:val="single"/>
          <w:lang w:eastAsia="cs-CZ"/>
        </w:rPr>
        <w:t xml:space="preserve">Mgr. Jana Holčáková </w:t>
      </w:r>
      <w:r w:rsidRPr="00234A8E">
        <w:rPr>
          <w:rFonts w:eastAsia="Calibri" w:cs="Times New Roman"/>
          <w:szCs w:val="24"/>
          <w:lang w:eastAsia="cs-CZ"/>
        </w:rPr>
        <w:tab/>
      </w:r>
      <w:r w:rsidRPr="00234A8E">
        <w:rPr>
          <w:rFonts w:eastAsia="Calibri" w:cs="Times New Roman"/>
          <w:b/>
          <w:szCs w:val="24"/>
          <w:lang w:eastAsia="cs-CZ"/>
        </w:rPr>
        <w:t xml:space="preserve"> </w:t>
      </w:r>
      <w:r w:rsidRPr="00234A8E">
        <w:rPr>
          <w:rFonts w:eastAsia="Calibri" w:cs="Times New Roman"/>
          <w:b/>
          <w:szCs w:val="24"/>
          <w:lang w:eastAsia="cs-CZ"/>
        </w:rPr>
        <w:tab/>
        <w:t xml:space="preserve">   JUDr. Bc.</w:t>
      </w:r>
      <w:r w:rsidR="00102EDE" w:rsidRPr="00234A8E">
        <w:rPr>
          <w:rFonts w:eastAsia="Calibri" w:cs="Times New Roman"/>
          <w:b/>
          <w:szCs w:val="24"/>
          <w:lang w:eastAsia="cs-CZ"/>
        </w:rPr>
        <w:t xml:space="preserve"> </w:t>
      </w:r>
      <w:r w:rsidRPr="00234A8E">
        <w:rPr>
          <w:rFonts w:eastAsia="Calibri" w:cs="Times New Roman"/>
          <w:b/>
          <w:szCs w:val="24"/>
          <w:lang w:eastAsia="cs-CZ"/>
        </w:rPr>
        <w:t xml:space="preserve">Kateřina Tomanová </w:t>
      </w:r>
    </w:p>
    <w:p w14:paraId="12A1080A" w14:textId="2B732CC6" w:rsidR="009B3073" w:rsidRPr="00234A8E" w:rsidRDefault="009B3073" w:rsidP="00104ED3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234A8E">
        <w:rPr>
          <w:rFonts w:eastAsia="Calibri" w:cs="Times New Roman"/>
          <w:b/>
          <w:szCs w:val="24"/>
          <w:lang w:eastAsia="cs-CZ"/>
        </w:rPr>
        <w:t xml:space="preserve">                                                                                                 Mgr. Darina Pendlová</w:t>
      </w:r>
    </w:p>
    <w:p w14:paraId="4BB342F8" w14:textId="77777777" w:rsidR="00104ED3" w:rsidRPr="00234A8E" w:rsidRDefault="00104ED3" w:rsidP="00104ED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234A8E">
        <w:rPr>
          <w:rFonts w:eastAsia="Calibri" w:cs="Times New Roman"/>
          <w:szCs w:val="24"/>
          <w:lang w:eastAsia="cs-CZ"/>
        </w:rPr>
        <w:t xml:space="preserve"> </w:t>
      </w:r>
    </w:p>
    <w:p w14:paraId="371CF5EB" w14:textId="01EEE518" w:rsidR="00104ED3" w:rsidRPr="00234A8E" w:rsidRDefault="00104ED3" w:rsidP="00104ED3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color w:val="FF0000"/>
          <w:szCs w:val="20"/>
          <w:lang w:eastAsia="cs-CZ"/>
        </w:rPr>
      </w:pPr>
      <w:r w:rsidRPr="00234A8E">
        <w:rPr>
          <w:rFonts w:eastAsia="Calibri" w:cs="Times New Roman"/>
          <w:b/>
          <w:szCs w:val="20"/>
          <w:lang w:eastAsia="cs-CZ"/>
        </w:rPr>
        <w:t>1.</w:t>
      </w:r>
      <w:r w:rsidRPr="00234A8E">
        <w:rPr>
          <w:rFonts w:eastAsia="Calibri" w:cs="Times New Roman"/>
          <w:szCs w:val="20"/>
          <w:lang w:eastAsia="cs-CZ"/>
        </w:rPr>
        <w:t xml:space="preserve"> </w:t>
      </w:r>
      <w:r w:rsidRPr="00234A8E">
        <w:rPr>
          <w:rFonts w:eastAsia="Calibri" w:cs="Times New Roman"/>
          <w:szCs w:val="20"/>
          <w:lang w:eastAsia="cs-CZ"/>
        </w:rPr>
        <w:tab/>
      </w:r>
      <w:r w:rsidRPr="00234A8E">
        <w:rPr>
          <w:rFonts w:eastAsia="Calibri" w:cs="Times New Roman"/>
          <w:b/>
          <w:szCs w:val="20"/>
          <w:lang w:eastAsia="cs-CZ"/>
        </w:rPr>
        <w:t xml:space="preserve">Vyřizuje věci P, P a </w:t>
      </w:r>
      <w:proofErr w:type="spellStart"/>
      <w:r w:rsidRPr="00234A8E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234A8E">
        <w:rPr>
          <w:rFonts w:eastAsia="Calibri" w:cs="Times New Roman"/>
          <w:b/>
          <w:szCs w:val="20"/>
          <w:lang w:eastAsia="cs-CZ"/>
        </w:rPr>
        <w:t xml:space="preserve"> (tj. občanskoprávní agenda D) </w:t>
      </w:r>
      <w:r w:rsidRPr="00234A8E">
        <w:rPr>
          <w:rFonts w:eastAsia="Calibri" w:cs="Times New Roman"/>
          <w:szCs w:val="20"/>
          <w:lang w:eastAsia="cs-CZ"/>
        </w:rPr>
        <w:t xml:space="preserve">spadající pod nesporné řízení </w:t>
      </w:r>
      <w:r w:rsidRPr="00234A8E">
        <w:rPr>
          <w:rFonts w:eastAsia="Calibri" w:cs="Times New Roman"/>
          <w:szCs w:val="20"/>
          <w:lang w:eastAsia="cs-CZ"/>
        </w:rPr>
        <w:tab/>
        <w:t xml:space="preserve">opatrovnické podle z. ř. s. ve věcech nezletilých dětí </w:t>
      </w:r>
      <w:r w:rsidRPr="00234A8E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234A8E">
        <w:rPr>
          <w:rFonts w:eastAsia="Calibri" w:cs="Times New Roman"/>
          <w:szCs w:val="20"/>
          <w:lang w:eastAsia="cs-CZ"/>
        </w:rPr>
        <w:t xml:space="preserve"> –</w:t>
      </w:r>
      <w:r w:rsidRPr="00234A8E">
        <w:rPr>
          <w:rFonts w:eastAsia="Calibri" w:cs="Times New Roman"/>
          <w:b/>
          <w:szCs w:val="20"/>
          <w:lang w:eastAsia="cs-CZ"/>
        </w:rPr>
        <w:t xml:space="preserve"> 25 % nápadu.</w:t>
      </w:r>
      <w:r w:rsidRPr="00234A8E">
        <w:rPr>
          <w:rFonts w:eastAsia="Calibri" w:cs="Times New Roman"/>
          <w:szCs w:val="20"/>
          <w:lang w:eastAsia="cs-CZ"/>
        </w:rPr>
        <w:t xml:space="preserve"> </w:t>
      </w:r>
    </w:p>
    <w:p w14:paraId="6D12F955" w14:textId="77777777" w:rsidR="00104ED3" w:rsidRPr="00234A8E" w:rsidRDefault="00104ED3" w:rsidP="00104ED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39DDFB6C" w14:textId="5BE170DC" w:rsidR="00104ED3" w:rsidRPr="00234A8E" w:rsidRDefault="00104ED3" w:rsidP="00104ED3">
      <w:pPr>
        <w:spacing w:after="0"/>
        <w:ind w:left="705" w:hanging="705"/>
        <w:rPr>
          <w:rFonts w:eastAsia="Calibri" w:cs="Times New Roman"/>
          <w:b/>
          <w:iCs/>
          <w:szCs w:val="24"/>
          <w:lang w:eastAsia="cs-CZ"/>
        </w:rPr>
      </w:pPr>
      <w:r w:rsidRPr="00234A8E">
        <w:rPr>
          <w:rFonts w:eastAsia="Calibri" w:cs="Times New Roman"/>
          <w:bCs/>
          <w:iCs/>
          <w:szCs w:val="24"/>
          <w:lang w:eastAsia="cs-CZ"/>
        </w:rPr>
        <w:t xml:space="preserve">             S tím, že </w:t>
      </w:r>
      <w:r w:rsidR="008A74C4" w:rsidRPr="00234A8E">
        <w:rPr>
          <w:rFonts w:eastAsia="Calibri" w:cs="Times New Roman"/>
          <w:b/>
          <w:iCs/>
          <w:szCs w:val="24"/>
          <w:lang w:eastAsia="cs-CZ"/>
        </w:rPr>
        <w:t>k okamžiku nástupu</w:t>
      </w:r>
      <w:r w:rsidRPr="00234A8E">
        <w:rPr>
          <w:rFonts w:eastAsia="Calibri" w:cs="Times New Roman"/>
          <w:b/>
          <w:iCs/>
          <w:szCs w:val="24"/>
          <w:lang w:eastAsia="cs-CZ"/>
        </w:rPr>
        <w:t> jmenov</w:t>
      </w:r>
      <w:r w:rsidR="008A74C4" w:rsidRPr="00234A8E">
        <w:rPr>
          <w:rFonts w:eastAsia="Calibri" w:cs="Times New Roman"/>
          <w:b/>
          <w:iCs/>
          <w:szCs w:val="24"/>
          <w:lang w:eastAsia="cs-CZ"/>
        </w:rPr>
        <w:t>a</w:t>
      </w:r>
      <w:r w:rsidRPr="00234A8E">
        <w:rPr>
          <w:rFonts w:eastAsia="Calibri" w:cs="Times New Roman"/>
          <w:b/>
          <w:iCs/>
          <w:szCs w:val="24"/>
          <w:lang w:eastAsia="cs-CZ"/>
        </w:rPr>
        <w:t>n</w:t>
      </w:r>
      <w:r w:rsidR="008A74C4" w:rsidRPr="00234A8E">
        <w:rPr>
          <w:rFonts w:eastAsia="Calibri" w:cs="Times New Roman"/>
          <w:b/>
          <w:iCs/>
          <w:szCs w:val="24"/>
          <w:lang w:eastAsia="cs-CZ"/>
        </w:rPr>
        <w:t>é</w:t>
      </w:r>
      <w:r w:rsidRPr="00234A8E">
        <w:rPr>
          <w:rFonts w:eastAsia="Calibri" w:cs="Times New Roman"/>
          <w:bCs/>
          <w:iCs/>
          <w:szCs w:val="24"/>
          <w:lang w:eastAsia="cs-CZ"/>
        </w:rPr>
        <w:t xml:space="preserve"> soudkyně </w:t>
      </w:r>
      <w:r w:rsidRPr="00234A8E">
        <w:rPr>
          <w:rFonts w:eastAsia="Calibri" w:cs="Times New Roman"/>
          <w:b/>
          <w:iCs/>
          <w:szCs w:val="24"/>
          <w:lang w:eastAsia="cs-CZ"/>
        </w:rPr>
        <w:t xml:space="preserve">bude do senátu 27 P a </w:t>
      </w:r>
      <w:proofErr w:type="spellStart"/>
      <w:r w:rsidRPr="00234A8E">
        <w:rPr>
          <w:rFonts w:eastAsia="Calibri" w:cs="Times New Roman"/>
          <w:b/>
          <w:iCs/>
          <w:szCs w:val="24"/>
          <w:lang w:eastAsia="cs-CZ"/>
        </w:rPr>
        <w:t>Nc</w:t>
      </w:r>
      <w:proofErr w:type="spellEnd"/>
      <w:r w:rsidRPr="00234A8E">
        <w:rPr>
          <w:rFonts w:eastAsia="Calibri" w:cs="Times New Roman"/>
          <w:b/>
          <w:iCs/>
          <w:szCs w:val="24"/>
          <w:lang w:eastAsia="cs-CZ"/>
        </w:rPr>
        <w:t xml:space="preserve">, 6P zapsáno prvních </w:t>
      </w:r>
      <w:r w:rsidR="008A74C4" w:rsidRPr="00234A8E">
        <w:rPr>
          <w:rFonts w:eastAsia="Calibri" w:cs="Times New Roman"/>
          <w:b/>
          <w:iCs/>
          <w:szCs w:val="24"/>
          <w:lang w:eastAsia="cs-CZ"/>
        </w:rPr>
        <w:t>25</w:t>
      </w:r>
      <w:r w:rsidRPr="00234A8E">
        <w:rPr>
          <w:rFonts w:eastAsia="Calibri" w:cs="Times New Roman"/>
          <w:b/>
          <w:iCs/>
          <w:szCs w:val="24"/>
          <w:lang w:eastAsia="cs-CZ"/>
        </w:rPr>
        <w:t xml:space="preserve"> věcí, které napadnou. </w:t>
      </w:r>
    </w:p>
    <w:p w14:paraId="326A7A2E" w14:textId="77777777" w:rsidR="00104ED3" w:rsidRPr="00234A8E" w:rsidRDefault="00104ED3" w:rsidP="00104ED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0BF41E3B" w14:textId="4FA72FCB" w:rsidR="00104ED3" w:rsidRPr="00234A8E" w:rsidRDefault="00104ED3" w:rsidP="00104ED3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szCs w:val="24"/>
          <w:u w:val="single"/>
          <w:lang w:eastAsia="cs-CZ"/>
        </w:rPr>
      </w:pPr>
      <w:r w:rsidRPr="00234A8E">
        <w:rPr>
          <w:rFonts w:eastAsia="Calibri" w:cs="Times New Roman"/>
          <w:b/>
          <w:szCs w:val="20"/>
          <w:lang w:eastAsia="cs-CZ"/>
        </w:rPr>
        <w:t>2.</w:t>
      </w:r>
      <w:r w:rsidRPr="00234A8E">
        <w:rPr>
          <w:rFonts w:eastAsia="Calibri" w:cs="Times New Roman"/>
          <w:szCs w:val="20"/>
          <w:lang w:eastAsia="cs-CZ"/>
        </w:rPr>
        <w:t xml:space="preserve"> </w:t>
      </w:r>
      <w:r w:rsidRPr="00234A8E">
        <w:rPr>
          <w:rFonts w:eastAsia="Calibri" w:cs="Times New Roman"/>
          <w:szCs w:val="20"/>
          <w:lang w:eastAsia="cs-CZ"/>
        </w:rPr>
        <w:tab/>
        <w:t>Ve vztahu k</w:t>
      </w:r>
      <w:r w:rsidRPr="00234A8E">
        <w:rPr>
          <w:rFonts w:eastAsia="Calibri" w:cs="Times New Roman"/>
          <w:szCs w:val="24"/>
          <w:lang w:eastAsia="cs-CZ"/>
        </w:rPr>
        <w:t xml:space="preserve"> řízení </w:t>
      </w:r>
      <w:r w:rsidRPr="00234A8E">
        <w:rPr>
          <w:rFonts w:eastAsia="Calibri" w:cs="Times New Roman"/>
          <w:b/>
          <w:szCs w:val="24"/>
          <w:lang w:eastAsia="cs-CZ"/>
        </w:rPr>
        <w:t xml:space="preserve">o předběžném opatření upravující poměry nezletilého dítěte </w:t>
      </w:r>
      <w:r w:rsidRPr="00234A8E">
        <w:rPr>
          <w:rFonts w:eastAsia="Calibri" w:cs="Times New Roman"/>
          <w:szCs w:val="24"/>
          <w:lang w:eastAsia="cs-CZ"/>
        </w:rPr>
        <w:t xml:space="preserve">(§ 452 a násl. z. ř. s.) včetně </w:t>
      </w:r>
      <w:r w:rsidRPr="00234A8E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234A8E">
        <w:rPr>
          <w:rFonts w:eastAsia="Calibri" w:cs="Times New Roman"/>
          <w:szCs w:val="24"/>
          <w:lang w:eastAsia="cs-CZ"/>
        </w:rPr>
        <w:t xml:space="preserve"> (§ 497 a násl. z. ř. s.) rozhoduje </w:t>
      </w:r>
      <w:r w:rsidRPr="00234A8E">
        <w:rPr>
          <w:rFonts w:eastAsia="Calibri" w:cs="Times New Roman"/>
          <w:b/>
          <w:szCs w:val="24"/>
          <w:lang w:eastAsia="cs-CZ"/>
        </w:rPr>
        <w:t xml:space="preserve">o všech návrzích, které napadly v pracovní době, a to </w:t>
      </w:r>
      <w:r w:rsidRPr="00234A8E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234A8E">
        <w:rPr>
          <w:rFonts w:eastAsia="Calibri" w:cs="Times New Roman"/>
          <w:szCs w:val="24"/>
          <w:lang w:eastAsia="cs-CZ"/>
        </w:rPr>
        <w:t xml:space="preserve"> –</w:t>
      </w:r>
      <w:r w:rsidRPr="00234A8E">
        <w:rPr>
          <w:rFonts w:eastAsia="Calibri" w:cs="Times New Roman"/>
          <w:b/>
          <w:szCs w:val="24"/>
          <w:lang w:eastAsia="cs-CZ"/>
        </w:rPr>
        <w:t xml:space="preserve"> 100 % nápadu.  </w:t>
      </w:r>
    </w:p>
    <w:p w14:paraId="2F3863B9" w14:textId="77777777" w:rsidR="00104ED3" w:rsidRPr="00234A8E" w:rsidRDefault="00104ED3" w:rsidP="00104ED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1568314" w14:textId="77777777" w:rsidR="00104ED3" w:rsidRPr="00234A8E" w:rsidRDefault="00104ED3" w:rsidP="00104ED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234A8E">
        <w:rPr>
          <w:rFonts w:eastAsia="Calibri" w:cs="Times New Roman"/>
          <w:b/>
          <w:szCs w:val="20"/>
          <w:lang w:eastAsia="cs-CZ"/>
        </w:rPr>
        <w:t xml:space="preserve">3. </w:t>
      </w:r>
      <w:r w:rsidRPr="00234A8E">
        <w:rPr>
          <w:rFonts w:eastAsia="Calibri" w:cs="Times New Roman"/>
          <w:b/>
          <w:szCs w:val="20"/>
          <w:lang w:eastAsia="cs-CZ"/>
        </w:rPr>
        <w:tab/>
        <w:t xml:space="preserve">Vyřizuje věci E a </w:t>
      </w:r>
      <w:proofErr w:type="spellStart"/>
      <w:r w:rsidRPr="00234A8E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234A8E">
        <w:rPr>
          <w:rFonts w:eastAsia="Calibri" w:cs="Times New Roman"/>
          <w:b/>
          <w:szCs w:val="20"/>
          <w:lang w:eastAsia="cs-CZ"/>
        </w:rPr>
        <w:t xml:space="preserve"> spadající pod výkon rozhodnutí (tj. občanskoprávní agenda </w:t>
      </w:r>
      <w:r w:rsidRPr="00234A8E">
        <w:rPr>
          <w:rFonts w:eastAsia="Calibri" w:cs="Times New Roman"/>
          <w:b/>
          <w:szCs w:val="20"/>
          <w:lang w:eastAsia="cs-CZ"/>
        </w:rPr>
        <w:tab/>
        <w:t>F)</w:t>
      </w:r>
      <w:r w:rsidRPr="00234A8E">
        <w:rPr>
          <w:rFonts w:eastAsia="Calibri" w:cs="Times New Roman"/>
          <w:szCs w:val="20"/>
          <w:lang w:eastAsia="cs-CZ"/>
        </w:rPr>
        <w:t xml:space="preserve"> </w:t>
      </w:r>
      <w:r w:rsidRPr="00234A8E">
        <w:rPr>
          <w:rFonts w:eastAsia="Calibri" w:cs="Times New Roman"/>
          <w:b/>
          <w:szCs w:val="20"/>
          <w:lang w:eastAsia="cs-CZ"/>
        </w:rPr>
        <w:t>pouze</w:t>
      </w:r>
      <w:r w:rsidRPr="00234A8E">
        <w:rPr>
          <w:rFonts w:eastAsia="Calibri" w:cs="Times New Roman"/>
          <w:szCs w:val="20"/>
          <w:lang w:eastAsia="cs-CZ"/>
        </w:rPr>
        <w:t xml:space="preserve"> výkonu rozhodnutí ve věcech péče o nezletilé dítě a vymožení výživného pro </w:t>
      </w:r>
      <w:r w:rsidRPr="00234A8E">
        <w:rPr>
          <w:rFonts w:eastAsia="Calibri" w:cs="Times New Roman"/>
          <w:szCs w:val="20"/>
          <w:lang w:eastAsia="cs-CZ"/>
        </w:rPr>
        <w:tab/>
        <w:t>nezletilé dítě,</w:t>
      </w:r>
      <w:r w:rsidRPr="00234A8E">
        <w:rPr>
          <w:rFonts w:eastAsia="Calibri" w:cs="Times New Roman"/>
          <w:b/>
          <w:szCs w:val="24"/>
          <w:lang w:eastAsia="cs-CZ"/>
        </w:rPr>
        <w:t xml:space="preserve"> a to </w:t>
      </w:r>
      <w:r w:rsidRPr="00234A8E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234A8E">
        <w:rPr>
          <w:rFonts w:eastAsia="Calibri" w:cs="Times New Roman"/>
          <w:b/>
          <w:szCs w:val="24"/>
          <w:lang w:eastAsia="cs-CZ"/>
        </w:rPr>
        <w:t xml:space="preserve"> </w:t>
      </w:r>
      <w:r w:rsidRPr="00234A8E">
        <w:rPr>
          <w:rFonts w:eastAsia="Calibri" w:cs="Times New Roman"/>
          <w:szCs w:val="24"/>
          <w:lang w:eastAsia="cs-CZ"/>
        </w:rPr>
        <w:t>–</w:t>
      </w:r>
      <w:r w:rsidRPr="00234A8E">
        <w:rPr>
          <w:rFonts w:eastAsia="Calibri" w:cs="Times New Roman"/>
          <w:b/>
          <w:szCs w:val="24"/>
          <w:lang w:eastAsia="cs-CZ"/>
        </w:rPr>
        <w:t xml:space="preserve"> 100 % nápadu. </w:t>
      </w:r>
    </w:p>
    <w:p w14:paraId="0EEF6C10" w14:textId="77777777" w:rsidR="00104ED3" w:rsidRPr="00234A8E" w:rsidRDefault="00104ED3" w:rsidP="00104ED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2115478" w14:textId="77777777" w:rsidR="00104ED3" w:rsidRPr="00234A8E" w:rsidRDefault="00104ED3" w:rsidP="00104ED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234A8E">
        <w:rPr>
          <w:rFonts w:eastAsia="Calibri" w:cs="Times New Roman"/>
          <w:b/>
          <w:szCs w:val="20"/>
          <w:lang w:eastAsia="cs-CZ"/>
        </w:rPr>
        <w:t xml:space="preserve">4. </w:t>
      </w:r>
      <w:r w:rsidRPr="00234A8E">
        <w:rPr>
          <w:rFonts w:eastAsia="Calibri" w:cs="Times New Roman"/>
          <w:b/>
          <w:szCs w:val="20"/>
          <w:lang w:eastAsia="cs-CZ"/>
        </w:rPr>
        <w:tab/>
        <w:t xml:space="preserve">Zajišťuje dozor a dohled </w:t>
      </w:r>
      <w:r w:rsidRPr="00234A8E">
        <w:rPr>
          <w:rFonts w:eastAsia="Calibri" w:cs="Times New Roman"/>
          <w:szCs w:val="20"/>
          <w:lang w:eastAsia="cs-CZ"/>
        </w:rPr>
        <w:t xml:space="preserve">nad činností VSÚ a asistenta soudce ve vztahu k úkonům </w:t>
      </w:r>
      <w:r w:rsidRPr="00234A8E">
        <w:rPr>
          <w:rFonts w:eastAsia="Calibri" w:cs="Times New Roman"/>
          <w:szCs w:val="20"/>
          <w:lang w:eastAsia="cs-CZ"/>
        </w:rPr>
        <w:tab/>
        <w:t xml:space="preserve">v rejstřících </w:t>
      </w:r>
      <w:r w:rsidRPr="00234A8E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234A8E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234A8E">
        <w:rPr>
          <w:rFonts w:eastAsia="Calibri" w:cs="Times New Roman"/>
          <w:b/>
          <w:szCs w:val="20"/>
          <w:lang w:eastAsia="cs-CZ"/>
        </w:rPr>
        <w:t xml:space="preserve"> </w:t>
      </w:r>
      <w:r w:rsidRPr="00234A8E">
        <w:rPr>
          <w:rFonts w:eastAsia="Calibri" w:cs="Times New Roman"/>
          <w:szCs w:val="20"/>
          <w:lang w:eastAsia="cs-CZ"/>
        </w:rPr>
        <w:t>(týkajících se opatrovnického řízení).</w:t>
      </w:r>
    </w:p>
    <w:p w14:paraId="3DE22AFA" w14:textId="77777777" w:rsidR="00104ED3" w:rsidRPr="00234A8E" w:rsidRDefault="00104ED3" w:rsidP="00104ED3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897992E" w14:textId="77777777" w:rsidR="00104ED3" w:rsidRPr="00234A8E" w:rsidRDefault="00104ED3" w:rsidP="00104ED3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234A8E">
        <w:rPr>
          <w:rFonts w:eastAsia="Calibri" w:cs="Times New Roman"/>
          <w:b/>
          <w:szCs w:val="20"/>
          <w:lang w:eastAsia="cs-CZ"/>
        </w:rPr>
        <w:t xml:space="preserve">5. </w:t>
      </w:r>
      <w:r w:rsidRPr="00234A8E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234A8E">
        <w:rPr>
          <w:rFonts w:eastAsia="Calibri" w:cs="Times New Roman"/>
          <w:szCs w:val="20"/>
          <w:lang w:eastAsia="cs-CZ"/>
        </w:rPr>
        <w:t xml:space="preserve"> ve shora </w:t>
      </w:r>
      <w:r w:rsidRPr="00234A8E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234A8E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vyhovět.   </w:t>
      </w:r>
    </w:p>
    <w:p w14:paraId="51AC0539" w14:textId="77777777" w:rsidR="00104ED3" w:rsidRPr="00234A8E" w:rsidRDefault="00104ED3" w:rsidP="00026E04">
      <w:pPr>
        <w:pStyle w:val="Bezmezer"/>
      </w:pPr>
    </w:p>
    <w:p w14:paraId="6F31DD38" w14:textId="77777777" w:rsidR="00102EDE" w:rsidRPr="00234A8E" w:rsidRDefault="00102EDE" w:rsidP="00026E04">
      <w:pPr>
        <w:pStyle w:val="Bezmezer"/>
      </w:pPr>
    </w:p>
    <w:p w14:paraId="532A8590" w14:textId="7B850E2D" w:rsidR="00403D82" w:rsidRPr="00234A8E" w:rsidRDefault="00750D30" w:rsidP="00026E04">
      <w:pPr>
        <w:pStyle w:val="Bezmezer"/>
      </w:pPr>
      <w:r w:rsidRPr="00234A8E">
        <w:t>d</w:t>
      </w:r>
      <w:r w:rsidR="00403D82" w:rsidRPr="00234A8E">
        <w:t xml:space="preserve">) </w:t>
      </w:r>
      <w:r w:rsidR="00026E04" w:rsidRPr="00234A8E">
        <w:t xml:space="preserve">Asistentka soudce </w:t>
      </w:r>
      <w:r w:rsidR="00026E04" w:rsidRPr="00234A8E">
        <w:rPr>
          <w:b/>
          <w:bCs/>
        </w:rPr>
        <w:t>JUDr. Zuzana Moulisová</w:t>
      </w:r>
      <w:r w:rsidR="00026E04" w:rsidRPr="00234A8E">
        <w:t xml:space="preserve"> nově</w:t>
      </w:r>
      <w:r w:rsidR="00403D82" w:rsidRPr="00234A8E">
        <w:t xml:space="preserve"> </w:t>
      </w:r>
      <w:proofErr w:type="gramStart"/>
      <w:r w:rsidR="00403D82" w:rsidRPr="00234A8E">
        <w:t>se :</w:t>
      </w:r>
      <w:proofErr w:type="gramEnd"/>
      <w:r w:rsidR="00403D82" w:rsidRPr="00234A8E">
        <w:t xml:space="preserve"> </w:t>
      </w:r>
    </w:p>
    <w:p w14:paraId="2808C8EB" w14:textId="77777777" w:rsidR="00403D82" w:rsidRPr="00234A8E" w:rsidRDefault="00403D82" w:rsidP="00026E04">
      <w:pPr>
        <w:pStyle w:val="Bezmezer"/>
      </w:pPr>
      <w:r w:rsidRPr="00234A8E">
        <w:t xml:space="preserve">1) </w:t>
      </w:r>
      <w:proofErr w:type="gramStart"/>
      <w:r w:rsidRPr="00234A8E">
        <w:t>přidává :</w:t>
      </w:r>
      <w:proofErr w:type="gramEnd"/>
      <w:r w:rsidRPr="00234A8E">
        <w:t xml:space="preserve"> k bodu 1. </w:t>
      </w:r>
      <w:r w:rsidR="00026E04" w:rsidRPr="00234A8E">
        <w:t>je jmenována asistentkou pro soudk</w:t>
      </w:r>
      <w:r w:rsidRPr="00234A8E">
        <w:t xml:space="preserve">yni </w:t>
      </w:r>
      <w:r w:rsidR="00026E04" w:rsidRPr="00234A8E">
        <w:t>opatrovnického oddělení Mgr. Janu Holčákovou</w:t>
      </w:r>
      <w:r w:rsidRPr="00234A8E">
        <w:t xml:space="preserve"> a k bodu 2.</w:t>
      </w:r>
      <w:r w:rsidR="00026E04" w:rsidRPr="00234A8E">
        <w:t xml:space="preserve"> vyřizuje agendu P</w:t>
      </w:r>
      <w:r w:rsidRPr="00234A8E">
        <w:t xml:space="preserve"> </w:t>
      </w:r>
      <w:r w:rsidR="00026E04" w:rsidRPr="00234A8E">
        <w:t>a</w:t>
      </w:r>
      <w:r w:rsidRPr="00234A8E">
        <w:t xml:space="preserve"> </w:t>
      </w:r>
      <w:proofErr w:type="spellStart"/>
      <w:r w:rsidRPr="00234A8E">
        <w:t>N</w:t>
      </w:r>
      <w:r w:rsidR="00026E04" w:rsidRPr="00234A8E">
        <w:t>c</w:t>
      </w:r>
      <w:proofErr w:type="spellEnd"/>
      <w:r w:rsidR="00026E04" w:rsidRPr="00234A8E">
        <w:t xml:space="preserve"> podle pokynů Mgr. Jany Holčákové</w:t>
      </w:r>
      <w:r w:rsidRPr="00234A8E">
        <w:t>.</w:t>
      </w:r>
    </w:p>
    <w:p w14:paraId="3B824785" w14:textId="77777777" w:rsidR="00403D82" w:rsidRPr="00234A8E" w:rsidRDefault="00403D82" w:rsidP="00026E04">
      <w:pPr>
        <w:pStyle w:val="Bezmezer"/>
      </w:pPr>
    </w:p>
    <w:p w14:paraId="46F95D03" w14:textId="0855B6B7" w:rsidR="00403D82" w:rsidRPr="00234A8E" w:rsidRDefault="00750D30" w:rsidP="00026E04">
      <w:pPr>
        <w:pStyle w:val="Bezmezer"/>
      </w:pPr>
      <w:r w:rsidRPr="00234A8E">
        <w:lastRenderedPageBreak/>
        <w:t>e</w:t>
      </w:r>
      <w:r w:rsidR="00403D82" w:rsidRPr="00234A8E">
        <w:t xml:space="preserve">) Vyšší soudní úřednice </w:t>
      </w:r>
      <w:r w:rsidR="00403D82" w:rsidRPr="00234A8E">
        <w:rPr>
          <w:b/>
          <w:bCs/>
        </w:rPr>
        <w:t xml:space="preserve">Dana Šindelářová </w:t>
      </w:r>
      <w:r w:rsidR="00403D82" w:rsidRPr="00234A8E">
        <w:t xml:space="preserve">nově </w:t>
      </w:r>
      <w:proofErr w:type="gramStart"/>
      <w:r w:rsidR="00403D82" w:rsidRPr="00234A8E">
        <w:t>se :</w:t>
      </w:r>
      <w:proofErr w:type="gramEnd"/>
      <w:r w:rsidR="00403D82" w:rsidRPr="00234A8E">
        <w:t xml:space="preserve"> </w:t>
      </w:r>
    </w:p>
    <w:p w14:paraId="219A3C49" w14:textId="25395C68" w:rsidR="00403D82" w:rsidRPr="00234A8E" w:rsidRDefault="00403D82" w:rsidP="00026E04">
      <w:pPr>
        <w:pStyle w:val="Bezmezer"/>
      </w:pPr>
      <w:r w:rsidRPr="00234A8E">
        <w:t>1) přidává k bodu 4. soudkyně Mgr. Jana Holčáková</w:t>
      </w:r>
    </w:p>
    <w:p w14:paraId="301886D2" w14:textId="77777777" w:rsidR="008A74C4" w:rsidRPr="00234A8E" w:rsidRDefault="008A74C4" w:rsidP="00026E04">
      <w:pPr>
        <w:pStyle w:val="Bezmezer"/>
      </w:pPr>
    </w:p>
    <w:p w14:paraId="66C600D0" w14:textId="09C694A7" w:rsidR="008A74C4" w:rsidRPr="00234A8E" w:rsidRDefault="00750D30" w:rsidP="00026E04">
      <w:pPr>
        <w:pStyle w:val="Bezmezer"/>
      </w:pPr>
      <w:r w:rsidRPr="00234A8E">
        <w:t>f</w:t>
      </w:r>
      <w:r w:rsidR="008A74C4" w:rsidRPr="00234A8E">
        <w:t xml:space="preserve">) Vyšší soudní úřednice </w:t>
      </w:r>
      <w:r w:rsidR="008A74C4" w:rsidRPr="00234A8E">
        <w:rPr>
          <w:b/>
          <w:bCs/>
        </w:rPr>
        <w:t>Veronika Hosnedlová</w:t>
      </w:r>
      <w:r w:rsidR="00E35B39" w:rsidRPr="00234A8E">
        <w:rPr>
          <w:b/>
          <w:bCs/>
        </w:rPr>
        <w:t xml:space="preserve"> </w:t>
      </w:r>
      <w:r w:rsidR="00E35B39" w:rsidRPr="00234A8E">
        <w:t xml:space="preserve">nově </w:t>
      </w:r>
      <w:proofErr w:type="gramStart"/>
      <w:r w:rsidR="00E35B39" w:rsidRPr="00234A8E">
        <w:t>se :</w:t>
      </w:r>
      <w:proofErr w:type="gramEnd"/>
      <w:r w:rsidR="00E35B39" w:rsidRPr="00234A8E">
        <w:t xml:space="preserve"> </w:t>
      </w:r>
    </w:p>
    <w:p w14:paraId="732D7BEF" w14:textId="39AAA4FC" w:rsidR="00E35B39" w:rsidRPr="00234A8E" w:rsidRDefault="00E35B39" w:rsidP="00026E04">
      <w:pPr>
        <w:pStyle w:val="Bezmezer"/>
      </w:pPr>
      <w:r w:rsidRPr="00234A8E">
        <w:t xml:space="preserve">1) přidává k bodu 3 dovětek – pouze nařízení výkonu rozhodnutí prodejem movitých věcí </w:t>
      </w:r>
    </w:p>
    <w:p w14:paraId="1BE74B24" w14:textId="4A824883" w:rsidR="00E35B39" w:rsidRPr="00234A8E" w:rsidRDefault="00E35B39" w:rsidP="00026E04">
      <w:pPr>
        <w:pStyle w:val="Bezmezer"/>
      </w:pPr>
      <w:r w:rsidRPr="00234A8E">
        <w:t xml:space="preserve">2) mění bod 4. sepisuje návrhy na zahájení řízení a výkonu rozhodnutí podle § 14 </w:t>
      </w:r>
      <w:proofErr w:type="spellStart"/>
      <w:r w:rsidRPr="00234A8E">
        <w:t>z.ř.s</w:t>
      </w:r>
      <w:proofErr w:type="spellEnd"/>
      <w:r w:rsidRPr="00234A8E">
        <w:t>. učiněné ústně u soudu do protokolu s tím, že u návrhů, kde není nebezpečí z prodlení se určuje sepis návrhů vždy ve středu v době od 13:00 hodin do 15:30 hodin (každý lichý týden)</w:t>
      </w:r>
      <w:r w:rsidR="00102EDE" w:rsidRPr="00234A8E">
        <w:t xml:space="preserve">. Zastupuje Danu Šindelářovou a v době její nepřítomnosti zastupuje Bc. Moniku </w:t>
      </w:r>
      <w:proofErr w:type="spellStart"/>
      <w:r w:rsidR="00102EDE" w:rsidRPr="00234A8E">
        <w:t>Firstovou</w:t>
      </w:r>
      <w:proofErr w:type="spellEnd"/>
      <w:r w:rsidR="00102EDE" w:rsidRPr="00234A8E">
        <w:t xml:space="preserve">. </w:t>
      </w:r>
    </w:p>
    <w:p w14:paraId="60339F1C" w14:textId="77777777" w:rsidR="00403D82" w:rsidRPr="00234A8E" w:rsidRDefault="00403D82" w:rsidP="00026E04">
      <w:pPr>
        <w:pStyle w:val="Bezmezer"/>
      </w:pPr>
    </w:p>
    <w:p w14:paraId="37E7726A" w14:textId="4834A4B9" w:rsidR="00403D82" w:rsidRPr="00234A8E" w:rsidRDefault="00750D30" w:rsidP="00026E04">
      <w:pPr>
        <w:pStyle w:val="Bezmezer"/>
      </w:pPr>
      <w:r w:rsidRPr="00234A8E">
        <w:t>g</w:t>
      </w:r>
      <w:r w:rsidR="00403D82" w:rsidRPr="00234A8E">
        <w:t xml:space="preserve">) </w:t>
      </w:r>
      <w:r w:rsidR="00026E04" w:rsidRPr="00234A8E">
        <w:t xml:space="preserve">vedoucí kanceláře </w:t>
      </w:r>
      <w:r w:rsidR="00026E04" w:rsidRPr="00234A8E">
        <w:rPr>
          <w:b/>
          <w:bCs/>
        </w:rPr>
        <w:t>Jana Jancíková</w:t>
      </w:r>
      <w:r w:rsidR="00026E04" w:rsidRPr="00234A8E">
        <w:t xml:space="preserve"> </w:t>
      </w:r>
      <w:r w:rsidR="00403D82" w:rsidRPr="00234A8E">
        <w:t xml:space="preserve">nově </w:t>
      </w:r>
      <w:proofErr w:type="gramStart"/>
      <w:r w:rsidR="00403D82" w:rsidRPr="00234A8E">
        <w:t>se :</w:t>
      </w:r>
      <w:proofErr w:type="gramEnd"/>
      <w:r w:rsidR="00403D82" w:rsidRPr="00234A8E">
        <w:t xml:space="preserve"> </w:t>
      </w:r>
    </w:p>
    <w:p w14:paraId="4320CBCE" w14:textId="77777777" w:rsidR="00403D82" w:rsidRPr="00234A8E" w:rsidRDefault="00403D82" w:rsidP="00026E04">
      <w:pPr>
        <w:pStyle w:val="Bezmezer"/>
      </w:pPr>
      <w:r w:rsidRPr="00234A8E">
        <w:t xml:space="preserve">1) přidává k bodu 1. </w:t>
      </w:r>
      <w:r w:rsidR="00026E04" w:rsidRPr="00234A8E">
        <w:t>v</w:t>
      </w:r>
      <w:r w:rsidRPr="00234A8E">
        <w:t xml:space="preserve">edle stávajících vede   rejstříky 27 P a </w:t>
      </w:r>
      <w:proofErr w:type="spellStart"/>
      <w:r w:rsidRPr="00234A8E">
        <w:t>Nc</w:t>
      </w:r>
      <w:proofErr w:type="spellEnd"/>
    </w:p>
    <w:p w14:paraId="0522D4D0" w14:textId="04AEF0AC" w:rsidR="00E35B39" w:rsidRPr="00234A8E" w:rsidRDefault="00E35B39" w:rsidP="00026E04">
      <w:pPr>
        <w:pStyle w:val="Bezmezer"/>
      </w:pPr>
      <w:r w:rsidRPr="00234A8E">
        <w:t xml:space="preserve">2) vypouští bod 4. </w:t>
      </w:r>
    </w:p>
    <w:p w14:paraId="542E1997" w14:textId="77777777" w:rsidR="00403D82" w:rsidRPr="00234A8E" w:rsidRDefault="00403D82" w:rsidP="00026E04">
      <w:pPr>
        <w:pStyle w:val="Bezmezer"/>
      </w:pPr>
    </w:p>
    <w:p w14:paraId="2A580199" w14:textId="678E39F9" w:rsidR="00403D82" w:rsidRPr="00234A8E" w:rsidRDefault="00750D30" w:rsidP="00026E04">
      <w:pPr>
        <w:pStyle w:val="Bezmezer"/>
      </w:pPr>
      <w:r w:rsidRPr="00234A8E">
        <w:t>h</w:t>
      </w:r>
      <w:r w:rsidR="00403D82" w:rsidRPr="00234A8E">
        <w:t xml:space="preserve">) </w:t>
      </w:r>
      <w:r w:rsidR="00026E04" w:rsidRPr="00234A8E">
        <w:t>nově</w:t>
      </w:r>
      <w:r w:rsidR="00403D82" w:rsidRPr="00234A8E">
        <w:t xml:space="preserve"> je zřízena </w:t>
      </w:r>
      <w:proofErr w:type="gramStart"/>
      <w:r w:rsidR="00403D82" w:rsidRPr="00234A8E">
        <w:t xml:space="preserve">pozice </w:t>
      </w:r>
      <w:r w:rsidR="00026E04" w:rsidRPr="00234A8E">
        <w:t xml:space="preserve"> soudní</w:t>
      </w:r>
      <w:proofErr w:type="gramEnd"/>
      <w:r w:rsidR="00026E04" w:rsidRPr="00234A8E">
        <w:t xml:space="preserve"> sociální taje</w:t>
      </w:r>
      <w:r w:rsidR="00403D82" w:rsidRPr="00234A8E">
        <w:t xml:space="preserve">mnice : </w:t>
      </w:r>
      <w:r w:rsidR="00026E04" w:rsidRPr="00234A8E">
        <w:t xml:space="preserve"> </w:t>
      </w:r>
      <w:r w:rsidR="00E35B39" w:rsidRPr="00234A8E">
        <w:rPr>
          <w:b/>
          <w:bCs/>
        </w:rPr>
        <w:t>Bc. M</w:t>
      </w:r>
      <w:r w:rsidR="00026E04" w:rsidRPr="00234A8E">
        <w:rPr>
          <w:b/>
          <w:bCs/>
        </w:rPr>
        <w:t xml:space="preserve">onika </w:t>
      </w:r>
      <w:proofErr w:type="spellStart"/>
      <w:r w:rsidR="00026E04" w:rsidRPr="00234A8E">
        <w:rPr>
          <w:b/>
          <w:bCs/>
        </w:rPr>
        <w:t>F</w:t>
      </w:r>
      <w:r w:rsidR="00E35B39" w:rsidRPr="00234A8E">
        <w:rPr>
          <w:b/>
          <w:bCs/>
        </w:rPr>
        <w:t>ir</w:t>
      </w:r>
      <w:r w:rsidR="00026E04" w:rsidRPr="00234A8E">
        <w:rPr>
          <w:b/>
          <w:bCs/>
        </w:rPr>
        <w:t>stová</w:t>
      </w:r>
      <w:proofErr w:type="spellEnd"/>
      <w:r w:rsidR="00026E04" w:rsidRPr="00234A8E">
        <w:rPr>
          <w:b/>
          <w:bCs/>
        </w:rPr>
        <w:t xml:space="preserve"> </w:t>
      </w:r>
      <w:r w:rsidR="00403D82" w:rsidRPr="00234A8E">
        <w:t xml:space="preserve"> s pracovní náplní : </w:t>
      </w:r>
    </w:p>
    <w:p w14:paraId="4A6BD9BB" w14:textId="77777777" w:rsidR="00403D82" w:rsidRPr="00234A8E" w:rsidRDefault="00403D82" w:rsidP="00026E04">
      <w:pPr>
        <w:pStyle w:val="Bezmezer"/>
      </w:pPr>
      <w:r w:rsidRPr="00234A8E">
        <w:t xml:space="preserve">- </w:t>
      </w:r>
      <w:r w:rsidR="00026E04" w:rsidRPr="00234A8E">
        <w:t>realizace participačních práv dítěte</w:t>
      </w:r>
    </w:p>
    <w:p w14:paraId="2EB57988" w14:textId="27FBC141" w:rsidR="00026E04" w:rsidRPr="00234A8E" w:rsidRDefault="00403D82" w:rsidP="00026E04">
      <w:pPr>
        <w:pStyle w:val="Bezmezer"/>
      </w:pPr>
      <w:r w:rsidRPr="00234A8E">
        <w:t>-</w:t>
      </w:r>
      <w:r w:rsidR="00026E04" w:rsidRPr="00234A8E">
        <w:t xml:space="preserve"> s</w:t>
      </w:r>
      <w:r w:rsidR="00102EDE" w:rsidRPr="00234A8E">
        <w:t>e</w:t>
      </w:r>
      <w:r w:rsidR="00026E04" w:rsidRPr="00234A8E">
        <w:t>pisy návrhů na zahájení řízení</w:t>
      </w:r>
      <w:r w:rsidRPr="00234A8E">
        <w:t xml:space="preserve"> -</w:t>
      </w:r>
      <w:r w:rsidR="00026E04" w:rsidRPr="00234A8E">
        <w:t xml:space="preserve"> získání důležitých informací pro pozdější řízení</w:t>
      </w:r>
      <w:r w:rsidR="00E35B39" w:rsidRPr="00234A8E">
        <w:t xml:space="preserve"> </w:t>
      </w:r>
      <w:proofErr w:type="gramStart"/>
      <w:r w:rsidR="00E35B39" w:rsidRPr="00234A8E">
        <w:t>-  s</w:t>
      </w:r>
      <w:proofErr w:type="gramEnd"/>
      <w:r w:rsidR="00E35B39" w:rsidRPr="00234A8E">
        <w:t xml:space="preserve"> tím, že sepisuje návrhy na zahájení řízení a výkonu rozhodnutí podle § 14 </w:t>
      </w:r>
      <w:proofErr w:type="spellStart"/>
      <w:r w:rsidR="00E35B39" w:rsidRPr="00234A8E">
        <w:t>z.ř.s</w:t>
      </w:r>
      <w:proofErr w:type="spellEnd"/>
      <w:r w:rsidR="00E35B39" w:rsidRPr="00234A8E">
        <w:t>. učiněné ústně u soudu do protokolu s tím, že u návrhů, kde není nebezpečí z prodlení se určuje sepis návrhů vždy ve středu v době od 13:00 hodin do 15:30 hodin (každý sudý týden)</w:t>
      </w:r>
      <w:r w:rsidR="00102EDE" w:rsidRPr="00234A8E">
        <w:t>. Zastupuje Danu Šindelářovou a v době její nepřítomnosti zastupuje Veroniku Hosnedlovou</w:t>
      </w:r>
    </w:p>
    <w:p w14:paraId="7F10D1FE" w14:textId="0031A4DF" w:rsidR="00403D82" w:rsidRPr="00234A8E" w:rsidRDefault="00403D82" w:rsidP="00026E04">
      <w:pPr>
        <w:pStyle w:val="Bezmezer"/>
      </w:pPr>
      <w:r w:rsidRPr="00234A8E">
        <w:t xml:space="preserve">- </w:t>
      </w:r>
      <w:r w:rsidR="00026E04" w:rsidRPr="00234A8E">
        <w:t xml:space="preserve">edukace </w:t>
      </w:r>
      <w:proofErr w:type="gramStart"/>
      <w:r w:rsidR="00026E04" w:rsidRPr="00234A8E">
        <w:t>účastníků</w:t>
      </w:r>
      <w:r w:rsidRPr="00234A8E">
        <w:t xml:space="preserve"> -</w:t>
      </w:r>
      <w:r w:rsidR="00026E04" w:rsidRPr="00234A8E">
        <w:t xml:space="preserve"> rodičů</w:t>
      </w:r>
      <w:proofErr w:type="gramEnd"/>
      <w:r w:rsidR="00026E04" w:rsidRPr="00234A8E">
        <w:t>, poručníků, opatrovníků</w:t>
      </w:r>
    </w:p>
    <w:p w14:paraId="1F6FE0CB" w14:textId="0B8EB2B7" w:rsidR="00403D82" w:rsidRPr="00234A8E" w:rsidRDefault="00403D82" w:rsidP="00026E04">
      <w:pPr>
        <w:pStyle w:val="Bezmezer"/>
      </w:pPr>
      <w:r w:rsidRPr="00234A8E">
        <w:t>-</w:t>
      </w:r>
      <w:r w:rsidR="00026E04" w:rsidRPr="00234A8E">
        <w:t xml:space="preserve"> zprostředkování odborné pomoci</w:t>
      </w:r>
    </w:p>
    <w:p w14:paraId="4ED194FE" w14:textId="77777777" w:rsidR="00403D82" w:rsidRPr="00234A8E" w:rsidRDefault="00403D82" w:rsidP="00026E04">
      <w:pPr>
        <w:pStyle w:val="Bezmezer"/>
      </w:pPr>
      <w:r w:rsidRPr="00234A8E">
        <w:t>-</w:t>
      </w:r>
      <w:r w:rsidR="00026E04" w:rsidRPr="00234A8E">
        <w:t xml:space="preserve"> soudní dohled a dohled nad výkonem opatrovnictví</w:t>
      </w:r>
      <w:r w:rsidRPr="00234A8E">
        <w:t>,</w:t>
      </w:r>
      <w:r w:rsidR="00026E04" w:rsidRPr="00234A8E">
        <w:t xml:space="preserve"> ústavní výchovy</w:t>
      </w:r>
      <w:r w:rsidRPr="00234A8E">
        <w:t xml:space="preserve"> a</w:t>
      </w:r>
      <w:r w:rsidR="00026E04" w:rsidRPr="00234A8E">
        <w:t xml:space="preserve"> pěstounské péče </w:t>
      </w:r>
    </w:p>
    <w:p w14:paraId="4185A741" w14:textId="7C6AD6B1" w:rsidR="00403D82" w:rsidRPr="00234A8E" w:rsidRDefault="00403D82" w:rsidP="00026E04">
      <w:pPr>
        <w:pStyle w:val="Bezmezer"/>
      </w:pPr>
      <w:r w:rsidRPr="00234A8E">
        <w:t xml:space="preserve">- </w:t>
      </w:r>
      <w:r w:rsidR="00026E04" w:rsidRPr="00234A8E">
        <w:t>výkon soudní</w:t>
      </w:r>
      <w:r w:rsidRPr="00234A8E">
        <w:t>ch</w:t>
      </w:r>
      <w:r w:rsidR="00026E04" w:rsidRPr="00234A8E">
        <w:t xml:space="preserve"> rozhodnutí</w:t>
      </w:r>
    </w:p>
    <w:p w14:paraId="40D45A92" w14:textId="5204B6CF" w:rsidR="00403D82" w:rsidRPr="00234A8E" w:rsidRDefault="00403D82" w:rsidP="00026E04">
      <w:pPr>
        <w:pStyle w:val="Bezmezer"/>
      </w:pPr>
      <w:r w:rsidRPr="00234A8E">
        <w:t>- spolupráce</w:t>
      </w:r>
      <w:r w:rsidR="00102EDE" w:rsidRPr="00234A8E">
        <w:t xml:space="preserve"> s PMS</w:t>
      </w:r>
      <w:r w:rsidRPr="00234A8E">
        <w:t xml:space="preserve"> u nařízené ústavní výchovy </w:t>
      </w:r>
    </w:p>
    <w:p w14:paraId="47B61AFA" w14:textId="107BDBF6" w:rsidR="00403D82" w:rsidRPr="00234A8E" w:rsidRDefault="00403D82" w:rsidP="00026E04">
      <w:pPr>
        <w:pStyle w:val="Bezmezer"/>
      </w:pPr>
      <w:r w:rsidRPr="00234A8E">
        <w:t>-</w:t>
      </w:r>
      <w:r w:rsidR="00026E04" w:rsidRPr="00234A8E">
        <w:t xml:space="preserve"> provádění místních šetření ve všech typech opatrovnických řízení</w:t>
      </w:r>
    </w:p>
    <w:p w14:paraId="59287ADA" w14:textId="7AB2216A" w:rsidR="00403D82" w:rsidRPr="00234A8E" w:rsidRDefault="00403D82" w:rsidP="00026E04">
      <w:pPr>
        <w:pStyle w:val="Bezmezer"/>
      </w:pPr>
      <w:r w:rsidRPr="00234A8E">
        <w:t>-</w:t>
      </w:r>
      <w:r w:rsidR="00026E04" w:rsidRPr="00234A8E">
        <w:t xml:space="preserve"> poskytování podpory při vypracování rodičovských a pěstounských plánů, odstavec poskytování odborné pomoci při vypracování zpráv o výkonu náhradní rodinné péče a opatrovnictví osob</w:t>
      </w:r>
    </w:p>
    <w:p w14:paraId="43034AE5" w14:textId="77777777" w:rsidR="00403D82" w:rsidRPr="00234A8E" w:rsidRDefault="00403D82" w:rsidP="00026E04">
      <w:pPr>
        <w:pStyle w:val="Bezmezer"/>
      </w:pPr>
      <w:r w:rsidRPr="00234A8E">
        <w:t>-</w:t>
      </w:r>
      <w:r w:rsidR="00026E04" w:rsidRPr="00234A8E">
        <w:t xml:space="preserve"> provádění výkonů rozhodnutí podle § 258</w:t>
      </w:r>
      <w:r w:rsidRPr="00234A8E">
        <w:t xml:space="preserve"> odst. </w:t>
      </w:r>
      <w:proofErr w:type="gramStart"/>
      <w:r w:rsidRPr="00234A8E">
        <w:t xml:space="preserve">1 </w:t>
      </w:r>
      <w:r w:rsidR="00026E04" w:rsidRPr="00234A8E">
        <w:t xml:space="preserve"> o.</w:t>
      </w:r>
      <w:proofErr w:type="gramEnd"/>
      <w:r w:rsidR="00026E04" w:rsidRPr="00234A8E">
        <w:t xml:space="preserve"> s. ř. </w:t>
      </w:r>
      <w:r w:rsidRPr="00234A8E">
        <w:t>(p</w:t>
      </w:r>
      <w:r w:rsidR="00026E04" w:rsidRPr="00234A8E">
        <w:t>rodej movitých věcí</w:t>
      </w:r>
      <w:r w:rsidRPr="00234A8E">
        <w:t>)</w:t>
      </w:r>
    </w:p>
    <w:p w14:paraId="3A1E6626" w14:textId="1A5BC098" w:rsidR="00E35B39" w:rsidRPr="00234A8E" w:rsidRDefault="00E35B39" w:rsidP="00026E04">
      <w:pPr>
        <w:pStyle w:val="Bezmezer"/>
      </w:pPr>
      <w:r w:rsidRPr="00234A8E">
        <w:t xml:space="preserve">-  zpracovává agendu E na opatrovnickém oddělení – ostatní (vyjma nařízení výkonu rozhodnutí prodejem movitých věcí) </w:t>
      </w:r>
    </w:p>
    <w:p w14:paraId="5999C580" w14:textId="5BF9F66C" w:rsidR="00E35B39" w:rsidRPr="00234A8E" w:rsidRDefault="00E35B39" w:rsidP="00026E04">
      <w:pPr>
        <w:pStyle w:val="Bezmezer"/>
      </w:pPr>
    </w:p>
    <w:p w14:paraId="5F467095" w14:textId="5FD74F0B" w:rsidR="002B2343" w:rsidRPr="00234A8E" w:rsidRDefault="002B2343" w:rsidP="00026E04">
      <w:pPr>
        <w:pStyle w:val="Bezmezer"/>
      </w:pPr>
      <w:r w:rsidRPr="00234A8E">
        <w:t>V</w:t>
      </w:r>
      <w:r w:rsidR="00102EDE" w:rsidRPr="00234A8E">
        <w:t>III</w:t>
      </w:r>
      <w:r w:rsidRPr="00234A8E">
        <w:t xml:space="preserve">. strana </w:t>
      </w:r>
      <w:proofErr w:type="gramStart"/>
      <w:r w:rsidRPr="00234A8E">
        <w:t>32 :</w:t>
      </w:r>
      <w:proofErr w:type="gramEnd"/>
      <w:r w:rsidRPr="00234A8E">
        <w:t xml:space="preserve"> </w:t>
      </w:r>
    </w:p>
    <w:p w14:paraId="40E6BCA9" w14:textId="77777777" w:rsidR="00102EDE" w:rsidRPr="00234A8E" w:rsidRDefault="00102EDE" w:rsidP="00026E04">
      <w:pPr>
        <w:pStyle w:val="Bezmezer"/>
      </w:pPr>
    </w:p>
    <w:p w14:paraId="228F261B" w14:textId="23FDEBA9" w:rsidR="00E35B39" w:rsidRPr="00234A8E" w:rsidRDefault="002B2343" w:rsidP="00026E04">
      <w:pPr>
        <w:pStyle w:val="Bezmezer"/>
      </w:pPr>
      <w:r w:rsidRPr="00234A8E">
        <w:t>a</w:t>
      </w:r>
      <w:r w:rsidR="00E35B39" w:rsidRPr="00234A8E">
        <w:t>)</w:t>
      </w:r>
      <w:r w:rsidR="00182753" w:rsidRPr="00234A8E">
        <w:t xml:space="preserve"> Vedoucí kanceláře pozůstalostního oddělení včetně zapisovatelských prací nově </w:t>
      </w:r>
      <w:proofErr w:type="gramStart"/>
      <w:r w:rsidR="00182753" w:rsidRPr="00234A8E">
        <w:t>se</w:t>
      </w:r>
      <w:r w:rsidR="00E35B39" w:rsidRPr="00234A8E">
        <w:t xml:space="preserve"> :</w:t>
      </w:r>
      <w:proofErr w:type="gramEnd"/>
      <w:r w:rsidR="00E35B39" w:rsidRPr="00234A8E">
        <w:t xml:space="preserve"> </w:t>
      </w:r>
    </w:p>
    <w:p w14:paraId="5E5C44D8" w14:textId="77777777" w:rsidR="00E35B39" w:rsidRPr="00234A8E" w:rsidRDefault="00E35B39" w:rsidP="00026E04">
      <w:pPr>
        <w:pStyle w:val="Bezmezer"/>
        <w:rPr>
          <w:b/>
          <w:bCs/>
        </w:rPr>
      </w:pPr>
      <w:r w:rsidRPr="00234A8E">
        <w:t>1)</w:t>
      </w:r>
      <w:r w:rsidR="00182753" w:rsidRPr="00234A8E">
        <w:t xml:space="preserve"> vypouští </w:t>
      </w:r>
      <w:r w:rsidR="00182753" w:rsidRPr="00234A8E">
        <w:rPr>
          <w:b/>
          <w:bCs/>
        </w:rPr>
        <w:t>Iveta Divišová</w:t>
      </w:r>
      <w:r w:rsidR="00182753" w:rsidRPr="00234A8E">
        <w:t xml:space="preserve"> a nahrazuje </w:t>
      </w:r>
      <w:r w:rsidR="00182753" w:rsidRPr="00234A8E">
        <w:rPr>
          <w:b/>
          <w:bCs/>
        </w:rPr>
        <w:t>Zdenkou Ustohalovou.</w:t>
      </w:r>
    </w:p>
    <w:p w14:paraId="2A9F432E" w14:textId="593760D2" w:rsidR="00182753" w:rsidRPr="00234A8E" w:rsidRDefault="00E35B39" w:rsidP="00026E04">
      <w:pPr>
        <w:pStyle w:val="Bezmezer"/>
      </w:pPr>
      <w:r w:rsidRPr="00234A8E">
        <w:t xml:space="preserve">2) vypouští bod 6. vede rejstřík E a vyhotovuje výkazy E. </w:t>
      </w:r>
      <w:r w:rsidR="00182753" w:rsidRPr="00234A8E">
        <w:t xml:space="preserve"> </w:t>
      </w:r>
    </w:p>
    <w:p w14:paraId="146B592B" w14:textId="059E729A" w:rsidR="00182753" w:rsidRPr="00234A8E" w:rsidRDefault="00182753" w:rsidP="00026E04">
      <w:pPr>
        <w:pStyle w:val="Bezmezer"/>
      </w:pPr>
      <w:r w:rsidRPr="00234A8E">
        <w:t xml:space="preserve"> </w:t>
      </w:r>
    </w:p>
    <w:p w14:paraId="0304296E" w14:textId="5CD88066" w:rsidR="00026E04" w:rsidRPr="00234A8E" w:rsidRDefault="00182753" w:rsidP="00026E04">
      <w:pPr>
        <w:pStyle w:val="Bezmezer"/>
      </w:pPr>
      <w:r w:rsidRPr="00234A8E">
        <w:t xml:space="preserve">b) </w:t>
      </w:r>
      <w:r w:rsidR="00026E04" w:rsidRPr="00234A8E">
        <w:t xml:space="preserve">Vyšší soudní úřednice </w:t>
      </w:r>
      <w:r w:rsidR="00026E04" w:rsidRPr="00234A8E">
        <w:rPr>
          <w:b/>
          <w:bCs/>
        </w:rPr>
        <w:t>Jana Heřmanová</w:t>
      </w:r>
      <w:r w:rsidRPr="00234A8E">
        <w:t xml:space="preserve"> nově </w:t>
      </w:r>
      <w:proofErr w:type="gramStart"/>
      <w:r w:rsidRPr="00234A8E">
        <w:t>se :</w:t>
      </w:r>
      <w:proofErr w:type="gramEnd"/>
      <w:r w:rsidRPr="00234A8E">
        <w:t xml:space="preserve"> </w:t>
      </w:r>
    </w:p>
    <w:p w14:paraId="54F4DC7C" w14:textId="49F49A5B" w:rsidR="002B2343" w:rsidRPr="00234A8E" w:rsidRDefault="00182753" w:rsidP="00026E04">
      <w:pPr>
        <w:pStyle w:val="Bezmezer"/>
      </w:pPr>
      <w:r w:rsidRPr="00234A8E">
        <w:t>1) v</w:t>
      </w:r>
      <w:r w:rsidR="00026E04" w:rsidRPr="00234A8E">
        <w:t xml:space="preserve">ypouští se </w:t>
      </w:r>
      <w:r w:rsidR="002B2343" w:rsidRPr="00234A8E">
        <w:t>v bodu 1. senát 325 EXE</w:t>
      </w:r>
      <w:r w:rsidR="00750D30" w:rsidRPr="00234A8E">
        <w:t xml:space="preserve"> a nahrazuje se 327 EXE</w:t>
      </w:r>
    </w:p>
    <w:p w14:paraId="5704C028" w14:textId="21F7136B" w:rsidR="002B2343" w:rsidRPr="00234A8E" w:rsidRDefault="002B2343" w:rsidP="00026E04">
      <w:pPr>
        <w:pStyle w:val="Bezmezer"/>
      </w:pPr>
      <w:r w:rsidRPr="00234A8E">
        <w:t xml:space="preserve">2) vypouští se v bodu 2. senát 2 C a 2 </w:t>
      </w:r>
      <w:proofErr w:type="spellStart"/>
      <w:r w:rsidRPr="00234A8E">
        <w:t>Nc</w:t>
      </w:r>
      <w:proofErr w:type="spellEnd"/>
      <w:r w:rsidRPr="00234A8E">
        <w:t xml:space="preserve"> a přidává se senát 5 C, 5 </w:t>
      </w:r>
      <w:proofErr w:type="spellStart"/>
      <w:r w:rsidRPr="00234A8E">
        <w:t>Nc</w:t>
      </w:r>
      <w:proofErr w:type="spellEnd"/>
      <w:r w:rsidRPr="00234A8E">
        <w:t xml:space="preserve"> a 27 C a 27 </w:t>
      </w:r>
      <w:proofErr w:type="spellStart"/>
      <w:r w:rsidRPr="00234A8E">
        <w:t>Nc</w:t>
      </w:r>
      <w:proofErr w:type="spellEnd"/>
      <w:r w:rsidRPr="00234A8E">
        <w:t xml:space="preserve">.   </w:t>
      </w:r>
    </w:p>
    <w:p w14:paraId="71A199CF" w14:textId="36539206" w:rsidR="00182753" w:rsidRPr="00234A8E" w:rsidRDefault="002B2343" w:rsidP="00026E04">
      <w:pPr>
        <w:pStyle w:val="Bezmezer"/>
      </w:pPr>
      <w:r w:rsidRPr="00234A8E">
        <w:t xml:space="preserve">3) vypouští se celý </w:t>
      </w:r>
      <w:proofErr w:type="gramStart"/>
      <w:r w:rsidR="00026E04" w:rsidRPr="00234A8E">
        <w:t xml:space="preserve">bod </w:t>
      </w:r>
      <w:r w:rsidR="00182753" w:rsidRPr="00234A8E">
        <w:t xml:space="preserve"> 6.</w:t>
      </w:r>
      <w:proofErr w:type="gramEnd"/>
      <w:r w:rsidR="00182753" w:rsidRPr="00234A8E">
        <w:t xml:space="preserve"> : </w:t>
      </w:r>
      <w:r w:rsidR="00026E04" w:rsidRPr="00234A8E">
        <w:t xml:space="preserve"> provádí výkon rozhodnutí podle § 258</w:t>
      </w:r>
      <w:r w:rsidR="00182753" w:rsidRPr="00234A8E">
        <w:t xml:space="preserve"> </w:t>
      </w:r>
      <w:r w:rsidR="00026E04" w:rsidRPr="00234A8E">
        <w:t>odst</w:t>
      </w:r>
      <w:r w:rsidR="00182753" w:rsidRPr="00234A8E">
        <w:t>. 1</w:t>
      </w:r>
      <w:r w:rsidR="00026E04" w:rsidRPr="00234A8E">
        <w:t xml:space="preserve"> </w:t>
      </w:r>
      <w:r w:rsidR="00182753" w:rsidRPr="00234A8E">
        <w:t>(</w:t>
      </w:r>
      <w:r w:rsidR="00026E04" w:rsidRPr="00234A8E">
        <w:t>výkon rozhodnutí</w:t>
      </w:r>
      <w:r w:rsidR="00182753" w:rsidRPr="00234A8E">
        <w:t xml:space="preserve"> -</w:t>
      </w:r>
      <w:r w:rsidR="00026E04" w:rsidRPr="00234A8E">
        <w:t xml:space="preserve"> prodejem movitých věcí</w:t>
      </w:r>
      <w:r w:rsidR="00182753" w:rsidRPr="00234A8E">
        <w:t>)</w:t>
      </w:r>
      <w:r w:rsidR="00026E04" w:rsidRPr="00234A8E">
        <w:t xml:space="preserve"> </w:t>
      </w:r>
    </w:p>
    <w:p w14:paraId="21F2118E" w14:textId="30DF259A" w:rsidR="00182753" w:rsidRPr="00234A8E" w:rsidRDefault="002B2343" w:rsidP="00026E04">
      <w:pPr>
        <w:pStyle w:val="Bezmezer"/>
      </w:pPr>
      <w:r w:rsidRPr="00234A8E">
        <w:t>4</w:t>
      </w:r>
      <w:r w:rsidR="00182753" w:rsidRPr="00234A8E">
        <w:t xml:space="preserve">) změna u bodu 9. – </w:t>
      </w:r>
      <w:r w:rsidR="00182753" w:rsidRPr="00234A8E">
        <w:rPr>
          <w:b/>
          <w:bCs/>
        </w:rPr>
        <w:t xml:space="preserve">agenda CEPR </w:t>
      </w:r>
      <w:r w:rsidRPr="00234A8E">
        <w:rPr>
          <w:b/>
          <w:bCs/>
        </w:rPr>
        <w:t xml:space="preserve">včetně vyhotovování výkazů v rozsahu 20 % </w:t>
      </w:r>
      <w:r w:rsidR="00026E04" w:rsidRPr="00234A8E">
        <w:t xml:space="preserve"> </w:t>
      </w:r>
    </w:p>
    <w:p w14:paraId="2FFB4997" w14:textId="77777777" w:rsidR="00182753" w:rsidRPr="00234A8E" w:rsidRDefault="00182753" w:rsidP="00026E04">
      <w:pPr>
        <w:pStyle w:val="Bezmezer"/>
      </w:pPr>
    </w:p>
    <w:p w14:paraId="03082C6C" w14:textId="1615235A" w:rsidR="002B2343" w:rsidRPr="00234A8E" w:rsidRDefault="002B2343" w:rsidP="00026E04">
      <w:pPr>
        <w:pStyle w:val="Bezmezer"/>
      </w:pPr>
      <w:r w:rsidRPr="00234A8E">
        <w:t xml:space="preserve">c) Vedoucí kanceláře </w:t>
      </w:r>
      <w:r w:rsidRPr="00234A8E">
        <w:rPr>
          <w:b/>
          <w:bCs/>
        </w:rPr>
        <w:t>Jiřina Cochlarová</w:t>
      </w:r>
      <w:r w:rsidRPr="00234A8E">
        <w:t xml:space="preserve"> nově </w:t>
      </w:r>
      <w:proofErr w:type="gramStart"/>
      <w:r w:rsidRPr="00234A8E">
        <w:t>se :</w:t>
      </w:r>
      <w:proofErr w:type="gramEnd"/>
      <w:r w:rsidRPr="00234A8E">
        <w:t xml:space="preserve"> </w:t>
      </w:r>
    </w:p>
    <w:p w14:paraId="67E0E0BB" w14:textId="0F7CF1CE" w:rsidR="002B2343" w:rsidRPr="00234A8E" w:rsidRDefault="002B2343" w:rsidP="00026E04">
      <w:pPr>
        <w:pStyle w:val="Bezmezer"/>
      </w:pPr>
      <w:r w:rsidRPr="00234A8E">
        <w:t xml:space="preserve">1)  mění zástup místo Ivety </w:t>
      </w:r>
      <w:proofErr w:type="gramStart"/>
      <w:r w:rsidRPr="00234A8E">
        <w:t>Divišové  Zde</w:t>
      </w:r>
      <w:r w:rsidR="00750D30" w:rsidRPr="00234A8E">
        <w:t>n</w:t>
      </w:r>
      <w:r w:rsidRPr="00234A8E">
        <w:t>k</w:t>
      </w:r>
      <w:r w:rsidR="00750D30" w:rsidRPr="00234A8E">
        <w:t>a</w:t>
      </w:r>
      <w:proofErr w:type="gramEnd"/>
      <w:r w:rsidRPr="00234A8E">
        <w:t xml:space="preserve"> Ustohalová</w:t>
      </w:r>
    </w:p>
    <w:p w14:paraId="46434735" w14:textId="77637319" w:rsidR="002B2343" w:rsidRPr="00234A8E" w:rsidRDefault="002B2343" w:rsidP="00026E04">
      <w:pPr>
        <w:pStyle w:val="Bezmezer"/>
      </w:pPr>
      <w:r w:rsidRPr="00234A8E">
        <w:t xml:space="preserve">2) přidává bod 5. vede rejstřík E </w:t>
      </w:r>
    </w:p>
    <w:p w14:paraId="4929F2B3" w14:textId="20F9AA47" w:rsidR="002B2343" w:rsidRPr="00234A8E" w:rsidRDefault="002B2343" w:rsidP="00026E04">
      <w:pPr>
        <w:pStyle w:val="Bezmezer"/>
      </w:pPr>
      <w:r w:rsidRPr="00234A8E">
        <w:t>3) doplňuje bod 4. vyhotovuje výkazy E</w:t>
      </w:r>
    </w:p>
    <w:p w14:paraId="26434162" w14:textId="77777777" w:rsidR="00750D30" w:rsidRPr="00234A8E" w:rsidRDefault="00750D30" w:rsidP="00026E04">
      <w:pPr>
        <w:pStyle w:val="Bezmezer"/>
      </w:pPr>
    </w:p>
    <w:p w14:paraId="7AA2F9CF" w14:textId="3D437474" w:rsidR="00182753" w:rsidRPr="00234A8E" w:rsidRDefault="00182753" w:rsidP="00026E04">
      <w:pPr>
        <w:pStyle w:val="Bezmezer"/>
      </w:pPr>
      <w:r w:rsidRPr="00234A8E">
        <w:lastRenderedPageBreak/>
        <w:t>VI. strana</w:t>
      </w:r>
      <w:r w:rsidR="00026E04" w:rsidRPr="00234A8E">
        <w:t xml:space="preserve"> </w:t>
      </w:r>
      <w:proofErr w:type="gramStart"/>
      <w:r w:rsidR="00026E04" w:rsidRPr="00234A8E">
        <w:t xml:space="preserve">34. </w:t>
      </w:r>
      <w:r w:rsidRPr="00234A8E">
        <w:t>:</w:t>
      </w:r>
      <w:proofErr w:type="gramEnd"/>
      <w:r w:rsidRPr="00234A8E">
        <w:t xml:space="preserve"> změna  u </w:t>
      </w:r>
      <w:r w:rsidR="00026E04" w:rsidRPr="00234A8E">
        <w:t>Přehled obsazení jednacích síní</w:t>
      </w:r>
      <w:r w:rsidRPr="00234A8E">
        <w:t xml:space="preserve"> nově  : </w:t>
      </w:r>
    </w:p>
    <w:p w14:paraId="55E8B922" w14:textId="77777777" w:rsidR="00182753" w:rsidRPr="00234A8E" w:rsidRDefault="00182753" w:rsidP="00026E04">
      <w:pPr>
        <w:pStyle w:val="Bezmezer"/>
      </w:pPr>
      <w:r w:rsidRPr="00234A8E">
        <w:t xml:space="preserve">1) se určuje jednací den a soudní síň pro soudkyni </w:t>
      </w:r>
      <w:r w:rsidR="00026E04" w:rsidRPr="00234A8E">
        <w:t>Mgr. Jana Holčáková,</w:t>
      </w:r>
      <w:r w:rsidRPr="00234A8E">
        <w:t xml:space="preserve"> </w:t>
      </w:r>
      <w:proofErr w:type="gramStart"/>
      <w:r w:rsidRPr="00234A8E">
        <w:t>takto :</w:t>
      </w:r>
      <w:proofErr w:type="gramEnd"/>
      <w:r w:rsidRPr="00234A8E">
        <w:t xml:space="preserve"> </w:t>
      </w:r>
    </w:p>
    <w:p w14:paraId="503DDC98" w14:textId="3BC51FF1" w:rsidR="00182753" w:rsidRPr="00234A8E" w:rsidRDefault="00182753" w:rsidP="00026E04">
      <w:pPr>
        <w:pStyle w:val="Bezmezer"/>
      </w:pPr>
      <w:r w:rsidRPr="00234A8E">
        <w:t xml:space="preserve">a) </w:t>
      </w:r>
      <w:r w:rsidR="00026E04" w:rsidRPr="00234A8E">
        <w:t xml:space="preserve">jednací síň E </w:t>
      </w:r>
      <w:proofErr w:type="gramStart"/>
      <w:r w:rsidR="00026E04" w:rsidRPr="00234A8E">
        <w:t xml:space="preserve">120 </w:t>
      </w:r>
      <w:r w:rsidRPr="00234A8E">
        <w:t xml:space="preserve"> -</w:t>
      </w:r>
      <w:proofErr w:type="gramEnd"/>
      <w:r w:rsidR="00026E04" w:rsidRPr="00234A8E">
        <w:t xml:space="preserve"> střed</w:t>
      </w:r>
      <w:r w:rsidRPr="00234A8E">
        <w:t>a</w:t>
      </w:r>
      <w:r w:rsidR="00026E04" w:rsidRPr="00234A8E">
        <w:t xml:space="preserve"> </w:t>
      </w:r>
    </w:p>
    <w:p w14:paraId="51B61E54" w14:textId="67E5C2D6" w:rsidR="00026E04" w:rsidRPr="00234A8E" w:rsidRDefault="00182753" w:rsidP="00026E04">
      <w:pPr>
        <w:pStyle w:val="Bezmezer"/>
      </w:pPr>
      <w:r w:rsidRPr="00234A8E">
        <w:t>b)</w:t>
      </w:r>
      <w:r w:rsidR="00026E04" w:rsidRPr="00234A8E">
        <w:t xml:space="preserve"> jednací síň D </w:t>
      </w:r>
      <w:proofErr w:type="gramStart"/>
      <w:r w:rsidR="00026E04" w:rsidRPr="00234A8E">
        <w:t xml:space="preserve">125 </w:t>
      </w:r>
      <w:r w:rsidRPr="00234A8E">
        <w:t>-</w:t>
      </w:r>
      <w:r w:rsidR="00026E04" w:rsidRPr="00234A8E">
        <w:t xml:space="preserve"> pátek</w:t>
      </w:r>
      <w:proofErr w:type="gramEnd"/>
      <w:r w:rsidR="00026E04" w:rsidRPr="00234A8E">
        <w:t xml:space="preserve"> </w:t>
      </w:r>
    </w:p>
    <w:p w14:paraId="1AD55281" w14:textId="77777777" w:rsidR="00026E04" w:rsidRPr="00234A8E" w:rsidRDefault="00026E04" w:rsidP="00026E04">
      <w:pPr>
        <w:pStyle w:val="Bezmezer"/>
        <w:rPr>
          <w:rFonts w:eastAsia="DejaVu Sans" w:cs="DejaVu Sans"/>
          <w:b/>
          <w:bCs/>
          <w:szCs w:val="24"/>
          <w:u w:val="single"/>
          <w:lang w:eastAsia="zh-CN" w:bidi="hi-IN"/>
        </w:rPr>
      </w:pPr>
    </w:p>
    <w:p w14:paraId="780D5612" w14:textId="77777777" w:rsidR="00026E04" w:rsidRPr="00234A8E" w:rsidRDefault="00026E04" w:rsidP="00026E04">
      <w:pPr>
        <w:pStyle w:val="Bezmezer"/>
        <w:rPr>
          <w:rFonts w:eastAsia="DejaVu Sans" w:cs="DejaVu Sans"/>
          <w:b/>
          <w:bCs/>
          <w:szCs w:val="24"/>
          <w:u w:val="single"/>
          <w:lang w:eastAsia="zh-CN" w:bidi="hi-IN"/>
        </w:rPr>
      </w:pPr>
    </w:p>
    <w:p w14:paraId="3C8EB777" w14:textId="77777777" w:rsidR="00C013B5" w:rsidRPr="00234A8E" w:rsidRDefault="00C013B5" w:rsidP="00C013B5">
      <w:pPr>
        <w:spacing w:after="0"/>
      </w:pPr>
    </w:p>
    <w:p w14:paraId="4A211A7C" w14:textId="4A35F242" w:rsidR="00C013B5" w:rsidRPr="00234A8E" w:rsidRDefault="00C013B5" w:rsidP="00C013B5">
      <w:pPr>
        <w:spacing w:after="0"/>
      </w:pPr>
      <w:r w:rsidRPr="00234A8E">
        <w:t xml:space="preserve">V Plzni </w:t>
      </w:r>
      <w:r w:rsidR="00750D30" w:rsidRPr="00234A8E">
        <w:t>13</w:t>
      </w:r>
      <w:r w:rsidRPr="00234A8E">
        <w:t>. června 2025</w:t>
      </w:r>
    </w:p>
    <w:p w14:paraId="7301E11C" w14:textId="77777777" w:rsidR="00C013B5" w:rsidRPr="00234A8E" w:rsidRDefault="00C013B5" w:rsidP="00C013B5">
      <w:pPr>
        <w:spacing w:after="0"/>
      </w:pPr>
    </w:p>
    <w:p w14:paraId="2A25D5C0" w14:textId="77777777" w:rsidR="00C013B5" w:rsidRPr="00234A8E" w:rsidRDefault="00C013B5" w:rsidP="00C013B5">
      <w:pPr>
        <w:spacing w:after="0"/>
      </w:pPr>
      <w:r w:rsidRPr="00234A8E">
        <w:t xml:space="preserve">                                                                                                          Mgr. Antonín Pektor</w:t>
      </w:r>
    </w:p>
    <w:p w14:paraId="0885F3DB" w14:textId="77777777" w:rsidR="00C013B5" w:rsidRPr="00234A8E" w:rsidRDefault="00C013B5" w:rsidP="00C013B5">
      <w:pPr>
        <w:spacing w:after="0"/>
      </w:pPr>
      <w:r w:rsidRPr="00234A8E">
        <w:t xml:space="preserve">                                                                                          předseda Okresního soudu Plzeň-sever</w:t>
      </w:r>
    </w:p>
    <w:p w14:paraId="15E8C884" w14:textId="77777777" w:rsidR="00C013B5" w:rsidRPr="00234A8E" w:rsidRDefault="00C013B5" w:rsidP="00C013B5">
      <w:pPr>
        <w:spacing w:after="0"/>
      </w:pPr>
    </w:p>
    <w:p w14:paraId="1E612D06" w14:textId="77777777" w:rsidR="00C013B5" w:rsidRPr="00234A8E" w:rsidRDefault="00C013B5" w:rsidP="00C013B5"/>
    <w:p w14:paraId="28F6419F" w14:textId="77777777" w:rsidR="004633A2" w:rsidRPr="00234A8E" w:rsidRDefault="004633A2"/>
    <w:sectPr w:rsidR="004633A2" w:rsidRPr="00234A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C32F" w14:textId="77777777" w:rsidR="007D0491" w:rsidRDefault="007D0491" w:rsidP="007D0491">
      <w:pPr>
        <w:spacing w:after="0"/>
      </w:pPr>
      <w:r>
        <w:separator/>
      </w:r>
    </w:p>
  </w:endnote>
  <w:endnote w:type="continuationSeparator" w:id="0">
    <w:p w14:paraId="0BC611F0" w14:textId="77777777" w:rsidR="007D0491" w:rsidRDefault="007D0491" w:rsidP="007D04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629636"/>
      <w:docPartObj>
        <w:docPartGallery w:val="Page Numbers (Bottom of Page)"/>
        <w:docPartUnique/>
      </w:docPartObj>
    </w:sdtPr>
    <w:sdtEndPr/>
    <w:sdtContent>
      <w:p w14:paraId="4E8CDE00" w14:textId="2565EE97" w:rsidR="007D0491" w:rsidRDefault="007D04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BA80D" w14:textId="77777777" w:rsidR="007D0491" w:rsidRDefault="007D04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6DDF" w14:textId="77777777" w:rsidR="007D0491" w:rsidRDefault="007D0491" w:rsidP="007D0491">
      <w:pPr>
        <w:spacing w:after="0"/>
      </w:pPr>
      <w:r>
        <w:separator/>
      </w:r>
    </w:p>
  </w:footnote>
  <w:footnote w:type="continuationSeparator" w:id="0">
    <w:p w14:paraId="09A51582" w14:textId="77777777" w:rsidR="007D0491" w:rsidRDefault="007D0491" w:rsidP="007D04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DOPLNĚK Č. 3 KONCEPT.docx 2025/06/13 11:54:38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C013B5"/>
    <w:rsid w:val="00026E04"/>
    <w:rsid w:val="000A5DD0"/>
    <w:rsid w:val="000B0F52"/>
    <w:rsid w:val="00102EDE"/>
    <w:rsid w:val="00104ED3"/>
    <w:rsid w:val="00144C7E"/>
    <w:rsid w:val="00182753"/>
    <w:rsid w:val="00234A8E"/>
    <w:rsid w:val="002A6DE2"/>
    <w:rsid w:val="002B2343"/>
    <w:rsid w:val="00382698"/>
    <w:rsid w:val="00403D82"/>
    <w:rsid w:val="004633A2"/>
    <w:rsid w:val="005816F3"/>
    <w:rsid w:val="007460A1"/>
    <w:rsid w:val="00750D30"/>
    <w:rsid w:val="007B35FA"/>
    <w:rsid w:val="007D0491"/>
    <w:rsid w:val="008A74C4"/>
    <w:rsid w:val="009B3073"/>
    <w:rsid w:val="00AE1079"/>
    <w:rsid w:val="00C013B5"/>
    <w:rsid w:val="00C26375"/>
    <w:rsid w:val="00D31541"/>
    <w:rsid w:val="00D54964"/>
    <w:rsid w:val="00E35B39"/>
    <w:rsid w:val="00F0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F5F9"/>
  <w15:chartTrackingRefBased/>
  <w15:docId w15:val="{B98B6FB1-7A4E-4987-8102-36F4EB92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1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13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13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13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13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13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13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13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13B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13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13B5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13B5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13B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13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13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13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13B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13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13B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13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13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13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13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13B5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13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13B5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13B5"/>
    <w:rPr>
      <w:b/>
      <w:bCs/>
      <w:smallCaps/>
      <w:color w:val="365F9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026E04"/>
    <w:pPr>
      <w:widowControl w:val="0"/>
      <w:suppressAutoHyphens/>
      <w:spacing w:after="140" w:line="276" w:lineRule="auto"/>
      <w:jc w:val="left"/>
    </w:pPr>
    <w:rPr>
      <w:rFonts w:ascii="Liberation Serif" w:eastAsia="DejaVu Sans" w:hAnsi="Liberation Serif" w:cs="DejaVu Sans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026E04"/>
    <w:rPr>
      <w:rFonts w:ascii="Liberation Serif" w:eastAsia="DejaVu Sans" w:hAnsi="Liberation Serif" w:cs="DejaVu Sans"/>
      <w:szCs w:val="24"/>
      <w:lang w:val="en-US" w:eastAsia="zh-CN" w:bidi="hi-IN"/>
    </w:rPr>
  </w:style>
  <w:style w:type="paragraph" w:styleId="Bezmezer">
    <w:name w:val="No Spacing"/>
    <w:uiPriority w:val="1"/>
    <w:qFormat/>
    <w:rsid w:val="00026E04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7D04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0491"/>
  </w:style>
  <w:style w:type="paragraph" w:styleId="Zpat">
    <w:name w:val="footer"/>
    <w:basedOn w:val="Normln"/>
    <w:link w:val="ZpatChar"/>
    <w:uiPriority w:val="99"/>
    <w:unhideWhenUsed/>
    <w:rsid w:val="007D049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4BD6-DD7C-44B0-8091-C38CA688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5</Pages>
  <Words>1552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Pektor Antonín Mgr.</dc:creator>
  <cp:keywords/>
  <dc:description/>
  <cp:lastModifiedBy>Kocmanová Vladimíra</cp:lastModifiedBy>
  <cp:revision>2</cp:revision>
  <cp:lastPrinted>2025-06-12T06:41:00Z</cp:lastPrinted>
  <dcterms:created xsi:type="dcterms:W3CDTF">2025-06-19T08:14:00Z</dcterms:created>
  <dcterms:modified xsi:type="dcterms:W3CDTF">2025-06-19T08:14:00Z</dcterms:modified>
</cp:coreProperties>
</file>