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E85A" w14:textId="77777777" w:rsidR="00CB0BB1" w:rsidRPr="00B94433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r w:rsidRPr="00B94433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14:paraId="4D5AAEDE" w14:textId="77777777" w:rsidR="00CB0BB1" w:rsidRPr="00B94433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B94433">
        <w:rPr>
          <w:rFonts w:ascii="Garamond" w:hAnsi="Garamond"/>
          <w:bCs/>
          <w:sz w:val="24"/>
          <w:szCs w:val="24"/>
        </w:rPr>
        <w:t xml:space="preserve">Wagnerovo náměstí č. 1249/3, 266 </w:t>
      </w:r>
      <w:proofErr w:type="gramStart"/>
      <w:r w:rsidRPr="00B94433">
        <w:rPr>
          <w:rFonts w:ascii="Garamond" w:hAnsi="Garamond"/>
          <w:bCs/>
          <w:sz w:val="24"/>
          <w:szCs w:val="24"/>
        </w:rPr>
        <w:t>47  Beroun</w:t>
      </w:r>
      <w:proofErr w:type="gramEnd"/>
    </w:p>
    <w:p w14:paraId="2AF36340" w14:textId="77777777" w:rsidR="00CB0BB1" w:rsidRPr="00B94433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B94433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14:paraId="5633579B" w14:textId="77777777" w:rsidR="00CB0BB1" w:rsidRPr="00B94433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B94433">
        <w:rPr>
          <w:rFonts w:ascii="Garamond" w:hAnsi="Garamond"/>
          <w:sz w:val="24"/>
          <w:szCs w:val="24"/>
        </w:rPr>
        <w:t xml:space="preserve">tel.: </w:t>
      </w:r>
      <w:r w:rsidRPr="00B94433">
        <w:rPr>
          <w:rFonts w:ascii="Garamond" w:hAnsi="Garamond"/>
          <w:bCs/>
          <w:sz w:val="24"/>
          <w:szCs w:val="24"/>
        </w:rPr>
        <w:t xml:space="preserve">311 604 548, </w:t>
      </w:r>
      <w:r w:rsidRPr="00B94433">
        <w:rPr>
          <w:rFonts w:ascii="Garamond" w:hAnsi="Garamond"/>
          <w:sz w:val="24"/>
          <w:szCs w:val="24"/>
        </w:rPr>
        <w:t xml:space="preserve">fax: </w:t>
      </w:r>
      <w:r w:rsidRPr="00B94433">
        <w:rPr>
          <w:rFonts w:ascii="Garamond" w:hAnsi="Garamond"/>
          <w:bCs/>
          <w:sz w:val="24"/>
          <w:szCs w:val="24"/>
        </w:rPr>
        <w:t xml:space="preserve">257 005 053, </w:t>
      </w:r>
      <w:r w:rsidRPr="00B94433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B94433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B94433">
        <w:rPr>
          <w:rFonts w:ascii="Garamond" w:hAnsi="Garamond"/>
          <w:sz w:val="24"/>
          <w:szCs w:val="24"/>
        </w:rPr>
        <w:t xml:space="preserve">, ID DS: </w:t>
      </w:r>
      <w:proofErr w:type="spellStart"/>
      <w:r w:rsidRPr="00B94433">
        <w:rPr>
          <w:rFonts w:ascii="Garamond" w:hAnsi="Garamond"/>
          <w:sz w:val="24"/>
          <w:szCs w:val="24"/>
        </w:rPr>
        <w:t>npyabyy</w:t>
      </w:r>
      <w:proofErr w:type="spellEnd"/>
      <w:r w:rsidRPr="00B94433">
        <w:rPr>
          <w:rFonts w:ascii="Garamond" w:hAnsi="Garamond"/>
          <w:sz w:val="24"/>
          <w:szCs w:val="24"/>
        </w:rPr>
        <w:t xml:space="preserve">   </w:t>
      </w:r>
    </w:p>
    <w:p w14:paraId="0AB4A87C" w14:textId="77777777" w:rsidR="00CD0AB3" w:rsidRPr="00B94433" w:rsidRDefault="00CD0AB3" w:rsidP="00CD0AB3"/>
    <w:p w14:paraId="4FB041FC" w14:textId="77777777" w:rsidR="00CB0BB1" w:rsidRPr="00B94433" w:rsidRDefault="00CB0BB1" w:rsidP="00CD0AB3"/>
    <w:p w14:paraId="37E04F71" w14:textId="77777777" w:rsidR="00CD0AB3" w:rsidRPr="00B94433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B94433">
        <w:rPr>
          <w:rFonts w:ascii="Garamond" w:hAnsi="Garamond"/>
          <w:i w:val="0"/>
          <w:sz w:val="24"/>
          <w:szCs w:val="24"/>
        </w:rPr>
        <w:t xml:space="preserve">30 </w:t>
      </w:r>
      <w:proofErr w:type="spellStart"/>
      <w:r w:rsidRPr="00B94433">
        <w:rPr>
          <w:rFonts w:ascii="Garamond" w:hAnsi="Garamond"/>
          <w:i w:val="0"/>
          <w:sz w:val="24"/>
          <w:szCs w:val="24"/>
        </w:rPr>
        <w:t>Spr</w:t>
      </w:r>
      <w:proofErr w:type="spellEnd"/>
      <w:r w:rsidRPr="00B94433">
        <w:rPr>
          <w:rFonts w:ascii="Garamond" w:hAnsi="Garamond"/>
          <w:i w:val="0"/>
          <w:sz w:val="24"/>
          <w:szCs w:val="24"/>
        </w:rPr>
        <w:t xml:space="preserve"> </w:t>
      </w:r>
      <w:r w:rsidR="00D97664" w:rsidRPr="00B94433">
        <w:rPr>
          <w:rFonts w:ascii="Garamond" w:hAnsi="Garamond"/>
          <w:i w:val="0"/>
          <w:sz w:val="24"/>
          <w:szCs w:val="24"/>
        </w:rPr>
        <w:t>425</w:t>
      </w:r>
      <w:r w:rsidR="00FC067F" w:rsidRPr="00B94433">
        <w:rPr>
          <w:rFonts w:ascii="Garamond" w:hAnsi="Garamond"/>
          <w:i w:val="0"/>
          <w:sz w:val="24"/>
          <w:szCs w:val="24"/>
        </w:rPr>
        <w:t>/202</w:t>
      </w:r>
      <w:r w:rsidR="00D97664" w:rsidRPr="00B94433">
        <w:rPr>
          <w:rFonts w:ascii="Garamond" w:hAnsi="Garamond"/>
          <w:i w:val="0"/>
          <w:sz w:val="24"/>
          <w:szCs w:val="24"/>
        </w:rPr>
        <w:t>3</w:t>
      </w:r>
    </w:p>
    <w:p w14:paraId="3354754C" w14:textId="77777777" w:rsidR="00CD0AB3" w:rsidRPr="00B94433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14:paraId="4A24B6E1" w14:textId="77777777" w:rsidR="001375AC" w:rsidRPr="00B94433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B94433">
        <w:rPr>
          <w:rFonts w:ascii="Garamond" w:hAnsi="Garamond"/>
          <w:sz w:val="24"/>
          <w:szCs w:val="24"/>
        </w:rPr>
        <w:t>Přehled vyšších soudních úředníků</w:t>
      </w:r>
      <w:r w:rsidR="009D41F0" w:rsidRPr="00B94433">
        <w:rPr>
          <w:rFonts w:ascii="Garamond" w:hAnsi="Garamond"/>
          <w:sz w:val="24"/>
          <w:szCs w:val="24"/>
        </w:rPr>
        <w:t xml:space="preserve"> a asistentů </w:t>
      </w:r>
      <w:r w:rsidRPr="00B94433">
        <w:rPr>
          <w:rFonts w:ascii="Garamond" w:hAnsi="Garamond"/>
          <w:sz w:val="24"/>
          <w:szCs w:val="24"/>
        </w:rPr>
        <w:t xml:space="preserve">pověřených </w:t>
      </w:r>
      <w:r w:rsidR="001375AC" w:rsidRPr="00B94433">
        <w:rPr>
          <w:rFonts w:ascii="Garamond" w:hAnsi="Garamond"/>
          <w:sz w:val="24"/>
          <w:szCs w:val="24"/>
        </w:rPr>
        <w:t>k</w:t>
      </w:r>
      <w:r w:rsidRPr="00B94433">
        <w:rPr>
          <w:rFonts w:ascii="Garamond" w:hAnsi="Garamond"/>
          <w:sz w:val="24"/>
          <w:szCs w:val="24"/>
        </w:rPr>
        <w:t> vyřizování</w:t>
      </w:r>
      <w:r w:rsidR="001375AC" w:rsidRPr="00B94433">
        <w:rPr>
          <w:rFonts w:ascii="Garamond" w:hAnsi="Garamond"/>
          <w:sz w:val="24"/>
          <w:szCs w:val="24"/>
        </w:rPr>
        <w:t>:</w:t>
      </w:r>
    </w:p>
    <w:p w14:paraId="7D88C082" w14:textId="77777777" w:rsidR="00CD0AB3" w:rsidRPr="00B94433" w:rsidRDefault="001375AC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B94433">
        <w:rPr>
          <w:rFonts w:ascii="Garamond" w:hAnsi="Garamond"/>
          <w:sz w:val="24"/>
          <w:szCs w:val="24"/>
        </w:rPr>
        <w:t>1/ agendy</w:t>
      </w:r>
      <w:r w:rsidR="00CD0AB3" w:rsidRPr="00B94433">
        <w:rPr>
          <w:rFonts w:ascii="Garamond" w:hAnsi="Garamond"/>
          <w:sz w:val="24"/>
          <w:szCs w:val="24"/>
        </w:rPr>
        <w:t xml:space="preserve"> rejstříku Cd – civilní dožádání</w:t>
      </w:r>
    </w:p>
    <w:p w14:paraId="024E3537" w14:textId="77777777" w:rsidR="001375AC" w:rsidRPr="00B94433" w:rsidRDefault="001375AC" w:rsidP="001375AC">
      <w:pPr>
        <w:jc w:val="center"/>
        <w:rPr>
          <w:rFonts w:ascii="Garamond" w:hAnsi="Garamond"/>
          <w:b/>
          <w:sz w:val="24"/>
          <w:szCs w:val="24"/>
        </w:rPr>
      </w:pPr>
      <w:r w:rsidRPr="00B94433">
        <w:rPr>
          <w:rFonts w:ascii="Garamond" w:hAnsi="Garamond"/>
          <w:b/>
          <w:sz w:val="24"/>
          <w:szCs w:val="24"/>
        </w:rPr>
        <w:t>2/ zveřejňování anonymizovaných rozhodnutí v databázi soudních rozhodnutí</w:t>
      </w:r>
    </w:p>
    <w:p w14:paraId="0D5C275F" w14:textId="77777777" w:rsidR="0000121E" w:rsidRPr="00B94433" w:rsidRDefault="0000121E" w:rsidP="001375AC">
      <w:pPr>
        <w:jc w:val="center"/>
        <w:rPr>
          <w:rFonts w:ascii="Garamond" w:hAnsi="Garamond"/>
          <w:b/>
          <w:sz w:val="24"/>
          <w:szCs w:val="24"/>
        </w:rPr>
      </w:pPr>
      <w:r w:rsidRPr="00B94433">
        <w:rPr>
          <w:rFonts w:ascii="Garamond" w:hAnsi="Garamond"/>
          <w:b/>
          <w:sz w:val="24"/>
          <w:szCs w:val="24"/>
        </w:rPr>
        <w:t>3/ úkon</w:t>
      </w:r>
      <w:r w:rsidR="009D41F0" w:rsidRPr="00B94433">
        <w:rPr>
          <w:rFonts w:ascii="Garamond" w:hAnsi="Garamond"/>
          <w:b/>
          <w:sz w:val="24"/>
          <w:szCs w:val="24"/>
        </w:rPr>
        <w:t>ů</w:t>
      </w:r>
      <w:r w:rsidRPr="00B94433">
        <w:rPr>
          <w:rFonts w:ascii="Garamond" w:hAnsi="Garamond"/>
          <w:b/>
          <w:sz w:val="24"/>
          <w:szCs w:val="24"/>
        </w:rPr>
        <w:t xml:space="preserve"> související</w:t>
      </w:r>
      <w:r w:rsidR="009D41F0" w:rsidRPr="00B94433">
        <w:rPr>
          <w:rFonts w:ascii="Garamond" w:hAnsi="Garamond"/>
          <w:b/>
          <w:sz w:val="24"/>
          <w:szCs w:val="24"/>
        </w:rPr>
        <w:t>ch</w:t>
      </w:r>
      <w:r w:rsidRPr="00B94433">
        <w:rPr>
          <w:rFonts w:ascii="Garamond" w:hAnsi="Garamond"/>
          <w:b/>
          <w:sz w:val="24"/>
          <w:szCs w:val="24"/>
        </w:rPr>
        <w:t xml:space="preserve"> se zastavováním tzv. bagatelních exekucí</w:t>
      </w:r>
    </w:p>
    <w:p w14:paraId="235F1752" w14:textId="77777777" w:rsidR="007E7A05" w:rsidRPr="00B94433" w:rsidRDefault="007E7A05" w:rsidP="007E7A05">
      <w:pPr>
        <w:jc w:val="center"/>
        <w:rPr>
          <w:rFonts w:ascii="Garamond" w:hAnsi="Garamond"/>
          <w:b/>
          <w:sz w:val="24"/>
          <w:szCs w:val="24"/>
        </w:rPr>
      </w:pPr>
      <w:r w:rsidRPr="00B94433">
        <w:rPr>
          <w:rFonts w:ascii="Garamond" w:hAnsi="Garamond"/>
          <w:b/>
          <w:sz w:val="24"/>
          <w:szCs w:val="24"/>
        </w:rPr>
        <w:t xml:space="preserve">4/ úkonů souvisejících se zastavováním bezvýsledných exekucí </w:t>
      </w:r>
    </w:p>
    <w:p w14:paraId="120E6AED" w14:textId="77777777" w:rsidR="007E7A05" w:rsidRPr="00B94433" w:rsidRDefault="007E7A05" w:rsidP="007E7A05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B94433">
        <w:rPr>
          <w:rFonts w:ascii="Garamond" w:hAnsi="Garamond"/>
          <w:sz w:val="24"/>
          <w:szCs w:val="24"/>
        </w:rPr>
        <w:t xml:space="preserve">  </w:t>
      </w:r>
    </w:p>
    <w:p w14:paraId="4E28BA2C" w14:textId="67D3C66E" w:rsidR="007E7A05" w:rsidRPr="00B94433" w:rsidRDefault="00D66991" w:rsidP="007E7A05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B94433">
        <w:rPr>
          <w:rFonts w:ascii="Garamond" w:hAnsi="Garamond"/>
          <w:bCs/>
          <w:sz w:val="24"/>
          <w:szCs w:val="24"/>
        </w:rPr>
        <w:t xml:space="preserve">Přehled č. </w:t>
      </w:r>
      <w:r w:rsidR="004B4821" w:rsidRPr="00B94433">
        <w:rPr>
          <w:rFonts w:ascii="Garamond" w:hAnsi="Garamond"/>
          <w:bCs/>
          <w:sz w:val="24"/>
          <w:szCs w:val="24"/>
        </w:rPr>
        <w:t>4</w:t>
      </w:r>
      <w:r w:rsidRPr="00B94433">
        <w:rPr>
          <w:rFonts w:ascii="Garamond" w:hAnsi="Garamond"/>
          <w:bCs/>
          <w:sz w:val="24"/>
          <w:szCs w:val="24"/>
        </w:rPr>
        <w:t xml:space="preserve"> platný od </w:t>
      </w:r>
      <w:r w:rsidRPr="00B94433">
        <w:rPr>
          <w:rFonts w:ascii="Garamond" w:hAnsi="Garamond"/>
          <w:bCs/>
          <w:color w:val="FF0000"/>
          <w:sz w:val="24"/>
          <w:szCs w:val="24"/>
        </w:rPr>
        <w:t xml:space="preserve">1. </w:t>
      </w:r>
      <w:r w:rsidR="004B4821" w:rsidRPr="00B94433">
        <w:rPr>
          <w:rFonts w:ascii="Garamond" w:hAnsi="Garamond"/>
          <w:bCs/>
          <w:color w:val="FF0000"/>
          <w:sz w:val="24"/>
          <w:szCs w:val="24"/>
        </w:rPr>
        <w:t>7</w:t>
      </w:r>
      <w:r w:rsidR="007E7A05" w:rsidRPr="00B94433">
        <w:rPr>
          <w:rFonts w:ascii="Garamond" w:hAnsi="Garamond"/>
          <w:bCs/>
          <w:color w:val="FF0000"/>
          <w:sz w:val="24"/>
          <w:szCs w:val="24"/>
        </w:rPr>
        <w:t>. 2024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7E7A05" w:rsidRPr="00B94433" w14:paraId="4B24AFA9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176C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3518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7E7A05" w:rsidRPr="00B94433" w14:paraId="7040EA58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D58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  <w:p w14:paraId="4A9998D6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14:paraId="01892ADA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14:paraId="063DB043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D43" w14:textId="77777777" w:rsidR="007E7A05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B94433">
              <w:rPr>
                <w:rFonts w:ascii="Garamond" w:hAnsi="Garamond"/>
                <w:color w:val="000000" w:themeColor="text1"/>
                <w:lang w:eastAsia="en-US"/>
              </w:rPr>
              <w:t xml:space="preserve">Mgr. Tereza Benešová </w:t>
            </w:r>
          </w:p>
          <w:p w14:paraId="68A60D50" w14:textId="6DAA5AFB" w:rsidR="00B94433" w:rsidRPr="00B94433" w:rsidRDefault="00B94433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FF0000"/>
                <w:lang w:eastAsia="en-US"/>
              </w:rPr>
            </w:pPr>
            <w:r w:rsidRPr="00B94433">
              <w:rPr>
                <w:rFonts w:ascii="Garamond" w:hAnsi="Garamond"/>
                <w:color w:val="FF0000"/>
                <w:lang w:eastAsia="en-US"/>
              </w:rPr>
              <w:t>Mgr. Tereza Bubeníková</w:t>
            </w:r>
          </w:p>
          <w:p w14:paraId="7ED1852B" w14:textId="11DA9C01" w:rsidR="00145228" w:rsidRPr="00B94433" w:rsidRDefault="00145228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Mgr. Veronika Kasanová</w:t>
            </w:r>
          </w:p>
          <w:p w14:paraId="1160C4AE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B94433">
              <w:rPr>
                <w:rFonts w:ascii="Garamond" w:hAnsi="Garamond"/>
                <w:color w:val="000000" w:themeColor="text1"/>
                <w:lang w:eastAsia="en-US"/>
              </w:rPr>
              <w:t>Mgr. Markéta Králíková</w:t>
            </w:r>
          </w:p>
          <w:p w14:paraId="4865F74C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FF0000"/>
                <w:lang w:eastAsia="en-US"/>
              </w:rPr>
            </w:pPr>
            <w:r w:rsidRPr="00B94433">
              <w:rPr>
                <w:rFonts w:ascii="Garamond" w:hAnsi="Garamond"/>
                <w:strike/>
                <w:color w:val="FF0000"/>
                <w:lang w:eastAsia="en-US"/>
              </w:rPr>
              <w:t>Mgr. Andrea Mikolášová</w:t>
            </w:r>
          </w:p>
          <w:p w14:paraId="0ACCF177" w14:textId="77777777" w:rsidR="00B139AD" w:rsidRPr="00B94433" w:rsidRDefault="00B139AD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B94433">
              <w:rPr>
                <w:rFonts w:ascii="Garamond" w:hAnsi="Garamond"/>
                <w:color w:val="000000" w:themeColor="text1"/>
                <w:lang w:eastAsia="en-US"/>
              </w:rPr>
              <w:t>Jiřina Nováková</w:t>
            </w:r>
          </w:p>
          <w:p w14:paraId="5BCB72E7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B94433">
              <w:rPr>
                <w:rFonts w:ascii="Garamond" w:hAnsi="Garamond"/>
                <w:color w:val="000000" w:themeColor="text1"/>
                <w:lang w:eastAsia="en-US"/>
              </w:rPr>
              <w:t>Mgr. Lucie Šimková</w:t>
            </w:r>
          </w:p>
          <w:p w14:paraId="3BADC0EB" w14:textId="77777777" w:rsidR="004B4821" w:rsidRPr="00B94433" w:rsidRDefault="004B4821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FF0000"/>
                <w:lang w:eastAsia="en-US"/>
              </w:rPr>
            </w:pPr>
            <w:r w:rsidRPr="00B94433">
              <w:rPr>
                <w:rFonts w:ascii="Garamond" w:hAnsi="Garamond"/>
                <w:color w:val="FF0000"/>
                <w:lang w:eastAsia="en-US"/>
              </w:rPr>
              <w:t>Mgr. Bc. Barbora Šímová</w:t>
            </w:r>
          </w:p>
          <w:p w14:paraId="2116517D" w14:textId="7AB89AB1" w:rsidR="004B4821" w:rsidRPr="00B94433" w:rsidRDefault="004B4821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B94433">
              <w:rPr>
                <w:rFonts w:ascii="Garamond" w:hAnsi="Garamond"/>
                <w:color w:val="FF0000"/>
                <w:lang w:eastAsia="en-US"/>
              </w:rPr>
              <w:t xml:space="preserve">Mgr. Jana </w:t>
            </w:r>
            <w:proofErr w:type="spellStart"/>
            <w:r w:rsidRPr="00B94433">
              <w:rPr>
                <w:rFonts w:ascii="Garamond" w:hAnsi="Garamond"/>
                <w:color w:val="FF0000"/>
                <w:lang w:eastAsia="en-US"/>
              </w:rPr>
              <w:t>Šostková</w:t>
            </w:r>
            <w:proofErr w:type="spellEnd"/>
          </w:p>
        </w:tc>
      </w:tr>
      <w:tr w:rsidR="007E7A05" w:rsidRPr="00B94433" w14:paraId="3EDE50E0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2C2E" w14:textId="4C626505" w:rsidR="007E7A05" w:rsidRPr="00B94433" w:rsidRDefault="007E7A05" w:rsidP="00A1642A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</w:rPr>
              <w:t>Provádění anonymizace rozhodnutí v databázi soudních rozhodnutí dle Instrukce č. 5/2020 Ministerstva spravedlnosti ze dne 8. září 2020, č.j. 16/2002-ODKA-MET, kterou se mění instrukce Ministerstva spravedlnosti ze dne 20. června 2002, č.j. 20/2002-SM, kterou se upravuje postup při evidenci a zařazování rozhodnutí okresních, krajských a vrchních soudů do systému elektronické evidence soudní judikatury, ve znění pozdějších předpisů.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9E13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Mgr. Tereza Benešová</w:t>
            </w:r>
          </w:p>
          <w:p w14:paraId="0FDF360B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14:paraId="48B4E6AD" w14:textId="1AC23A77" w:rsidR="00145228" w:rsidRPr="00B94433" w:rsidRDefault="00145228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Mgr. Veronika Kasanová</w:t>
            </w:r>
          </w:p>
          <w:p w14:paraId="1A96BB0C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Monika Kloboučníková</w:t>
            </w:r>
          </w:p>
          <w:p w14:paraId="23927A61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456D9100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FF0000"/>
                <w:lang w:eastAsia="en-US"/>
              </w:rPr>
            </w:pPr>
            <w:r w:rsidRPr="00B94433">
              <w:rPr>
                <w:rFonts w:ascii="Garamond" w:hAnsi="Garamond"/>
                <w:strike/>
                <w:color w:val="FF0000"/>
                <w:lang w:eastAsia="en-US"/>
              </w:rPr>
              <w:t>Mgr. Andrea Mikolášová</w:t>
            </w:r>
          </w:p>
          <w:p w14:paraId="17608036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14:paraId="223DFB4C" w14:textId="797378CE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</w:tc>
      </w:tr>
      <w:tr w:rsidR="007E7A05" w:rsidRPr="00B94433" w14:paraId="7DB9B23B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90A" w14:textId="77777777" w:rsidR="007E7A05" w:rsidRPr="00B94433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B94433">
              <w:rPr>
                <w:rFonts w:ascii="Garamond" w:hAnsi="Garamond"/>
                <w:bCs/>
                <w:sz w:val="24"/>
                <w:szCs w:val="24"/>
              </w:rPr>
              <w:t>Úkony související se zastavováním tzv. bagatelních exekucí v souladu s body 18. – 24., čl. IV zákona č. 286/2021 Sb., vč. úkonů souvisejících s výplatami paušálních náhrad nákladů exekuce.</w:t>
            </w:r>
          </w:p>
          <w:p w14:paraId="0C1D6268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74D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14:paraId="7A3A65A9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2D5B0BCB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FF0000"/>
                <w:lang w:eastAsia="en-US"/>
              </w:rPr>
            </w:pPr>
            <w:r w:rsidRPr="00B94433">
              <w:rPr>
                <w:rFonts w:ascii="Garamond" w:hAnsi="Garamond"/>
                <w:strike/>
                <w:color w:val="FF0000"/>
                <w:lang w:eastAsia="en-US"/>
              </w:rPr>
              <w:t>Mgr. Andrea Mikolášová</w:t>
            </w:r>
          </w:p>
          <w:p w14:paraId="18E026EB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14:paraId="758B57F1" w14:textId="1D994C24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</w:tc>
      </w:tr>
      <w:tr w:rsidR="007E7A05" w:rsidRPr="00B94433" w14:paraId="03FB3B06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109" w14:textId="77777777" w:rsidR="007E7A05" w:rsidRPr="00B94433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B94433">
              <w:rPr>
                <w:rFonts w:ascii="Garamond" w:hAnsi="Garamond"/>
                <w:bCs/>
                <w:sz w:val="24"/>
                <w:szCs w:val="24"/>
              </w:rPr>
              <w:t>Úkony související se zastavováním bezvýsledných exekucí podle § 55 odst. 7 a násl. zákona č. 120/2001 Sb., exekuční řád, ve znění novelizujících předpisů</w:t>
            </w:r>
          </w:p>
          <w:p w14:paraId="4D1E1CFF" w14:textId="77777777" w:rsidR="007E7A05" w:rsidRPr="00B94433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174B3D9A" w14:textId="77777777" w:rsidR="007E7A05" w:rsidRPr="00B94433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3C87040E" w14:textId="77777777" w:rsidR="007E7A05" w:rsidRPr="00B94433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4F06" w14:textId="77777777" w:rsidR="007E7A05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14:paraId="00F76912" w14:textId="270D003D" w:rsidR="00B94433" w:rsidRPr="00B94433" w:rsidRDefault="00B94433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FF0000"/>
                <w:lang w:eastAsia="en-US"/>
              </w:rPr>
            </w:pPr>
            <w:r w:rsidRPr="00B94433">
              <w:rPr>
                <w:rFonts w:ascii="Garamond" w:hAnsi="Garamond"/>
                <w:color w:val="FF0000"/>
                <w:lang w:eastAsia="en-US"/>
              </w:rPr>
              <w:t>Mgr. Tereza Bubeníková</w:t>
            </w:r>
          </w:p>
          <w:p w14:paraId="2448C74A" w14:textId="5D6A83D7" w:rsidR="006C4D00" w:rsidRPr="00B94433" w:rsidRDefault="006C4D0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Tomáš Herout</w:t>
            </w:r>
          </w:p>
          <w:p w14:paraId="53EB6D06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14:paraId="28BB27ED" w14:textId="28C98DA5" w:rsidR="006C4D00" w:rsidRPr="00B94433" w:rsidRDefault="006C4D0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Mgr. Veronika Kasa</w:t>
            </w:r>
            <w:r w:rsidR="00145228" w:rsidRPr="00B94433">
              <w:rPr>
                <w:rFonts w:ascii="Garamond" w:hAnsi="Garamond"/>
                <w:color w:val="auto"/>
                <w:lang w:eastAsia="en-US"/>
              </w:rPr>
              <w:t>n</w:t>
            </w:r>
            <w:r w:rsidRPr="00B94433">
              <w:rPr>
                <w:rFonts w:ascii="Garamond" w:hAnsi="Garamond"/>
                <w:color w:val="auto"/>
                <w:lang w:eastAsia="en-US"/>
              </w:rPr>
              <w:t>ová</w:t>
            </w:r>
          </w:p>
          <w:p w14:paraId="09C262D7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0156758D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strike/>
                <w:color w:val="FF0000"/>
                <w:lang w:eastAsia="en-US"/>
              </w:rPr>
            </w:pPr>
            <w:r w:rsidRPr="00B94433">
              <w:rPr>
                <w:rFonts w:ascii="Garamond" w:hAnsi="Garamond"/>
                <w:strike/>
                <w:color w:val="FF0000"/>
                <w:lang w:eastAsia="en-US"/>
              </w:rPr>
              <w:t>Mgr. Andrea Mikolášová</w:t>
            </w:r>
          </w:p>
          <w:p w14:paraId="6CE85279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14:paraId="1B32B213" w14:textId="77777777" w:rsidR="007E7A05" w:rsidRPr="00B94433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14:paraId="02E651E1" w14:textId="77777777" w:rsidR="004B4821" w:rsidRPr="00B94433" w:rsidRDefault="004B4821" w:rsidP="004B4821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FF0000"/>
                <w:lang w:eastAsia="en-US"/>
              </w:rPr>
            </w:pPr>
            <w:r w:rsidRPr="00B94433">
              <w:rPr>
                <w:rFonts w:ascii="Garamond" w:hAnsi="Garamond"/>
                <w:color w:val="FF0000"/>
                <w:lang w:eastAsia="en-US"/>
              </w:rPr>
              <w:t>Mgr. Bc. Barbora Šímová</w:t>
            </w:r>
          </w:p>
          <w:p w14:paraId="741FD354" w14:textId="58DFE972" w:rsidR="004B4821" w:rsidRPr="00B94433" w:rsidRDefault="004B4821" w:rsidP="004B4821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B94433">
              <w:rPr>
                <w:rFonts w:ascii="Garamond" w:hAnsi="Garamond"/>
                <w:color w:val="FF0000"/>
                <w:lang w:eastAsia="en-US"/>
              </w:rPr>
              <w:t xml:space="preserve">Mgr. Jana </w:t>
            </w:r>
            <w:proofErr w:type="spellStart"/>
            <w:r w:rsidRPr="00B94433">
              <w:rPr>
                <w:rFonts w:ascii="Garamond" w:hAnsi="Garamond"/>
                <w:color w:val="FF0000"/>
                <w:lang w:eastAsia="en-US"/>
              </w:rPr>
              <w:t>Šostková</w:t>
            </w:r>
            <w:proofErr w:type="spellEnd"/>
          </w:p>
        </w:tc>
      </w:tr>
    </w:tbl>
    <w:p w14:paraId="5814123F" w14:textId="77777777" w:rsidR="007E7A05" w:rsidRPr="00B94433" w:rsidRDefault="007E7A05" w:rsidP="007E7A05">
      <w:pPr>
        <w:jc w:val="both"/>
        <w:rPr>
          <w:rFonts w:ascii="Garamond" w:hAnsi="Garamond"/>
          <w:sz w:val="24"/>
          <w:szCs w:val="24"/>
        </w:rPr>
      </w:pPr>
    </w:p>
    <w:p w14:paraId="288052C9" w14:textId="73B23177" w:rsidR="00CD0AB3" w:rsidRPr="00B94433" w:rsidRDefault="00D66991" w:rsidP="00B94433">
      <w:pPr>
        <w:jc w:val="both"/>
        <w:rPr>
          <w:rFonts w:ascii="Garamond" w:hAnsi="Garamond"/>
          <w:sz w:val="24"/>
          <w:szCs w:val="24"/>
        </w:rPr>
      </w:pPr>
      <w:r w:rsidRPr="00B94433">
        <w:rPr>
          <w:rFonts w:ascii="Garamond" w:hAnsi="Garamond"/>
          <w:sz w:val="24"/>
          <w:szCs w:val="24"/>
        </w:rPr>
        <w:t xml:space="preserve">Beroun </w:t>
      </w:r>
      <w:r w:rsidR="004B4821" w:rsidRPr="00B94433">
        <w:rPr>
          <w:rFonts w:ascii="Garamond" w:hAnsi="Garamond"/>
          <w:sz w:val="24"/>
          <w:szCs w:val="24"/>
        </w:rPr>
        <w:t>30. června</w:t>
      </w:r>
      <w:r w:rsidR="00584905" w:rsidRPr="00B94433">
        <w:rPr>
          <w:rFonts w:ascii="Garamond" w:hAnsi="Garamond"/>
          <w:sz w:val="24"/>
          <w:szCs w:val="24"/>
        </w:rPr>
        <w:t xml:space="preserve"> 202</w:t>
      </w:r>
      <w:r w:rsidR="00B94433">
        <w:rPr>
          <w:rFonts w:ascii="Garamond" w:hAnsi="Garamond"/>
          <w:sz w:val="24"/>
          <w:szCs w:val="24"/>
        </w:rPr>
        <w:tab/>
      </w:r>
      <w:r w:rsidR="00B94433">
        <w:rPr>
          <w:rFonts w:ascii="Garamond" w:hAnsi="Garamond"/>
          <w:sz w:val="24"/>
          <w:szCs w:val="24"/>
        </w:rPr>
        <w:tab/>
      </w:r>
      <w:r w:rsidR="00B94433">
        <w:rPr>
          <w:rFonts w:ascii="Garamond" w:hAnsi="Garamond"/>
          <w:sz w:val="24"/>
          <w:szCs w:val="24"/>
        </w:rPr>
        <w:tab/>
      </w:r>
      <w:r w:rsidR="00B94433">
        <w:rPr>
          <w:rFonts w:ascii="Garamond" w:hAnsi="Garamond"/>
          <w:sz w:val="24"/>
          <w:szCs w:val="24"/>
        </w:rPr>
        <w:tab/>
      </w:r>
      <w:r w:rsidR="00B94433">
        <w:rPr>
          <w:rFonts w:ascii="Garamond" w:hAnsi="Garamond"/>
          <w:sz w:val="24"/>
          <w:szCs w:val="24"/>
        </w:rPr>
        <w:tab/>
      </w:r>
      <w:r w:rsidR="00B94433">
        <w:rPr>
          <w:rFonts w:ascii="Garamond" w:hAnsi="Garamond"/>
          <w:sz w:val="24"/>
          <w:szCs w:val="24"/>
        </w:rPr>
        <w:tab/>
      </w:r>
      <w:r w:rsidR="00CD0AB3" w:rsidRPr="00B94433">
        <w:rPr>
          <w:rFonts w:ascii="Garamond" w:hAnsi="Garamond"/>
          <w:sz w:val="24"/>
          <w:szCs w:val="24"/>
        </w:rPr>
        <w:t>Mgr. Hana Stehlik Vodrážková</w:t>
      </w:r>
    </w:p>
    <w:p w14:paraId="5DF4C0D6" w14:textId="77777777" w:rsidR="00686398" w:rsidRPr="00B94433" w:rsidRDefault="00CD0AB3" w:rsidP="0000121E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B94433">
        <w:rPr>
          <w:rFonts w:ascii="Garamond" w:hAnsi="Garamond"/>
          <w:sz w:val="24"/>
          <w:szCs w:val="24"/>
        </w:rPr>
        <w:tab/>
        <w:t>předsedkyně Okresního soudu v Berouně</w:t>
      </w:r>
    </w:p>
    <w:sectPr w:rsidR="00686398" w:rsidRPr="00B94433" w:rsidSect="00B9443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 w16cid:durableId="1018049168">
    <w:abstractNumId w:val="1"/>
  </w:num>
  <w:num w:numId="2" w16cid:durableId="21038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0121E"/>
    <w:rsid w:val="00061E4B"/>
    <w:rsid w:val="00074B11"/>
    <w:rsid w:val="000821EB"/>
    <w:rsid w:val="000A1880"/>
    <w:rsid w:val="000B376B"/>
    <w:rsid w:val="000E35D7"/>
    <w:rsid w:val="000E6EAF"/>
    <w:rsid w:val="00113D9B"/>
    <w:rsid w:val="001229A0"/>
    <w:rsid w:val="00124A98"/>
    <w:rsid w:val="001375AC"/>
    <w:rsid w:val="00140368"/>
    <w:rsid w:val="00145228"/>
    <w:rsid w:val="001648D5"/>
    <w:rsid w:val="00170737"/>
    <w:rsid w:val="001B07F7"/>
    <w:rsid w:val="00245C65"/>
    <w:rsid w:val="00255571"/>
    <w:rsid w:val="00272DFF"/>
    <w:rsid w:val="002C4FFD"/>
    <w:rsid w:val="00327D2C"/>
    <w:rsid w:val="00332691"/>
    <w:rsid w:val="003633BF"/>
    <w:rsid w:val="00376C7F"/>
    <w:rsid w:val="003B6A6C"/>
    <w:rsid w:val="003C6CAA"/>
    <w:rsid w:val="003D609B"/>
    <w:rsid w:val="003E753E"/>
    <w:rsid w:val="00426ED0"/>
    <w:rsid w:val="00443888"/>
    <w:rsid w:val="004B4821"/>
    <w:rsid w:val="004D4EA5"/>
    <w:rsid w:val="0051095E"/>
    <w:rsid w:val="005513BB"/>
    <w:rsid w:val="00554402"/>
    <w:rsid w:val="00584905"/>
    <w:rsid w:val="00677618"/>
    <w:rsid w:val="00686398"/>
    <w:rsid w:val="006B7CC4"/>
    <w:rsid w:val="006C4D00"/>
    <w:rsid w:val="006D19A7"/>
    <w:rsid w:val="0074601D"/>
    <w:rsid w:val="00754234"/>
    <w:rsid w:val="007630E4"/>
    <w:rsid w:val="007E7A05"/>
    <w:rsid w:val="0084390D"/>
    <w:rsid w:val="00863121"/>
    <w:rsid w:val="008D6DC0"/>
    <w:rsid w:val="00913683"/>
    <w:rsid w:val="00936681"/>
    <w:rsid w:val="00966ECB"/>
    <w:rsid w:val="009B4243"/>
    <w:rsid w:val="009D41F0"/>
    <w:rsid w:val="009F3E4E"/>
    <w:rsid w:val="00A042E2"/>
    <w:rsid w:val="00A06E8A"/>
    <w:rsid w:val="00A15BDA"/>
    <w:rsid w:val="00A61418"/>
    <w:rsid w:val="00A6361C"/>
    <w:rsid w:val="00AA25E0"/>
    <w:rsid w:val="00AD1C5D"/>
    <w:rsid w:val="00B139AD"/>
    <w:rsid w:val="00B34A1F"/>
    <w:rsid w:val="00B906EF"/>
    <w:rsid w:val="00B94433"/>
    <w:rsid w:val="00BB4A9B"/>
    <w:rsid w:val="00BF1158"/>
    <w:rsid w:val="00C1039C"/>
    <w:rsid w:val="00CB0BB1"/>
    <w:rsid w:val="00CD0AB3"/>
    <w:rsid w:val="00CF0037"/>
    <w:rsid w:val="00D66991"/>
    <w:rsid w:val="00D97664"/>
    <w:rsid w:val="00EB29C0"/>
    <w:rsid w:val="00ED142F"/>
    <w:rsid w:val="00F406DD"/>
    <w:rsid w:val="00FA03C4"/>
    <w:rsid w:val="00FC067F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CC8F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4</cp:revision>
  <cp:lastPrinted>2024-07-02T04:53:00Z</cp:lastPrinted>
  <dcterms:created xsi:type="dcterms:W3CDTF">2024-07-01T13:03:00Z</dcterms:created>
  <dcterms:modified xsi:type="dcterms:W3CDTF">2024-07-01T13:10:00Z</dcterms:modified>
</cp:coreProperties>
</file>