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E302" w14:textId="4A9A7133" w:rsidR="00176C3F" w:rsidRPr="00BC6699" w:rsidRDefault="00176C3F" w:rsidP="00176C3F">
      <w:pPr>
        <w:jc w:val="center"/>
        <w:rPr>
          <w:rFonts w:ascii="Garamond" w:hAnsi="Garamond" w:cs="Garamond"/>
          <w:b/>
          <w:bCs/>
        </w:rPr>
      </w:pPr>
      <w:r w:rsidRPr="00BC6699">
        <w:rPr>
          <w:rFonts w:ascii="Garamond" w:hAnsi="Garamond" w:cs="Garamond"/>
          <w:b/>
          <w:bCs/>
        </w:rPr>
        <w:t>OKRESNÍ SOUD V CHEBU</w:t>
      </w:r>
    </w:p>
    <w:p w14:paraId="7EFE2BBF" w14:textId="355B975B" w:rsidR="001050DE" w:rsidRPr="00BC6699" w:rsidRDefault="00176C3F" w:rsidP="00176C3F">
      <w:pPr>
        <w:pStyle w:val="Bezmezer"/>
        <w:jc w:val="center"/>
        <w:rPr>
          <w:rFonts w:ascii="Garamond" w:hAnsi="Garamond" w:cs="Garamond"/>
        </w:rPr>
      </w:pPr>
      <w:r w:rsidRPr="00BC6699">
        <w:rPr>
          <w:rFonts w:ascii="Garamond" w:hAnsi="Garamond" w:cs="Garamond"/>
        </w:rPr>
        <w:t xml:space="preserve">Lidická </w:t>
      </w:r>
      <w:r w:rsidR="001050DE" w:rsidRPr="00BC6699">
        <w:rPr>
          <w:rFonts w:ascii="Garamond" w:hAnsi="Garamond" w:cs="Garamond"/>
        </w:rPr>
        <w:t>1066/</w:t>
      </w:r>
      <w:r w:rsidRPr="00BC6699">
        <w:rPr>
          <w:rFonts w:ascii="Garamond" w:hAnsi="Garamond" w:cs="Garamond"/>
        </w:rPr>
        <w:t xml:space="preserve">1, 350 </w:t>
      </w:r>
      <w:r w:rsidR="00493EB1" w:rsidRPr="00BC6699">
        <w:rPr>
          <w:rFonts w:ascii="Garamond" w:hAnsi="Garamond" w:cs="Garamond"/>
        </w:rPr>
        <w:t>02</w:t>
      </w:r>
      <w:r w:rsidRPr="00BC6699">
        <w:rPr>
          <w:rFonts w:ascii="Garamond" w:hAnsi="Garamond" w:cs="Garamond"/>
        </w:rPr>
        <w:t xml:space="preserve"> Cheb</w:t>
      </w:r>
    </w:p>
    <w:p w14:paraId="673EE010" w14:textId="7E1B7902" w:rsidR="00176C3F" w:rsidRPr="00BC6699" w:rsidRDefault="001050DE" w:rsidP="00176C3F">
      <w:pPr>
        <w:pStyle w:val="Bezmezer"/>
        <w:jc w:val="center"/>
        <w:rPr>
          <w:rFonts w:ascii="Garamond" w:hAnsi="Garamond" w:cs="Garamond"/>
        </w:rPr>
      </w:pPr>
      <w:r w:rsidRPr="00BC6699">
        <w:rPr>
          <w:rFonts w:ascii="Garamond" w:hAnsi="Garamond" w:cs="Garamond"/>
        </w:rPr>
        <w:t>_________________________</w:t>
      </w:r>
      <w:r w:rsidR="00176C3F" w:rsidRPr="00BC6699">
        <w:rPr>
          <w:rFonts w:ascii="Garamond" w:hAnsi="Garamond" w:cs="Garamond"/>
        </w:rPr>
        <w:t>_______________________________________________</w:t>
      </w:r>
    </w:p>
    <w:p w14:paraId="7B737B30" w14:textId="0D6963CF" w:rsidR="00176C3F" w:rsidRPr="00BC6699" w:rsidRDefault="00176C3F" w:rsidP="00FE6D30">
      <w:pPr>
        <w:pStyle w:val="Bezmezer"/>
        <w:spacing w:after="400"/>
        <w:jc w:val="center"/>
        <w:rPr>
          <w:rFonts w:ascii="Garamond" w:hAnsi="Garamond"/>
        </w:rPr>
      </w:pPr>
      <w:r w:rsidRPr="00BC6699">
        <w:rPr>
          <w:rFonts w:ascii="Garamond" w:hAnsi="Garamond" w:cs="Garamond"/>
        </w:rPr>
        <w:t xml:space="preserve">tel.: </w:t>
      </w:r>
      <w:r w:rsidR="00D77B08" w:rsidRPr="00BC6699">
        <w:rPr>
          <w:rFonts w:ascii="Garamond" w:hAnsi="Garamond" w:cs="Garamond"/>
        </w:rPr>
        <w:t xml:space="preserve">+420 </w:t>
      </w:r>
      <w:r w:rsidRPr="00BC6699">
        <w:rPr>
          <w:rFonts w:ascii="Garamond" w:hAnsi="Garamond" w:cs="Garamond"/>
        </w:rPr>
        <w:t>377 867 410, e-mail: podatelna@osoud.chb.justice.cz, ID</w:t>
      </w:r>
      <w:r w:rsidR="00B00EDB" w:rsidRPr="00BC6699">
        <w:rPr>
          <w:rFonts w:ascii="Garamond" w:hAnsi="Garamond" w:cs="Garamond"/>
        </w:rPr>
        <w:t xml:space="preserve"> </w:t>
      </w:r>
      <w:r w:rsidRPr="00BC6699">
        <w:rPr>
          <w:rFonts w:ascii="Garamond" w:hAnsi="Garamond" w:cs="Garamond"/>
        </w:rPr>
        <w:t xml:space="preserve">DS: </w:t>
      </w:r>
      <w:proofErr w:type="spellStart"/>
      <w:r w:rsidRPr="00BC6699">
        <w:rPr>
          <w:rFonts w:ascii="Garamond" w:hAnsi="Garamond" w:cs="Garamond"/>
        </w:rPr>
        <w:t>fpmabtu</w:t>
      </w:r>
      <w:proofErr w:type="spellEnd"/>
    </w:p>
    <w:p w14:paraId="65F3BD0C" w14:textId="451EE07A" w:rsidR="00176C3F" w:rsidRPr="00BC6699" w:rsidRDefault="00085CA9" w:rsidP="00DB3289">
      <w:pPr>
        <w:spacing w:before="120" w:after="240"/>
        <w:jc w:val="center"/>
        <w:rPr>
          <w:rFonts w:ascii="Garamond" w:hAnsi="Garamond"/>
          <w:b/>
          <w:sz w:val="32"/>
          <w:szCs w:val="32"/>
        </w:rPr>
      </w:pPr>
      <w:r w:rsidRPr="00BC6699">
        <w:rPr>
          <w:rFonts w:ascii="Garamond" w:hAnsi="Garamond"/>
          <w:b/>
          <w:sz w:val="32"/>
          <w:szCs w:val="32"/>
        </w:rPr>
        <w:t>D</w:t>
      </w:r>
      <w:r w:rsidR="00176C3F" w:rsidRPr="00BC6699">
        <w:rPr>
          <w:rFonts w:ascii="Garamond" w:hAnsi="Garamond"/>
          <w:b/>
          <w:sz w:val="32"/>
          <w:szCs w:val="32"/>
        </w:rPr>
        <w:t>opl</w:t>
      </w:r>
      <w:r w:rsidRPr="00BC6699">
        <w:rPr>
          <w:rFonts w:ascii="Garamond" w:hAnsi="Garamond"/>
          <w:b/>
          <w:sz w:val="32"/>
          <w:szCs w:val="32"/>
        </w:rPr>
        <w:t>něk</w:t>
      </w:r>
      <w:r w:rsidR="00B12039" w:rsidRPr="00BC6699">
        <w:rPr>
          <w:rFonts w:ascii="Garamond" w:hAnsi="Garamond"/>
          <w:b/>
          <w:sz w:val="32"/>
          <w:szCs w:val="32"/>
        </w:rPr>
        <w:t xml:space="preserve"> </w:t>
      </w:r>
      <w:r w:rsidR="00176C3F" w:rsidRPr="00BC6699">
        <w:rPr>
          <w:rFonts w:ascii="Garamond" w:hAnsi="Garamond"/>
          <w:b/>
          <w:sz w:val="32"/>
          <w:szCs w:val="32"/>
        </w:rPr>
        <w:t xml:space="preserve">č. </w:t>
      </w:r>
      <w:r w:rsidR="005908B4" w:rsidRPr="00BC6699">
        <w:rPr>
          <w:rFonts w:ascii="Garamond" w:hAnsi="Garamond"/>
          <w:b/>
          <w:sz w:val="32"/>
          <w:szCs w:val="32"/>
        </w:rPr>
        <w:t>2</w:t>
      </w:r>
      <w:r w:rsidR="00D82688" w:rsidRPr="00BC6699">
        <w:rPr>
          <w:rFonts w:ascii="Garamond" w:hAnsi="Garamond"/>
          <w:b/>
          <w:sz w:val="32"/>
          <w:szCs w:val="32"/>
        </w:rPr>
        <w:t xml:space="preserve"> </w:t>
      </w:r>
      <w:r w:rsidR="00395888" w:rsidRPr="00BC6699">
        <w:rPr>
          <w:rFonts w:ascii="Garamond" w:hAnsi="Garamond"/>
          <w:b/>
          <w:sz w:val="32"/>
          <w:szCs w:val="32"/>
        </w:rPr>
        <w:t>rozvrhu práce pro rok 20</w:t>
      </w:r>
      <w:r w:rsidR="006E3E0D" w:rsidRPr="00BC6699">
        <w:rPr>
          <w:rFonts w:ascii="Garamond" w:hAnsi="Garamond"/>
          <w:b/>
          <w:sz w:val="32"/>
          <w:szCs w:val="32"/>
        </w:rPr>
        <w:t>2</w:t>
      </w:r>
      <w:r w:rsidR="00A230EA" w:rsidRPr="00BC6699">
        <w:rPr>
          <w:rFonts w:ascii="Garamond" w:hAnsi="Garamond"/>
          <w:b/>
          <w:sz w:val="32"/>
          <w:szCs w:val="32"/>
        </w:rPr>
        <w:t>6</w:t>
      </w:r>
    </w:p>
    <w:p w14:paraId="4C036CAA" w14:textId="729FA911" w:rsidR="00AA2FA8" w:rsidRPr="00BC6699" w:rsidRDefault="00176C3F" w:rsidP="00DB3289">
      <w:pPr>
        <w:spacing w:before="240" w:after="200"/>
        <w:jc w:val="both"/>
        <w:rPr>
          <w:rFonts w:ascii="Garamond" w:hAnsi="Garamond"/>
          <w:color w:val="000000" w:themeColor="text1"/>
        </w:rPr>
      </w:pPr>
      <w:r w:rsidRPr="00BC6699">
        <w:rPr>
          <w:rFonts w:ascii="Garamond" w:hAnsi="Garamond"/>
          <w:color w:val="000000" w:themeColor="text1"/>
        </w:rPr>
        <w:t>Rozvrh práce Okresního soudu v Chebu pro rok 20</w:t>
      </w:r>
      <w:r w:rsidR="00395888" w:rsidRPr="00BC6699">
        <w:rPr>
          <w:rFonts w:ascii="Garamond" w:hAnsi="Garamond"/>
          <w:color w:val="000000" w:themeColor="text1"/>
        </w:rPr>
        <w:t>2</w:t>
      </w:r>
      <w:r w:rsidR="00A230EA" w:rsidRPr="00BC6699">
        <w:rPr>
          <w:rFonts w:ascii="Garamond" w:hAnsi="Garamond"/>
          <w:color w:val="000000" w:themeColor="text1"/>
        </w:rPr>
        <w:t>6</w:t>
      </w:r>
      <w:r w:rsidRPr="00BC6699">
        <w:rPr>
          <w:rFonts w:ascii="Garamond" w:hAnsi="Garamond"/>
          <w:color w:val="000000" w:themeColor="text1"/>
        </w:rPr>
        <w:t xml:space="preserve"> </w:t>
      </w:r>
      <w:r w:rsidR="004109C4" w:rsidRPr="00BC6699">
        <w:rPr>
          <w:rFonts w:ascii="Garamond" w:hAnsi="Garamond"/>
          <w:color w:val="000000" w:themeColor="text1"/>
        </w:rPr>
        <w:t>se</w:t>
      </w:r>
      <w:r w:rsidR="00877D55" w:rsidRPr="00BC6699">
        <w:rPr>
          <w:rFonts w:ascii="Garamond" w:hAnsi="Garamond"/>
          <w:color w:val="000000" w:themeColor="text1"/>
        </w:rPr>
        <w:t xml:space="preserve"> </w:t>
      </w:r>
      <w:r w:rsidR="002B7F47" w:rsidRPr="00BC6699">
        <w:rPr>
          <w:rFonts w:ascii="Garamond" w:hAnsi="Garamond"/>
          <w:color w:val="000000" w:themeColor="text1"/>
        </w:rPr>
        <w:t>s účinností ode dne</w:t>
      </w:r>
      <w:r w:rsidR="0021169F" w:rsidRPr="00BC6699">
        <w:rPr>
          <w:rFonts w:ascii="Garamond" w:hAnsi="Garamond"/>
          <w:color w:val="000000" w:themeColor="text1"/>
        </w:rPr>
        <w:t xml:space="preserve"> </w:t>
      </w:r>
      <w:r w:rsidR="009F4370" w:rsidRPr="00BC6699">
        <w:rPr>
          <w:rFonts w:ascii="Garamond" w:hAnsi="Garamond"/>
          <w:color w:val="000000" w:themeColor="text1"/>
        </w:rPr>
        <w:t>1</w:t>
      </w:r>
      <w:r w:rsidR="0021169F" w:rsidRPr="00BC6699">
        <w:rPr>
          <w:rFonts w:ascii="Garamond" w:hAnsi="Garamond"/>
          <w:color w:val="000000" w:themeColor="text1"/>
        </w:rPr>
        <w:t xml:space="preserve">. </w:t>
      </w:r>
      <w:r w:rsidR="009F4370" w:rsidRPr="00BC6699">
        <w:rPr>
          <w:rFonts w:ascii="Garamond" w:hAnsi="Garamond"/>
          <w:color w:val="000000" w:themeColor="text1"/>
        </w:rPr>
        <w:t>3</w:t>
      </w:r>
      <w:r w:rsidR="0021169F" w:rsidRPr="00BC6699">
        <w:rPr>
          <w:rFonts w:ascii="Garamond" w:hAnsi="Garamond"/>
          <w:color w:val="000000" w:themeColor="text1"/>
        </w:rPr>
        <w:t>. 2026</w:t>
      </w:r>
      <w:r w:rsidR="00291743" w:rsidRPr="00BC6699">
        <w:rPr>
          <w:rFonts w:ascii="Garamond" w:hAnsi="Garamond"/>
          <w:color w:val="000000" w:themeColor="text1"/>
        </w:rPr>
        <w:t xml:space="preserve"> </w:t>
      </w:r>
      <w:r w:rsidR="00877D55" w:rsidRPr="00BC6699">
        <w:rPr>
          <w:rFonts w:ascii="Garamond" w:hAnsi="Garamond"/>
          <w:color w:val="000000" w:themeColor="text1"/>
        </w:rPr>
        <w:t>mění a doplňuje</w:t>
      </w:r>
      <w:r w:rsidR="002B7F47" w:rsidRPr="00BC6699">
        <w:rPr>
          <w:rFonts w:ascii="Garamond" w:hAnsi="Garamond"/>
          <w:color w:val="000000" w:themeColor="text1"/>
        </w:rPr>
        <w:t xml:space="preserve"> takto:</w:t>
      </w:r>
    </w:p>
    <w:p w14:paraId="514E77A2" w14:textId="65CE4ACC" w:rsidR="009F4370" w:rsidRPr="00BC6699" w:rsidRDefault="009F4370" w:rsidP="00DB328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  <w:color w:val="000000" w:themeColor="text1"/>
        </w:rPr>
      </w:pPr>
      <w:r w:rsidRPr="00BC6699">
        <w:rPr>
          <w:rFonts w:ascii="Garamond" w:hAnsi="Garamond"/>
          <w:color w:val="000000" w:themeColor="text1"/>
        </w:rPr>
        <w:t>V bodě 2.2 se</w:t>
      </w:r>
      <w:r w:rsidR="001E10D1" w:rsidRPr="00BC6699">
        <w:rPr>
          <w:rFonts w:ascii="Garamond" w:hAnsi="Garamond"/>
          <w:color w:val="000000" w:themeColor="text1"/>
        </w:rPr>
        <w:t xml:space="preserve"> text </w:t>
      </w:r>
      <w:r w:rsidRPr="00BC6699">
        <w:rPr>
          <w:rFonts w:ascii="Garamond" w:hAnsi="Garamond"/>
          <w:color w:val="000000" w:themeColor="text1"/>
        </w:rPr>
        <w:t>„Soudce pověřený výkonem funkce místopředsedy pro úsek občanskoprávní:“ nahrazuje</w:t>
      </w:r>
      <w:r w:rsidR="001E10D1" w:rsidRPr="00BC6699">
        <w:rPr>
          <w:rFonts w:ascii="Garamond" w:hAnsi="Garamond"/>
          <w:color w:val="000000" w:themeColor="text1"/>
        </w:rPr>
        <w:t xml:space="preserve"> zněním</w:t>
      </w:r>
      <w:r w:rsidRPr="00BC6699">
        <w:rPr>
          <w:rFonts w:ascii="Garamond" w:hAnsi="Garamond"/>
          <w:color w:val="000000" w:themeColor="text1"/>
        </w:rPr>
        <w:t xml:space="preserve"> „Místopředseda soudu pro úsek občanskoprávní:“</w:t>
      </w:r>
    </w:p>
    <w:p w14:paraId="3EE8B536" w14:textId="5A859268" w:rsidR="00921BB3" w:rsidRPr="00BC6699" w:rsidRDefault="00FE6D30" w:rsidP="00DB328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200"/>
        <w:ind w:left="425" w:hanging="425"/>
        <w:contextualSpacing w:val="0"/>
        <w:jc w:val="both"/>
        <w:rPr>
          <w:rFonts w:ascii="Garamond" w:hAnsi="Garamond"/>
          <w:color w:val="000000" w:themeColor="text1"/>
        </w:rPr>
      </w:pPr>
      <w:r w:rsidRPr="00BC6699">
        <w:rPr>
          <w:rFonts w:ascii="Garamond" w:hAnsi="Garamond"/>
          <w:color w:val="000000" w:themeColor="text1"/>
        </w:rPr>
        <w:t xml:space="preserve">V bodě </w:t>
      </w:r>
      <w:r w:rsidR="006A7AF4" w:rsidRPr="00BC6699">
        <w:rPr>
          <w:rFonts w:ascii="Garamond" w:hAnsi="Garamond"/>
          <w:color w:val="000000" w:themeColor="text1"/>
        </w:rPr>
        <w:t>4.2.1 se na konci prvního odstavce doplňuje</w:t>
      </w:r>
      <w:r w:rsidR="009F4370" w:rsidRPr="00BC6699">
        <w:rPr>
          <w:rFonts w:ascii="Garamond" w:eastAsia="Times New Roman" w:hAnsi="Garamond"/>
          <w:color w:val="000000" w:themeColor="text1"/>
        </w:rPr>
        <w:t xml:space="preserve"> „rozhodoval o povolení či dodatečném souhlasu s ohledáním obsahu zařízení podle § </w:t>
      </w:r>
      <w:proofErr w:type="spellStart"/>
      <w:r w:rsidR="009F4370" w:rsidRPr="00BC6699">
        <w:rPr>
          <w:rFonts w:ascii="Garamond" w:eastAsia="Times New Roman" w:hAnsi="Garamond"/>
          <w:color w:val="000000" w:themeColor="text1"/>
        </w:rPr>
        <w:t>113a</w:t>
      </w:r>
      <w:proofErr w:type="spellEnd"/>
      <w:r w:rsidR="009F4370" w:rsidRPr="00BC6699">
        <w:rPr>
          <w:rFonts w:ascii="Garamond" w:eastAsia="Times New Roman" w:hAnsi="Garamond"/>
          <w:color w:val="000000" w:themeColor="text1"/>
        </w:rPr>
        <w:t xml:space="preserve"> </w:t>
      </w:r>
      <w:proofErr w:type="spellStart"/>
      <w:r w:rsidR="009F4370" w:rsidRPr="00BC6699">
        <w:rPr>
          <w:rFonts w:ascii="Garamond" w:eastAsia="Times New Roman" w:hAnsi="Garamond"/>
          <w:color w:val="000000" w:themeColor="text1"/>
        </w:rPr>
        <w:t>tr</w:t>
      </w:r>
      <w:proofErr w:type="spellEnd"/>
      <w:r w:rsidR="009F4370" w:rsidRPr="00BC6699">
        <w:rPr>
          <w:rFonts w:ascii="Garamond" w:eastAsia="Times New Roman" w:hAnsi="Garamond"/>
          <w:color w:val="000000" w:themeColor="text1"/>
        </w:rPr>
        <w:t>. řádu“</w:t>
      </w:r>
      <w:r w:rsidR="006A7AF4" w:rsidRPr="00BC6699">
        <w:rPr>
          <w:rFonts w:ascii="Garamond" w:hAnsi="Garamond"/>
          <w:color w:val="000000" w:themeColor="text1"/>
        </w:rPr>
        <w:t xml:space="preserve">. </w:t>
      </w:r>
    </w:p>
    <w:p w14:paraId="5D991C3F" w14:textId="09A483FA" w:rsidR="00990A53" w:rsidRPr="00BC6699" w:rsidRDefault="00990A53" w:rsidP="00DB328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00"/>
        <w:ind w:left="425" w:hanging="425"/>
        <w:contextualSpacing w:val="0"/>
        <w:jc w:val="both"/>
        <w:rPr>
          <w:rFonts w:ascii="Garamond" w:hAnsi="Garamond"/>
          <w:color w:val="000000" w:themeColor="text1"/>
        </w:rPr>
      </w:pPr>
      <w:r w:rsidRPr="00BC6699">
        <w:rPr>
          <w:rFonts w:ascii="Garamond" w:hAnsi="Garamond"/>
          <w:color w:val="000000" w:themeColor="text1"/>
        </w:rPr>
        <w:t xml:space="preserve">V bodě 7.1 se v soudním oddělení 19 mění pořadí zástupu takto: </w:t>
      </w:r>
    </w:p>
    <w:p w14:paraId="15EAF6CB" w14:textId="77777777" w:rsidR="00990A53" w:rsidRPr="00BC6699" w:rsidRDefault="00990A53" w:rsidP="00990A53">
      <w:pPr>
        <w:pStyle w:val="Default"/>
        <w:ind w:firstLine="425"/>
        <w:rPr>
          <w:color w:val="000000" w:themeColor="text1"/>
        </w:rPr>
      </w:pPr>
      <w:r w:rsidRPr="00BC6699">
        <w:rPr>
          <w:i/>
          <w:iCs/>
          <w:color w:val="000000" w:themeColor="text1"/>
        </w:rPr>
        <w:t xml:space="preserve">zastupuje: </w:t>
      </w:r>
    </w:p>
    <w:p w14:paraId="720A95CC" w14:textId="77777777" w:rsidR="00990A53" w:rsidRPr="00BC6699" w:rsidRDefault="00990A53" w:rsidP="00990A53">
      <w:pPr>
        <w:pStyle w:val="Default"/>
        <w:ind w:firstLine="425"/>
        <w:rPr>
          <w:i/>
          <w:iCs/>
          <w:color w:val="000000" w:themeColor="text1"/>
        </w:rPr>
      </w:pPr>
      <w:r w:rsidRPr="00BC6699">
        <w:rPr>
          <w:i/>
          <w:iCs/>
          <w:color w:val="000000" w:themeColor="text1"/>
        </w:rPr>
        <w:t>Mgr. Milan Homolka</w:t>
      </w:r>
    </w:p>
    <w:p w14:paraId="1B219AF6" w14:textId="77777777" w:rsidR="00990A53" w:rsidRPr="00BC6699" w:rsidRDefault="00990A53" w:rsidP="00990A53">
      <w:pPr>
        <w:pStyle w:val="Default"/>
        <w:rPr>
          <w:i/>
          <w:iCs/>
          <w:color w:val="000000" w:themeColor="text1"/>
        </w:rPr>
      </w:pPr>
      <w:r w:rsidRPr="00BC6699">
        <w:rPr>
          <w:i/>
          <w:iCs/>
          <w:color w:val="000000" w:themeColor="text1"/>
        </w:rPr>
        <w:t>       JUDr. Anna Paulíny</w:t>
      </w:r>
    </w:p>
    <w:p w14:paraId="73429FEA" w14:textId="77777777" w:rsidR="00990A53" w:rsidRPr="00BC6699" w:rsidRDefault="00990A53" w:rsidP="00990A53">
      <w:pPr>
        <w:pStyle w:val="Default"/>
        <w:rPr>
          <w:i/>
          <w:iCs/>
          <w:color w:val="000000" w:themeColor="text1"/>
        </w:rPr>
      </w:pPr>
      <w:r w:rsidRPr="00BC6699">
        <w:rPr>
          <w:i/>
          <w:iCs/>
          <w:color w:val="000000" w:themeColor="text1"/>
        </w:rPr>
        <w:t>       JUDr. Veronika Fruthová, Ph.D.</w:t>
      </w:r>
    </w:p>
    <w:p w14:paraId="5DFDB7F6" w14:textId="77777777" w:rsidR="00990A53" w:rsidRPr="00BC6699" w:rsidRDefault="00990A53" w:rsidP="00990A53">
      <w:pPr>
        <w:pStyle w:val="Default"/>
        <w:rPr>
          <w:i/>
          <w:iCs/>
          <w:color w:val="000000" w:themeColor="text1"/>
        </w:rPr>
      </w:pPr>
      <w:r w:rsidRPr="00BC6699">
        <w:rPr>
          <w:i/>
          <w:iCs/>
          <w:color w:val="000000" w:themeColor="text1"/>
        </w:rPr>
        <w:t>       Mgr. Pavla Tupá</w:t>
      </w:r>
    </w:p>
    <w:p w14:paraId="69873E31" w14:textId="77777777" w:rsidR="00990A53" w:rsidRPr="00BC6699" w:rsidRDefault="00990A53" w:rsidP="00990A53">
      <w:pPr>
        <w:pStyle w:val="Default"/>
        <w:rPr>
          <w:i/>
          <w:iCs/>
          <w:color w:val="000000" w:themeColor="text1"/>
        </w:rPr>
      </w:pPr>
      <w:r w:rsidRPr="00BC6699">
        <w:rPr>
          <w:i/>
          <w:iCs/>
          <w:color w:val="000000" w:themeColor="text1"/>
        </w:rPr>
        <w:t>       Mgr. Lenka Krištofová</w:t>
      </w:r>
    </w:p>
    <w:p w14:paraId="0469D83D" w14:textId="77777777" w:rsidR="00990A53" w:rsidRPr="00BC6699" w:rsidRDefault="00990A53" w:rsidP="00990A53">
      <w:pPr>
        <w:pStyle w:val="Default"/>
        <w:rPr>
          <w:i/>
          <w:iCs/>
          <w:color w:val="000000" w:themeColor="text1"/>
        </w:rPr>
      </w:pPr>
      <w:r w:rsidRPr="00BC6699">
        <w:rPr>
          <w:i/>
          <w:iCs/>
          <w:color w:val="000000" w:themeColor="text1"/>
        </w:rPr>
        <w:t>       Mgr. Vladimír Ležatka</w:t>
      </w:r>
    </w:p>
    <w:p w14:paraId="19B3AFF3" w14:textId="307B0AC7" w:rsidR="00990A53" w:rsidRPr="00BC6699" w:rsidRDefault="00990A53" w:rsidP="00DB3289">
      <w:pPr>
        <w:pStyle w:val="Default"/>
        <w:spacing w:after="200"/>
        <w:rPr>
          <w:i/>
          <w:iCs/>
          <w:color w:val="000000" w:themeColor="text1"/>
        </w:rPr>
      </w:pPr>
      <w:r w:rsidRPr="00BC6699">
        <w:rPr>
          <w:i/>
          <w:iCs/>
          <w:color w:val="000000" w:themeColor="text1"/>
        </w:rPr>
        <w:t>       Mgr. Miroslava Theissová</w:t>
      </w:r>
    </w:p>
    <w:p w14:paraId="41B5788B" w14:textId="5CB8905C" w:rsidR="00990A53" w:rsidRPr="00BC6699" w:rsidRDefault="00990A53" w:rsidP="00DB328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00"/>
        <w:ind w:left="425" w:hanging="425"/>
        <w:contextualSpacing w:val="0"/>
        <w:jc w:val="both"/>
        <w:rPr>
          <w:rFonts w:ascii="Garamond" w:hAnsi="Garamond"/>
          <w:color w:val="000000" w:themeColor="text1"/>
        </w:rPr>
      </w:pPr>
      <w:r w:rsidRPr="00BC6699">
        <w:rPr>
          <w:rFonts w:ascii="Garamond" w:hAnsi="Garamond"/>
          <w:color w:val="000000" w:themeColor="text1"/>
        </w:rPr>
        <w:t xml:space="preserve">V bodě 7.1 se v soudním oddělení 21 mění pořadí zástupu takto: </w:t>
      </w:r>
    </w:p>
    <w:p w14:paraId="11F34DDF" w14:textId="77777777" w:rsidR="002E7585" w:rsidRPr="00BC6699" w:rsidRDefault="002E7585" w:rsidP="002E7585">
      <w:pPr>
        <w:pStyle w:val="Default"/>
        <w:ind w:firstLine="425"/>
        <w:rPr>
          <w:i/>
          <w:iCs/>
          <w:color w:val="000000" w:themeColor="text1"/>
        </w:rPr>
      </w:pPr>
      <w:r w:rsidRPr="00BC6699">
        <w:rPr>
          <w:i/>
          <w:iCs/>
          <w:color w:val="000000" w:themeColor="text1"/>
        </w:rPr>
        <w:t xml:space="preserve">zastupuje: </w:t>
      </w:r>
    </w:p>
    <w:p w14:paraId="3DFF1A43" w14:textId="77777777" w:rsidR="002E7585" w:rsidRPr="00BC6699" w:rsidRDefault="002E7585" w:rsidP="002E7585">
      <w:pPr>
        <w:pStyle w:val="Default"/>
        <w:ind w:firstLine="426"/>
        <w:rPr>
          <w:i/>
          <w:iCs/>
          <w:color w:val="000000" w:themeColor="text1"/>
        </w:rPr>
      </w:pPr>
      <w:r w:rsidRPr="00BC6699">
        <w:rPr>
          <w:i/>
          <w:iCs/>
          <w:color w:val="000000" w:themeColor="text1"/>
        </w:rPr>
        <w:t>Mgr. Milan Homolka</w:t>
      </w:r>
    </w:p>
    <w:p w14:paraId="7E9F434B" w14:textId="77777777" w:rsidR="002E7585" w:rsidRPr="00BC6699" w:rsidRDefault="002E7585" w:rsidP="002E7585">
      <w:pPr>
        <w:pStyle w:val="Default"/>
        <w:ind w:left="720" w:hanging="294"/>
        <w:rPr>
          <w:i/>
          <w:iCs/>
          <w:color w:val="000000" w:themeColor="text1"/>
        </w:rPr>
      </w:pPr>
      <w:r w:rsidRPr="00BC6699">
        <w:rPr>
          <w:i/>
          <w:iCs/>
          <w:color w:val="000000" w:themeColor="text1"/>
        </w:rPr>
        <w:t>Mgr. Pavla Tupá</w:t>
      </w:r>
    </w:p>
    <w:p w14:paraId="3EE594F9" w14:textId="77777777" w:rsidR="002E7585" w:rsidRPr="00BC6699" w:rsidRDefault="002E7585" w:rsidP="002E7585">
      <w:pPr>
        <w:pStyle w:val="Default"/>
        <w:ind w:left="720" w:hanging="1146"/>
        <w:rPr>
          <w:i/>
          <w:iCs/>
          <w:color w:val="000000" w:themeColor="text1"/>
        </w:rPr>
      </w:pPr>
      <w:r w:rsidRPr="00BC6699">
        <w:rPr>
          <w:i/>
          <w:iCs/>
          <w:color w:val="000000" w:themeColor="text1"/>
        </w:rPr>
        <w:t xml:space="preserve">              Mgr. Gabriela Plášilová</w:t>
      </w:r>
    </w:p>
    <w:p w14:paraId="0890F0B3" w14:textId="77777777" w:rsidR="002E7585" w:rsidRPr="00BC6699" w:rsidRDefault="002E7585" w:rsidP="002E7585">
      <w:pPr>
        <w:pStyle w:val="Default"/>
        <w:ind w:left="720" w:hanging="1146"/>
        <w:rPr>
          <w:i/>
          <w:iCs/>
          <w:color w:val="000000" w:themeColor="text1"/>
        </w:rPr>
      </w:pPr>
      <w:r w:rsidRPr="00BC6699">
        <w:rPr>
          <w:i/>
          <w:iCs/>
          <w:color w:val="000000" w:themeColor="text1"/>
        </w:rPr>
        <w:t xml:space="preserve">              JUDr. Veronika Fruthová, Ph.D.</w:t>
      </w:r>
    </w:p>
    <w:p w14:paraId="3B6EA725" w14:textId="77777777" w:rsidR="002E7585" w:rsidRPr="00BC6699" w:rsidRDefault="002E7585" w:rsidP="002E7585">
      <w:pPr>
        <w:pStyle w:val="Default"/>
        <w:ind w:left="720" w:hanging="1146"/>
        <w:rPr>
          <w:i/>
          <w:iCs/>
          <w:color w:val="000000" w:themeColor="text1"/>
        </w:rPr>
      </w:pPr>
      <w:r w:rsidRPr="00BC6699">
        <w:rPr>
          <w:i/>
          <w:iCs/>
          <w:color w:val="000000" w:themeColor="text1"/>
        </w:rPr>
        <w:t xml:space="preserve">              JUDr. Anna Paulíny</w:t>
      </w:r>
    </w:p>
    <w:p w14:paraId="1F0EFF0D" w14:textId="77777777" w:rsidR="002E7585" w:rsidRPr="00BC6699" w:rsidRDefault="002E7585" w:rsidP="002E7585">
      <w:pPr>
        <w:pStyle w:val="Default"/>
        <w:ind w:left="720" w:hanging="1146"/>
        <w:rPr>
          <w:i/>
          <w:iCs/>
          <w:color w:val="000000" w:themeColor="text1"/>
        </w:rPr>
      </w:pPr>
      <w:r w:rsidRPr="00BC6699">
        <w:rPr>
          <w:i/>
          <w:iCs/>
          <w:color w:val="000000" w:themeColor="text1"/>
        </w:rPr>
        <w:t xml:space="preserve">              Mgr. Miroslava Theissová</w:t>
      </w:r>
    </w:p>
    <w:p w14:paraId="479459D3" w14:textId="7B09973E" w:rsidR="002E7585" w:rsidRPr="00BC6699" w:rsidRDefault="002E7585" w:rsidP="00DB3289">
      <w:pPr>
        <w:pStyle w:val="Odstavecseseznamem"/>
        <w:autoSpaceDE w:val="0"/>
        <w:autoSpaceDN w:val="0"/>
        <w:adjustRightInd w:val="0"/>
        <w:spacing w:after="200"/>
        <w:ind w:hanging="1145"/>
        <w:contextualSpacing w:val="0"/>
        <w:jc w:val="both"/>
        <w:rPr>
          <w:rFonts w:ascii="Garamond" w:hAnsi="Garamond"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Mgr. Vladimír Ležatka</w:t>
      </w:r>
    </w:p>
    <w:p w14:paraId="081C1729" w14:textId="66977544" w:rsidR="002E7585" w:rsidRPr="00BC6699" w:rsidRDefault="002E7585" w:rsidP="00DB328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00"/>
        <w:ind w:left="425" w:hanging="425"/>
        <w:contextualSpacing w:val="0"/>
        <w:jc w:val="both"/>
        <w:rPr>
          <w:rFonts w:ascii="Garamond" w:hAnsi="Garamond"/>
          <w:color w:val="000000" w:themeColor="text1"/>
        </w:rPr>
      </w:pPr>
      <w:r w:rsidRPr="00BC6699">
        <w:rPr>
          <w:rFonts w:ascii="Garamond" w:hAnsi="Garamond"/>
          <w:color w:val="000000" w:themeColor="text1"/>
        </w:rPr>
        <w:t>V bodě 7. 1 se v soudním oddělení 26 mění pořadí zástupu takto:</w:t>
      </w:r>
    </w:p>
    <w:p w14:paraId="31BDC8B9" w14:textId="20A7F3A9" w:rsidR="008E2302" w:rsidRPr="00BC6699" w:rsidRDefault="008E2302" w:rsidP="00DB3289">
      <w:pPr>
        <w:pStyle w:val="Odstavecseseznamem"/>
        <w:autoSpaceDE w:val="0"/>
        <w:autoSpaceDN w:val="0"/>
        <w:adjustRightInd w:val="0"/>
        <w:spacing w:after="120"/>
        <w:ind w:left="425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>zastupuje:</w:t>
      </w:r>
    </w:p>
    <w:p w14:paraId="2277344F" w14:textId="7C06F3A4" w:rsidR="002E7585" w:rsidRPr="00BC6699" w:rsidRDefault="002E7585" w:rsidP="002E7585">
      <w:pPr>
        <w:pStyle w:val="Odstavecseseznamem"/>
        <w:autoSpaceDE w:val="0"/>
        <w:autoSpaceDN w:val="0"/>
        <w:adjustRightInd w:val="0"/>
        <w:spacing w:after="120"/>
        <w:ind w:left="425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>Mgr. Gabriela Plášilová</w:t>
      </w:r>
    </w:p>
    <w:p w14:paraId="521E80E8" w14:textId="77777777" w:rsidR="002E7585" w:rsidRPr="00BC6699" w:rsidRDefault="002E7585" w:rsidP="002E7585">
      <w:pPr>
        <w:pStyle w:val="Odstavecseseznamem"/>
        <w:autoSpaceDE w:val="0"/>
        <w:autoSpaceDN w:val="0"/>
        <w:adjustRightInd w:val="0"/>
        <w:spacing w:after="12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JUDr. Veronika Fruthová, Ph.D.</w:t>
      </w:r>
    </w:p>
    <w:p w14:paraId="774425AF" w14:textId="77777777" w:rsidR="002E7585" w:rsidRPr="00BC6699" w:rsidRDefault="002E7585" w:rsidP="002E7585">
      <w:pPr>
        <w:pStyle w:val="Odstavecseseznamem"/>
        <w:autoSpaceDE w:val="0"/>
        <w:autoSpaceDN w:val="0"/>
        <w:adjustRightInd w:val="0"/>
        <w:spacing w:after="12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JUDr. Anna Paulíny</w:t>
      </w:r>
    </w:p>
    <w:p w14:paraId="0C66AFE0" w14:textId="77777777" w:rsidR="002E7585" w:rsidRPr="00BC6699" w:rsidRDefault="002E7585" w:rsidP="002E7585">
      <w:pPr>
        <w:pStyle w:val="Odstavecseseznamem"/>
        <w:autoSpaceDE w:val="0"/>
        <w:autoSpaceDN w:val="0"/>
        <w:adjustRightInd w:val="0"/>
        <w:spacing w:after="12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Pavla Tupá</w:t>
      </w:r>
    </w:p>
    <w:p w14:paraId="5A75DD3F" w14:textId="77777777" w:rsidR="002E7585" w:rsidRPr="00BC6699" w:rsidRDefault="002E7585" w:rsidP="002E7585">
      <w:pPr>
        <w:pStyle w:val="Odstavecseseznamem"/>
        <w:autoSpaceDE w:val="0"/>
        <w:autoSpaceDN w:val="0"/>
        <w:adjustRightInd w:val="0"/>
        <w:spacing w:after="12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Vladimír Ležatka</w:t>
      </w:r>
    </w:p>
    <w:p w14:paraId="76B58E8D" w14:textId="77777777" w:rsidR="002E7585" w:rsidRPr="00BC6699" w:rsidRDefault="002E7585" w:rsidP="002E7585">
      <w:pPr>
        <w:pStyle w:val="Odstavecseseznamem"/>
        <w:autoSpaceDE w:val="0"/>
        <w:autoSpaceDN w:val="0"/>
        <w:adjustRightInd w:val="0"/>
        <w:spacing w:after="12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Lenka Krištofová</w:t>
      </w:r>
    </w:p>
    <w:p w14:paraId="0A925F47" w14:textId="2E2AC12B" w:rsidR="002E7585" w:rsidRPr="00BC6699" w:rsidRDefault="002E7585" w:rsidP="00DB3289">
      <w:pPr>
        <w:pStyle w:val="Odstavecseseznamem"/>
        <w:autoSpaceDE w:val="0"/>
        <w:autoSpaceDN w:val="0"/>
        <w:adjustRightInd w:val="0"/>
        <w:spacing w:after="200"/>
        <w:ind w:left="425" w:hanging="992"/>
        <w:contextualSpacing w:val="0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Miroslava Theissová</w:t>
      </w:r>
    </w:p>
    <w:p w14:paraId="72A739AA" w14:textId="050403CB" w:rsidR="002E7585" w:rsidRPr="00BC6699" w:rsidRDefault="002E7585" w:rsidP="00DB328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00"/>
        <w:ind w:left="425" w:hanging="425"/>
        <w:contextualSpacing w:val="0"/>
        <w:jc w:val="both"/>
        <w:rPr>
          <w:rFonts w:ascii="Garamond" w:hAnsi="Garamond"/>
          <w:color w:val="000000" w:themeColor="text1"/>
        </w:rPr>
      </w:pPr>
      <w:r w:rsidRPr="00BC6699">
        <w:rPr>
          <w:rFonts w:ascii="Garamond" w:hAnsi="Garamond"/>
          <w:color w:val="000000" w:themeColor="text1"/>
        </w:rPr>
        <w:t>V bodě 7.1 se v soudním oddělení 27 mění pořadí zástupu takto:</w:t>
      </w:r>
    </w:p>
    <w:p w14:paraId="0BF37804" w14:textId="07E8508E" w:rsidR="008E2302" w:rsidRPr="00BC6699" w:rsidRDefault="008E2302" w:rsidP="002E7585">
      <w:pPr>
        <w:pStyle w:val="Odstavecseseznamem"/>
        <w:autoSpaceDE w:val="0"/>
        <w:autoSpaceDN w:val="0"/>
        <w:adjustRightInd w:val="0"/>
        <w:spacing w:after="120"/>
        <w:ind w:left="425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>zastupuje:</w:t>
      </w:r>
    </w:p>
    <w:p w14:paraId="2789AFB7" w14:textId="663B4C85" w:rsidR="002E7585" w:rsidRPr="00BC6699" w:rsidRDefault="002E7585" w:rsidP="002E7585">
      <w:pPr>
        <w:pStyle w:val="Odstavecseseznamem"/>
        <w:autoSpaceDE w:val="0"/>
        <w:autoSpaceDN w:val="0"/>
        <w:adjustRightInd w:val="0"/>
        <w:spacing w:after="120"/>
        <w:ind w:left="425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>JUDr. Veronika Fruthová, Ph.D.</w:t>
      </w:r>
    </w:p>
    <w:p w14:paraId="6826BF9E" w14:textId="77777777" w:rsidR="002E7585" w:rsidRPr="00BC6699" w:rsidRDefault="002E7585" w:rsidP="002E7585">
      <w:pPr>
        <w:pStyle w:val="Odstavecseseznamem"/>
        <w:autoSpaceDE w:val="0"/>
        <w:autoSpaceDN w:val="0"/>
        <w:adjustRightInd w:val="0"/>
        <w:spacing w:after="12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JUDr. Anna Paulíny</w:t>
      </w:r>
    </w:p>
    <w:p w14:paraId="3191FCD2" w14:textId="77777777" w:rsidR="002E7585" w:rsidRPr="00BC6699" w:rsidRDefault="002E7585" w:rsidP="002E7585">
      <w:pPr>
        <w:pStyle w:val="Odstavecseseznamem"/>
        <w:autoSpaceDE w:val="0"/>
        <w:autoSpaceDN w:val="0"/>
        <w:adjustRightInd w:val="0"/>
        <w:spacing w:after="12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Pavla Tupá</w:t>
      </w:r>
    </w:p>
    <w:p w14:paraId="489CD7C2" w14:textId="77777777" w:rsidR="002E7585" w:rsidRPr="00BC6699" w:rsidRDefault="002E7585" w:rsidP="002E7585">
      <w:pPr>
        <w:pStyle w:val="Odstavecseseznamem"/>
        <w:autoSpaceDE w:val="0"/>
        <w:autoSpaceDN w:val="0"/>
        <w:adjustRightInd w:val="0"/>
        <w:spacing w:after="12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Gabriela Plášilová</w:t>
      </w:r>
    </w:p>
    <w:p w14:paraId="440E14A7" w14:textId="77777777" w:rsidR="002E7585" w:rsidRPr="00BC6699" w:rsidRDefault="002E7585" w:rsidP="002E7585">
      <w:pPr>
        <w:pStyle w:val="Odstavecseseznamem"/>
        <w:autoSpaceDE w:val="0"/>
        <w:autoSpaceDN w:val="0"/>
        <w:adjustRightInd w:val="0"/>
        <w:spacing w:after="12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lastRenderedPageBreak/>
        <w:t xml:space="preserve">                Mgr. Milan Homolka</w:t>
      </w:r>
    </w:p>
    <w:p w14:paraId="6B3B2913" w14:textId="77777777" w:rsidR="002E7585" w:rsidRPr="00BC6699" w:rsidRDefault="002E7585" w:rsidP="002E7585">
      <w:pPr>
        <w:pStyle w:val="Odstavecseseznamem"/>
        <w:autoSpaceDE w:val="0"/>
        <w:autoSpaceDN w:val="0"/>
        <w:adjustRightInd w:val="0"/>
        <w:spacing w:after="12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Vladimír Ležatka</w:t>
      </w:r>
    </w:p>
    <w:p w14:paraId="044C73A8" w14:textId="7E10F97F" w:rsidR="002E7585" w:rsidRPr="00BC6699" w:rsidRDefault="002E7585" w:rsidP="00DB3289">
      <w:pPr>
        <w:pStyle w:val="Odstavecseseznamem"/>
        <w:autoSpaceDE w:val="0"/>
        <w:autoSpaceDN w:val="0"/>
        <w:adjustRightInd w:val="0"/>
        <w:spacing w:after="200"/>
        <w:ind w:left="425" w:hanging="992"/>
        <w:contextualSpacing w:val="0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Lenka Krištofová</w:t>
      </w:r>
    </w:p>
    <w:p w14:paraId="196B4074" w14:textId="045051E4" w:rsidR="002E7585" w:rsidRPr="00BC6699" w:rsidRDefault="002E7585" w:rsidP="00DB328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00"/>
        <w:ind w:left="425" w:hanging="425"/>
        <w:contextualSpacing w:val="0"/>
        <w:jc w:val="both"/>
        <w:rPr>
          <w:rFonts w:ascii="Garamond" w:hAnsi="Garamond"/>
          <w:color w:val="000000" w:themeColor="text1"/>
        </w:rPr>
      </w:pPr>
      <w:r w:rsidRPr="00BC6699">
        <w:rPr>
          <w:rFonts w:ascii="Garamond" w:hAnsi="Garamond"/>
          <w:color w:val="000000" w:themeColor="text1"/>
        </w:rPr>
        <w:t>V bodě 7.1 se v soudním oddělení 29 mění pořadí zástupu takto:</w:t>
      </w:r>
    </w:p>
    <w:p w14:paraId="68C46621" w14:textId="653DBCCF" w:rsidR="008E2302" w:rsidRPr="00BC6699" w:rsidRDefault="008E2302" w:rsidP="008E2302">
      <w:pPr>
        <w:pStyle w:val="Odstavecseseznamem"/>
        <w:autoSpaceDE w:val="0"/>
        <w:autoSpaceDN w:val="0"/>
        <w:adjustRightInd w:val="0"/>
        <w:spacing w:after="120"/>
        <w:ind w:left="425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>zastupuje:</w:t>
      </w:r>
    </w:p>
    <w:p w14:paraId="464EBFA7" w14:textId="766701FE" w:rsidR="008E2302" w:rsidRPr="00BC6699" w:rsidRDefault="008E2302" w:rsidP="008E2302">
      <w:pPr>
        <w:pStyle w:val="Odstavecseseznamem"/>
        <w:autoSpaceDE w:val="0"/>
        <w:autoSpaceDN w:val="0"/>
        <w:adjustRightInd w:val="0"/>
        <w:spacing w:after="120"/>
        <w:ind w:left="425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>JUDr. Anna Paulíny</w:t>
      </w:r>
    </w:p>
    <w:p w14:paraId="561B3964" w14:textId="77777777" w:rsidR="008E2302" w:rsidRPr="00BC6699" w:rsidRDefault="008E2302" w:rsidP="008E2302">
      <w:pPr>
        <w:pStyle w:val="Odstavecseseznamem"/>
        <w:autoSpaceDE w:val="0"/>
        <w:autoSpaceDN w:val="0"/>
        <w:adjustRightInd w:val="0"/>
        <w:spacing w:after="12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Pavla Tupá</w:t>
      </w:r>
    </w:p>
    <w:p w14:paraId="6D75955B" w14:textId="77777777" w:rsidR="008E2302" w:rsidRPr="00BC6699" w:rsidRDefault="008E2302" w:rsidP="008E2302">
      <w:pPr>
        <w:pStyle w:val="Odstavecseseznamem"/>
        <w:autoSpaceDE w:val="0"/>
        <w:autoSpaceDN w:val="0"/>
        <w:adjustRightInd w:val="0"/>
        <w:spacing w:after="12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Gabriela Plášilová</w:t>
      </w:r>
    </w:p>
    <w:p w14:paraId="52EFB0B4" w14:textId="77777777" w:rsidR="008E2302" w:rsidRPr="00BC6699" w:rsidRDefault="008E2302" w:rsidP="008E2302">
      <w:pPr>
        <w:pStyle w:val="Odstavecseseznamem"/>
        <w:autoSpaceDE w:val="0"/>
        <w:autoSpaceDN w:val="0"/>
        <w:adjustRightInd w:val="0"/>
        <w:spacing w:after="12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Milan Homolka</w:t>
      </w:r>
    </w:p>
    <w:p w14:paraId="505AD1EA" w14:textId="77777777" w:rsidR="008E2302" w:rsidRPr="00BC6699" w:rsidRDefault="008E2302" w:rsidP="008E2302">
      <w:pPr>
        <w:pStyle w:val="Odstavecseseznamem"/>
        <w:autoSpaceDE w:val="0"/>
        <w:autoSpaceDN w:val="0"/>
        <w:adjustRightInd w:val="0"/>
        <w:spacing w:after="12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Miroslava Theissová</w:t>
      </w:r>
    </w:p>
    <w:p w14:paraId="4733E6C2" w14:textId="77777777" w:rsidR="008E2302" w:rsidRPr="00BC6699" w:rsidRDefault="008E2302" w:rsidP="008E2302">
      <w:pPr>
        <w:pStyle w:val="Odstavecseseznamem"/>
        <w:autoSpaceDE w:val="0"/>
        <w:autoSpaceDN w:val="0"/>
        <w:adjustRightInd w:val="0"/>
        <w:spacing w:after="12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Lenka Krištofová</w:t>
      </w:r>
    </w:p>
    <w:p w14:paraId="0C7A2032" w14:textId="2D2877C5" w:rsidR="002E7585" w:rsidRPr="00BC6699" w:rsidRDefault="008E2302" w:rsidP="00DB3289">
      <w:pPr>
        <w:pStyle w:val="Odstavecseseznamem"/>
        <w:autoSpaceDE w:val="0"/>
        <w:autoSpaceDN w:val="0"/>
        <w:adjustRightInd w:val="0"/>
        <w:spacing w:after="200"/>
        <w:ind w:left="425" w:hanging="992"/>
        <w:contextualSpacing w:val="0"/>
        <w:jc w:val="both"/>
        <w:rPr>
          <w:rFonts w:ascii="Garamond" w:hAnsi="Garamond"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Vladimír Ležatka</w:t>
      </w:r>
    </w:p>
    <w:p w14:paraId="19C1D96F" w14:textId="6BECB5B4" w:rsidR="002E7585" w:rsidRPr="00BC6699" w:rsidRDefault="002E7585" w:rsidP="00DB328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00"/>
        <w:ind w:left="425" w:hanging="425"/>
        <w:contextualSpacing w:val="0"/>
        <w:jc w:val="both"/>
        <w:rPr>
          <w:rFonts w:ascii="Garamond" w:hAnsi="Garamond"/>
          <w:color w:val="000000" w:themeColor="text1"/>
        </w:rPr>
      </w:pPr>
      <w:r w:rsidRPr="00BC6699">
        <w:rPr>
          <w:rFonts w:ascii="Garamond" w:hAnsi="Garamond"/>
          <w:color w:val="000000" w:themeColor="text1"/>
        </w:rPr>
        <w:t>V</w:t>
      </w:r>
      <w:r w:rsidR="008E2302" w:rsidRPr="00BC6699">
        <w:rPr>
          <w:rFonts w:ascii="Garamond" w:hAnsi="Garamond"/>
          <w:color w:val="000000" w:themeColor="text1"/>
        </w:rPr>
        <w:t> </w:t>
      </w:r>
      <w:r w:rsidRPr="00BC6699">
        <w:rPr>
          <w:rFonts w:ascii="Garamond" w:hAnsi="Garamond"/>
          <w:color w:val="000000" w:themeColor="text1"/>
        </w:rPr>
        <w:t>bodě</w:t>
      </w:r>
      <w:r w:rsidR="008E2302" w:rsidRPr="00BC6699">
        <w:rPr>
          <w:rFonts w:ascii="Garamond" w:hAnsi="Garamond"/>
          <w:color w:val="000000" w:themeColor="text1"/>
        </w:rPr>
        <w:t xml:space="preserve"> 7. 1. se v soudním oddělení 30 mění pořadí zástupu takto:</w:t>
      </w:r>
    </w:p>
    <w:p w14:paraId="54739840" w14:textId="5B87F1B4" w:rsidR="008E2302" w:rsidRPr="00BC6699" w:rsidRDefault="008E2302" w:rsidP="008E2302">
      <w:pPr>
        <w:autoSpaceDE w:val="0"/>
        <w:autoSpaceDN w:val="0"/>
        <w:adjustRightInd w:val="0"/>
        <w:ind w:firstLine="425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>zastupuje:</w:t>
      </w:r>
    </w:p>
    <w:p w14:paraId="3DA64749" w14:textId="0C8138FA" w:rsidR="008E2302" w:rsidRPr="00BC6699" w:rsidRDefault="008E2302" w:rsidP="008E2302">
      <w:pPr>
        <w:autoSpaceDE w:val="0"/>
        <w:autoSpaceDN w:val="0"/>
        <w:adjustRightInd w:val="0"/>
        <w:ind w:firstLine="425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>Mgr. Gabriela Plášilová</w:t>
      </w:r>
    </w:p>
    <w:p w14:paraId="2F09A073" w14:textId="77777777" w:rsidR="008E2302" w:rsidRPr="00BC6699" w:rsidRDefault="008E2302" w:rsidP="008E2302">
      <w:pPr>
        <w:autoSpaceDE w:val="0"/>
        <w:autoSpaceDN w:val="0"/>
        <w:adjustRightInd w:val="0"/>
        <w:ind w:hanging="567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Milan Homolka</w:t>
      </w:r>
    </w:p>
    <w:p w14:paraId="1F5D28F5" w14:textId="77777777" w:rsidR="008E2302" w:rsidRPr="00BC6699" w:rsidRDefault="008E2302" w:rsidP="008E2302">
      <w:pPr>
        <w:autoSpaceDE w:val="0"/>
        <w:autoSpaceDN w:val="0"/>
        <w:adjustRightInd w:val="0"/>
        <w:ind w:hanging="567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Pavla Tupá</w:t>
      </w:r>
    </w:p>
    <w:p w14:paraId="53F8F5ED" w14:textId="77777777" w:rsidR="008E2302" w:rsidRPr="00BC6699" w:rsidRDefault="008E2302" w:rsidP="008E2302">
      <w:pPr>
        <w:autoSpaceDE w:val="0"/>
        <w:autoSpaceDN w:val="0"/>
        <w:adjustRightInd w:val="0"/>
        <w:ind w:hanging="567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JUDr. Anna Paulíny</w:t>
      </w:r>
    </w:p>
    <w:p w14:paraId="10FF6469" w14:textId="77777777" w:rsidR="008E2302" w:rsidRPr="00BC6699" w:rsidRDefault="008E2302" w:rsidP="008E2302">
      <w:pPr>
        <w:autoSpaceDE w:val="0"/>
        <w:autoSpaceDN w:val="0"/>
        <w:adjustRightInd w:val="0"/>
        <w:ind w:hanging="567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JUDr. Veronika Fruthová, Ph.D.</w:t>
      </w:r>
    </w:p>
    <w:p w14:paraId="30BBC56B" w14:textId="77777777" w:rsidR="008E2302" w:rsidRPr="00BC6699" w:rsidRDefault="008E2302" w:rsidP="008E2302">
      <w:pPr>
        <w:autoSpaceDE w:val="0"/>
        <w:autoSpaceDN w:val="0"/>
        <w:adjustRightInd w:val="0"/>
        <w:ind w:hanging="567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Miroslava Theissová</w:t>
      </w:r>
    </w:p>
    <w:p w14:paraId="6D9F130E" w14:textId="2E917955" w:rsidR="008E2302" w:rsidRPr="00BC6699" w:rsidRDefault="008E2302" w:rsidP="00DB3289">
      <w:pPr>
        <w:autoSpaceDE w:val="0"/>
        <w:autoSpaceDN w:val="0"/>
        <w:adjustRightInd w:val="0"/>
        <w:spacing w:after="200"/>
        <w:ind w:hanging="567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Lenka Krištofová</w:t>
      </w:r>
    </w:p>
    <w:p w14:paraId="0FBF6C12" w14:textId="619EBAE9" w:rsidR="002E7585" w:rsidRPr="00BC6699" w:rsidRDefault="002E7585" w:rsidP="00DB328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00"/>
        <w:ind w:left="425" w:hanging="425"/>
        <w:contextualSpacing w:val="0"/>
        <w:jc w:val="both"/>
        <w:rPr>
          <w:rFonts w:ascii="Garamond" w:hAnsi="Garamond"/>
          <w:color w:val="000000" w:themeColor="text1"/>
        </w:rPr>
      </w:pPr>
      <w:r w:rsidRPr="00BC6699">
        <w:rPr>
          <w:rFonts w:ascii="Garamond" w:hAnsi="Garamond"/>
          <w:color w:val="000000" w:themeColor="text1"/>
        </w:rPr>
        <w:t>V</w:t>
      </w:r>
      <w:r w:rsidR="008E2302" w:rsidRPr="00BC6699">
        <w:rPr>
          <w:rFonts w:ascii="Garamond" w:hAnsi="Garamond"/>
          <w:color w:val="000000" w:themeColor="text1"/>
        </w:rPr>
        <w:t> </w:t>
      </w:r>
      <w:r w:rsidRPr="00BC6699">
        <w:rPr>
          <w:rFonts w:ascii="Garamond" w:hAnsi="Garamond"/>
          <w:color w:val="000000" w:themeColor="text1"/>
        </w:rPr>
        <w:t>bodě</w:t>
      </w:r>
      <w:r w:rsidR="008E2302" w:rsidRPr="00BC6699">
        <w:rPr>
          <w:rFonts w:ascii="Garamond" w:hAnsi="Garamond"/>
          <w:color w:val="000000" w:themeColor="text1"/>
        </w:rPr>
        <w:t xml:space="preserve"> 7. 1. se v soudním oddělení 32 mění pořadí zástupu takto:</w:t>
      </w:r>
    </w:p>
    <w:p w14:paraId="6D20B6BD" w14:textId="1E8CE7E0" w:rsidR="008E2302" w:rsidRPr="00BC6699" w:rsidRDefault="008E2302" w:rsidP="008E2302">
      <w:pPr>
        <w:pStyle w:val="Odstavecseseznamem"/>
        <w:autoSpaceDE w:val="0"/>
        <w:autoSpaceDN w:val="0"/>
        <w:adjustRightInd w:val="0"/>
        <w:ind w:left="425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>zastupuje:</w:t>
      </w:r>
    </w:p>
    <w:p w14:paraId="1748D62A" w14:textId="09506AE0" w:rsidR="008E2302" w:rsidRPr="00BC6699" w:rsidRDefault="008E2302" w:rsidP="008E2302">
      <w:pPr>
        <w:pStyle w:val="Odstavecseseznamem"/>
        <w:autoSpaceDE w:val="0"/>
        <w:autoSpaceDN w:val="0"/>
        <w:adjustRightInd w:val="0"/>
        <w:ind w:left="425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>Mgr. Pavla Tupá</w:t>
      </w:r>
    </w:p>
    <w:p w14:paraId="604CD0AA" w14:textId="77777777" w:rsidR="008E2302" w:rsidRPr="00BC6699" w:rsidRDefault="008E2302" w:rsidP="008E2302">
      <w:pPr>
        <w:pStyle w:val="Odstavecseseznamem"/>
        <w:autoSpaceDE w:val="0"/>
        <w:autoSpaceDN w:val="0"/>
        <w:adjustRightInd w:val="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Gabriela Plášilová</w:t>
      </w:r>
    </w:p>
    <w:p w14:paraId="7DEDE791" w14:textId="77777777" w:rsidR="008E2302" w:rsidRPr="00BC6699" w:rsidRDefault="008E2302" w:rsidP="008E2302">
      <w:pPr>
        <w:pStyle w:val="Odstavecseseznamem"/>
        <w:autoSpaceDE w:val="0"/>
        <w:autoSpaceDN w:val="0"/>
        <w:adjustRightInd w:val="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JUDr. Veronika Fruthová, Ph.D.</w:t>
      </w:r>
    </w:p>
    <w:p w14:paraId="2AD98F67" w14:textId="77777777" w:rsidR="008E2302" w:rsidRPr="00BC6699" w:rsidRDefault="008E2302" w:rsidP="008E2302">
      <w:pPr>
        <w:pStyle w:val="Odstavecseseznamem"/>
        <w:autoSpaceDE w:val="0"/>
        <w:autoSpaceDN w:val="0"/>
        <w:adjustRightInd w:val="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Milan Homolka</w:t>
      </w:r>
    </w:p>
    <w:p w14:paraId="775F2148" w14:textId="77777777" w:rsidR="008E2302" w:rsidRPr="00BC6699" w:rsidRDefault="008E2302" w:rsidP="008E2302">
      <w:pPr>
        <w:pStyle w:val="Odstavecseseznamem"/>
        <w:autoSpaceDE w:val="0"/>
        <w:autoSpaceDN w:val="0"/>
        <w:adjustRightInd w:val="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Lenka Krištofová</w:t>
      </w:r>
    </w:p>
    <w:p w14:paraId="178CB035" w14:textId="77777777" w:rsidR="008E2302" w:rsidRPr="00BC6699" w:rsidRDefault="008E2302" w:rsidP="008E2302">
      <w:pPr>
        <w:pStyle w:val="Odstavecseseznamem"/>
        <w:autoSpaceDE w:val="0"/>
        <w:autoSpaceDN w:val="0"/>
        <w:adjustRightInd w:val="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Vladimír Ležatka</w:t>
      </w:r>
    </w:p>
    <w:p w14:paraId="32B3A8F9" w14:textId="4483C18D" w:rsidR="008E2302" w:rsidRPr="00BC6699" w:rsidRDefault="008E2302" w:rsidP="00DB3289">
      <w:pPr>
        <w:pStyle w:val="Odstavecseseznamem"/>
        <w:autoSpaceDE w:val="0"/>
        <w:autoSpaceDN w:val="0"/>
        <w:adjustRightInd w:val="0"/>
        <w:spacing w:after="200"/>
        <w:ind w:left="425" w:hanging="992"/>
        <w:contextualSpacing w:val="0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Miroslava Theissová</w:t>
      </w:r>
    </w:p>
    <w:p w14:paraId="3FD7FF78" w14:textId="1CBEFDF0" w:rsidR="002E7585" w:rsidRPr="00BC6699" w:rsidRDefault="002E7585" w:rsidP="00DB328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00"/>
        <w:ind w:left="425" w:hanging="425"/>
        <w:contextualSpacing w:val="0"/>
        <w:jc w:val="both"/>
        <w:rPr>
          <w:rFonts w:ascii="Garamond" w:hAnsi="Garamond"/>
          <w:color w:val="000000" w:themeColor="text1"/>
        </w:rPr>
      </w:pPr>
      <w:r w:rsidRPr="00BC6699">
        <w:rPr>
          <w:rFonts w:ascii="Garamond" w:hAnsi="Garamond"/>
          <w:color w:val="000000" w:themeColor="text1"/>
        </w:rPr>
        <w:t>V</w:t>
      </w:r>
      <w:r w:rsidR="008E2302" w:rsidRPr="00BC6699">
        <w:rPr>
          <w:rFonts w:ascii="Garamond" w:hAnsi="Garamond"/>
          <w:color w:val="000000" w:themeColor="text1"/>
        </w:rPr>
        <w:t> </w:t>
      </w:r>
      <w:r w:rsidRPr="00BC6699">
        <w:rPr>
          <w:rFonts w:ascii="Garamond" w:hAnsi="Garamond"/>
          <w:color w:val="000000" w:themeColor="text1"/>
        </w:rPr>
        <w:t>bodě</w:t>
      </w:r>
      <w:r w:rsidR="008E2302" w:rsidRPr="00BC6699">
        <w:rPr>
          <w:rFonts w:ascii="Garamond" w:hAnsi="Garamond"/>
          <w:color w:val="000000" w:themeColor="text1"/>
        </w:rPr>
        <w:t xml:space="preserve"> 7. 1 se v soudním oddělení 33 mění pořadí zástupu takto:</w:t>
      </w:r>
    </w:p>
    <w:p w14:paraId="450C05ED" w14:textId="77777777" w:rsidR="008E2302" w:rsidRPr="00BC6699" w:rsidRDefault="008E2302" w:rsidP="008E2302">
      <w:pPr>
        <w:pStyle w:val="Odstavecseseznamem"/>
        <w:autoSpaceDE w:val="0"/>
        <w:autoSpaceDN w:val="0"/>
        <w:adjustRightInd w:val="0"/>
        <w:spacing w:after="120"/>
        <w:ind w:left="425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>JUDr. Veronika Fruthová, Ph.D.</w:t>
      </w:r>
    </w:p>
    <w:p w14:paraId="794C3ED1" w14:textId="77777777" w:rsidR="008E2302" w:rsidRPr="00BC6699" w:rsidRDefault="008E2302" w:rsidP="008E2302">
      <w:pPr>
        <w:pStyle w:val="Odstavecseseznamem"/>
        <w:autoSpaceDE w:val="0"/>
        <w:autoSpaceDN w:val="0"/>
        <w:adjustRightInd w:val="0"/>
        <w:spacing w:after="12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Milan Homolka</w:t>
      </w:r>
    </w:p>
    <w:p w14:paraId="7D12E370" w14:textId="77777777" w:rsidR="008E2302" w:rsidRPr="00BC6699" w:rsidRDefault="008E2302" w:rsidP="008E2302">
      <w:pPr>
        <w:pStyle w:val="Odstavecseseznamem"/>
        <w:autoSpaceDE w:val="0"/>
        <w:autoSpaceDN w:val="0"/>
        <w:adjustRightInd w:val="0"/>
        <w:spacing w:after="12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JUDr. Anna Paulíny</w:t>
      </w:r>
    </w:p>
    <w:p w14:paraId="58AC4848" w14:textId="77777777" w:rsidR="008E2302" w:rsidRPr="00BC6699" w:rsidRDefault="008E2302" w:rsidP="008E2302">
      <w:pPr>
        <w:pStyle w:val="Odstavecseseznamem"/>
        <w:autoSpaceDE w:val="0"/>
        <w:autoSpaceDN w:val="0"/>
        <w:adjustRightInd w:val="0"/>
        <w:spacing w:after="12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Gabriela Plášilová</w:t>
      </w:r>
    </w:p>
    <w:p w14:paraId="645DD117" w14:textId="77777777" w:rsidR="008E2302" w:rsidRPr="00BC6699" w:rsidRDefault="008E2302" w:rsidP="008E2302">
      <w:pPr>
        <w:pStyle w:val="Odstavecseseznamem"/>
        <w:autoSpaceDE w:val="0"/>
        <w:autoSpaceDN w:val="0"/>
        <w:adjustRightInd w:val="0"/>
        <w:spacing w:after="12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Miroslava Theissová</w:t>
      </w:r>
    </w:p>
    <w:p w14:paraId="7E2B3E83" w14:textId="77777777" w:rsidR="008E2302" w:rsidRPr="00BC6699" w:rsidRDefault="008E2302" w:rsidP="008E2302">
      <w:pPr>
        <w:pStyle w:val="Odstavecseseznamem"/>
        <w:autoSpaceDE w:val="0"/>
        <w:autoSpaceDN w:val="0"/>
        <w:adjustRightInd w:val="0"/>
        <w:spacing w:after="120"/>
        <w:ind w:left="425" w:hanging="992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Lenka Krištofová</w:t>
      </w:r>
    </w:p>
    <w:p w14:paraId="6B6DF48C" w14:textId="7B314837" w:rsidR="00990A53" w:rsidRPr="00BC6699" w:rsidRDefault="008E2302" w:rsidP="00DB3289">
      <w:pPr>
        <w:pStyle w:val="Odstavecseseznamem"/>
        <w:autoSpaceDE w:val="0"/>
        <w:autoSpaceDN w:val="0"/>
        <w:adjustRightInd w:val="0"/>
        <w:spacing w:after="200"/>
        <w:ind w:left="425" w:hanging="992"/>
        <w:contextualSpacing w:val="0"/>
        <w:jc w:val="both"/>
        <w:rPr>
          <w:rFonts w:ascii="Garamond" w:hAnsi="Garamond"/>
          <w:i/>
          <w:iCs/>
          <w:color w:val="000000" w:themeColor="text1"/>
        </w:rPr>
      </w:pPr>
      <w:r w:rsidRPr="00BC6699">
        <w:rPr>
          <w:rFonts w:ascii="Garamond" w:hAnsi="Garamond"/>
          <w:i/>
          <w:iCs/>
          <w:color w:val="000000" w:themeColor="text1"/>
        </w:rPr>
        <w:t xml:space="preserve">                Mgr. Vladimír Ležatka</w:t>
      </w:r>
    </w:p>
    <w:p w14:paraId="36C05CE9" w14:textId="211C2139" w:rsidR="000F1442" w:rsidRPr="00BC6699" w:rsidRDefault="000F1442" w:rsidP="00DB3289">
      <w:pPr>
        <w:autoSpaceDE w:val="0"/>
        <w:autoSpaceDN w:val="0"/>
        <w:adjustRightInd w:val="0"/>
        <w:spacing w:before="240" w:after="240"/>
        <w:jc w:val="both"/>
        <w:rPr>
          <w:rFonts w:ascii="Garamond" w:hAnsi="Garamond"/>
          <w:color w:val="000000" w:themeColor="text1"/>
        </w:rPr>
      </w:pPr>
      <w:r w:rsidRPr="00BC6699">
        <w:rPr>
          <w:rFonts w:ascii="Garamond" w:hAnsi="Garamond"/>
          <w:color w:val="000000" w:themeColor="text1"/>
        </w:rPr>
        <w:t xml:space="preserve">Tento návrh doplňku rozvrhu práce byl </w:t>
      </w:r>
      <w:r w:rsidR="00B12039" w:rsidRPr="00BC6699">
        <w:rPr>
          <w:rFonts w:ascii="Garamond" w:hAnsi="Garamond"/>
          <w:color w:val="000000" w:themeColor="text1"/>
        </w:rPr>
        <w:t xml:space="preserve">předsedou soudu </w:t>
      </w:r>
      <w:r w:rsidRPr="00BC6699">
        <w:rPr>
          <w:rFonts w:ascii="Garamond" w:hAnsi="Garamond"/>
          <w:color w:val="000000" w:themeColor="text1"/>
        </w:rPr>
        <w:t xml:space="preserve">k projednání Soudcovskou radou Okresního soudu v Chebu zaslán </w:t>
      </w:r>
      <w:r w:rsidR="00B12039" w:rsidRPr="00BC6699">
        <w:rPr>
          <w:rFonts w:ascii="Garamond" w:hAnsi="Garamond"/>
          <w:color w:val="000000" w:themeColor="text1"/>
        </w:rPr>
        <w:t>její předsedkyni dne 17. 2. 2026</w:t>
      </w:r>
      <w:r w:rsidR="0021169F" w:rsidRPr="00BC6699">
        <w:rPr>
          <w:rFonts w:ascii="Garamond" w:hAnsi="Garamond"/>
          <w:color w:val="000000" w:themeColor="text1"/>
        </w:rPr>
        <w:t xml:space="preserve">. </w:t>
      </w:r>
      <w:r w:rsidRPr="00BC6699">
        <w:rPr>
          <w:rFonts w:ascii="Garamond" w:hAnsi="Garamond"/>
          <w:color w:val="000000" w:themeColor="text1"/>
        </w:rPr>
        <w:t xml:space="preserve"> </w:t>
      </w:r>
    </w:p>
    <w:p w14:paraId="03C4FA3B" w14:textId="14903635" w:rsidR="000F1442" w:rsidRPr="00BC6699" w:rsidRDefault="000F1442" w:rsidP="00DB3289">
      <w:pPr>
        <w:autoSpaceDE w:val="0"/>
        <w:autoSpaceDN w:val="0"/>
        <w:adjustRightInd w:val="0"/>
        <w:spacing w:after="200"/>
        <w:jc w:val="both"/>
        <w:rPr>
          <w:rFonts w:ascii="Garamond" w:hAnsi="Garamond"/>
          <w:color w:val="000000" w:themeColor="text1"/>
        </w:rPr>
      </w:pPr>
      <w:r w:rsidRPr="00BC6699">
        <w:rPr>
          <w:rFonts w:ascii="Garamond" w:hAnsi="Garamond"/>
          <w:color w:val="000000" w:themeColor="text1"/>
        </w:rPr>
        <w:t>Vyjádření soudcovské rady obdržel předseda soudu dne</w:t>
      </w:r>
      <w:r w:rsidR="007D7F51" w:rsidRPr="00BC6699">
        <w:rPr>
          <w:rFonts w:ascii="Garamond" w:hAnsi="Garamond"/>
          <w:color w:val="000000" w:themeColor="text1"/>
        </w:rPr>
        <w:t xml:space="preserve"> 18. 2. 2026</w:t>
      </w:r>
      <w:r w:rsidR="0021169F" w:rsidRPr="00BC6699">
        <w:rPr>
          <w:rFonts w:ascii="Garamond" w:hAnsi="Garamond"/>
          <w:color w:val="000000" w:themeColor="text1"/>
        </w:rPr>
        <w:t>.</w:t>
      </w:r>
    </w:p>
    <w:p w14:paraId="4C54B80A" w14:textId="62B7DE6B" w:rsidR="00215A29" w:rsidRPr="00BC6699" w:rsidRDefault="00215A29" w:rsidP="00DB3289">
      <w:pPr>
        <w:autoSpaceDE w:val="0"/>
        <w:autoSpaceDN w:val="0"/>
        <w:adjustRightInd w:val="0"/>
        <w:spacing w:after="360"/>
        <w:jc w:val="both"/>
        <w:rPr>
          <w:rFonts w:ascii="Garamond" w:hAnsi="Garamond"/>
          <w:color w:val="000000" w:themeColor="text1"/>
        </w:rPr>
      </w:pPr>
      <w:r w:rsidRPr="00BC6699">
        <w:rPr>
          <w:rFonts w:ascii="Garamond" w:hAnsi="Garamond"/>
          <w:color w:val="000000" w:themeColor="text1"/>
        </w:rPr>
        <w:t>Cheb</w:t>
      </w:r>
      <w:r w:rsidR="0021169F" w:rsidRPr="00BC6699">
        <w:rPr>
          <w:rFonts w:ascii="Garamond" w:hAnsi="Garamond"/>
          <w:color w:val="000000" w:themeColor="text1"/>
        </w:rPr>
        <w:t xml:space="preserve"> </w:t>
      </w:r>
      <w:r w:rsidR="007D7F51" w:rsidRPr="00BC6699">
        <w:rPr>
          <w:rFonts w:ascii="Garamond" w:hAnsi="Garamond"/>
          <w:color w:val="000000" w:themeColor="text1"/>
        </w:rPr>
        <w:t>23</w:t>
      </w:r>
      <w:r w:rsidR="00B12039" w:rsidRPr="00BC6699">
        <w:rPr>
          <w:rFonts w:ascii="Garamond" w:hAnsi="Garamond"/>
          <w:color w:val="000000" w:themeColor="text1"/>
        </w:rPr>
        <w:t>. </w:t>
      </w:r>
      <w:r w:rsidR="00966E6C" w:rsidRPr="00BC6699">
        <w:rPr>
          <w:rFonts w:ascii="Garamond" w:hAnsi="Garamond"/>
          <w:color w:val="000000" w:themeColor="text1"/>
        </w:rPr>
        <w:t xml:space="preserve">února </w:t>
      </w:r>
      <w:r w:rsidRPr="00BC6699">
        <w:rPr>
          <w:rFonts w:ascii="Garamond" w:hAnsi="Garamond"/>
          <w:color w:val="000000" w:themeColor="text1"/>
        </w:rPr>
        <w:t>202</w:t>
      </w:r>
      <w:r w:rsidR="000F1442" w:rsidRPr="00BC6699">
        <w:rPr>
          <w:rFonts w:ascii="Garamond" w:hAnsi="Garamond"/>
          <w:color w:val="000000" w:themeColor="text1"/>
        </w:rPr>
        <w:t>6</w:t>
      </w:r>
    </w:p>
    <w:p w14:paraId="69254507" w14:textId="31F49697" w:rsidR="00215A29" w:rsidRPr="00BC6699" w:rsidRDefault="00215A29" w:rsidP="00DB3289">
      <w:pPr>
        <w:autoSpaceDE w:val="0"/>
        <w:autoSpaceDN w:val="0"/>
        <w:adjustRightInd w:val="0"/>
        <w:spacing w:before="240"/>
        <w:jc w:val="both"/>
        <w:rPr>
          <w:rFonts w:ascii="Garamond" w:hAnsi="Garamond"/>
          <w:color w:val="000000" w:themeColor="text1"/>
        </w:rPr>
      </w:pPr>
      <w:r w:rsidRPr="00BC6699">
        <w:rPr>
          <w:rFonts w:ascii="Garamond" w:hAnsi="Garamond"/>
          <w:color w:val="000000" w:themeColor="text1"/>
        </w:rPr>
        <w:t>Mgr. Robert Plášil</w:t>
      </w:r>
      <w:r w:rsidR="00085CA9" w:rsidRPr="00BC6699">
        <w:rPr>
          <w:rFonts w:ascii="Garamond" w:hAnsi="Garamond"/>
          <w:color w:val="000000" w:themeColor="text1"/>
        </w:rPr>
        <w:t xml:space="preserve"> v. r. </w:t>
      </w:r>
    </w:p>
    <w:p w14:paraId="55D5FEE0" w14:textId="77777777" w:rsidR="00215A29" w:rsidRPr="00BC6699" w:rsidRDefault="00215A29" w:rsidP="00215A29">
      <w:pPr>
        <w:ind w:left="426" w:hanging="426"/>
        <w:rPr>
          <w:rFonts w:ascii="Garamond" w:hAnsi="Garamond"/>
          <w:color w:val="000000" w:themeColor="text1"/>
          <w:sz w:val="22"/>
          <w:szCs w:val="22"/>
        </w:rPr>
      </w:pPr>
      <w:r w:rsidRPr="00BC6699">
        <w:rPr>
          <w:rFonts w:ascii="Garamond" w:hAnsi="Garamond"/>
          <w:color w:val="000000" w:themeColor="text1"/>
          <w:sz w:val="22"/>
          <w:szCs w:val="22"/>
        </w:rPr>
        <w:t>předseda soudu</w:t>
      </w:r>
    </w:p>
    <w:sectPr w:rsidR="00215A29" w:rsidRPr="00BC6699" w:rsidSect="00107E59">
      <w:headerReference w:type="default" r:id="rId8"/>
      <w:footerReference w:type="default" r:id="rId9"/>
      <w:pgSz w:w="11906" w:h="16838"/>
      <w:pgMar w:top="1418" w:right="1418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48AD" w14:textId="77777777" w:rsidR="00E04CC0" w:rsidRDefault="00E04CC0">
      <w:r>
        <w:separator/>
      </w:r>
    </w:p>
  </w:endnote>
  <w:endnote w:type="continuationSeparator" w:id="0">
    <w:p w14:paraId="77CEF745" w14:textId="77777777" w:rsidR="00E04CC0" w:rsidRDefault="00E04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5778" w14:textId="78470EA6" w:rsidR="008C1434" w:rsidRPr="00085CA9" w:rsidRDefault="00085CA9" w:rsidP="00085CA9">
    <w:pPr>
      <w:pStyle w:val="Zpat"/>
      <w:jc w:val="both"/>
      <w:rPr>
        <w:rFonts w:ascii="Garamond" w:hAnsi="Garamond"/>
        <w:sz w:val="20"/>
        <w:szCs w:val="20"/>
      </w:rPr>
    </w:pPr>
    <w:r w:rsidRPr="00085CA9">
      <w:rPr>
        <w:rFonts w:ascii="Garamond" w:hAnsi="Garamond"/>
        <w:sz w:val="20"/>
        <w:szCs w:val="20"/>
      </w:rPr>
      <w:t xml:space="preserve">Shodu s prvopisem potvrzuje Lenka Osinková. </w:t>
    </w:r>
  </w:p>
  <w:p w14:paraId="59FB4EC6" w14:textId="03052AC9" w:rsidR="007B78E5" w:rsidRDefault="007B78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802" w14:textId="77777777" w:rsidR="00E04CC0" w:rsidRDefault="00E04CC0">
      <w:r>
        <w:separator/>
      </w:r>
    </w:p>
  </w:footnote>
  <w:footnote w:type="continuationSeparator" w:id="0">
    <w:p w14:paraId="449101FA" w14:textId="77777777" w:rsidR="00E04CC0" w:rsidRDefault="00E04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0BC2" w14:textId="03F0AA74" w:rsidR="00FE6D30" w:rsidRPr="00782AFB" w:rsidRDefault="00741266" w:rsidP="00741266">
    <w:pPr>
      <w:pStyle w:val="Bezmezer"/>
      <w:tabs>
        <w:tab w:val="left" w:pos="5445"/>
      </w:tabs>
      <w:jc w:val="right"/>
      <w:rPr>
        <w:rFonts w:ascii="Garamond" w:hAnsi="Garamond"/>
        <w:sz w:val="24"/>
        <w:szCs w:val="24"/>
      </w:rPr>
    </w:pPr>
    <w:proofErr w:type="spellStart"/>
    <w:r w:rsidRPr="00782AFB">
      <w:rPr>
        <w:rFonts w:ascii="Garamond" w:hAnsi="Garamond"/>
        <w:sz w:val="24"/>
        <w:szCs w:val="24"/>
      </w:rPr>
      <w:t>sp</w:t>
    </w:r>
    <w:proofErr w:type="spellEnd"/>
    <w:r w:rsidRPr="00782AFB">
      <w:rPr>
        <w:rFonts w:ascii="Garamond" w:hAnsi="Garamond"/>
        <w:sz w:val="24"/>
        <w:szCs w:val="24"/>
      </w:rPr>
      <w:t xml:space="preserve">. zn.: </w:t>
    </w:r>
    <w:proofErr w:type="spellStart"/>
    <w:r w:rsidRPr="00782AFB">
      <w:rPr>
        <w:rFonts w:ascii="Garamond" w:hAnsi="Garamond"/>
        <w:sz w:val="24"/>
        <w:szCs w:val="24"/>
      </w:rPr>
      <w:t>Spr</w:t>
    </w:r>
    <w:proofErr w:type="spellEnd"/>
    <w:r w:rsidRPr="00782AFB">
      <w:rPr>
        <w:rFonts w:ascii="Garamond" w:hAnsi="Garamond"/>
        <w:sz w:val="24"/>
        <w:szCs w:val="24"/>
      </w:rPr>
      <w:t xml:space="preserve"> </w:t>
    </w:r>
    <w:r w:rsidR="00A230EA">
      <w:rPr>
        <w:rFonts w:ascii="Garamond" w:hAnsi="Garamond"/>
        <w:sz w:val="24"/>
        <w:szCs w:val="24"/>
      </w:rPr>
      <w:t>987</w:t>
    </w:r>
    <w:r w:rsidR="007B78E5">
      <w:rPr>
        <w:rFonts w:ascii="Garamond" w:hAnsi="Garamond"/>
        <w:sz w:val="24"/>
        <w:szCs w:val="24"/>
      </w:rPr>
      <w:t>/202</w:t>
    </w:r>
    <w:r w:rsidR="00A230EA">
      <w:rPr>
        <w:rFonts w:ascii="Garamond" w:hAnsi="Garamond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D31BB"/>
    <w:multiLevelType w:val="hybridMultilevel"/>
    <w:tmpl w:val="1388A34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1505975463">
    <w:abstractNumId w:val="2"/>
  </w:num>
  <w:num w:numId="2" w16cid:durableId="601376067">
    <w:abstractNumId w:val="1"/>
  </w:num>
  <w:num w:numId="3" w16cid:durableId="1181554414">
    <w:abstractNumId w:val="3"/>
  </w:num>
  <w:num w:numId="4" w16cid:durableId="813370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348120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2_doplnek_RP_2026_Konecne 2026/02/24 13:27:56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C44D2"/>
    <w:rsid w:val="00001585"/>
    <w:rsid w:val="00003EAB"/>
    <w:rsid w:val="00006EB7"/>
    <w:rsid w:val="00013ABA"/>
    <w:rsid w:val="00016224"/>
    <w:rsid w:val="00027C2A"/>
    <w:rsid w:val="00031E80"/>
    <w:rsid w:val="00033B59"/>
    <w:rsid w:val="00034F9C"/>
    <w:rsid w:val="0003652A"/>
    <w:rsid w:val="00040073"/>
    <w:rsid w:val="0004160C"/>
    <w:rsid w:val="00042CDC"/>
    <w:rsid w:val="00047183"/>
    <w:rsid w:val="00050E97"/>
    <w:rsid w:val="00053B2A"/>
    <w:rsid w:val="000575FC"/>
    <w:rsid w:val="00061D96"/>
    <w:rsid w:val="00065D9E"/>
    <w:rsid w:val="0006650F"/>
    <w:rsid w:val="000701E6"/>
    <w:rsid w:val="00075D32"/>
    <w:rsid w:val="000769CF"/>
    <w:rsid w:val="00085CA9"/>
    <w:rsid w:val="00086DF5"/>
    <w:rsid w:val="00090636"/>
    <w:rsid w:val="00090C14"/>
    <w:rsid w:val="00090ECF"/>
    <w:rsid w:val="00092D23"/>
    <w:rsid w:val="000A35F0"/>
    <w:rsid w:val="000A4876"/>
    <w:rsid w:val="000A6D39"/>
    <w:rsid w:val="000B4ECB"/>
    <w:rsid w:val="000C2478"/>
    <w:rsid w:val="000D0200"/>
    <w:rsid w:val="000D6AAC"/>
    <w:rsid w:val="000E0DFD"/>
    <w:rsid w:val="000E152D"/>
    <w:rsid w:val="000E5CF6"/>
    <w:rsid w:val="000F1442"/>
    <w:rsid w:val="000F5BE3"/>
    <w:rsid w:val="001050DE"/>
    <w:rsid w:val="00107D26"/>
    <w:rsid w:val="00107E59"/>
    <w:rsid w:val="001113F0"/>
    <w:rsid w:val="00111442"/>
    <w:rsid w:val="001140AC"/>
    <w:rsid w:val="001267A7"/>
    <w:rsid w:val="00130264"/>
    <w:rsid w:val="00132F21"/>
    <w:rsid w:val="00137816"/>
    <w:rsid w:val="00142A0A"/>
    <w:rsid w:val="00142A6B"/>
    <w:rsid w:val="00143408"/>
    <w:rsid w:val="00144895"/>
    <w:rsid w:val="0015345B"/>
    <w:rsid w:val="0016260E"/>
    <w:rsid w:val="00167410"/>
    <w:rsid w:val="00171B60"/>
    <w:rsid w:val="0017606C"/>
    <w:rsid w:val="00176C3F"/>
    <w:rsid w:val="00181972"/>
    <w:rsid w:val="001831D2"/>
    <w:rsid w:val="001841B1"/>
    <w:rsid w:val="00186F67"/>
    <w:rsid w:val="001A0AA6"/>
    <w:rsid w:val="001A40A5"/>
    <w:rsid w:val="001A66B7"/>
    <w:rsid w:val="001B2D3C"/>
    <w:rsid w:val="001B3EA2"/>
    <w:rsid w:val="001B63E4"/>
    <w:rsid w:val="001B6F99"/>
    <w:rsid w:val="001C679A"/>
    <w:rsid w:val="001D236F"/>
    <w:rsid w:val="001D26BD"/>
    <w:rsid w:val="001D5CCD"/>
    <w:rsid w:val="001E10D1"/>
    <w:rsid w:val="001E39DD"/>
    <w:rsid w:val="001F0EB5"/>
    <w:rsid w:val="001F14AE"/>
    <w:rsid w:val="00210463"/>
    <w:rsid w:val="002106A1"/>
    <w:rsid w:val="0021169F"/>
    <w:rsid w:val="00211A16"/>
    <w:rsid w:val="00214A19"/>
    <w:rsid w:val="00214F8E"/>
    <w:rsid w:val="00215A29"/>
    <w:rsid w:val="00217345"/>
    <w:rsid w:val="00217B70"/>
    <w:rsid w:val="00220F9C"/>
    <w:rsid w:val="00223889"/>
    <w:rsid w:val="00225A89"/>
    <w:rsid w:val="00226A57"/>
    <w:rsid w:val="002426A6"/>
    <w:rsid w:val="00243FC2"/>
    <w:rsid w:val="00247017"/>
    <w:rsid w:val="00250089"/>
    <w:rsid w:val="002548B1"/>
    <w:rsid w:val="00255BDD"/>
    <w:rsid w:val="00256F5D"/>
    <w:rsid w:val="00262EDE"/>
    <w:rsid w:val="00274DF6"/>
    <w:rsid w:val="00282926"/>
    <w:rsid w:val="00283DF5"/>
    <w:rsid w:val="00285611"/>
    <w:rsid w:val="00286CB6"/>
    <w:rsid w:val="00287877"/>
    <w:rsid w:val="00291743"/>
    <w:rsid w:val="00291C27"/>
    <w:rsid w:val="002940F9"/>
    <w:rsid w:val="002A0A43"/>
    <w:rsid w:val="002B2847"/>
    <w:rsid w:val="002B7F47"/>
    <w:rsid w:val="002C1F46"/>
    <w:rsid w:val="002C7C2E"/>
    <w:rsid w:val="002D2525"/>
    <w:rsid w:val="002D7EBE"/>
    <w:rsid w:val="002E1BEF"/>
    <w:rsid w:val="002E3949"/>
    <w:rsid w:val="002E7585"/>
    <w:rsid w:val="002F134A"/>
    <w:rsid w:val="002F1EBB"/>
    <w:rsid w:val="00303A84"/>
    <w:rsid w:val="003074A8"/>
    <w:rsid w:val="00307FD6"/>
    <w:rsid w:val="00310047"/>
    <w:rsid w:val="00310933"/>
    <w:rsid w:val="00325668"/>
    <w:rsid w:val="003318A3"/>
    <w:rsid w:val="00341BDC"/>
    <w:rsid w:val="003427D5"/>
    <w:rsid w:val="0034449A"/>
    <w:rsid w:val="00370983"/>
    <w:rsid w:val="00376EF3"/>
    <w:rsid w:val="003779C7"/>
    <w:rsid w:val="00382EB8"/>
    <w:rsid w:val="00383427"/>
    <w:rsid w:val="00385DBB"/>
    <w:rsid w:val="00385DC3"/>
    <w:rsid w:val="00390365"/>
    <w:rsid w:val="00395888"/>
    <w:rsid w:val="0039739E"/>
    <w:rsid w:val="003A0116"/>
    <w:rsid w:val="003A36E7"/>
    <w:rsid w:val="003A5D80"/>
    <w:rsid w:val="003B5B5B"/>
    <w:rsid w:val="003D0340"/>
    <w:rsid w:val="003D15F4"/>
    <w:rsid w:val="003D16C4"/>
    <w:rsid w:val="003D6A51"/>
    <w:rsid w:val="003E462B"/>
    <w:rsid w:val="003E61A8"/>
    <w:rsid w:val="003F42F6"/>
    <w:rsid w:val="00402300"/>
    <w:rsid w:val="0040339C"/>
    <w:rsid w:val="00405C5C"/>
    <w:rsid w:val="00407EBE"/>
    <w:rsid w:val="004109C4"/>
    <w:rsid w:val="00411E68"/>
    <w:rsid w:val="00415AB3"/>
    <w:rsid w:val="00431B31"/>
    <w:rsid w:val="00437765"/>
    <w:rsid w:val="00441E7F"/>
    <w:rsid w:val="00442464"/>
    <w:rsid w:val="00444C2B"/>
    <w:rsid w:val="00461EBA"/>
    <w:rsid w:val="004718E8"/>
    <w:rsid w:val="004748ED"/>
    <w:rsid w:val="004800F0"/>
    <w:rsid w:val="00480671"/>
    <w:rsid w:val="004843B7"/>
    <w:rsid w:val="00486E4F"/>
    <w:rsid w:val="00490DB3"/>
    <w:rsid w:val="00493EB1"/>
    <w:rsid w:val="00495450"/>
    <w:rsid w:val="004A118D"/>
    <w:rsid w:val="004B053A"/>
    <w:rsid w:val="004B2BEE"/>
    <w:rsid w:val="004B46E6"/>
    <w:rsid w:val="004C7DE1"/>
    <w:rsid w:val="004D465C"/>
    <w:rsid w:val="004E01BE"/>
    <w:rsid w:val="004E2E27"/>
    <w:rsid w:val="004F19AA"/>
    <w:rsid w:val="004F1B40"/>
    <w:rsid w:val="004F2084"/>
    <w:rsid w:val="004F3B68"/>
    <w:rsid w:val="00501507"/>
    <w:rsid w:val="005126EE"/>
    <w:rsid w:val="0051357A"/>
    <w:rsid w:val="005149B7"/>
    <w:rsid w:val="00516E06"/>
    <w:rsid w:val="00517E5D"/>
    <w:rsid w:val="00526CCA"/>
    <w:rsid w:val="0052759E"/>
    <w:rsid w:val="005307DF"/>
    <w:rsid w:val="00530E69"/>
    <w:rsid w:val="00534B70"/>
    <w:rsid w:val="00542632"/>
    <w:rsid w:val="00542CD0"/>
    <w:rsid w:val="0054343E"/>
    <w:rsid w:val="00562117"/>
    <w:rsid w:val="00562572"/>
    <w:rsid w:val="00562BB7"/>
    <w:rsid w:val="005712F1"/>
    <w:rsid w:val="00582928"/>
    <w:rsid w:val="00586F5C"/>
    <w:rsid w:val="005876B8"/>
    <w:rsid w:val="00590274"/>
    <w:rsid w:val="005908B4"/>
    <w:rsid w:val="005A298C"/>
    <w:rsid w:val="005A66E8"/>
    <w:rsid w:val="005B0F39"/>
    <w:rsid w:val="005B2062"/>
    <w:rsid w:val="005B5DF4"/>
    <w:rsid w:val="005C1E70"/>
    <w:rsid w:val="005C777C"/>
    <w:rsid w:val="005D01A2"/>
    <w:rsid w:val="005D35FB"/>
    <w:rsid w:val="005D43DF"/>
    <w:rsid w:val="005D4ACB"/>
    <w:rsid w:val="005E39BC"/>
    <w:rsid w:val="005F1246"/>
    <w:rsid w:val="005F37B8"/>
    <w:rsid w:val="005F38A2"/>
    <w:rsid w:val="005F63B5"/>
    <w:rsid w:val="006013F8"/>
    <w:rsid w:val="006131E0"/>
    <w:rsid w:val="00614F79"/>
    <w:rsid w:val="00615146"/>
    <w:rsid w:val="00632F0C"/>
    <w:rsid w:val="006371C2"/>
    <w:rsid w:val="00644FE2"/>
    <w:rsid w:val="00647165"/>
    <w:rsid w:val="00647596"/>
    <w:rsid w:val="00651CB9"/>
    <w:rsid w:val="00661546"/>
    <w:rsid w:val="0066224F"/>
    <w:rsid w:val="006677A9"/>
    <w:rsid w:val="00667EF3"/>
    <w:rsid w:val="0068062F"/>
    <w:rsid w:val="006830EE"/>
    <w:rsid w:val="0068481A"/>
    <w:rsid w:val="00687C9D"/>
    <w:rsid w:val="00690A29"/>
    <w:rsid w:val="00692024"/>
    <w:rsid w:val="00695332"/>
    <w:rsid w:val="006968B0"/>
    <w:rsid w:val="006A30D0"/>
    <w:rsid w:val="006A31F0"/>
    <w:rsid w:val="006A5F1A"/>
    <w:rsid w:val="006A7AF4"/>
    <w:rsid w:val="006B1A41"/>
    <w:rsid w:val="006B7778"/>
    <w:rsid w:val="006B7FCF"/>
    <w:rsid w:val="006C2391"/>
    <w:rsid w:val="006C27A9"/>
    <w:rsid w:val="006C598A"/>
    <w:rsid w:val="006D1E97"/>
    <w:rsid w:val="006D4771"/>
    <w:rsid w:val="006E0244"/>
    <w:rsid w:val="006E11C1"/>
    <w:rsid w:val="006E3E0D"/>
    <w:rsid w:val="006F1632"/>
    <w:rsid w:val="006F3BAB"/>
    <w:rsid w:val="006F5070"/>
    <w:rsid w:val="006F5B03"/>
    <w:rsid w:val="006F625E"/>
    <w:rsid w:val="006F7DD4"/>
    <w:rsid w:val="0070533C"/>
    <w:rsid w:val="00710824"/>
    <w:rsid w:val="007150F2"/>
    <w:rsid w:val="00715FDB"/>
    <w:rsid w:val="0072058D"/>
    <w:rsid w:val="00724DF2"/>
    <w:rsid w:val="00725F96"/>
    <w:rsid w:val="00734CDC"/>
    <w:rsid w:val="007408DF"/>
    <w:rsid w:val="00741266"/>
    <w:rsid w:val="007425EC"/>
    <w:rsid w:val="00742EAA"/>
    <w:rsid w:val="00746CD1"/>
    <w:rsid w:val="00752406"/>
    <w:rsid w:val="00753EFB"/>
    <w:rsid w:val="00760289"/>
    <w:rsid w:val="0077130F"/>
    <w:rsid w:val="007732AB"/>
    <w:rsid w:val="00774930"/>
    <w:rsid w:val="00774A64"/>
    <w:rsid w:val="00776705"/>
    <w:rsid w:val="00777D0C"/>
    <w:rsid w:val="00782AFB"/>
    <w:rsid w:val="0079087E"/>
    <w:rsid w:val="0079203C"/>
    <w:rsid w:val="007A019F"/>
    <w:rsid w:val="007A2D81"/>
    <w:rsid w:val="007B1A1A"/>
    <w:rsid w:val="007B34C5"/>
    <w:rsid w:val="007B5A1C"/>
    <w:rsid w:val="007B78E5"/>
    <w:rsid w:val="007C447A"/>
    <w:rsid w:val="007C44D2"/>
    <w:rsid w:val="007C6211"/>
    <w:rsid w:val="007D6E54"/>
    <w:rsid w:val="007D7F51"/>
    <w:rsid w:val="007E21E3"/>
    <w:rsid w:val="007E5C34"/>
    <w:rsid w:val="007F292C"/>
    <w:rsid w:val="007F4FFC"/>
    <w:rsid w:val="007F6488"/>
    <w:rsid w:val="00821C29"/>
    <w:rsid w:val="00823AC3"/>
    <w:rsid w:val="00824F18"/>
    <w:rsid w:val="008256AF"/>
    <w:rsid w:val="00830731"/>
    <w:rsid w:val="0083099C"/>
    <w:rsid w:val="00832BCF"/>
    <w:rsid w:val="00844FE1"/>
    <w:rsid w:val="00846F95"/>
    <w:rsid w:val="0085018F"/>
    <w:rsid w:val="00861BB5"/>
    <w:rsid w:val="00861C15"/>
    <w:rsid w:val="00867C64"/>
    <w:rsid w:val="0087514B"/>
    <w:rsid w:val="00875D61"/>
    <w:rsid w:val="0087610A"/>
    <w:rsid w:val="0087623E"/>
    <w:rsid w:val="00876580"/>
    <w:rsid w:val="00876C8A"/>
    <w:rsid w:val="00877D55"/>
    <w:rsid w:val="008839A2"/>
    <w:rsid w:val="008954A3"/>
    <w:rsid w:val="008A04BB"/>
    <w:rsid w:val="008A6117"/>
    <w:rsid w:val="008B10D4"/>
    <w:rsid w:val="008B2A66"/>
    <w:rsid w:val="008B5CBD"/>
    <w:rsid w:val="008C0019"/>
    <w:rsid w:val="008C1434"/>
    <w:rsid w:val="008E2302"/>
    <w:rsid w:val="008E42F3"/>
    <w:rsid w:val="008E7AD4"/>
    <w:rsid w:val="008F085C"/>
    <w:rsid w:val="00902557"/>
    <w:rsid w:val="00903324"/>
    <w:rsid w:val="0090343B"/>
    <w:rsid w:val="00904F23"/>
    <w:rsid w:val="009064C1"/>
    <w:rsid w:val="009110A1"/>
    <w:rsid w:val="0091751C"/>
    <w:rsid w:val="00921BB3"/>
    <w:rsid w:val="009221EC"/>
    <w:rsid w:val="00923688"/>
    <w:rsid w:val="00931658"/>
    <w:rsid w:val="00934598"/>
    <w:rsid w:val="00935BB2"/>
    <w:rsid w:val="00945B86"/>
    <w:rsid w:val="009466C5"/>
    <w:rsid w:val="00953A9A"/>
    <w:rsid w:val="0095633A"/>
    <w:rsid w:val="00966E6C"/>
    <w:rsid w:val="00990A53"/>
    <w:rsid w:val="00992C4D"/>
    <w:rsid w:val="009B0A90"/>
    <w:rsid w:val="009B66F1"/>
    <w:rsid w:val="009C084D"/>
    <w:rsid w:val="009C132B"/>
    <w:rsid w:val="009C1A67"/>
    <w:rsid w:val="009C2E18"/>
    <w:rsid w:val="009C45A0"/>
    <w:rsid w:val="009C6C00"/>
    <w:rsid w:val="009D4BF3"/>
    <w:rsid w:val="009D5AA8"/>
    <w:rsid w:val="009D78B7"/>
    <w:rsid w:val="009E4288"/>
    <w:rsid w:val="009E77AF"/>
    <w:rsid w:val="009F0941"/>
    <w:rsid w:val="009F1012"/>
    <w:rsid w:val="009F3227"/>
    <w:rsid w:val="009F4139"/>
    <w:rsid w:val="009F4370"/>
    <w:rsid w:val="009F543C"/>
    <w:rsid w:val="00A0035A"/>
    <w:rsid w:val="00A008F1"/>
    <w:rsid w:val="00A03436"/>
    <w:rsid w:val="00A04D7A"/>
    <w:rsid w:val="00A11F57"/>
    <w:rsid w:val="00A132CC"/>
    <w:rsid w:val="00A13EF7"/>
    <w:rsid w:val="00A16800"/>
    <w:rsid w:val="00A16B0B"/>
    <w:rsid w:val="00A17D23"/>
    <w:rsid w:val="00A230EA"/>
    <w:rsid w:val="00A23A94"/>
    <w:rsid w:val="00A23FC7"/>
    <w:rsid w:val="00A26607"/>
    <w:rsid w:val="00A270B3"/>
    <w:rsid w:val="00A30D00"/>
    <w:rsid w:val="00A31D3E"/>
    <w:rsid w:val="00A33862"/>
    <w:rsid w:val="00A37123"/>
    <w:rsid w:val="00A42E03"/>
    <w:rsid w:val="00A44C6E"/>
    <w:rsid w:val="00A44DC7"/>
    <w:rsid w:val="00A620C8"/>
    <w:rsid w:val="00A716AE"/>
    <w:rsid w:val="00A717FE"/>
    <w:rsid w:val="00A76A4E"/>
    <w:rsid w:val="00A838BA"/>
    <w:rsid w:val="00A87F75"/>
    <w:rsid w:val="00A9616A"/>
    <w:rsid w:val="00AA2FA8"/>
    <w:rsid w:val="00AC0F6E"/>
    <w:rsid w:val="00AC6E76"/>
    <w:rsid w:val="00AD543F"/>
    <w:rsid w:val="00AF3A82"/>
    <w:rsid w:val="00AF4FCA"/>
    <w:rsid w:val="00AF666C"/>
    <w:rsid w:val="00B00EDB"/>
    <w:rsid w:val="00B10D90"/>
    <w:rsid w:val="00B12039"/>
    <w:rsid w:val="00B145AE"/>
    <w:rsid w:val="00B262D7"/>
    <w:rsid w:val="00B338E3"/>
    <w:rsid w:val="00B3791B"/>
    <w:rsid w:val="00B45D83"/>
    <w:rsid w:val="00B47DE2"/>
    <w:rsid w:val="00B52813"/>
    <w:rsid w:val="00B55C3F"/>
    <w:rsid w:val="00B56145"/>
    <w:rsid w:val="00B576DB"/>
    <w:rsid w:val="00B622AC"/>
    <w:rsid w:val="00B73751"/>
    <w:rsid w:val="00B75F93"/>
    <w:rsid w:val="00B830E0"/>
    <w:rsid w:val="00B8479F"/>
    <w:rsid w:val="00B855B6"/>
    <w:rsid w:val="00B90A8E"/>
    <w:rsid w:val="00B934FB"/>
    <w:rsid w:val="00B965F1"/>
    <w:rsid w:val="00B97261"/>
    <w:rsid w:val="00BB3871"/>
    <w:rsid w:val="00BC24B4"/>
    <w:rsid w:val="00BC6699"/>
    <w:rsid w:val="00BD02AD"/>
    <w:rsid w:val="00BE13A7"/>
    <w:rsid w:val="00BE6499"/>
    <w:rsid w:val="00BE7031"/>
    <w:rsid w:val="00BF3D3B"/>
    <w:rsid w:val="00BF5FD9"/>
    <w:rsid w:val="00BF65C6"/>
    <w:rsid w:val="00C07B6C"/>
    <w:rsid w:val="00C17160"/>
    <w:rsid w:val="00C207CE"/>
    <w:rsid w:val="00C226DA"/>
    <w:rsid w:val="00C2330F"/>
    <w:rsid w:val="00C26204"/>
    <w:rsid w:val="00C27D3C"/>
    <w:rsid w:val="00C3161D"/>
    <w:rsid w:val="00C363CA"/>
    <w:rsid w:val="00C36C49"/>
    <w:rsid w:val="00C42635"/>
    <w:rsid w:val="00C55DBE"/>
    <w:rsid w:val="00C72AEC"/>
    <w:rsid w:val="00C74E14"/>
    <w:rsid w:val="00C84D82"/>
    <w:rsid w:val="00C85103"/>
    <w:rsid w:val="00C95B41"/>
    <w:rsid w:val="00C97395"/>
    <w:rsid w:val="00C97E62"/>
    <w:rsid w:val="00CA1E5E"/>
    <w:rsid w:val="00CA20C1"/>
    <w:rsid w:val="00CA288E"/>
    <w:rsid w:val="00CA4009"/>
    <w:rsid w:val="00CA7C6B"/>
    <w:rsid w:val="00CA7D43"/>
    <w:rsid w:val="00CB3FC9"/>
    <w:rsid w:val="00CB601F"/>
    <w:rsid w:val="00CC7EDB"/>
    <w:rsid w:val="00CD0D4A"/>
    <w:rsid w:val="00CD1D31"/>
    <w:rsid w:val="00CD4CEC"/>
    <w:rsid w:val="00CF3C50"/>
    <w:rsid w:val="00D01364"/>
    <w:rsid w:val="00D102F8"/>
    <w:rsid w:val="00D2060A"/>
    <w:rsid w:val="00D26131"/>
    <w:rsid w:val="00D33252"/>
    <w:rsid w:val="00D77201"/>
    <w:rsid w:val="00D77B08"/>
    <w:rsid w:val="00D82190"/>
    <w:rsid w:val="00D82688"/>
    <w:rsid w:val="00D950E3"/>
    <w:rsid w:val="00D96D46"/>
    <w:rsid w:val="00DA24AD"/>
    <w:rsid w:val="00DB28C1"/>
    <w:rsid w:val="00DB3289"/>
    <w:rsid w:val="00DC639C"/>
    <w:rsid w:val="00DE1087"/>
    <w:rsid w:val="00DE18D1"/>
    <w:rsid w:val="00DE4D13"/>
    <w:rsid w:val="00DE5292"/>
    <w:rsid w:val="00DE52E8"/>
    <w:rsid w:val="00DF176E"/>
    <w:rsid w:val="00DF2569"/>
    <w:rsid w:val="00DF43BE"/>
    <w:rsid w:val="00DF6684"/>
    <w:rsid w:val="00E04CC0"/>
    <w:rsid w:val="00E06150"/>
    <w:rsid w:val="00E14B54"/>
    <w:rsid w:val="00E16C0C"/>
    <w:rsid w:val="00E17460"/>
    <w:rsid w:val="00E23EB0"/>
    <w:rsid w:val="00E266A0"/>
    <w:rsid w:val="00E31F7B"/>
    <w:rsid w:val="00E32396"/>
    <w:rsid w:val="00E4131C"/>
    <w:rsid w:val="00E41AFD"/>
    <w:rsid w:val="00E514E0"/>
    <w:rsid w:val="00E54742"/>
    <w:rsid w:val="00E564A8"/>
    <w:rsid w:val="00E57620"/>
    <w:rsid w:val="00E6097B"/>
    <w:rsid w:val="00E70AB5"/>
    <w:rsid w:val="00E7466F"/>
    <w:rsid w:val="00E752FA"/>
    <w:rsid w:val="00E77432"/>
    <w:rsid w:val="00E81A18"/>
    <w:rsid w:val="00EA30BA"/>
    <w:rsid w:val="00EA6426"/>
    <w:rsid w:val="00EC0E07"/>
    <w:rsid w:val="00EC1183"/>
    <w:rsid w:val="00EC2192"/>
    <w:rsid w:val="00EC58CD"/>
    <w:rsid w:val="00EE2977"/>
    <w:rsid w:val="00EF41C0"/>
    <w:rsid w:val="00EF735B"/>
    <w:rsid w:val="00F14043"/>
    <w:rsid w:val="00F15900"/>
    <w:rsid w:val="00F15FDA"/>
    <w:rsid w:val="00F20D80"/>
    <w:rsid w:val="00F30294"/>
    <w:rsid w:val="00F30A9B"/>
    <w:rsid w:val="00F40BE7"/>
    <w:rsid w:val="00F41BC7"/>
    <w:rsid w:val="00F44612"/>
    <w:rsid w:val="00F53DD2"/>
    <w:rsid w:val="00F556C2"/>
    <w:rsid w:val="00F5705A"/>
    <w:rsid w:val="00F570DC"/>
    <w:rsid w:val="00F64B62"/>
    <w:rsid w:val="00F65FA2"/>
    <w:rsid w:val="00F7089F"/>
    <w:rsid w:val="00F85095"/>
    <w:rsid w:val="00F8695D"/>
    <w:rsid w:val="00F90F1E"/>
    <w:rsid w:val="00F92014"/>
    <w:rsid w:val="00FA0430"/>
    <w:rsid w:val="00FA46FA"/>
    <w:rsid w:val="00FB0853"/>
    <w:rsid w:val="00FB1348"/>
    <w:rsid w:val="00FB1F97"/>
    <w:rsid w:val="00FB2ED6"/>
    <w:rsid w:val="00FC2214"/>
    <w:rsid w:val="00FC50C2"/>
    <w:rsid w:val="00FD286E"/>
    <w:rsid w:val="00FE0784"/>
    <w:rsid w:val="00FE29EF"/>
    <w:rsid w:val="00FE2CCF"/>
    <w:rsid w:val="00FE2DAA"/>
    <w:rsid w:val="00FE54DC"/>
    <w:rsid w:val="00FE6D30"/>
    <w:rsid w:val="00FF0CF5"/>
    <w:rsid w:val="00FF1C96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4160C"/>
    <w:rPr>
      <w:color w:val="800080" w:themeColor="followedHyperlink"/>
      <w:u w:val="single"/>
    </w:rPr>
  </w:style>
  <w:style w:type="paragraph" w:customStyle="1" w:styleId="Default">
    <w:name w:val="Default"/>
    <w:rsid w:val="00990A53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6CAC1-6DA9-4545-A151-FD86B263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Plášil</dc:creator>
  <cp:lastModifiedBy>Osinková Lenka</cp:lastModifiedBy>
  <cp:revision>2</cp:revision>
  <cp:lastPrinted>2026-02-24T12:31:00Z</cp:lastPrinted>
  <dcterms:created xsi:type="dcterms:W3CDTF">2026-02-24T12:52:00Z</dcterms:created>
  <dcterms:modified xsi:type="dcterms:W3CDTF">2026-02-24T12:52:00Z</dcterms:modified>
</cp:coreProperties>
</file>