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B85CEB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B85CEB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B85CEB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B85CEB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101932D2" w:rsidR="00A92294" w:rsidRPr="00B85CEB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B85CEB">
        <w:rPr>
          <w:rFonts w:ascii="Garamond" w:eastAsia="Calibri" w:hAnsi="Garamond" w:cs="Cambria-Bold"/>
          <w:b/>
          <w:bCs/>
          <w:sz w:val="23"/>
          <w:szCs w:val="23"/>
        </w:rPr>
        <w:t xml:space="preserve">do výběrového řízení vyhlášeného předsedkyní Krajského soudu v Plzni dne 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20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>. 1. 202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 xml:space="preserve"> pod </w:t>
      </w:r>
      <w:proofErr w:type="spellStart"/>
      <w:r w:rsidRPr="00B85CEB">
        <w:rPr>
          <w:rFonts w:ascii="Garamond" w:eastAsia="Calibri" w:hAnsi="Garamond" w:cs="Cambria-Bold"/>
          <w:b/>
          <w:bCs/>
          <w:sz w:val="23"/>
          <w:szCs w:val="23"/>
        </w:rPr>
        <w:t>sp</w:t>
      </w:r>
      <w:proofErr w:type="spellEnd"/>
      <w:r w:rsidRPr="00B85CEB">
        <w:rPr>
          <w:rFonts w:ascii="Garamond" w:eastAsia="Calibri" w:hAnsi="Garamond" w:cs="Cambria-Bold"/>
          <w:b/>
          <w:bCs/>
          <w:sz w:val="23"/>
          <w:szCs w:val="23"/>
        </w:rPr>
        <w:t xml:space="preserve">. zn. </w:t>
      </w:r>
      <w:proofErr w:type="spellStart"/>
      <w:r w:rsidRPr="00B85CEB">
        <w:rPr>
          <w:rFonts w:ascii="Garamond" w:eastAsia="Calibri" w:hAnsi="Garamond" w:cs="Cambria-Bold"/>
          <w:b/>
          <w:bCs/>
          <w:sz w:val="23"/>
          <w:szCs w:val="23"/>
        </w:rPr>
        <w:t>Sprp</w:t>
      </w:r>
      <w:proofErr w:type="spellEnd"/>
      <w:r w:rsidRPr="00B85CEB">
        <w:rPr>
          <w:rFonts w:ascii="Garamond" w:eastAsia="Calibri" w:hAnsi="Garamond" w:cs="Cambria-Bold"/>
          <w:b/>
          <w:bCs/>
          <w:sz w:val="23"/>
          <w:szCs w:val="23"/>
        </w:rPr>
        <w:t xml:space="preserve"> 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68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>/202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 xml:space="preserve"> na obsazení funkce 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>předsedy/</w:t>
      </w:r>
      <w:r w:rsidR="007F4140" w:rsidRPr="00B85CEB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B85CEB">
        <w:rPr>
          <w:rFonts w:ascii="Garamond" w:eastAsia="Calibri" w:hAnsi="Garamond" w:cs="Cambria-Bold"/>
          <w:b/>
          <w:bCs/>
          <w:sz w:val="23"/>
          <w:szCs w:val="23"/>
        </w:rPr>
        <w:t>předsedkyně</w:t>
      </w:r>
    </w:p>
    <w:p w14:paraId="7ED7CA1A" w14:textId="7A5CC16F" w:rsidR="00A92294" w:rsidRPr="00B85CEB" w:rsidRDefault="007F4140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B85CEB">
        <w:rPr>
          <w:rFonts w:ascii="Garamond" w:eastAsia="Calibri" w:hAnsi="Garamond" w:cs="Cambria-Bold"/>
          <w:b/>
          <w:bCs/>
          <w:sz w:val="23"/>
          <w:szCs w:val="23"/>
        </w:rPr>
        <w:t>Krajského soudu v Plzni</w:t>
      </w:r>
    </w:p>
    <w:p w14:paraId="37714DA5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 xml:space="preserve">Titul, jméno (popřípadě jména), příjmení: </w:t>
      </w:r>
    </w:p>
    <w:p w14:paraId="28895356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Adresa místa trvalého pobytu:</w:t>
      </w:r>
    </w:p>
    <w:p w14:paraId="603A36B8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Kontaktní adresa místa pro doručování, je-li odlišná od adresy místa trvalého pobytu:</w:t>
      </w:r>
    </w:p>
    <w:p w14:paraId="16A7AC90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Telefonní číslo a adresa elektronické pošty:</w:t>
      </w:r>
    </w:p>
    <w:p w14:paraId="763FF9D8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B85CEB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B85CEB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76212EF3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hAnsi="Garamond"/>
          <w:sz w:val="23"/>
          <w:szCs w:val="23"/>
        </w:rPr>
        <w:t>strukturovaný životopis</w:t>
      </w:r>
    </w:p>
    <w:p w14:paraId="7213251F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63841869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5DA9619D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hAnsi="Garamond"/>
          <w:sz w:val="23"/>
          <w:szCs w:val="23"/>
        </w:rPr>
        <w:t>přehled o publikační, pedagogické, vědecké, řídící nebo jiné tvůrčí či odborné činnosti, která může být významná pro posouzení předpokladů pro výkon obsazované funkce</w:t>
      </w:r>
    </w:p>
    <w:p w14:paraId="4612AC56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hAnsi="Garamond"/>
          <w:sz w:val="23"/>
          <w:szCs w:val="23"/>
        </w:rPr>
        <w:t xml:space="preserve">záměry spojené s výkonem funkce, o kterou se uchází, se zaměřením na efektivní fungování prvostupňových soudních oddělení včetně zavedení </w:t>
      </w:r>
      <w:proofErr w:type="spellStart"/>
      <w:r w:rsidRPr="00B85CEB">
        <w:rPr>
          <w:rFonts w:ascii="Garamond" w:hAnsi="Garamond"/>
          <w:sz w:val="23"/>
          <w:szCs w:val="23"/>
        </w:rPr>
        <w:t>minitýmů</w:t>
      </w:r>
      <w:proofErr w:type="spellEnd"/>
      <w:r w:rsidRPr="00B85CEB">
        <w:rPr>
          <w:rFonts w:ascii="Garamond" w:hAnsi="Garamond"/>
          <w:sz w:val="23"/>
          <w:szCs w:val="23"/>
        </w:rPr>
        <w:t xml:space="preserve"> nebo jiných moderních forem organizace soudních oddělení v prvostupňových agendách</w:t>
      </w:r>
    </w:p>
    <w:p w14:paraId="556A3316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hAnsi="Garamond"/>
          <w:sz w:val="23"/>
          <w:szCs w:val="23"/>
        </w:rPr>
        <w:t>uchazečem podepsané prohlášení o případném kárném řízení vedeném proti jeho osobě</w:t>
      </w:r>
    </w:p>
    <w:p w14:paraId="6636B6A5" w14:textId="77777777" w:rsidR="007F4140" w:rsidRPr="00B85CEB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B85CEB">
        <w:rPr>
          <w:rFonts w:ascii="Garamond" w:hAnsi="Garamond"/>
          <w:sz w:val="23"/>
          <w:szCs w:val="23"/>
        </w:rPr>
        <w:t>uchazečem podepsanou informaci o zpracování osobních údajů.</w:t>
      </w:r>
    </w:p>
    <w:p w14:paraId="2BA4B67C" w14:textId="77777777" w:rsidR="00D67185" w:rsidRPr="00B85CEB" w:rsidRDefault="00D67185">
      <w:pPr>
        <w:rPr>
          <w:sz w:val="23"/>
          <w:szCs w:val="23"/>
        </w:rPr>
      </w:pPr>
    </w:p>
    <w:sectPr w:rsidR="00D67185" w:rsidRPr="00B85CEB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FA46" w14:textId="77777777" w:rsidR="00A4224F" w:rsidRDefault="00A4224F" w:rsidP="00A92294">
      <w:r>
        <w:separator/>
      </w:r>
    </w:p>
  </w:endnote>
  <w:endnote w:type="continuationSeparator" w:id="0">
    <w:p w14:paraId="5F2EB47A" w14:textId="77777777" w:rsidR="00A4224F" w:rsidRDefault="00A4224F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945AA8" w:rsidRPr="00AA3291" w:rsidRDefault="00945AA8" w:rsidP="00F92786">
    <w:pPr>
      <w:pStyle w:val="Zpat"/>
      <w:rPr>
        <w:rFonts w:ascii="Garamond" w:hAnsi="Garamond"/>
      </w:rPr>
    </w:pPr>
  </w:p>
  <w:p w14:paraId="1FABDBAA" w14:textId="77777777" w:rsidR="00945AA8" w:rsidRDefault="00945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01BB" w14:textId="77777777" w:rsidR="00A4224F" w:rsidRDefault="00A4224F" w:rsidP="00A92294">
      <w:r>
        <w:separator/>
      </w:r>
    </w:p>
  </w:footnote>
  <w:footnote w:type="continuationSeparator" w:id="0">
    <w:p w14:paraId="57762029" w14:textId="77777777" w:rsidR="00A4224F" w:rsidRDefault="00A4224F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EndPr/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945AA8" w:rsidRPr="00DC08FF" w:rsidRDefault="00945AA8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945AA8" w:rsidRPr="00DC08FF" w:rsidRDefault="00B85CEB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 xml:space="preserve">PAGE   \* 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945AA8" w:rsidRPr="00DC08FF" w:rsidRDefault="00B85CEB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proofErr w:type="spellStart"/>
              <w:r>
                <w:rPr>
                  <w:rFonts w:ascii="Garamond" w:hAnsi="Garamond"/>
                  <w:sz w:val="24"/>
                  <w:szCs w:val="24"/>
                </w:rPr>
                <w:t>Sprp</w:t>
              </w:r>
              <w:proofErr w:type="spellEnd"/>
              <w:r>
                <w:rPr>
                  <w:rFonts w:ascii="Garamond" w:hAnsi="Garamond"/>
                  <w:sz w:val="24"/>
                  <w:szCs w:val="24"/>
                </w:rPr>
                <w:t xml:space="preserve">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945AA8" w:rsidRPr="00DC08FF" w:rsidRDefault="00B85CEB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945AA8" w:rsidRDefault="00945AA8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07F24FC3" w:rsidR="00945AA8" w:rsidRDefault="00B85CEB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proofErr w:type="spellStart"/>
    <w:r>
      <w:rPr>
        <w:rFonts w:ascii="Garamond" w:hAnsi="Garamond"/>
        <w:sz w:val="24"/>
        <w:szCs w:val="24"/>
      </w:rPr>
      <w:t>Sprp</w:t>
    </w:r>
    <w:proofErr w:type="spellEnd"/>
    <w:r>
      <w:rPr>
        <w:rFonts w:ascii="Garamond" w:hAnsi="Garamond"/>
        <w:sz w:val="24"/>
        <w:szCs w:val="24"/>
      </w:rPr>
      <w:t xml:space="preserve"> </w:t>
    </w:r>
    <w:r w:rsidR="007F4140">
      <w:rPr>
        <w:rFonts w:ascii="Garamond" w:hAnsi="Garamond"/>
        <w:sz w:val="24"/>
        <w:szCs w:val="24"/>
      </w:rPr>
      <w:t>68</w:t>
    </w:r>
    <w:r>
      <w:rPr>
        <w:rFonts w:ascii="Garamond" w:hAnsi="Garamond"/>
        <w:sz w:val="24"/>
        <w:szCs w:val="24"/>
      </w:rPr>
      <w:t>/202</w:t>
    </w:r>
    <w:bookmarkEnd w:id="0"/>
    <w:r w:rsidR="007F4140">
      <w:rPr>
        <w:rFonts w:ascii="Garamond" w:hAnsi="Garamond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3EB0"/>
    <w:multiLevelType w:val="hybridMultilevel"/>
    <w:tmpl w:val="D77EA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  <w:num w:numId="2" w16cid:durableId="149776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1.01.2026 12:35:3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92294"/>
    <w:rsid w:val="000E3A98"/>
    <w:rsid w:val="001C424F"/>
    <w:rsid w:val="002352D8"/>
    <w:rsid w:val="004806FF"/>
    <w:rsid w:val="005017E8"/>
    <w:rsid w:val="00635EFD"/>
    <w:rsid w:val="007C0F33"/>
    <w:rsid w:val="007F4140"/>
    <w:rsid w:val="008E11B7"/>
    <w:rsid w:val="00945AA8"/>
    <w:rsid w:val="00A24788"/>
    <w:rsid w:val="00A4224F"/>
    <w:rsid w:val="00A92294"/>
    <w:rsid w:val="00B85CEB"/>
    <w:rsid w:val="00C627F0"/>
    <w:rsid w:val="00CD1584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205</Words>
  <Characters>1211</Characters>
  <Application>Microsoft Office Word</Application>
  <DocSecurity>0</DocSecurity>
  <Lines>10</Lines>
  <Paragraphs>2</Paragraphs>
  <ScaleCrop>false</ScaleCrop>
  <Company>Krajský soud v Plzni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Osinková Lenka</cp:lastModifiedBy>
  <cp:revision>2</cp:revision>
  <dcterms:created xsi:type="dcterms:W3CDTF">2026-01-22T09:28:00Z</dcterms:created>
  <dcterms:modified xsi:type="dcterms:W3CDTF">2026-01-22T09:28:00Z</dcterms:modified>
</cp:coreProperties>
</file>