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4069"/>
        <w:gridCol w:w="5854"/>
      </w:tblGrid>
      <w:tr w:rsidR="00806516" w:rsidRPr="0051485D" w14:paraId="5FC1DE1B" w14:textId="77777777" w:rsidTr="00681BC9">
        <w:tc>
          <w:tcPr>
            <w:tcW w:w="4069" w:type="dxa"/>
          </w:tcPr>
          <w:p w14:paraId="3287EB14" w14:textId="77777777" w:rsidR="00806516" w:rsidRPr="0051485D" w:rsidRDefault="00806516" w:rsidP="0086555D">
            <w:pPr>
              <w:rPr>
                <w:rFonts w:ascii="Garamond" w:hAnsi="Garamond" w:cs="Arial"/>
                <w:b/>
                <w:u w:val="single"/>
              </w:rPr>
            </w:pPr>
            <w:r w:rsidRPr="0051485D">
              <w:rPr>
                <w:rFonts w:ascii="Garamond" w:hAnsi="Garamond" w:cs="Arial"/>
                <w:b/>
                <w:u w:val="single"/>
              </w:rPr>
              <w:t>Název</w:t>
            </w:r>
          </w:p>
        </w:tc>
        <w:tc>
          <w:tcPr>
            <w:tcW w:w="5854" w:type="dxa"/>
          </w:tcPr>
          <w:p w14:paraId="23521D5B" w14:textId="77777777" w:rsidR="00806516" w:rsidRPr="0051485D" w:rsidRDefault="00806516" w:rsidP="0086555D">
            <w:pPr>
              <w:rPr>
                <w:rFonts w:ascii="Garamond" w:hAnsi="Garamond" w:cs="Arial"/>
                <w:b/>
                <w:u w:val="single"/>
              </w:rPr>
            </w:pPr>
            <w:r w:rsidRPr="0051485D">
              <w:rPr>
                <w:rFonts w:ascii="Garamond" w:hAnsi="Garamond" w:cs="Arial"/>
                <w:b/>
                <w:u w:val="single"/>
              </w:rPr>
              <w:t>Adresa</w:t>
            </w:r>
          </w:p>
          <w:p w14:paraId="203D03A7" w14:textId="77777777" w:rsidR="00344533" w:rsidRPr="0051485D" w:rsidRDefault="00344533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</w:p>
        </w:tc>
      </w:tr>
      <w:tr w:rsidR="00806516" w:rsidRPr="0051485D" w14:paraId="786C6C66" w14:textId="77777777" w:rsidTr="00681BC9">
        <w:tc>
          <w:tcPr>
            <w:tcW w:w="4069" w:type="dxa"/>
          </w:tcPr>
          <w:p w14:paraId="2B7293BE" w14:textId="34FE8BCB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Běstvina </w:t>
            </w:r>
          </w:p>
        </w:tc>
        <w:tc>
          <w:tcPr>
            <w:tcW w:w="5854" w:type="dxa"/>
          </w:tcPr>
          <w:p w14:paraId="659AA302" w14:textId="2EB0C660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Běstvina 29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538 45</w:t>
            </w:r>
            <w:r w:rsidR="006F2538" w:rsidRPr="0051485D">
              <w:rPr>
                <w:rFonts w:ascii="Garamond" w:hAnsi="Garamond" w:cs="Arial"/>
              </w:rPr>
              <w:t xml:space="preserve"> Běstvina</w:t>
            </w:r>
          </w:p>
        </w:tc>
      </w:tr>
      <w:tr w:rsidR="00806516" w:rsidRPr="0051485D" w14:paraId="50ED5FA7" w14:textId="77777777" w:rsidTr="00681BC9">
        <w:tc>
          <w:tcPr>
            <w:tcW w:w="4069" w:type="dxa"/>
          </w:tcPr>
          <w:p w14:paraId="72877BBD" w14:textId="77777777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Biskupce </w:t>
            </w:r>
          </w:p>
        </w:tc>
        <w:tc>
          <w:tcPr>
            <w:tcW w:w="5854" w:type="dxa"/>
          </w:tcPr>
          <w:p w14:paraId="52A2F712" w14:textId="13A207F0" w:rsidR="00806516" w:rsidRPr="0051485D" w:rsidRDefault="006F2538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Biskupice 27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="00806516" w:rsidRPr="0051485D">
              <w:rPr>
                <w:rFonts w:ascii="Garamond" w:hAnsi="Garamond" w:cs="Arial"/>
              </w:rPr>
              <w:t>538 43</w:t>
            </w:r>
            <w:r w:rsidRPr="0051485D">
              <w:rPr>
                <w:rFonts w:ascii="Garamond" w:hAnsi="Garamond" w:cs="Arial"/>
              </w:rPr>
              <w:t xml:space="preserve"> Třemošnice</w:t>
            </w:r>
          </w:p>
        </w:tc>
      </w:tr>
      <w:tr w:rsidR="00806516" w:rsidRPr="0051485D" w14:paraId="581BEA31" w14:textId="77777777" w:rsidTr="00681BC9">
        <w:tc>
          <w:tcPr>
            <w:tcW w:w="4069" w:type="dxa"/>
          </w:tcPr>
          <w:p w14:paraId="3D7B7C02" w14:textId="4CC42ACB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Bítovany</w:t>
            </w:r>
          </w:p>
        </w:tc>
        <w:tc>
          <w:tcPr>
            <w:tcW w:w="5854" w:type="dxa"/>
          </w:tcPr>
          <w:p w14:paraId="4551399C" w14:textId="0708691F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Bítovany 19</w:t>
            </w:r>
            <w:r w:rsidR="000A27DF" w:rsidRPr="0051485D">
              <w:rPr>
                <w:rFonts w:ascii="Garamond" w:hAnsi="Garamond" w:cs="Arial"/>
              </w:rPr>
              <w:t>, 538 51</w:t>
            </w:r>
            <w:r w:rsidR="003216BA" w:rsidRPr="0051485D">
              <w:rPr>
                <w:rFonts w:ascii="Garamond" w:hAnsi="Garamond" w:cs="Arial"/>
              </w:rPr>
              <w:t xml:space="preserve"> </w:t>
            </w:r>
            <w:r w:rsidRPr="0051485D">
              <w:rPr>
                <w:rFonts w:ascii="Garamond" w:hAnsi="Garamond" w:cs="Arial"/>
              </w:rPr>
              <w:t xml:space="preserve">Chrast </w:t>
            </w:r>
          </w:p>
        </w:tc>
      </w:tr>
      <w:tr w:rsidR="00806516" w:rsidRPr="0051485D" w14:paraId="04A602C4" w14:textId="77777777" w:rsidTr="00681BC9">
        <w:tc>
          <w:tcPr>
            <w:tcW w:w="4069" w:type="dxa"/>
          </w:tcPr>
          <w:p w14:paraId="41F42F72" w14:textId="63FF33C1" w:rsidR="00806516" w:rsidRPr="0051485D" w:rsidRDefault="002922CC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Městys</w:t>
            </w:r>
            <w:r w:rsidR="00806516" w:rsidRPr="0051485D">
              <w:rPr>
                <w:rFonts w:ascii="Garamond" w:hAnsi="Garamond" w:cs="Arial"/>
              </w:rPr>
              <w:t xml:space="preserve"> Bojanov</w:t>
            </w:r>
          </w:p>
        </w:tc>
        <w:tc>
          <w:tcPr>
            <w:tcW w:w="5854" w:type="dxa"/>
          </w:tcPr>
          <w:p w14:paraId="4FCCF37E" w14:textId="2EE90F7B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Bojanov 18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538 26</w:t>
            </w:r>
            <w:r w:rsidR="00CA290D" w:rsidRPr="0051485D">
              <w:rPr>
                <w:rFonts w:ascii="Garamond" w:hAnsi="Garamond" w:cs="Arial"/>
              </w:rPr>
              <w:t xml:space="preserve"> Bojanov</w:t>
            </w:r>
          </w:p>
        </w:tc>
      </w:tr>
      <w:tr w:rsidR="00806516" w:rsidRPr="0051485D" w14:paraId="29759126" w14:textId="77777777" w:rsidTr="00681BC9">
        <w:tc>
          <w:tcPr>
            <w:tcW w:w="4069" w:type="dxa"/>
          </w:tcPr>
          <w:p w14:paraId="6FC4D272" w14:textId="0D98F394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Bor u Skutče</w:t>
            </w:r>
          </w:p>
        </w:tc>
        <w:tc>
          <w:tcPr>
            <w:tcW w:w="5854" w:type="dxa"/>
          </w:tcPr>
          <w:p w14:paraId="6CCA56EC" w14:textId="536A6FAC" w:rsidR="00806516" w:rsidRPr="0051485D" w:rsidRDefault="00CA290D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Bor </w:t>
            </w:r>
            <w:r w:rsidR="00806516" w:rsidRPr="0051485D">
              <w:rPr>
                <w:rFonts w:ascii="Garamond" w:hAnsi="Garamond" w:cs="Arial"/>
              </w:rPr>
              <w:t>u Sk</w:t>
            </w:r>
            <w:r w:rsidRPr="0051485D">
              <w:rPr>
                <w:rFonts w:ascii="Garamond" w:hAnsi="Garamond" w:cs="Arial"/>
              </w:rPr>
              <w:t>utče 35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="00806516" w:rsidRPr="0051485D">
              <w:rPr>
                <w:rFonts w:ascii="Garamond" w:hAnsi="Garamond" w:cs="Arial"/>
              </w:rPr>
              <w:t>539 44</w:t>
            </w:r>
            <w:r w:rsidRPr="0051485D">
              <w:rPr>
                <w:rFonts w:ascii="Garamond" w:hAnsi="Garamond" w:cs="Arial"/>
              </w:rPr>
              <w:t xml:space="preserve"> Proseč u Skutče</w:t>
            </w:r>
          </w:p>
        </w:tc>
      </w:tr>
      <w:tr w:rsidR="00806516" w:rsidRPr="0051485D" w14:paraId="617613FA" w14:textId="77777777" w:rsidTr="00681BC9">
        <w:tc>
          <w:tcPr>
            <w:tcW w:w="4069" w:type="dxa"/>
          </w:tcPr>
          <w:p w14:paraId="1E4E2A8F" w14:textId="77777777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Bořice </w:t>
            </w:r>
          </w:p>
        </w:tc>
        <w:tc>
          <w:tcPr>
            <w:tcW w:w="5854" w:type="dxa"/>
          </w:tcPr>
          <w:p w14:paraId="37C37BED" w14:textId="4E407E9E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Bořice </w:t>
            </w:r>
            <w:r w:rsidR="00CA290D" w:rsidRPr="0051485D">
              <w:rPr>
                <w:rFonts w:ascii="Garamond" w:hAnsi="Garamond" w:cs="Arial"/>
              </w:rPr>
              <w:t>93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538 62</w:t>
            </w:r>
            <w:r w:rsidR="00CA290D" w:rsidRPr="0051485D">
              <w:rPr>
                <w:rFonts w:ascii="Garamond" w:hAnsi="Garamond" w:cs="Arial"/>
              </w:rPr>
              <w:t xml:space="preserve"> Bořice</w:t>
            </w:r>
          </w:p>
        </w:tc>
      </w:tr>
      <w:tr w:rsidR="00806516" w:rsidRPr="0051485D" w14:paraId="176C6F5A" w14:textId="77777777" w:rsidTr="00681BC9">
        <w:tc>
          <w:tcPr>
            <w:tcW w:w="4069" w:type="dxa"/>
          </w:tcPr>
          <w:p w14:paraId="09E958B5" w14:textId="278BDC7B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Bouzov </w:t>
            </w:r>
          </w:p>
        </w:tc>
        <w:tc>
          <w:tcPr>
            <w:tcW w:w="5854" w:type="dxa"/>
          </w:tcPr>
          <w:p w14:paraId="57FCC708" w14:textId="66C4C69B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Bousov 4</w:t>
            </w:r>
            <w:r w:rsidR="00CA290D" w:rsidRPr="0051485D">
              <w:rPr>
                <w:rFonts w:ascii="Garamond" w:hAnsi="Garamond" w:cs="Arial"/>
              </w:rPr>
              <w:t>9</w:t>
            </w:r>
            <w:r w:rsidR="000A27DF" w:rsidRPr="0051485D">
              <w:rPr>
                <w:rFonts w:ascii="Garamond" w:hAnsi="Garamond" w:cs="Arial"/>
              </w:rPr>
              <w:t xml:space="preserve">, 538 43 </w:t>
            </w:r>
            <w:r w:rsidRPr="0051485D">
              <w:rPr>
                <w:rFonts w:ascii="Garamond" w:hAnsi="Garamond" w:cs="Arial"/>
              </w:rPr>
              <w:t>Třemošnice</w:t>
            </w:r>
          </w:p>
        </w:tc>
      </w:tr>
      <w:tr w:rsidR="00806516" w:rsidRPr="0051485D" w14:paraId="452BDA34" w14:textId="77777777" w:rsidTr="00681BC9">
        <w:tc>
          <w:tcPr>
            <w:tcW w:w="4069" w:type="dxa"/>
          </w:tcPr>
          <w:p w14:paraId="35F88352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Bylany</w:t>
            </w:r>
          </w:p>
        </w:tc>
        <w:tc>
          <w:tcPr>
            <w:tcW w:w="5854" w:type="dxa"/>
          </w:tcPr>
          <w:p w14:paraId="19D2C066" w14:textId="72BFB1EC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Bylany 77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538 01</w:t>
            </w:r>
            <w:r w:rsidR="00CA290D" w:rsidRPr="0051485D">
              <w:rPr>
                <w:rFonts w:ascii="Garamond" w:hAnsi="Garamond" w:cs="Arial"/>
              </w:rPr>
              <w:t xml:space="preserve"> Bylany</w:t>
            </w:r>
          </w:p>
        </w:tc>
      </w:tr>
      <w:tr w:rsidR="00806516" w:rsidRPr="0051485D" w14:paraId="39763A8D" w14:textId="77777777" w:rsidTr="00681BC9">
        <w:tc>
          <w:tcPr>
            <w:tcW w:w="4069" w:type="dxa"/>
          </w:tcPr>
          <w:p w14:paraId="3E5ECBDE" w14:textId="77777777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Čankovice </w:t>
            </w:r>
          </w:p>
        </w:tc>
        <w:tc>
          <w:tcPr>
            <w:tcW w:w="5854" w:type="dxa"/>
          </w:tcPr>
          <w:p w14:paraId="55BFC85B" w14:textId="1A998D35" w:rsidR="00806516" w:rsidRPr="0051485D" w:rsidRDefault="00CA290D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Čankovice</w:t>
            </w:r>
            <w:r w:rsidR="002922CC" w:rsidRPr="0051485D">
              <w:rPr>
                <w:rFonts w:ascii="Garamond" w:hAnsi="Garamond" w:cs="Arial"/>
              </w:rPr>
              <w:t xml:space="preserve"> 89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="00806516" w:rsidRPr="0051485D">
              <w:rPr>
                <w:rFonts w:ascii="Garamond" w:hAnsi="Garamond" w:cs="Arial"/>
              </w:rPr>
              <w:t>538 62</w:t>
            </w:r>
            <w:r w:rsidRPr="0051485D">
              <w:rPr>
                <w:rFonts w:ascii="Garamond" w:hAnsi="Garamond" w:cs="Arial"/>
              </w:rPr>
              <w:t xml:space="preserve"> Hrochův Týnec</w:t>
            </w:r>
          </w:p>
        </w:tc>
      </w:tr>
      <w:tr w:rsidR="00806516" w:rsidRPr="0051485D" w14:paraId="2D082EB1" w14:textId="77777777" w:rsidTr="00681BC9">
        <w:tc>
          <w:tcPr>
            <w:tcW w:w="4069" w:type="dxa"/>
          </w:tcPr>
          <w:p w14:paraId="07B117DB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České Lhotice</w:t>
            </w:r>
          </w:p>
        </w:tc>
        <w:tc>
          <w:tcPr>
            <w:tcW w:w="5854" w:type="dxa"/>
          </w:tcPr>
          <w:p w14:paraId="2FECDDDD" w14:textId="1AAF7740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České Lhotice 35, 538 25</w:t>
            </w:r>
            <w:r w:rsidR="00CA290D" w:rsidRPr="0051485D">
              <w:rPr>
                <w:rFonts w:ascii="Garamond" w:hAnsi="Garamond" w:cs="Arial"/>
              </w:rPr>
              <w:t xml:space="preserve"> Nasavrky</w:t>
            </w:r>
          </w:p>
        </w:tc>
      </w:tr>
      <w:tr w:rsidR="00806516" w:rsidRPr="0051485D" w14:paraId="2C426F59" w14:textId="77777777" w:rsidTr="00681BC9">
        <w:tc>
          <w:tcPr>
            <w:tcW w:w="4069" w:type="dxa"/>
          </w:tcPr>
          <w:p w14:paraId="2DF41A1D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Dědová</w:t>
            </w:r>
          </w:p>
        </w:tc>
        <w:tc>
          <w:tcPr>
            <w:tcW w:w="5854" w:type="dxa"/>
          </w:tcPr>
          <w:p w14:paraId="089A8DE6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Dědová 38</w:t>
            </w:r>
            <w:r w:rsidR="000A27DF" w:rsidRPr="0051485D">
              <w:rPr>
                <w:rFonts w:ascii="Garamond" w:hAnsi="Garamond" w:cs="Arial"/>
              </w:rPr>
              <w:t xml:space="preserve">, PSČ  539 01 </w:t>
            </w:r>
            <w:r w:rsidRPr="0051485D">
              <w:rPr>
                <w:rFonts w:ascii="Garamond" w:hAnsi="Garamond" w:cs="Arial"/>
              </w:rPr>
              <w:t>Hlinsko</w:t>
            </w:r>
          </w:p>
        </w:tc>
      </w:tr>
      <w:tr w:rsidR="00806516" w:rsidRPr="0051485D" w14:paraId="563ABE60" w14:textId="77777777" w:rsidTr="00681BC9">
        <w:tc>
          <w:tcPr>
            <w:tcW w:w="4069" w:type="dxa"/>
          </w:tcPr>
          <w:p w14:paraId="0BB6650E" w14:textId="2894AD1A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Dolní Bezděkov</w:t>
            </w:r>
          </w:p>
        </w:tc>
        <w:tc>
          <w:tcPr>
            <w:tcW w:w="5854" w:type="dxa"/>
          </w:tcPr>
          <w:p w14:paraId="6F4F74A5" w14:textId="116EF4DA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Dolní Bezděkov 9</w:t>
            </w:r>
            <w:r w:rsidR="000A27DF" w:rsidRPr="0051485D">
              <w:rPr>
                <w:rFonts w:ascii="Garamond" w:hAnsi="Garamond" w:cs="Arial"/>
              </w:rPr>
              <w:t xml:space="preserve">, PSČ  538 62 </w:t>
            </w:r>
            <w:r w:rsidRPr="0051485D">
              <w:rPr>
                <w:rFonts w:ascii="Garamond" w:hAnsi="Garamond" w:cs="Arial"/>
              </w:rPr>
              <w:t>Hr</w:t>
            </w:r>
            <w:r w:rsidR="00CA290D" w:rsidRPr="0051485D">
              <w:rPr>
                <w:rFonts w:ascii="Garamond" w:hAnsi="Garamond" w:cs="Arial"/>
              </w:rPr>
              <w:t xml:space="preserve">ochův </w:t>
            </w:r>
            <w:r w:rsidRPr="0051485D">
              <w:rPr>
                <w:rFonts w:ascii="Garamond" w:hAnsi="Garamond" w:cs="Arial"/>
              </w:rPr>
              <w:t>Týnec</w:t>
            </w:r>
          </w:p>
        </w:tc>
      </w:tr>
      <w:tr w:rsidR="00806516" w:rsidRPr="0051485D" w14:paraId="4F410E3D" w14:textId="77777777" w:rsidTr="00681BC9">
        <w:tc>
          <w:tcPr>
            <w:tcW w:w="4069" w:type="dxa"/>
          </w:tcPr>
          <w:p w14:paraId="26A63A06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Dřenice</w:t>
            </w:r>
          </w:p>
        </w:tc>
        <w:tc>
          <w:tcPr>
            <w:tcW w:w="5854" w:type="dxa"/>
          </w:tcPr>
          <w:p w14:paraId="520CC727" w14:textId="0E78151B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Dřenice 14</w:t>
            </w:r>
            <w:r w:rsidR="000A27DF" w:rsidRPr="0051485D">
              <w:rPr>
                <w:rFonts w:ascii="Garamond" w:hAnsi="Garamond" w:cs="Arial"/>
              </w:rPr>
              <w:t xml:space="preserve">, 537 01 </w:t>
            </w:r>
            <w:r w:rsidRPr="0051485D">
              <w:rPr>
                <w:rFonts w:ascii="Garamond" w:hAnsi="Garamond" w:cs="Arial"/>
              </w:rPr>
              <w:t>Chrudim</w:t>
            </w:r>
          </w:p>
        </w:tc>
      </w:tr>
      <w:tr w:rsidR="00806516" w:rsidRPr="0051485D" w14:paraId="3F51CB47" w14:textId="77777777" w:rsidTr="00681BC9">
        <w:tc>
          <w:tcPr>
            <w:tcW w:w="4069" w:type="dxa"/>
          </w:tcPr>
          <w:p w14:paraId="0DCC29A8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Dvakačovice</w:t>
            </w:r>
          </w:p>
        </w:tc>
        <w:tc>
          <w:tcPr>
            <w:tcW w:w="5854" w:type="dxa"/>
          </w:tcPr>
          <w:p w14:paraId="6C66D04B" w14:textId="1CFBC304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Dvakačovice </w:t>
            </w:r>
            <w:r w:rsidR="00CA290D" w:rsidRPr="0051485D">
              <w:rPr>
                <w:rFonts w:ascii="Garamond" w:hAnsi="Garamond" w:cs="Arial"/>
              </w:rPr>
              <w:t>73</w:t>
            </w:r>
            <w:r w:rsidRPr="0051485D">
              <w:rPr>
                <w:rFonts w:ascii="Garamond" w:hAnsi="Garamond" w:cs="Arial"/>
              </w:rPr>
              <w:t>,</w:t>
            </w:r>
            <w:r w:rsidR="000A27DF" w:rsidRPr="0051485D">
              <w:rPr>
                <w:rFonts w:ascii="Garamond" w:hAnsi="Garamond" w:cs="Arial"/>
              </w:rPr>
              <w:t xml:space="preserve"> 538 62</w:t>
            </w:r>
            <w:r w:rsidRPr="0051485D">
              <w:rPr>
                <w:rFonts w:ascii="Garamond" w:hAnsi="Garamond" w:cs="Arial"/>
              </w:rPr>
              <w:t xml:space="preserve"> Hr</w:t>
            </w:r>
            <w:r w:rsidR="00CA290D" w:rsidRPr="0051485D">
              <w:rPr>
                <w:rFonts w:ascii="Garamond" w:hAnsi="Garamond" w:cs="Arial"/>
              </w:rPr>
              <w:t xml:space="preserve">ochův </w:t>
            </w:r>
            <w:r w:rsidRPr="0051485D">
              <w:rPr>
                <w:rFonts w:ascii="Garamond" w:hAnsi="Garamond" w:cs="Arial"/>
              </w:rPr>
              <w:t>Týnec</w:t>
            </w:r>
          </w:p>
        </w:tc>
      </w:tr>
      <w:tr w:rsidR="00806516" w:rsidRPr="0051485D" w14:paraId="31F8D4C0" w14:textId="77777777" w:rsidTr="00681BC9">
        <w:tc>
          <w:tcPr>
            <w:tcW w:w="4069" w:type="dxa"/>
          </w:tcPr>
          <w:p w14:paraId="3FF02A5A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Hamry</w:t>
            </w:r>
          </w:p>
        </w:tc>
        <w:tc>
          <w:tcPr>
            <w:tcW w:w="5854" w:type="dxa"/>
          </w:tcPr>
          <w:p w14:paraId="7B958413" w14:textId="2FCE57E5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Hamry </w:t>
            </w:r>
            <w:r w:rsidR="00CA290D" w:rsidRPr="0051485D">
              <w:rPr>
                <w:rFonts w:ascii="Garamond" w:hAnsi="Garamond" w:cs="Arial"/>
              </w:rPr>
              <w:t>121</w:t>
            </w:r>
            <w:r w:rsidR="000A27DF" w:rsidRPr="0051485D">
              <w:rPr>
                <w:rFonts w:ascii="Garamond" w:hAnsi="Garamond" w:cs="Arial"/>
              </w:rPr>
              <w:t xml:space="preserve">, 539 01 </w:t>
            </w:r>
            <w:r w:rsidRPr="0051485D">
              <w:rPr>
                <w:rFonts w:ascii="Garamond" w:hAnsi="Garamond" w:cs="Arial"/>
              </w:rPr>
              <w:t>Hlinsko</w:t>
            </w:r>
          </w:p>
        </w:tc>
      </w:tr>
      <w:tr w:rsidR="00806516" w:rsidRPr="0051485D" w14:paraId="4035B3B3" w14:textId="77777777" w:rsidTr="00681BC9">
        <w:tc>
          <w:tcPr>
            <w:tcW w:w="4069" w:type="dxa"/>
          </w:tcPr>
          <w:p w14:paraId="3206895E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MÚ Heřmanův Městec</w:t>
            </w:r>
          </w:p>
        </w:tc>
        <w:tc>
          <w:tcPr>
            <w:tcW w:w="5854" w:type="dxa"/>
          </w:tcPr>
          <w:p w14:paraId="3FD096CB" w14:textId="14625A60" w:rsidR="00806516" w:rsidRPr="0051485D" w:rsidRDefault="005735DC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Havlíčkova 801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="00806516" w:rsidRPr="0051485D">
              <w:rPr>
                <w:rFonts w:ascii="Garamond" w:hAnsi="Garamond" w:cs="Arial"/>
              </w:rPr>
              <w:t>538 03</w:t>
            </w:r>
            <w:r w:rsidR="00CA290D" w:rsidRPr="0051485D">
              <w:rPr>
                <w:rFonts w:ascii="Garamond" w:hAnsi="Garamond" w:cs="Arial"/>
              </w:rPr>
              <w:t xml:space="preserve"> Heřmanův Městec</w:t>
            </w:r>
          </w:p>
        </w:tc>
      </w:tr>
      <w:tr w:rsidR="00806516" w:rsidRPr="0051485D" w14:paraId="1976D28C" w14:textId="77777777" w:rsidTr="00681BC9">
        <w:tc>
          <w:tcPr>
            <w:tcW w:w="4069" w:type="dxa"/>
          </w:tcPr>
          <w:p w14:paraId="673BBE94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MÚ Hlinsko</w:t>
            </w:r>
          </w:p>
        </w:tc>
        <w:tc>
          <w:tcPr>
            <w:tcW w:w="5854" w:type="dxa"/>
          </w:tcPr>
          <w:p w14:paraId="7A0B2AD3" w14:textId="236401C9" w:rsidR="00806516" w:rsidRPr="0051485D" w:rsidRDefault="00CA290D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Poděbradovo náměstí 1, 537 01 Hlinsko</w:t>
            </w:r>
          </w:p>
        </w:tc>
      </w:tr>
      <w:tr w:rsidR="00806516" w:rsidRPr="0051485D" w14:paraId="57BBE14C" w14:textId="77777777" w:rsidTr="00681BC9">
        <w:tc>
          <w:tcPr>
            <w:tcW w:w="4069" w:type="dxa"/>
          </w:tcPr>
          <w:p w14:paraId="7E77FBEE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OÚ Hluboká </w:t>
            </w:r>
          </w:p>
        </w:tc>
        <w:tc>
          <w:tcPr>
            <w:tcW w:w="5854" w:type="dxa"/>
          </w:tcPr>
          <w:p w14:paraId="5C08C6B4" w14:textId="5E3A847A" w:rsidR="00806516" w:rsidRPr="0051485D" w:rsidRDefault="00CA290D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Hluboká 36, 539 73 Hluboká</w:t>
            </w:r>
          </w:p>
        </w:tc>
      </w:tr>
      <w:tr w:rsidR="00806516" w:rsidRPr="0051485D" w14:paraId="47053089" w14:textId="77777777" w:rsidTr="00681BC9">
        <w:tc>
          <w:tcPr>
            <w:tcW w:w="4069" w:type="dxa"/>
          </w:tcPr>
          <w:p w14:paraId="5DBF0EC1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Hodonín</w:t>
            </w:r>
          </w:p>
        </w:tc>
        <w:tc>
          <w:tcPr>
            <w:tcW w:w="5854" w:type="dxa"/>
          </w:tcPr>
          <w:p w14:paraId="05A5DC68" w14:textId="754824FA" w:rsidR="00806516" w:rsidRPr="0051485D" w:rsidRDefault="00CA290D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Hodonín 33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="00806516" w:rsidRPr="0051485D">
              <w:rPr>
                <w:rFonts w:ascii="Garamond" w:hAnsi="Garamond" w:cs="Arial"/>
              </w:rPr>
              <w:t>538 25</w:t>
            </w:r>
            <w:r w:rsidRPr="0051485D">
              <w:rPr>
                <w:rFonts w:ascii="Garamond" w:hAnsi="Garamond" w:cs="Arial"/>
              </w:rPr>
              <w:t xml:space="preserve"> Nasavrky</w:t>
            </w:r>
          </w:p>
        </w:tc>
      </w:tr>
      <w:tr w:rsidR="00806516" w:rsidRPr="0051485D" w14:paraId="7881191D" w14:textId="77777777" w:rsidTr="00681BC9">
        <w:tc>
          <w:tcPr>
            <w:tcW w:w="4069" w:type="dxa"/>
          </w:tcPr>
          <w:p w14:paraId="2D23DECC" w14:textId="5211A3CB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OÚ Holetín </w:t>
            </w:r>
          </w:p>
        </w:tc>
        <w:tc>
          <w:tcPr>
            <w:tcW w:w="5854" w:type="dxa"/>
          </w:tcPr>
          <w:p w14:paraId="54270895" w14:textId="7149FF59" w:rsidR="00806516" w:rsidRPr="0051485D" w:rsidRDefault="00CA290D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Horní </w:t>
            </w:r>
            <w:r w:rsidR="00806516" w:rsidRPr="0051485D">
              <w:rPr>
                <w:rFonts w:ascii="Garamond" w:hAnsi="Garamond" w:cs="Arial"/>
              </w:rPr>
              <w:t>Holetín 105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="00806516" w:rsidRPr="0051485D">
              <w:rPr>
                <w:rFonts w:ascii="Garamond" w:hAnsi="Garamond" w:cs="Arial"/>
              </w:rPr>
              <w:t>539 71</w:t>
            </w:r>
            <w:r w:rsidRPr="0051485D">
              <w:rPr>
                <w:rFonts w:ascii="Garamond" w:hAnsi="Garamond" w:cs="Arial"/>
              </w:rPr>
              <w:t xml:space="preserve"> Holetín</w:t>
            </w:r>
          </w:p>
        </w:tc>
      </w:tr>
      <w:tr w:rsidR="00806516" w:rsidRPr="0051485D" w14:paraId="4FC991F6" w14:textId="77777777" w:rsidTr="00681BC9">
        <w:tc>
          <w:tcPr>
            <w:tcW w:w="4069" w:type="dxa"/>
          </w:tcPr>
          <w:p w14:paraId="0BAD5756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Honbice</w:t>
            </w:r>
          </w:p>
        </w:tc>
        <w:tc>
          <w:tcPr>
            <w:tcW w:w="5854" w:type="dxa"/>
          </w:tcPr>
          <w:p w14:paraId="13FC4401" w14:textId="4741808D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Honbice 49</w:t>
            </w:r>
            <w:r w:rsidR="000A27DF" w:rsidRPr="0051485D">
              <w:rPr>
                <w:rFonts w:ascii="Garamond" w:hAnsi="Garamond" w:cs="Arial"/>
              </w:rPr>
              <w:t xml:space="preserve">, PSČ  538 62 </w:t>
            </w:r>
            <w:r w:rsidRPr="0051485D">
              <w:rPr>
                <w:rFonts w:ascii="Garamond" w:hAnsi="Garamond" w:cs="Arial"/>
              </w:rPr>
              <w:t>Hr</w:t>
            </w:r>
            <w:r w:rsidR="00CA290D" w:rsidRPr="0051485D">
              <w:rPr>
                <w:rFonts w:ascii="Garamond" w:hAnsi="Garamond" w:cs="Arial"/>
              </w:rPr>
              <w:t>ochův</w:t>
            </w:r>
            <w:r w:rsidRPr="0051485D">
              <w:rPr>
                <w:rFonts w:ascii="Garamond" w:hAnsi="Garamond" w:cs="Arial"/>
              </w:rPr>
              <w:t xml:space="preserve"> Týnec</w:t>
            </w:r>
          </w:p>
        </w:tc>
      </w:tr>
      <w:tr w:rsidR="00806516" w:rsidRPr="0051485D" w14:paraId="0D8733F5" w14:textId="77777777" w:rsidTr="00681BC9">
        <w:tc>
          <w:tcPr>
            <w:tcW w:w="4069" w:type="dxa"/>
          </w:tcPr>
          <w:p w14:paraId="02F15BAB" w14:textId="70C9A8A0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Horka </w:t>
            </w:r>
          </w:p>
        </w:tc>
        <w:tc>
          <w:tcPr>
            <w:tcW w:w="5854" w:type="dxa"/>
          </w:tcPr>
          <w:p w14:paraId="005665AC" w14:textId="04920E34" w:rsidR="00806516" w:rsidRPr="0051485D" w:rsidRDefault="00CA290D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Horka 53, </w:t>
            </w:r>
            <w:r w:rsidR="00806516" w:rsidRPr="0051485D">
              <w:rPr>
                <w:rFonts w:ascii="Garamond" w:hAnsi="Garamond" w:cs="Arial"/>
              </w:rPr>
              <w:t>538 51 Chrast</w:t>
            </w:r>
          </w:p>
        </w:tc>
      </w:tr>
      <w:tr w:rsidR="00806516" w:rsidRPr="0051485D" w14:paraId="662A5572" w14:textId="77777777" w:rsidTr="00681BC9">
        <w:tc>
          <w:tcPr>
            <w:tcW w:w="4069" w:type="dxa"/>
          </w:tcPr>
          <w:p w14:paraId="16E0F885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Horní Bradlo</w:t>
            </w:r>
          </w:p>
        </w:tc>
        <w:tc>
          <w:tcPr>
            <w:tcW w:w="5854" w:type="dxa"/>
          </w:tcPr>
          <w:p w14:paraId="4FAACA93" w14:textId="5666A940" w:rsidR="00806516" w:rsidRPr="0051485D" w:rsidRDefault="00CA290D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Dolní </w:t>
            </w:r>
            <w:r w:rsidR="00806516" w:rsidRPr="0051485D">
              <w:rPr>
                <w:rFonts w:ascii="Garamond" w:hAnsi="Garamond" w:cs="Arial"/>
              </w:rPr>
              <w:t>Bradlo 7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="00806516" w:rsidRPr="0051485D">
              <w:rPr>
                <w:rFonts w:ascii="Garamond" w:hAnsi="Garamond" w:cs="Arial"/>
              </w:rPr>
              <w:t>539 53</w:t>
            </w:r>
            <w:r w:rsidRPr="0051485D">
              <w:rPr>
                <w:rFonts w:ascii="Garamond" w:hAnsi="Garamond" w:cs="Arial"/>
              </w:rPr>
              <w:t xml:space="preserve"> </w:t>
            </w:r>
            <w:r w:rsidR="00AD62E4" w:rsidRPr="0051485D">
              <w:rPr>
                <w:rFonts w:ascii="Garamond" w:hAnsi="Garamond" w:cs="Arial"/>
              </w:rPr>
              <w:t>Horní Bradlo</w:t>
            </w:r>
          </w:p>
        </w:tc>
      </w:tr>
      <w:tr w:rsidR="00806516" w:rsidRPr="0051485D" w14:paraId="4F131D15" w14:textId="77777777" w:rsidTr="00681BC9">
        <w:tc>
          <w:tcPr>
            <w:tcW w:w="4069" w:type="dxa"/>
          </w:tcPr>
          <w:p w14:paraId="011CF3C6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Hošťalovice</w:t>
            </w:r>
          </w:p>
        </w:tc>
        <w:tc>
          <w:tcPr>
            <w:tcW w:w="5854" w:type="dxa"/>
          </w:tcPr>
          <w:p w14:paraId="4EC0A1FC" w14:textId="0E73386B" w:rsidR="00806516" w:rsidRPr="005148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51485D">
              <w:rPr>
                <w:rFonts w:ascii="Garamond" w:hAnsi="Garamond" w:cs="Arial"/>
              </w:rPr>
              <w:t>Hošťálovice</w:t>
            </w:r>
            <w:proofErr w:type="spellEnd"/>
            <w:r w:rsidRPr="0051485D">
              <w:rPr>
                <w:rFonts w:ascii="Garamond" w:hAnsi="Garamond" w:cs="Arial"/>
              </w:rPr>
              <w:t xml:space="preserve"> 18</w:t>
            </w:r>
            <w:r w:rsidR="000A27DF" w:rsidRPr="0051485D">
              <w:rPr>
                <w:rFonts w:ascii="Garamond" w:hAnsi="Garamond" w:cs="Arial"/>
              </w:rPr>
              <w:t>, 538 03</w:t>
            </w:r>
            <w:r w:rsidR="00AD62E4" w:rsidRPr="0051485D">
              <w:rPr>
                <w:rFonts w:ascii="Garamond" w:hAnsi="Garamond" w:cs="Arial"/>
              </w:rPr>
              <w:t xml:space="preserve"> </w:t>
            </w:r>
            <w:r w:rsidRPr="0051485D">
              <w:rPr>
                <w:rFonts w:ascii="Garamond" w:hAnsi="Garamond" w:cs="Arial"/>
              </w:rPr>
              <w:t>Heřm</w:t>
            </w:r>
            <w:r w:rsidR="00AD62E4" w:rsidRPr="0051485D">
              <w:rPr>
                <w:rFonts w:ascii="Garamond" w:hAnsi="Garamond" w:cs="Arial"/>
              </w:rPr>
              <w:t>anův</w:t>
            </w:r>
            <w:r w:rsidRPr="0051485D">
              <w:rPr>
                <w:rFonts w:ascii="Garamond" w:hAnsi="Garamond" w:cs="Arial"/>
              </w:rPr>
              <w:t xml:space="preserve"> Městec</w:t>
            </w:r>
          </w:p>
        </w:tc>
      </w:tr>
      <w:tr w:rsidR="00806516" w:rsidRPr="0051485D" w14:paraId="1093A81C" w14:textId="77777777" w:rsidTr="00681BC9">
        <w:tc>
          <w:tcPr>
            <w:tcW w:w="4069" w:type="dxa"/>
          </w:tcPr>
          <w:p w14:paraId="2B4FA072" w14:textId="320D9B50" w:rsidR="00806516" w:rsidRPr="0051485D" w:rsidRDefault="002922CC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MÚ</w:t>
            </w:r>
            <w:r w:rsidR="00806516" w:rsidRPr="0051485D">
              <w:rPr>
                <w:rFonts w:ascii="Garamond" w:hAnsi="Garamond" w:cs="Arial"/>
              </w:rPr>
              <w:t xml:space="preserve"> Hrochův Týnec</w:t>
            </w:r>
          </w:p>
        </w:tc>
        <w:tc>
          <w:tcPr>
            <w:tcW w:w="5854" w:type="dxa"/>
          </w:tcPr>
          <w:p w14:paraId="28CB0BE2" w14:textId="577E0549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Smetanova 25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538 62</w:t>
            </w:r>
            <w:r w:rsidR="000A27DF" w:rsidRPr="0051485D">
              <w:rPr>
                <w:rFonts w:ascii="Garamond" w:hAnsi="Garamond" w:cs="Arial"/>
              </w:rPr>
              <w:t xml:space="preserve"> Hr</w:t>
            </w:r>
            <w:r w:rsidR="00AD62E4" w:rsidRPr="0051485D">
              <w:rPr>
                <w:rFonts w:ascii="Garamond" w:hAnsi="Garamond" w:cs="Arial"/>
              </w:rPr>
              <w:t xml:space="preserve">ochův </w:t>
            </w:r>
            <w:r w:rsidR="000A27DF" w:rsidRPr="0051485D">
              <w:rPr>
                <w:rFonts w:ascii="Garamond" w:hAnsi="Garamond" w:cs="Arial"/>
              </w:rPr>
              <w:t>Týnec</w:t>
            </w:r>
          </w:p>
        </w:tc>
      </w:tr>
      <w:tr w:rsidR="00806516" w:rsidRPr="0051485D" w14:paraId="17990E2A" w14:textId="77777777" w:rsidTr="00681BC9">
        <w:tc>
          <w:tcPr>
            <w:tcW w:w="4069" w:type="dxa"/>
          </w:tcPr>
          <w:p w14:paraId="0BA4E6D5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Hroubovice</w:t>
            </w:r>
          </w:p>
        </w:tc>
        <w:tc>
          <w:tcPr>
            <w:tcW w:w="5854" w:type="dxa"/>
          </w:tcPr>
          <w:p w14:paraId="503836BF" w14:textId="045481C3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Hroubovice 51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 xml:space="preserve">538 54 </w:t>
            </w:r>
            <w:r w:rsidR="00AD62E4" w:rsidRPr="0051485D">
              <w:rPr>
                <w:rFonts w:ascii="Garamond" w:hAnsi="Garamond" w:cs="Arial"/>
              </w:rPr>
              <w:t>Hroubovice</w:t>
            </w:r>
          </w:p>
        </w:tc>
      </w:tr>
      <w:tr w:rsidR="00806516" w:rsidRPr="0051485D" w14:paraId="340C1733" w14:textId="77777777" w:rsidTr="00681BC9">
        <w:tc>
          <w:tcPr>
            <w:tcW w:w="4069" w:type="dxa"/>
          </w:tcPr>
          <w:p w14:paraId="65C10D63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MÚ Chrast</w:t>
            </w:r>
          </w:p>
        </w:tc>
        <w:tc>
          <w:tcPr>
            <w:tcW w:w="5854" w:type="dxa"/>
          </w:tcPr>
          <w:p w14:paraId="3A2B8EA5" w14:textId="32EEC092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Náměstí 1,</w:t>
            </w:r>
            <w:r w:rsidR="000A27DF" w:rsidRPr="0051485D">
              <w:rPr>
                <w:rFonts w:ascii="Garamond" w:hAnsi="Garamond" w:cs="Arial"/>
              </w:rPr>
              <w:t xml:space="preserve"> 538 51</w:t>
            </w:r>
            <w:r w:rsidRPr="0051485D">
              <w:rPr>
                <w:rFonts w:ascii="Garamond" w:hAnsi="Garamond" w:cs="Arial"/>
              </w:rPr>
              <w:t xml:space="preserve"> Chrast</w:t>
            </w:r>
          </w:p>
        </w:tc>
      </w:tr>
      <w:tr w:rsidR="00806516" w:rsidRPr="0051485D" w14:paraId="78F89A38" w14:textId="77777777" w:rsidTr="00681BC9">
        <w:tc>
          <w:tcPr>
            <w:tcW w:w="4069" w:type="dxa"/>
          </w:tcPr>
          <w:p w14:paraId="4EE2CF66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Městys Chroustovice</w:t>
            </w:r>
          </w:p>
        </w:tc>
        <w:tc>
          <w:tcPr>
            <w:tcW w:w="5854" w:type="dxa"/>
          </w:tcPr>
          <w:p w14:paraId="6E3B6E05" w14:textId="08B45AA4" w:rsidR="00806516" w:rsidRPr="0051485D" w:rsidRDefault="000A27DF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Náměstí J. Haška 93, </w:t>
            </w:r>
            <w:r w:rsidR="00806516" w:rsidRPr="0051485D">
              <w:rPr>
                <w:rFonts w:ascii="Garamond" w:hAnsi="Garamond" w:cs="Arial"/>
              </w:rPr>
              <w:t>538 63</w:t>
            </w:r>
            <w:r w:rsidR="00AD62E4" w:rsidRPr="0051485D">
              <w:rPr>
                <w:rFonts w:ascii="Garamond" w:hAnsi="Garamond" w:cs="Arial"/>
              </w:rPr>
              <w:t xml:space="preserve"> Chroustovice</w:t>
            </w:r>
          </w:p>
        </w:tc>
      </w:tr>
      <w:tr w:rsidR="00806516" w:rsidRPr="0051485D" w14:paraId="7BC6566A" w14:textId="77777777" w:rsidTr="00681BC9">
        <w:tc>
          <w:tcPr>
            <w:tcW w:w="4069" w:type="dxa"/>
          </w:tcPr>
          <w:p w14:paraId="74413F77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MÚ Chrudim</w:t>
            </w:r>
          </w:p>
        </w:tc>
        <w:tc>
          <w:tcPr>
            <w:tcW w:w="5854" w:type="dxa"/>
          </w:tcPr>
          <w:p w14:paraId="062CB271" w14:textId="03393A75" w:rsidR="00806516" w:rsidRPr="0051485D" w:rsidRDefault="000272C4" w:rsidP="00410537">
            <w:pPr>
              <w:rPr>
                <w:rFonts w:ascii="Garamond" w:hAnsi="Garamond" w:cs="Arial"/>
              </w:rPr>
            </w:pPr>
            <w:proofErr w:type="spellStart"/>
            <w:r w:rsidRPr="0051485D">
              <w:rPr>
                <w:rFonts w:ascii="Garamond" w:hAnsi="Garamond" w:cs="Arial"/>
              </w:rPr>
              <w:t>Resselovo</w:t>
            </w:r>
            <w:proofErr w:type="spellEnd"/>
            <w:r w:rsidRPr="0051485D">
              <w:rPr>
                <w:rFonts w:ascii="Garamond" w:hAnsi="Garamond" w:cs="Arial"/>
              </w:rPr>
              <w:t xml:space="preserve"> n</w:t>
            </w:r>
            <w:r w:rsidR="00806516" w:rsidRPr="0051485D">
              <w:rPr>
                <w:rFonts w:ascii="Garamond" w:hAnsi="Garamond" w:cs="Arial"/>
              </w:rPr>
              <w:t>áměstí 77</w:t>
            </w:r>
            <w:r w:rsidR="000A27DF" w:rsidRPr="0051485D">
              <w:rPr>
                <w:rFonts w:ascii="Garamond" w:hAnsi="Garamond" w:cs="Arial"/>
              </w:rPr>
              <w:t>, 537 01 Chrudim</w:t>
            </w:r>
          </w:p>
        </w:tc>
      </w:tr>
      <w:tr w:rsidR="00806516" w:rsidRPr="0051485D" w14:paraId="477A4CBF" w14:textId="77777777" w:rsidTr="00681BC9">
        <w:tc>
          <w:tcPr>
            <w:tcW w:w="4069" w:type="dxa"/>
          </w:tcPr>
          <w:p w14:paraId="02EE17A6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Jenišovice</w:t>
            </w:r>
          </w:p>
        </w:tc>
        <w:tc>
          <w:tcPr>
            <w:tcW w:w="5854" w:type="dxa"/>
          </w:tcPr>
          <w:p w14:paraId="030DE797" w14:textId="70E3D065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Jenišovice</w:t>
            </w:r>
            <w:r w:rsidR="000A27DF" w:rsidRPr="0051485D">
              <w:rPr>
                <w:rFonts w:ascii="Garamond" w:hAnsi="Garamond" w:cs="Arial"/>
              </w:rPr>
              <w:t xml:space="preserve"> </w:t>
            </w:r>
            <w:r w:rsidRPr="0051485D">
              <w:rPr>
                <w:rFonts w:ascii="Garamond" w:hAnsi="Garamond" w:cs="Arial"/>
              </w:rPr>
              <w:t>42,</w:t>
            </w:r>
            <w:r w:rsidR="00AD62E4" w:rsidRPr="0051485D">
              <w:rPr>
                <w:rFonts w:ascii="Garamond" w:hAnsi="Garamond" w:cs="Arial"/>
              </w:rPr>
              <w:t xml:space="preserve"> </w:t>
            </w:r>
            <w:r w:rsidRPr="0051485D">
              <w:rPr>
                <w:rFonts w:ascii="Garamond" w:hAnsi="Garamond" w:cs="Arial"/>
              </w:rPr>
              <w:t>538 64</w:t>
            </w:r>
            <w:r w:rsidR="00AD62E4" w:rsidRPr="0051485D">
              <w:rPr>
                <w:rFonts w:ascii="Garamond" w:hAnsi="Garamond" w:cs="Arial"/>
              </w:rPr>
              <w:t xml:space="preserve"> Jenišovice</w:t>
            </w:r>
          </w:p>
        </w:tc>
      </w:tr>
      <w:tr w:rsidR="00806516" w:rsidRPr="0051485D" w14:paraId="72020064" w14:textId="77777777" w:rsidTr="00681BC9">
        <w:tc>
          <w:tcPr>
            <w:tcW w:w="4069" w:type="dxa"/>
          </w:tcPr>
          <w:p w14:paraId="39DF1167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Jeníkov</w:t>
            </w:r>
          </w:p>
        </w:tc>
        <w:tc>
          <w:tcPr>
            <w:tcW w:w="5854" w:type="dxa"/>
          </w:tcPr>
          <w:p w14:paraId="3DAB5C55" w14:textId="7636DF5C" w:rsidR="00806516" w:rsidRPr="0051485D" w:rsidRDefault="00AD62E4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Jeníkov 7, 537 01 Jeníkov</w:t>
            </w:r>
          </w:p>
        </w:tc>
      </w:tr>
      <w:tr w:rsidR="00806516" w:rsidRPr="0051485D" w14:paraId="19C432C8" w14:textId="77777777" w:rsidTr="00681BC9">
        <w:tc>
          <w:tcPr>
            <w:tcW w:w="4069" w:type="dxa"/>
          </w:tcPr>
          <w:p w14:paraId="51D60286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lastRenderedPageBreak/>
              <w:t xml:space="preserve">OÚ Kameničky  </w:t>
            </w:r>
          </w:p>
        </w:tc>
        <w:tc>
          <w:tcPr>
            <w:tcW w:w="5854" w:type="dxa"/>
          </w:tcPr>
          <w:p w14:paraId="1A2BB4CF" w14:textId="7644FF01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Kameničky 149, 539 41</w:t>
            </w:r>
            <w:r w:rsidR="00AD62E4" w:rsidRPr="0051485D">
              <w:rPr>
                <w:rFonts w:ascii="Garamond" w:hAnsi="Garamond" w:cs="Arial"/>
              </w:rPr>
              <w:t xml:space="preserve"> Kameničky</w:t>
            </w:r>
          </w:p>
        </w:tc>
      </w:tr>
      <w:tr w:rsidR="00806516" w:rsidRPr="0051485D" w14:paraId="18F05ECC" w14:textId="77777777" w:rsidTr="00681BC9">
        <w:tc>
          <w:tcPr>
            <w:tcW w:w="4069" w:type="dxa"/>
          </w:tcPr>
          <w:p w14:paraId="16DCE45F" w14:textId="77777777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Kladno  </w:t>
            </w:r>
          </w:p>
        </w:tc>
        <w:tc>
          <w:tcPr>
            <w:tcW w:w="5854" w:type="dxa"/>
          </w:tcPr>
          <w:p w14:paraId="3331CF74" w14:textId="011BD590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Kladno 84</w:t>
            </w:r>
            <w:r w:rsidR="000A27DF" w:rsidRPr="0051485D">
              <w:rPr>
                <w:rFonts w:ascii="Garamond" w:hAnsi="Garamond" w:cs="Arial"/>
              </w:rPr>
              <w:t xml:space="preserve">, 539 01 </w:t>
            </w:r>
            <w:r w:rsidRPr="0051485D">
              <w:rPr>
                <w:rFonts w:ascii="Garamond" w:hAnsi="Garamond" w:cs="Arial"/>
              </w:rPr>
              <w:t>Hlinsko</w:t>
            </w:r>
          </w:p>
        </w:tc>
      </w:tr>
      <w:tr w:rsidR="00806516" w:rsidRPr="0051485D" w14:paraId="1E10D2B5" w14:textId="77777777" w:rsidTr="00681BC9">
        <w:tc>
          <w:tcPr>
            <w:tcW w:w="4069" w:type="dxa"/>
          </w:tcPr>
          <w:p w14:paraId="587180CA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Klešice</w:t>
            </w:r>
          </w:p>
        </w:tc>
        <w:tc>
          <w:tcPr>
            <w:tcW w:w="5854" w:type="dxa"/>
          </w:tcPr>
          <w:p w14:paraId="1566A691" w14:textId="3E898F66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Klešice 101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538 03</w:t>
            </w:r>
            <w:r w:rsidR="00AD62E4" w:rsidRPr="0051485D">
              <w:rPr>
                <w:rFonts w:ascii="Garamond" w:hAnsi="Garamond" w:cs="Arial"/>
              </w:rPr>
              <w:t xml:space="preserve"> Heřmanův Městec</w:t>
            </w:r>
          </w:p>
        </w:tc>
      </w:tr>
      <w:tr w:rsidR="00806516" w:rsidRPr="0051485D" w14:paraId="485EAD65" w14:textId="77777777" w:rsidTr="00681BC9">
        <w:tc>
          <w:tcPr>
            <w:tcW w:w="4069" w:type="dxa"/>
          </w:tcPr>
          <w:p w14:paraId="06702EEB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Kněžice</w:t>
            </w:r>
          </w:p>
        </w:tc>
        <w:tc>
          <w:tcPr>
            <w:tcW w:w="5854" w:type="dxa"/>
          </w:tcPr>
          <w:p w14:paraId="18C49396" w14:textId="1E0CEBC9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Kněžice 33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43 Třemošnice</w:t>
            </w:r>
          </w:p>
        </w:tc>
      </w:tr>
      <w:tr w:rsidR="00806516" w:rsidRPr="0051485D" w14:paraId="3FFE069F" w14:textId="77777777" w:rsidTr="00681BC9">
        <w:tc>
          <w:tcPr>
            <w:tcW w:w="4069" w:type="dxa"/>
          </w:tcPr>
          <w:p w14:paraId="732ED59A" w14:textId="5DE79164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</w:t>
            </w:r>
            <w:r w:rsidR="00AD62E4" w:rsidRPr="0051485D">
              <w:rPr>
                <w:rFonts w:ascii="Garamond" w:hAnsi="Garamond" w:cs="Arial"/>
              </w:rPr>
              <w:t>Ú</w:t>
            </w:r>
            <w:r w:rsidRPr="0051485D">
              <w:rPr>
                <w:rFonts w:ascii="Garamond" w:hAnsi="Garamond" w:cs="Arial"/>
              </w:rPr>
              <w:t xml:space="preserve"> Kočí</w:t>
            </w:r>
          </w:p>
        </w:tc>
        <w:tc>
          <w:tcPr>
            <w:tcW w:w="5854" w:type="dxa"/>
          </w:tcPr>
          <w:p w14:paraId="66C573F2" w14:textId="158EB044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Kočí 92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538 61</w:t>
            </w:r>
            <w:r w:rsidR="00AD62E4" w:rsidRPr="0051485D">
              <w:rPr>
                <w:rFonts w:ascii="Garamond" w:hAnsi="Garamond" w:cs="Arial"/>
              </w:rPr>
              <w:t xml:space="preserve"> Kočí</w:t>
            </w:r>
          </w:p>
        </w:tc>
      </w:tr>
      <w:tr w:rsidR="00806516" w:rsidRPr="0051485D" w14:paraId="5AAA1705" w14:textId="77777777" w:rsidTr="00681BC9">
        <w:tc>
          <w:tcPr>
            <w:tcW w:w="4069" w:type="dxa"/>
          </w:tcPr>
          <w:p w14:paraId="0F50D755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Krásné</w:t>
            </w:r>
          </w:p>
        </w:tc>
        <w:tc>
          <w:tcPr>
            <w:tcW w:w="5854" w:type="dxa"/>
          </w:tcPr>
          <w:p w14:paraId="2B619BFE" w14:textId="76CC80B6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Krásné 15</w:t>
            </w:r>
            <w:r w:rsidR="000A27DF" w:rsidRPr="0051485D">
              <w:rPr>
                <w:rFonts w:ascii="Garamond" w:hAnsi="Garamond" w:cs="Arial"/>
              </w:rPr>
              <w:t xml:space="preserve">, 538 25 </w:t>
            </w:r>
            <w:r w:rsidRPr="0051485D">
              <w:rPr>
                <w:rFonts w:ascii="Garamond" w:hAnsi="Garamond" w:cs="Arial"/>
              </w:rPr>
              <w:t>Nasavrky</w:t>
            </w:r>
          </w:p>
        </w:tc>
      </w:tr>
      <w:tr w:rsidR="00806516" w:rsidRPr="0051485D" w14:paraId="2A6374E9" w14:textId="77777777" w:rsidTr="00681BC9">
        <w:tc>
          <w:tcPr>
            <w:tcW w:w="4069" w:type="dxa"/>
          </w:tcPr>
          <w:p w14:paraId="4A41FA0D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OÚ Krouna </w:t>
            </w:r>
          </w:p>
        </w:tc>
        <w:tc>
          <w:tcPr>
            <w:tcW w:w="5854" w:type="dxa"/>
          </w:tcPr>
          <w:p w14:paraId="60229964" w14:textId="3B81D482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Krouna 218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539 43</w:t>
            </w:r>
            <w:r w:rsidR="00AD62E4" w:rsidRPr="0051485D">
              <w:rPr>
                <w:rFonts w:ascii="Garamond" w:hAnsi="Garamond" w:cs="Arial"/>
              </w:rPr>
              <w:t xml:space="preserve"> Krouna</w:t>
            </w:r>
          </w:p>
        </w:tc>
      </w:tr>
      <w:tr w:rsidR="00806516" w:rsidRPr="0051485D" w14:paraId="5B09A5CC" w14:textId="77777777" w:rsidTr="00681BC9">
        <w:tc>
          <w:tcPr>
            <w:tcW w:w="4069" w:type="dxa"/>
          </w:tcPr>
          <w:p w14:paraId="4488D17B" w14:textId="18A0BC9F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Kostelec u Heřmanova Městce</w:t>
            </w:r>
          </w:p>
        </w:tc>
        <w:tc>
          <w:tcPr>
            <w:tcW w:w="5854" w:type="dxa"/>
          </w:tcPr>
          <w:p w14:paraId="4FD9366C" w14:textId="75E70681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Kostelec 64</w:t>
            </w:r>
            <w:r w:rsidR="000A27DF" w:rsidRPr="0051485D">
              <w:rPr>
                <w:rFonts w:ascii="Garamond" w:hAnsi="Garamond" w:cs="Arial"/>
              </w:rPr>
              <w:t xml:space="preserve"> PSČ  </w:t>
            </w:r>
            <w:r w:rsidRPr="0051485D">
              <w:rPr>
                <w:rFonts w:ascii="Garamond" w:hAnsi="Garamond" w:cs="Arial"/>
              </w:rPr>
              <w:t>538 03</w:t>
            </w:r>
            <w:r w:rsidR="000A27DF" w:rsidRPr="0051485D">
              <w:rPr>
                <w:rFonts w:ascii="Garamond" w:hAnsi="Garamond" w:cs="Arial"/>
              </w:rPr>
              <w:t xml:space="preserve"> Heř</w:t>
            </w:r>
            <w:r w:rsidR="00AD62E4" w:rsidRPr="0051485D">
              <w:rPr>
                <w:rFonts w:ascii="Garamond" w:hAnsi="Garamond" w:cs="Arial"/>
              </w:rPr>
              <w:t xml:space="preserve">manův </w:t>
            </w:r>
            <w:r w:rsidR="000A27DF" w:rsidRPr="0051485D">
              <w:rPr>
                <w:rFonts w:ascii="Garamond" w:hAnsi="Garamond" w:cs="Arial"/>
              </w:rPr>
              <w:t>Městec</w:t>
            </w:r>
          </w:p>
        </w:tc>
      </w:tr>
      <w:tr w:rsidR="00806516" w:rsidRPr="0051485D" w14:paraId="087C0387" w14:textId="77777777" w:rsidTr="00681BC9">
        <w:tc>
          <w:tcPr>
            <w:tcW w:w="4069" w:type="dxa"/>
          </w:tcPr>
          <w:p w14:paraId="1C2A77C6" w14:textId="77777777" w:rsidR="00806516" w:rsidRPr="0051485D" w:rsidRDefault="00806516" w:rsidP="00410537">
            <w:pPr>
              <w:rPr>
                <w:rFonts w:ascii="Garamond" w:hAnsi="Garamond" w:cs="Arial"/>
                <w:highlight w:val="yellow"/>
              </w:rPr>
            </w:pPr>
            <w:r w:rsidRPr="0051485D">
              <w:rPr>
                <w:rFonts w:ascii="Garamond" w:hAnsi="Garamond" w:cs="Arial"/>
              </w:rPr>
              <w:t>OÚ Křižanovice</w:t>
            </w:r>
          </w:p>
        </w:tc>
        <w:tc>
          <w:tcPr>
            <w:tcW w:w="5854" w:type="dxa"/>
          </w:tcPr>
          <w:p w14:paraId="2441B9A7" w14:textId="437FFE15" w:rsidR="00806516" w:rsidRPr="0051485D" w:rsidRDefault="00806516" w:rsidP="00410537">
            <w:pPr>
              <w:rPr>
                <w:rFonts w:ascii="Garamond" w:hAnsi="Garamond" w:cs="Arial"/>
                <w:highlight w:val="yellow"/>
              </w:rPr>
            </w:pPr>
            <w:r w:rsidRPr="0051485D">
              <w:rPr>
                <w:rFonts w:ascii="Garamond" w:hAnsi="Garamond" w:cs="Arial"/>
              </w:rPr>
              <w:t xml:space="preserve">Křižanovice </w:t>
            </w:r>
            <w:r w:rsidR="00AD62E4" w:rsidRPr="0051485D">
              <w:rPr>
                <w:rFonts w:ascii="Garamond" w:hAnsi="Garamond" w:cs="Arial"/>
              </w:rPr>
              <w:t>7</w:t>
            </w:r>
            <w:r w:rsidR="000A27DF" w:rsidRPr="0051485D">
              <w:rPr>
                <w:rFonts w:ascii="Garamond" w:hAnsi="Garamond" w:cs="Arial"/>
              </w:rPr>
              <w:t xml:space="preserve">, 538 21 </w:t>
            </w:r>
            <w:r w:rsidRPr="0051485D">
              <w:rPr>
                <w:rFonts w:ascii="Garamond" w:hAnsi="Garamond" w:cs="Arial"/>
              </w:rPr>
              <w:t>Slatiňany</w:t>
            </w:r>
          </w:p>
        </w:tc>
      </w:tr>
      <w:tr w:rsidR="00806516" w:rsidRPr="0051485D" w14:paraId="2C02067A" w14:textId="77777777" w:rsidTr="00681BC9">
        <w:tc>
          <w:tcPr>
            <w:tcW w:w="4069" w:type="dxa"/>
          </w:tcPr>
          <w:p w14:paraId="18A00CF0" w14:textId="7F61C045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Lány</w:t>
            </w:r>
          </w:p>
        </w:tc>
        <w:tc>
          <w:tcPr>
            <w:tcW w:w="5854" w:type="dxa"/>
          </w:tcPr>
          <w:p w14:paraId="4F1D242F" w14:textId="54976ADE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Lány 14</w:t>
            </w:r>
            <w:r w:rsidR="000A27DF" w:rsidRPr="0051485D">
              <w:rPr>
                <w:rFonts w:ascii="Garamond" w:hAnsi="Garamond" w:cs="Arial"/>
              </w:rPr>
              <w:t xml:space="preserve">, 537 01 </w:t>
            </w:r>
            <w:r w:rsidRPr="0051485D">
              <w:rPr>
                <w:rFonts w:ascii="Garamond" w:hAnsi="Garamond" w:cs="Arial"/>
              </w:rPr>
              <w:t>Chrudim</w:t>
            </w:r>
          </w:p>
        </w:tc>
      </w:tr>
      <w:tr w:rsidR="00806516" w:rsidRPr="0051485D" w14:paraId="32809CDF" w14:textId="77777777" w:rsidTr="00681BC9">
        <w:tc>
          <w:tcPr>
            <w:tcW w:w="4069" w:type="dxa"/>
          </w:tcPr>
          <w:p w14:paraId="64BF4345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Leština</w:t>
            </w:r>
          </w:p>
        </w:tc>
        <w:tc>
          <w:tcPr>
            <w:tcW w:w="5854" w:type="dxa"/>
          </w:tcPr>
          <w:p w14:paraId="18849CD0" w14:textId="0DAC4FCD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Leština 87</w:t>
            </w:r>
            <w:r w:rsidR="000A27DF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539 44 Proseč</w:t>
            </w:r>
          </w:p>
        </w:tc>
      </w:tr>
      <w:tr w:rsidR="000A27DF" w:rsidRPr="0051485D" w14:paraId="6180530D" w14:textId="77777777" w:rsidTr="00681BC9">
        <w:trPr>
          <w:trHeight w:val="356"/>
        </w:trPr>
        <w:tc>
          <w:tcPr>
            <w:tcW w:w="4069" w:type="dxa"/>
          </w:tcPr>
          <w:p w14:paraId="0B0EF187" w14:textId="77777777" w:rsidR="000A27DF" w:rsidRPr="0051485D" w:rsidRDefault="000A27DF" w:rsidP="00EB7B46">
            <w:pPr>
              <w:contextualSpacing/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Leštinka</w:t>
            </w:r>
          </w:p>
        </w:tc>
        <w:tc>
          <w:tcPr>
            <w:tcW w:w="5854" w:type="dxa"/>
          </w:tcPr>
          <w:p w14:paraId="57548BB4" w14:textId="61231ED1" w:rsidR="000A27DF" w:rsidRPr="0051485D" w:rsidRDefault="00AD62E4" w:rsidP="00EB7B46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Leštinka 30, </w:t>
            </w:r>
            <w:r w:rsidR="000A27DF" w:rsidRPr="0051485D">
              <w:rPr>
                <w:rFonts w:ascii="Garamond" w:hAnsi="Garamond" w:cs="Arial"/>
              </w:rPr>
              <w:t>539 73 Skuteč</w:t>
            </w:r>
          </w:p>
        </w:tc>
      </w:tr>
      <w:tr w:rsidR="000A27DF" w:rsidRPr="0051485D" w14:paraId="2CD560FC" w14:textId="77777777" w:rsidTr="00681BC9">
        <w:trPr>
          <w:trHeight w:val="356"/>
        </w:trPr>
        <w:tc>
          <w:tcPr>
            <w:tcW w:w="4069" w:type="dxa"/>
          </w:tcPr>
          <w:p w14:paraId="12FF11B0" w14:textId="66389422" w:rsidR="000A27DF" w:rsidRPr="0051485D" w:rsidRDefault="000A27DF" w:rsidP="00EB7B46">
            <w:pPr>
              <w:contextualSpacing/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Libkov</w:t>
            </w:r>
          </w:p>
        </w:tc>
        <w:tc>
          <w:tcPr>
            <w:tcW w:w="5854" w:type="dxa"/>
          </w:tcPr>
          <w:p w14:paraId="5E5638FE" w14:textId="075DF231" w:rsidR="000A27DF" w:rsidRPr="0051485D" w:rsidRDefault="000A27DF" w:rsidP="00EB7B46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Libkov 31, 538 25 Nasavrky</w:t>
            </w:r>
          </w:p>
        </w:tc>
      </w:tr>
      <w:tr w:rsidR="00806516" w:rsidRPr="0051485D" w14:paraId="7AB641B4" w14:textId="77777777" w:rsidTr="00681BC9">
        <w:tc>
          <w:tcPr>
            <w:tcW w:w="4069" w:type="dxa"/>
          </w:tcPr>
          <w:p w14:paraId="10F66EEE" w14:textId="5F2AFCC4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</w:t>
            </w:r>
            <w:r w:rsidR="000A27DF" w:rsidRPr="0051485D">
              <w:rPr>
                <w:rFonts w:ascii="Garamond" w:hAnsi="Garamond" w:cs="Arial"/>
              </w:rPr>
              <w:t>Li</w:t>
            </w:r>
            <w:r w:rsidR="00AD62E4" w:rsidRPr="0051485D">
              <w:rPr>
                <w:rFonts w:ascii="Garamond" w:hAnsi="Garamond" w:cs="Arial"/>
              </w:rPr>
              <w:t>b</w:t>
            </w:r>
            <w:r w:rsidR="000A27DF" w:rsidRPr="0051485D">
              <w:rPr>
                <w:rFonts w:ascii="Garamond" w:hAnsi="Garamond" w:cs="Arial"/>
              </w:rPr>
              <w:t>oměřice</w:t>
            </w:r>
          </w:p>
        </w:tc>
        <w:tc>
          <w:tcPr>
            <w:tcW w:w="5854" w:type="dxa"/>
          </w:tcPr>
          <w:p w14:paraId="590A4998" w14:textId="4E3BB512" w:rsidR="00806516" w:rsidRPr="0051485D" w:rsidRDefault="00AD62E4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Liboměřice 26, </w:t>
            </w:r>
            <w:r w:rsidR="00806516" w:rsidRPr="0051485D">
              <w:rPr>
                <w:rFonts w:ascii="Garamond" w:hAnsi="Garamond" w:cs="Arial"/>
              </w:rPr>
              <w:t>538 21</w:t>
            </w:r>
            <w:r w:rsidRPr="0051485D">
              <w:rPr>
                <w:rFonts w:ascii="Garamond" w:hAnsi="Garamond" w:cs="Arial"/>
              </w:rPr>
              <w:t xml:space="preserve"> Slatiňany</w:t>
            </w:r>
          </w:p>
        </w:tc>
      </w:tr>
      <w:tr w:rsidR="00806516" w:rsidRPr="0051485D" w14:paraId="5CD72C95" w14:textId="77777777" w:rsidTr="00681BC9">
        <w:tc>
          <w:tcPr>
            <w:tcW w:w="4069" w:type="dxa"/>
          </w:tcPr>
          <w:p w14:paraId="3D038F66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Licibořice</w:t>
            </w:r>
          </w:p>
        </w:tc>
        <w:tc>
          <w:tcPr>
            <w:tcW w:w="5854" w:type="dxa"/>
          </w:tcPr>
          <w:p w14:paraId="4CA12361" w14:textId="47DA5C61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Licibořice 17</w:t>
            </w:r>
            <w:r w:rsidR="00056A18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538 23</w:t>
            </w:r>
            <w:r w:rsidR="00AD62E4" w:rsidRPr="0051485D">
              <w:rPr>
                <w:rFonts w:ascii="Garamond" w:hAnsi="Garamond" w:cs="Arial"/>
              </w:rPr>
              <w:t xml:space="preserve"> Licibořice</w:t>
            </w:r>
          </w:p>
        </w:tc>
      </w:tr>
      <w:tr w:rsidR="00806516" w:rsidRPr="0051485D" w14:paraId="4FDDC013" w14:textId="77777777" w:rsidTr="00681BC9">
        <w:tc>
          <w:tcPr>
            <w:tcW w:w="4069" w:type="dxa"/>
          </w:tcPr>
          <w:p w14:paraId="45D642FE" w14:textId="6FB67F81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Lipovec</w:t>
            </w:r>
          </w:p>
        </w:tc>
        <w:tc>
          <w:tcPr>
            <w:tcW w:w="5854" w:type="dxa"/>
          </w:tcPr>
          <w:p w14:paraId="47D4F592" w14:textId="639E5FA9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Lipovec 13</w:t>
            </w:r>
            <w:r w:rsidR="00056A18" w:rsidRPr="0051485D">
              <w:rPr>
                <w:rFonts w:ascii="Garamond" w:hAnsi="Garamond" w:cs="Arial"/>
              </w:rPr>
              <w:t xml:space="preserve">, 538 43 </w:t>
            </w:r>
            <w:r w:rsidRPr="0051485D">
              <w:rPr>
                <w:rFonts w:ascii="Garamond" w:hAnsi="Garamond" w:cs="Arial"/>
              </w:rPr>
              <w:t>Třemošnice</w:t>
            </w:r>
          </w:p>
        </w:tc>
      </w:tr>
      <w:tr w:rsidR="00806516" w:rsidRPr="0051485D" w14:paraId="3F6E3A5A" w14:textId="77777777" w:rsidTr="00681BC9">
        <w:tc>
          <w:tcPr>
            <w:tcW w:w="4069" w:type="dxa"/>
          </w:tcPr>
          <w:p w14:paraId="091E712C" w14:textId="77777777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Lozice </w:t>
            </w:r>
          </w:p>
        </w:tc>
        <w:tc>
          <w:tcPr>
            <w:tcW w:w="5854" w:type="dxa"/>
          </w:tcPr>
          <w:p w14:paraId="6FE85769" w14:textId="4306857F" w:rsidR="00806516" w:rsidRPr="0051485D" w:rsidRDefault="008C210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Lozice 71,</w:t>
            </w:r>
            <w:r w:rsidR="00056A18" w:rsidRPr="0051485D">
              <w:rPr>
                <w:rFonts w:ascii="Garamond" w:hAnsi="Garamond" w:cs="Arial"/>
              </w:rPr>
              <w:t xml:space="preserve"> </w:t>
            </w:r>
            <w:r w:rsidR="00806516" w:rsidRPr="0051485D">
              <w:rPr>
                <w:rFonts w:ascii="Garamond" w:hAnsi="Garamond" w:cs="Arial"/>
              </w:rPr>
              <w:t>538 54 Luže</w:t>
            </w:r>
          </w:p>
        </w:tc>
      </w:tr>
      <w:tr w:rsidR="00806516" w:rsidRPr="0051485D" w14:paraId="759039DE" w14:textId="77777777" w:rsidTr="00681BC9">
        <w:tc>
          <w:tcPr>
            <w:tcW w:w="4069" w:type="dxa"/>
          </w:tcPr>
          <w:p w14:paraId="02C1550F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Lukavice</w:t>
            </w:r>
          </w:p>
        </w:tc>
        <w:tc>
          <w:tcPr>
            <w:tcW w:w="5854" w:type="dxa"/>
          </w:tcPr>
          <w:p w14:paraId="4DE8C311" w14:textId="5B967CD6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Lukavice 1</w:t>
            </w:r>
            <w:r w:rsidR="00056A18" w:rsidRPr="0051485D">
              <w:rPr>
                <w:rFonts w:ascii="Garamond" w:hAnsi="Garamond" w:cs="Arial"/>
              </w:rPr>
              <w:t xml:space="preserve">, 538 21 </w:t>
            </w:r>
            <w:r w:rsidRPr="0051485D">
              <w:rPr>
                <w:rFonts w:ascii="Garamond" w:hAnsi="Garamond" w:cs="Arial"/>
              </w:rPr>
              <w:t>Slatiňany</w:t>
            </w:r>
          </w:p>
        </w:tc>
      </w:tr>
      <w:tr w:rsidR="00806516" w:rsidRPr="0051485D" w14:paraId="7FE44076" w14:textId="77777777" w:rsidTr="00681BC9">
        <w:tc>
          <w:tcPr>
            <w:tcW w:w="4069" w:type="dxa"/>
          </w:tcPr>
          <w:p w14:paraId="3908F08F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51485D">
              <w:rPr>
                <w:rFonts w:ascii="Garamond" w:hAnsi="Garamond" w:cs="Arial"/>
              </w:rPr>
              <w:t>MěÚ</w:t>
            </w:r>
            <w:proofErr w:type="spellEnd"/>
            <w:r w:rsidRPr="0051485D">
              <w:rPr>
                <w:rFonts w:ascii="Garamond" w:hAnsi="Garamond" w:cs="Arial"/>
              </w:rPr>
              <w:t xml:space="preserve"> Luže</w:t>
            </w:r>
          </w:p>
        </w:tc>
        <w:tc>
          <w:tcPr>
            <w:tcW w:w="5854" w:type="dxa"/>
          </w:tcPr>
          <w:p w14:paraId="270181FB" w14:textId="2D653022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Náměstí Plk. Koukala 1</w:t>
            </w:r>
            <w:r w:rsidR="003F677D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538 54</w:t>
            </w:r>
            <w:r w:rsidR="008C2106" w:rsidRPr="0051485D">
              <w:rPr>
                <w:rFonts w:ascii="Garamond" w:hAnsi="Garamond" w:cs="Arial"/>
              </w:rPr>
              <w:t xml:space="preserve"> Luže</w:t>
            </w:r>
          </w:p>
        </w:tc>
      </w:tr>
      <w:tr w:rsidR="00806516" w:rsidRPr="0051485D" w14:paraId="636EAABD" w14:textId="77777777" w:rsidTr="00681BC9">
        <w:tc>
          <w:tcPr>
            <w:tcW w:w="4069" w:type="dxa"/>
          </w:tcPr>
          <w:p w14:paraId="7289FD9A" w14:textId="4AC0EA83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</w:t>
            </w:r>
            <w:proofErr w:type="spellStart"/>
            <w:proofErr w:type="gramStart"/>
            <w:r w:rsidRPr="0051485D">
              <w:rPr>
                <w:rFonts w:ascii="Garamond" w:hAnsi="Garamond" w:cs="Arial"/>
              </w:rPr>
              <w:t>Míčov</w:t>
            </w:r>
            <w:proofErr w:type="spellEnd"/>
            <w:r w:rsidR="008C2106" w:rsidRPr="0051485D">
              <w:rPr>
                <w:rFonts w:ascii="Garamond" w:hAnsi="Garamond" w:cs="Arial"/>
              </w:rPr>
              <w:t xml:space="preserve"> </w:t>
            </w:r>
            <w:r w:rsidRPr="0051485D">
              <w:rPr>
                <w:rFonts w:ascii="Garamond" w:hAnsi="Garamond" w:cs="Arial"/>
              </w:rPr>
              <w:t>-</w:t>
            </w:r>
            <w:r w:rsidR="008C2106" w:rsidRPr="0051485D">
              <w:rPr>
                <w:rFonts w:ascii="Garamond" w:hAnsi="Garamond" w:cs="Arial"/>
              </w:rPr>
              <w:t xml:space="preserve"> </w:t>
            </w:r>
            <w:r w:rsidRPr="0051485D">
              <w:rPr>
                <w:rFonts w:ascii="Garamond" w:hAnsi="Garamond" w:cs="Arial"/>
              </w:rPr>
              <w:t>Sušice</w:t>
            </w:r>
            <w:proofErr w:type="gramEnd"/>
          </w:p>
        </w:tc>
        <w:tc>
          <w:tcPr>
            <w:tcW w:w="5854" w:type="dxa"/>
          </w:tcPr>
          <w:p w14:paraId="32D2FE33" w14:textId="59E0010F" w:rsidR="00806516" w:rsidRPr="005148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51485D">
              <w:rPr>
                <w:rFonts w:ascii="Garamond" w:hAnsi="Garamond" w:cs="Arial"/>
              </w:rPr>
              <w:t>Míčov</w:t>
            </w:r>
            <w:proofErr w:type="spellEnd"/>
            <w:r w:rsidRPr="0051485D">
              <w:rPr>
                <w:rFonts w:ascii="Garamond" w:hAnsi="Garamond" w:cs="Arial"/>
              </w:rPr>
              <w:t xml:space="preserve"> 32</w:t>
            </w:r>
            <w:r w:rsidR="003F677D" w:rsidRPr="0051485D">
              <w:rPr>
                <w:rFonts w:ascii="Garamond" w:hAnsi="Garamond" w:cs="Arial"/>
              </w:rPr>
              <w:t xml:space="preserve">, 538 03 </w:t>
            </w:r>
            <w:r w:rsidRPr="0051485D">
              <w:rPr>
                <w:rFonts w:ascii="Garamond" w:hAnsi="Garamond" w:cs="Arial"/>
              </w:rPr>
              <w:t>Heřm</w:t>
            </w:r>
            <w:r w:rsidR="008C2106" w:rsidRPr="0051485D">
              <w:rPr>
                <w:rFonts w:ascii="Garamond" w:hAnsi="Garamond" w:cs="Arial"/>
              </w:rPr>
              <w:t xml:space="preserve">anův </w:t>
            </w:r>
            <w:r w:rsidRPr="0051485D">
              <w:rPr>
                <w:rFonts w:ascii="Garamond" w:hAnsi="Garamond" w:cs="Arial"/>
              </w:rPr>
              <w:t>Městec</w:t>
            </w:r>
          </w:p>
        </w:tc>
      </w:tr>
      <w:tr w:rsidR="00806516" w:rsidRPr="0051485D" w14:paraId="2A475C17" w14:textId="77777777" w:rsidTr="00681BC9">
        <w:tc>
          <w:tcPr>
            <w:tcW w:w="4069" w:type="dxa"/>
          </w:tcPr>
          <w:p w14:paraId="2799080D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Miřetice</w:t>
            </w:r>
          </w:p>
        </w:tc>
        <w:tc>
          <w:tcPr>
            <w:tcW w:w="5854" w:type="dxa"/>
          </w:tcPr>
          <w:p w14:paraId="34D6AA13" w14:textId="07148858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Miřetice 66</w:t>
            </w:r>
            <w:r w:rsidR="003F677D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539 55</w:t>
            </w:r>
            <w:r w:rsidR="008C2106" w:rsidRPr="0051485D">
              <w:rPr>
                <w:rFonts w:ascii="Garamond" w:hAnsi="Garamond" w:cs="Arial"/>
              </w:rPr>
              <w:t xml:space="preserve"> Miřetice</w:t>
            </w:r>
          </w:p>
        </w:tc>
      </w:tr>
      <w:tr w:rsidR="00806516" w:rsidRPr="0051485D" w14:paraId="604DE099" w14:textId="77777777" w:rsidTr="00681BC9">
        <w:tc>
          <w:tcPr>
            <w:tcW w:w="4069" w:type="dxa"/>
          </w:tcPr>
          <w:p w14:paraId="0EA4B93F" w14:textId="1ED1EF14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Mladoňovice</w:t>
            </w:r>
          </w:p>
        </w:tc>
        <w:tc>
          <w:tcPr>
            <w:tcW w:w="5854" w:type="dxa"/>
          </w:tcPr>
          <w:p w14:paraId="60636606" w14:textId="49B54BF9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Mladoňovice 14</w:t>
            </w:r>
            <w:r w:rsidR="003F677D" w:rsidRPr="0051485D">
              <w:rPr>
                <w:rFonts w:ascii="Garamond" w:hAnsi="Garamond" w:cs="Arial"/>
              </w:rPr>
              <w:t xml:space="preserve">, 538 21 </w:t>
            </w:r>
            <w:r w:rsidRPr="0051485D">
              <w:rPr>
                <w:rFonts w:ascii="Garamond" w:hAnsi="Garamond" w:cs="Arial"/>
              </w:rPr>
              <w:t>Slatiňany</w:t>
            </w:r>
          </w:p>
        </w:tc>
      </w:tr>
      <w:tr w:rsidR="00806516" w:rsidRPr="0051485D" w14:paraId="3CB2DBFC" w14:textId="77777777" w:rsidTr="00681BC9">
        <w:tc>
          <w:tcPr>
            <w:tcW w:w="4069" w:type="dxa"/>
          </w:tcPr>
          <w:p w14:paraId="26AE476B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Mrákotín</w:t>
            </w:r>
          </w:p>
        </w:tc>
        <w:tc>
          <w:tcPr>
            <w:tcW w:w="5854" w:type="dxa"/>
          </w:tcPr>
          <w:p w14:paraId="06F694B0" w14:textId="427FC8AA" w:rsidR="00806516" w:rsidRPr="0051485D" w:rsidRDefault="008C210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Mrákotín 52, </w:t>
            </w:r>
            <w:r w:rsidR="00806516" w:rsidRPr="0051485D">
              <w:rPr>
                <w:rFonts w:ascii="Garamond" w:hAnsi="Garamond" w:cs="Arial"/>
              </w:rPr>
              <w:t>539 01 Hlinsko</w:t>
            </w:r>
          </w:p>
        </w:tc>
      </w:tr>
      <w:tr w:rsidR="00806516" w:rsidRPr="0051485D" w14:paraId="0B835D0B" w14:textId="77777777" w:rsidTr="00681BC9">
        <w:tc>
          <w:tcPr>
            <w:tcW w:w="4069" w:type="dxa"/>
          </w:tcPr>
          <w:p w14:paraId="34AE274B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Morašice</w:t>
            </w:r>
          </w:p>
        </w:tc>
        <w:tc>
          <w:tcPr>
            <w:tcW w:w="5854" w:type="dxa"/>
          </w:tcPr>
          <w:p w14:paraId="18262C6F" w14:textId="1BF23AA9" w:rsidR="00806516" w:rsidRPr="0051485D" w:rsidRDefault="008C210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Morašice 17, 538 02 Morašice</w:t>
            </w:r>
          </w:p>
        </w:tc>
      </w:tr>
      <w:tr w:rsidR="00806516" w:rsidRPr="0051485D" w14:paraId="1E53FB05" w14:textId="77777777" w:rsidTr="00681BC9">
        <w:tc>
          <w:tcPr>
            <w:tcW w:w="4069" w:type="dxa"/>
          </w:tcPr>
          <w:p w14:paraId="499523BF" w14:textId="38B7B07A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</w:t>
            </w:r>
            <w:r w:rsidR="008C2106" w:rsidRPr="0051485D">
              <w:rPr>
                <w:rFonts w:ascii="Garamond" w:hAnsi="Garamond" w:cs="Arial"/>
              </w:rPr>
              <w:t>Ú</w:t>
            </w:r>
            <w:r w:rsidRPr="0051485D">
              <w:rPr>
                <w:rFonts w:ascii="Garamond" w:hAnsi="Garamond" w:cs="Arial"/>
              </w:rPr>
              <w:t xml:space="preserve"> Nabočany </w:t>
            </w:r>
          </w:p>
        </w:tc>
        <w:tc>
          <w:tcPr>
            <w:tcW w:w="5854" w:type="dxa"/>
          </w:tcPr>
          <w:p w14:paraId="79892B6D" w14:textId="30D31C59" w:rsidR="00806516" w:rsidRPr="0051485D" w:rsidRDefault="008C210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Nabočany 16, 538 62 </w:t>
            </w:r>
            <w:r w:rsidR="002922CC" w:rsidRPr="0051485D">
              <w:rPr>
                <w:rFonts w:ascii="Garamond" w:hAnsi="Garamond" w:cs="Arial"/>
              </w:rPr>
              <w:t>Hrochův Týnec</w:t>
            </w:r>
          </w:p>
        </w:tc>
      </w:tr>
      <w:tr w:rsidR="00806516" w:rsidRPr="0051485D" w14:paraId="0F3C1919" w14:textId="77777777" w:rsidTr="00681BC9">
        <w:tc>
          <w:tcPr>
            <w:tcW w:w="4069" w:type="dxa"/>
          </w:tcPr>
          <w:p w14:paraId="08482F80" w14:textId="19DB35FE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Načešice</w:t>
            </w:r>
          </w:p>
        </w:tc>
        <w:tc>
          <w:tcPr>
            <w:tcW w:w="5854" w:type="dxa"/>
          </w:tcPr>
          <w:p w14:paraId="54530037" w14:textId="256EF5A3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Načešice 21</w:t>
            </w:r>
            <w:r w:rsidR="003F677D" w:rsidRPr="0051485D">
              <w:rPr>
                <w:rFonts w:ascii="Garamond" w:hAnsi="Garamond" w:cs="Arial"/>
              </w:rPr>
              <w:t xml:space="preserve">, 538 03 </w:t>
            </w:r>
            <w:r w:rsidRPr="0051485D">
              <w:rPr>
                <w:rFonts w:ascii="Garamond" w:hAnsi="Garamond" w:cs="Arial"/>
              </w:rPr>
              <w:t>Heřm</w:t>
            </w:r>
            <w:r w:rsidR="008C2106" w:rsidRPr="0051485D">
              <w:rPr>
                <w:rFonts w:ascii="Garamond" w:hAnsi="Garamond" w:cs="Arial"/>
              </w:rPr>
              <w:t>anův</w:t>
            </w:r>
            <w:r w:rsidRPr="0051485D">
              <w:rPr>
                <w:rFonts w:ascii="Garamond" w:hAnsi="Garamond" w:cs="Arial"/>
              </w:rPr>
              <w:t xml:space="preserve"> Městec</w:t>
            </w:r>
          </w:p>
        </w:tc>
      </w:tr>
      <w:tr w:rsidR="00806516" w:rsidRPr="0051485D" w14:paraId="471D1626" w14:textId="77777777" w:rsidTr="00681BC9">
        <w:tc>
          <w:tcPr>
            <w:tcW w:w="4069" w:type="dxa"/>
          </w:tcPr>
          <w:p w14:paraId="0F9B82C4" w14:textId="46A48F7D" w:rsidR="00806516" w:rsidRPr="0051485D" w:rsidRDefault="00BA0FB9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</w:t>
            </w:r>
            <w:r w:rsidR="00806516" w:rsidRPr="0051485D">
              <w:rPr>
                <w:rFonts w:ascii="Garamond" w:hAnsi="Garamond" w:cs="Arial"/>
              </w:rPr>
              <w:t>Ú Nasavrky</w:t>
            </w:r>
          </w:p>
        </w:tc>
        <w:tc>
          <w:tcPr>
            <w:tcW w:w="5854" w:type="dxa"/>
          </w:tcPr>
          <w:p w14:paraId="5BF452E6" w14:textId="490199B8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Náměstí 77</w:t>
            </w:r>
            <w:r w:rsidR="00570B80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538 25</w:t>
            </w:r>
            <w:r w:rsidR="008C2106" w:rsidRPr="0051485D">
              <w:rPr>
                <w:rFonts w:ascii="Garamond" w:hAnsi="Garamond" w:cs="Arial"/>
              </w:rPr>
              <w:t xml:space="preserve"> Nasavrky</w:t>
            </w:r>
          </w:p>
        </w:tc>
      </w:tr>
      <w:tr w:rsidR="00806516" w:rsidRPr="0051485D" w14:paraId="6086BE61" w14:textId="77777777" w:rsidTr="00681BC9">
        <w:tc>
          <w:tcPr>
            <w:tcW w:w="4069" w:type="dxa"/>
          </w:tcPr>
          <w:p w14:paraId="41E78C6B" w14:textId="77777777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Nové Hrady </w:t>
            </w:r>
          </w:p>
        </w:tc>
        <w:tc>
          <w:tcPr>
            <w:tcW w:w="5854" w:type="dxa"/>
          </w:tcPr>
          <w:p w14:paraId="6B02ABD3" w14:textId="2491D4D0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Nové Hrady 123, 539 45 </w:t>
            </w:r>
            <w:r w:rsidR="008C2106" w:rsidRPr="0051485D">
              <w:rPr>
                <w:rFonts w:ascii="Garamond" w:hAnsi="Garamond" w:cs="Arial"/>
              </w:rPr>
              <w:t>Nové Hrady</w:t>
            </w:r>
          </w:p>
        </w:tc>
      </w:tr>
      <w:tr w:rsidR="00806516" w:rsidRPr="0051485D" w14:paraId="30460E14" w14:textId="77777777" w:rsidTr="00681BC9">
        <w:tc>
          <w:tcPr>
            <w:tcW w:w="4069" w:type="dxa"/>
          </w:tcPr>
          <w:p w14:paraId="2C426B7A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Orel</w:t>
            </w:r>
          </w:p>
        </w:tc>
        <w:tc>
          <w:tcPr>
            <w:tcW w:w="5854" w:type="dxa"/>
          </w:tcPr>
          <w:p w14:paraId="0B21F1CD" w14:textId="047BF1AA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Orel </w:t>
            </w:r>
            <w:r w:rsidR="008C2106" w:rsidRPr="0051485D">
              <w:rPr>
                <w:rFonts w:ascii="Garamond" w:hAnsi="Garamond" w:cs="Arial"/>
              </w:rPr>
              <w:t>38</w:t>
            </w:r>
            <w:r w:rsidR="00570B80" w:rsidRPr="0051485D">
              <w:rPr>
                <w:rFonts w:ascii="Garamond" w:hAnsi="Garamond" w:cs="Arial"/>
              </w:rPr>
              <w:t xml:space="preserve">, 538 21 </w:t>
            </w:r>
            <w:r w:rsidRPr="0051485D">
              <w:rPr>
                <w:rFonts w:ascii="Garamond" w:hAnsi="Garamond" w:cs="Arial"/>
              </w:rPr>
              <w:t>Slatiňany</w:t>
            </w:r>
          </w:p>
        </w:tc>
      </w:tr>
      <w:tr w:rsidR="00806516" w:rsidRPr="0051485D" w14:paraId="28624987" w14:textId="77777777" w:rsidTr="00681BC9">
        <w:tc>
          <w:tcPr>
            <w:tcW w:w="4069" w:type="dxa"/>
          </w:tcPr>
          <w:p w14:paraId="0A96EF7C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Otradov</w:t>
            </w:r>
          </w:p>
        </w:tc>
        <w:tc>
          <w:tcPr>
            <w:tcW w:w="5854" w:type="dxa"/>
          </w:tcPr>
          <w:p w14:paraId="5B6E0FD5" w14:textId="501DF2CB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Otradov 112, 539 43</w:t>
            </w:r>
            <w:r w:rsidR="008C2106" w:rsidRPr="0051485D">
              <w:rPr>
                <w:rFonts w:ascii="Garamond" w:hAnsi="Garamond" w:cs="Arial"/>
              </w:rPr>
              <w:t xml:space="preserve"> Krouna</w:t>
            </w:r>
          </w:p>
        </w:tc>
      </w:tr>
      <w:tr w:rsidR="00806516" w:rsidRPr="0051485D" w14:paraId="4C087388" w14:textId="77777777" w:rsidTr="00681BC9">
        <w:tc>
          <w:tcPr>
            <w:tcW w:w="4069" w:type="dxa"/>
          </w:tcPr>
          <w:p w14:paraId="5DAB9024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OÚ Ostrov </w:t>
            </w:r>
          </w:p>
        </w:tc>
        <w:tc>
          <w:tcPr>
            <w:tcW w:w="5854" w:type="dxa"/>
          </w:tcPr>
          <w:p w14:paraId="19C59597" w14:textId="35FAAAAF" w:rsidR="00806516" w:rsidRPr="0051485D" w:rsidRDefault="008C210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Ostrov 57, </w:t>
            </w:r>
            <w:r w:rsidR="00806516" w:rsidRPr="0051485D">
              <w:rPr>
                <w:rFonts w:ascii="Garamond" w:hAnsi="Garamond" w:cs="Arial"/>
              </w:rPr>
              <w:t>538 63</w:t>
            </w:r>
            <w:r w:rsidRPr="0051485D">
              <w:rPr>
                <w:rFonts w:ascii="Garamond" w:hAnsi="Garamond" w:cs="Arial"/>
              </w:rPr>
              <w:t xml:space="preserve"> Chroustovice</w:t>
            </w:r>
          </w:p>
        </w:tc>
      </w:tr>
      <w:tr w:rsidR="00806516" w:rsidRPr="0051485D" w14:paraId="4FE96978" w14:textId="77777777" w:rsidTr="00681BC9">
        <w:tc>
          <w:tcPr>
            <w:tcW w:w="4069" w:type="dxa"/>
          </w:tcPr>
          <w:p w14:paraId="7B4512A7" w14:textId="608A8B7F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Perálec</w:t>
            </w:r>
          </w:p>
        </w:tc>
        <w:tc>
          <w:tcPr>
            <w:tcW w:w="5854" w:type="dxa"/>
          </w:tcPr>
          <w:p w14:paraId="23E9803D" w14:textId="7559C13E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Perálec 24</w:t>
            </w:r>
            <w:r w:rsidR="00570B80" w:rsidRPr="0051485D">
              <w:rPr>
                <w:rFonts w:ascii="Garamond" w:hAnsi="Garamond" w:cs="Arial"/>
              </w:rPr>
              <w:t xml:space="preserve">, 539 73 </w:t>
            </w:r>
            <w:r w:rsidRPr="0051485D">
              <w:rPr>
                <w:rFonts w:ascii="Garamond" w:hAnsi="Garamond" w:cs="Arial"/>
              </w:rPr>
              <w:t>Proseč</w:t>
            </w:r>
            <w:r w:rsidR="002922CC" w:rsidRPr="0051485D">
              <w:rPr>
                <w:rFonts w:ascii="Garamond" w:hAnsi="Garamond" w:cs="Arial"/>
              </w:rPr>
              <w:t xml:space="preserve"> u Skutče</w:t>
            </w:r>
          </w:p>
        </w:tc>
      </w:tr>
      <w:tr w:rsidR="00806516" w:rsidRPr="0051485D" w14:paraId="227EDA0B" w14:textId="77777777" w:rsidTr="00681BC9">
        <w:tc>
          <w:tcPr>
            <w:tcW w:w="4069" w:type="dxa"/>
          </w:tcPr>
          <w:p w14:paraId="487FFB1B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lastRenderedPageBreak/>
              <w:t>OÚ Podhořany u Ronova</w:t>
            </w:r>
          </w:p>
        </w:tc>
        <w:tc>
          <w:tcPr>
            <w:tcW w:w="5854" w:type="dxa"/>
          </w:tcPr>
          <w:p w14:paraId="70D124D4" w14:textId="0142424D" w:rsidR="00806516" w:rsidRPr="0051485D" w:rsidRDefault="00681BC9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Podhořany u Ronova 102, 538 41 Podhořany u Ronova</w:t>
            </w:r>
          </w:p>
        </w:tc>
      </w:tr>
      <w:tr w:rsidR="00806516" w:rsidRPr="0051485D" w14:paraId="46577FDB" w14:textId="77777777" w:rsidTr="00681BC9">
        <w:tc>
          <w:tcPr>
            <w:tcW w:w="4069" w:type="dxa"/>
          </w:tcPr>
          <w:p w14:paraId="777FA9BD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OÚ Pokřikov </w:t>
            </w:r>
          </w:p>
        </w:tc>
        <w:tc>
          <w:tcPr>
            <w:tcW w:w="5854" w:type="dxa"/>
          </w:tcPr>
          <w:p w14:paraId="779FBE61" w14:textId="4F004550" w:rsidR="00806516" w:rsidRPr="0051485D" w:rsidRDefault="008D69EE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Pokřikov 93</w:t>
            </w:r>
            <w:r w:rsidR="00570B80" w:rsidRPr="0051485D">
              <w:rPr>
                <w:rFonts w:ascii="Garamond" w:hAnsi="Garamond" w:cs="Arial"/>
              </w:rPr>
              <w:t xml:space="preserve">, </w:t>
            </w:r>
            <w:r w:rsidR="00806516" w:rsidRPr="0051485D">
              <w:rPr>
                <w:rFonts w:ascii="Garamond" w:hAnsi="Garamond" w:cs="Arial"/>
              </w:rPr>
              <w:t>539 01</w:t>
            </w:r>
            <w:r w:rsidRPr="0051485D">
              <w:rPr>
                <w:rFonts w:ascii="Garamond" w:hAnsi="Garamond" w:cs="Arial"/>
              </w:rPr>
              <w:t xml:space="preserve"> Hlinsko</w:t>
            </w:r>
          </w:p>
        </w:tc>
      </w:tr>
      <w:tr w:rsidR="00806516" w:rsidRPr="0051485D" w14:paraId="645B9085" w14:textId="77777777" w:rsidTr="00681BC9">
        <w:tc>
          <w:tcPr>
            <w:tcW w:w="4069" w:type="dxa"/>
          </w:tcPr>
          <w:p w14:paraId="25D0CEB3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OÚ Prachovice </w:t>
            </w:r>
          </w:p>
        </w:tc>
        <w:tc>
          <w:tcPr>
            <w:tcW w:w="5854" w:type="dxa"/>
          </w:tcPr>
          <w:p w14:paraId="56967035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Chrudimská 50</w:t>
            </w:r>
            <w:r w:rsidR="00570B80" w:rsidRPr="0051485D">
              <w:rPr>
                <w:rFonts w:ascii="Garamond" w:hAnsi="Garamond" w:cs="Arial"/>
              </w:rPr>
              <w:t xml:space="preserve">, PSČ 538 04 </w:t>
            </w:r>
            <w:r w:rsidRPr="0051485D">
              <w:rPr>
                <w:rFonts w:ascii="Garamond" w:hAnsi="Garamond" w:cs="Arial"/>
              </w:rPr>
              <w:t>Prachovice</w:t>
            </w:r>
          </w:p>
        </w:tc>
      </w:tr>
      <w:tr w:rsidR="00806516" w:rsidRPr="0051485D" w14:paraId="082AFD10" w14:textId="77777777" w:rsidTr="00681BC9">
        <w:tc>
          <w:tcPr>
            <w:tcW w:w="4069" w:type="dxa"/>
          </w:tcPr>
          <w:p w14:paraId="27C43468" w14:textId="2652E668" w:rsidR="00806516" w:rsidRPr="0051485D" w:rsidRDefault="002922CC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</w:t>
            </w:r>
            <w:r w:rsidR="00806516" w:rsidRPr="0051485D">
              <w:rPr>
                <w:rFonts w:ascii="Garamond" w:hAnsi="Garamond" w:cs="Arial"/>
              </w:rPr>
              <w:t>Ú Proseč</w:t>
            </w:r>
          </w:p>
        </w:tc>
        <w:tc>
          <w:tcPr>
            <w:tcW w:w="5854" w:type="dxa"/>
          </w:tcPr>
          <w:p w14:paraId="2D1B3773" w14:textId="388B6361" w:rsidR="00806516" w:rsidRPr="0051485D" w:rsidRDefault="008D69EE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Dr. Tošovského 18, </w:t>
            </w:r>
            <w:r w:rsidR="00806516" w:rsidRPr="0051485D">
              <w:rPr>
                <w:rFonts w:ascii="Garamond" w:hAnsi="Garamond" w:cs="Arial"/>
              </w:rPr>
              <w:t>539 44</w:t>
            </w:r>
            <w:r w:rsidRPr="0051485D">
              <w:rPr>
                <w:rFonts w:ascii="Garamond" w:hAnsi="Garamond" w:cs="Arial"/>
              </w:rPr>
              <w:t xml:space="preserve"> Proseč</w:t>
            </w:r>
          </w:p>
        </w:tc>
      </w:tr>
      <w:tr w:rsidR="00806516" w:rsidRPr="0051485D" w14:paraId="616C39C3" w14:textId="77777777" w:rsidTr="00681BC9">
        <w:tc>
          <w:tcPr>
            <w:tcW w:w="4069" w:type="dxa"/>
          </w:tcPr>
          <w:p w14:paraId="743B10D2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Prosetín</w:t>
            </w:r>
          </w:p>
        </w:tc>
        <w:tc>
          <w:tcPr>
            <w:tcW w:w="5854" w:type="dxa"/>
          </w:tcPr>
          <w:p w14:paraId="19014978" w14:textId="4B1E5B3F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Prosetín 22</w:t>
            </w:r>
            <w:r w:rsidR="00570B80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539 76</w:t>
            </w:r>
            <w:r w:rsidR="008D69EE" w:rsidRPr="0051485D">
              <w:rPr>
                <w:rFonts w:ascii="Garamond" w:hAnsi="Garamond" w:cs="Arial"/>
              </w:rPr>
              <w:t xml:space="preserve"> Prosetín</w:t>
            </w:r>
          </w:p>
        </w:tc>
      </w:tr>
      <w:tr w:rsidR="00806516" w:rsidRPr="0051485D" w14:paraId="03761F5E" w14:textId="77777777" w:rsidTr="00681BC9">
        <w:tc>
          <w:tcPr>
            <w:tcW w:w="4069" w:type="dxa"/>
          </w:tcPr>
          <w:p w14:paraId="0FF0DE63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Předhradí</w:t>
            </w:r>
          </w:p>
        </w:tc>
        <w:tc>
          <w:tcPr>
            <w:tcW w:w="5854" w:type="dxa"/>
          </w:tcPr>
          <w:p w14:paraId="269028B3" w14:textId="5180A595" w:rsidR="00806516" w:rsidRPr="0051485D" w:rsidRDefault="008D69EE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Kap. Svatoně </w:t>
            </w:r>
            <w:r w:rsidR="00806516" w:rsidRPr="0051485D">
              <w:rPr>
                <w:rFonts w:ascii="Garamond" w:hAnsi="Garamond" w:cs="Arial"/>
              </w:rPr>
              <w:t>80</w:t>
            </w:r>
            <w:r w:rsidR="00570B80" w:rsidRPr="0051485D">
              <w:rPr>
                <w:rFonts w:ascii="Garamond" w:hAnsi="Garamond" w:cs="Arial"/>
              </w:rPr>
              <w:t xml:space="preserve">, </w:t>
            </w:r>
            <w:r w:rsidR="00806516" w:rsidRPr="0051485D">
              <w:rPr>
                <w:rFonts w:ascii="Garamond" w:hAnsi="Garamond" w:cs="Arial"/>
              </w:rPr>
              <w:t>539 74</w:t>
            </w:r>
            <w:r w:rsidRPr="0051485D">
              <w:rPr>
                <w:rFonts w:ascii="Garamond" w:hAnsi="Garamond" w:cs="Arial"/>
              </w:rPr>
              <w:t xml:space="preserve"> Předhradí</w:t>
            </w:r>
          </w:p>
        </w:tc>
      </w:tr>
      <w:tr w:rsidR="00806516" w:rsidRPr="0051485D" w14:paraId="0935C9BF" w14:textId="77777777" w:rsidTr="00681BC9">
        <w:tc>
          <w:tcPr>
            <w:tcW w:w="4069" w:type="dxa"/>
          </w:tcPr>
          <w:p w14:paraId="659DFF6F" w14:textId="3F183C6D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Přestavlky </w:t>
            </w:r>
          </w:p>
        </w:tc>
        <w:tc>
          <w:tcPr>
            <w:tcW w:w="5854" w:type="dxa"/>
          </w:tcPr>
          <w:p w14:paraId="795D3E8E" w14:textId="0FA48DA5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Přestavlky 86</w:t>
            </w:r>
            <w:r w:rsidR="00570B80" w:rsidRPr="0051485D">
              <w:rPr>
                <w:rFonts w:ascii="Garamond" w:hAnsi="Garamond" w:cs="Arial"/>
              </w:rPr>
              <w:t xml:space="preserve">, PSČ </w:t>
            </w:r>
            <w:r w:rsidRPr="0051485D">
              <w:rPr>
                <w:rFonts w:ascii="Garamond" w:hAnsi="Garamond" w:cs="Arial"/>
              </w:rPr>
              <w:t>538 62 Hroch</w:t>
            </w:r>
            <w:r w:rsidR="00681BC9" w:rsidRPr="0051485D">
              <w:rPr>
                <w:rFonts w:ascii="Garamond" w:hAnsi="Garamond" w:cs="Arial"/>
              </w:rPr>
              <w:t xml:space="preserve">ův </w:t>
            </w:r>
            <w:r w:rsidRPr="0051485D">
              <w:rPr>
                <w:rFonts w:ascii="Garamond" w:hAnsi="Garamond" w:cs="Arial"/>
              </w:rPr>
              <w:t>Týnec</w:t>
            </w:r>
          </w:p>
        </w:tc>
      </w:tr>
      <w:tr w:rsidR="00806516" w:rsidRPr="0051485D" w14:paraId="5EAB8F7C" w14:textId="77777777" w:rsidTr="00681BC9">
        <w:tc>
          <w:tcPr>
            <w:tcW w:w="4069" w:type="dxa"/>
          </w:tcPr>
          <w:p w14:paraId="6F89571C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Pustá Kamenice</w:t>
            </w:r>
          </w:p>
        </w:tc>
        <w:tc>
          <w:tcPr>
            <w:tcW w:w="5854" w:type="dxa"/>
          </w:tcPr>
          <w:p w14:paraId="02DFCC41" w14:textId="58933163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Pustá Kamenice</w:t>
            </w:r>
            <w:r w:rsidR="008D69EE" w:rsidRPr="0051485D">
              <w:rPr>
                <w:rFonts w:ascii="Garamond" w:hAnsi="Garamond" w:cs="Arial"/>
              </w:rPr>
              <w:t xml:space="preserve"> 64, 569 82 Borová u Poličky</w:t>
            </w:r>
          </w:p>
        </w:tc>
      </w:tr>
      <w:tr w:rsidR="00806516" w:rsidRPr="0051485D" w14:paraId="00B273D7" w14:textId="77777777" w:rsidTr="00681BC9">
        <w:tc>
          <w:tcPr>
            <w:tcW w:w="4069" w:type="dxa"/>
          </w:tcPr>
          <w:p w14:paraId="76AC78E3" w14:textId="2F54AEC8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Rabštejnská Lhota </w:t>
            </w:r>
          </w:p>
        </w:tc>
        <w:tc>
          <w:tcPr>
            <w:tcW w:w="5854" w:type="dxa"/>
          </w:tcPr>
          <w:p w14:paraId="51A6A270" w14:textId="1D74C0DF" w:rsidR="00806516" w:rsidRPr="0051485D" w:rsidRDefault="000C5602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Rabštejnská Lhota 130, 537 01 </w:t>
            </w:r>
            <w:r w:rsidR="00806516" w:rsidRPr="0051485D">
              <w:rPr>
                <w:rFonts w:ascii="Garamond" w:hAnsi="Garamond" w:cs="Arial"/>
              </w:rPr>
              <w:t>Chrudim</w:t>
            </w:r>
          </w:p>
        </w:tc>
      </w:tr>
      <w:tr w:rsidR="00806516" w:rsidRPr="0051485D" w14:paraId="43A3D62E" w14:textId="77777777" w:rsidTr="00681BC9">
        <w:tc>
          <w:tcPr>
            <w:tcW w:w="4069" w:type="dxa"/>
          </w:tcPr>
          <w:p w14:paraId="5912A7B7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Raná</w:t>
            </w:r>
          </w:p>
        </w:tc>
        <w:tc>
          <w:tcPr>
            <w:tcW w:w="5854" w:type="dxa"/>
          </w:tcPr>
          <w:p w14:paraId="3BB9028E" w14:textId="3F1C5A8C" w:rsidR="00806516" w:rsidRPr="0051485D" w:rsidRDefault="008D69EE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Raná 16, </w:t>
            </w:r>
            <w:r w:rsidR="00806516" w:rsidRPr="0051485D">
              <w:rPr>
                <w:rFonts w:ascii="Garamond" w:hAnsi="Garamond" w:cs="Arial"/>
              </w:rPr>
              <w:t>539 72 Raná</w:t>
            </w:r>
            <w:r w:rsidRPr="0051485D">
              <w:rPr>
                <w:rFonts w:ascii="Garamond" w:hAnsi="Garamond" w:cs="Arial"/>
              </w:rPr>
              <w:t xml:space="preserve"> u Hlinska</w:t>
            </w:r>
          </w:p>
        </w:tc>
      </w:tr>
      <w:tr w:rsidR="00806516" w:rsidRPr="0051485D" w14:paraId="3BC6BE9C" w14:textId="77777777" w:rsidTr="00681BC9">
        <w:tc>
          <w:tcPr>
            <w:tcW w:w="4069" w:type="dxa"/>
          </w:tcPr>
          <w:p w14:paraId="7F5C7F52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MÚ Ronov nad Doubravou</w:t>
            </w:r>
          </w:p>
        </w:tc>
        <w:tc>
          <w:tcPr>
            <w:tcW w:w="5854" w:type="dxa"/>
          </w:tcPr>
          <w:p w14:paraId="1A8D5A1D" w14:textId="62D1B882" w:rsidR="00806516" w:rsidRPr="005148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51485D">
              <w:rPr>
                <w:rFonts w:ascii="Garamond" w:hAnsi="Garamond" w:cs="Arial"/>
              </w:rPr>
              <w:t>Chittussiho</w:t>
            </w:r>
            <w:proofErr w:type="spellEnd"/>
            <w:r w:rsidRPr="0051485D">
              <w:rPr>
                <w:rFonts w:ascii="Garamond" w:hAnsi="Garamond" w:cs="Arial"/>
              </w:rPr>
              <w:t xml:space="preserve"> nám. 150</w:t>
            </w:r>
            <w:r w:rsidR="00570B80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538 42</w:t>
            </w:r>
            <w:r w:rsidR="008D69EE" w:rsidRPr="0051485D">
              <w:rPr>
                <w:rFonts w:ascii="Garamond" w:hAnsi="Garamond" w:cs="Arial"/>
              </w:rPr>
              <w:t xml:space="preserve"> Ronov nad Doubravou</w:t>
            </w:r>
          </w:p>
        </w:tc>
      </w:tr>
      <w:tr w:rsidR="00806516" w:rsidRPr="0051485D" w14:paraId="205CCB48" w14:textId="77777777" w:rsidTr="00681BC9">
        <w:tc>
          <w:tcPr>
            <w:tcW w:w="4069" w:type="dxa"/>
          </w:tcPr>
          <w:p w14:paraId="528B49BA" w14:textId="0B1B6B48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Rosice</w:t>
            </w:r>
            <w:r w:rsidR="000944D1" w:rsidRPr="0051485D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5854" w:type="dxa"/>
          </w:tcPr>
          <w:p w14:paraId="4498435B" w14:textId="2E0C68E6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Rosice 96</w:t>
            </w:r>
            <w:r w:rsidR="00570B80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538 34</w:t>
            </w:r>
            <w:r w:rsidR="008D69EE" w:rsidRPr="0051485D">
              <w:rPr>
                <w:rFonts w:ascii="Garamond" w:hAnsi="Garamond" w:cs="Arial"/>
              </w:rPr>
              <w:t xml:space="preserve"> Rosice</w:t>
            </w:r>
          </w:p>
        </w:tc>
      </w:tr>
      <w:tr w:rsidR="00806516" w:rsidRPr="0051485D" w14:paraId="70D307C6" w14:textId="77777777" w:rsidTr="00681BC9">
        <w:tc>
          <w:tcPr>
            <w:tcW w:w="4069" w:type="dxa"/>
          </w:tcPr>
          <w:p w14:paraId="22EF5F1A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Rozhovice</w:t>
            </w:r>
          </w:p>
        </w:tc>
        <w:tc>
          <w:tcPr>
            <w:tcW w:w="5854" w:type="dxa"/>
          </w:tcPr>
          <w:p w14:paraId="54202908" w14:textId="2245B123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Rozhovice 46</w:t>
            </w:r>
            <w:r w:rsidR="00570B80" w:rsidRPr="0051485D">
              <w:rPr>
                <w:rFonts w:ascii="Garamond" w:hAnsi="Garamond" w:cs="Arial"/>
              </w:rPr>
              <w:t xml:space="preserve">, 538 03 </w:t>
            </w:r>
            <w:r w:rsidRPr="0051485D">
              <w:rPr>
                <w:rFonts w:ascii="Garamond" w:hAnsi="Garamond" w:cs="Arial"/>
              </w:rPr>
              <w:t>Heřm</w:t>
            </w:r>
            <w:r w:rsidR="00681BC9" w:rsidRPr="0051485D">
              <w:rPr>
                <w:rFonts w:ascii="Garamond" w:hAnsi="Garamond" w:cs="Arial"/>
              </w:rPr>
              <w:t>anův</w:t>
            </w:r>
            <w:r w:rsidRPr="0051485D">
              <w:rPr>
                <w:rFonts w:ascii="Garamond" w:hAnsi="Garamond" w:cs="Arial"/>
              </w:rPr>
              <w:t xml:space="preserve"> Městec</w:t>
            </w:r>
          </w:p>
        </w:tc>
      </w:tr>
      <w:tr w:rsidR="00806516" w:rsidRPr="0051485D" w14:paraId="553A4805" w14:textId="77777777" w:rsidTr="00681BC9">
        <w:tc>
          <w:tcPr>
            <w:tcW w:w="4069" w:type="dxa"/>
          </w:tcPr>
          <w:p w14:paraId="6ADE1809" w14:textId="18E8F379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OÚ Řepníky </w:t>
            </w:r>
          </w:p>
        </w:tc>
        <w:tc>
          <w:tcPr>
            <w:tcW w:w="5854" w:type="dxa"/>
          </w:tcPr>
          <w:p w14:paraId="654CFAB1" w14:textId="51DE635D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Řepníky 34</w:t>
            </w:r>
            <w:r w:rsidR="00570B80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538 65</w:t>
            </w:r>
            <w:r w:rsidR="008D69EE" w:rsidRPr="0051485D">
              <w:rPr>
                <w:rFonts w:ascii="Garamond" w:hAnsi="Garamond" w:cs="Arial"/>
              </w:rPr>
              <w:t xml:space="preserve"> Řepníky</w:t>
            </w:r>
          </w:p>
        </w:tc>
      </w:tr>
      <w:tr w:rsidR="00806516" w:rsidRPr="0051485D" w14:paraId="3E33D183" w14:textId="77777777" w:rsidTr="00681BC9">
        <w:tc>
          <w:tcPr>
            <w:tcW w:w="4069" w:type="dxa"/>
          </w:tcPr>
          <w:p w14:paraId="37E9BAFD" w14:textId="4DF87CEE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OÚ Řestoky </w:t>
            </w:r>
          </w:p>
        </w:tc>
        <w:tc>
          <w:tcPr>
            <w:tcW w:w="5854" w:type="dxa"/>
          </w:tcPr>
          <w:p w14:paraId="1CB74737" w14:textId="53F068E2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Řestoky 18</w:t>
            </w:r>
            <w:r w:rsidR="00570B80" w:rsidRPr="0051485D">
              <w:rPr>
                <w:rFonts w:ascii="Garamond" w:hAnsi="Garamond" w:cs="Arial"/>
              </w:rPr>
              <w:t xml:space="preserve">, 538 51 </w:t>
            </w:r>
            <w:r w:rsidRPr="0051485D">
              <w:rPr>
                <w:rFonts w:ascii="Garamond" w:hAnsi="Garamond" w:cs="Arial"/>
              </w:rPr>
              <w:t>Chrast</w:t>
            </w:r>
          </w:p>
        </w:tc>
      </w:tr>
      <w:tr w:rsidR="00806516" w:rsidRPr="0051485D" w14:paraId="679E5ADC" w14:textId="77777777" w:rsidTr="00681BC9">
        <w:tc>
          <w:tcPr>
            <w:tcW w:w="4069" w:type="dxa"/>
          </w:tcPr>
          <w:p w14:paraId="64F961D5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MÚ Seč</w:t>
            </w:r>
          </w:p>
        </w:tc>
        <w:tc>
          <w:tcPr>
            <w:tcW w:w="5854" w:type="dxa"/>
          </w:tcPr>
          <w:p w14:paraId="4E2B2103" w14:textId="467C7154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Chrudimská 1</w:t>
            </w:r>
            <w:r w:rsidR="00570B80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538 07</w:t>
            </w:r>
            <w:r w:rsidR="008D69EE" w:rsidRPr="0051485D">
              <w:rPr>
                <w:rFonts w:ascii="Garamond" w:hAnsi="Garamond" w:cs="Arial"/>
              </w:rPr>
              <w:t xml:space="preserve"> Seč</w:t>
            </w:r>
          </w:p>
        </w:tc>
      </w:tr>
      <w:tr w:rsidR="00806516" w:rsidRPr="0051485D" w14:paraId="068F6B14" w14:textId="77777777" w:rsidTr="00681BC9">
        <w:tc>
          <w:tcPr>
            <w:tcW w:w="4069" w:type="dxa"/>
          </w:tcPr>
          <w:p w14:paraId="4110A3E8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MÚ Skuteč</w:t>
            </w:r>
          </w:p>
        </w:tc>
        <w:tc>
          <w:tcPr>
            <w:tcW w:w="5854" w:type="dxa"/>
          </w:tcPr>
          <w:p w14:paraId="366CCA08" w14:textId="67BEDC18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Palackého nám. 133, 539</w:t>
            </w:r>
            <w:r w:rsidR="00570B80" w:rsidRPr="0051485D">
              <w:rPr>
                <w:rFonts w:ascii="Garamond" w:hAnsi="Garamond" w:cs="Arial"/>
              </w:rPr>
              <w:t xml:space="preserve"> </w:t>
            </w:r>
            <w:r w:rsidRPr="0051485D">
              <w:rPr>
                <w:rFonts w:ascii="Garamond" w:hAnsi="Garamond" w:cs="Arial"/>
              </w:rPr>
              <w:t>73</w:t>
            </w:r>
            <w:r w:rsidR="0014707A" w:rsidRPr="0051485D">
              <w:rPr>
                <w:rFonts w:ascii="Garamond" w:hAnsi="Garamond" w:cs="Arial"/>
              </w:rPr>
              <w:t xml:space="preserve"> Skuteč</w:t>
            </w:r>
          </w:p>
        </w:tc>
      </w:tr>
      <w:tr w:rsidR="00806516" w:rsidRPr="0051485D" w14:paraId="1F514366" w14:textId="77777777" w:rsidTr="00681BC9">
        <w:tc>
          <w:tcPr>
            <w:tcW w:w="4069" w:type="dxa"/>
          </w:tcPr>
          <w:p w14:paraId="470B8D65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MÚ Slatiňany</w:t>
            </w:r>
          </w:p>
        </w:tc>
        <w:tc>
          <w:tcPr>
            <w:tcW w:w="5854" w:type="dxa"/>
          </w:tcPr>
          <w:p w14:paraId="213C3F33" w14:textId="0E5328C6" w:rsidR="00806516" w:rsidRPr="005148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51485D">
              <w:rPr>
                <w:rFonts w:ascii="Garamond" w:hAnsi="Garamond" w:cs="Arial"/>
              </w:rPr>
              <w:t>T.G.Masaryka</w:t>
            </w:r>
            <w:proofErr w:type="spellEnd"/>
            <w:r w:rsidRPr="0051485D">
              <w:rPr>
                <w:rFonts w:ascii="Garamond" w:hAnsi="Garamond" w:cs="Arial"/>
              </w:rPr>
              <w:t xml:space="preserve"> 36</w:t>
            </w:r>
            <w:r w:rsidR="00681BC9" w:rsidRPr="0051485D">
              <w:rPr>
                <w:rFonts w:ascii="Garamond" w:hAnsi="Garamond" w:cs="Arial"/>
              </w:rPr>
              <w:t>, 537 21 Slatiňany</w:t>
            </w:r>
          </w:p>
        </w:tc>
      </w:tr>
      <w:tr w:rsidR="00806516" w:rsidRPr="0051485D" w14:paraId="08124155" w14:textId="77777777" w:rsidTr="00681BC9">
        <w:tc>
          <w:tcPr>
            <w:tcW w:w="4069" w:type="dxa"/>
          </w:tcPr>
          <w:p w14:paraId="0B93588E" w14:textId="50DD96D1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OÚ Smrček </w:t>
            </w:r>
          </w:p>
        </w:tc>
        <w:tc>
          <w:tcPr>
            <w:tcW w:w="5854" w:type="dxa"/>
          </w:tcPr>
          <w:p w14:paraId="2EB8F16A" w14:textId="067FED5E" w:rsidR="00806516" w:rsidRPr="0051485D" w:rsidRDefault="0014707A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Smrček 61, </w:t>
            </w:r>
            <w:r w:rsidR="00806516" w:rsidRPr="0051485D">
              <w:rPr>
                <w:rFonts w:ascii="Garamond" w:hAnsi="Garamond" w:cs="Arial"/>
              </w:rPr>
              <w:t>538 51 Chrast</w:t>
            </w:r>
          </w:p>
        </w:tc>
      </w:tr>
      <w:tr w:rsidR="00806516" w:rsidRPr="0051485D" w14:paraId="074BACA5" w14:textId="77777777" w:rsidTr="00681BC9">
        <w:tc>
          <w:tcPr>
            <w:tcW w:w="4069" w:type="dxa"/>
          </w:tcPr>
          <w:p w14:paraId="3F611AD8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Sobětuchy</w:t>
            </w:r>
          </w:p>
        </w:tc>
        <w:tc>
          <w:tcPr>
            <w:tcW w:w="5854" w:type="dxa"/>
          </w:tcPr>
          <w:p w14:paraId="0B4F9675" w14:textId="5725410D" w:rsidR="00806516" w:rsidRPr="0051485D" w:rsidRDefault="0014707A" w:rsidP="00410537">
            <w:pPr>
              <w:rPr>
                <w:rFonts w:ascii="Garamond" w:hAnsi="Garamond" w:cs="Arial"/>
              </w:rPr>
            </w:pPr>
            <w:proofErr w:type="spellStart"/>
            <w:r w:rsidRPr="0051485D">
              <w:rPr>
                <w:rFonts w:ascii="Garamond" w:hAnsi="Garamond" w:cs="Arial"/>
              </w:rPr>
              <w:t>Pouchobrady</w:t>
            </w:r>
            <w:proofErr w:type="spellEnd"/>
            <w:r w:rsidR="00806516" w:rsidRPr="0051485D">
              <w:rPr>
                <w:rFonts w:ascii="Garamond" w:hAnsi="Garamond" w:cs="Arial"/>
              </w:rPr>
              <w:t xml:space="preserve"> 4</w:t>
            </w:r>
            <w:r w:rsidR="00570B80" w:rsidRPr="0051485D">
              <w:rPr>
                <w:rFonts w:ascii="Garamond" w:hAnsi="Garamond" w:cs="Arial"/>
              </w:rPr>
              <w:t xml:space="preserve">, 537 01 </w:t>
            </w:r>
            <w:r w:rsidR="00806516" w:rsidRPr="0051485D">
              <w:rPr>
                <w:rFonts w:ascii="Garamond" w:hAnsi="Garamond" w:cs="Arial"/>
              </w:rPr>
              <w:t>Chrudim</w:t>
            </w:r>
          </w:p>
        </w:tc>
      </w:tr>
      <w:tr w:rsidR="00806516" w:rsidRPr="0051485D" w14:paraId="66C5317C" w14:textId="77777777" w:rsidTr="00681BC9">
        <w:tc>
          <w:tcPr>
            <w:tcW w:w="4069" w:type="dxa"/>
          </w:tcPr>
          <w:p w14:paraId="7D2AFADF" w14:textId="77777777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Stolany</w:t>
            </w:r>
          </w:p>
        </w:tc>
        <w:tc>
          <w:tcPr>
            <w:tcW w:w="5854" w:type="dxa"/>
          </w:tcPr>
          <w:p w14:paraId="74E74168" w14:textId="67067A6F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Stolany </w:t>
            </w:r>
            <w:r w:rsidR="000C5602" w:rsidRPr="0051485D">
              <w:rPr>
                <w:rFonts w:ascii="Garamond" w:hAnsi="Garamond" w:cs="Arial"/>
              </w:rPr>
              <w:t>1</w:t>
            </w:r>
            <w:r w:rsidRPr="0051485D">
              <w:rPr>
                <w:rFonts w:ascii="Garamond" w:hAnsi="Garamond" w:cs="Arial"/>
              </w:rPr>
              <w:t>44</w:t>
            </w:r>
            <w:r w:rsidR="00C62619" w:rsidRPr="0051485D">
              <w:rPr>
                <w:rFonts w:ascii="Garamond" w:hAnsi="Garamond" w:cs="Arial"/>
              </w:rPr>
              <w:t xml:space="preserve">, 538 03 </w:t>
            </w:r>
            <w:r w:rsidR="0014707A" w:rsidRPr="0051485D">
              <w:rPr>
                <w:rFonts w:ascii="Garamond" w:hAnsi="Garamond" w:cs="Arial"/>
              </w:rPr>
              <w:t>Stolany</w:t>
            </w:r>
          </w:p>
        </w:tc>
      </w:tr>
      <w:tr w:rsidR="00806516" w:rsidRPr="0051485D" w14:paraId="69E0405B" w14:textId="77777777" w:rsidTr="00681BC9">
        <w:tc>
          <w:tcPr>
            <w:tcW w:w="4069" w:type="dxa"/>
          </w:tcPr>
          <w:p w14:paraId="360841E2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Stradouň</w:t>
            </w:r>
          </w:p>
        </w:tc>
        <w:tc>
          <w:tcPr>
            <w:tcW w:w="5854" w:type="dxa"/>
          </w:tcPr>
          <w:p w14:paraId="75D43ACA" w14:textId="0F3F8C50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Stradou</w:t>
            </w:r>
            <w:r w:rsidR="000C5602" w:rsidRPr="0051485D">
              <w:rPr>
                <w:rFonts w:ascii="Garamond" w:hAnsi="Garamond" w:cs="Arial"/>
              </w:rPr>
              <w:t>ň</w:t>
            </w:r>
            <w:r w:rsidRPr="0051485D">
              <w:rPr>
                <w:rFonts w:ascii="Garamond" w:hAnsi="Garamond" w:cs="Arial"/>
              </w:rPr>
              <w:t xml:space="preserve"> 9</w:t>
            </w:r>
            <w:r w:rsidR="002922CC" w:rsidRPr="0051485D">
              <w:rPr>
                <w:rFonts w:ascii="Garamond" w:hAnsi="Garamond" w:cs="Arial"/>
              </w:rPr>
              <w:t>9</w:t>
            </w:r>
            <w:r w:rsidR="00C62619" w:rsidRPr="0051485D">
              <w:rPr>
                <w:rFonts w:ascii="Garamond" w:hAnsi="Garamond" w:cs="Arial"/>
              </w:rPr>
              <w:t xml:space="preserve">, 538 63 </w:t>
            </w:r>
            <w:r w:rsidRPr="0051485D">
              <w:rPr>
                <w:rFonts w:ascii="Garamond" w:hAnsi="Garamond" w:cs="Arial"/>
              </w:rPr>
              <w:t>Chroustovice</w:t>
            </w:r>
          </w:p>
        </w:tc>
      </w:tr>
      <w:tr w:rsidR="00806516" w:rsidRPr="0051485D" w14:paraId="547B6C90" w14:textId="77777777" w:rsidTr="00681BC9">
        <w:tc>
          <w:tcPr>
            <w:tcW w:w="4069" w:type="dxa"/>
          </w:tcPr>
          <w:p w14:paraId="5B11CF54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Střemošice</w:t>
            </w:r>
          </w:p>
        </w:tc>
        <w:tc>
          <w:tcPr>
            <w:tcW w:w="5854" w:type="dxa"/>
          </w:tcPr>
          <w:p w14:paraId="554BB569" w14:textId="44947BA9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Střemošice 62</w:t>
            </w:r>
            <w:r w:rsidR="00C62619" w:rsidRPr="0051485D">
              <w:rPr>
                <w:rFonts w:ascii="Garamond" w:hAnsi="Garamond" w:cs="Arial"/>
              </w:rPr>
              <w:t xml:space="preserve">, 538 54 </w:t>
            </w:r>
            <w:r w:rsidRPr="0051485D">
              <w:rPr>
                <w:rFonts w:ascii="Garamond" w:hAnsi="Garamond" w:cs="Arial"/>
              </w:rPr>
              <w:t>Luže</w:t>
            </w:r>
          </w:p>
        </w:tc>
      </w:tr>
      <w:tr w:rsidR="00806516" w:rsidRPr="0051485D" w14:paraId="101908EC" w14:textId="77777777" w:rsidTr="00681BC9">
        <w:tc>
          <w:tcPr>
            <w:tcW w:w="4069" w:type="dxa"/>
          </w:tcPr>
          <w:p w14:paraId="1E00ADFA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Studnice</w:t>
            </w:r>
          </w:p>
        </w:tc>
        <w:tc>
          <w:tcPr>
            <w:tcW w:w="5854" w:type="dxa"/>
          </w:tcPr>
          <w:p w14:paraId="1B1F053F" w14:textId="1881BF4C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Studnice 108</w:t>
            </w:r>
            <w:r w:rsidR="00C62619" w:rsidRPr="0051485D">
              <w:rPr>
                <w:rFonts w:ascii="Garamond" w:hAnsi="Garamond" w:cs="Arial"/>
              </w:rPr>
              <w:t xml:space="preserve">, 539 01 </w:t>
            </w:r>
            <w:r w:rsidRPr="0051485D">
              <w:rPr>
                <w:rFonts w:ascii="Garamond" w:hAnsi="Garamond" w:cs="Arial"/>
              </w:rPr>
              <w:t>Hlinsko</w:t>
            </w:r>
          </w:p>
        </w:tc>
      </w:tr>
      <w:tr w:rsidR="00806516" w:rsidRPr="0051485D" w14:paraId="1ACF7357" w14:textId="77777777" w:rsidTr="00681BC9">
        <w:tc>
          <w:tcPr>
            <w:tcW w:w="4069" w:type="dxa"/>
          </w:tcPr>
          <w:p w14:paraId="2B7800B4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Svratouch</w:t>
            </w:r>
          </w:p>
        </w:tc>
        <w:tc>
          <w:tcPr>
            <w:tcW w:w="5854" w:type="dxa"/>
          </w:tcPr>
          <w:p w14:paraId="35BFD15B" w14:textId="000BC210" w:rsidR="00806516" w:rsidRPr="0051485D" w:rsidRDefault="00EA3F8D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Svratou</w:t>
            </w:r>
            <w:r w:rsidR="00806516" w:rsidRPr="0051485D">
              <w:rPr>
                <w:rFonts w:ascii="Garamond" w:hAnsi="Garamond" w:cs="Arial"/>
              </w:rPr>
              <w:t>ch 290</w:t>
            </w:r>
            <w:r w:rsidR="00C62619" w:rsidRPr="0051485D">
              <w:rPr>
                <w:rFonts w:ascii="Garamond" w:hAnsi="Garamond" w:cs="Arial"/>
              </w:rPr>
              <w:t xml:space="preserve">, </w:t>
            </w:r>
            <w:r w:rsidR="00806516" w:rsidRPr="0051485D">
              <w:rPr>
                <w:rFonts w:ascii="Garamond" w:hAnsi="Garamond" w:cs="Arial"/>
              </w:rPr>
              <w:t>539 42</w:t>
            </w:r>
            <w:r w:rsidR="000C5602" w:rsidRPr="0051485D">
              <w:rPr>
                <w:rFonts w:ascii="Garamond" w:hAnsi="Garamond" w:cs="Arial"/>
              </w:rPr>
              <w:t xml:space="preserve"> Svratouch</w:t>
            </w:r>
          </w:p>
        </w:tc>
      </w:tr>
      <w:tr w:rsidR="00806516" w:rsidRPr="0051485D" w14:paraId="171776A5" w14:textId="77777777" w:rsidTr="00681BC9">
        <w:tc>
          <w:tcPr>
            <w:tcW w:w="4069" w:type="dxa"/>
          </w:tcPr>
          <w:p w14:paraId="23889DEF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Svídnice</w:t>
            </w:r>
          </w:p>
        </w:tc>
        <w:tc>
          <w:tcPr>
            <w:tcW w:w="5854" w:type="dxa"/>
          </w:tcPr>
          <w:p w14:paraId="4B1F9EAF" w14:textId="6AC1C53F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Svídnice 99</w:t>
            </w:r>
            <w:r w:rsidR="000C5602" w:rsidRPr="0051485D">
              <w:rPr>
                <w:rFonts w:ascii="Garamond" w:hAnsi="Garamond" w:cs="Arial"/>
              </w:rPr>
              <w:t>, 538 24 Svídnice u Chrudimě</w:t>
            </w:r>
          </w:p>
        </w:tc>
      </w:tr>
      <w:tr w:rsidR="00806516" w:rsidRPr="0051485D" w14:paraId="30D3D32B" w14:textId="77777777" w:rsidTr="00681BC9">
        <w:tc>
          <w:tcPr>
            <w:tcW w:w="4069" w:type="dxa"/>
          </w:tcPr>
          <w:p w14:paraId="7A2F4DF6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Tisovec</w:t>
            </w:r>
          </w:p>
        </w:tc>
        <w:tc>
          <w:tcPr>
            <w:tcW w:w="5854" w:type="dxa"/>
          </w:tcPr>
          <w:p w14:paraId="03CED526" w14:textId="5DDD0B62" w:rsidR="00806516" w:rsidRPr="005148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51485D">
              <w:rPr>
                <w:rFonts w:ascii="Garamond" w:hAnsi="Garamond" w:cs="Arial"/>
              </w:rPr>
              <w:t>Dřeveš</w:t>
            </w:r>
            <w:proofErr w:type="spellEnd"/>
            <w:r w:rsidR="00681BC9" w:rsidRPr="0051485D">
              <w:rPr>
                <w:rFonts w:ascii="Garamond" w:hAnsi="Garamond" w:cs="Arial"/>
              </w:rPr>
              <w:t xml:space="preserve"> </w:t>
            </w:r>
            <w:r w:rsidRPr="0051485D">
              <w:rPr>
                <w:rFonts w:ascii="Garamond" w:hAnsi="Garamond" w:cs="Arial"/>
              </w:rPr>
              <w:t>19</w:t>
            </w:r>
            <w:r w:rsidR="00EA3F8D" w:rsidRPr="0051485D">
              <w:rPr>
                <w:rFonts w:ascii="Garamond" w:hAnsi="Garamond" w:cs="Arial"/>
              </w:rPr>
              <w:t xml:space="preserve">, 539 73 </w:t>
            </w:r>
            <w:r w:rsidRPr="0051485D">
              <w:rPr>
                <w:rFonts w:ascii="Garamond" w:hAnsi="Garamond" w:cs="Arial"/>
              </w:rPr>
              <w:t>Skuteč</w:t>
            </w:r>
          </w:p>
        </w:tc>
      </w:tr>
      <w:tr w:rsidR="00806516" w:rsidRPr="0051485D" w14:paraId="41D63DE2" w14:textId="77777777" w:rsidTr="00681BC9">
        <w:tc>
          <w:tcPr>
            <w:tcW w:w="4069" w:type="dxa"/>
          </w:tcPr>
          <w:p w14:paraId="4958F395" w14:textId="5459117E" w:rsidR="00806516" w:rsidRPr="0051485D" w:rsidRDefault="002922CC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Městys</w:t>
            </w:r>
            <w:r w:rsidR="00806516" w:rsidRPr="0051485D">
              <w:rPr>
                <w:rFonts w:ascii="Garamond" w:hAnsi="Garamond" w:cs="Arial"/>
              </w:rPr>
              <w:t xml:space="preserve"> Trhová Kamenice</w:t>
            </w:r>
          </w:p>
        </w:tc>
        <w:tc>
          <w:tcPr>
            <w:tcW w:w="5854" w:type="dxa"/>
          </w:tcPr>
          <w:p w14:paraId="74858899" w14:textId="0B58846D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Raisovo náměstí 4, 539 52</w:t>
            </w:r>
            <w:r w:rsidR="000C5602" w:rsidRPr="0051485D">
              <w:rPr>
                <w:rFonts w:ascii="Garamond" w:hAnsi="Garamond" w:cs="Arial"/>
              </w:rPr>
              <w:t xml:space="preserve"> Trhová Kamenice</w:t>
            </w:r>
          </w:p>
        </w:tc>
      </w:tr>
      <w:tr w:rsidR="00806516" w:rsidRPr="0051485D" w14:paraId="16F4FFD9" w14:textId="77777777" w:rsidTr="00681BC9">
        <w:tc>
          <w:tcPr>
            <w:tcW w:w="4069" w:type="dxa"/>
          </w:tcPr>
          <w:p w14:paraId="5310DAF2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Trojovice</w:t>
            </w:r>
          </w:p>
        </w:tc>
        <w:tc>
          <w:tcPr>
            <w:tcW w:w="5854" w:type="dxa"/>
          </w:tcPr>
          <w:p w14:paraId="48AC5992" w14:textId="2B4F4ECB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Trojovice 77</w:t>
            </w:r>
            <w:r w:rsidR="00EC7346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538 33</w:t>
            </w:r>
            <w:r w:rsidR="00681BC9" w:rsidRPr="0051485D">
              <w:rPr>
                <w:rFonts w:ascii="Garamond" w:hAnsi="Garamond" w:cs="Arial"/>
              </w:rPr>
              <w:t xml:space="preserve"> Trojovice</w:t>
            </w:r>
          </w:p>
        </w:tc>
      </w:tr>
      <w:tr w:rsidR="00806516" w:rsidRPr="0051485D" w14:paraId="1E06479B" w14:textId="77777777" w:rsidTr="00681BC9">
        <w:tc>
          <w:tcPr>
            <w:tcW w:w="4069" w:type="dxa"/>
          </w:tcPr>
          <w:p w14:paraId="5007D816" w14:textId="7800EDA1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</w:t>
            </w:r>
            <w:r w:rsidR="002922CC" w:rsidRPr="0051485D">
              <w:rPr>
                <w:rFonts w:ascii="Garamond" w:hAnsi="Garamond" w:cs="Arial"/>
              </w:rPr>
              <w:t>Ú</w:t>
            </w:r>
            <w:r w:rsidRPr="0051485D">
              <w:rPr>
                <w:rFonts w:ascii="Garamond" w:hAnsi="Garamond" w:cs="Arial"/>
              </w:rPr>
              <w:t xml:space="preserve"> Třemošnice</w:t>
            </w:r>
          </w:p>
        </w:tc>
        <w:tc>
          <w:tcPr>
            <w:tcW w:w="5854" w:type="dxa"/>
          </w:tcPr>
          <w:p w14:paraId="57F99CEE" w14:textId="7773852E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Náměstí Míru 451,</w:t>
            </w:r>
            <w:r w:rsidR="00EC7346" w:rsidRPr="0051485D">
              <w:rPr>
                <w:rFonts w:ascii="Garamond" w:hAnsi="Garamond" w:cs="Arial"/>
              </w:rPr>
              <w:t xml:space="preserve"> </w:t>
            </w:r>
            <w:r w:rsidRPr="0051485D">
              <w:rPr>
                <w:rFonts w:ascii="Garamond" w:hAnsi="Garamond" w:cs="Arial"/>
              </w:rPr>
              <w:t>538 43</w:t>
            </w:r>
            <w:r w:rsidR="00681BC9" w:rsidRPr="0051485D">
              <w:rPr>
                <w:rFonts w:ascii="Garamond" w:hAnsi="Garamond" w:cs="Arial"/>
              </w:rPr>
              <w:t xml:space="preserve"> Třemošnice</w:t>
            </w:r>
          </w:p>
        </w:tc>
      </w:tr>
      <w:tr w:rsidR="00806516" w:rsidRPr="0051485D" w14:paraId="2F34C42A" w14:textId="77777777" w:rsidTr="00681BC9">
        <w:tc>
          <w:tcPr>
            <w:tcW w:w="4069" w:type="dxa"/>
          </w:tcPr>
          <w:p w14:paraId="71F5C36C" w14:textId="5345EC1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OÚ Třibřichy </w:t>
            </w:r>
          </w:p>
        </w:tc>
        <w:tc>
          <w:tcPr>
            <w:tcW w:w="5854" w:type="dxa"/>
          </w:tcPr>
          <w:p w14:paraId="7C56F653" w14:textId="521264B8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Třibřichy 10</w:t>
            </w:r>
            <w:r w:rsidR="00EC7346" w:rsidRPr="0051485D">
              <w:rPr>
                <w:rFonts w:ascii="Garamond" w:hAnsi="Garamond" w:cs="Arial"/>
              </w:rPr>
              <w:t xml:space="preserve">, 537 01 </w:t>
            </w:r>
            <w:r w:rsidRPr="0051485D">
              <w:rPr>
                <w:rFonts w:ascii="Garamond" w:hAnsi="Garamond" w:cs="Arial"/>
              </w:rPr>
              <w:t>Chrudim</w:t>
            </w:r>
          </w:p>
        </w:tc>
      </w:tr>
      <w:tr w:rsidR="00806516" w:rsidRPr="0051485D" w14:paraId="0A2929B2" w14:textId="77777777" w:rsidTr="00681BC9">
        <w:tc>
          <w:tcPr>
            <w:tcW w:w="4069" w:type="dxa"/>
          </w:tcPr>
          <w:p w14:paraId="16565C66" w14:textId="7247625D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Tuněchody </w:t>
            </w:r>
          </w:p>
        </w:tc>
        <w:tc>
          <w:tcPr>
            <w:tcW w:w="5854" w:type="dxa"/>
          </w:tcPr>
          <w:p w14:paraId="0A236011" w14:textId="54C2D92D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Tuněchody 2</w:t>
            </w:r>
            <w:r w:rsidR="00EC7346" w:rsidRPr="0051485D">
              <w:rPr>
                <w:rFonts w:ascii="Garamond" w:hAnsi="Garamond" w:cs="Arial"/>
              </w:rPr>
              <w:t xml:space="preserve">, 537 01 </w:t>
            </w:r>
            <w:r w:rsidRPr="0051485D">
              <w:rPr>
                <w:rFonts w:ascii="Garamond" w:hAnsi="Garamond" w:cs="Arial"/>
              </w:rPr>
              <w:t>Chrudim</w:t>
            </w:r>
          </w:p>
        </w:tc>
      </w:tr>
      <w:tr w:rsidR="00806516" w:rsidRPr="0051485D" w14:paraId="4E4C4D08" w14:textId="77777777" w:rsidTr="00681BC9">
        <w:tc>
          <w:tcPr>
            <w:tcW w:w="4069" w:type="dxa"/>
          </w:tcPr>
          <w:p w14:paraId="68314A02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Úherčice</w:t>
            </w:r>
          </w:p>
        </w:tc>
        <w:tc>
          <w:tcPr>
            <w:tcW w:w="5854" w:type="dxa"/>
          </w:tcPr>
          <w:p w14:paraId="45F11F58" w14:textId="1888D793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Úherčice 32</w:t>
            </w:r>
            <w:r w:rsidR="00EC7346" w:rsidRPr="0051485D">
              <w:rPr>
                <w:rFonts w:ascii="Garamond" w:hAnsi="Garamond" w:cs="Arial"/>
              </w:rPr>
              <w:t xml:space="preserve">, 538 03 </w:t>
            </w:r>
            <w:r w:rsidRPr="0051485D">
              <w:rPr>
                <w:rFonts w:ascii="Garamond" w:hAnsi="Garamond" w:cs="Arial"/>
              </w:rPr>
              <w:t>Heřm</w:t>
            </w:r>
            <w:r w:rsidR="00681BC9" w:rsidRPr="0051485D">
              <w:rPr>
                <w:rFonts w:ascii="Garamond" w:hAnsi="Garamond" w:cs="Arial"/>
              </w:rPr>
              <w:t>anův</w:t>
            </w:r>
            <w:r w:rsidRPr="0051485D">
              <w:rPr>
                <w:rFonts w:ascii="Garamond" w:hAnsi="Garamond" w:cs="Arial"/>
              </w:rPr>
              <w:t xml:space="preserve"> Městec</w:t>
            </w:r>
          </w:p>
        </w:tc>
      </w:tr>
      <w:tr w:rsidR="00806516" w:rsidRPr="0051485D" w14:paraId="062E6441" w14:textId="77777777" w:rsidTr="00681BC9">
        <w:tc>
          <w:tcPr>
            <w:tcW w:w="4069" w:type="dxa"/>
          </w:tcPr>
          <w:p w14:paraId="6034127B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lastRenderedPageBreak/>
              <w:t>OÚ Úhřetice</w:t>
            </w:r>
          </w:p>
        </w:tc>
        <w:tc>
          <w:tcPr>
            <w:tcW w:w="5854" w:type="dxa"/>
          </w:tcPr>
          <w:p w14:paraId="48B5EC13" w14:textId="482041CB" w:rsidR="00806516" w:rsidRPr="0051485D" w:rsidRDefault="00681BC9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Úhřetice 36, </w:t>
            </w:r>
            <w:r w:rsidR="00806516" w:rsidRPr="0051485D">
              <w:rPr>
                <w:rFonts w:ascii="Garamond" w:hAnsi="Garamond" w:cs="Arial"/>
              </w:rPr>
              <w:t>538 32</w:t>
            </w:r>
            <w:r w:rsidRPr="0051485D">
              <w:rPr>
                <w:rFonts w:ascii="Garamond" w:hAnsi="Garamond" w:cs="Arial"/>
              </w:rPr>
              <w:t xml:space="preserve"> Úhřetice</w:t>
            </w:r>
          </w:p>
        </w:tc>
      </w:tr>
      <w:tr w:rsidR="00806516" w:rsidRPr="0051485D" w14:paraId="1C77F8ED" w14:textId="77777777" w:rsidTr="00681BC9">
        <w:tc>
          <w:tcPr>
            <w:tcW w:w="4069" w:type="dxa"/>
          </w:tcPr>
          <w:p w14:paraId="3CC8D2CD" w14:textId="3BE4A4A5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Vápenný Podol </w:t>
            </w:r>
          </w:p>
        </w:tc>
        <w:tc>
          <w:tcPr>
            <w:tcW w:w="5854" w:type="dxa"/>
          </w:tcPr>
          <w:p w14:paraId="7F4BDD5B" w14:textId="0F06ED61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Váp</w:t>
            </w:r>
            <w:r w:rsidR="00681BC9" w:rsidRPr="0051485D">
              <w:rPr>
                <w:rFonts w:ascii="Garamond" w:hAnsi="Garamond" w:cs="Arial"/>
              </w:rPr>
              <w:t>enný</w:t>
            </w:r>
            <w:r w:rsidRPr="0051485D">
              <w:rPr>
                <w:rFonts w:ascii="Garamond" w:hAnsi="Garamond" w:cs="Arial"/>
              </w:rPr>
              <w:t xml:space="preserve"> Podol 74</w:t>
            </w:r>
            <w:r w:rsidR="00EC7346" w:rsidRPr="0051485D">
              <w:rPr>
                <w:rFonts w:ascii="Garamond" w:hAnsi="Garamond" w:cs="Arial"/>
              </w:rPr>
              <w:t xml:space="preserve">, 538 03 </w:t>
            </w:r>
            <w:r w:rsidRPr="0051485D">
              <w:rPr>
                <w:rFonts w:ascii="Garamond" w:hAnsi="Garamond" w:cs="Arial"/>
              </w:rPr>
              <w:t>Heřm</w:t>
            </w:r>
            <w:r w:rsidR="00681BC9" w:rsidRPr="0051485D">
              <w:rPr>
                <w:rFonts w:ascii="Garamond" w:hAnsi="Garamond" w:cs="Arial"/>
              </w:rPr>
              <w:t>anův</w:t>
            </w:r>
            <w:r w:rsidRPr="0051485D">
              <w:rPr>
                <w:rFonts w:ascii="Garamond" w:hAnsi="Garamond" w:cs="Arial"/>
              </w:rPr>
              <w:t xml:space="preserve"> Městec</w:t>
            </w:r>
          </w:p>
        </w:tc>
      </w:tr>
      <w:tr w:rsidR="00806516" w:rsidRPr="0051485D" w14:paraId="21B3232E" w14:textId="77777777" w:rsidTr="00681BC9">
        <w:tc>
          <w:tcPr>
            <w:tcW w:w="4069" w:type="dxa"/>
          </w:tcPr>
          <w:p w14:paraId="41956228" w14:textId="67DB6BC5" w:rsidR="00806516" w:rsidRPr="0051485D" w:rsidRDefault="002922CC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Městys</w:t>
            </w:r>
            <w:r w:rsidR="00806516" w:rsidRPr="0051485D">
              <w:rPr>
                <w:rFonts w:ascii="Garamond" w:hAnsi="Garamond" w:cs="Arial"/>
              </w:rPr>
              <w:t xml:space="preserve"> Včelákov</w:t>
            </w:r>
          </w:p>
        </w:tc>
        <w:tc>
          <w:tcPr>
            <w:tcW w:w="5854" w:type="dxa"/>
          </w:tcPr>
          <w:p w14:paraId="1AE36C01" w14:textId="70B22F61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Včelákov 81</w:t>
            </w:r>
            <w:r w:rsidR="00EC7346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539 57</w:t>
            </w:r>
            <w:r w:rsidR="00681BC9" w:rsidRPr="0051485D">
              <w:rPr>
                <w:rFonts w:ascii="Garamond" w:hAnsi="Garamond" w:cs="Arial"/>
              </w:rPr>
              <w:t xml:space="preserve"> Včelákov</w:t>
            </w:r>
          </w:p>
        </w:tc>
      </w:tr>
      <w:tr w:rsidR="00806516" w:rsidRPr="0051485D" w14:paraId="470164F7" w14:textId="77777777" w:rsidTr="00681BC9">
        <w:tc>
          <w:tcPr>
            <w:tcW w:w="4069" w:type="dxa"/>
          </w:tcPr>
          <w:p w14:paraId="705953C1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Vejvanovice</w:t>
            </w:r>
          </w:p>
        </w:tc>
        <w:tc>
          <w:tcPr>
            <w:tcW w:w="5854" w:type="dxa"/>
          </w:tcPr>
          <w:p w14:paraId="2DEF0E39" w14:textId="15E8AD60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Vejvanov</w:t>
            </w:r>
            <w:r w:rsidR="00681BC9" w:rsidRPr="0051485D">
              <w:rPr>
                <w:rFonts w:ascii="Garamond" w:hAnsi="Garamond" w:cs="Arial"/>
              </w:rPr>
              <w:t xml:space="preserve">ice </w:t>
            </w:r>
            <w:r w:rsidRPr="0051485D">
              <w:rPr>
                <w:rFonts w:ascii="Garamond" w:hAnsi="Garamond" w:cs="Arial"/>
              </w:rPr>
              <w:t>11</w:t>
            </w:r>
            <w:r w:rsidR="00EC7346" w:rsidRPr="0051485D">
              <w:rPr>
                <w:rFonts w:ascii="Garamond" w:hAnsi="Garamond" w:cs="Arial"/>
              </w:rPr>
              <w:t xml:space="preserve">, 538 62 </w:t>
            </w:r>
            <w:r w:rsidRPr="0051485D">
              <w:rPr>
                <w:rFonts w:ascii="Garamond" w:hAnsi="Garamond" w:cs="Arial"/>
              </w:rPr>
              <w:t>Hr</w:t>
            </w:r>
            <w:r w:rsidR="00681BC9" w:rsidRPr="0051485D">
              <w:rPr>
                <w:rFonts w:ascii="Garamond" w:hAnsi="Garamond" w:cs="Arial"/>
              </w:rPr>
              <w:t xml:space="preserve">ochův </w:t>
            </w:r>
            <w:r w:rsidRPr="0051485D">
              <w:rPr>
                <w:rFonts w:ascii="Garamond" w:hAnsi="Garamond" w:cs="Arial"/>
              </w:rPr>
              <w:t>Týnec</w:t>
            </w:r>
          </w:p>
        </w:tc>
      </w:tr>
      <w:tr w:rsidR="00806516" w:rsidRPr="0051485D" w14:paraId="3C7BC5F0" w14:textId="77777777" w:rsidTr="00681BC9">
        <w:tc>
          <w:tcPr>
            <w:tcW w:w="4069" w:type="dxa"/>
          </w:tcPr>
          <w:p w14:paraId="1B8B43C8" w14:textId="37A41EB7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</w:t>
            </w:r>
            <w:r w:rsidR="00681BC9" w:rsidRPr="0051485D">
              <w:rPr>
                <w:rFonts w:ascii="Garamond" w:hAnsi="Garamond" w:cs="Arial"/>
              </w:rPr>
              <w:t>Ú</w:t>
            </w:r>
            <w:r w:rsidRPr="0051485D">
              <w:rPr>
                <w:rFonts w:ascii="Garamond" w:hAnsi="Garamond" w:cs="Arial"/>
              </w:rPr>
              <w:t xml:space="preserve"> Vinary </w:t>
            </w:r>
          </w:p>
        </w:tc>
        <w:tc>
          <w:tcPr>
            <w:tcW w:w="5854" w:type="dxa"/>
          </w:tcPr>
          <w:p w14:paraId="48B40049" w14:textId="3DB2B1BE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Vinary 67</w:t>
            </w:r>
            <w:r w:rsidR="00EC7346" w:rsidRPr="0051485D">
              <w:rPr>
                <w:rFonts w:ascii="Garamond" w:hAnsi="Garamond" w:cs="Arial"/>
              </w:rPr>
              <w:t>, 538 63</w:t>
            </w:r>
            <w:r w:rsidR="00681BC9" w:rsidRPr="0051485D">
              <w:rPr>
                <w:rFonts w:ascii="Garamond" w:hAnsi="Garamond" w:cs="Arial"/>
              </w:rPr>
              <w:t xml:space="preserve"> </w:t>
            </w:r>
            <w:r w:rsidRPr="0051485D">
              <w:rPr>
                <w:rFonts w:ascii="Garamond" w:hAnsi="Garamond" w:cs="Arial"/>
              </w:rPr>
              <w:t>Chroustovice</w:t>
            </w:r>
          </w:p>
        </w:tc>
      </w:tr>
      <w:tr w:rsidR="00806516" w:rsidRPr="0051485D" w14:paraId="11ED9396" w14:textId="77777777" w:rsidTr="00681BC9">
        <w:tc>
          <w:tcPr>
            <w:tcW w:w="4069" w:type="dxa"/>
          </w:tcPr>
          <w:p w14:paraId="736564B9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Vítanov</w:t>
            </w:r>
          </w:p>
        </w:tc>
        <w:tc>
          <w:tcPr>
            <w:tcW w:w="5854" w:type="dxa"/>
          </w:tcPr>
          <w:p w14:paraId="13D5F390" w14:textId="3232DF88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Vítano</w:t>
            </w:r>
            <w:r w:rsidR="00681BC9" w:rsidRPr="0051485D">
              <w:rPr>
                <w:rFonts w:ascii="Garamond" w:hAnsi="Garamond" w:cs="Arial"/>
              </w:rPr>
              <w:t>v</w:t>
            </w:r>
            <w:r w:rsidRPr="0051485D">
              <w:rPr>
                <w:rFonts w:ascii="Garamond" w:hAnsi="Garamond" w:cs="Arial"/>
              </w:rPr>
              <w:t xml:space="preserve"> 126</w:t>
            </w:r>
            <w:r w:rsidR="00EC7346" w:rsidRPr="0051485D">
              <w:rPr>
                <w:rFonts w:ascii="Garamond" w:hAnsi="Garamond" w:cs="Arial"/>
              </w:rPr>
              <w:t xml:space="preserve">, 539 01 </w:t>
            </w:r>
            <w:r w:rsidRPr="0051485D">
              <w:rPr>
                <w:rFonts w:ascii="Garamond" w:hAnsi="Garamond" w:cs="Arial"/>
              </w:rPr>
              <w:t>Hlinsko</w:t>
            </w:r>
          </w:p>
        </w:tc>
      </w:tr>
      <w:tr w:rsidR="00806516" w:rsidRPr="0051485D" w14:paraId="42F0E286" w14:textId="77777777" w:rsidTr="00681BC9">
        <w:tc>
          <w:tcPr>
            <w:tcW w:w="4069" w:type="dxa"/>
          </w:tcPr>
          <w:p w14:paraId="6243A4C7" w14:textId="245D071A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Vojtěchov</w:t>
            </w:r>
          </w:p>
        </w:tc>
        <w:tc>
          <w:tcPr>
            <w:tcW w:w="5854" w:type="dxa"/>
          </w:tcPr>
          <w:p w14:paraId="5815447A" w14:textId="198EBA88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Vojtěchov 120</w:t>
            </w:r>
            <w:r w:rsidR="00EC7346" w:rsidRPr="0051485D">
              <w:rPr>
                <w:rFonts w:ascii="Garamond" w:hAnsi="Garamond" w:cs="Arial"/>
              </w:rPr>
              <w:t xml:space="preserve">, 539 01 </w:t>
            </w:r>
            <w:r w:rsidRPr="0051485D">
              <w:rPr>
                <w:rFonts w:ascii="Garamond" w:hAnsi="Garamond" w:cs="Arial"/>
              </w:rPr>
              <w:t>Hlinsko</w:t>
            </w:r>
          </w:p>
        </w:tc>
      </w:tr>
      <w:tr w:rsidR="00806516" w:rsidRPr="0051485D" w14:paraId="5C2C23DB" w14:textId="77777777" w:rsidTr="00681BC9">
        <w:tc>
          <w:tcPr>
            <w:tcW w:w="4069" w:type="dxa"/>
          </w:tcPr>
          <w:p w14:paraId="2E2EFF3B" w14:textId="1C81E934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Vortová</w:t>
            </w:r>
          </w:p>
        </w:tc>
        <w:tc>
          <w:tcPr>
            <w:tcW w:w="5854" w:type="dxa"/>
          </w:tcPr>
          <w:p w14:paraId="5C023806" w14:textId="297BB77E" w:rsidR="00806516" w:rsidRPr="0051485D" w:rsidRDefault="00681BC9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 xml:space="preserve">Vortová 95, </w:t>
            </w:r>
            <w:r w:rsidR="00806516" w:rsidRPr="0051485D">
              <w:rPr>
                <w:rFonts w:ascii="Garamond" w:hAnsi="Garamond" w:cs="Arial"/>
              </w:rPr>
              <w:t>539 61</w:t>
            </w:r>
            <w:r w:rsidRPr="0051485D">
              <w:rPr>
                <w:rFonts w:ascii="Garamond" w:hAnsi="Garamond" w:cs="Arial"/>
              </w:rPr>
              <w:t xml:space="preserve"> Vortová</w:t>
            </w:r>
          </w:p>
        </w:tc>
      </w:tr>
      <w:tr w:rsidR="00806516" w:rsidRPr="0051485D" w14:paraId="27061BBD" w14:textId="77777777" w:rsidTr="00681BC9">
        <w:tc>
          <w:tcPr>
            <w:tcW w:w="4069" w:type="dxa"/>
          </w:tcPr>
          <w:p w14:paraId="2468750F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Vrbatův Kostelec</w:t>
            </w:r>
          </w:p>
        </w:tc>
        <w:tc>
          <w:tcPr>
            <w:tcW w:w="5854" w:type="dxa"/>
          </w:tcPr>
          <w:p w14:paraId="565F7486" w14:textId="05B7590F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Vr</w:t>
            </w:r>
            <w:r w:rsidR="00681BC9" w:rsidRPr="0051485D">
              <w:rPr>
                <w:rFonts w:ascii="Garamond" w:hAnsi="Garamond" w:cs="Arial"/>
              </w:rPr>
              <w:t>batův</w:t>
            </w:r>
            <w:r w:rsidRPr="0051485D">
              <w:rPr>
                <w:rFonts w:ascii="Garamond" w:hAnsi="Garamond" w:cs="Arial"/>
              </w:rPr>
              <w:t xml:space="preserve"> Kostelec 42,</w:t>
            </w:r>
            <w:r w:rsidR="0027108A" w:rsidRPr="0051485D">
              <w:rPr>
                <w:rFonts w:ascii="Garamond" w:hAnsi="Garamond" w:cs="Arial"/>
              </w:rPr>
              <w:t xml:space="preserve"> </w:t>
            </w:r>
            <w:r w:rsidRPr="0051485D">
              <w:rPr>
                <w:rFonts w:ascii="Garamond" w:hAnsi="Garamond" w:cs="Arial"/>
              </w:rPr>
              <w:t>539 56</w:t>
            </w:r>
            <w:r w:rsidR="00681BC9" w:rsidRPr="0051485D">
              <w:rPr>
                <w:rFonts w:ascii="Garamond" w:hAnsi="Garamond" w:cs="Arial"/>
              </w:rPr>
              <w:t xml:space="preserve"> Vrbatův Kostelec</w:t>
            </w:r>
          </w:p>
        </w:tc>
      </w:tr>
      <w:tr w:rsidR="00806516" w:rsidRPr="0051485D" w14:paraId="6D0D0923" w14:textId="77777777" w:rsidTr="00681BC9">
        <w:tc>
          <w:tcPr>
            <w:tcW w:w="4069" w:type="dxa"/>
          </w:tcPr>
          <w:p w14:paraId="3062DA15" w14:textId="1A6A23C6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Všeradov</w:t>
            </w:r>
          </w:p>
        </w:tc>
        <w:tc>
          <w:tcPr>
            <w:tcW w:w="5854" w:type="dxa"/>
          </w:tcPr>
          <w:p w14:paraId="5B5528DA" w14:textId="62D21D33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Všeradov 39</w:t>
            </w:r>
            <w:r w:rsidR="0027108A" w:rsidRPr="0051485D">
              <w:rPr>
                <w:rFonts w:ascii="Garamond" w:hAnsi="Garamond" w:cs="Arial"/>
              </w:rPr>
              <w:t xml:space="preserve">, 539 01 </w:t>
            </w:r>
            <w:r w:rsidRPr="0051485D">
              <w:rPr>
                <w:rFonts w:ascii="Garamond" w:hAnsi="Garamond" w:cs="Arial"/>
              </w:rPr>
              <w:t>Hlinsko</w:t>
            </w:r>
          </w:p>
        </w:tc>
      </w:tr>
      <w:tr w:rsidR="00806516" w:rsidRPr="0051485D" w14:paraId="288DF9FA" w14:textId="77777777" w:rsidTr="00681BC9">
        <w:tc>
          <w:tcPr>
            <w:tcW w:w="4069" w:type="dxa"/>
          </w:tcPr>
          <w:p w14:paraId="28246AAB" w14:textId="77777777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 xml:space="preserve">OÚ Vysočina </w:t>
            </w:r>
          </w:p>
        </w:tc>
        <w:tc>
          <w:tcPr>
            <w:tcW w:w="5854" w:type="dxa"/>
          </w:tcPr>
          <w:p w14:paraId="181CEBC7" w14:textId="61CC966B" w:rsidR="00806516" w:rsidRPr="005148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51485D">
              <w:rPr>
                <w:rFonts w:ascii="Garamond" w:hAnsi="Garamond" w:cs="Arial"/>
              </w:rPr>
              <w:t>Dřevíkov</w:t>
            </w:r>
            <w:proofErr w:type="spellEnd"/>
            <w:r w:rsidRPr="0051485D">
              <w:rPr>
                <w:rFonts w:ascii="Garamond" w:hAnsi="Garamond" w:cs="Arial"/>
              </w:rPr>
              <w:t xml:space="preserve"> </w:t>
            </w:r>
            <w:r w:rsidR="00681BC9" w:rsidRPr="0051485D">
              <w:rPr>
                <w:rFonts w:ascii="Garamond" w:hAnsi="Garamond" w:cs="Arial"/>
              </w:rPr>
              <w:t>55</w:t>
            </w:r>
            <w:r w:rsidR="0027108A" w:rsidRPr="0051485D">
              <w:rPr>
                <w:rFonts w:ascii="Garamond" w:hAnsi="Garamond" w:cs="Arial"/>
              </w:rPr>
              <w:t xml:space="preserve">, 539 01 </w:t>
            </w:r>
            <w:r w:rsidRPr="0051485D">
              <w:rPr>
                <w:rFonts w:ascii="Garamond" w:hAnsi="Garamond" w:cs="Arial"/>
              </w:rPr>
              <w:t>Hlinsko</w:t>
            </w:r>
          </w:p>
        </w:tc>
      </w:tr>
      <w:tr w:rsidR="00806516" w:rsidRPr="0051485D" w14:paraId="6B6844D4" w14:textId="77777777" w:rsidTr="00681BC9">
        <w:tc>
          <w:tcPr>
            <w:tcW w:w="4069" w:type="dxa"/>
          </w:tcPr>
          <w:p w14:paraId="69BBA6A3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Zaječice</w:t>
            </w:r>
          </w:p>
        </w:tc>
        <w:tc>
          <w:tcPr>
            <w:tcW w:w="5854" w:type="dxa"/>
          </w:tcPr>
          <w:p w14:paraId="5EF4AB9B" w14:textId="00115DCF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Zaječice 4</w:t>
            </w:r>
            <w:r w:rsidR="0027108A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538 35</w:t>
            </w:r>
            <w:r w:rsidR="00681BC9" w:rsidRPr="0051485D">
              <w:rPr>
                <w:rFonts w:ascii="Garamond" w:hAnsi="Garamond" w:cs="Arial"/>
              </w:rPr>
              <w:t xml:space="preserve"> Zaječice</w:t>
            </w:r>
          </w:p>
        </w:tc>
      </w:tr>
      <w:tr w:rsidR="00806516" w:rsidRPr="0051485D" w14:paraId="51DD9AF0" w14:textId="77777777" w:rsidTr="00681BC9">
        <w:tc>
          <w:tcPr>
            <w:tcW w:w="4069" w:type="dxa"/>
          </w:tcPr>
          <w:p w14:paraId="1A256BF5" w14:textId="77777777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Zájezdec</w:t>
            </w:r>
          </w:p>
        </w:tc>
        <w:tc>
          <w:tcPr>
            <w:tcW w:w="5854" w:type="dxa"/>
          </w:tcPr>
          <w:p w14:paraId="28AB620F" w14:textId="76C8F398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Zájezdec 38</w:t>
            </w:r>
            <w:r w:rsidR="0027108A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538 51 Chrast</w:t>
            </w:r>
          </w:p>
        </w:tc>
      </w:tr>
      <w:tr w:rsidR="00806516" w:rsidRPr="0051485D" w14:paraId="31AFBA26" w14:textId="77777777" w:rsidTr="00681BC9">
        <w:tc>
          <w:tcPr>
            <w:tcW w:w="4069" w:type="dxa"/>
          </w:tcPr>
          <w:p w14:paraId="3D8DB996" w14:textId="2F040F6D" w:rsidR="00806516" w:rsidRPr="0051485D" w:rsidRDefault="00806516" w:rsidP="00410537">
            <w:pPr>
              <w:rPr>
                <w:rFonts w:ascii="Garamond" w:hAnsi="Garamond" w:cs="Arial"/>
                <w:b/>
              </w:rPr>
            </w:pPr>
            <w:r w:rsidRPr="0051485D">
              <w:rPr>
                <w:rFonts w:ascii="Garamond" w:hAnsi="Garamond" w:cs="Arial"/>
              </w:rPr>
              <w:t>OÚ Zderaz</w:t>
            </w:r>
          </w:p>
        </w:tc>
        <w:tc>
          <w:tcPr>
            <w:tcW w:w="5854" w:type="dxa"/>
          </w:tcPr>
          <w:p w14:paraId="01158584" w14:textId="5D670283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Zderaz 54</w:t>
            </w:r>
            <w:r w:rsidR="0027108A" w:rsidRPr="0051485D">
              <w:rPr>
                <w:rFonts w:ascii="Garamond" w:hAnsi="Garamond" w:cs="Arial"/>
              </w:rPr>
              <w:t xml:space="preserve">, </w:t>
            </w:r>
            <w:r w:rsidRPr="0051485D">
              <w:rPr>
                <w:rFonts w:ascii="Garamond" w:hAnsi="Garamond" w:cs="Arial"/>
              </w:rPr>
              <w:t>539 44 Proseč</w:t>
            </w:r>
          </w:p>
        </w:tc>
      </w:tr>
      <w:tr w:rsidR="00806516" w:rsidRPr="0051485D" w14:paraId="29F8F476" w14:textId="77777777" w:rsidTr="00681BC9">
        <w:tc>
          <w:tcPr>
            <w:tcW w:w="4069" w:type="dxa"/>
          </w:tcPr>
          <w:p w14:paraId="3D850931" w14:textId="0CBF5A06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OÚ Žlebské Chvalovice</w:t>
            </w:r>
          </w:p>
        </w:tc>
        <w:tc>
          <w:tcPr>
            <w:tcW w:w="5854" w:type="dxa"/>
          </w:tcPr>
          <w:p w14:paraId="33BE636C" w14:textId="5E208114" w:rsidR="00806516" w:rsidRPr="0051485D" w:rsidRDefault="00681BC9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Žlebské Chvalovice 47</w:t>
            </w:r>
            <w:r w:rsidR="0027108A" w:rsidRPr="0051485D">
              <w:rPr>
                <w:rFonts w:ascii="Garamond" w:hAnsi="Garamond" w:cs="Arial"/>
              </w:rPr>
              <w:t xml:space="preserve">, </w:t>
            </w:r>
            <w:r w:rsidR="00806516" w:rsidRPr="0051485D">
              <w:rPr>
                <w:rFonts w:ascii="Garamond" w:hAnsi="Garamond" w:cs="Arial"/>
              </w:rPr>
              <w:t>538 43</w:t>
            </w:r>
            <w:r w:rsidRPr="0051485D">
              <w:rPr>
                <w:rFonts w:ascii="Garamond" w:hAnsi="Garamond" w:cs="Arial"/>
              </w:rPr>
              <w:t xml:space="preserve"> Třemošnice</w:t>
            </w:r>
          </w:p>
        </w:tc>
      </w:tr>
      <w:tr w:rsidR="00806516" w:rsidRPr="0051485D" w14:paraId="248D848B" w14:textId="77777777" w:rsidTr="00681BC9">
        <w:tc>
          <w:tcPr>
            <w:tcW w:w="4069" w:type="dxa"/>
          </w:tcPr>
          <w:p w14:paraId="4EC71E9E" w14:textId="473C0AB7" w:rsidR="00806516" w:rsidRPr="0051485D" w:rsidRDefault="002922CC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Městys</w:t>
            </w:r>
            <w:r w:rsidR="00806516" w:rsidRPr="0051485D">
              <w:rPr>
                <w:rFonts w:ascii="Garamond" w:hAnsi="Garamond" w:cs="Arial"/>
              </w:rPr>
              <w:t xml:space="preserve"> Žumberk</w:t>
            </w:r>
          </w:p>
        </w:tc>
        <w:tc>
          <w:tcPr>
            <w:tcW w:w="5854" w:type="dxa"/>
          </w:tcPr>
          <w:p w14:paraId="47EE85BD" w14:textId="1D52D4AF" w:rsidR="00806516" w:rsidRPr="0051485D" w:rsidRDefault="00806516" w:rsidP="00410537">
            <w:pPr>
              <w:rPr>
                <w:rFonts w:ascii="Garamond" w:hAnsi="Garamond" w:cs="Arial"/>
              </w:rPr>
            </w:pPr>
            <w:r w:rsidRPr="0051485D">
              <w:rPr>
                <w:rFonts w:ascii="Garamond" w:hAnsi="Garamond" w:cs="Arial"/>
              </w:rPr>
              <w:t>Žumberk 71</w:t>
            </w:r>
            <w:r w:rsidR="0027108A" w:rsidRPr="0051485D">
              <w:rPr>
                <w:rFonts w:ascii="Garamond" w:hAnsi="Garamond" w:cs="Arial"/>
              </w:rPr>
              <w:t xml:space="preserve">, 538 </w:t>
            </w:r>
            <w:r w:rsidR="00681BC9" w:rsidRPr="0051485D">
              <w:rPr>
                <w:rFonts w:ascii="Garamond" w:hAnsi="Garamond" w:cs="Arial"/>
              </w:rPr>
              <w:t>36 Žumberk</w:t>
            </w:r>
          </w:p>
        </w:tc>
      </w:tr>
    </w:tbl>
    <w:p w14:paraId="64229D03" w14:textId="77777777" w:rsidR="00001C24" w:rsidRPr="0051485D" w:rsidRDefault="000A27DF">
      <w:pPr>
        <w:rPr>
          <w:rFonts w:ascii="Garamond" w:hAnsi="Garamond" w:cs="Arial"/>
        </w:rPr>
      </w:pPr>
      <w:r w:rsidRPr="0051485D">
        <w:rPr>
          <w:rFonts w:ascii="Garamond" w:hAnsi="Garamond" w:cs="Arial"/>
        </w:rPr>
        <w:br w:type="textWrapping" w:clear="all"/>
      </w:r>
    </w:p>
    <w:sectPr w:rsidR="00001C24" w:rsidRPr="0051485D" w:rsidSect="006B47D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EB2E" w14:textId="77777777" w:rsidR="006F1594" w:rsidRDefault="006F1594" w:rsidP="005C4CA8">
      <w:r>
        <w:separator/>
      </w:r>
    </w:p>
  </w:endnote>
  <w:endnote w:type="continuationSeparator" w:id="0">
    <w:p w14:paraId="6D7C3DA5" w14:textId="77777777" w:rsidR="006F1594" w:rsidRDefault="006F1594" w:rsidP="005C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3F9C" w14:textId="77777777" w:rsidR="006F1594" w:rsidRDefault="006F1594" w:rsidP="005C4CA8">
      <w:r>
        <w:separator/>
      </w:r>
    </w:p>
  </w:footnote>
  <w:footnote w:type="continuationSeparator" w:id="0">
    <w:p w14:paraId="6F52F6F9" w14:textId="77777777" w:rsidR="006F1594" w:rsidRDefault="006F1594" w:rsidP="005C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412A" w14:textId="0727F4A6" w:rsidR="005C4CA8" w:rsidRPr="000272C4" w:rsidRDefault="006C32E7">
    <w:pPr>
      <w:pStyle w:val="Zhlav"/>
      <w:rPr>
        <w:rFonts w:ascii="Garamond" w:hAnsi="Garamond" w:cs="Arial"/>
      </w:rPr>
    </w:pPr>
    <w:r>
      <w:tab/>
    </w:r>
    <w:r w:rsidRPr="000272C4">
      <w:rPr>
        <w:rFonts w:ascii="Garamond" w:hAnsi="Garamond"/>
      </w:rPr>
      <w:tab/>
    </w:r>
    <w:r w:rsidR="00B57511" w:rsidRPr="000272C4">
      <w:rPr>
        <w:rFonts w:ascii="Garamond" w:hAnsi="Garamond" w:cs="Arial"/>
      </w:rPr>
      <w:t>P</w:t>
    </w:r>
    <w:r w:rsidRPr="000272C4">
      <w:rPr>
        <w:rFonts w:ascii="Garamond" w:hAnsi="Garamond" w:cs="Arial"/>
      </w:rPr>
      <w:t>říloha č. 2</w:t>
    </w:r>
    <w:r w:rsidR="0038034D">
      <w:rPr>
        <w:rFonts w:ascii="Garamond" w:hAnsi="Garamond" w:cs="Arial"/>
      </w:rPr>
      <w:t xml:space="preserve"> rozvrhu práce pro rok 202</w:t>
    </w:r>
    <w:r w:rsidR="0011472C">
      <w:rPr>
        <w:rFonts w:ascii="Garamond" w:hAnsi="Garamond" w:cs="Arial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Příloha č. 2 RP 2020.doc 2019/12/18 13:22:1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7125FD"/>
    <w:rsid w:val="00001C24"/>
    <w:rsid w:val="000045C7"/>
    <w:rsid w:val="00007459"/>
    <w:rsid w:val="000272C4"/>
    <w:rsid w:val="00056A18"/>
    <w:rsid w:val="000944D1"/>
    <w:rsid w:val="000A27DF"/>
    <w:rsid w:val="000C545A"/>
    <w:rsid w:val="000C5602"/>
    <w:rsid w:val="000C61E6"/>
    <w:rsid w:val="000D5DEF"/>
    <w:rsid w:val="000E3821"/>
    <w:rsid w:val="000F138C"/>
    <w:rsid w:val="000F351C"/>
    <w:rsid w:val="00100216"/>
    <w:rsid w:val="00104A18"/>
    <w:rsid w:val="0011472C"/>
    <w:rsid w:val="0012310D"/>
    <w:rsid w:val="0014707A"/>
    <w:rsid w:val="001750C3"/>
    <w:rsid w:val="001B01A8"/>
    <w:rsid w:val="001D24E2"/>
    <w:rsid w:val="001F0D87"/>
    <w:rsid w:val="0021603A"/>
    <w:rsid w:val="0026442F"/>
    <w:rsid w:val="0027108A"/>
    <w:rsid w:val="002852FA"/>
    <w:rsid w:val="00290808"/>
    <w:rsid w:val="002922CC"/>
    <w:rsid w:val="002A449B"/>
    <w:rsid w:val="002B18F5"/>
    <w:rsid w:val="002B73DF"/>
    <w:rsid w:val="002F71EC"/>
    <w:rsid w:val="00305059"/>
    <w:rsid w:val="003053F0"/>
    <w:rsid w:val="003216BA"/>
    <w:rsid w:val="003318C2"/>
    <w:rsid w:val="00334048"/>
    <w:rsid w:val="00344533"/>
    <w:rsid w:val="0037495B"/>
    <w:rsid w:val="0038034D"/>
    <w:rsid w:val="003B0AD7"/>
    <w:rsid w:val="003D5B5C"/>
    <w:rsid w:val="003F2DA4"/>
    <w:rsid w:val="003F677D"/>
    <w:rsid w:val="00410537"/>
    <w:rsid w:val="00412D54"/>
    <w:rsid w:val="004B50F7"/>
    <w:rsid w:val="004D1EB2"/>
    <w:rsid w:val="0051485D"/>
    <w:rsid w:val="00552737"/>
    <w:rsid w:val="005544FB"/>
    <w:rsid w:val="00562EA4"/>
    <w:rsid w:val="00570B80"/>
    <w:rsid w:val="005735DC"/>
    <w:rsid w:val="0057746B"/>
    <w:rsid w:val="00585E03"/>
    <w:rsid w:val="005B6617"/>
    <w:rsid w:val="005B6928"/>
    <w:rsid w:val="005C4CA8"/>
    <w:rsid w:val="005D177C"/>
    <w:rsid w:val="0060045C"/>
    <w:rsid w:val="006179C6"/>
    <w:rsid w:val="0067177C"/>
    <w:rsid w:val="00681BC9"/>
    <w:rsid w:val="00690657"/>
    <w:rsid w:val="006A4D65"/>
    <w:rsid w:val="006B47D3"/>
    <w:rsid w:val="006C32E7"/>
    <w:rsid w:val="006C4B9F"/>
    <w:rsid w:val="006F1594"/>
    <w:rsid w:val="006F2538"/>
    <w:rsid w:val="007125FD"/>
    <w:rsid w:val="00726163"/>
    <w:rsid w:val="00760BDB"/>
    <w:rsid w:val="0076349D"/>
    <w:rsid w:val="00774335"/>
    <w:rsid w:val="007A7A4E"/>
    <w:rsid w:val="007D647F"/>
    <w:rsid w:val="007F1B09"/>
    <w:rsid w:val="008006FE"/>
    <w:rsid w:val="00803975"/>
    <w:rsid w:val="00806516"/>
    <w:rsid w:val="008537DB"/>
    <w:rsid w:val="0086555D"/>
    <w:rsid w:val="00884571"/>
    <w:rsid w:val="008C2106"/>
    <w:rsid w:val="008D69EE"/>
    <w:rsid w:val="008E235A"/>
    <w:rsid w:val="00907440"/>
    <w:rsid w:val="00922821"/>
    <w:rsid w:val="00933DC4"/>
    <w:rsid w:val="009B316E"/>
    <w:rsid w:val="009E62B6"/>
    <w:rsid w:val="009E6B54"/>
    <w:rsid w:val="00A247CA"/>
    <w:rsid w:val="00A57168"/>
    <w:rsid w:val="00A572DE"/>
    <w:rsid w:val="00A8423A"/>
    <w:rsid w:val="00A97CFB"/>
    <w:rsid w:val="00AD62E4"/>
    <w:rsid w:val="00B22A7C"/>
    <w:rsid w:val="00B57511"/>
    <w:rsid w:val="00B7051E"/>
    <w:rsid w:val="00B860FC"/>
    <w:rsid w:val="00BA0FB9"/>
    <w:rsid w:val="00BA3AAB"/>
    <w:rsid w:val="00BE678A"/>
    <w:rsid w:val="00BF4AE4"/>
    <w:rsid w:val="00BF5D9C"/>
    <w:rsid w:val="00C06FFE"/>
    <w:rsid w:val="00C250A0"/>
    <w:rsid w:val="00C3567F"/>
    <w:rsid w:val="00C549E1"/>
    <w:rsid w:val="00C61DC9"/>
    <w:rsid w:val="00C62619"/>
    <w:rsid w:val="00C81A62"/>
    <w:rsid w:val="00CA290D"/>
    <w:rsid w:val="00CA5049"/>
    <w:rsid w:val="00CA671A"/>
    <w:rsid w:val="00CE7E4F"/>
    <w:rsid w:val="00D11CDD"/>
    <w:rsid w:val="00D4533C"/>
    <w:rsid w:val="00D73E06"/>
    <w:rsid w:val="00DA2087"/>
    <w:rsid w:val="00DF19A3"/>
    <w:rsid w:val="00E07187"/>
    <w:rsid w:val="00E23B6F"/>
    <w:rsid w:val="00E2489C"/>
    <w:rsid w:val="00E36849"/>
    <w:rsid w:val="00E80000"/>
    <w:rsid w:val="00EA3F8D"/>
    <w:rsid w:val="00EB7B46"/>
    <w:rsid w:val="00EC0A8F"/>
    <w:rsid w:val="00EC2305"/>
    <w:rsid w:val="00EC7346"/>
    <w:rsid w:val="00ED78C3"/>
    <w:rsid w:val="00EE712C"/>
    <w:rsid w:val="00EF4F03"/>
    <w:rsid w:val="00F23E14"/>
    <w:rsid w:val="00F54931"/>
    <w:rsid w:val="00F56C26"/>
    <w:rsid w:val="00F6569D"/>
    <w:rsid w:val="00F8503E"/>
    <w:rsid w:val="00FA1C40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1134"/>
  <w15:docId w15:val="{2909FD74-6936-41F5-A2EC-66F786A7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9A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F19A3"/>
    <w:rPr>
      <w:color w:val="0000FF"/>
      <w:u w:val="single"/>
    </w:rPr>
  </w:style>
  <w:style w:type="paragraph" w:styleId="Zhlav">
    <w:name w:val="header"/>
    <w:basedOn w:val="Normln"/>
    <w:link w:val="ZhlavChar"/>
    <w:rsid w:val="005C4C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C4CA8"/>
    <w:rPr>
      <w:sz w:val="24"/>
      <w:szCs w:val="24"/>
    </w:rPr>
  </w:style>
  <w:style w:type="paragraph" w:styleId="Zpat">
    <w:name w:val="footer"/>
    <w:basedOn w:val="Normln"/>
    <w:link w:val="ZpatChar"/>
    <w:rsid w:val="005C4CA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C4C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kontaktů umožňující výkon trestu obecně prospěšných prací</vt:lpstr>
    </vt:vector>
  </TitlesOfParts>
  <Company>PMS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kontaktů umožňující výkon trestu obecně prospěšných prací</dc:title>
  <dc:creator>PMS</dc:creator>
  <cp:lastModifiedBy>Solnickova Ilona</cp:lastModifiedBy>
  <cp:revision>9</cp:revision>
  <cp:lastPrinted>2024-10-04T08:44:00Z</cp:lastPrinted>
  <dcterms:created xsi:type="dcterms:W3CDTF">2024-11-18T13:45:00Z</dcterms:created>
  <dcterms:modified xsi:type="dcterms:W3CDTF">2025-11-21T07:04:00Z</dcterms:modified>
</cp:coreProperties>
</file>