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FAF" w14:textId="77777777" w:rsidR="00C87184" w:rsidRPr="00812A32" w:rsidRDefault="00C87184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</w:p>
    <w:p w14:paraId="7C27DECD" w14:textId="77777777" w:rsidR="0037573B" w:rsidRPr="00812A32" w:rsidRDefault="004D0EA4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812A32">
        <w:rPr>
          <w:rFonts w:ascii="Garamond" w:hAnsi="Garamond"/>
          <w:b/>
          <w:bCs/>
          <w:sz w:val="24"/>
          <w:szCs w:val="24"/>
        </w:rPr>
        <w:t xml:space="preserve"> </w:t>
      </w:r>
      <w:r w:rsidRPr="00812A32">
        <w:rPr>
          <w:rFonts w:ascii="Garamond" w:hAnsi="Garamond"/>
          <w:b/>
          <w:bCs/>
          <w:sz w:val="24"/>
          <w:szCs w:val="24"/>
        </w:rPr>
        <w:tab/>
      </w:r>
      <w:r w:rsidR="00EA144A" w:rsidRPr="00812A32">
        <w:rPr>
          <w:rFonts w:ascii="Garamond" w:hAnsi="Garamond"/>
          <w:b/>
          <w:bCs/>
          <w:sz w:val="24"/>
          <w:szCs w:val="24"/>
        </w:rPr>
        <w:tab/>
      </w:r>
      <w:r w:rsidR="00EA144A" w:rsidRPr="00812A32">
        <w:rPr>
          <w:rFonts w:ascii="Garamond" w:hAnsi="Garamond"/>
          <w:b/>
          <w:bCs/>
          <w:sz w:val="24"/>
          <w:szCs w:val="24"/>
        </w:rPr>
        <w:tab/>
      </w:r>
      <w:r w:rsidR="00EA144A" w:rsidRPr="00812A32">
        <w:rPr>
          <w:rFonts w:ascii="Garamond" w:hAnsi="Garamond"/>
          <w:b/>
          <w:bCs/>
          <w:sz w:val="24"/>
          <w:szCs w:val="24"/>
        </w:rPr>
        <w:tab/>
      </w:r>
      <w:r w:rsidR="0037573B" w:rsidRPr="00812A32">
        <w:rPr>
          <w:rFonts w:ascii="Garamond" w:hAnsi="Garamond"/>
          <w:b/>
          <w:bCs/>
          <w:sz w:val="24"/>
          <w:szCs w:val="24"/>
        </w:rPr>
        <w:tab/>
      </w:r>
      <w:r w:rsidR="0037573B" w:rsidRPr="00812A32">
        <w:rPr>
          <w:rFonts w:ascii="Garamond" w:hAnsi="Garamond"/>
          <w:b/>
          <w:bCs/>
          <w:sz w:val="24"/>
          <w:szCs w:val="24"/>
        </w:rPr>
        <w:tab/>
      </w:r>
      <w:r w:rsidR="0037573B" w:rsidRPr="00812A32">
        <w:rPr>
          <w:rFonts w:ascii="Garamond" w:hAnsi="Garamond"/>
          <w:b/>
          <w:bCs/>
          <w:sz w:val="24"/>
          <w:szCs w:val="24"/>
        </w:rPr>
        <w:tab/>
      </w:r>
    </w:p>
    <w:p w14:paraId="356AA034" w14:textId="77777777" w:rsidR="000365B5" w:rsidRPr="00812A32" w:rsidRDefault="0037573B" w:rsidP="00E01E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812A32">
        <w:rPr>
          <w:rFonts w:ascii="Garamond" w:hAnsi="Garamond"/>
          <w:b/>
          <w:bCs/>
          <w:sz w:val="24"/>
          <w:szCs w:val="24"/>
        </w:rPr>
        <w:tab/>
      </w:r>
      <w:r w:rsidRPr="00812A32">
        <w:rPr>
          <w:rFonts w:ascii="Garamond" w:hAnsi="Garamond"/>
          <w:b/>
          <w:bCs/>
          <w:sz w:val="24"/>
          <w:szCs w:val="24"/>
        </w:rPr>
        <w:tab/>
      </w:r>
      <w:r w:rsidR="0023215A" w:rsidRPr="00812A32">
        <w:rPr>
          <w:rFonts w:ascii="Garamond" w:hAnsi="Garamond"/>
          <w:b/>
          <w:bCs/>
          <w:sz w:val="24"/>
          <w:szCs w:val="24"/>
        </w:rPr>
        <w:t xml:space="preserve">             </w:t>
      </w:r>
    </w:p>
    <w:p w14:paraId="209B63B3" w14:textId="7BAB5F7F" w:rsidR="00EA144A" w:rsidRPr="00812A32" w:rsidRDefault="0023215A" w:rsidP="00E01E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812A32">
        <w:rPr>
          <w:rFonts w:ascii="Garamond" w:hAnsi="Garamond"/>
          <w:b/>
          <w:bCs/>
          <w:sz w:val="24"/>
          <w:szCs w:val="24"/>
        </w:rPr>
        <w:t xml:space="preserve">      </w:t>
      </w:r>
      <w:r w:rsidR="004D0EA4" w:rsidRPr="00812A32">
        <w:rPr>
          <w:rFonts w:ascii="Garamond" w:hAnsi="Garamond"/>
          <w:b/>
          <w:bCs/>
          <w:sz w:val="24"/>
          <w:szCs w:val="24"/>
        </w:rPr>
        <w:tab/>
      </w:r>
      <w:r w:rsidR="004D0EA4" w:rsidRPr="00812A32">
        <w:rPr>
          <w:rFonts w:ascii="Garamond" w:hAnsi="Garamond"/>
          <w:b/>
          <w:bCs/>
          <w:sz w:val="24"/>
          <w:szCs w:val="24"/>
        </w:rPr>
        <w:tab/>
      </w:r>
      <w:r w:rsidRPr="00812A32">
        <w:rPr>
          <w:rFonts w:ascii="Garamond" w:hAnsi="Garamond"/>
          <w:b/>
          <w:bCs/>
          <w:sz w:val="24"/>
          <w:szCs w:val="24"/>
        </w:rPr>
        <w:t xml:space="preserve">         </w:t>
      </w:r>
      <w:r w:rsidR="00AE2D19" w:rsidRPr="00812A32">
        <w:rPr>
          <w:rFonts w:ascii="Garamond" w:hAnsi="Garamond"/>
          <w:b/>
          <w:bCs/>
          <w:sz w:val="24"/>
          <w:szCs w:val="24"/>
        </w:rPr>
        <w:t xml:space="preserve">               </w:t>
      </w:r>
      <w:r w:rsidRPr="00812A32">
        <w:rPr>
          <w:rFonts w:ascii="Garamond" w:hAnsi="Garamond"/>
          <w:b/>
          <w:bCs/>
          <w:sz w:val="24"/>
          <w:szCs w:val="24"/>
        </w:rPr>
        <w:t xml:space="preserve"> </w:t>
      </w:r>
      <w:r w:rsidR="00EA144A" w:rsidRPr="00812A32">
        <w:rPr>
          <w:rFonts w:ascii="Garamond" w:hAnsi="Garamond"/>
          <w:bCs/>
          <w:sz w:val="24"/>
          <w:szCs w:val="24"/>
        </w:rPr>
        <w:t xml:space="preserve">20 </w:t>
      </w:r>
      <w:proofErr w:type="spellStart"/>
      <w:r w:rsidR="00EA144A" w:rsidRPr="00812A32">
        <w:rPr>
          <w:rFonts w:ascii="Garamond" w:hAnsi="Garamond"/>
          <w:bCs/>
          <w:sz w:val="24"/>
          <w:szCs w:val="24"/>
        </w:rPr>
        <w:t>Spr</w:t>
      </w:r>
      <w:proofErr w:type="spellEnd"/>
      <w:r w:rsidR="00EA144A" w:rsidRPr="00812A32">
        <w:rPr>
          <w:rFonts w:ascii="Garamond" w:hAnsi="Garamond"/>
          <w:bCs/>
          <w:sz w:val="24"/>
          <w:szCs w:val="24"/>
        </w:rPr>
        <w:t xml:space="preserve"> </w:t>
      </w:r>
      <w:r w:rsidR="000365B5" w:rsidRPr="00812A32">
        <w:rPr>
          <w:rFonts w:ascii="Garamond" w:hAnsi="Garamond"/>
          <w:bCs/>
          <w:sz w:val="24"/>
          <w:szCs w:val="24"/>
        </w:rPr>
        <w:t>1544/2024</w:t>
      </w:r>
    </w:p>
    <w:p w14:paraId="044C7C02" w14:textId="77777777" w:rsidR="00EA144A" w:rsidRPr="00812A32" w:rsidRDefault="00EA144A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24"/>
          <w:szCs w:val="24"/>
        </w:rPr>
      </w:pPr>
      <w:r w:rsidRPr="00812A32">
        <w:rPr>
          <w:rFonts w:ascii="Garamond" w:hAnsi="Garamond"/>
          <w:b/>
          <w:smallCaps/>
          <w:sz w:val="24"/>
          <w:szCs w:val="24"/>
        </w:rPr>
        <w:t>Okresní soud v Chrudimi</w:t>
      </w:r>
    </w:p>
    <w:p w14:paraId="053E1220" w14:textId="77777777" w:rsidR="00EA144A" w:rsidRPr="00812A32" w:rsidRDefault="00EA144A" w:rsidP="00EA144A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sz w:val="24"/>
          <w:szCs w:val="24"/>
        </w:rPr>
      </w:pPr>
      <w:r w:rsidRPr="00812A32">
        <w:rPr>
          <w:rFonts w:ascii="Garamond" w:hAnsi="Garamond"/>
          <w:sz w:val="24"/>
          <w:szCs w:val="24"/>
        </w:rPr>
        <w:t> Všehrdovo náměstí čp. 45, 537 21 Chrudim</w:t>
      </w:r>
    </w:p>
    <w:p w14:paraId="394A0E59" w14:textId="77777777" w:rsidR="009B5780" w:rsidRPr="00812A32" w:rsidRDefault="00EA144A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/>
          <w:b/>
          <w:bCs/>
          <w:sz w:val="24"/>
          <w:szCs w:val="24"/>
        </w:rPr>
      </w:pPr>
      <w:r w:rsidRPr="00812A32">
        <w:rPr>
          <w:rFonts w:ascii="Garamond" w:hAnsi="Garamond"/>
          <w:sz w:val="24"/>
          <w:szCs w:val="24"/>
        </w:rPr>
        <w:t>tel.: 469 669 711, fax: </w:t>
      </w:r>
      <w:r w:rsidRPr="00812A32">
        <w:rPr>
          <w:rFonts w:ascii="Garamond" w:hAnsi="Garamond"/>
          <w:color w:val="030303"/>
          <w:sz w:val="24"/>
          <w:szCs w:val="24"/>
        </w:rPr>
        <w:t>469 669 751</w:t>
      </w:r>
      <w:r w:rsidRPr="00812A32">
        <w:rPr>
          <w:rFonts w:ascii="Garamond" w:hAnsi="Garamond"/>
          <w:sz w:val="24"/>
          <w:szCs w:val="24"/>
        </w:rPr>
        <w:t>, e-mail: podatelna@osoud.chr.justice.cz, IDDS:</w:t>
      </w:r>
      <w:bookmarkStart w:id="0" w:name="Text1"/>
      <w:r w:rsidRPr="00812A32">
        <w:rPr>
          <w:rFonts w:ascii="Garamond" w:hAnsi="Garamond"/>
          <w:sz w:val="24"/>
          <w:szCs w:val="24"/>
        </w:rPr>
        <w:t> </w:t>
      </w:r>
      <w:bookmarkEnd w:id="0"/>
      <w:proofErr w:type="spellStart"/>
      <w:r w:rsidRPr="00812A32">
        <w:rPr>
          <w:rFonts w:ascii="Garamond" w:hAnsi="Garamond"/>
          <w:sz w:val="24"/>
          <w:szCs w:val="24"/>
        </w:rPr>
        <w:t>xvzabmy</w:t>
      </w:r>
      <w:proofErr w:type="spellEnd"/>
      <w:r w:rsidRPr="00812A32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69153310" w14:textId="126CE5A6" w:rsidR="00E564B0" w:rsidRPr="00812A32" w:rsidRDefault="001948F9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 w:cs="Arial"/>
          <w:b/>
          <w:bCs/>
          <w:sz w:val="24"/>
          <w:szCs w:val="24"/>
        </w:rPr>
      </w:pPr>
      <w:r w:rsidRPr="00812A32">
        <w:rPr>
          <w:rFonts w:ascii="Garamond" w:hAnsi="Garamond" w:cs="Arial"/>
          <w:b/>
          <w:bCs/>
          <w:sz w:val="24"/>
          <w:szCs w:val="24"/>
        </w:rPr>
        <w:t>Rozpis pracovní pohotovosti v roce 202</w:t>
      </w:r>
      <w:r w:rsidR="00A11BDE" w:rsidRPr="00812A32">
        <w:rPr>
          <w:rFonts w:ascii="Garamond" w:hAnsi="Garamond" w:cs="Arial"/>
          <w:b/>
          <w:bCs/>
          <w:sz w:val="24"/>
          <w:szCs w:val="24"/>
        </w:rPr>
        <w:t>5</w:t>
      </w: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3099"/>
        <w:gridCol w:w="3544"/>
        <w:gridCol w:w="1701"/>
      </w:tblGrid>
      <w:tr w:rsidR="009B5780" w:rsidRPr="00812A32" w14:paraId="03D17CD6" w14:textId="77777777" w:rsidTr="001750A2">
        <w:trPr>
          <w:trHeight w:val="146"/>
        </w:trPr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8" w:space="0" w:color="auto"/>
            </w:tcBorders>
          </w:tcPr>
          <w:p w14:paraId="6D54D8A2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Od – do 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14:paraId="6B07A74D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Jméno</w:t>
            </w:r>
          </w:p>
          <w:p w14:paraId="1FAA16E8" w14:textId="77777777" w:rsidR="009B5780" w:rsidRPr="00812A32" w:rsidRDefault="009B5780" w:rsidP="00055F5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(soudce, zapisovatelky)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14:paraId="5B3D8557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Adresa</w:t>
            </w:r>
          </w:p>
          <w:p w14:paraId="62314A3F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gramStart"/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( soudce</w:t>
            </w:r>
            <w:proofErr w:type="gramEnd"/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18" w:space="0" w:color="auto"/>
            </w:tcBorders>
          </w:tcPr>
          <w:p w14:paraId="17FA4574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Telefon</w:t>
            </w:r>
          </w:p>
          <w:p w14:paraId="77474290" w14:textId="77777777" w:rsidR="009B5780" w:rsidRPr="00812A32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gramStart"/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( soudce</w:t>
            </w:r>
            <w:proofErr w:type="gramEnd"/>
            <w:r w:rsidRPr="00812A32">
              <w:rPr>
                <w:rFonts w:ascii="Garamond" w:hAnsi="Garamond" w:cs="Arial"/>
                <w:b/>
                <w:bCs/>
                <w:sz w:val="24"/>
                <w:szCs w:val="24"/>
              </w:rPr>
              <w:t>)</w:t>
            </w:r>
          </w:p>
        </w:tc>
      </w:tr>
      <w:tr w:rsidR="001C77D8" w:rsidRPr="00812A32" w14:paraId="5AEE5197" w14:textId="77777777" w:rsidTr="001750A2">
        <w:trPr>
          <w:trHeight w:val="581"/>
        </w:trPr>
        <w:tc>
          <w:tcPr>
            <w:tcW w:w="1977" w:type="dxa"/>
            <w:tcBorders>
              <w:top w:val="nil"/>
              <w:bottom w:val="nil"/>
            </w:tcBorders>
          </w:tcPr>
          <w:p w14:paraId="0C4A0039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30.12. – 06.01.</w:t>
            </w:r>
          </w:p>
          <w:p w14:paraId="16AECE39" w14:textId="063076CB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4B2A2830" w14:textId="6166FF41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8468995" w14:textId="3525D090" w:rsidR="001C77D8" w:rsidRPr="00812A32" w:rsidRDefault="001C77D8" w:rsidP="001C77D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18FEA7" w14:textId="68C3A88B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C77D8" w:rsidRPr="00812A32" w14:paraId="496B204D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BCF0B1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6A59D2" w14:textId="226A2E6B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048483" w14:textId="77777777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5C6A69" w14:textId="77777777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C77D8" w:rsidRPr="00812A32" w14:paraId="2E78B75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05A3A5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06.01. – 13.01.</w:t>
            </w:r>
          </w:p>
          <w:p w14:paraId="2DC301DD" w14:textId="5E837AAA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3F39D" w14:textId="77777777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Profousová</w:t>
            </w:r>
            <w:proofErr w:type="spellEnd"/>
            <w:r w:rsidRPr="00812A32">
              <w:rPr>
                <w:rFonts w:ascii="Garamond" w:hAnsi="Garamond" w:cs="Arial"/>
              </w:rPr>
              <w:t xml:space="preserve"> Jana</w:t>
            </w:r>
          </w:p>
          <w:p w14:paraId="72CC5A07" w14:textId="77777777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BD3C11" w14:textId="647CFA21" w:rsidR="001C77D8" w:rsidRPr="00812A32" w:rsidRDefault="001C77D8" w:rsidP="001C77D8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B630BD" w14:textId="06BEE5A7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C77D8" w:rsidRPr="00812A32" w14:paraId="1A953F6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1DBDF2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0CE21A" w14:textId="3278EDD0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4ADC96" w14:textId="77777777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D1181" w14:textId="77777777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C77D8" w:rsidRPr="00812A32" w14:paraId="21C2C8AE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D5145B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13.01. – 20.01.</w:t>
            </w:r>
          </w:p>
          <w:p w14:paraId="6AAD5672" w14:textId="6448042D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DA52AF" w14:textId="03E5A4A6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6F1E3C" w14:textId="4621380F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E79818" w14:textId="2994A240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C77D8" w:rsidRPr="00812A32" w14:paraId="073CC74E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998DB5" w14:textId="77777777" w:rsidR="001C77D8" w:rsidRPr="00812A32" w:rsidRDefault="001C77D8" w:rsidP="001C77D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DE3212" w14:textId="0C542824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33A3CB" w14:textId="77777777" w:rsidR="001C77D8" w:rsidRPr="00812A32" w:rsidRDefault="001C77D8" w:rsidP="001C77D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1F98FB" w14:textId="77777777" w:rsidR="001C77D8" w:rsidRPr="00812A32" w:rsidRDefault="001C77D8" w:rsidP="001C77D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1FD8FE2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B6A106" w14:textId="73E0D566" w:rsidR="009B6B18" w:rsidRPr="00812A32" w:rsidRDefault="000A399A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</w:t>
            </w:r>
            <w:r w:rsidR="00056BE9" w:rsidRPr="00812A32">
              <w:rPr>
                <w:rFonts w:ascii="Garamond" w:hAnsi="Garamond" w:cs="Arial"/>
              </w:rPr>
              <w:t>0</w:t>
            </w:r>
            <w:r w:rsidRPr="00812A32">
              <w:rPr>
                <w:rFonts w:ascii="Garamond" w:hAnsi="Garamond" w:cs="Arial"/>
              </w:rPr>
              <w:t>.01. – 2</w:t>
            </w:r>
            <w:r w:rsidR="00056BE9" w:rsidRPr="00812A32">
              <w:rPr>
                <w:rFonts w:ascii="Garamond" w:hAnsi="Garamond" w:cs="Arial"/>
              </w:rPr>
              <w:t>7</w:t>
            </w:r>
            <w:r w:rsidRPr="00812A32">
              <w:rPr>
                <w:rFonts w:ascii="Garamond" w:hAnsi="Garamond" w:cs="Arial"/>
              </w:rPr>
              <w:t>.01.</w:t>
            </w:r>
          </w:p>
          <w:p w14:paraId="164C4B08" w14:textId="77777777" w:rsidR="000A399A" w:rsidRPr="00812A32" w:rsidRDefault="000A399A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E7424F" w14:textId="1A957B65" w:rsidR="008F30B8" w:rsidRPr="00812A32" w:rsidRDefault="004A316C" w:rsidP="0020099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Mgr. </w:t>
            </w: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33EA9D" w14:textId="09B46CB5" w:rsidR="004A316C" w:rsidRPr="00812A32" w:rsidRDefault="004A316C" w:rsidP="0020099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BC74C7" w14:textId="037063E1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56EEEC6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9A6AB1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FBEA4E" w14:textId="4820F784" w:rsidR="008F30B8" w:rsidRPr="00812A32" w:rsidRDefault="00532B51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8A2A7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64C53A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25D81D46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F01D50" w14:textId="059A655D" w:rsidR="008F30B8" w:rsidRPr="00812A32" w:rsidRDefault="000A399A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</w:t>
            </w:r>
            <w:r w:rsidR="00056BE9" w:rsidRPr="00812A32">
              <w:rPr>
                <w:rFonts w:ascii="Garamond" w:hAnsi="Garamond" w:cs="Arial"/>
              </w:rPr>
              <w:t>7</w:t>
            </w:r>
            <w:r w:rsidRPr="00812A32">
              <w:rPr>
                <w:rFonts w:ascii="Garamond" w:hAnsi="Garamond" w:cs="Arial"/>
              </w:rPr>
              <w:t>.01. – 0</w:t>
            </w:r>
            <w:r w:rsidR="00056BE9" w:rsidRPr="00812A32">
              <w:rPr>
                <w:rFonts w:ascii="Garamond" w:hAnsi="Garamond" w:cs="Arial"/>
              </w:rPr>
              <w:t>3</w:t>
            </w:r>
            <w:r w:rsidRPr="00812A32">
              <w:rPr>
                <w:rFonts w:ascii="Garamond" w:hAnsi="Garamond" w:cs="Arial"/>
              </w:rPr>
              <w:t>.02.</w:t>
            </w:r>
          </w:p>
          <w:p w14:paraId="64A13D22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B32E9A" w14:textId="1913410B" w:rsidR="008F30B8" w:rsidRPr="00812A32" w:rsidRDefault="004A316C" w:rsidP="00B94F05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543507" w14:textId="49832DC0" w:rsidR="004A316C" w:rsidRPr="00812A32" w:rsidRDefault="004A316C" w:rsidP="0020099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833013" w14:textId="69BB178B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55F292B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E7CE22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DBE809" w14:textId="362D7B85" w:rsidR="008F30B8" w:rsidRPr="00812A32" w:rsidRDefault="00EF12E0" w:rsidP="0020291D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C54CAA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617A83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A5B3E1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365B5" w:rsidRPr="00812A32" w14:paraId="6325AD8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F40186" w14:textId="5A1AC36F" w:rsidR="000365B5" w:rsidRPr="00812A32" w:rsidRDefault="000365B5" w:rsidP="000365B5">
            <w:pPr>
              <w:pStyle w:val="Zkladntext3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03.02. – 10.02.</w:t>
            </w:r>
          </w:p>
          <w:p w14:paraId="0CEB599C" w14:textId="77777777" w:rsidR="000365B5" w:rsidRPr="00812A32" w:rsidRDefault="000365B5" w:rsidP="000365B5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D966AD" w14:textId="5D09CCFE" w:rsidR="000365B5" w:rsidRPr="00812A32" w:rsidRDefault="000365B5" w:rsidP="000365B5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6F8351" w14:textId="4A726642" w:rsidR="000365B5" w:rsidRPr="00812A32" w:rsidRDefault="000365B5" w:rsidP="000365B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0DA2A6" w14:textId="487EFB10" w:rsidR="000365B5" w:rsidRPr="00812A32" w:rsidRDefault="000365B5" w:rsidP="000365B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3581E08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7F9546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8E67DC" w14:textId="4CFE116C" w:rsidR="008F30B8" w:rsidRPr="00812A32" w:rsidRDefault="00C54CAA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333D0F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BA5600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365B5" w:rsidRPr="00812A32" w14:paraId="60DF9A3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900438" w14:textId="25AB86FB" w:rsidR="000365B5" w:rsidRPr="00812A32" w:rsidRDefault="000365B5" w:rsidP="000365B5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10.02. – 17.02.</w:t>
            </w:r>
          </w:p>
          <w:p w14:paraId="79FEBC5F" w14:textId="77777777" w:rsidR="000365B5" w:rsidRPr="00812A32" w:rsidRDefault="000365B5" w:rsidP="000365B5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8D7529" w14:textId="356F660C" w:rsidR="000365B5" w:rsidRPr="00812A32" w:rsidRDefault="000365B5" w:rsidP="000365B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A8C9D7" w14:textId="5829653D" w:rsidR="000365B5" w:rsidRPr="00812A32" w:rsidRDefault="000365B5" w:rsidP="000365B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53EE08" w14:textId="21C9DCD4" w:rsidR="000365B5" w:rsidRPr="00812A32" w:rsidRDefault="000365B5" w:rsidP="000365B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6EB2E55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2B6293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1AF9F" w14:textId="5AB3BEE8" w:rsidR="008F30B8" w:rsidRPr="00812A32" w:rsidRDefault="00532B51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B10F3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75F7DE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36E65196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148DA6" w14:textId="3C867678" w:rsidR="008F30B8" w:rsidRPr="00812A32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</w:t>
            </w:r>
            <w:r w:rsidR="00056BE9" w:rsidRPr="00812A32">
              <w:rPr>
                <w:rFonts w:ascii="Garamond" w:hAnsi="Garamond" w:cs="Arial"/>
              </w:rPr>
              <w:t>7</w:t>
            </w:r>
            <w:r w:rsidRPr="00812A32">
              <w:rPr>
                <w:rFonts w:ascii="Garamond" w:hAnsi="Garamond" w:cs="Arial"/>
              </w:rPr>
              <w:t>.02. – 2</w:t>
            </w:r>
            <w:r w:rsidR="00056BE9" w:rsidRPr="00812A32">
              <w:rPr>
                <w:rFonts w:ascii="Garamond" w:hAnsi="Garamond" w:cs="Arial"/>
              </w:rPr>
              <w:t>4</w:t>
            </w:r>
            <w:r w:rsidRPr="00812A32">
              <w:rPr>
                <w:rFonts w:ascii="Garamond" w:hAnsi="Garamond" w:cs="Arial"/>
              </w:rPr>
              <w:t>.02.</w:t>
            </w:r>
          </w:p>
          <w:p w14:paraId="0F8AF3BF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B5A314" w14:textId="177BE13C" w:rsidR="008F30B8" w:rsidRPr="00812A32" w:rsidRDefault="004A316C" w:rsidP="00E96B36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A64F1" w14:textId="5C479CB5" w:rsidR="004A316C" w:rsidRPr="00812A32" w:rsidRDefault="004A316C" w:rsidP="00E96B36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BF6DDB" w14:textId="471DC62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74662EF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4B7F7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25BB7" w14:textId="088625EB" w:rsidR="008F30B8" w:rsidRPr="00812A32" w:rsidRDefault="00532B51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56548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40E9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683EFC1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4B18B" w14:textId="1CF1B182" w:rsidR="008F30B8" w:rsidRPr="00812A32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</w:t>
            </w:r>
            <w:r w:rsidR="00056BE9" w:rsidRPr="00812A32">
              <w:rPr>
                <w:rFonts w:ascii="Garamond" w:hAnsi="Garamond" w:cs="Arial"/>
              </w:rPr>
              <w:t>4</w:t>
            </w:r>
            <w:r w:rsidRPr="00812A32">
              <w:rPr>
                <w:rFonts w:ascii="Garamond" w:hAnsi="Garamond" w:cs="Arial"/>
              </w:rPr>
              <w:t>.02. – 0</w:t>
            </w:r>
            <w:r w:rsidR="00056BE9" w:rsidRPr="00812A32">
              <w:rPr>
                <w:rFonts w:ascii="Garamond" w:hAnsi="Garamond" w:cs="Arial"/>
              </w:rPr>
              <w:t>3</w:t>
            </w:r>
            <w:r w:rsidRPr="00812A32">
              <w:rPr>
                <w:rFonts w:ascii="Garamond" w:hAnsi="Garamond" w:cs="Arial"/>
              </w:rPr>
              <w:t>.03.</w:t>
            </w:r>
          </w:p>
          <w:p w14:paraId="0DBBE60F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588A4" w14:textId="060AB291" w:rsidR="008F30B8" w:rsidRPr="00812A32" w:rsidRDefault="004A316C" w:rsidP="00D73ECE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Baňouch</w:t>
            </w:r>
            <w:proofErr w:type="spellEnd"/>
            <w:r w:rsidRPr="00812A32">
              <w:rPr>
                <w:rFonts w:ascii="Garamond" w:hAnsi="Garamond" w:cs="Arial"/>
              </w:rPr>
              <w:t xml:space="preserve">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D5AC4" w14:textId="22967542" w:rsidR="004A316C" w:rsidRPr="00812A32" w:rsidRDefault="004A316C" w:rsidP="00EE28D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00CFC" w14:textId="4253C41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7178F249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997FB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56AB" w14:textId="2EA9E98B" w:rsidR="008F30B8" w:rsidRPr="00812A32" w:rsidRDefault="00532B51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1B9D6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306CF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3C204E73" w14:textId="77777777" w:rsidTr="001750A2">
        <w:trPr>
          <w:trHeight w:val="6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3D879" w14:textId="4526DAC3" w:rsidR="008F30B8" w:rsidRPr="00812A32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</w:t>
            </w:r>
            <w:r w:rsidR="00056BE9" w:rsidRPr="00812A32">
              <w:rPr>
                <w:rFonts w:ascii="Garamond" w:hAnsi="Garamond" w:cs="Arial"/>
              </w:rPr>
              <w:t>3</w:t>
            </w:r>
            <w:r w:rsidRPr="00812A32">
              <w:rPr>
                <w:rFonts w:ascii="Garamond" w:hAnsi="Garamond" w:cs="Arial"/>
              </w:rPr>
              <w:t>.03. – 1</w:t>
            </w:r>
            <w:r w:rsidR="00056BE9" w:rsidRPr="00812A32">
              <w:rPr>
                <w:rFonts w:ascii="Garamond" w:hAnsi="Garamond" w:cs="Arial"/>
              </w:rPr>
              <w:t>0</w:t>
            </w:r>
            <w:r w:rsidRPr="00812A32">
              <w:rPr>
                <w:rFonts w:ascii="Garamond" w:hAnsi="Garamond" w:cs="Arial"/>
              </w:rPr>
              <w:t>.03.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80D5" w14:textId="7D1EA67C" w:rsidR="008F30B8" w:rsidRPr="00812A32" w:rsidRDefault="004A316C" w:rsidP="00BF1709">
            <w:pPr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 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10D06" w14:textId="55C9BA18" w:rsidR="004A316C" w:rsidRPr="00812A32" w:rsidRDefault="004A316C" w:rsidP="004A316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D61DE" w14:textId="011D22B9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00F4FA0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E7296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EB20B" w14:textId="3CF897D6" w:rsidR="008F30B8" w:rsidRPr="00812A32" w:rsidRDefault="00532B51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129C2" w14:textId="77777777" w:rsidR="008F30B8" w:rsidRPr="00812A32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BE88C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380A897E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EC94" w14:textId="3EC44C79" w:rsidR="0092489C" w:rsidRPr="00812A32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</w:t>
            </w:r>
            <w:r w:rsidR="00056BE9" w:rsidRPr="00812A32">
              <w:rPr>
                <w:rFonts w:ascii="Garamond" w:hAnsi="Garamond" w:cs="Arial"/>
              </w:rPr>
              <w:t>0</w:t>
            </w:r>
            <w:r w:rsidRPr="00812A32">
              <w:rPr>
                <w:rFonts w:ascii="Garamond" w:hAnsi="Garamond" w:cs="Arial"/>
              </w:rPr>
              <w:t>.03. – 1</w:t>
            </w:r>
            <w:r w:rsidR="00056BE9" w:rsidRPr="00812A32">
              <w:rPr>
                <w:rFonts w:ascii="Garamond" w:hAnsi="Garamond" w:cs="Arial"/>
              </w:rPr>
              <w:t>7</w:t>
            </w:r>
            <w:r w:rsidRPr="00812A32">
              <w:rPr>
                <w:rFonts w:ascii="Garamond" w:hAnsi="Garamond" w:cs="Arial"/>
              </w:rPr>
              <w:t>.03.</w:t>
            </w:r>
          </w:p>
          <w:p w14:paraId="03ABB90C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0A34" w14:textId="2B70BF94" w:rsidR="008F30B8" w:rsidRPr="00812A32" w:rsidRDefault="004A316C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A8D1B" w14:textId="724C4D1B" w:rsidR="004A316C" w:rsidRPr="00812A32" w:rsidRDefault="004A316C" w:rsidP="00741F3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270A" w14:textId="36F50EFA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2E62F7C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97EF8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9B8E" w14:textId="1FC5B432" w:rsidR="008F30B8" w:rsidRPr="00812A32" w:rsidRDefault="00532B51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4578C" w14:textId="77777777" w:rsidR="008F30B8" w:rsidRPr="00812A32" w:rsidRDefault="008F30B8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F8234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681CD46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7927D" w14:textId="784373DF" w:rsidR="008F30B8" w:rsidRPr="00812A32" w:rsidRDefault="0039030F" w:rsidP="000A399A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</w:t>
            </w:r>
            <w:r w:rsidR="00056BE9" w:rsidRPr="00812A32">
              <w:rPr>
                <w:rFonts w:ascii="Garamond" w:hAnsi="Garamond" w:cs="Arial"/>
              </w:rPr>
              <w:t>7</w:t>
            </w:r>
            <w:r w:rsidRPr="00812A32">
              <w:rPr>
                <w:rFonts w:ascii="Garamond" w:hAnsi="Garamond" w:cs="Arial"/>
              </w:rPr>
              <w:t>.03. – 2</w:t>
            </w:r>
            <w:r w:rsidR="00056BE9" w:rsidRPr="00812A32">
              <w:rPr>
                <w:rFonts w:ascii="Garamond" w:hAnsi="Garamond" w:cs="Arial"/>
              </w:rPr>
              <w:t>4</w:t>
            </w:r>
            <w:r w:rsidRPr="00812A32">
              <w:rPr>
                <w:rFonts w:ascii="Garamond" w:hAnsi="Garamond" w:cs="Arial"/>
              </w:rPr>
              <w:t>.03.</w:t>
            </w:r>
          </w:p>
          <w:p w14:paraId="744B840C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5BADF" w14:textId="336513D0" w:rsidR="008F30B8" w:rsidRPr="00812A32" w:rsidRDefault="004A316C" w:rsidP="00EB41D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Nováková Šauerová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E7E1E" w14:textId="7CE7DFEC" w:rsidR="004A316C" w:rsidRPr="00812A32" w:rsidRDefault="004A316C" w:rsidP="0033720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918E5" w14:textId="7436FF2A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812A32" w14:paraId="2861EC9A" w14:textId="77777777" w:rsidTr="001750A2">
        <w:trPr>
          <w:trHeight w:val="32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DF4CC" w14:textId="77777777" w:rsidR="008F30B8" w:rsidRPr="00812A32" w:rsidRDefault="008F30B8" w:rsidP="000A399A">
            <w:pPr>
              <w:pStyle w:val="Zkladntext3"/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0D79" w14:textId="6DF94880" w:rsidR="008F30B8" w:rsidRPr="00812A32" w:rsidRDefault="00EF12E0" w:rsidP="0020291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532B51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2D337" w14:textId="77777777" w:rsidR="008F30B8" w:rsidRPr="00812A32" w:rsidRDefault="008F30B8" w:rsidP="00B77C86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DD359" w14:textId="77777777" w:rsidR="008F30B8" w:rsidRPr="00812A32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093" w:rsidRPr="00812A32" w14:paraId="58E09806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E9FAB" w14:textId="6782461F" w:rsidR="009A3093" w:rsidRPr="00812A32" w:rsidRDefault="0039030F" w:rsidP="0039030F">
            <w:pPr>
              <w:pStyle w:val="Zkladntext3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2</w:t>
            </w:r>
            <w:r w:rsidR="00056BE9" w:rsidRPr="00812A32">
              <w:rPr>
                <w:rFonts w:ascii="Garamond" w:hAnsi="Garamond" w:cs="Arial"/>
              </w:rPr>
              <w:t>4</w:t>
            </w:r>
            <w:r w:rsidRPr="00812A32">
              <w:rPr>
                <w:rFonts w:ascii="Garamond" w:hAnsi="Garamond" w:cs="Arial"/>
              </w:rPr>
              <w:t xml:space="preserve">.03. – </w:t>
            </w:r>
            <w:r w:rsidR="00056BE9" w:rsidRPr="00812A32">
              <w:rPr>
                <w:rFonts w:ascii="Garamond" w:hAnsi="Garamond" w:cs="Arial"/>
              </w:rPr>
              <w:t>31</w:t>
            </w:r>
            <w:r w:rsidRPr="00812A32">
              <w:rPr>
                <w:rFonts w:ascii="Garamond" w:hAnsi="Garamond" w:cs="Arial"/>
              </w:rPr>
              <w:t>.0</w:t>
            </w:r>
            <w:r w:rsidR="00056BE9" w:rsidRPr="00812A32">
              <w:rPr>
                <w:rFonts w:ascii="Garamond" w:hAnsi="Garamond" w:cs="Arial"/>
              </w:rPr>
              <w:t>3</w:t>
            </w:r>
            <w:r w:rsidRPr="00812A32">
              <w:rPr>
                <w:rFonts w:ascii="Garamond" w:hAnsi="Garamond" w:cs="Arial"/>
              </w:rPr>
              <w:t>.</w:t>
            </w:r>
          </w:p>
          <w:p w14:paraId="5F004726" w14:textId="77777777" w:rsidR="00013E92" w:rsidRPr="00812A32" w:rsidRDefault="00013E92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66974" w14:textId="688C0843" w:rsidR="009A3093" w:rsidRPr="00812A32" w:rsidRDefault="004321D1" w:rsidP="009A3093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B37FB" w14:textId="49AC86AE" w:rsidR="004A316C" w:rsidRPr="00812A32" w:rsidRDefault="004A316C" w:rsidP="008019D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F77B7" w14:textId="66864FB3" w:rsidR="009A3093" w:rsidRPr="00812A32" w:rsidRDefault="009A3093" w:rsidP="009A309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812A32" w14:paraId="7A35A52D" w14:textId="77777777" w:rsidTr="001750A2">
        <w:trPr>
          <w:trHeight w:val="31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4F16D" w14:textId="77777777" w:rsidR="00355D77" w:rsidRPr="00812A32" w:rsidRDefault="00355D77" w:rsidP="000A399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B4DE" w14:textId="0AE29520" w:rsidR="00355D77" w:rsidRPr="00812A32" w:rsidRDefault="00532B51" w:rsidP="00355D77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936C" w14:textId="77777777" w:rsidR="00355D77" w:rsidRPr="00812A32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69ED" w14:textId="77777777" w:rsidR="00355D77" w:rsidRPr="00812A32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812A32" w14:paraId="19BEC73B" w14:textId="77777777" w:rsidTr="004A69B4">
        <w:trPr>
          <w:trHeight w:val="55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EA7C1" w14:textId="2253B280" w:rsidR="00772D58" w:rsidRPr="00812A32" w:rsidRDefault="00C3315C" w:rsidP="00772D58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lastRenderedPageBreak/>
              <w:t>31.03</w:t>
            </w:r>
            <w:r w:rsidR="00772D58" w:rsidRPr="00812A32">
              <w:rPr>
                <w:rFonts w:ascii="Garamond" w:hAnsi="Garamond" w:cs="Arial"/>
                <w:color w:val="000000" w:themeColor="text1"/>
              </w:rPr>
              <w:t>. – 0</w:t>
            </w:r>
            <w:r w:rsidRPr="00812A32">
              <w:rPr>
                <w:rFonts w:ascii="Garamond" w:hAnsi="Garamond" w:cs="Arial"/>
                <w:color w:val="000000" w:themeColor="text1"/>
              </w:rPr>
              <w:t>7</w:t>
            </w:r>
            <w:r w:rsidR="00772D58" w:rsidRPr="00812A32">
              <w:rPr>
                <w:rFonts w:ascii="Garamond" w:hAnsi="Garamond" w:cs="Arial"/>
                <w:color w:val="000000" w:themeColor="text1"/>
              </w:rPr>
              <w:t>.04.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256E6" w14:textId="1F4D4EC1" w:rsidR="005F0692" w:rsidRPr="00812A32" w:rsidRDefault="00FC1757" w:rsidP="005F0692">
            <w:pPr>
              <w:rPr>
                <w:rFonts w:ascii="Garamond" w:hAnsi="Garamond"/>
                <w:sz w:val="24"/>
                <w:szCs w:val="24"/>
              </w:rPr>
            </w:pPr>
            <w:r w:rsidRPr="00812A32">
              <w:rPr>
                <w:rFonts w:ascii="Garamond" w:hAnsi="Garamond"/>
                <w:sz w:val="24"/>
                <w:szCs w:val="24"/>
              </w:rPr>
              <w:t xml:space="preserve">          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E9787" w14:textId="700EFB8A" w:rsidR="00FC1757" w:rsidRPr="00812A32" w:rsidRDefault="00FC1757" w:rsidP="00772D58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7FFD8" w14:textId="7AB79654" w:rsidR="00772D58" w:rsidRPr="00812A32" w:rsidRDefault="00772D58" w:rsidP="00772D58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72D58" w:rsidRPr="00812A32" w14:paraId="2FBEF64B" w14:textId="77777777" w:rsidTr="001750A2">
        <w:trPr>
          <w:trHeight w:val="34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DA08" w14:textId="77777777" w:rsidR="00772D58" w:rsidRPr="00812A32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3634" w14:textId="36285F7D" w:rsidR="00772D58" w:rsidRPr="00812A32" w:rsidRDefault="00532B51" w:rsidP="00772D5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645CD" w14:textId="77777777" w:rsidR="00772D58" w:rsidRPr="00812A32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0AC4D" w14:textId="77777777" w:rsidR="00772D58" w:rsidRPr="00812A32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6004D" w:rsidRPr="00812A32" w14:paraId="5929FE9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B5983" w14:textId="15965405" w:rsidR="0066004D" w:rsidRPr="00812A32" w:rsidRDefault="0066004D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07.04. – 14.04.</w:t>
            </w:r>
          </w:p>
          <w:p w14:paraId="04A5CE43" w14:textId="77777777" w:rsidR="0066004D" w:rsidRPr="00812A32" w:rsidRDefault="0066004D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E6A6A" w14:textId="768BD04A" w:rsidR="0066004D" w:rsidRPr="00812A32" w:rsidRDefault="004321D1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54CC" w14:textId="44D78E07" w:rsidR="0066004D" w:rsidRPr="00812A32" w:rsidRDefault="0066004D" w:rsidP="0066004D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D1E8E" w14:textId="09D4D40C" w:rsidR="0066004D" w:rsidRPr="00812A32" w:rsidRDefault="0066004D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812A32" w14:paraId="20AC09F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188" w14:textId="77777777" w:rsidR="00772D58" w:rsidRPr="00812A32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E0B5C" w14:textId="50D18FD0" w:rsidR="00772D58" w:rsidRPr="00812A32" w:rsidRDefault="00532B51" w:rsidP="00772D58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690CE" w14:textId="77777777" w:rsidR="00772D58" w:rsidRPr="00812A32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DF426" w14:textId="77777777" w:rsidR="00772D58" w:rsidRPr="00812A32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6004D" w:rsidRPr="00812A32" w14:paraId="62FB6ADE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6BFAB" w14:textId="0C65E3E6" w:rsidR="0066004D" w:rsidRPr="00812A32" w:rsidRDefault="0066004D" w:rsidP="0066004D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14.04. – 22.04.</w:t>
            </w:r>
          </w:p>
          <w:p w14:paraId="34F3B76C" w14:textId="77777777" w:rsidR="0066004D" w:rsidRPr="00812A32" w:rsidRDefault="0066004D" w:rsidP="0066004D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7BD6" w14:textId="576B01FF" w:rsidR="0066004D" w:rsidRPr="00812A32" w:rsidRDefault="00C121F5" w:rsidP="0066004D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Mgr. </w:t>
            </w: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C3F1E" w14:textId="1F724F08" w:rsidR="00C121F5" w:rsidRPr="00812A32" w:rsidRDefault="00C121F5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E2E19" w14:textId="1C7068D4" w:rsidR="0066004D" w:rsidRPr="00812A32" w:rsidRDefault="0066004D" w:rsidP="006600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72D58" w:rsidRPr="00812A32" w14:paraId="1B60D198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FB52A" w14:textId="77777777" w:rsidR="00772D58" w:rsidRPr="00812A32" w:rsidRDefault="00772D58" w:rsidP="00772D58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60963" w14:textId="297D6D13" w:rsidR="00772D58" w:rsidRPr="00812A32" w:rsidRDefault="00532B51" w:rsidP="00772D58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301D8" w14:textId="77777777" w:rsidR="00772D58" w:rsidRPr="00812A32" w:rsidRDefault="00772D58" w:rsidP="00772D58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A7E02" w14:textId="77777777" w:rsidR="00772D58" w:rsidRPr="00812A32" w:rsidRDefault="00772D58" w:rsidP="00772D5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121F5" w:rsidRPr="00812A32" w14:paraId="7BF9FF59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576E7" w14:textId="4F7EC3AD" w:rsidR="00C121F5" w:rsidRPr="00812A32" w:rsidRDefault="00C121F5" w:rsidP="00C121F5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t>22.04. – 28.04.</w:t>
            </w:r>
          </w:p>
          <w:p w14:paraId="25BF6F16" w14:textId="77777777" w:rsidR="00C121F5" w:rsidRPr="00812A32" w:rsidRDefault="00C121F5" w:rsidP="00C121F5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55983" w14:textId="1B81C895" w:rsidR="00C121F5" w:rsidRPr="00812A32" w:rsidRDefault="00C121F5" w:rsidP="00C121F5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7C6D1" w14:textId="05847499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30B00" w14:textId="7F4E9A5A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F49158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5FF61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3046F" w14:textId="129C4E54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DC1C8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FFCFB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006261D1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CEE9" w14:textId="338A32F4" w:rsidR="00155449" w:rsidRPr="00812A32" w:rsidRDefault="00155449" w:rsidP="00155449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t>28.04. – 05.05.</w:t>
            </w:r>
          </w:p>
          <w:p w14:paraId="72CD85A7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D3CAC" w14:textId="244AE920" w:rsidR="00155449" w:rsidRPr="00812A32" w:rsidRDefault="00C5232E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Profousová</w:t>
            </w:r>
            <w:proofErr w:type="spellEnd"/>
            <w:r w:rsidRPr="00812A32">
              <w:rPr>
                <w:rFonts w:ascii="Garamond" w:hAnsi="Garamond" w:cs="Arial"/>
              </w:rPr>
              <w:t xml:space="preserve">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707A7" w14:textId="6933BD05" w:rsidR="00C5232E" w:rsidRPr="00812A32" w:rsidRDefault="00C5232E" w:rsidP="0015544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D715B" w14:textId="4579B579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D481F00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336A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54F5" w14:textId="4DBA8DFE" w:rsidR="00155449" w:rsidRPr="00812A32" w:rsidRDefault="00532B51" w:rsidP="00155449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0EFF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83E39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7F7B7BC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9F413" w14:textId="1A7CF5E0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05.05. – 12.05.</w:t>
            </w:r>
          </w:p>
          <w:p w14:paraId="2E757C22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7E84F" w14:textId="547353BD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3866D" w14:textId="44DDA2B8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8BF17" w14:textId="00E74F6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5DD6971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9419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E2CAA" w14:textId="43430EF2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46EB0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75CBC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B59E13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30963" w14:textId="0FA97D00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12.05. – 19.05.</w:t>
            </w:r>
          </w:p>
          <w:p w14:paraId="2D2C060A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076D7" w14:textId="6C82806F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6C26" w14:textId="07EA16D2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DBF3" w14:textId="05B83C33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81EE1E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15F56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318BE" w14:textId="2B0B0534" w:rsidR="00155449" w:rsidRPr="00812A32" w:rsidRDefault="00EF12E0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532B51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91B32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54CC4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5DF127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426C" w14:textId="2747CBBF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19.05. – 26.05.</w:t>
            </w:r>
          </w:p>
          <w:p w14:paraId="4AD716B4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EDFC4" w14:textId="2C85F4E6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A1FE" w14:textId="7A95C1E6" w:rsidR="00155449" w:rsidRPr="00812A32" w:rsidRDefault="00155449" w:rsidP="0015544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33117" w14:textId="3A7A22CC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451C0FF" w14:textId="77777777" w:rsidTr="001948F9">
        <w:trPr>
          <w:trHeight w:val="33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C77B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7D45" w14:textId="5F6BE4BF" w:rsidR="00155449" w:rsidRPr="00812A32" w:rsidRDefault="00532B51" w:rsidP="0015544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93C3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758F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23DBBF8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5CC82" w14:textId="5F773464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26.05. – 02.06.</w:t>
            </w:r>
          </w:p>
          <w:p w14:paraId="4F6350D9" w14:textId="77777777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16276" w14:textId="7BAAB2EB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Baňouch</w:t>
            </w:r>
            <w:proofErr w:type="spellEnd"/>
            <w:r w:rsidRPr="00812A32">
              <w:rPr>
                <w:rFonts w:ascii="Garamond" w:hAnsi="Garamond" w:cs="Arial"/>
              </w:rPr>
              <w:t xml:space="preserve">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801BF" w14:textId="55040992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7B3E9" w14:textId="5E3C93EE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4E49D5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1207D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3DF1" w14:textId="7D5D7839" w:rsidR="00155449" w:rsidRPr="00812A32" w:rsidRDefault="00532B51" w:rsidP="0015544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1AEC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E9771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486D0C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1EC1" w14:textId="7FEAA618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02.06. – 09.06.</w:t>
            </w:r>
          </w:p>
          <w:p w14:paraId="7B869266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4D69" w14:textId="12F666FF" w:rsidR="00155449" w:rsidRPr="00812A32" w:rsidRDefault="00155449" w:rsidP="00155449">
            <w:pPr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 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D422B" w14:textId="11324129" w:rsidR="00155449" w:rsidRPr="00812A32" w:rsidRDefault="00155449" w:rsidP="0015544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045EA" w14:textId="16F0066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9A9CBA8" w14:textId="77777777" w:rsidTr="001948F9">
        <w:trPr>
          <w:trHeight w:val="34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3AFDD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A832" w14:textId="656A7C22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76A31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1C685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A4E8D4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E917" w14:textId="3225BF59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09.06. – 16.06.</w:t>
            </w:r>
          </w:p>
          <w:p w14:paraId="7858D0F9" w14:textId="77777777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5D474" w14:textId="1FD7811F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5A28F" w14:textId="5A2744A2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A132E" w14:textId="4FFA8E05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2B2816D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E8DCC" w14:textId="77777777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29D02" w14:textId="473F741A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E1DA9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9E43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F30D7D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190F9" w14:textId="3AD83E5F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16.06. – 23.06.</w:t>
            </w:r>
          </w:p>
          <w:p w14:paraId="232369E4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2039B" w14:textId="0E117A76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Nováková Šauerová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62AE" w14:textId="0023D12C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77CEF" w14:textId="2F80ED7E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EA9AEE2" w14:textId="77777777" w:rsidTr="001948F9">
        <w:trPr>
          <w:trHeight w:val="34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5D04A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477BC" w14:textId="47DEADB2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21A66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B9040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5B11F8FA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6E075" w14:textId="1704EA7C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23.06. – 30.06.</w:t>
            </w:r>
          </w:p>
          <w:p w14:paraId="32FD9F81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CD7C7" w14:textId="227B00DD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11908" w14:textId="476A5E2D" w:rsidR="00155449" w:rsidRPr="00812A32" w:rsidRDefault="00155449" w:rsidP="0015544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A2DF6" w14:textId="791C22A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E2CDD1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7B04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2D62" w14:textId="08424CDD" w:rsidR="00155449" w:rsidRPr="00812A32" w:rsidRDefault="00EF12E0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532B51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6D5C8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41094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521F018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9FD8A" w14:textId="528E2F79" w:rsidR="00155449" w:rsidRPr="00812A32" w:rsidRDefault="00155449" w:rsidP="00155449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t>30.06. – 07.07.</w:t>
            </w:r>
          </w:p>
          <w:p w14:paraId="17F07698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2686D" w14:textId="41CEF5E9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/>
              </w:rPr>
              <w:t xml:space="preserve"> </w:t>
            </w:r>
            <w:r w:rsidR="00EC343C" w:rsidRPr="00812A32">
              <w:rPr>
                <w:rFonts w:ascii="Garamond" w:hAnsi="Garamond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877AB" w14:textId="138421F1" w:rsidR="00EC343C" w:rsidRPr="00812A32" w:rsidRDefault="00EC343C" w:rsidP="0015544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D1A8" w14:textId="56ABAFCD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8610F7F" w14:textId="77777777" w:rsidTr="001948F9">
        <w:trPr>
          <w:trHeight w:val="33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9AC26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DF210" w14:textId="2171EF78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C3BDB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13DEA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43C47A0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C8501" w14:textId="5F273859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07.07. – 14.07.</w:t>
            </w:r>
          </w:p>
          <w:p w14:paraId="15A75999" w14:textId="77777777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0675" w14:textId="3153C7B4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  <w:sz w:val="24"/>
                <w:szCs w:val="24"/>
              </w:rPr>
              <w:t>Profousová</w:t>
            </w:r>
            <w:proofErr w:type="spellEnd"/>
            <w:r w:rsidRPr="00812A32">
              <w:rPr>
                <w:rFonts w:ascii="Garamond" w:hAnsi="Garamond" w:cs="Arial"/>
                <w:sz w:val="24"/>
                <w:szCs w:val="24"/>
              </w:rPr>
              <w:t xml:space="preserve">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7BF7B" w14:textId="3C714B9B" w:rsidR="00155449" w:rsidRPr="00812A32" w:rsidRDefault="00155449" w:rsidP="00155449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997AA" w14:textId="4F16E58E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5B4BF66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48A10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3F7B" w14:textId="3E818E66" w:rsidR="00155449" w:rsidRPr="00812A32" w:rsidRDefault="00532B51" w:rsidP="00532B51">
            <w:pPr>
              <w:pStyle w:val="Nadpis2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        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D5050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E5DB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563A2BD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F98C6" w14:textId="46841E3B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14.07. – 21.07.</w:t>
            </w:r>
          </w:p>
          <w:p w14:paraId="7134D345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9FB20" w14:textId="4B806261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Mgr. </w:t>
            </w:r>
            <w:r w:rsidR="00EC343C" w:rsidRPr="00812A32">
              <w:rPr>
                <w:rFonts w:ascii="Garamond" w:hAnsi="Garamond" w:cs="Arial"/>
              </w:rPr>
              <w:t>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A284" w14:textId="61F4196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5C53" w14:textId="616E5D09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64CCE3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6E42F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A967" w14:textId="282EA447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BB573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CDF3C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60C488B" w14:textId="77777777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F465B" w14:textId="70DA5CC2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21.07. – 28.07.</w:t>
            </w:r>
          </w:p>
          <w:p w14:paraId="328AE401" w14:textId="77777777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D721" w14:textId="3ADA99B4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Mgr. </w:t>
            </w: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CAF71" w14:textId="71F5E61B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33886" w14:textId="6C7F7D4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0B1F89C" w14:textId="77777777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7CA80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04759" w14:textId="4FFBC8D4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2DF9AC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01B3D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2780DFC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3F7C" w14:textId="3C5952AE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lastRenderedPageBreak/>
              <w:t>28.07. – 04.08.</w:t>
            </w:r>
          </w:p>
          <w:p w14:paraId="0CDF1E1D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2FC80" w14:textId="3895E581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FB0EC" w14:textId="141D56EA" w:rsidR="00155449" w:rsidRPr="00812A32" w:rsidRDefault="00155449" w:rsidP="0015544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32A0D" w14:textId="0189876F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3251AB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6CCB0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7302B" w14:textId="5F5D760C" w:rsidR="00155449" w:rsidRPr="00812A32" w:rsidRDefault="00532B51" w:rsidP="00155449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F85E3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02C02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9B8D560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E13EE" w14:textId="7898235E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04.08. – 11.08.</w:t>
            </w:r>
          </w:p>
          <w:p w14:paraId="4CCF4F34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4B24" w14:textId="71137826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0012" w14:textId="2F0158C4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B6830" w14:textId="449BFB3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8837B6A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E98D9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6F8F" w14:textId="66F30341" w:rsidR="00155449" w:rsidRPr="00812A32" w:rsidRDefault="00532B51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699AB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20200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BE4721D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25AF1" w14:textId="3670DECD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11.08. – 18.08.</w:t>
            </w:r>
          </w:p>
          <w:p w14:paraId="4C078353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5F4B2" w14:textId="02971C0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838D" w14:textId="4AADB281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175E3" w14:textId="61B7290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70D11BC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848C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BC9AC" w14:textId="41930CF1" w:rsidR="00155449" w:rsidRPr="00812A32" w:rsidRDefault="00EF12E0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532B51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4AB04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1A8FF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5FB31E8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E1DA1" w14:textId="3C2D5B9D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    18.08. – 25.08.</w:t>
            </w:r>
          </w:p>
          <w:p w14:paraId="7A739C80" w14:textId="77777777" w:rsidR="00155449" w:rsidRPr="00812A32" w:rsidRDefault="00155449" w:rsidP="00155449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7D3CF" w14:textId="2BCEA06A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FA21" w14:textId="6C3D431E" w:rsidR="00155449" w:rsidRPr="00812A32" w:rsidRDefault="00155449" w:rsidP="0015544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6B85A" w14:textId="04A5EB3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2E7F4A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69A0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884" w14:textId="12352073" w:rsidR="00155449" w:rsidRPr="00812A32" w:rsidRDefault="00532B51" w:rsidP="0015544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4566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452C3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D73A6E2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A780" w14:textId="1B53A8EE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25.08. – 01.09.</w:t>
            </w:r>
          </w:p>
          <w:p w14:paraId="1FA3A4A8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07BA0" w14:textId="32E95D75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Baňouch</w:t>
            </w:r>
            <w:proofErr w:type="spellEnd"/>
            <w:r w:rsidRPr="00812A32">
              <w:rPr>
                <w:rFonts w:ascii="Garamond" w:hAnsi="Garamond" w:cs="Arial"/>
              </w:rPr>
              <w:t xml:space="preserve">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34C8F" w14:textId="39B47933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CD566" w14:textId="0544C133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3E94841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61D9F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176F" w14:textId="4C96591C" w:rsidR="00155449" w:rsidRPr="00812A32" w:rsidRDefault="00532B51" w:rsidP="0015544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EB96C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C0B45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01267E5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5DEEC" w14:textId="55C81870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01.09. – 08.09.</w:t>
            </w:r>
          </w:p>
          <w:p w14:paraId="45C5E092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1CE6" w14:textId="40FA1082" w:rsidR="00155449" w:rsidRPr="00812A32" w:rsidRDefault="00155449" w:rsidP="00155449">
            <w:pPr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 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AEF95" w14:textId="4F0C5189" w:rsidR="00155449" w:rsidRPr="00812A32" w:rsidRDefault="00155449" w:rsidP="0015544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5FF79" w14:textId="5B9A71CB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05D8D297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A21C8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ECA0B" w14:textId="7750503C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9E2BB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C1EDD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82189A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39736" w14:textId="049EB9AE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08.09. – 15.09.</w:t>
            </w:r>
          </w:p>
          <w:p w14:paraId="0C9CE0D7" w14:textId="77777777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A52FF" w14:textId="272E38E8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D91E" w14:textId="038A582F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20187" w14:textId="26A0D7FA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30BE085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9F3C6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F0AA" w14:textId="51BC648B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25572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A5EA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35209A1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358C3" w14:textId="4AC0A461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15.09. – 22.09.</w:t>
            </w:r>
          </w:p>
          <w:p w14:paraId="6980F22D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912D" w14:textId="62667098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Nováková Šauerová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EEB1" w14:textId="6F924DFE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6EF2B" w14:textId="6D65A5B0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09E8284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84A7E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97EC" w14:textId="7CEDAEE8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EB89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C675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41078AC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36D5" w14:textId="59C422B2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22.09. – 29.09.</w:t>
            </w:r>
          </w:p>
          <w:p w14:paraId="550D4E76" w14:textId="77777777" w:rsidR="00155449" w:rsidRPr="00812A32" w:rsidRDefault="00155449" w:rsidP="0015544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F0D6" w14:textId="40914B91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92387" w14:textId="1BEF56AE" w:rsidR="00155449" w:rsidRPr="00812A32" w:rsidRDefault="00155449" w:rsidP="0015544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CE35" w14:textId="5AC6E941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AFFD61A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34DEE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17D4D" w14:textId="7E1E262E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0C4A6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C756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F0248F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59590" w14:textId="0AD5D9E3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29.09. – 06.10.</w:t>
            </w:r>
          </w:p>
          <w:p w14:paraId="0E078CE8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560B8" w14:textId="3E77C564" w:rsidR="00155449" w:rsidRPr="00812A32" w:rsidRDefault="00785700" w:rsidP="00785700">
            <w:pPr>
              <w:pStyle w:val="Nadpis2"/>
              <w:jc w:val="left"/>
              <w:rPr>
                <w:rFonts w:ascii="Garamond" w:hAnsi="Garamond" w:cs="Arial"/>
              </w:rPr>
            </w:pPr>
            <w:r w:rsidRPr="00812A32">
              <w:rPr>
                <w:rFonts w:ascii="Garamond" w:hAnsi="Garamond"/>
              </w:rPr>
              <w:t xml:space="preserve">      </w:t>
            </w:r>
            <w:r w:rsidR="00155449" w:rsidRPr="00812A32">
              <w:rPr>
                <w:rFonts w:ascii="Garamond" w:hAnsi="Garamond"/>
              </w:rPr>
              <w:t xml:space="preserve">   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1947" w14:textId="071D6DB0" w:rsidR="00155449" w:rsidRPr="00812A32" w:rsidRDefault="00155449" w:rsidP="0015544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FA177" w14:textId="47DD128C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1C9B2EC" w14:textId="77777777" w:rsidTr="001750A2">
        <w:trPr>
          <w:trHeight w:val="3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70E5E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EFAAC" w14:textId="5AFD4E1E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3801C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69408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0914D0F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1F489" w14:textId="18BB38FE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06.10. – 13.10.</w:t>
            </w:r>
          </w:p>
          <w:p w14:paraId="246ED55B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BEC6" w14:textId="642EFA1E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  <w:sz w:val="24"/>
                <w:szCs w:val="24"/>
              </w:rPr>
              <w:t>Profousová</w:t>
            </w:r>
            <w:proofErr w:type="spellEnd"/>
            <w:r w:rsidRPr="00812A32">
              <w:rPr>
                <w:rFonts w:ascii="Garamond" w:hAnsi="Garamond" w:cs="Arial"/>
                <w:sz w:val="24"/>
                <w:szCs w:val="24"/>
              </w:rPr>
              <w:t xml:space="preserve">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DD6C" w14:textId="685DC88C" w:rsidR="00155449" w:rsidRPr="00812A32" w:rsidRDefault="00155449" w:rsidP="00155449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66C0" w14:textId="0F05B0D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285694CA" w14:textId="77777777" w:rsidTr="001750A2">
        <w:trPr>
          <w:trHeight w:val="32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0E8F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86FB3" w14:textId="054EDD5B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E14B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CEE16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5D081946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6D836" w14:textId="29DD0269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13.10. – 20.10.</w:t>
            </w:r>
          </w:p>
          <w:p w14:paraId="61F14663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63BB4" w14:textId="5F8B11F9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413FE" w14:textId="65F0E5A2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CFE9" w14:textId="70E395A6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232CB059" w14:textId="77777777" w:rsidTr="001750A2">
        <w:trPr>
          <w:trHeight w:val="34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E878C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2B5AB" w14:textId="5D44F1A4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1040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C4AC1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6949E7C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5FED5" w14:textId="5994C2E9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20.10. – 27.10.</w:t>
            </w:r>
          </w:p>
          <w:p w14:paraId="3DBDE335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23A14" w14:textId="4788564B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Mgr. </w:t>
            </w: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E76C" w14:textId="39DAB67D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05F" w14:textId="65A65A15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D21F259" w14:textId="77777777" w:rsidTr="001750A2">
        <w:trPr>
          <w:trHeight w:val="31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ED9C6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55826" w14:textId="016063BF" w:rsidR="00155449" w:rsidRPr="00812A32" w:rsidRDefault="0016096B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36DC4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C861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1AF15980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B3A9E" w14:textId="13F9A3C5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27.10. – 03.11.</w:t>
            </w:r>
          </w:p>
          <w:p w14:paraId="38E483A9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B014" w14:textId="21C8FBC5" w:rsidR="00155449" w:rsidRPr="00812A32" w:rsidRDefault="00C121F5" w:rsidP="00155449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8A764" w14:textId="548532C4" w:rsidR="00C121F5" w:rsidRPr="00812A32" w:rsidRDefault="00C121F5" w:rsidP="0015544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AAA3B" w14:textId="1697B19B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55449" w:rsidRPr="00812A32" w14:paraId="75B52CFE" w14:textId="77777777" w:rsidTr="001750A2">
        <w:trPr>
          <w:trHeight w:val="30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297" w14:textId="77777777" w:rsidR="00155449" w:rsidRPr="00812A32" w:rsidRDefault="00155449" w:rsidP="0015544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E7272" w14:textId="138EC955" w:rsidR="00155449" w:rsidRPr="00812A32" w:rsidRDefault="00EF12E0" w:rsidP="00155449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Holíková</w:t>
            </w:r>
            <w:r w:rsidR="0016096B" w:rsidRPr="00812A32">
              <w:rPr>
                <w:rFonts w:ascii="Garamond" w:hAnsi="Garamond" w:cs="Arial"/>
              </w:rPr>
              <w:t xml:space="preserve">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96637" w14:textId="77777777" w:rsidR="00155449" w:rsidRPr="00812A32" w:rsidRDefault="00155449" w:rsidP="0015544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32DE9" w14:textId="77777777" w:rsidR="00155449" w:rsidRPr="00812A32" w:rsidRDefault="00155449" w:rsidP="0015544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702172F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BF519" w14:textId="799173A1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03.11. – 10.11.</w:t>
            </w:r>
          </w:p>
          <w:p w14:paraId="0E469E6C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3CA6" w14:textId="5821047D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Reiská Věra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695F" w14:textId="405ED764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6683" w14:textId="14F97088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52DB3050" w14:textId="77777777" w:rsidTr="001750A2">
        <w:trPr>
          <w:trHeight w:val="3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B96E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D9332" w14:textId="509C2034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9DA9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13495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121F5" w:rsidRPr="00812A32" w14:paraId="6F7D4804" w14:textId="77777777" w:rsidTr="001750A2">
        <w:trPr>
          <w:trHeight w:val="69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95464" w14:textId="18E94C3B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10.11. – 18.11.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7464F" w14:textId="135CEC31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D7A9C" w14:textId="0C262751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90B5" w14:textId="1179E3D5" w:rsidR="00C121F5" w:rsidRPr="00812A32" w:rsidRDefault="00C121F5" w:rsidP="00C121F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469D89E4" w14:textId="77777777" w:rsidTr="001750A2">
        <w:trPr>
          <w:trHeight w:val="25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0C09C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DD97" w14:textId="6E2E978B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6B72E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E4AEF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7C4D7F65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FCC37" w14:textId="26401960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18.11. – 24.11.</w:t>
            </w:r>
          </w:p>
          <w:p w14:paraId="6D0A3265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C336B" w14:textId="3E67BFF8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B3AB8" w14:textId="7159C558" w:rsidR="00785700" w:rsidRPr="00812A32" w:rsidRDefault="00785700" w:rsidP="0078570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8906" w14:textId="2EBF0619" w:rsidR="00785700" w:rsidRPr="00812A32" w:rsidRDefault="00785700" w:rsidP="0078570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5A8C7CDA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4C30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0A913" w14:textId="254BE8BF" w:rsidR="00785700" w:rsidRPr="00812A32" w:rsidRDefault="0016096B" w:rsidP="00785700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Fenyková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31D5D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A3BFE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26A8A41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A184" w14:textId="58182B23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lastRenderedPageBreak/>
              <w:t>24.11. – 01.12.</w:t>
            </w:r>
          </w:p>
          <w:p w14:paraId="12A73B7E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211E3" w14:textId="5241AC55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Baňouch</w:t>
            </w:r>
            <w:proofErr w:type="spellEnd"/>
            <w:r w:rsidRPr="00812A32">
              <w:rPr>
                <w:rFonts w:ascii="Garamond" w:hAnsi="Garamond" w:cs="Arial"/>
              </w:rPr>
              <w:t xml:space="preserve">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C6B3A" w14:textId="177B488B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55C1" w14:textId="1BF4C020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30C3C67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C753A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A0E9C" w14:textId="6BD81902" w:rsidR="00785700" w:rsidRPr="00812A32" w:rsidRDefault="0016096B" w:rsidP="00785700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F36A9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CFE1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197D2CD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11034" w14:textId="6CD4A1C2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01.12. – 08.12.</w:t>
            </w:r>
          </w:p>
          <w:p w14:paraId="7AF78057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8790" w14:textId="08E23A41" w:rsidR="00785700" w:rsidRPr="00812A32" w:rsidRDefault="00785700" w:rsidP="00785700">
            <w:pPr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 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D0A8E" w14:textId="203D6884" w:rsidR="00785700" w:rsidRPr="00812A32" w:rsidRDefault="00785700" w:rsidP="00785700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AA874" w14:textId="6F9AC9D2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63360E6C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8DD1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82BC" w14:textId="45086BFD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25139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B2E7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7EFFA129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44284" w14:textId="4956C512" w:rsidR="00785700" w:rsidRPr="00812A32" w:rsidRDefault="00785700" w:rsidP="00785700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t>08.12. – 15.12.</w:t>
            </w:r>
          </w:p>
          <w:p w14:paraId="09089068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8A014" w14:textId="7BF40669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>JUDr. Soukupová Soňa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03FBF" w14:textId="05C3294B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A4C57" w14:textId="6EDF40BB" w:rsidR="00785700" w:rsidRPr="00812A32" w:rsidRDefault="00785700" w:rsidP="00785700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85700" w:rsidRPr="00812A32" w14:paraId="70A76D0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8FF7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DCA20" w14:textId="51714B29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Vážná Simona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00DD6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F86EA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85700" w:rsidRPr="00812A32" w14:paraId="3EEEC919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DFA28" w14:textId="017EBC87" w:rsidR="00785700" w:rsidRPr="00812A32" w:rsidRDefault="00785700" w:rsidP="00785700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  <w:r w:rsidRPr="00812A32">
              <w:rPr>
                <w:rFonts w:ascii="Garamond" w:hAnsi="Garamond" w:cs="Arial"/>
                <w:color w:val="000000" w:themeColor="text1"/>
              </w:rPr>
              <w:t>15.12. – 22.12.</w:t>
            </w:r>
          </w:p>
          <w:p w14:paraId="4D42CA4A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75918" w14:textId="3E1AA3FE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Nováková Šauerová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F3DD5" w14:textId="322BF531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0272" w14:textId="2B13D054" w:rsidR="00785700" w:rsidRPr="00812A32" w:rsidRDefault="00785700" w:rsidP="00785700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85700" w:rsidRPr="00812A32" w14:paraId="218D756B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59D52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13972" w14:textId="724B0D7E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proofErr w:type="spellStart"/>
            <w:r w:rsidRPr="00812A32">
              <w:rPr>
                <w:rFonts w:ascii="Garamond" w:hAnsi="Garamond" w:cs="Arial"/>
              </w:rPr>
              <w:t>Bačkovská</w:t>
            </w:r>
            <w:proofErr w:type="spellEnd"/>
            <w:r w:rsidRPr="00812A32">
              <w:rPr>
                <w:rFonts w:ascii="Garamond" w:hAnsi="Garamond" w:cs="Arial"/>
              </w:rPr>
              <w:t xml:space="preserve">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5780D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B2F96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246FDFED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E613D" w14:textId="740A7E0E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22.12. – 29.12.</w:t>
            </w:r>
          </w:p>
          <w:p w14:paraId="5045330E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48E62" w14:textId="34778BEF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2D1B" w14:textId="128D619E" w:rsidR="00785700" w:rsidRPr="00812A32" w:rsidRDefault="00785700" w:rsidP="0078570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D4C96" w14:textId="5B6A2800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295376F8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3ADF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6A8F" w14:textId="2E89FE88" w:rsidR="00785700" w:rsidRPr="00812A32" w:rsidRDefault="00EF12E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Holíkov</w:t>
            </w:r>
            <w:r w:rsidR="0016096B" w:rsidRPr="00812A32">
              <w:rPr>
                <w:rFonts w:ascii="Garamond" w:hAnsi="Garamond" w:cs="Arial"/>
              </w:rPr>
              <w:t>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B901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73905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789E8E14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7CF34" w14:textId="7E13F91A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29.12. – 05.01.</w:t>
            </w:r>
          </w:p>
          <w:p w14:paraId="00A4BFD5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FBDD" w14:textId="3269BD9A" w:rsidR="00785700" w:rsidRPr="00812A32" w:rsidRDefault="000365B5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 xml:space="preserve">JUDr. </w:t>
            </w:r>
            <w:proofErr w:type="spellStart"/>
            <w:r w:rsidRPr="00812A32">
              <w:rPr>
                <w:rFonts w:ascii="Garamond" w:hAnsi="Garamond" w:cs="Arial"/>
              </w:rPr>
              <w:t>Profousová</w:t>
            </w:r>
            <w:proofErr w:type="spellEnd"/>
            <w:r w:rsidRPr="00812A32">
              <w:rPr>
                <w:rFonts w:ascii="Garamond" w:hAnsi="Garamond" w:cs="Arial"/>
              </w:rPr>
              <w:t xml:space="preserve">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AD866" w14:textId="2FA7DC03" w:rsidR="00785700" w:rsidRPr="00812A32" w:rsidRDefault="00785700" w:rsidP="00785700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C8C48" w14:textId="54E6A72A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4C61E4C9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D92FE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D12B0" w14:textId="7C5D1E38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9984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843E9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678A3CB3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2D420" w14:textId="6DCF8F8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05.01. – 12.01.</w:t>
            </w:r>
          </w:p>
          <w:p w14:paraId="35E0C484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AC8D6" w14:textId="58EC694B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812A32">
              <w:rPr>
                <w:rFonts w:ascii="Garamond" w:hAnsi="Garamond" w:cs="Arial"/>
                <w:sz w:val="24"/>
                <w:szCs w:val="24"/>
              </w:rPr>
              <w:t xml:space="preserve">JUDr. </w:t>
            </w:r>
            <w:r w:rsidR="000365B5" w:rsidRPr="00812A32">
              <w:rPr>
                <w:rFonts w:ascii="Garamond" w:hAnsi="Garamond" w:cs="Arial"/>
                <w:sz w:val="24"/>
                <w:szCs w:val="24"/>
              </w:rPr>
              <w:t>Špryňar Milan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3E0E" w14:textId="629C2A1E" w:rsidR="00785700" w:rsidRPr="00812A32" w:rsidRDefault="00785700" w:rsidP="00785700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29566" w14:textId="55B02C31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6685E4FD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8647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7372B" w14:textId="642012B3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C639B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61C3B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21CED16F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EAAC8" w14:textId="459A81F4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12.01. – 19.01.</w:t>
            </w:r>
          </w:p>
          <w:p w14:paraId="7CDA9192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F82DA" w14:textId="329A4C42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Mgr. 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5020B" w14:textId="129505C8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DE2" w14:textId="1C08A455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85700" w:rsidRPr="00812A32" w14:paraId="2133F65C" w14:textId="77777777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549FF" w14:textId="77777777" w:rsidR="00785700" w:rsidRPr="00812A32" w:rsidRDefault="00785700" w:rsidP="00785700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77BA" w14:textId="35D8B5D7" w:rsidR="00785700" w:rsidRPr="00812A32" w:rsidRDefault="0016096B" w:rsidP="00785700">
            <w:pPr>
              <w:pStyle w:val="Nadpis2"/>
              <w:rPr>
                <w:rFonts w:ascii="Garamond" w:hAnsi="Garamond" w:cs="Arial"/>
              </w:rPr>
            </w:pPr>
            <w:r w:rsidRPr="00812A32">
              <w:rPr>
                <w:rFonts w:ascii="Garamond" w:hAnsi="Garamond" w:cs="Arial"/>
              </w:rPr>
              <w:t>Pešková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20E56" w14:textId="77777777" w:rsidR="00785700" w:rsidRPr="00812A32" w:rsidRDefault="00785700" w:rsidP="00785700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CC525" w14:textId="77777777" w:rsidR="00785700" w:rsidRPr="00812A32" w:rsidRDefault="00785700" w:rsidP="007857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17ED9B2" w14:textId="77777777" w:rsidR="00D211C6" w:rsidRPr="00812A32" w:rsidRDefault="00D211C6" w:rsidP="00565DA6">
      <w:pPr>
        <w:rPr>
          <w:rFonts w:ascii="Garamond" w:hAnsi="Garamond" w:cs="Arial"/>
          <w:sz w:val="24"/>
          <w:szCs w:val="24"/>
        </w:rPr>
      </w:pPr>
    </w:p>
    <w:p w14:paraId="5A727D4B" w14:textId="77777777" w:rsidR="004D0EA4" w:rsidRPr="00812A32" w:rsidRDefault="004D0EA4" w:rsidP="00565DA6">
      <w:pPr>
        <w:rPr>
          <w:rFonts w:ascii="Garamond" w:hAnsi="Garamond" w:cs="Arial"/>
          <w:sz w:val="24"/>
          <w:szCs w:val="24"/>
        </w:rPr>
      </w:pPr>
    </w:p>
    <w:p w14:paraId="753D9B35" w14:textId="77777777" w:rsidR="004D0EA4" w:rsidRPr="00812A32" w:rsidRDefault="004D0EA4" w:rsidP="00565DA6">
      <w:pPr>
        <w:rPr>
          <w:rFonts w:ascii="Garamond" w:hAnsi="Garamond" w:cs="Arial"/>
          <w:sz w:val="24"/>
          <w:szCs w:val="24"/>
        </w:rPr>
      </w:pPr>
    </w:p>
    <w:p w14:paraId="57782ED9" w14:textId="77777777" w:rsidR="00583B27" w:rsidRPr="00812A32" w:rsidRDefault="00337FD3" w:rsidP="00C659D5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812A32">
        <w:rPr>
          <w:rFonts w:ascii="Garamond" w:hAnsi="Garamond" w:cs="Arial"/>
          <w:iCs/>
          <w:sz w:val="24"/>
          <w:szCs w:val="24"/>
        </w:rPr>
        <w:t xml:space="preserve">Pracovní pohotovost soudců se vztahuje na mimopracovní dobu mezi dny uvedenými v tomto opatření. Pracovní pohotovost administrativního aparátu </w:t>
      </w:r>
      <w:proofErr w:type="gramStart"/>
      <w:r w:rsidRPr="00812A32">
        <w:rPr>
          <w:rFonts w:ascii="Garamond" w:hAnsi="Garamond" w:cs="Arial"/>
          <w:iCs/>
          <w:sz w:val="24"/>
          <w:szCs w:val="24"/>
        </w:rPr>
        <w:t>běží</w:t>
      </w:r>
      <w:proofErr w:type="gramEnd"/>
      <w:r w:rsidRPr="00812A32">
        <w:rPr>
          <w:rFonts w:ascii="Garamond" w:hAnsi="Garamond" w:cs="Arial"/>
          <w:iCs/>
          <w:sz w:val="24"/>
          <w:szCs w:val="24"/>
        </w:rPr>
        <w:t xml:space="preserve"> od pátku 16,00 hodin do pondělí 6,00 hodin, není-li v tomto opatření uvedeno jinak. Zaměstnanci pověření úkony v případě řízení trestním a v řízení dle § 76 o.s.ř. jsou pověřeni v pracovní době provádět tyto úkony bezodkladně a přednostně</w:t>
      </w:r>
      <w:r w:rsidR="00C659D5" w:rsidRPr="00812A32">
        <w:rPr>
          <w:rFonts w:ascii="Garamond" w:hAnsi="Garamond" w:cs="Arial"/>
          <w:iCs/>
          <w:sz w:val="24"/>
          <w:szCs w:val="24"/>
        </w:rPr>
        <w:t>.</w:t>
      </w:r>
    </w:p>
    <w:p w14:paraId="38AA1891" w14:textId="77777777" w:rsidR="00C659D5" w:rsidRPr="00812A32" w:rsidRDefault="00C659D5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14:paraId="707D556E" w14:textId="77777777" w:rsidR="00C659D5" w:rsidRPr="00812A32" w:rsidRDefault="00C659D5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14:paraId="1343463D" w14:textId="62874DE7" w:rsidR="00C659D5" w:rsidRPr="00812A32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proofErr w:type="gramStart"/>
      <w:r w:rsidRPr="00812A32">
        <w:rPr>
          <w:rFonts w:ascii="Garamond" w:hAnsi="Garamond" w:cs="Arial"/>
          <w:iCs/>
          <w:sz w:val="24"/>
          <w:szCs w:val="24"/>
        </w:rPr>
        <w:t xml:space="preserve">Chrudim </w:t>
      </w:r>
      <w:r w:rsidR="009235FB" w:rsidRPr="00812A32">
        <w:rPr>
          <w:rFonts w:ascii="Garamond" w:hAnsi="Garamond" w:cs="Arial"/>
          <w:iCs/>
          <w:sz w:val="24"/>
          <w:szCs w:val="24"/>
        </w:rPr>
        <w:t xml:space="preserve"> </w:t>
      </w:r>
      <w:r w:rsidR="00DF7F04" w:rsidRPr="00812A32">
        <w:rPr>
          <w:rFonts w:ascii="Garamond" w:hAnsi="Garamond" w:cs="Arial"/>
          <w:iCs/>
          <w:sz w:val="24"/>
          <w:szCs w:val="24"/>
        </w:rPr>
        <w:t>20.</w:t>
      </w:r>
      <w:proofErr w:type="gramEnd"/>
      <w:r w:rsidR="00DF7F04" w:rsidRPr="00812A32">
        <w:rPr>
          <w:rFonts w:ascii="Garamond" w:hAnsi="Garamond" w:cs="Arial"/>
          <w:iCs/>
          <w:sz w:val="24"/>
          <w:szCs w:val="24"/>
        </w:rPr>
        <w:t xml:space="preserve"> listopadu 2024</w:t>
      </w:r>
    </w:p>
    <w:p w14:paraId="16EA4D95" w14:textId="77777777" w:rsidR="00C659D5" w:rsidRPr="00812A32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14:paraId="35AF022E" w14:textId="79BBA824" w:rsidR="00C659D5" w:rsidRPr="00812A32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812A32">
        <w:rPr>
          <w:rFonts w:ascii="Garamond" w:hAnsi="Garamond" w:cs="Arial"/>
          <w:iCs/>
          <w:sz w:val="24"/>
          <w:szCs w:val="24"/>
        </w:rPr>
        <w:t>JUDr. Milan Špryňar</w:t>
      </w:r>
      <w:r w:rsidR="009467BD" w:rsidRPr="00812A32">
        <w:rPr>
          <w:rFonts w:ascii="Garamond" w:hAnsi="Garamond" w:cs="Arial"/>
          <w:iCs/>
          <w:sz w:val="24"/>
          <w:szCs w:val="24"/>
        </w:rPr>
        <w:t>, v.r.</w:t>
      </w:r>
    </w:p>
    <w:p w14:paraId="15F36944" w14:textId="77777777" w:rsidR="00C659D5" w:rsidRPr="00812A32" w:rsidRDefault="00C659D5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  <w:r w:rsidRPr="00812A32">
        <w:rPr>
          <w:rFonts w:ascii="Garamond" w:hAnsi="Garamond" w:cs="Arial"/>
          <w:iCs/>
          <w:sz w:val="24"/>
          <w:szCs w:val="24"/>
        </w:rPr>
        <w:t>předseda okresního soudu</w:t>
      </w:r>
    </w:p>
    <w:p w14:paraId="4C8DD67D" w14:textId="77777777" w:rsidR="00A61D5B" w:rsidRPr="00812A32" w:rsidRDefault="00A61D5B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</w:p>
    <w:p w14:paraId="21229A45" w14:textId="77777777" w:rsidR="00A61D5B" w:rsidRPr="00812A32" w:rsidRDefault="00A61D5B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</w:p>
    <w:p w14:paraId="06403DA0" w14:textId="77777777" w:rsidR="00A61D5B" w:rsidRPr="00812A32" w:rsidRDefault="00A61D5B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</w:p>
    <w:p w14:paraId="40A66EBD" w14:textId="77777777" w:rsidR="00A61D5B" w:rsidRPr="00812A32" w:rsidRDefault="00A61D5B" w:rsidP="00F405F8">
      <w:pPr>
        <w:ind w:left="-426"/>
        <w:jc w:val="both"/>
        <w:rPr>
          <w:rFonts w:ascii="Garamond" w:hAnsi="Garamond" w:cs="Arial"/>
          <w:iCs/>
          <w:sz w:val="24"/>
          <w:szCs w:val="24"/>
        </w:rPr>
      </w:pPr>
    </w:p>
    <w:p w14:paraId="3770200D" w14:textId="77777777" w:rsidR="00A61D5B" w:rsidRPr="00812A32" w:rsidRDefault="00A61D5B" w:rsidP="00A61D5B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p w14:paraId="07A2CAA1" w14:textId="77777777" w:rsidR="00C659D5" w:rsidRPr="00812A32" w:rsidRDefault="00C659D5" w:rsidP="00F405F8">
      <w:pPr>
        <w:ind w:left="-426" w:firstLine="426"/>
        <w:jc w:val="both"/>
        <w:rPr>
          <w:rFonts w:ascii="Garamond" w:hAnsi="Garamond" w:cs="Arial"/>
          <w:iCs/>
          <w:sz w:val="24"/>
          <w:szCs w:val="24"/>
        </w:rPr>
      </w:pPr>
    </w:p>
    <w:sectPr w:rsidR="00C659D5" w:rsidRPr="00812A32" w:rsidSect="00F405F8">
      <w:footerReference w:type="default" r:id="rId8"/>
      <w:pgSz w:w="11906" w:h="16838" w:code="9"/>
      <w:pgMar w:top="568" w:right="991" w:bottom="0" w:left="156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AD2A" w14:textId="77777777" w:rsidR="0093221D" w:rsidRDefault="0093221D">
      <w:r>
        <w:separator/>
      </w:r>
    </w:p>
  </w:endnote>
  <w:endnote w:type="continuationSeparator" w:id="0">
    <w:p w14:paraId="3EB049D2" w14:textId="77777777" w:rsidR="0093221D" w:rsidRDefault="0093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4E8D" w14:textId="77777777" w:rsidR="005F0692" w:rsidRDefault="005F0692" w:rsidP="00B7012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4A2C">
      <w:rPr>
        <w:rStyle w:val="slostrnky"/>
        <w:noProof/>
      </w:rPr>
      <w:t>1</w:t>
    </w:r>
    <w:r>
      <w:rPr>
        <w:rStyle w:val="slostrnky"/>
      </w:rPr>
      <w:fldChar w:fldCharType="end"/>
    </w:r>
  </w:p>
  <w:p w14:paraId="212A254E" w14:textId="77777777" w:rsidR="005F0692" w:rsidRDefault="005F0692">
    <w:pPr>
      <w:pStyle w:val="Zpat"/>
    </w:pPr>
  </w:p>
  <w:p w14:paraId="68E5F002" w14:textId="77777777" w:rsidR="005F0692" w:rsidRDefault="005F0692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8702" w14:textId="77777777" w:rsidR="0093221D" w:rsidRDefault="0093221D">
      <w:r>
        <w:separator/>
      </w:r>
    </w:p>
  </w:footnote>
  <w:footnote w:type="continuationSeparator" w:id="0">
    <w:p w14:paraId="4A8A63C0" w14:textId="77777777" w:rsidR="0093221D" w:rsidRDefault="0093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F17"/>
    <w:multiLevelType w:val="hybridMultilevel"/>
    <w:tmpl w:val="5C50F74E"/>
    <w:lvl w:ilvl="0" w:tplc="5C466BB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648"/>
    <w:multiLevelType w:val="hybridMultilevel"/>
    <w:tmpl w:val="07ACA290"/>
    <w:lvl w:ilvl="0" w:tplc="4A5C0408">
      <w:numFmt w:val="bullet"/>
      <w:lvlText w:val="-"/>
      <w:lvlJc w:val="left"/>
      <w:pPr>
        <w:ind w:left="-207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34975545">
    <w:abstractNumId w:val="1"/>
  </w:num>
  <w:num w:numId="2" w16cid:durableId="1673727297">
    <w:abstractNumId w:val="0"/>
  </w:num>
  <w:num w:numId="3" w16cid:durableId="17331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pracovnípohotovosti 2022/11/18 08:05:51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D2EA5"/>
    <w:rsid w:val="00003C46"/>
    <w:rsid w:val="00006207"/>
    <w:rsid w:val="0000782E"/>
    <w:rsid w:val="00011BE9"/>
    <w:rsid w:val="00011F01"/>
    <w:rsid w:val="00013E92"/>
    <w:rsid w:val="00014D73"/>
    <w:rsid w:val="00017AB9"/>
    <w:rsid w:val="00020C4F"/>
    <w:rsid w:val="000215E8"/>
    <w:rsid w:val="00021DD8"/>
    <w:rsid w:val="000223AD"/>
    <w:rsid w:val="0002282A"/>
    <w:rsid w:val="00022D9A"/>
    <w:rsid w:val="00026552"/>
    <w:rsid w:val="0003054A"/>
    <w:rsid w:val="000326C3"/>
    <w:rsid w:val="00033370"/>
    <w:rsid w:val="000365B5"/>
    <w:rsid w:val="00036943"/>
    <w:rsid w:val="00037735"/>
    <w:rsid w:val="000412FA"/>
    <w:rsid w:val="00041D15"/>
    <w:rsid w:val="000441A9"/>
    <w:rsid w:val="000449A0"/>
    <w:rsid w:val="00045BC1"/>
    <w:rsid w:val="00051EB7"/>
    <w:rsid w:val="0005218B"/>
    <w:rsid w:val="0005485D"/>
    <w:rsid w:val="00055F52"/>
    <w:rsid w:val="00056BE9"/>
    <w:rsid w:val="00060E02"/>
    <w:rsid w:val="000632FF"/>
    <w:rsid w:val="0007134C"/>
    <w:rsid w:val="00072079"/>
    <w:rsid w:val="000722EC"/>
    <w:rsid w:val="00073B1E"/>
    <w:rsid w:val="00073EB3"/>
    <w:rsid w:val="000740FD"/>
    <w:rsid w:val="00076A43"/>
    <w:rsid w:val="0007771B"/>
    <w:rsid w:val="000829B6"/>
    <w:rsid w:val="00084EEB"/>
    <w:rsid w:val="000860B0"/>
    <w:rsid w:val="0008774F"/>
    <w:rsid w:val="0009009C"/>
    <w:rsid w:val="00091727"/>
    <w:rsid w:val="00091B1D"/>
    <w:rsid w:val="00091C87"/>
    <w:rsid w:val="00092D9A"/>
    <w:rsid w:val="000935A5"/>
    <w:rsid w:val="000938A2"/>
    <w:rsid w:val="000954BA"/>
    <w:rsid w:val="000963EE"/>
    <w:rsid w:val="00097689"/>
    <w:rsid w:val="000A2F12"/>
    <w:rsid w:val="000A2FF2"/>
    <w:rsid w:val="000A399A"/>
    <w:rsid w:val="000A3AEA"/>
    <w:rsid w:val="000A5E5B"/>
    <w:rsid w:val="000A6561"/>
    <w:rsid w:val="000A7909"/>
    <w:rsid w:val="000B0793"/>
    <w:rsid w:val="000B3EC7"/>
    <w:rsid w:val="000B4366"/>
    <w:rsid w:val="000B57D9"/>
    <w:rsid w:val="000B58FF"/>
    <w:rsid w:val="000B6352"/>
    <w:rsid w:val="000B66A2"/>
    <w:rsid w:val="000B6AD4"/>
    <w:rsid w:val="000C0B3F"/>
    <w:rsid w:val="000C1A44"/>
    <w:rsid w:val="000C32A4"/>
    <w:rsid w:val="000C3414"/>
    <w:rsid w:val="000C55E9"/>
    <w:rsid w:val="000C6ED6"/>
    <w:rsid w:val="000D15EC"/>
    <w:rsid w:val="000D29C7"/>
    <w:rsid w:val="000D2A52"/>
    <w:rsid w:val="000D37BB"/>
    <w:rsid w:val="000D5D64"/>
    <w:rsid w:val="000D61F6"/>
    <w:rsid w:val="000E1498"/>
    <w:rsid w:val="000E3106"/>
    <w:rsid w:val="000E5E58"/>
    <w:rsid w:val="000F0D42"/>
    <w:rsid w:val="000F2DE0"/>
    <w:rsid w:val="000F2E69"/>
    <w:rsid w:val="000F5B37"/>
    <w:rsid w:val="000F69E5"/>
    <w:rsid w:val="001027FA"/>
    <w:rsid w:val="00110A3D"/>
    <w:rsid w:val="00112796"/>
    <w:rsid w:val="001149FA"/>
    <w:rsid w:val="00122214"/>
    <w:rsid w:val="001224C1"/>
    <w:rsid w:val="00124498"/>
    <w:rsid w:val="001246DF"/>
    <w:rsid w:val="00127675"/>
    <w:rsid w:val="00127877"/>
    <w:rsid w:val="0013051C"/>
    <w:rsid w:val="001318DA"/>
    <w:rsid w:val="00132AFF"/>
    <w:rsid w:val="00132E43"/>
    <w:rsid w:val="00133837"/>
    <w:rsid w:val="00135217"/>
    <w:rsid w:val="001364EE"/>
    <w:rsid w:val="001400E8"/>
    <w:rsid w:val="001411C7"/>
    <w:rsid w:val="001429E0"/>
    <w:rsid w:val="001430E4"/>
    <w:rsid w:val="0014559D"/>
    <w:rsid w:val="00147609"/>
    <w:rsid w:val="001501C9"/>
    <w:rsid w:val="00155449"/>
    <w:rsid w:val="0015769F"/>
    <w:rsid w:val="00157CBF"/>
    <w:rsid w:val="0016096B"/>
    <w:rsid w:val="00163562"/>
    <w:rsid w:val="00163ED9"/>
    <w:rsid w:val="00166236"/>
    <w:rsid w:val="00167115"/>
    <w:rsid w:val="00167869"/>
    <w:rsid w:val="001702EE"/>
    <w:rsid w:val="00170B02"/>
    <w:rsid w:val="00171622"/>
    <w:rsid w:val="001745EF"/>
    <w:rsid w:val="001750A2"/>
    <w:rsid w:val="001750DB"/>
    <w:rsid w:val="00175525"/>
    <w:rsid w:val="00176F91"/>
    <w:rsid w:val="0018176B"/>
    <w:rsid w:val="0018201A"/>
    <w:rsid w:val="00186AEF"/>
    <w:rsid w:val="00193E8C"/>
    <w:rsid w:val="00194275"/>
    <w:rsid w:val="001948F9"/>
    <w:rsid w:val="00197D3D"/>
    <w:rsid w:val="001A0466"/>
    <w:rsid w:val="001A1690"/>
    <w:rsid w:val="001A3FDC"/>
    <w:rsid w:val="001A4EA1"/>
    <w:rsid w:val="001A684F"/>
    <w:rsid w:val="001B01E3"/>
    <w:rsid w:val="001B0318"/>
    <w:rsid w:val="001B0D33"/>
    <w:rsid w:val="001B1531"/>
    <w:rsid w:val="001B1783"/>
    <w:rsid w:val="001B41FA"/>
    <w:rsid w:val="001C3582"/>
    <w:rsid w:val="001C77D8"/>
    <w:rsid w:val="001D14FA"/>
    <w:rsid w:val="001D1D17"/>
    <w:rsid w:val="001D1E04"/>
    <w:rsid w:val="001D28AD"/>
    <w:rsid w:val="001D291D"/>
    <w:rsid w:val="001E0595"/>
    <w:rsid w:val="001E17B8"/>
    <w:rsid w:val="001E1D3E"/>
    <w:rsid w:val="001E362B"/>
    <w:rsid w:val="001E7434"/>
    <w:rsid w:val="001E7A82"/>
    <w:rsid w:val="001F1892"/>
    <w:rsid w:val="001F4F46"/>
    <w:rsid w:val="001F58BB"/>
    <w:rsid w:val="0020003C"/>
    <w:rsid w:val="00200990"/>
    <w:rsid w:val="0020291D"/>
    <w:rsid w:val="002056D0"/>
    <w:rsid w:val="00205A6D"/>
    <w:rsid w:val="002073F7"/>
    <w:rsid w:val="002107B4"/>
    <w:rsid w:val="00212C0E"/>
    <w:rsid w:val="0021340F"/>
    <w:rsid w:val="00215FA5"/>
    <w:rsid w:val="00221627"/>
    <w:rsid w:val="0022397E"/>
    <w:rsid w:val="00227A72"/>
    <w:rsid w:val="0023146E"/>
    <w:rsid w:val="0023215A"/>
    <w:rsid w:val="00232D89"/>
    <w:rsid w:val="0023562E"/>
    <w:rsid w:val="00242E62"/>
    <w:rsid w:val="002442B5"/>
    <w:rsid w:val="00244E7E"/>
    <w:rsid w:val="00245BE8"/>
    <w:rsid w:val="00247B27"/>
    <w:rsid w:val="00252FB5"/>
    <w:rsid w:val="00253E07"/>
    <w:rsid w:val="00256358"/>
    <w:rsid w:val="00263749"/>
    <w:rsid w:val="00265F1F"/>
    <w:rsid w:val="00272213"/>
    <w:rsid w:val="00273002"/>
    <w:rsid w:val="00273F57"/>
    <w:rsid w:val="002746BA"/>
    <w:rsid w:val="002757F5"/>
    <w:rsid w:val="002759C6"/>
    <w:rsid w:val="002761A5"/>
    <w:rsid w:val="00276559"/>
    <w:rsid w:val="00277919"/>
    <w:rsid w:val="00277F9B"/>
    <w:rsid w:val="0028406A"/>
    <w:rsid w:val="002872A2"/>
    <w:rsid w:val="0029008C"/>
    <w:rsid w:val="002947E9"/>
    <w:rsid w:val="00295DD7"/>
    <w:rsid w:val="002A0671"/>
    <w:rsid w:val="002A278A"/>
    <w:rsid w:val="002A48B0"/>
    <w:rsid w:val="002A5A37"/>
    <w:rsid w:val="002A6045"/>
    <w:rsid w:val="002B0EC7"/>
    <w:rsid w:val="002B1103"/>
    <w:rsid w:val="002B1319"/>
    <w:rsid w:val="002B3FA7"/>
    <w:rsid w:val="002B4A7B"/>
    <w:rsid w:val="002C0668"/>
    <w:rsid w:val="002C1D5B"/>
    <w:rsid w:val="002C23A2"/>
    <w:rsid w:val="002C3DC2"/>
    <w:rsid w:val="002C4998"/>
    <w:rsid w:val="002C51AF"/>
    <w:rsid w:val="002C57F5"/>
    <w:rsid w:val="002C6C15"/>
    <w:rsid w:val="002D16B1"/>
    <w:rsid w:val="002D2DD6"/>
    <w:rsid w:val="002D4AFC"/>
    <w:rsid w:val="002D555D"/>
    <w:rsid w:val="002D57D3"/>
    <w:rsid w:val="002D5DFD"/>
    <w:rsid w:val="002D7C57"/>
    <w:rsid w:val="002E2807"/>
    <w:rsid w:val="002F4A8E"/>
    <w:rsid w:val="002F5073"/>
    <w:rsid w:val="002F6106"/>
    <w:rsid w:val="002F704D"/>
    <w:rsid w:val="002F72AE"/>
    <w:rsid w:val="0030179E"/>
    <w:rsid w:val="00302D91"/>
    <w:rsid w:val="00303345"/>
    <w:rsid w:val="003038AF"/>
    <w:rsid w:val="003044A6"/>
    <w:rsid w:val="00305363"/>
    <w:rsid w:val="003065F6"/>
    <w:rsid w:val="00311327"/>
    <w:rsid w:val="00312A1C"/>
    <w:rsid w:val="0031689B"/>
    <w:rsid w:val="00321A64"/>
    <w:rsid w:val="00321E99"/>
    <w:rsid w:val="00322DD0"/>
    <w:rsid w:val="003243C9"/>
    <w:rsid w:val="003246E2"/>
    <w:rsid w:val="0032655C"/>
    <w:rsid w:val="003267F4"/>
    <w:rsid w:val="00330FAF"/>
    <w:rsid w:val="003315F1"/>
    <w:rsid w:val="003338AA"/>
    <w:rsid w:val="003366A2"/>
    <w:rsid w:val="00337206"/>
    <w:rsid w:val="00337FD3"/>
    <w:rsid w:val="00341A8E"/>
    <w:rsid w:val="003540CF"/>
    <w:rsid w:val="00354210"/>
    <w:rsid w:val="00354863"/>
    <w:rsid w:val="00355D77"/>
    <w:rsid w:val="003563DC"/>
    <w:rsid w:val="00367B29"/>
    <w:rsid w:val="003704D7"/>
    <w:rsid w:val="00370CEC"/>
    <w:rsid w:val="003742E0"/>
    <w:rsid w:val="003744E7"/>
    <w:rsid w:val="00375120"/>
    <w:rsid w:val="0037573B"/>
    <w:rsid w:val="00380C34"/>
    <w:rsid w:val="00381EC6"/>
    <w:rsid w:val="003856EF"/>
    <w:rsid w:val="00385770"/>
    <w:rsid w:val="0039030F"/>
    <w:rsid w:val="00391CB2"/>
    <w:rsid w:val="003975BF"/>
    <w:rsid w:val="003A3E01"/>
    <w:rsid w:val="003A4A2C"/>
    <w:rsid w:val="003A596E"/>
    <w:rsid w:val="003A68BD"/>
    <w:rsid w:val="003A742C"/>
    <w:rsid w:val="003B457D"/>
    <w:rsid w:val="003B58A4"/>
    <w:rsid w:val="003B5C30"/>
    <w:rsid w:val="003B7540"/>
    <w:rsid w:val="003C09DE"/>
    <w:rsid w:val="003C28E7"/>
    <w:rsid w:val="003C56D4"/>
    <w:rsid w:val="003C595D"/>
    <w:rsid w:val="003C64A1"/>
    <w:rsid w:val="003C6E3D"/>
    <w:rsid w:val="003C734D"/>
    <w:rsid w:val="003D0475"/>
    <w:rsid w:val="003D0E81"/>
    <w:rsid w:val="003D5723"/>
    <w:rsid w:val="003D6BB9"/>
    <w:rsid w:val="003E077B"/>
    <w:rsid w:val="003E308F"/>
    <w:rsid w:val="003E3993"/>
    <w:rsid w:val="003E3A88"/>
    <w:rsid w:val="003E414B"/>
    <w:rsid w:val="003E659E"/>
    <w:rsid w:val="003F0D8A"/>
    <w:rsid w:val="003F630A"/>
    <w:rsid w:val="003F7E3A"/>
    <w:rsid w:val="003F7F78"/>
    <w:rsid w:val="00400E4A"/>
    <w:rsid w:val="00402844"/>
    <w:rsid w:val="00403645"/>
    <w:rsid w:val="00404F36"/>
    <w:rsid w:val="00407312"/>
    <w:rsid w:val="00407891"/>
    <w:rsid w:val="00411431"/>
    <w:rsid w:val="00411772"/>
    <w:rsid w:val="00412EA0"/>
    <w:rsid w:val="00414F63"/>
    <w:rsid w:val="00416EE2"/>
    <w:rsid w:val="00421A75"/>
    <w:rsid w:val="0042428C"/>
    <w:rsid w:val="00424FA9"/>
    <w:rsid w:val="00425197"/>
    <w:rsid w:val="00426115"/>
    <w:rsid w:val="0042633D"/>
    <w:rsid w:val="00427DD3"/>
    <w:rsid w:val="00430377"/>
    <w:rsid w:val="004321D1"/>
    <w:rsid w:val="00437D4C"/>
    <w:rsid w:val="00443235"/>
    <w:rsid w:val="004436C2"/>
    <w:rsid w:val="00445E68"/>
    <w:rsid w:val="00445EC7"/>
    <w:rsid w:val="004460F3"/>
    <w:rsid w:val="0044653D"/>
    <w:rsid w:val="004478F8"/>
    <w:rsid w:val="00447A97"/>
    <w:rsid w:val="00455F16"/>
    <w:rsid w:val="00462227"/>
    <w:rsid w:val="004628B6"/>
    <w:rsid w:val="004634BF"/>
    <w:rsid w:val="004643CC"/>
    <w:rsid w:val="00464F94"/>
    <w:rsid w:val="0046742A"/>
    <w:rsid w:val="0047064D"/>
    <w:rsid w:val="004710B3"/>
    <w:rsid w:val="00472A23"/>
    <w:rsid w:val="004733A1"/>
    <w:rsid w:val="00476F1E"/>
    <w:rsid w:val="00486A20"/>
    <w:rsid w:val="00486EA7"/>
    <w:rsid w:val="004901E2"/>
    <w:rsid w:val="00490276"/>
    <w:rsid w:val="00491A86"/>
    <w:rsid w:val="00492D07"/>
    <w:rsid w:val="0049377E"/>
    <w:rsid w:val="004972D7"/>
    <w:rsid w:val="004A316C"/>
    <w:rsid w:val="004A69B4"/>
    <w:rsid w:val="004B4E69"/>
    <w:rsid w:val="004C04B9"/>
    <w:rsid w:val="004C227D"/>
    <w:rsid w:val="004C3BC2"/>
    <w:rsid w:val="004C5641"/>
    <w:rsid w:val="004C6674"/>
    <w:rsid w:val="004C6721"/>
    <w:rsid w:val="004C68BA"/>
    <w:rsid w:val="004D0C44"/>
    <w:rsid w:val="004D0EA4"/>
    <w:rsid w:val="004D139B"/>
    <w:rsid w:val="004D1E55"/>
    <w:rsid w:val="004D255B"/>
    <w:rsid w:val="004D256F"/>
    <w:rsid w:val="004D365F"/>
    <w:rsid w:val="004D394B"/>
    <w:rsid w:val="004D4C31"/>
    <w:rsid w:val="004D4F22"/>
    <w:rsid w:val="004D5921"/>
    <w:rsid w:val="004D603F"/>
    <w:rsid w:val="004E32BE"/>
    <w:rsid w:val="004E3483"/>
    <w:rsid w:val="004E3551"/>
    <w:rsid w:val="004E3EB3"/>
    <w:rsid w:val="004E631D"/>
    <w:rsid w:val="004F73B1"/>
    <w:rsid w:val="00502987"/>
    <w:rsid w:val="005046C9"/>
    <w:rsid w:val="00511A7D"/>
    <w:rsid w:val="0051524B"/>
    <w:rsid w:val="00515C2F"/>
    <w:rsid w:val="00516D32"/>
    <w:rsid w:val="00516FC7"/>
    <w:rsid w:val="0052053E"/>
    <w:rsid w:val="00520F4F"/>
    <w:rsid w:val="005211AB"/>
    <w:rsid w:val="00522DDE"/>
    <w:rsid w:val="005269F1"/>
    <w:rsid w:val="00527E20"/>
    <w:rsid w:val="0053133F"/>
    <w:rsid w:val="00531622"/>
    <w:rsid w:val="005326F0"/>
    <w:rsid w:val="00532B51"/>
    <w:rsid w:val="005341E2"/>
    <w:rsid w:val="00535892"/>
    <w:rsid w:val="00542E77"/>
    <w:rsid w:val="0054312B"/>
    <w:rsid w:val="00544090"/>
    <w:rsid w:val="0054603D"/>
    <w:rsid w:val="00547C61"/>
    <w:rsid w:val="005502F6"/>
    <w:rsid w:val="00553395"/>
    <w:rsid w:val="00553488"/>
    <w:rsid w:val="00556C2B"/>
    <w:rsid w:val="00561211"/>
    <w:rsid w:val="005618AC"/>
    <w:rsid w:val="0056439E"/>
    <w:rsid w:val="0056529F"/>
    <w:rsid w:val="00565DA6"/>
    <w:rsid w:val="005661F2"/>
    <w:rsid w:val="0057240B"/>
    <w:rsid w:val="005801C2"/>
    <w:rsid w:val="005833E8"/>
    <w:rsid w:val="00583B27"/>
    <w:rsid w:val="00583FA3"/>
    <w:rsid w:val="00585510"/>
    <w:rsid w:val="00586E5A"/>
    <w:rsid w:val="00587B97"/>
    <w:rsid w:val="00590A4E"/>
    <w:rsid w:val="00591B34"/>
    <w:rsid w:val="00594B78"/>
    <w:rsid w:val="00594E07"/>
    <w:rsid w:val="00594EA8"/>
    <w:rsid w:val="00595400"/>
    <w:rsid w:val="0059711B"/>
    <w:rsid w:val="00597C32"/>
    <w:rsid w:val="005A0366"/>
    <w:rsid w:val="005A1305"/>
    <w:rsid w:val="005A4452"/>
    <w:rsid w:val="005A5661"/>
    <w:rsid w:val="005A6709"/>
    <w:rsid w:val="005A6B3F"/>
    <w:rsid w:val="005A7162"/>
    <w:rsid w:val="005B063F"/>
    <w:rsid w:val="005B2534"/>
    <w:rsid w:val="005B54F4"/>
    <w:rsid w:val="005C0A08"/>
    <w:rsid w:val="005C2A21"/>
    <w:rsid w:val="005C3BF1"/>
    <w:rsid w:val="005C4600"/>
    <w:rsid w:val="005C4820"/>
    <w:rsid w:val="005C4F76"/>
    <w:rsid w:val="005C595E"/>
    <w:rsid w:val="005C7BDD"/>
    <w:rsid w:val="005D1616"/>
    <w:rsid w:val="005D23E2"/>
    <w:rsid w:val="005D2EA5"/>
    <w:rsid w:val="005D371E"/>
    <w:rsid w:val="005D3BAC"/>
    <w:rsid w:val="005D53EB"/>
    <w:rsid w:val="005D56F4"/>
    <w:rsid w:val="005E25DF"/>
    <w:rsid w:val="005E25E0"/>
    <w:rsid w:val="005E594E"/>
    <w:rsid w:val="005F0692"/>
    <w:rsid w:val="005F246B"/>
    <w:rsid w:val="005F286C"/>
    <w:rsid w:val="005F3F17"/>
    <w:rsid w:val="005F53B0"/>
    <w:rsid w:val="005F5995"/>
    <w:rsid w:val="005F5F73"/>
    <w:rsid w:val="005F6B9C"/>
    <w:rsid w:val="005F74C8"/>
    <w:rsid w:val="006042FB"/>
    <w:rsid w:val="00607BCB"/>
    <w:rsid w:val="006126C4"/>
    <w:rsid w:val="00616AF2"/>
    <w:rsid w:val="00617966"/>
    <w:rsid w:val="00624080"/>
    <w:rsid w:val="00626A61"/>
    <w:rsid w:val="0063014F"/>
    <w:rsid w:val="00632255"/>
    <w:rsid w:val="00633472"/>
    <w:rsid w:val="00633A22"/>
    <w:rsid w:val="00642B15"/>
    <w:rsid w:val="00643DCC"/>
    <w:rsid w:val="00643E4E"/>
    <w:rsid w:val="0065266F"/>
    <w:rsid w:val="0065450D"/>
    <w:rsid w:val="00656B0D"/>
    <w:rsid w:val="0066004D"/>
    <w:rsid w:val="00663D27"/>
    <w:rsid w:val="006672C3"/>
    <w:rsid w:val="00670E29"/>
    <w:rsid w:val="00671E33"/>
    <w:rsid w:val="00672CAF"/>
    <w:rsid w:val="00675056"/>
    <w:rsid w:val="00675C28"/>
    <w:rsid w:val="006761AD"/>
    <w:rsid w:val="00676761"/>
    <w:rsid w:val="00677602"/>
    <w:rsid w:val="00681A4E"/>
    <w:rsid w:val="006821AB"/>
    <w:rsid w:val="00683EBC"/>
    <w:rsid w:val="006860C5"/>
    <w:rsid w:val="00693DD8"/>
    <w:rsid w:val="006955AB"/>
    <w:rsid w:val="00696087"/>
    <w:rsid w:val="0069731F"/>
    <w:rsid w:val="006A29E3"/>
    <w:rsid w:val="006A38D4"/>
    <w:rsid w:val="006B0D73"/>
    <w:rsid w:val="006B5029"/>
    <w:rsid w:val="006B5D74"/>
    <w:rsid w:val="006C1022"/>
    <w:rsid w:val="006C30F3"/>
    <w:rsid w:val="006C31B8"/>
    <w:rsid w:val="006C5825"/>
    <w:rsid w:val="006D06CC"/>
    <w:rsid w:val="006D0FDA"/>
    <w:rsid w:val="006D280F"/>
    <w:rsid w:val="006D640C"/>
    <w:rsid w:val="006D6C33"/>
    <w:rsid w:val="006D724E"/>
    <w:rsid w:val="006D7DC3"/>
    <w:rsid w:val="006E0D91"/>
    <w:rsid w:val="006E1BAB"/>
    <w:rsid w:val="006E1E5D"/>
    <w:rsid w:val="006E2874"/>
    <w:rsid w:val="006E3ABF"/>
    <w:rsid w:val="006E3BA4"/>
    <w:rsid w:val="006E5717"/>
    <w:rsid w:val="006E7745"/>
    <w:rsid w:val="006F0529"/>
    <w:rsid w:val="006F323A"/>
    <w:rsid w:val="006F35A2"/>
    <w:rsid w:val="006F37EE"/>
    <w:rsid w:val="006F4687"/>
    <w:rsid w:val="00701470"/>
    <w:rsid w:val="007038C2"/>
    <w:rsid w:val="00704A17"/>
    <w:rsid w:val="00704FEA"/>
    <w:rsid w:val="00706087"/>
    <w:rsid w:val="00706205"/>
    <w:rsid w:val="0070628E"/>
    <w:rsid w:val="007067EC"/>
    <w:rsid w:val="00710894"/>
    <w:rsid w:val="007226FD"/>
    <w:rsid w:val="00723BF1"/>
    <w:rsid w:val="007246A0"/>
    <w:rsid w:val="00725D56"/>
    <w:rsid w:val="00725D8B"/>
    <w:rsid w:val="00731522"/>
    <w:rsid w:val="00740FB0"/>
    <w:rsid w:val="00741F31"/>
    <w:rsid w:val="00741FC8"/>
    <w:rsid w:val="00742CD4"/>
    <w:rsid w:val="007445CF"/>
    <w:rsid w:val="00745515"/>
    <w:rsid w:val="0075260A"/>
    <w:rsid w:val="00760401"/>
    <w:rsid w:val="00770094"/>
    <w:rsid w:val="007719C2"/>
    <w:rsid w:val="00772A52"/>
    <w:rsid w:val="00772D58"/>
    <w:rsid w:val="0078181E"/>
    <w:rsid w:val="00782DAA"/>
    <w:rsid w:val="00783334"/>
    <w:rsid w:val="00783B73"/>
    <w:rsid w:val="00783BAA"/>
    <w:rsid w:val="00783FD0"/>
    <w:rsid w:val="00785700"/>
    <w:rsid w:val="00791094"/>
    <w:rsid w:val="0079264A"/>
    <w:rsid w:val="00793B28"/>
    <w:rsid w:val="007A53F8"/>
    <w:rsid w:val="007A67CF"/>
    <w:rsid w:val="007A6DE7"/>
    <w:rsid w:val="007B248A"/>
    <w:rsid w:val="007B35E0"/>
    <w:rsid w:val="007B4E94"/>
    <w:rsid w:val="007B65C1"/>
    <w:rsid w:val="007B6A94"/>
    <w:rsid w:val="007C0208"/>
    <w:rsid w:val="007D0836"/>
    <w:rsid w:val="007D0A49"/>
    <w:rsid w:val="007D2549"/>
    <w:rsid w:val="007D2877"/>
    <w:rsid w:val="007D3506"/>
    <w:rsid w:val="007D5F47"/>
    <w:rsid w:val="007D6F51"/>
    <w:rsid w:val="007E2791"/>
    <w:rsid w:val="007E39BD"/>
    <w:rsid w:val="007E50C8"/>
    <w:rsid w:val="007E5D14"/>
    <w:rsid w:val="007E60D2"/>
    <w:rsid w:val="007F13EF"/>
    <w:rsid w:val="007F25A4"/>
    <w:rsid w:val="007F2FD2"/>
    <w:rsid w:val="007F41CE"/>
    <w:rsid w:val="007F6BEE"/>
    <w:rsid w:val="00800AA4"/>
    <w:rsid w:val="008019D0"/>
    <w:rsid w:val="00805986"/>
    <w:rsid w:val="00806C6D"/>
    <w:rsid w:val="0081118B"/>
    <w:rsid w:val="0081274D"/>
    <w:rsid w:val="00812A32"/>
    <w:rsid w:val="008139FE"/>
    <w:rsid w:val="00821D54"/>
    <w:rsid w:val="00822674"/>
    <w:rsid w:val="008265F4"/>
    <w:rsid w:val="00830BDE"/>
    <w:rsid w:val="00836CC1"/>
    <w:rsid w:val="008405A5"/>
    <w:rsid w:val="00842810"/>
    <w:rsid w:val="0084640E"/>
    <w:rsid w:val="008521B1"/>
    <w:rsid w:val="0085292F"/>
    <w:rsid w:val="0085652B"/>
    <w:rsid w:val="00856DD2"/>
    <w:rsid w:val="00856F14"/>
    <w:rsid w:val="0085749E"/>
    <w:rsid w:val="00861A9B"/>
    <w:rsid w:val="00862373"/>
    <w:rsid w:val="008635DB"/>
    <w:rsid w:val="00863E3F"/>
    <w:rsid w:val="00864B28"/>
    <w:rsid w:val="00870D68"/>
    <w:rsid w:val="00873513"/>
    <w:rsid w:val="008745D4"/>
    <w:rsid w:val="00880E23"/>
    <w:rsid w:val="00883027"/>
    <w:rsid w:val="008918E4"/>
    <w:rsid w:val="008919D4"/>
    <w:rsid w:val="00893E8D"/>
    <w:rsid w:val="00893FFC"/>
    <w:rsid w:val="008A0F46"/>
    <w:rsid w:val="008A41F7"/>
    <w:rsid w:val="008A489B"/>
    <w:rsid w:val="008A584D"/>
    <w:rsid w:val="008A6703"/>
    <w:rsid w:val="008B19AF"/>
    <w:rsid w:val="008B23FC"/>
    <w:rsid w:val="008B3B21"/>
    <w:rsid w:val="008B410D"/>
    <w:rsid w:val="008B4B4B"/>
    <w:rsid w:val="008B550E"/>
    <w:rsid w:val="008B76F8"/>
    <w:rsid w:val="008C1210"/>
    <w:rsid w:val="008C3174"/>
    <w:rsid w:val="008C38CB"/>
    <w:rsid w:val="008C4942"/>
    <w:rsid w:val="008C4AD8"/>
    <w:rsid w:val="008C6820"/>
    <w:rsid w:val="008D09C1"/>
    <w:rsid w:val="008D1A3E"/>
    <w:rsid w:val="008D2CE7"/>
    <w:rsid w:val="008D4496"/>
    <w:rsid w:val="008D6300"/>
    <w:rsid w:val="008D69B8"/>
    <w:rsid w:val="008E0508"/>
    <w:rsid w:val="008E2A47"/>
    <w:rsid w:val="008E32A0"/>
    <w:rsid w:val="008E541D"/>
    <w:rsid w:val="008F30B8"/>
    <w:rsid w:val="008F3BD5"/>
    <w:rsid w:val="008F4EC7"/>
    <w:rsid w:val="008F590A"/>
    <w:rsid w:val="009027E8"/>
    <w:rsid w:val="00902D49"/>
    <w:rsid w:val="0090552C"/>
    <w:rsid w:val="00905C3C"/>
    <w:rsid w:val="00907BEC"/>
    <w:rsid w:val="00911C42"/>
    <w:rsid w:val="00911D98"/>
    <w:rsid w:val="00912CCA"/>
    <w:rsid w:val="0092154F"/>
    <w:rsid w:val="0092287F"/>
    <w:rsid w:val="009234D0"/>
    <w:rsid w:val="009235FB"/>
    <w:rsid w:val="00923D91"/>
    <w:rsid w:val="0092489C"/>
    <w:rsid w:val="00925114"/>
    <w:rsid w:val="00925598"/>
    <w:rsid w:val="00925A28"/>
    <w:rsid w:val="00925FC8"/>
    <w:rsid w:val="00931D6D"/>
    <w:rsid w:val="00932001"/>
    <w:rsid w:val="0093221D"/>
    <w:rsid w:val="00932EDA"/>
    <w:rsid w:val="009349DD"/>
    <w:rsid w:val="00934F62"/>
    <w:rsid w:val="0093646B"/>
    <w:rsid w:val="00936C87"/>
    <w:rsid w:val="009430FC"/>
    <w:rsid w:val="009467BD"/>
    <w:rsid w:val="009513E4"/>
    <w:rsid w:val="009534A0"/>
    <w:rsid w:val="00955AE1"/>
    <w:rsid w:val="0096039A"/>
    <w:rsid w:val="00960723"/>
    <w:rsid w:val="00960FE5"/>
    <w:rsid w:val="00960FF6"/>
    <w:rsid w:val="00961AEC"/>
    <w:rsid w:val="00961C20"/>
    <w:rsid w:val="00962784"/>
    <w:rsid w:val="009628EF"/>
    <w:rsid w:val="00962A37"/>
    <w:rsid w:val="00964A3D"/>
    <w:rsid w:val="009672B0"/>
    <w:rsid w:val="009674CE"/>
    <w:rsid w:val="009679AF"/>
    <w:rsid w:val="00970C0F"/>
    <w:rsid w:val="00970FCB"/>
    <w:rsid w:val="00971EAB"/>
    <w:rsid w:val="009730AE"/>
    <w:rsid w:val="00974C1C"/>
    <w:rsid w:val="009778B7"/>
    <w:rsid w:val="00980599"/>
    <w:rsid w:val="009819F9"/>
    <w:rsid w:val="009820A8"/>
    <w:rsid w:val="009826FB"/>
    <w:rsid w:val="0098275D"/>
    <w:rsid w:val="00983C31"/>
    <w:rsid w:val="00991807"/>
    <w:rsid w:val="00991D80"/>
    <w:rsid w:val="00995952"/>
    <w:rsid w:val="009975C1"/>
    <w:rsid w:val="009A0624"/>
    <w:rsid w:val="009A1261"/>
    <w:rsid w:val="009A1BD8"/>
    <w:rsid w:val="009A1FB2"/>
    <w:rsid w:val="009A2996"/>
    <w:rsid w:val="009A3093"/>
    <w:rsid w:val="009A3A86"/>
    <w:rsid w:val="009A3DDA"/>
    <w:rsid w:val="009B5780"/>
    <w:rsid w:val="009B6940"/>
    <w:rsid w:val="009B6B18"/>
    <w:rsid w:val="009C09A4"/>
    <w:rsid w:val="009C4141"/>
    <w:rsid w:val="009C67CD"/>
    <w:rsid w:val="009C7B31"/>
    <w:rsid w:val="009D0AAD"/>
    <w:rsid w:val="009D1DA8"/>
    <w:rsid w:val="009D27CF"/>
    <w:rsid w:val="009D3D1B"/>
    <w:rsid w:val="009D3E2F"/>
    <w:rsid w:val="009D4700"/>
    <w:rsid w:val="009D7E78"/>
    <w:rsid w:val="009E402F"/>
    <w:rsid w:val="009E4AA4"/>
    <w:rsid w:val="009E588D"/>
    <w:rsid w:val="009E5987"/>
    <w:rsid w:val="009F3813"/>
    <w:rsid w:val="009F4F57"/>
    <w:rsid w:val="009F5E80"/>
    <w:rsid w:val="00A00387"/>
    <w:rsid w:val="00A0351F"/>
    <w:rsid w:val="00A044D5"/>
    <w:rsid w:val="00A04BA9"/>
    <w:rsid w:val="00A077E0"/>
    <w:rsid w:val="00A102CE"/>
    <w:rsid w:val="00A11BDE"/>
    <w:rsid w:val="00A135CA"/>
    <w:rsid w:val="00A13863"/>
    <w:rsid w:val="00A13CED"/>
    <w:rsid w:val="00A14153"/>
    <w:rsid w:val="00A165FA"/>
    <w:rsid w:val="00A2128C"/>
    <w:rsid w:val="00A215A3"/>
    <w:rsid w:val="00A21A9D"/>
    <w:rsid w:val="00A248B7"/>
    <w:rsid w:val="00A25CFF"/>
    <w:rsid w:val="00A26B38"/>
    <w:rsid w:val="00A30BFF"/>
    <w:rsid w:val="00A36181"/>
    <w:rsid w:val="00A432FE"/>
    <w:rsid w:val="00A45704"/>
    <w:rsid w:val="00A52941"/>
    <w:rsid w:val="00A543F3"/>
    <w:rsid w:val="00A543F7"/>
    <w:rsid w:val="00A546A1"/>
    <w:rsid w:val="00A559AF"/>
    <w:rsid w:val="00A56322"/>
    <w:rsid w:val="00A56761"/>
    <w:rsid w:val="00A61D5B"/>
    <w:rsid w:val="00A61F9E"/>
    <w:rsid w:val="00A642D6"/>
    <w:rsid w:val="00A65F20"/>
    <w:rsid w:val="00A71400"/>
    <w:rsid w:val="00A7179F"/>
    <w:rsid w:val="00A759EF"/>
    <w:rsid w:val="00A76DCA"/>
    <w:rsid w:val="00A773F4"/>
    <w:rsid w:val="00A813BD"/>
    <w:rsid w:val="00A8193A"/>
    <w:rsid w:val="00A82A51"/>
    <w:rsid w:val="00A83775"/>
    <w:rsid w:val="00A844F1"/>
    <w:rsid w:val="00A8588D"/>
    <w:rsid w:val="00A868DC"/>
    <w:rsid w:val="00A875AC"/>
    <w:rsid w:val="00A877F0"/>
    <w:rsid w:val="00A909B0"/>
    <w:rsid w:val="00A951E2"/>
    <w:rsid w:val="00AA40A6"/>
    <w:rsid w:val="00AA583C"/>
    <w:rsid w:val="00AA5F68"/>
    <w:rsid w:val="00AA720C"/>
    <w:rsid w:val="00AB2E50"/>
    <w:rsid w:val="00AB3755"/>
    <w:rsid w:val="00AB5F84"/>
    <w:rsid w:val="00AB6F99"/>
    <w:rsid w:val="00AC01CB"/>
    <w:rsid w:val="00AC3865"/>
    <w:rsid w:val="00AC421D"/>
    <w:rsid w:val="00AC61ED"/>
    <w:rsid w:val="00AC7CB9"/>
    <w:rsid w:val="00AD17D7"/>
    <w:rsid w:val="00AD2FC5"/>
    <w:rsid w:val="00AD415F"/>
    <w:rsid w:val="00AD6C72"/>
    <w:rsid w:val="00AE001B"/>
    <w:rsid w:val="00AE2943"/>
    <w:rsid w:val="00AE2C24"/>
    <w:rsid w:val="00AE2D19"/>
    <w:rsid w:val="00AE461C"/>
    <w:rsid w:val="00AE4626"/>
    <w:rsid w:val="00AE5BAE"/>
    <w:rsid w:val="00AE79D1"/>
    <w:rsid w:val="00AF21FB"/>
    <w:rsid w:val="00AF29DE"/>
    <w:rsid w:val="00AF650E"/>
    <w:rsid w:val="00B01005"/>
    <w:rsid w:val="00B04DD6"/>
    <w:rsid w:val="00B05266"/>
    <w:rsid w:val="00B10056"/>
    <w:rsid w:val="00B10CD4"/>
    <w:rsid w:val="00B21101"/>
    <w:rsid w:val="00B21D12"/>
    <w:rsid w:val="00B237F6"/>
    <w:rsid w:val="00B23B2D"/>
    <w:rsid w:val="00B24B5E"/>
    <w:rsid w:val="00B2748A"/>
    <w:rsid w:val="00B30628"/>
    <w:rsid w:val="00B310FD"/>
    <w:rsid w:val="00B31461"/>
    <w:rsid w:val="00B31805"/>
    <w:rsid w:val="00B331C6"/>
    <w:rsid w:val="00B415AC"/>
    <w:rsid w:val="00B41FB6"/>
    <w:rsid w:val="00B43E8B"/>
    <w:rsid w:val="00B47C58"/>
    <w:rsid w:val="00B50B9A"/>
    <w:rsid w:val="00B54DB5"/>
    <w:rsid w:val="00B55AD1"/>
    <w:rsid w:val="00B55E7A"/>
    <w:rsid w:val="00B603B5"/>
    <w:rsid w:val="00B6495C"/>
    <w:rsid w:val="00B6602C"/>
    <w:rsid w:val="00B6758E"/>
    <w:rsid w:val="00B7012C"/>
    <w:rsid w:val="00B704F1"/>
    <w:rsid w:val="00B71522"/>
    <w:rsid w:val="00B718F1"/>
    <w:rsid w:val="00B71E2C"/>
    <w:rsid w:val="00B7414D"/>
    <w:rsid w:val="00B74AB0"/>
    <w:rsid w:val="00B74BA5"/>
    <w:rsid w:val="00B76FF7"/>
    <w:rsid w:val="00B7715F"/>
    <w:rsid w:val="00B77C86"/>
    <w:rsid w:val="00B8059B"/>
    <w:rsid w:val="00B805D8"/>
    <w:rsid w:val="00B80A18"/>
    <w:rsid w:val="00B84D2B"/>
    <w:rsid w:val="00B922C8"/>
    <w:rsid w:val="00B94A95"/>
    <w:rsid w:val="00B94CD7"/>
    <w:rsid w:val="00B94F05"/>
    <w:rsid w:val="00B95A1A"/>
    <w:rsid w:val="00BA2F3A"/>
    <w:rsid w:val="00BA60AC"/>
    <w:rsid w:val="00BA75A8"/>
    <w:rsid w:val="00BA774E"/>
    <w:rsid w:val="00BB2558"/>
    <w:rsid w:val="00BB38AF"/>
    <w:rsid w:val="00BB4A75"/>
    <w:rsid w:val="00BB4C3F"/>
    <w:rsid w:val="00BC0106"/>
    <w:rsid w:val="00BC06BA"/>
    <w:rsid w:val="00BC3115"/>
    <w:rsid w:val="00BC4A68"/>
    <w:rsid w:val="00BD1BD4"/>
    <w:rsid w:val="00BD5611"/>
    <w:rsid w:val="00BD6BE7"/>
    <w:rsid w:val="00BD740C"/>
    <w:rsid w:val="00BE6443"/>
    <w:rsid w:val="00BF01B3"/>
    <w:rsid w:val="00BF1709"/>
    <w:rsid w:val="00BF2CA7"/>
    <w:rsid w:val="00BF2D02"/>
    <w:rsid w:val="00BF64C1"/>
    <w:rsid w:val="00BF7DD1"/>
    <w:rsid w:val="00C04A2C"/>
    <w:rsid w:val="00C065BA"/>
    <w:rsid w:val="00C06739"/>
    <w:rsid w:val="00C108FB"/>
    <w:rsid w:val="00C121F5"/>
    <w:rsid w:val="00C16FB8"/>
    <w:rsid w:val="00C21777"/>
    <w:rsid w:val="00C251A6"/>
    <w:rsid w:val="00C3315C"/>
    <w:rsid w:val="00C34D0D"/>
    <w:rsid w:val="00C43CD0"/>
    <w:rsid w:val="00C468C5"/>
    <w:rsid w:val="00C5232E"/>
    <w:rsid w:val="00C54766"/>
    <w:rsid w:val="00C54CAA"/>
    <w:rsid w:val="00C57A00"/>
    <w:rsid w:val="00C659D5"/>
    <w:rsid w:val="00C65DE2"/>
    <w:rsid w:val="00C66B7B"/>
    <w:rsid w:val="00C6714B"/>
    <w:rsid w:val="00C67242"/>
    <w:rsid w:val="00C67B52"/>
    <w:rsid w:val="00C718FB"/>
    <w:rsid w:val="00C73AB9"/>
    <w:rsid w:val="00C765F6"/>
    <w:rsid w:val="00C777F9"/>
    <w:rsid w:val="00C77E16"/>
    <w:rsid w:val="00C77F57"/>
    <w:rsid w:val="00C83047"/>
    <w:rsid w:val="00C84A09"/>
    <w:rsid w:val="00C87184"/>
    <w:rsid w:val="00C91B74"/>
    <w:rsid w:val="00C9514E"/>
    <w:rsid w:val="00CA303A"/>
    <w:rsid w:val="00CA3275"/>
    <w:rsid w:val="00CA3D4A"/>
    <w:rsid w:val="00CA4635"/>
    <w:rsid w:val="00CA56BD"/>
    <w:rsid w:val="00CA5A81"/>
    <w:rsid w:val="00CA6882"/>
    <w:rsid w:val="00CB0C4B"/>
    <w:rsid w:val="00CB7042"/>
    <w:rsid w:val="00CB7BA8"/>
    <w:rsid w:val="00CC0294"/>
    <w:rsid w:val="00CC1523"/>
    <w:rsid w:val="00CC4B1C"/>
    <w:rsid w:val="00CC6962"/>
    <w:rsid w:val="00CD0905"/>
    <w:rsid w:val="00CD0EBE"/>
    <w:rsid w:val="00CD7B92"/>
    <w:rsid w:val="00CD7DB1"/>
    <w:rsid w:val="00CE03B0"/>
    <w:rsid w:val="00CE1434"/>
    <w:rsid w:val="00CE2325"/>
    <w:rsid w:val="00CE2C50"/>
    <w:rsid w:val="00CE2C5A"/>
    <w:rsid w:val="00CE3B44"/>
    <w:rsid w:val="00CE441F"/>
    <w:rsid w:val="00CE54A5"/>
    <w:rsid w:val="00CE5DD2"/>
    <w:rsid w:val="00CE75D7"/>
    <w:rsid w:val="00CE78AD"/>
    <w:rsid w:val="00CE7A41"/>
    <w:rsid w:val="00CF0DFD"/>
    <w:rsid w:val="00CF3F8B"/>
    <w:rsid w:val="00D0002D"/>
    <w:rsid w:val="00D00657"/>
    <w:rsid w:val="00D03555"/>
    <w:rsid w:val="00D0596F"/>
    <w:rsid w:val="00D061D6"/>
    <w:rsid w:val="00D06E76"/>
    <w:rsid w:val="00D11366"/>
    <w:rsid w:val="00D1194A"/>
    <w:rsid w:val="00D126E6"/>
    <w:rsid w:val="00D128BE"/>
    <w:rsid w:val="00D12A1C"/>
    <w:rsid w:val="00D12ABB"/>
    <w:rsid w:val="00D137DD"/>
    <w:rsid w:val="00D1452E"/>
    <w:rsid w:val="00D15A2C"/>
    <w:rsid w:val="00D162C4"/>
    <w:rsid w:val="00D17AC0"/>
    <w:rsid w:val="00D210BA"/>
    <w:rsid w:val="00D211C6"/>
    <w:rsid w:val="00D21C55"/>
    <w:rsid w:val="00D25F36"/>
    <w:rsid w:val="00D27A47"/>
    <w:rsid w:val="00D334A8"/>
    <w:rsid w:val="00D33E22"/>
    <w:rsid w:val="00D36593"/>
    <w:rsid w:val="00D37318"/>
    <w:rsid w:val="00D373CD"/>
    <w:rsid w:val="00D37D77"/>
    <w:rsid w:val="00D415E3"/>
    <w:rsid w:val="00D44370"/>
    <w:rsid w:val="00D45CA7"/>
    <w:rsid w:val="00D46970"/>
    <w:rsid w:val="00D471FE"/>
    <w:rsid w:val="00D476D9"/>
    <w:rsid w:val="00D52DAD"/>
    <w:rsid w:val="00D53682"/>
    <w:rsid w:val="00D53CDC"/>
    <w:rsid w:val="00D57750"/>
    <w:rsid w:val="00D60723"/>
    <w:rsid w:val="00D64186"/>
    <w:rsid w:val="00D668B6"/>
    <w:rsid w:val="00D72560"/>
    <w:rsid w:val="00D73ECE"/>
    <w:rsid w:val="00D749FA"/>
    <w:rsid w:val="00D75425"/>
    <w:rsid w:val="00D76B18"/>
    <w:rsid w:val="00D82417"/>
    <w:rsid w:val="00D844A0"/>
    <w:rsid w:val="00D848E1"/>
    <w:rsid w:val="00D84FA5"/>
    <w:rsid w:val="00D85B74"/>
    <w:rsid w:val="00D87D81"/>
    <w:rsid w:val="00D90642"/>
    <w:rsid w:val="00D94942"/>
    <w:rsid w:val="00D96843"/>
    <w:rsid w:val="00D9759A"/>
    <w:rsid w:val="00D97692"/>
    <w:rsid w:val="00D97CAB"/>
    <w:rsid w:val="00DA15C0"/>
    <w:rsid w:val="00DA341E"/>
    <w:rsid w:val="00DA3C70"/>
    <w:rsid w:val="00DA4CFC"/>
    <w:rsid w:val="00DA713B"/>
    <w:rsid w:val="00DB081D"/>
    <w:rsid w:val="00DB3621"/>
    <w:rsid w:val="00DB40DE"/>
    <w:rsid w:val="00DB60B6"/>
    <w:rsid w:val="00DB61CD"/>
    <w:rsid w:val="00DC122C"/>
    <w:rsid w:val="00DC2D63"/>
    <w:rsid w:val="00DC50D2"/>
    <w:rsid w:val="00DD0FBE"/>
    <w:rsid w:val="00DD438E"/>
    <w:rsid w:val="00DD5539"/>
    <w:rsid w:val="00DE05F6"/>
    <w:rsid w:val="00DE0659"/>
    <w:rsid w:val="00DE1B8B"/>
    <w:rsid w:val="00DE7764"/>
    <w:rsid w:val="00DF0134"/>
    <w:rsid w:val="00DF054D"/>
    <w:rsid w:val="00DF2FE6"/>
    <w:rsid w:val="00DF4F73"/>
    <w:rsid w:val="00DF68C6"/>
    <w:rsid w:val="00DF7F04"/>
    <w:rsid w:val="00E006D9"/>
    <w:rsid w:val="00E00FAA"/>
    <w:rsid w:val="00E01E04"/>
    <w:rsid w:val="00E02294"/>
    <w:rsid w:val="00E058B7"/>
    <w:rsid w:val="00E100CA"/>
    <w:rsid w:val="00E10F8D"/>
    <w:rsid w:val="00E12305"/>
    <w:rsid w:val="00E14CCE"/>
    <w:rsid w:val="00E15507"/>
    <w:rsid w:val="00E15563"/>
    <w:rsid w:val="00E179F4"/>
    <w:rsid w:val="00E243A5"/>
    <w:rsid w:val="00E24937"/>
    <w:rsid w:val="00E273F9"/>
    <w:rsid w:val="00E30033"/>
    <w:rsid w:val="00E300D2"/>
    <w:rsid w:val="00E30110"/>
    <w:rsid w:val="00E43D77"/>
    <w:rsid w:val="00E50314"/>
    <w:rsid w:val="00E51533"/>
    <w:rsid w:val="00E53D4D"/>
    <w:rsid w:val="00E55C73"/>
    <w:rsid w:val="00E56051"/>
    <w:rsid w:val="00E564B0"/>
    <w:rsid w:val="00E616C1"/>
    <w:rsid w:val="00E618AB"/>
    <w:rsid w:val="00E61C68"/>
    <w:rsid w:val="00E64485"/>
    <w:rsid w:val="00E675D6"/>
    <w:rsid w:val="00E71E88"/>
    <w:rsid w:val="00E72944"/>
    <w:rsid w:val="00E73253"/>
    <w:rsid w:val="00E73519"/>
    <w:rsid w:val="00E7401C"/>
    <w:rsid w:val="00E74822"/>
    <w:rsid w:val="00E75997"/>
    <w:rsid w:val="00E76247"/>
    <w:rsid w:val="00E76883"/>
    <w:rsid w:val="00E809A6"/>
    <w:rsid w:val="00E810C2"/>
    <w:rsid w:val="00E83D49"/>
    <w:rsid w:val="00E84102"/>
    <w:rsid w:val="00E86CBA"/>
    <w:rsid w:val="00E90095"/>
    <w:rsid w:val="00E90354"/>
    <w:rsid w:val="00E95206"/>
    <w:rsid w:val="00E9521C"/>
    <w:rsid w:val="00E956E4"/>
    <w:rsid w:val="00E95D74"/>
    <w:rsid w:val="00E96B36"/>
    <w:rsid w:val="00EA144A"/>
    <w:rsid w:val="00EA3638"/>
    <w:rsid w:val="00EA41EB"/>
    <w:rsid w:val="00EA4BF9"/>
    <w:rsid w:val="00EB1B50"/>
    <w:rsid w:val="00EB3FFA"/>
    <w:rsid w:val="00EB41DD"/>
    <w:rsid w:val="00EB6AA0"/>
    <w:rsid w:val="00EC0CAD"/>
    <w:rsid w:val="00EC29FA"/>
    <w:rsid w:val="00EC343C"/>
    <w:rsid w:val="00EC3819"/>
    <w:rsid w:val="00EC53CD"/>
    <w:rsid w:val="00EC6BF9"/>
    <w:rsid w:val="00EC7DF8"/>
    <w:rsid w:val="00ED0191"/>
    <w:rsid w:val="00ED352A"/>
    <w:rsid w:val="00ED3871"/>
    <w:rsid w:val="00ED3B9B"/>
    <w:rsid w:val="00EE0B8C"/>
    <w:rsid w:val="00EE28D5"/>
    <w:rsid w:val="00EE36D3"/>
    <w:rsid w:val="00EE5481"/>
    <w:rsid w:val="00EF12E0"/>
    <w:rsid w:val="00EF32B7"/>
    <w:rsid w:val="00EF33B7"/>
    <w:rsid w:val="00EF45DC"/>
    <w:rsid w:val="00EF49F6"/>
    <w:rsid w:val="00EF4AF4"/>
    <w:rsid w:val="00EF54EC"/>
    <w:rsid w:val="00EF6CD6"/>
    <w:rsid w:val="00F0011C"/>
    <w:rsid w:val="00F006CA"/>
    <w:rsid w:val="00F02612"/>
    <w:rsid w:val="00F031A3"/>
    <w:rsid w:val="00F03BAC"/>
    <w:rsid w:val="00F041B2"/>
    <w:rsid w:val="00F10CA9"/>
    <w:rsid w:val="00F12B6F"/>
    <w:rsid w:val="00F12E6D"/>
    <w:rsid w:val="00F14965"/>
    <w:rsid w:val="00F14C61"/>
    <w:rsid w:val="00F20287"/>
    <w:rsid w:val="00F228DC"/>
    <w:rsid w:val="00F2692A"/>
    <w:rsid w:val="00F27A14"/>
    <w:rsid w:val="00F27D50"/>
    <w:rsid w:val="00F3495A"/>
    <w:rsid w:val="00F405F8"/>
    <w:rsid w:val="00F4080F"/>
    <w:rsid w:val="00F41CF2"/>
    <w:rsid w:val="00F42BD8"/>
    <w:rsid w:val="00F44F2E"/>
    <w:rsid w:val="00F454C4"/>
    <w:rsid w:val="00F50DA9"/>
    <w:rsid w:val="00F5570A"/>
    <w:rsid w:val="00F55D37"/>
    <w:rsid w:val="00F56658"/>
    <w:rsid w:val="00F57969"/>
    <w:rsid w:val="00F632C6"/>
    <w:rsid w:val="00F64320"/>
    <w:rsid w:val="00F657A1"/>
    <w:rsid w:val="00F6663C"/>
    <w:rsid w:val="00F675DE"/>
    <w:rsid w:val="00F6797E"/>
    <w:rsid w:val="00F67BE1"/>
    <w:rsid w:val="00F701CC"/>
    <w:rsid w:val="00F717AE"/>
    <w:rsid w:val="00F72DB9"/>
    <w:rsid w:val="00F7392D"/>
    <w:rsid w:val="00F73F79"/>
    <w:rsid w:val="00F74669"/>
    <w:rsid w:val="00F74B20"/>
    <w:rsid w:val="00F77F71"/>
    <w:rsid w:val="00F82836"/>
    <w:rsid w:val="00F8379C"/>
    <w:rsid w:val="00F84215"/>
    <w:rsid w:val="00F861CE"/>
    <w:rsid w:val="00F878C8"/>
    <w:rsid w:val="00F92F92"/>
    <w:rsid w:val="00F94489"/>
    <w:rsid w:val="00F974AD"/>
    <w:rsid w:val="00F974B0"/>
    <w:rsid w:val="00FA01BC"/>
    <w:rsid w:val="00FA03BA"/>
    <w:rsid w:val="00FA116E"/>
    <w:rsid w:val="00FA36DB"/>
    <w:rsid w:val="00FA37F3"/>
    <w:rsid w:val="00FA5F76"/>
    <w:rsid w:val="00FA64FE"/>
    <w:rsid w:val="00FA6797"/>
    <w:rsid w:val="00FA7757"/>
    <w:rsid w:val="00FA78C1"/>
    <w:rsid w:val="00FB1227"/>
    <w:rsid w:val="00FB2110"/>
    <w:rsid w:val="00FB4386"/>
    <w:rsid w:val="00FC1757"/>
    <w:rsid w:val="00FC3135"/>
    <w:rsid w:val="00FC64CF"/>
    <w:rsid w:val="00FD4620"/>
    <w:rsid w:val="00FD56C6"/>
    <w:rsid w:val="00FE2173"/>
    <w:rsid w:val="00FE3A9B"/>
    <w:rsid w:val="00FE3DB9"/>
    <w:rsid w:val="00FE5D1E"/>
    <w:rsid w:val="00FE66B4"/>
    <w:rsid w:val="00FF536C"/>
    <w:rsid w:val="00FF5A16"/>
    <w:rsid w:val="00FF5FB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81F75"/>
  <w15:docId w15:val="{9CBE1D15-F6C0-45C6-AF0F-84FE22A5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780"/>
  </w:style>
  <w:style w:type="paragraph" w:styleId="Nadpis1">
    <w:name w:val="heading 1"/>
    <w:basedOn w:val="Normln"/>
    <w:next w:val="Normln"/>
    <w:link w:val="Nadpis1Char"/>
    <w:uiPriority w:val="99"/>
    <w:qFormat/>
    <w:rsid w:val="009B5780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5780"/>
    <w:pPr>
      <w:keepNext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F2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B5780"/>
    <w:rPr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CA7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B5780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2CA7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B5780"/>
    <w:pPr>
      <w:jc w:val="center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CA7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CA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CA7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9B5780"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F2C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B5780"/>
    <w:pPr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BF2CA7"/>
    <w:rPr>
      <w:rFonts w:ascii="Cambria" w:eastAsia="Times New Roman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B5780"/>
  </w:style>
  <w:style w:type="paragraph" w:styleId="Textbubliny">
    <w:name w:val="Balloon Text"/>
    <w:basedOn w:val="Normln"/>
    <w:link w:val="TextbublinyChar"/>
    <w:uiPriority w:val="99"/>
    <w:semiHidden/>
    <w:rsid w:val="001D1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C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BE65F-91A4-4983-85ED-E7282C62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Chrudimi</vt:lpstr>
    </vt:vector>
  </TitlesOfParts>
  <Company>*****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Chrudimi</dc:title>
  <dc:creator>****</dc:creator>
  <cp:lastModifiedBy>Solnickova Ilona</cp:lastModifiedBy>
  <cp:revision>10</cp:revision>
  <cp:lastPrinted>2024-11-20T05:45:00Z</cp:lastPrinted>
  <dcterms:created xsi:type="dcterms:W3CDTF">2024-12-19T05:33:00Z</dcterms:created>
  <dcterms:modified xsi:type="dcterms:W3CDTF">2024-12-19T05:37:00Z</dcterms:modified>
</cp:coreProperties>
</file>