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07AB" w14:textId="77777777" w:rsidR="00A06267" w:rsidRPr="00153A28" w:rsidRDefault="00153A28" w:rsidP="00153A28">
      <w:pPr>
        <w:spacing w:after="0"/>
        <w:jc w:val="center"/>
        <w:rPr>
          <w:rFonts w:ascii="Times New Roman" w:hAnsi="Times New Roman"/>
          <w:b/>
          <w:sz w:val="32"/>
        </w:rPr>
      </w:pPr>
      <w:r w:rsidRPr="00153A28">
        <w:rPr>
          <w:rFonts w:ascii="Times New Roman" w:hAnsi="Times New Roman"/>
          <w:b/>
          <w:sz w:val="32"/>
        </w:rPr>
        <w:t>Ž á d o s t</w:t>
      </w:r>
    </w:p>
    <w:p w14:paraId="396C00B1" w14:textId="77777777" w:rsidR="00153A28" w:rsidRPr="00153A28" w:rsidRDefault="00153A28" w:rsidP="00153A28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7F634A68" w14:textId="77777777" w:rsidR="00153A28" w:rsidRDefault="00153A28" w:rsidP="00153A28">
      <w:pPr>
        <w:spacing w:after="0"/>
        <w:jc w:val="center"/>
        <w:rPr>
          <w:rFonts w:ascii="Times New Roman" w:hAnsi="Times New Roman"/>
          <w:b/>
          <w:sz w:val="28"/>
        </w:rPr>
      </w:pPr>
      <w:r w:rsidRPr="00153A28">
        <w:rPr>
          <w:rFonts w:ascii="Times New Roman" w:hAnsi="Times New Roman"/>
          <w:b/>
          <w:sz w:val="28"/>
        </w:rPr>
        <w:t>o výpis věcí v</w:t>
      </w:r>
      <w:r w:rsidR="009B3372">
        <w:rPr>
          <w:rFonts w:ascii="Times New Roman" w:hAnsi="Times New Roman"/>
          <w:b/>
          <w:sz w:val="28"/>
        </w:rPr>
        <w:t>edených u Okresního soudu v Chrudimi</w:t>
      </w:r>
    </w:p>
    <w:p w14:paraId="1F2A7C42" w14:textId="77777777" w:rsidR="00153A28" w:rsidRPr="00153A28" w:rsidRDefault="00153A28" w:rsidP="00153A2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3BEDA8D9" w14:textId="77777777" w:rsidR="00153A28" w:rsidRDefault="00E416FC" w:rsidP="00E416F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53A28" w:rsidRPr="00153A28">
        <w:rPr>
          <w:rFonts w:ascii="Times New Roman" w:hAnsi="Times New Roman"/>
          <w:sz w:val="26"/>
          <w:szCs w:val="26"/>
        </w:rPr>
        <w:t xml:space="preserve">Žádám o výpis věcí na moji osobu vedených </w:t>
      </w:r>
      <w:r w:rsidR="009B3372">
        <w:rPr>
          <w:rFonts w:ascii="Times New Roman" w:hAnsi="Times New Roman"/>
          <w:sz w:val="26"/>
          <w:szCs w:val="26"/>
        </w:rPr>
        <w:t>u Okresního soudu v</w:t>
      </w:r>
      <w:r>
        <w:rPr>
          <w:rFonts w:ascii="Times New Roman" w:hAnsi="Times New Roman"/>
          <w:sz w:val="26"/>
          <w:szCs w:val="26"/>
        </w:rPr>
        <w:t> </w:t>
      </w:r>
      <w:r w:rsidR="009B3372">
        <w:rPr>
          <w:rFonts w:ascii="Times New Roman" w:hAnsi="Times New Roman"/>
          <w:sz w:val="26"/>
          <w:szCs w:val="26"/>
        </w:rPr>
        <w:t>Chrudimi</w:t>
      </w:r>
      <w:r>
        <w:rPr>
          <w:rFonts w:ascii="Times New Roman" w:hAnsi="Times New Roman"/>
          <w:sz w:val="26"/>
          <w:szCs w:val="26"/>
        </w:rPr>
        <w:t xml:space="preserve"> :</w:t>
      </w:r>
    </w:p>
    <w:p w14:paraId="27736181" w14:textId="77777777" w:rsidR="00153A28" w:rsidRDefault="00153A28" w:rsidP="00153A28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0704F15" w14:textId="77777777" w:rsidR="00153A28" w:rsidRDefault="00153A28" w:rsidP="003130B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exekuce</w:t>
      </w:r>
    </w:p>
    <w:p w14:paraId="3F969B77" w14:textId="77777777" w:rsidR="00153A28" w:rsidRDefault="00153A28" w:rsidP="003130B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trestní věci</w:t>
      </w:r>
    </w:p>
    <w:p w14:paraId="0FD6FEF9" w14:textId="77777777" w:rsidR="00153A28" w:rsidRDefault="00153A28" w:rsidP="003130B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občanskoprávní věci</w:t>
      </w:r>
    </w:p>
    <w:p w14:paraId="460048A9" w14:textId="77777777" w:rsidR="00153A28" w:rsidRPr="00153A28" w:rsidRDefault="00153A28" w:rsidP="003130B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pohledávky soudu</w:t>
      </w:r>
    </w:p>
    <w:p w14:paraId="13F049B3" w14:textId="77777777" w:rsidR="00153A28" w:rsidRDefault="00153A28" w:rsidP="00153A28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04480464" w14:textId="77777777" w:rsidR="00153A28" w:rsidRDefault="00E416FC" w:rsidP="00903C6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53A28">
        <w:rPr>
          <w:rFonts w:ascii="Times New Roman" w:hAnsi="Times New Roman"/>
          <w:sz w:val="26"/>
          <w:szCs w:val="26"/>
        </w:rPr>
        <w:t>za období:</w:t>
      </w:r>
    </w:p>
    <w:p w14:paraId="59DD11D2" w14:textId="77777777" w:rsidR="00153A28" w:rsidRDefault="00153A28" w:rsidP="00903C6F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14:paraId="1101868D" w14:textId="77777777" w:rsidR="00153A28" w:rsidRDefault="00153A28" w:rsidP="00903C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posledních</w:t>
      </w:r>
      <w:r w:rsidR="0089471C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...................</w:t>
      </w:r>
      <w:r w:rsidR="0089471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let</w:t>
      </w:r>
    </w:p>
    <w:p w14:paraId="029379DC" w14:textId="77777777" w:rsidR="00153A28" w:rsidRDefault="00153A28" w:rsidP="003130B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EB6ADF5" w14:textId="77777777" w:rsidR="00153A28" w:rsidRDefault="00153A28" w:rsidP="003130B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všechny</w:t>
      </w:r>
    </w:p>
    <w:p w14:paraId="713C8351" w14:textId="77777777" w:rsidR="005A2E3F" w:rsidRDefault="005A2E3F" w:rsidP="00153A2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986C02C" w14:textId="77777777" w:rsidR="00153A28" w:rsidRDefault="00153A28" w:rsidP="00E416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Jméno a příjmení:</w:t>
      </w:r>
      <w:r w:rsidR="003130B2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</w:t>
      </w:r>
      <w:r w:rsidR="003130B2">
        <w:rPr>
          <w:rFonts w:ascii="Times New Roman" w:hAnsi="Times New Roman"/>
          <w:sz w:val="26"/>
          <w:szCs w:val="26"/>
        </w:rPr>
        <w:t>.............</w:t>
      </w:r>
      <w:r w:rsidR="00E416FC">
        <w:rPr>
          <w:rFonts w:ascii="Times New Roman" w:hAnsi="Times New Roman"/>
          <w:sz w:val="26"/>
          <w:szCs w:val="26"/>
        </w:rPr>
        <w:t>.....</w:t>
      </w:r>
    </w:p>
    <w:p w14:paraId="01873AAB" w14:textId="77777777" w:rsidR="00153A28" w:rsidRDefault="00153A28" w:rsidP="00E416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BE26E10" w14:textId="77777777" w:rsidR="00153A28" w:rsidRDefault="00153A28" w:rsidP="00E416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Datum narození, </w:t>
      </w:r>
      <w:r w:rsidR="00903C6F">
        <w:rPr>
          <w:rFonts w:ascii="Times New Roman" w:hAnsi="Times New Roman"/>
          <w:sz w:val="26"/>
          <w:szCs w:val="26"/>
        </w:rPr>
        <w:t>r.č.</w:t>
      </w:r>
      <w:r>
        <w:rPr>
          <w:rFonts w:ascii="Times New Roman" w:hAnsi="Times New Roman"/>
          <w:sz w:val="26"/>
          <w:szCs w:val="26"/>
        </w:rPr>
        <w:t>:</w:t>
      </w:r>
      <w:r w:rsidR="003130B2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</w:t>
      </w:r>
      <w:r w:rsidR="003130B2">
        <w:rPr>
          <w:rFonts w:ascii="Times New Roman" w:hAnsi="Times New Roman"/>
          <w:sz w:val="26"/>
          <w:szCs w:val="26"/>
        </w:rPr>
        <w:t>.........</w:t>
      </w:r>
    </w:p>
    <w:p w14:paraId="78A541A3" w14:textId="77777777" w:rsidR="00153A28" w:rsidRDefault="00153A28" w:rsidP="00E416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6D4101C" w14:textId="77777777" w:rsidR="00153A28" w:rsidRDefault="00153A28" w:rsidP="00E416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Trvalá adresa:</w:t>
      </w:r>
      <w:r w:rsidR="00E416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</w:t>
      </w:r>
      <w:r w:rsidR="00E416FC">
        <w:rPr>
          <w:rFonts w:ascii="Times New Roman" w:hAnsi="Times New Roman"/>
          <w:sz w:val="26"/>
          <w:szCs w:val="26"/>
        </w:rPr>
        <w:t>.............................</w:t>
      </w:r>
    </w:p>
    <w:p w14:paraId="407AF2CA" w14:textId="77777777" w:rsidR="00153A28" w:rsidRDefault="00153A28" w:rsidP="00E416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7C10985" w14:textId="77777777" w:rsidR="00153A28" w:rsidRDefault="00153A28" w:rsidP="00E416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Adresa pro doručování:</w:t>
      </w:r>
      <w:r w:rsidR="00E416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</w:t>
      </w:r>
      <w:r w:rsidR="00E416FC">
        <w:rPr>
          <w:rFonts w:ascii="Times New Roman" w:hAnsi="Times New Roman"/>
          <w:sz w:val="26"/>
          <w:szCs w:val="26"/>
        </w:rPr>
        <w:t>...</w:t>
      </w:r>
    </w:p>
    <w:p w14:paraId="539720DC" w14:textId="77777777" w:rsidR="00153A28" w:rsidRDefault="00153A28" w:rsidP="00E416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7D48730" w14:textId="77777777" w:rsidR="00153A28" w:rsidRDefault="00153A28" w:rsidP="00E416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Telefonní kontakt:</w:t>
      </w:r>
      <w:r w:rsidR="00E416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</w:t>
      </w:r>
    </w:p>
    <w:p w14:paraId="5F533286" w14:textId="77777777" w:rsidR="00153A28" w:rsidRDefault="00153A28" w:rsidP="00E416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5C622B6" w14:textId="77777777" w:rsidR="00153A28" w:rsidRDefault="00153A28" w:rsidP="00E416F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E-mail:</w:t>
      </w:r>
      <w:r w:rsidR="00E416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</w:t>
      </w:r>
    </w:p>
    <w:p w14:paraId="6D2E6666" w14:textId="77777777" w:rsidR="00153A28" w:rsidRDefault="00153A28" w:rsidP="00153A2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81B3F6E" w14:textId="77777777" w:rsidR="00153A28" w:rsidRDefault="00153A28" w:rsidP="00153A2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Výpis:  1) vyzvednu osobně po tel. výzvě    </w:t>
      </w:r>
    </w:p>
    <w:p w14:paraId="385D39DA" w14:textId="77777777" w:rsidR="00153A28" w:rsidRDefault="00153A28" w:rsidP="00153A28">
      <w:pPr>
        <w:spacing w:after="0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2) žádám zaslat </w:t>
      </w:r>
      <w:r w:rsidR="005A2E3F">
        <w:rPr>
          <w:rFonts w:ascii="Times New Roman" w:hAnsi="Times New Roman"/>
          <w:sz w:val="26"/>
          <w:szCs w:val="26"/>
        </w:rPr>
        <w:t>e-</w:t>
      </w:r>
      <w:r>
        <w:rPr>
          <w:rFonts w:ascii="Times New Roman" w:hAnsi="Times New Roman"/>
          <w:sz w:val="26"/>
          <w:szCs w:val="26"/>
        </w:rPr>
        <w:t xml:space="preserve">mailem   </w:t>
      </w:r>
    </w:p>
    <w:p w14:paraId="6B812055" w14:textId="77777777" w:rsidR="00153A28" w:rsidRDefault="00153A28" w:rsidP="00153A28">
      <w:pPr>
        <w:spacing w:after="0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3) žádám zaslat na adresu trvalou/pro doručování</w:t>
      </w:r>
    </w:p>
    <w:p w14:paraId="48CA1DB7" w14:textId="0970B0A0" w:rsidR="004258F0" w:rsidRDefault="004258F0" w:rsidP="00153A28">
      <w:pPr>
        <w:spacing w:after="0"/>
        <w:ind w:left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4) žádám zaslat do DS</w:t>
      </w:r>
    </w:p>
    <w:p w14:paraId="53C2494D" w14:textId="77777777" w:rsidR="00153A28" w:rsidRDefault="00153A28" w:rsidP="00153A28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5F82E284" w14:textId="77777777" w:rsidR="00153A28" w:rsidRDefault="009B3372" w:rsidP="00153A2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 Chrudimi</w:t>
      </w:r>
      <w:r w:rsidR="00153A28">
        <w:rPr>
          <w:rFonts w:ascii="Times New Roman" w:hAnsi="Times New Roman"/>
          <w:sz w:val="26"/>
          <w:szCs w:val="26"/>
        </w:rPr>
        <w:t xml:space="preserve"> dne</w:t>
      </w:r>
      <w:r w:rsidR="0089471C">
        <w:rPr>
          <w:rFonts w:ascii="Times New Roman" w:hAnsi="Times New Roman"/>
          <w:sz w:val="26"/>
          <w:szCs w:val="26"/>
        </w:rPr>
        <w:t xml:space="preserve">  </w:t>
      </w:r>
      <w:r w:rsidR="00153A28">
        <w:rPr>
          <w:rFonts w:ascii="Times New Roman" w:hAnsi="Times New Roman"/>
          <w:sz w:val="26"/>
          <w:szCs w:val="26"/>
        </w:rPr>
        <w:t>..........</w:t>
      </w:r>
      <w:r w:rsidR="0089471C">
        <w:rPr>
          <w:rFonts w:ascii="Times New Roman" w:hAnsi="Times New Roman"/>
          <w:sz w:val="26"/>
          <w:szCs w:val="26"/>
        </w:rPr>
        <w:t>.........................</w:t>
      </w:r>
    </w:p>
    <w:p w14:paraId="3B38D019" w14:textId="77777777" w:rsidR="0089471C" w:rsidRDefault="0089471C" w:rsidP="00153A28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0D942960" w14:textId="77777777" w:rsidR="00153A28" w:rsidRDefault="00153A28" w:rsidP="00153A28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........................................................</w:t>
      </w:r>
    </w:p>
    <w:p w14:paraId="0803F6A2" w14:textId="77777777" w:rsidR="00903C6F" w:rsidRDefault="00E416FC" w:rsidP="00E416FC">
      <w:pPr>
        <w:spacing w:after="0"/>
        <w:ind w:left="708" w:firstLine="445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903C6F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="00153A28">
        <w:rPr>
          <w:rFonts w:ascii="Times New Roman" w:hAnsi="Times New Roman"/>
          <w:sz w:val="26"/>
          <w:szCs w:val="26"/>
        </w:rPr>
        <w:t>podpis</w:t>
      </w:r>
      <w:r>
        <w:rPr>
          <w:rFonts w:ascii="Times New Roman" w:hAnsi="Times New Roman"/>
          <w:sz w:val="26"/>
          <w:szCs w:val="26"/>
        </w:rPr>
        <w:t xml:space="preserve"> – totožnost ověřena dle</w:t>
      </w:r>
    </w:p>
    <w:p w14:paraId="1B196584" w14:textId="77777777" w:rsidR="00903C6F" w:rsidRDefault="00903C6F" w:rsidP="00E416FC">
      <w:pPr>
        <w:spacing w:after="0"/>
        <w:ind w:left="708" w:firstLine="445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OP č.   …………………….</w:t>
      </w:r>
    </w:p>
    <w:p w14:paraId="12D81CAD" w14:textId="77777777" w:rsidR="004258F0" w:rsidRDefault="004258F0" w:rsidP="00E416FC">
      <w:pPr>
        <w:spacing w:after="0"/>
        <w:ind w:left="708" w:firstLine="4452"/>
        <w:jc w:val="both"/>
        <w:rPr>
          <w:rFonts w:ascii="Times New Roman" w:hAnsi="Times New Roman"/>
          <w:sz w:val="26"/>
          <w:szCs w:val="26"/>
        </w:rPr>
      </w:pPr>
    </w:p>
    <w:p w14:paraId="2C60B8EE" w14:textId="6F78B1E7" w:rsidR="00153A28" w:rsidRPr="00153A28" w:rsidRDefault="004258F0" w:rsidP="00E416FC">
      <w:pPr>
        <w:spacing w:after="0"/>
        <w:ind w:left="708" w:firstLine="445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89471C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9471C">
        <w:rPr>
          <w:rFonts w:ascii="Times New Roman" w:hAnsi="Times New Roman"/>
          <w:sz w:val="26"/>
          <w:szCs w:val="26"/>
        </w:rPr>
        <w:t xml:space="preserve">ověřila:   </w:t>
      </w:r>
      <w:proofErr w:type="gramEnd"/>
      <w:r w:rsidR="0089471C">
        <w:rPr>
          <w:rFonts w:ascii="Times New Roman" w:hAnsi="Times New Roman"/>
          <w:sz w:val="26"/>
          <w:szCs w:val="26"/>
        </w:rPr>
        <w:t>………………………</w:t>
      </w:r>
      <w:r w:rsidR="00E416FC">
        <w:rPr>
          <w:rFonts w:ascii="Times New Roman" w:hAnsi="Times New Roman"/>
          <w:sz w:val="26"/>
          <w:szCs w:val="26"/>
        </w:rPr>
        <w:t xml:space="preserve"> </w:t>
      </w:r>
      <w:r w:rsidR="00903C6F">
        <w:rPr>
          <w:rFonts w:ascii="Times New Roman" w:hAnsi="Times New Roman"/>
          <w:sz w:val="26"/>
          <w:szCs w:val="26"/>
        </w:rPr>
        <w:t xml:space="preserve">               </w:t>
      </w:r>
    </w:p>
    <w:sectPr w:rsidR="00153A28" w:rsidRPr="00153A28" w:rsidSect="00903C6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B5B0D"/>
    <w:multiLevelType w:val="hybridMultilevel"/>
    <w:tmpl w:val="B5F4E6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2451F"/>
    <w:multiLevelType w:val="hybridMultilevel"/>
    <w:tmpl w:val="5F048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54942">
    <w:abstractNumId w:val="0"/>
  </w:num>
  <w:num w:numId="2" w16cid:durableId="3986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72"/>
    <w:rsid w:val="00153A28"/>
    <w:rsid w:val="00247C59"/>
    <w:rsid w:val="002F0EF3"/>
    <w:rsid w:val="00304927"/>
    <w:rsid w:val="003130B2"/>
    <w:rsid w:val="004258F0"/>
    <w:rsid w:val="005A2E3F"/>
    <w:rsid w:val="0089471C"/>
    <w:rsid w:val="00903C6F"/>
    <w:rsid w:val="009B3372"/>
    <w:rsid w:val="00A06267"/>
    <w:rsid w:val="00E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03A2"/>
  <w15:chartTrackingRefBased/>
  <w15:docId w15:val="{A2988F66-3E30-4D7A-90E6-DDEF97C2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7C5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A2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A2E3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A2E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emerkova\Desktop\&#381;&#225;dost_o_v&#253;pis_v&#283;c&#237;_veden&#253;ch_u_OSPM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Žádost_o_výpis_věcí_vedených_u_OSPM</Template>
  <TotalTime>0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jhemerkova</dc:creator>
  <cp:keywords/>
  <cp:lastModifiedBy>Solnickova Ilona</cp:lastModifiedBy>
  <cp:revision>2</cp:revision>
  <cp:lastPrinted>2025-12-31T06:29:00Z</cp:lastPrinted>
  <dcterms:created xsi:type="dcterms:W3CDTF">2025-12-31T06:29:00Z</dcterms:created>
  <dcterms:modified xsi:type="dcterms:W3CDTF">2025-12-31T06:29:00Z</dcterms:modified>
</cp:coreProperties>
</file>