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9A74" w14:textId="77777777" w:rsidR="00D53E86" w:rsidRPr="00A64DDE" w:rsidRDefault="00D53E86" w:rsidP="00D53E86">
      <w:pPr>
        <w:rPr>
          <w:rFonts w:ascii="Garamond" w:hAnsi="Garamond"/>
          <w:b/>
          <w:sz w:val="24"/>
        </w:rPr>
      </w:pPr>
      <w:r w:rsidRPr="00A64DDE">
        <w:rPr>
          <w:rFonts w:ascii="Garamond" w:hAnsi="Garamond"/>
          <w:b/>
          <w:sz w:val="24"/>
        </w:rPr>
        <w:t>Okresnímu soudu v Hradci Králové</w:t>
      </w:r>
    </w:p>
    <w:p w14:paraId="3DD622BE" w14:textId="77777777" w:rsidR="00D53E86" w:rsidRPr="00E80752" w:rsidRDefault="00D53E86" w:rsidP="00D53E86">
      <w:pPr>
        <w:rPr>
          <w:rFonts w:ascii="Garamond" w:hAnsi="Garamond"/>
          <w:b/>
          <w:sz w:val="24"/>
        </w:rPr>
      </w:pPr>
      <w:r w:rsidRPr="00E80752">
        <w:rPr>
          <w:rFonts w:ascii="Garamond" w:hAnsi="Garamond"/>
          <w:b/>
          <w:sz w:val="24"/>
        </w:rPr>
        <w:t>opatrovnickému oddělení</w:t>
      </w:r>
    </w:p>
    <w:p w14:paraId="5AFF9B41" w14:textId="77777777" w:rsidR="00345285" w:rsidRPr="00A64DDE" w:rsidRDefault="00345285" w:rsidP="00D53E86">
      <w:pPr>
        <w:rPr>
          <w:rFonts w:ascii="Garamond" w:hAnsi="Garamond"/>
          <w:b/>
          <w:sz w:val="24"/>
        </w:rPr>
      </w:pPr>
    </w:p>
    <w:p w14:paraId="1AF3EA5A" w14:textId="77777777" w:rsidR="00851C0D" w:rsidRDefault="00D53E86" w:rsidP="00D53E86">
      <w:pPr>
        <w:jc w:val="center"/>
        <w:rPr>
          <w:rFonts w:ascii="Garamond" w:hAnsi="Garamond"/>
          <w:b/>
          <w:sz w:val="32"/>
          <w:u w:val="single"/>
        </w:rPr>
      </w:pPr>
      <w:r w:rsidRPr="00A64DDE">
        <w:rPr>
          <w:rFonts w:ascii="Garamond" w:hAnsi="Garamond"/>
          <w:b/>
          <w:sz w:val="32"/>
          <w:u w:val="single"/>
        </w:rPr>
        <w:t xml:space="preserve">Návrh </w:t>
      </w:r>
      <w:r w:rsidR="00940618" w:rsidRPr="00A64DDE">
        <w:rPr>
          <w:rFonts w:ascii="Garamond" w:hAnsi="Garamond"/>
          <w:b/>
          <w:sz w:val="32"/>
          <w:u w:val="single"/>
        </w:rPr>
        <w:t>na</w:t>
      </w:r>
      <w:r w:rsidR="00E80752">
        <w:rPr>
          <w:rFonts w:ascii="Garamond" w:hAnsi="Garamond"/>
          <w:b/>
          <w:sz w:val="32"/>
          <w:u w:val="single"/>
        </w:rPr>
        <w:t xml:space="preserve"> omezení svéprávnosti</w:t>
      </w:r>
      <w:r w:rsidR="00940618" w:rsidRPr="00A64DDE">
        <w:rPr>
          <w:rFonts w:ascii="Garamond" w:hAnsi="Garamond"/>
          <w:b/>
          <w:sz w:val="32"/>
          <w:u w:val="single"/>
        </w:rPr>
        <w:t xml:space="preserve"> </w:t>
      </w:r>
    </w:p>
    <w:p w14:paraId="1A723B17" w14:textId="77777777" w:rsidR="00B04E94" w:rsidRDefault="00B04E94" w:rsidP="00E80752">
      <w:pPr>
        <w:jc w:val="both"/>
        <w:rPr>
          <w:rFonts w:ascii="Garamond" w:hAnsi="Garamond"/>
          <w:sz w:val="24"/>
          <w:szCs w:val="24"/>
        </w:rPr>
      </w:pPr>
    </w:p>
    <w:p w14:paraId="2B51A445" w14:textId="77777777" w:rsidR="00D53E86" w:rsidRPr="00307F3E" w:rsidRDefault="00E80752" w:rsidP="00E80752">
      <w:pPr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 xml:space="preserve">Zvažte prosím, zda by u Vašeho blízkého nepostačovalo schválení smlouvy o nápomoci, příp. zastoupení členem domácnosti. K omezení svéprávnosti lze přistoupit jen tehdy, hrozí-li člověku závažná újma a nepostačí-li mírnější a méně omezující opatření. </w:t>
      </w:r>
    </w:p>
    <w:p w14:paraId="7617A668" w14:textId="77777777" w:rsidR="00BA0AA9" w:rsidRPr="00307F3E" w:rsidRDefault="00BA0AA9" w:rsidP="00853B9A">
      <w:pPr>
        <w:jc w:val="both"/>
        <w:rPr>
          <w:rFonts w:ascii="Garamond" w:hAnsi="Garamond"/>
          <w:sz w:val="24"/>
          <w:szCs w:val="24"/>
        </w:rPr>
      </w:pPr>
    </w:p>
    <w:p w14:paraId="0457DE98" w14:textId="77777777" w:rsidR="00307F3E" w:rsidRPr="007D4509" w:rsidRDefault="00307F3E" w:rsidP="00853B9A">
      <w:pPr>
        <w:jc w:val="both"/>
        <w:rPr>
          <w:rFonts w:ascii="Garamond" w:hAnsi="Garamond"/>
          <w:sz w:val="6"/>
          <w:szCs w:val="24"/>
        </w:rPr>
      </w:pPr>
    </w:p>
    <w:p w14:paraId="3A03159B" w14:textId="77777777" w:rsidR="00E80752" w:rsidRPr="00307F3E" w:rsidRDefault="00E80752" w:rsidP="00E80752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 xml:space="preserve">Posuzovaný </w:t>
      </w:r>
      <w:r w:rsidRPr="00307F3E">
        <w:rPr>
          <w:rFonts w:ascii="Garamond" w:hAnsi="Garamond"/>
          <w:sz w:val="24"/>
          <w:szCs w:val="24"/>
        </w:rPr>
        <w:t>– tj. ten, jehož schopnost samostatně jednat je narušena a soud má posoudit, zda přistoupí k omezení svéprávnosti</w:t>
      </w:r>
    </w:p>
    <w:p w14:paraId="2360B17A" w14:textId="77777777" w:rsidR="00E80752" w:rsidRPr="00307F3E" w:rsidRDefault="00E80752" w:rsidP="00E80752">
      <w:pPr>
        <w:pStyle w:val="Odstavecseseznamem"/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64"/>
        <w:gridCol w:w="3325"/>
      </w:tblGrid>
      <w:tr w:rsidR="00E50661" w:rsidRPr="00307F3E" w14:paraId="094D1B69" w14:textId="77777777" w:rsidTr="0035347B">
        <w:tc>
          <w:tcPr>
            <w:tcW w:w="4959" w:type="dxa"/>
          </w:tcPr>
          <w:p w14:paraId="4F856AD0" w14:textId="720FED5F" w:rsidR="00E50661" w:rsidRPr="00307F3E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b/>
                <w:sz w:val="24"/>
                <w:szCs w:val="24"/>
              </w:rPr>
              <w:t>Jméno a příjmení</w:t>
            </w:r>
            <w:r w:rsidRPr="00307F3E">
              <w:rPr>
                <w:rFonts w:ascii="Garamond" w:hAnsi="Garamond"/>
                <w:sz w:val="24"/>
                <w:szCs w:val="24"/>
              </w:rPr>
              <w:t>:</w:t>
            </w:r>
            <w:r w:rsidR="00110537"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3380" w:type="dxa"/>
          </w:tcPr>
          <w:p w14:paraId="4C5F9111" w14:textId="68125CFB" w:rsidR="00E50661" w:rsidRPr="00307F3E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>Datum narození:</w:t>
            </w:r>
            <w:r w:rsidR="00110537">
              <w:rPr>
                <w:rFonts w:ascii="Garamond" w:hAnsi="Garamond"/>
                <w:sz w:val="24"/>
                <w:szCs w:val="24"/>
              </w:rPr>
              <w:t>*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50661" w:rsidRPr="00307F3E" w14:paraId="0D2CC2C6" w14:textId="77777777" w:rsidTr="007D4509">
        <w:trPr>
          <w:trHeight w:val="631"/>
        </w:trPr>
        <w:tc>
          <w:tcPr>
            <w:tcW w:w="8339" w:type="dxa"/>
            <w:gridSpan w:val="2"/>
          </w:tcPr>
          <w:p w14:paraId="4A21552D" w14:textId="77777777" w:rsidR="00E50661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>adresa trvalého pobytu</w:t>
            </w:r>
            <w:r w:rsidR="007D4509">
              <w:rPr>
                <w:rFonts w:ascii="Garamond" w:hAnsi="Garamond"/>
                <w:sz w:val="24"/>
                <w:szCs w:val="24"/>
              </w:rPr>
              <w:t xml:space="preserve"> (zapsaný v občanském průkazu)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6E2143A3" w14:textId="014A4DA7" w:rsidR="00A21CA2" w:rsidRPr="00307F3E" w:rsidRDefault="00A21CA2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4509" w:rsidRPr="00307F3E" w14:paraId="63C88A29" w14:textId="77777777" w:rsidTr="0035347B">
        <w:tc>
          <w:tcPr>
            <w:tcW w:w="8339" w:type="dxa"/>
            <w:gridSpan w:val="2"/>
          </w:tcPr>
          <w:p w14:paraId="42A75812" w14:textId="77777777" w:rsidR="007D4509" w:rsidRDefault="007D4509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adresa bydliště, pokud se liší od trvalého pobytu:</w:t>
            </w:r>
            <w:r w:rsidR="00110537">
              <w:rPr>
                <w:rFonts w:ascii="Garamond" w:hAnsi="Garamond"/>
                <w:sz w:val="24"/>
                <w:szCs w:val="24"/>
              </w:rPr>
              <w:t>*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938D177" w14:textId="2385F29C" w:rsidR="00A21CA2" w:rsidRPr="00307F3E" w:rsidRDefault="00A21CA2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07F3E" w:rsidRPr="00307F3E" w14:paraId="21418524" w14:textId="77777777" w:rsidTr="0035347B">
        <w:tc>
          <w:tcPr>
            <w:tcW w:w="8339" w:type="dxa"/>
            <w:gridSpan w:val="2"/>
          </w:tcPr>
          <w:p w14:paraId="1F692F1F" w14:textId="77777777" w:rsidR="00307F3E" w:rsidRPr="00307F3E" w:rsidRDefault="00307F3E" w:rsidP="00307F3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typ bydliště: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36941467"/>
                <w:placeholder>
                  <w:docPart w:val="EF0DEC31DD5042E192C9BA8039F0F982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Uveďte, zda osoba bydlí ve vlastním bytě/bytě s rodiči/pečovatelském domě/domově důchodců apod.</w:t>
                </w:r>
              </w:sdtContent>
            </w:sdt>
          </w:p>
        </w:tc>
      </w:tr>
      <w:tr w:rsidR="00E50661" w:rsidRPr="00307F3E" w14:paraId="58FDE634" w14:textId="77777777" w:rsidTr="0035347B">
        <w:tc>
          <w:tcPr>
            <w:tcW w:w="8339" w:type="dxa"/>
            <w:gridSpan w:val="2"/>
          </w:tcPr>
          <w:p w14:paraId="699D777D" w14:textId="77777777" w:rsidR="00E50661" w:rsidRPr="00307F3E" w:rsidRDefault="00863129" w:rsidP="0086312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omezení posuzovaného: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58486650"/>
                <w:placeholder>
                  <w:docPart w:val="43355C4C1065408AB32092E910CBA667"/>
                </w:placeholder>
                <w:showingPlcHdr/>
                <w:text/>
              </w:sdtPr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např. mentální retardace, pohybové či mentální postižení, psychiatrická diagnóza.</w:t>
                </w:r>
              </w:sdtContent>
            </w:sdt>
          </w:p>
        </w:tc>
      </w:tr>
    </w:tbl>
    <w:p w14:paraId="1F753308" w14:textId="77777777" w:rsidR="004C5432" w:rsidRPr="00307F3E" w:rsidRDefault="004C5432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6E338116" w14:textId="77777777" w:rsidR="00294A00" w:rsidRPr="007D4509" w:rsidRDefault="00294A00" w:rsidP="004C5432">
      <w:pPr>
        <w:tabs>
          <w:tab w:val="left" w:pos="426"/>
        </w:tabs>
        <w:rPr>
          <w:rFonts w:ascii="Garamond" w:hAnsi="Garamond"/>
          <w:b/>
          <w:sz w:val="4"/>
          <w:szCs w:val="24"/>
        </w:rPr>
      </w:pPr>
    </w:p>
    <w:p w14:paraId="73FD11ED" w14:textId="77777777" w:rsidR="00110537" w:rsidRPr="00307F3E" w:rsidRDefault="00110537" w:rsidP="00110537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>Navrhovatel</w:t>
      </w:r>
    </w:p>
    <w:p w14:paraId="4EA5A263" w14:textId="77777777" w:rsidR="00110537" w:rsidRPr="00307F3E" w:rsidRDefault="00110537" w:rsidP="00110537">
      <w:pPr>
        <w:pStyle w:val="Odstavecseseznamem"/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64"/>
        <w:gridCol w:w="3325"/>
      </w:tblGrid>
      <w:tr w:rsidR="00110537" w:rsidRPr="00307F3E" w14:paraId="61089F34" w14:textId="77777777" w:rsidTr="005B5085">
        <w:tc>
          <w:tcPr>
            <w:tcW w:w="4959" w:type="dxa"/>
            <w:vAlign w:val="center"/>
          </w:tcPr>
          <w:p w14:paraId="4353A261" w14:textId="36919EB3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b/>
                <w:sz w:val="24"/>
                <w:szCs w:val="24"/>
              </w:rPr>
              <w:t>Jméno a příjmení</w:t>
            </w:r>
            <w:r w:rsidRPr="00307F3E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>*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380" w:type="dxa"/>
          </w:tcPr>
          <w:p w14:paraId="7A894B16" w14:textId="0B820768" w:rsidR="00110537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>Datum narození:</w:t>
            </w:r>
            <w:r>
              <w:rPr>
                <w:rFonts w:ascii="Garamond" w:hAnsi="Garamond"/>
                <w:sz w:val="24"/>
                <w:szCs w:val="24"/>
              </w:rPr>
              <w:t>*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01281C2" w14:textId="1662D41C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telefon:* </w:t>
            </w:r>
          </w:p>
        </w:tc>
      </w:tr>
      <w:tr w:rsidR="00110537" w:rsidRPr="00307F3E" w14:paraId="3436018F" w14:textId="77777777" w:rsidTr="005B5085">
        <w:tc>
          <w:tcPr>
            <w:tcW w:w="8339" w:type="dxa"/>
            <w:gridSpan w:val="2"/>
          </w:tcPr>
          <w:p w14:paraId="22D082C8" w14:textId="686FF9E8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>adresa trvalého pobytu:</w:t>
            </w:r>
            <w:r>
              <w:rPr>
                <w:rFonts w:ascii="Garamond" w:hAnsi="Garamond"/>
                <w:sz w:val="24"/>
                <w:szCs w:val="24"/>
              </w:rPr>
              <w:t>*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10537" w:rsidRPr="00307F3E" w14:paraId="2516BB8E" w14:textId="77777777" w:rsidTr="005B5085">
        <w:tc>
          <w:tcPr>
            <w:tcW w:w="8339" w:type="dxa"/>
            <w:gridSpan w:val="2"/>
          </w:tcPr>
          <w:p w14:paraId="16E688B1" w14:textId="2AD31AEA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doručovací adresa:*</w:t>
            </w:r>
          </w:p>
        </w:tc>
      </w:tr>
      <w:tr w:rsidR="00110537" w:rsidRPr="00307F3E" w14:paraId="61D81C11" w14:textId="77777777" w:rsidTr="005B5085">
        <w:tc>
          <w:tcPr>
            <w:tcW w:w="8339" w:type="dxa"/>
            <w:gridSpan w:val="2"/>
          </w:tcPr>
          <w:p w14:paraId="686ABCC1" w14:textId="7FBC507B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e-mail:*</w:t>
            </w:r>
          </w:p>
        </w:tc>
      </w:tr>
      <w:tr w:rsidR="00110537" w:rsidRPr="00307F3E" w14:paraId="7DE9A0B0" w14:textId="77777777" w:rsidTr="005B5085">
        <w:tc>
          <w:tcPr>
            <w:tcW w:w="8339" w:type="dxa"/>
            <w:gridSpan w:val="2"/>
          </w:tcPr>
          <w:p w14:paraId="3AB99DDB" w14:textId="07AF3799" w:rsidR="00110537" w:rsidRPr="00307F3E" w:rsidRDefault="00110537" w:rsidP="005B5085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vztah k osobě, jejíž svéprávnost navrhujete omezit: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93104646"/>
                <w:placeholder>
                  <w:docPart w:val="2A1762A4EA1D4C5AB3594EBA827E03F6"/>
                </w:placeholder>
                <w:showingPlcHdr/>
                <w:text/>
              </w:sdtPr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uveďte, zda jste rodič / potomek / sourozenec / přítel.</w:t>
                </w:r>
              </w:sdtContent>
            </w:sdt>
          </w:p>
        </w:tc>
      </w:tr>
    </w:tbl>
    <w:p w14:paraId="46AD3AFE" w14:textId="77777777" w:rsidR="00110537" w:rsidRDefault="00110537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319F878A" w14:textId="77777777" w:rsidR="00110537" w:rsidRDefault="00110537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62C9D4FE" w14:textId="77777777" w:rsidR="00110537" w:rsidRDefault="00110537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p w14:paraId="48EC1843" w14:textId="501F7B4B" w:rsidR="0035347B" w:rsidRPr="00307F3E" w:rsidRDefault="0035347B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>Proč se domáháte omezení svéprávnosti posuzovaného?</w:t>
      </w:r>
    </w:p>
    <w:p w14:paraId="246B9224" w14:textId="77777777" w:rsidR="0035347B" w:rsidRDefault="0035347B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uveďte</w:t>
      </w:r>
      <w:r w:rsidR="00307F3E" w:rsidRPr="00307F3E">
        <w:rPr>
          <w:rFonts w:ascii="Garamond" w:hAnsi="Garamond"/>
          <w:sz w:val="24"/>
          <w:szCs w:val="24"/>
        </w:rPr>
        <w:t xml:space="preserve"> stručně podstatné okolnosti pro rozhodnutí soudu, zejména popište</w:t>
      </w:r>
      <w:r w:rsidRPr="00307F3E">
        <w:rPr>
          <w:rFonts w:ascii="Garamond" w:hAnsi="Garamond"/>
          <w:sz w:val="24"/>
          <w:szCs w:val="24"/>
        </w:rPr>
        <w:t xml:space="preserve"> schopnosti posuzovaného (např. čtení, psaní, porozumění hodnotě peněz), jeho schopnost postarat se o sebe, porozumět smlouvám, navazovat vztahy, apod.</w:t>
      </w:r>
    </w:p>
    <w:p w14:paraId="7F2195C6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177377ED" w14:textId="5F055C3E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CE2B0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3FBC4114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2CB7363A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Posuzovaný je v péči následujících lékařů: </w:t>
      </w:r>
    </w:p>
    <w:p w14:paraId="33A45613" w14:textId="49A8961A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D34677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67C26F9C" w14:textId="6E7660C0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Posuzovaný využívá následujících sociálních služeb/navštěvuje školu:</w:t>
      </w:r>
    </w:p>
    <w:p w14:paraId="18D3CB5B" w14:textId="42D4881C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D088C67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08646E36" w14:textId="3BE4BB59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Kdo nyní zajišťuje péči o posuzovaného a v čem pomoc zejména spočívá</w:t>
      </w:r>
      <w:r w:rsidR="00A21CA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FF73C" w14:textId="77777777" w:rsidR="00110537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381F2F22" w14:textId="29B2654B" w:rsidR="00D57A81" w:rsidRDefault="00D57A81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Jaké jsou příjmy </w:t>
      </w:r>
      <w:r w:rsidR="00A21CA2">
        <w:rPr>
          <w:rFonts w:ascii="Garamond" w:hAnsi="Garamond"/>
          <w:sz w:val="24"/>
          <w:szCs w:val="24"/>
        </w:rPr>
        <w:t xml:space="preserve">a další majetkové poměry </w:t>
      </w:r>
      <w:r>
        <w:rPr>
          <w:rFonts w:ascii="Garamond" w:hAnsi="Garamond"/>
          <w:sz w:val="24"/>
          <w:szCs w:val="24"/>
        </w:rPr>
        <w:t>posuzovaného (důchod, příspěvek na péči, další dávky, mzda, pravidelné plnění od pojišťovny</w:t>
      </w:r>
      <w:r w:rsidR="00A21CA2">
        <w:rPr>
          <w:rFonts w:ascii="Garamond" w:hAnsi="Garamond"/>
          <w:sz w:val="24"/>
          <w:szCs w:val="24"/>
        </w:rPr>
        <w:t>, spoření, nemovitosti, družstevní podíl, účet</w:t>
      </w:r>
      <w:r>
        <w:rPr>
          <w:rFonts w:ascii="Garamond" w:hAnsi="Garamond"/>
          <w:sz w:val="24"/>
          <w:szCs w:val="24"/>
        </w:rPr>
        <w:t>)?</w:t>
      </w:r>
    </w:p>
    <w:p w14:paraId="43CE82A7" w14:textId="7D135EDF" w:rsidR="00D57A81" w:rsidRDefault="00D57A81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DF3E1" w14:textId="77777777" w:rsidR="00110537" w:rsidRPr="00307F3E" w:rsidRDefault="00110537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4DD233B6" w14:textId="77777777" w:rsidR="00307F3E" w:rsidRPr="007D4509" w:rsidRDefault="00307F3E" w:rsidP="00307F3E">
      <w:pPr>
        <w:tabs>
          <w:tab w:val="left" w:pos="426"/>
        </w:tabs>
        <w:jc w:val="both"/>
        <w:rPr>
          <w:rFonts w:ascii="Garamond" w:hAnsi="Garamond"/>
          <w:sz w:val="6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189"/>
      </w:tblGrid>
      <w:tr w:rsidR="0035347B" w:rsidRPr="00307F3E" w14:paraId="2A272AA8" w14:textId="77777777" w:rsidTr="0083541E">
        <w:tc>
          <w:tcPr>
            <w:tcW w:w="8339" w:type="dxa"/>
          </w:tcPr>
          <w:p w14:paraId="095DBFF5" w14:textId="1272F1D9" w:rsidR="0035347B" w:rsidRPr="00307F3E" w:rsidRDefault="00110537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</w:t>
            </w:r>
            <w:r w:rsidR="0035347B" w:rsidRPr="00307F3E">
              <w:rPr>
                <w:rFonts w:ascii="Garamond" w:hAnsi="Garamond"/>
                <w:sz w:val="24"/>
                <w:szCs w:val="24"/>
              </w:rPr>
              <w:t xml:space="preserve"> případě, že dojde k omezení svéprávnosti, navrhuji soudu, aby mě též určil </w:t>
            </w:r>
            <w:r w:rsidR="0035347B" w:rsidRPr="00307F3E">
              <w:rPr>
                <w:rFonts w:ascii="Garamond" w:hAnsi="Garamond"/>
                <w:b/>
                <w:sz w:val="24"/>
                <w:szCs w:val="24"/>
              </w:rPr>
              <w:t>opatrovníkem</w:t>
            </w:r>
          </w:p>
          <w:p w14:paraId="6C99C1CA" w14:textId="77777777" w:rsidR="0035347B" w:rsidRPr="00307F3E" w:rsidRDefault="00000000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0496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7B" w:rsidRPr="00307F3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35347B" w:rsidRPr="00307F3E">
              <w:rPr>
                <w:rFonts w:ascii="Garamond" w:hAnsi="Garamond"/>
                <w:sz w:val="24"/>
                <w:szCs w:val="24"/>
              </w:rPr>
              <w:t xml:space="preserve"> ano</w:t>
            </w:r>
          </w:p>
          <w:p w14:paraId="61AC4D87" w14:textId="77777777" w:rsidR="0035347B" w:rsidRPr="00307F3E" w:rsidRDefault="00000000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0179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7B" w:rsidRPr="00307F3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35347B" w:rsidRPr="00307F3E">
              <w:rPr>
                <w:rFonts w:ascii="Garamond" w:hAnsi="Garamond"/>
                <w:sz w:val="24"/>
                <w:szCs w:val="24"/>
              </w:rPr>
              <w:t xml:space="preserve"> ne, navrhuji jako opatrovníka určit: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469327576"/>
                <w:showingPlcHdr/>
                <w:text/>
              </w:sdtPr>
              <w:sdtContent>
                <w:r w:rsidR="007D4509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 jméno a příjmení, datum narození, bydliště, vztah osoby k posuzovanému</w:t>
                </w:r>
              </w:sdtContent>
            </w:sdt>
          </w:p>
        </w:tc>
      </w:tr>
      <w:tr w:rsidR="007D4509" w:rsidRPr="00307F3E" w14:paraId="0F4F9FE7" w14:textId="77777777" w:rsidTr="007D4509">
        <w:tc>
          <w:tcPr>
            <w:tcW w:w="8339" w:type="dxa"/>
            <w:vAlign w:val="center"/>
          </w:tcPr>
          <w:p w14:paraId="3B9C371D" w14:textId="37AA9491" w:rsidR="007D4509" w:rsidRDefault="007D4509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 funkce </w:t>
            </w:r>
            <w:r w:rsidRPr="00D57A81">
              <w:rPr>
                <w:rFonts w:ascii="Garamond" w:hAnsi="Garamond"/>
                <w:b/>
                <w:bCs/>
                <w:sz w:val="24"/>
                <w:szCs w:val="24"/>
              </w:rPr>
              <w:t>opatrovníka pro řízení</w:t>
            </w:r>
            <w:r>
              <w:rPr>
                <w:rFonts w:ascii="Garamond" w:hAnsi="Garamond"/>
                <w:sz w:val="24"/>
                <w:szCs w:val="24"/>
              </w:rPr>
              <w:t xml:space="preserve"> navrhuji určit: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598789934"/>
                <w:showingPlcHdr/>
                <w:text/>
              </w:sdtPr>
              <w:sdtContent>
                <w:r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 jméno a příjmení, datum narození, bydliště, vztah osoby k posuzovanému</w:t>
                </w:r>
              </w:sdtContent>
            </w:sdt>
            <w:r w:rsidR="00110537">
              <w:rPr>
                <w:rFonts w:ascii="Garamond" w:hAnsi="Garamond"/>
                <w:sz w:val="24"/>
                <w:szCs w:val="24"/>
              </w:rPr>
              <w:t>, telefonní číslo</w:t>
            </w:r>
          </w:p>
          <w:p w14:paraId="2511DD36" w14:textId="5A1EA10E" w:rsidR="00110537" w:rsidRDefault="00110537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72FB2355" w14:textId="77777777" w:rsidR="007D4509" w:rsidRDefault="00DA5783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Písemný souhlas se jmenováním navržené osoby připojuji v příloze.</w:t>
            </w:r>
          </w:p>
          <w:p w14:paraId="27875EE1" w14:textId="77777777" w:rsidR="007D4509" w:rsidRPr="00307F3E" w:rsidRDefault="007D4509" w:rsidP="007D4509">
            <w:pPr>
              <w:spacing w:beforeLines="60" w:before="144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Pozn.: Opatrovník pro řízení zastupuje posuzovanou osobu v řízení před soudem, musí jít o osobu odlišnou od navrhovatele.</w:t>
            </w:r>
            <w:r w:rsidR="008A21D7">
              <w:rPr>
                <w:rFonts w:ascii="Garamond" w:hAnsi="Garamond"/>
                <w:sz w:val="24"/>
                <w:szCs w:val="24"/>
              </w:rPr>
              <w:t xml:space="preserve"> Bez písemného souhlasu navrhované osoby na opatrovníka pro řízení jí není možné jmenovat.</w:t>
            </w:r>
          </w:p>
        </w:tc>
      </w:tr>
    </w:tbl>
    <w:p w14:paraId="7CB6234D" w14:textId="77777777" w:rsidR="0035347B" w:rsidRPr="00307F3E" w:rsidRDefault="0035347B" w:rsidP="00307F3E">
      <w:pPr>
        <w:tabs>
          <w:tab w:val="left" w:pos="426"/>
        </w:tabs>
        <w:jc w:val="both"/>
        <w:rPr>
          <w:rFonts w:ascii="Garamond" w:hAnsi="Garamond"/>
          <w:b/>
          <w:sz w:val="24"/>
          <w:szCs w:val="24"/>
        </w:rPr>
      </w:pPr>
    </w:p>
    <w:p w14:paraId="72753EA0" w14:textId="77777777" w:rsidR="00307F3E" w:rsidRPr="00307F3E" w:rsidRDefault="00307F3E" w:rsidP="00307F3E">
      <w:pPr>
        <w:tabs>
          <w:tab w:val="left" w:pos="426"/>
        </w:tabs>
        <w:jc w:val="both"/>
        <w:rPr>
          <w:rFonts w:ascii="Garamond" w:hAnsi="Garamond"/>
          <w:b/>
          <w:sz w:val="24"/>
          <w:szCs w:val="24"/>
        </w:rPr>
      </w:pPr>
    </w:p>
    <w:p w14:paraId="16F0717F" w14:textId="77777777" w:rsidR="003767E1" w:rsidRPr="00307F3E" w:rsidRDefault="003767E1" w:rsidP="00307F3E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>Shrnutí</w:t>
      </w:r>
      <w:r w:rsidR="00E50661" w:rsidRPr="00307F3E">
        <w:rPr>
          <w:rFonts w:ascii="Garamond" w:hAnsi="Garamond"/>
          <w:b/>
          <w:sz w:val="24"/>
          <w:szCs w:val="24"/>
        </w:rPr>
        <w:t xml:space="preserve"> </w:t>
      </w:r>
    </w:p>
    <w:p w14:paraId="213EC1DF" w14:textId="3A2B8E19" w:rsidR="00D1063F" w:rsidRDefault="00D1063F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Posuzovaného jsem o tomto mém návrhu</w:t>
      </w:r>
    </w:p>
    <w:p w14:paraId="7FA04C58" w14:textId="292C9E99" w:rsidR="00D1063F" w:rsidRDefault="00D57A81" w:rsidP="00D57A81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informoval a porozuměl tomu</w:t>
      </w:r>
    </w:p>
    <w:p w14:paraId="7E48910E" w14:textId="68553374" w:rsidR="00D57A81" w:rsidRDefault="00D57A81" w:rsidP="00D57A81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informoval, ale posuzovaný nebyl schopen věci porozumět</w:t>
      </w:r>
    </w:p>
    <w:p w14:paraId="0A27CC0A" w14:textId="5508147A" w:rsidR="00D57A81" w:rsidRDefault="00D57A81" w:rsidP="00D57A81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neinformoval</w:t>
      </w:r>
    </w:p>
    <w:p w14:paraId="39F31D35" w14:textId="41CE330F" w:rsidR="00D57A81" w:rsidRDefault="00D57A81" w:rsidP="00D57A81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neinformoval, neboť posuzovaný by tomu nepřispěl.</w:t>
      </w:r>
    </w:p>
    <w:p w14:paraId="21780151" w14:textId="77777777" w:rsidR="00D57A81" w:rsidRPr="00D57A81" w:rsidRDefault="00D57A81" w:rsidP="00D57A81">
      <w:pPr>
        <w:pStyle w:val="Odstavecseseznamem"/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439DBEFC" w14:textId="77777777" w:rsidR="00307F3E" w:rsidRDefault="00307F3E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Domnívám se, že v případě posuzovaného nemohou postačovat méně omezující opatření, jakými jsou nápomoc při rozhodování či zastoupení členem domácnosti.</w:t>
      </w:r>
    </w:p>
    <w:p w14:paraId="15B49C7F" w14:textId="77777777" w:rsidR="00307F3E" w:rsidRDefault="00307F3E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14:paraId="4CE46A89" w14:textId="4A8FFFF6" w:rsidR="009D072B" w:rsidRDefault="00307F3E" w:rsidP="00A87FCB">
      <w:pPr>
        <w:tabs>
          <w:tab w:val="left" w:pos="2127"/>
        </w:tabs>
        <w:spacing w:after="120"/>
        <w:jc w:val="both"/>
        <w:rPr>
          <w:rFonts w:ascii="Garamond" w:hAnsi="Garamond"/>
          <w:b/>
          <w:sz w:val="24"/>
          <w:szCs w:val="24"/>
        </w:rPr>
      </w:pPr>
      <w:r w:rsidRPr="00B02496">
        <w:rPr>
          <w:rFonts w:ascii="Garamond" w:hAnsi="Garamond"/>
          <w:b/>
          <w:sz w:val="24"/>
          <w:szCs w:val="24"/>
        </w:rPr>
        <w:lastRenderedPageBreak/>
        <w:t xml:space="preserve">Vzhledem ke shora uvedeným skutečnostem žádám soud, </w:t>
      </w:r>
      <w:r w:rsidR="00A87FCB" w:rsidRPr="00A87FCB">
        <w:rPr>
          <w:rFonts w:ascii="Garamond" w:hAnsi="Garamond"/>
          <w:b/>
          <w:sz w:val="24"/>
          <w:szCs w:val="24"/>
        </w:rPr>
        <w:t xml:space="preserve">aby podle výsledků dokazování rozhodl o omezení svéprávnosti posuzovaného </w:t>
      </w:r>
      <w:r w:rsidR="00A87FCB">
        <w:rPr>
          <w:rFonts w:ascii="Garamond" w:hAnsi="Garamond"/>
          <w:b/>
          <w:sz w:val="24"/>
          <w:szCs w:val="24"/>
        </w:rPr>
        <w:t>a jmenoval mu opatrovníka</w:t>
      </w:r>
      <w:r w:rsidR="00110537">
        <w:rPr>
          <w:rFonts w:ascii="Garamond" w:hAnsi="Garamond"/>
          <w:b/>
          <w:sz w:val="24"/>
          <w:szCs w:val="24"/>
        </w:rPr>
        <w:t xml:space="preserve">, kdy do této funkce navrhuji jmenovat </w:t>
      </w:r>
    </w:p>
    <w:p w14:paraId="71D7DEA9" w14:textId="77777777" w:rsidR="00B04E94" w:rsidRDefault="00B04E94" w:rsidP="00B04E9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14:paraId="0185F1E2" w14:textId="77777777" w:rsidR="00B04E94" w:rsidRDefault="00B04E94" w:rsidP="00B04E94">
      <w:pPr>
        <w:jc w:val="both"/>
        <w:rPr>
          <w:rFonts w:ascii="Garamond" w:hAnsi="Garamond"/>
          <w:b/>
          <w:sz w:val="24"/>
        </w:rPr>
      </w:pPr>
      <w:r w:rsidRPr="00B04E94">
        <w:rPr>
          <w:rFonts w:ascii="Garamond" w:hAnsi="Garamond"/>
          <w:b/>
          <w:sz w:val="24"/>
        </w:rPr>
        <w:t xml:space="preserve">K návrhu </w:t>
      </w:r>
      <w:r w:rsidR="00F4446B">
        <w:rPr>
          <w:rFonts w:ascii="Garamond" w:hAnsi="Garamond"/>
          <w:b/>
          <w:sz w:val="24"/>
          <w:u w:val="single"/>
        </w:rPr>
        <w:t>je nutné připojit</w:t>
      </w:r>
      <w:r w:rsidRPr="00B04E94">
        <w:rPr>
          <w:rFonts w:ascii="Garamond" w:hAnsi="Garamond"/>
          <w:b/>
          <w:sz w:val="24"/>
        </w:rPr>
        <w:t xml:space="preserve"> lékařsk</w:t>
      </w:r>
      <w:r w:rsidR="00F4446B">
        <w:rPr>
          <w:rFonts w:ascii="Garamond" w:hAnsi="Garamond"/>
          <w:b/>
          <w:sz w:val="24"/>
        </w:rPr>
        <w:t>ou</w:t>
      </w:r>
      <w:r w:rsidRPr="00B04E94">
        <w:rPr>
          <w:rFonts w:ascii="Garamond" w:hAnsi="Garamond"/>
          <w:b/>
          <w:sz w:val="24"/>
        </w:rPr>
        <w:t xml:space="preserve"> zpráv</w:t>
      </w:r>
      <w:r w:rsidR="00F4446B">
        <w:rPr>
          <w:rFonts w:ascii="Garamond" w:hAnsi="Garamond"/>
          <w:b/>
          <w:sz w:val="24"/>
        </w:rPr>
        <w:t>u</w:t>
      </w:r>
      <w:r w:rsidRPr="00B04E94">
        <w:rPr>
          <w:rFonts w:ascii="Garamond" w:hAnsi="Garamond"/>
          <w:b/>
          <w:sz w:val="24"/>
        </w:rPr>
        <w:t>, která osvědčuje (alespoň částečně) důvodnost podaného návrhu</w:t>
      </w:r>
      <w:r>
        <w:rPr>
          <w:rFonts w:ascii="Garamond" w:hAnsi="Garamond"/>
          <w:b/>
          <w:sz w:val="24"/>
        </w:rPr>
        <w:t>.</w:t>
      </w:r>
    </w:p>
    <w:p w14:paraId="0A9D2194" w14:textId="77777777" w:rsidR="00DA5783" w:rsidRDefault="00DA5783" w:rsidP="00B04E94">
      <w:pPr>
        <w:jc w:val="both"/>
        <w:rPr>
          <w:rFonts w:ascii="Garamond" w:hAnsi="Garamond"/>
          <w:b/>
          <w:sz w:val="24"/>
        </w:rPr>
      </w:pPr>
    </w:p>
    <w:p w14:paraId="491DE044" w14:textId="77777777" w:rsidR="00DA5783" w:rsidRDefault="00DA5783" w:rsidP="00B04E94">
      <w:pPr>
        <w:jc w:val="both"/>
        <w:rPr>
          <w:rFonts w:ascii="Garamond" w:hAnsi="Garamond"/>
          <w:b/>
          <w:sz w:val="24"/>
        </w:rPr>
      </w:pPr>
    </w:p>
    <w:p w14:paraId="1A316A35" w14:textId="77777777" w:rsidR="00B04E94" w:rsidRPr="00B04E94" w:rsidRDefault="00B04E94" w:rsidP="00B04E94">
      <w:pPr>
        <w:jc w:val="both"/>
        <w:rPr>
          <w:rFonts w:ascii="Garamond" w:hAnsi="Garamond"/>
          <w:b/>
          <w:sz w:val="24"/>
        </w:rPr>
      </w:pPr>
    </w:p>
    <w:p w14:paraId="74C438C9" w14:textId="77777777" w:rsidR="00E50661" w:rsidRPr="00307F3E" w:rsidRDefault="00E50661" w:rsidP="00B04E94">
      <w:p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ab/>
        <w:t xml:space="preserve"> </w:t>
      </w:r>
    </w:p>
    <w:p w14:paraId="26C36671" w14:textId="1062DA03" w:rsidR="009D072B" w:rsidRPr="00307F3E" w:rsidRDefault="00184299" w:rsidP="00D53E86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V </w:t>
      </w:r>
      <w:r w:rsidR="00E50661" w:rsidRPr="00307F3E">
        <w:rPr>
          <w:rFonts w:ascii="Garamond" w:hAnsi="Garamond"/>
          <w:sz w:val="24"/>
          <w:szCs w:val="24"/>
        </w:rPr>
        <w:t xml:space="preserve"> </w:t>
      </w:r>
      <w:r w:rsidR="00D57A81">
        <w:rPr>
          <w:rFonts w:ascii="Garamond" w:hAnsi="Garamond"/>
          <w:sz w:val="24"/>
          <w:szCs w:val="24"/>
        </w:rPr>
        <w:t>………………………………………</w:t>
      </w:r>
      <w:sdt>
        <w:sdtPr>
          <w:rPr>
            <w:rFonts w:ascii="Garamond" w:hAnsi="Garamond"/>
            <w:sz w:val="24"/>
            <w:szCs w:val="24"/>
          </w:rPr>
          <w:id w:val="-856735039"/>
          <w:showingPlcHdr/>
          <w:text/>
        </w:sdtPr>
        <w:sdtContent>
          <w:r w:rsidR="00D57A81">
            <w:rPr>
              <w:rFonts w:ascii="Garamond" w:hAnsi="Garamond"/>
              <w:sz w:val="24"/>
              <w:szCs w:val="24"/>
            </w:rPr>
            <w:t xml:space="preserve">     </w:t>
          </w:r>
        </w:sdtContent>
      </w:sdt>
      <w:r w:rsidR="00E50661" w:rsidRPr="00307F3E">
        <w:rPr>
          <w:rFonts w:ascii="Garamond" w:hAnsi="Garamond"/>
          <w:sz w:val="24"/>
          <w:szCs w:val="24"/>
        </w:rPr>
        <w:t xml:space="preserve"> </w:t>
      </w:r>
      <w:r w:rsidRPr="00307F3E">
        <w:rPr>
          <w:rFonts w:ascii="Garamond" w:hAnsi="Garamond"/>
          <w:sz w:val="24"/>
          <w:szCs w:val="24"/>
        </w:rPr>
        <w:t xml:space="preserve"> dne </w:t>
      </w:r>
      <w:r w:rsidR="00D57A81">
        <w:rPr>
          <w:rFonts w:ascii="Garamond" w:hAnsi="Garamond"/>
          <w:sz w:val="24"/>
          <w:szCs w:val="24"/>
        </w:rPr>
        <w:t>…………………………………</w:t>
      </w:r>
    </w:p>
    <w:p w14:paraId="313DB46D" w14:textId="77777777" w:rsidR="00184299" w:rsidRPr="00307F3E" w:rsidRDefault="00184299" w:rsidP="00D53E86">
      <w:pPr>
        <w:rPr>
          <w:rFonts w:ascii="Garamond" w:hAnsi="Garamond"/>
          <w:sz w:val="24"/>
          <w:szCs w:val="24"/>
        </w:rPr>
      </w:pPr>
    </w:p>
    <w:p w14:paraId="273F75FE" w14:textId="77777777" w:rsidR="00B04E94" w:rsidRDefault="00B04E94" w:rsidP="00E70D97">
      <w:pPr>
        <w:rPr>
          <w:rFonts w:ascii="Garamond" w:hAnsi="Garamond"/>
          <w:sz w:val="24"/>
          <w:szCs w:val="24"/>
        </w:rPr>
      </w:pPr>
    </w:p>
    <w:p w14:paraId="489E542F" w14:textId="77777777" w:rsidR="00184299" w:rsidRPr="00307F3E" w:rsidRDefault="00184299" w:rsidP="00E70D97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Podpis</w:t>
      </w:r>
      <w:r w:rsidR="00B02496">
        <w:rPr>
          <w:rFonts w:ascii="Garamond" w:hAnsi="Garamond"/>
          <w:sz w:val="24"/>
          <w:szCs w:val="24"/>
        </w:rPr>
        <w:t xml:space="preserve"> navrhovatele</w:t>
      </w:r>
      <w:r w:rsidRPr="00307F3E">
        <w:rPr>
          <w:rFonts w:ascii="Garamond" w:hAnsi="Garamond"/>
          <w:sz w:val="24"/>
          <w:szCs w:val="24"/>
        </w:rPr>
        <w:t>:</w:t>
      </w:r>
    </w:p>
    <w:p w14:paraId="7D1070C7" w14:textId="77777777" w:rsidR="00184299" w:rsidRPr="00307F3E" w:rsidRDefault="00184299" w:rsidP="00D53E86">
      <w:pPr>
        <w:rPr>
          <w:rFonts w:ascii="Garamond" w:hAnsi="Garamond"/>
          <w:sz w:val="24"/>
          <w:szCs w:val="24"/>
        </w:rPr>
      </w:pPr>
    </w:p>
    <w:p w14:paraId="7AC37D19" w14:textId="77777777" w:rsidR="00253D4D" w:rsidRDefault="00253D4D" w:rsidP="00D53E86">
      <w:pPr>
        <w:rPr>
          <w:rFonts w:ascii="Garamond" w:hAnsi="Garamond"/>
          <w:sz w:val="24"/>
          <w:szCs w:val="24"/>
        </w:rPr>
      </w:pPr>
    </w:p>
    <w:p w14:paraId="38A31D32" w14:textId="77777777" w:rsidR="00B04E94" w:rsidRDefault="00B04E94" w:rsidP="00D53E86">
      <w:pPr>
        <w:rPr>
          <w:rFonts w:ascii="Garamond" w:hAnsi="Garamond"/>
          <w:sz w:val="24"/>
          <w:szCs w:val="24"/>
        </w:rPr>
      </w:pPr>
    </w:p>
    <w:p w14:paraId="64A3DD68" w14:textId="77777777" w:rsidR="00B04E94" w:rsidRDefault="00B04E94" w:rsidP="00D53E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Příloha: lékařská zpráva posuzovaného</w:t>
      </w:r>
    </w:p>
    <w:p w14:paraId="7D71BB3D" w14:textId="77777777" w:rsidR="00C244B1" w:rsidRDefault="00C244B1" w:rsidP="00D53E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souhlas osoby navržené do funkce opatrovníka pro řízení</w:t>
      </w:r>
    </w:p>
    <w:p w14:paraId="0F2918E9" w14:textId="77777777" w:rsidR="00C244B1" w:rsidRDefault="00C244B1" w:rsidP="00D53E86">
      <w:pPr>
        <w:rPr>
          <w:rFonts w:ascii="Garamond" w:hAnsi="Garamond"/>
          <w:sz w:val="24"/>
          <w:szCs w:val="24"/>
        </w:rPr>
      </w:pPr>
    </w:p>
    <w:p w14:paraId="36AD5EF6" w14:textId="77777777" w:rsidR="00C244B1" w:rsidRDefault="00C244B1" w:rsidP="00D53E86">
      <w:pPr>
        <w:rPr>
          <w:rFonts w:ascii="Garamond" w:hAnsi="Garamond"/>
          <w:sz w:val="24"/>
          <w:szCs w:val="24"/>
        </w:rPr>
      </w:pPr>
    </w:p>
    <w:p w14:paraId="3420E5AD" w14:textId="77777777" w:rsidR="00C244B1" w:rsidRDefault="00C244B1" w:rsidP="00D53E86">
      <w:pPr>
        <w:rPr>
          <w:rFonts w:ascii="Garamond" w:hAnsi="Garamond"/>
          <w:sz w:val="24"/>
          <w:szCs w:val="24"/>
        </w:rPr>
      </w:pPr>
    </w:p>
    <w:p w14:paraId="6D17DD4F" w14:textId="77777777" w:rsidR="00C244B1" w:rsidRDefault="00C244B1" w:rsidP="00D53E86">
      <w:pPr>
        <w:rPr>
          <w:rFonts w:ascii="Garamond" w:hAnsi="Garamond"/>
          <w:sz w:val="24"/>
          <w:szCs w:val="24"/>
        </w:rPr>
      </w:pPr>
    </w:p>
    <w:p w14:paraId="47921A22" w14:textId="77777777" w:rsidR="00C244B1" w:rsidRDefault="00C244B1" w:rsidP="00C244B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Souhlas osoby navržené do funkce opatrovníka pro řízení</w:t>
      </w:r>
    </w:p>
    <w:p w14:paraId="4B015CB3" w14:textId="77777777" w:rsidR="00C244B1" w:rsidRDefault="00C244B1" w:rsidP="00C244B1">
      <w:pPr>
        <w:jc w:val="center"/>
        <w:rPr>
          <w:rFonts w:ascii="Garamond" w:hAnsi="Garamond"/>
          <w:sz w:val="24"/>
          <w:szCs w:val="24"/>
        </w:rPr>
      </w:pPr>
    </w:p>
    <w:p w14:paraId="0E4E0A69" w14:textId="2167C58E"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Já, níže podepsaný/á </w:t>
      </w:r>
      <w:sdt>
        <w:sdtPr>
          <w:rPr>
            <w:rFonts w:ascii="Garamond" w:hAnsi="Garamond"/>
            <w:color w:val="BFBFBF" w:themeColor="background1" w:themeShade="BF"/>
            <w:sz w:val="24"/>
            <w:szCs w:val="24"/>
          </w:rPr>
          <w:id w:val="574561062"/>
          <w:text/>
        </w:sdtPr>
        <w:sdtContent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jméno, příjmení</w:t>
          </w:r>
          <w:r w:rsidR="00A21CA2">
            <w:rPr>
              <w:rFonts w:ascii="Garamond" w:hAnsi="Garamond"/>
              <w:color w:val="BFBFBF" w:themeColor="background1" w:themeShade="BF"/>
              <w:sz w:val="24"/>
              <w:szCs w:val="24"/>
            </w:rPr>
            <w:t>*</w:t>
          </w:r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, datum narození</w:t>
          </w:r>
          <w:r w:rsidR="00A21CA2">
            <w:rPr>
              <w:rFonts w:ascii="Garamond" w:hAnsi="Garamond"/>
              <w:color w:val="BFBFBF" w:themeColor="background1" w:themeShade="BF"/>
              <w:sz w:val="24"/>
              <w:szCs w:val="24"/>
            </w:rPr>
            <w:t>*</w:t>
          </w:r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, trvale bytem</w:t>
          </w:r>
          <w:r w:rsidR="00A21CA2">
            <w:rPr>
              <w:rFonts w:ascii="Garamond" w:hAnsi="Garamond"/>
              <w:color w:val="BFBFBF" w:themeColor="background1" w:themeShade="BF"/>
              <w:sz w:val="24"/>
              <w:szCs w:val="24"/>
            </w:rPr>
            <w:t>*</w:t>
          </w:r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, doručovací adresou</w:t>
          </w:r>
          <w:r w:rsidR="00A21CA2">
            <w:rPr>
              <w:rFonts w:ascii="Garamond" w:hAnsi="Garamond"/>
              <w:color w:val="BFBFBF" w:themeColor="background1" w:themeShade="BF"/>
              <w:sz w:val="24"/>
              <w:szCs w:val="24"/>
            </w:rPr>
            <w:t>*</w:t>
          </w:r>
        </w:sdtContent>
      </w:sdt>
      <w:r>
        <w:rPr>
          <w:rFonts w:ascii="Garamond" w:hAnsi="Garamond"/>
          <w:sz w:val="24"/>
          <w:szCs w:val="24"/>
        </w:rPr>
        <w:t xml:space="preserve"> souhlasím se svým jmenováním do funkce opatrovníka pro řízení posuzované/mu </w:t>
      </w:r>
      <w:sdt>
        <w:sdtPr>
          <w:rPr>
            <w:rFonts w:ascii="Garamond" w:hAnsi="Garamond"/>
            <w:color w:val="BFBFBF" w:themeColor="background1" w:themeShade="BF"/>
            <w:sz w:val="24"/>
            <w:szCs w:val="24"/>
          </w:rPr>
          <w:id w:val="1994139531"/>
          <w:text/>
        </w:sdtPr>
        <w:sdtContent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jméno, příjmení, datum narození</w:t>
          </w:r>
        </w:sdtContent>
      </w:sdt>
      <w:r>
        <w:rPr>
          <w:rFonts w:ascii="Garamond" w:hAnsi="Garamond"/>
          <w:sz w:val="24"/>
          <w:szCs w:val="24"/>
        </w:rPr>
        <w:t xml:space="preserve"> v řízení o jeho/její svéprávnost a opatrovnictví.</w:t>
      </w:r>
    </w:p>
    <w:p w14:paraId="62F20747" w14:textId="77777777"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</w:p>
    <w:p w14:paraId="7A0E2447" w14:textId="77777777"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</w:p>
    <w:p w14:paraId="0B92B0CE" w14:textId="2D9740FB" w:rsidR="00C244B1" w:rsidRPr="00307F3E" w:rsidRDefault="00C244B1" w:rsidP="00C244B1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 xml:space="preserve">V  </w:t>
      </w:r>
      <w:r w:rsidR="00D57A81">
        <w:rPr>
          <w:rFonts w:ascii="Garamond" w:hAnsi="Garamond"/>
          <w:sz w:val="24"/>
          <w:szCs w:val="24"/>
        </w:rPr>
        <w:t>……………………………………………</w:t>
      </w:r>
      <w:r w:rsidRPr="00307F3E">
        <w:rPr>
          <w:rFonts w:ascii="Garamond" w:hAnsi="Garamond"/>
          <w:sz w:val="24"/>
          <w:szCs w:val="24"/>
        </w:rPr>
        <w:t xml:space="preserve">  dne </w:t>
      </w:r>
      <w:r w:rsidR="00D57A81">
        <w:rPr>
          <w:rFonts w:ascii="Garamond" w:hAnsi="Garamond"/>
          <w:sz w:val="24"/>
          <w:szCs w:val="24"/>
        </w:rPr>
        <w:t>………………………………...</w:t>
      </w:r>
    </w:p>
    <w:p w14:paraId="15958FCD" w14:textId="77777777" w:rsidR="00C244B1" w:rsidRPr="00307F3E" w:rsidRDefault="00C244B1" w:rsidP="00C244B1">
      <w:pPr>
        <w:rPr>
          <w:rFonts w:ascii="Garamond" w:hAnsi="Garamond"/>
          <w:sz w:val="24"/>
          <w:szCs w:val="24"/>
        </w:rPr>
      </w:pPr>
    </w:p>
    <w:p w14:paraId="25BA7175" w14:textId="77777777" w:rsidR="00C244B1" w:rsidRDefault="00C244B1" w:rsidP="00C244B1">
      <w:pPr>
        <w:rPr>
          <w:rFonts w:ascii="Garamond" w:hAnsi="Garamond"/>
          <w:sz w:val="24"/>
          <w:szCs w:val="24"/>
        </w:rPr>
      </w:pPr>
    </w:p>
    <w:p w14:paraId="7C9F6201" w14:textId="77777777" w:rsidR="00C244B1" w:rsidRPr="00307F3E" w:rsidRDefault="00C244B1" w:rsidP="00C244B1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Podpis</w:t>
      </w:r>
      <w:r>
        <w:rPr>
          <w:rFonts w:ascii="Garamond" w:hAnsi="Garamond"/>
          <w:sz w:val="24"/>
          <w:szCs w:val="24"/>
        </w:rPr>
        <w:t>:</w:t>
      </w:r>
    </w:p>
    <w:p w14:paraId="097FABAA" w14:textId="77777777" w:rsidR="00C244B1" w:rsidRPr="00307F3E" w:rsidRDefault="00C244B1" w:rsidP="00C244B1">
      <w:pPr>
        <w:jc w:val="both"/>
        <w:rPr>
          <w:rFonts w:ascii="Garamond" w:hAnsi="Garamond"/>
          <w:sz w:val="24"/>
          <w:szCs w:val="24"/>
        </w:rPr>
      </w:pPr>
    </w:p>
    <w:sectPr w:rsidR="00C244B1" w:rsidRPr="00307F3E" w:rsidSect="00B44A64">
      <w:footerReference w:type="default" r:id="rId9"/>
      <w:pgSz w:w="11907" w:h="16839" w:code="9"/>
      <w:pgMar w:top="1135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DF18" w14:textId="77777777" w:rsidR="00527833" w:rsidRDefault="00527833">
      <w:r>
        <w:separator/>
      </w:r>
    </w:p>
  </w:endnote>
  <w:endnote w:type="continuationSeparator" w:id="0">
    <w:p w14:paraId="7FCE7F61" w14:textId="77777777" w:rsidR="00527833" w:rsidRDefault="0052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4709" w14:textId="3925AAD3" w:rsidR="00667F97" w:rsidRPr="00110537" w:rsidRDefault="00110537" w:rsidP="00110537">
    <w:pPr>
      <w:pStyle w:val="Zpat"/>
      <w:rPr>
        <w:rFonts w:ascii="Garamond" w:hAnsi="Garamond"/>
      </w:rPr>
    </w:pPr>
    <w:r w:rsidRPr="00110537">
      <w:rPr>
        <w:rFonts w:ascii="Garamond" w:hAnsi="Garamond"/>
      </w:rPr>
      <w:t>* údaje označené hvězdičkou jsou povinné</w:t>
    </w:r>
    <w:r w:rsidR="00667F97" w:rsidRPr="00110537">
      <w:rPr>
        <w:rFonts w:ascii="Garamond" w:hAnsi="Garamon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847C" w14:textId="77777777" w:rsidR="00527833" w:rsidRDefault="00527833">
      <w:r>
        <w:separator/>
      </w:r>
    </w:p>
  </w:footnote>
  <w:footnote w:type="continuationSeparator" w:id="0">
    <w:p w14:paraId="3F9826C1" w14:textId="77777777" w:rsidR="00527833" w:rsidRDefault="0052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51E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1E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7A63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388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FC7491"/>
    <w:multiLevelType w:val="hybridMultilevel"/>
    <w:tmpl w:val="70201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856"/>
    <w:multiLevelType w:val="hybridMultilevel"/>
    <w:tmpl w:val="6908BBF2"/>
    <w:lvl w:ilvl="0" w:tplc="D48C75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D4A"/>
    <w:multiLevelType w:val="hybridMultilevel"/>
    <w:tmpl w:val="DDC43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1626"/>
    <w:multiLevelType w:val="hybridMultilevel"/>
    <w:tmpl w:val="AF169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4FB6"/>
    <w:multiLevelType w:val="hybridMultilevel"/>
    <w:tmpl w:val="E8B64C3E"/>
    <w:lvl w:ilvl="0" w:tplc="095201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778ED"/>
    <w:multiLevelType w:val="hybridMultilevel"/>
    <w:tmpl w:val="480A27D8"/>
    <w:lvl w:ilvl="0" w:tplc="4112AD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1232">
    <w:abstractNumId w:val="3"/>
  </w:num>
  <w:num w:numId="2" w16cid:durableId="1636714567">
    <w:abstractNumId w:val="2"/>
  </w:num>
  <w:num w:numId="3" w16cid:durableId="1579557890">
    <w:abstractNumId w:val="1"/>
  </w:num>
  <w:num w:numId="4" w16cid:durableId="718551560">
    <w:abstractNumId w:val="0"/>
  </w:num>
  <w:num w:numId="5" w16cid:durableId="2137723232">
    <w:abstractNumId w:val="9"/>
  </w:num>
  <w:num w:numId="6" w16cid:durableId="680622528">
    <w:abstractNumId w:val="7"/>
  </w:num>
  <w:num w:numId="7" w16cid:durableId="1257130501">
    <w:abstractNumId w:val="6"/>
  </w:num>
  <w:num w:numId="8" w16cid:durableId="1021051742">
    <w:abstractNumId w:val="8"/>
  </w:num>
  <w:num w:numId="9" w16cid:durableId="1390106851">
    <w:abstractNumId w:val="5"/>
  </w:num>
  <w:num w:numId="10" w16cid:durableId="1533297695">
    <w:abstractNumId w:val="10"/>
  </w:num>
  <w:num w:numId="11" w16cid:durableId="47560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86"/>
    <w:rsid w:val="00075FE8"/>
    <w:rsid w:val="000939C7"/>
    <w:rsid w:val="000A7473"/>
    <w:rsid w:val="00110537"/>
    <w:rsid w:val="0011087E"/>
    <w:rsid w:val="00111699"/>
    <w:rsid w:val="00183A90"/>
    <w:rsid w:val="00184299"/>
    <w:rsid w:val="001A5B1F"/>
    <w:rsid w:val="001D4517"/>
    <w:rsid w:val="001F2036"/>
    <w:rsid w:val="00253D4D"/>
    <w:rsid w:val="00277335"/>
    <w:rsid w:val="00294A00"/>
    <w:rsid w:val="002A1C9F"/>
    <w:rsid w:val="002E4037"/>
    <w:rsid w:val="002E58FD"/>
    <w:rsid w:val="003028FE"/>
    <w:rsid w:val="00305AC4"/>
    <w:rsid w:val="00307F3E"/>
    <w:rsid w:val="00335D4E"/>
    <w:rsid w:val="00345285"/>
    <w:rsid w:val="0035347B"/>
    <w:rsid w:val="003640E0"/>
    <w:rsid w:val="003767E1"/>
    <w:rsid w:val="00410AFC"/>
    <w:rsid w:val="00434827"/>
    <w:rsid w:val="00437E82"/>
    <w:rsid w:val="00451469"/>
    <w:rsid w:val="004C5432"/>
    <w:rsid w:val="004F308B"/>
    <w:rsid w:val="00527833"/>
    <w:rsid w:val="0053615A"/>
    <w:rsid w:val="0055085E"/>
    <w:rsid w:val="005527F4"/>
    <w:rsid w:val="00575028"/>
    <w:rsid w:val="00581586"/>
    <w:rsid w:val="005950D6"/>
    <w:rsid w:val="005D111D"/>
    <w:rsid w:val="005D52DF"/>
    <w:rsid w:val="005F6531"/>
    <w:rsid w:val="006007A2"/>
    <w:rsid w:val="00610F73"/>
    <w:rsid w:val="006202B5"/>
    <w:rsid w:val="00621D89"/>
    <w:rsid w:val="00623F7C"/>
    <w:rsid w:val="0063700B"/>
    <w:rsid w:val="00661C60"/>
    <w:rsid w:val="00667F97"/>
    <w:rsid w:val="0067608E"/>
    <w:rsid w:val="006A5F83"/>
    <w:rsid w:val="006D16A0"/>
    <w:rsid w:val="0073062B"/>
    <w:rsid w:val="007871FD"/>
    <w:rsid w:val="00792489"/>
    <w:rsid w:val="007A30A7"/>
    <w:rsid w:val="007B770C"/>
    <w:rsid w:val="007D4509"/>
    <w:rsid w:val="00813F8C"/>
    <w:rsid w:val="00851C0D"/>
    <w:rsid w:val="00853B9A"/>
    <w:rsid w:val="00863129"/>
    <w:rsid w:val="00865B5B"/>
    <w:rsid w:val="0089005A"/>
    <w:rsid w:val="008A21D7"/>
    <w:rsid w:val="008D7CBC"/>
    <w:rsid w:val="008F42A1"/>
    <w:rsid w:val="0092713C"/>
    <w:rsid w:val="00937BB6"/>
    <w:rsid w:val="00940618"/>
    <w:rsid w:val="009522FF"/>
    <w:rsid w:val="00985E9B"/>
    <w:rsid w:val="00992E34"/>
    <w:rsid w:val="009A6556"/>
    <w:rsid w:val="009B7A08"/>
    <w:rsid w:val="009D072B"/>
    <w:rsid w:val="009F3857"/>
    <w:rsid w:val="009F3CBB"/>
    <w:rsid w:val="00A21CA2"/>
    <w:rsid w:val="00A3109C"/>
    <w:rsid w:val="00A55C88"/>
    <w:rsid w:val="00A64DDE"/>
    <w:rsid w:val="00A87FCB"/>
    <w:rsid w:val="00A926F8"/>
    <w:rsid w:val="00AA264A"/>
    <w:rsid w:val="00AB0006"/>
    <w:rsid w:val="00AB51A4"/>
    <w:rsid w:val="00B02496"/>
    <w:rsid w:val="00B04E94"/>
    <w:rsid w:val="00B1735C"/>
    <w:rsid w:val="00B413BF"/>
    <w:rsid w:val="00B44A64"/>
    <w:rsid w:val="00B6579A"/>
    <w:rsid w:val="00B65D50"/>
    <w:rsid w:val="00B906C9"/>
    <w:rsid w:val="00BA0AA9"/>
    <w:rsid w:val="00BA322A"/>
    <w:rsid w:val="00C244B1"/>
    <w:rsid w:val="00C32207"/>
    <w:rsid w:val="00C60A25"/>
    <w:rsid w:val="00C84EFD"/>
    <w:rsid w:val="00C85BA3"/>
    <w:rsid w:val="00C915E9"/>
    <w:rsid w:val="00CE6755"/>
    <w:rsid w:val="00CF0F30"/>
    <w:rsid w:val="00D04946"/>
    <w:rsid w:val="00D1063F"/>
    <w:rsid w:val="00D23EAA"/>
    <w:rsid w:val="00D53E86"/>
    <w:rsid w:val="00D56F8F"/>
    <w:rsid w:val="00D57A81"/>
    <w:rsid w:val="00D62F20"/>
    <w:rsid w:val="00D67E80"/>
    <w:rsid w:val="00DA0BEB"/>
    <w:rsid w:val="00DA5783"/>
    <w:rsid w:val="00E12454"/>
    <w:rsid w:val="00E50661"/>
    <w:rsid w:val="00E70D97"/>
    <w:rsid w:val="00E7228C"/>
    <w:rsid w:val="00E80752"/>
    <w:rsid w:val="00EB33FF"/>
    <w:rsid w:val="00EB34F3"/>
    <w:rsid w:val="00F020B5"/>
    <w:rsid w:val="00F10D84"/>
    <w:rsid w:val="00F4446B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D1E9B5"/>
  <w15:docId w15:val="{D620FF4E-4471-405F-B3EA-CF015A57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semiHidden/>
    <w:qFormat/>
    <w:rsid w:val="00851C0D"/>
    <w:pPr>
      <w:spacing w:after="0" w:line="240" w:lineRule="auto"/>
    </w:pPr>
    <w:rPr>
      <w:spacing w:val="8"/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qFormat/>
    <w:rsid w:val="00851C0D"/>
    <w:pPr>
      <w:outlineLvl w:val="0"/>
    </w:pPr>
    <w:rPr>
      <w:b/>
      <w:color w:val="FFFFFF" w:themeColor="background1"/>
      <w:sz w:val="20"/>
    </w:rPr>
  </w:style>
  <w:style w:type="paragraph" w:styleId="Nadpis2">
    <w:name w:val="heading 2"/>
    <w:basedOn w:val="Nadpis1"/>
    <w:next w:val="Normln"/>
    <w:link w:val="Nadpis2Char"/>
    <w:uiPriority w:val="1"/>
    <w:semiHidden/>
    <w:qFormat/>
    <w:rsid w:val="00851C0D"/>
    <w:pPr>
      <w:outlineLvl w:val="1"/>
    </w:pPr>
    <w:rPr>
      <w:color w:val="A6A6A6" w:themeColor="background1" w:themeShade="A6"/>
    </w:rPr>
  </w:style>
  <w:style w:type="paragraph" w:styleId="Nadpis3">
    <w:name w:val="heading 3"/>
    <w:basedOn w:val="Nadpis2"/>
    <w:next w:val="Normln"/>
    <w:link w:val="Nadpis3Char"/>
    <w:uiPriority w:val="1"/>
    <w:semiHidden/>
    <w:qFormat/>
    <w:rsid w:val="00851C0D"/>
    <w:pPr>
      <w:outlineLvl w:val="2"/>
    </w:pPr>
    <w:rPr>
      <w:b w:val="0"/>
    </w:rPr>
  </w:style>
  <w:style w:type="paragraph" w:styleId="Nadpis4">
    <w:name w:val="heading 4"/>
    <w:basedOn w:val="Nadpis5"/>
    <w:next w:val="Normln"/>
    <w:link w:val="Nadpis4Char"/>
    <w:uiPriority w:val="1"/>
    <w:semiHidden/>
    <w:qFormat/>
    <w:rsid w:val="00851C0D"/>
    <w:pPr>
      <w:spacing w:before="40" w:after="280"/>
      <w:outlineLvl w:val="3"/>
    </w:pPr>
    <w:rPr>
      <w:color w:val="B8CCE4" w:themeColor="accent1" w:themeTint="66"/>
    </w:rPr>
  </w:style>
  <w:style w:type="paragraph" w:styleId="Nadpis5">
    <w:name w:val="heading 5"/>
    <w:basedOn w:val="Normln"/>
    <w:next w:val="Normln"/>
    <w:link w:val="Nadpis5Char"/>
    <w:uiPriority w:val="1"/>
    <w:semiHidden/>
    <w:qFormat/>
    <w:rsid w:val="00851C0D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851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851C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semiHidden/>
    <w:rsid w:val="00851C0D"/>
    <w:rPr>
      <w:b/>
      <w:color w:val="FFFFFF" w:themeColor="background1"/>
      <w:spacing w:val="8"/>
      <w:sz w:val="2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851C0D"/>
    <w:rPr>
      <w:b/>
      <w:color w:val="A6A6A6" w:themeColor="background1" w:themeShade="A6"/>
      <w:spacing w:val="8"/>
      <w:sz w:val="20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851C0D"/>
    <w:rPr>
      <w:color w:val="A6A6A6" w:themeColor="background1" w:themeShade="A6"/>
      <w:spacing w:val="8"/>
      <w:sz w:val="20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851C0D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851C0D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ln"/>
    <w:qFormat/>
    <w:rsid w:val="00851C0D"/>
    <w:rPr>
      <w:sz w:val="16"/>
    </w:rPr>
  </w:style>
  <w:style w:type="paragraph" w:customStyle="1" w:styleId="MeetingMinutesHeading">
    <w:name w:val="Meeting Minutes Heading"/>
    <w:basedOn w:val="Normln"/>
    <w:qFormat/>
    <w:rsid w:val="00851C0D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ln"/>
    <w:qFormat/>
    <w:rsid w:val="00851C0D"/>
    <w:rPr>
      <w:b/>
      <w:color w:val="FFFFFF" w:themeColor="background1"/>
      <w:sz w:val="20"/>
    </w:rPr>
  </w:style>
  <w:style w:type="paragraph" w:styleId="Zhlav">
    <w:name w:val="header"/>
    <w:basedOn w:val="Normln"/>
    <w:link w:val="Zhlav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C0D"/>
    <w:rPr>
      <w:spacing w:val="8"/>
      <w:sz w:val="18"/>
    </w:rPr>
  </w:style>
  <w:style w:type="paragraph" w:styleId="Zpat">
    <w:name w:val="footer"/>
    <w:basedOn w:val="Normln"/>
    <w:link w:val="Zpat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C0D"/>
    <w:rPr>
      <w:spacing w:val="8"/>
      <w:sz w:val="18"/>
    </w:rPr>
  </w:style>
  <w:style w:type="paragraph" w:styleId="Nzev">
    <w:name w:val="Title"/>
    <w:basedOn w:val="Normln"/>
    <w:next w:val="Normln"/>
    <w:link w:val="NzevChar"/>
    <w:qFormat/>
    <w:rsid w:val="00D53E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4"/>
    <w:rsid w:val="00D53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2E3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E34"/>
    <w:rPr>
      <w:spacing w:val="8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E3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nalova\AppData\Roaming\Microsoft\&#352;ablony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355C4C1065408AB32092E910CBA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A3A21-3337-4A4C-B28D-E019B78A3B1A}"/>
      </w:docPartPr>
      <w:docPartBody>
        <w:p w:rsidR="002F0603" w:rsidRDefault="00B86FD6" w:rsidP="00B86FD6">
          <w:pPr>
            <w:pStyle w:val="43355C4C1065408AB32092E910CBA66714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např. mentální retardace, pohybové či mentální postižení, psychiatrická diagnóza.</w:t>
          </w:r>
        </w:p>
      </w:docPartBody>
    </w:docPart>
    <w:docPart>
      <w:docPartPr>
        <w:name w:val="EF0DEC31DD5042E192C9BA8039F0F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4704F-4748-407E-A557-12A9DD6E336A}"/>
      </w:docPartPr>
      <w:docPartBody>
        <w:p w:rsidR="002F0603" w:rsidRDefault="00B86FD6" w:rsidP="00B86FD6">
          <w:pPr>
            <w:pStyle w:val="EF0DEC31DD5042E192C9BA8039F0F9827"/>
          </w:pPr>
          <w:r>
            <w:rPr>
              <w:rStyle w:val="Zstupntext"/>
              <w:rFonts w:ascii="Garamond" w:hAnsi="Garamond"/>
              <w:sz w:val="24"/>
              <w:szCs w:val="24"/>
            </w:rPr>
            <w:t>Uveďte, zda osoba bydlí ve vlastním bytě/bytě s rodiči/pečovatelském domě/domově důchodců apod.</w:t>
          </w:r>
        </w:p>
      </w:docPartBody>
    </w:docPart>
    <w:docPart>
      <w:docPartPr>
        <w:name w:val="2A1762A4EA1D4C5AB3594EBA827E0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27A34-7A7C-40D7-9BB1-F4E942F14474}"/>
      </w:docPartPr>
      <w:docPartBody>
        <w:p w:rsidR="009C2B82" w:rsidRDefault="00C6132B" w:rsidP="00C6132B">
          <w:pPr>
            <w:pStyle w:val="2A1762A4EA1D4C5AB3594EBA827E03F6"/>
          </w:pPr>
          <w:r w:rsidRPr="00307F3E">
            <w:rPr>
              <w:rStyle w:val="Zstupntext"/>
              <w:rFonts w:ascii="Garamond" w:hAnsi="Garamond"/>
            </w:rPr>
            <w:t>uveďte, zda jste rodič / potomek / sourozenec / přítel.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0CD"/>
    <w:rsid w:val="00007107"/>
    <w:rsid w:val="0000752D"/>
    <w:rsid w:val="000378C5"/>
    <w:rsid w:val="002F0603"/>
    <w:rsid w:val="0035093E"/>
    <w:rsid w:val="003C12AE"/>
    <w:rsid w:val="00416969"/>
    <w:rsid w:val="00432CC0"/>
    <w:rsid w:val="00437E82"/>
    <w:rsid w:val="00512DFC"/>
    <w:rsid w:val="005147A3"/>
    <w:rsid w:val="00515790"/>
    <w:rsid w:val="005857C4"/>
    <w:rsid w:val="005D111D"/>
    <w:rsid w:val="005F5AEB"/>
    <w:rsid w:val="0064780A"/>
    <w:rsid w:val="006960A4"/>
    <w:rsid w:val="006A67C2"/>
    <w:rsid w:val="006B109F"/>
    <w:rsid w:val="006D3292"/>
    <w:rsid w:val="006F4623"/>
    <w:rsid w:val="0072124A"/>
    <w:rsid w:val="0073443F"/>
    <w:rsid w:val="0075478D"/>
    <w:rsid w:val="0076493D"/>
    <w:rsid w:val="007A1ED1"/>
    <w:rsid w:val="008277D8"/>
    <w:rsid w:val="008A2695"/>
    <w:rsid w:val="008C10CD"/>
    <w:rsid w:val="008C2067"/>
    <w:rsid w:val="00925001"/>
    <w:rsid w:val="009C2B82"/>
    <w:rsid w:val="009F52D1"/>
    <w:rsid w:val="00A50BEF"/>
    <w:rsid w:val="00A65951"/>
    <w:rsid w:val="00AF292E"/>
    <w:rsid w:val="00B3642A"/>
    <w:rsid w:val="00B52B2D"/>
    <w:rsid w:val="00B73A74"/>
    <w:rsid w:val="00B86FD6"/>
    <w:rsid w:val="00C06BB1"/>
    <w:rsid w:val="00C27401"/>
    <w:rsid w:val="00C6132B"/>
    <w:rsid w:val="00C92BB8"/>
    <w:rsid w:val="00EF607A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32B"/>
    <w:rPr>
      <w:color w:val="808080"/>
    </w:rPr>
  </w:style>
  <w:style w:type="paragraph" w:customStyle="1" w:styleId="2A1762A4EA1D4C5AB3594EBA827E03F6">
    <w:name w:val="2A1762A4EA1D4C5AB3594EBA827E03F6"/>
    <w:rsid w:val="00C613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0DEC31DD5042E192C9BA8039F0F9827">
    <w:name w:val="EF0DEC31DD5042E192C9BA8039F0F9827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4">
    <w:name w:val="43355C4C1065408AB32092E910CBA6671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643A-E013-4946-B892-14E33D420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E2719-C212-461F-A485-9B4D6EBB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3</TotalTime>
  <Pages>3</Pages>
  <Words>603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MSP ČR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Hunalová Zuzana</dc:creator>
  <cp:lastModifiedBy>Mašlonková Veronika JUDr.</cp:lastModifiedBy>
  <cp:revision>2</cp:revision>
  <cp:lastPrinted>2018-12-05T13:57:00Z</cp:lastPrinted>
  <dcterms:created xsi:type="dcterms:W3CDTF">2026-01-02T05:40:00Z</dcterms:created>
  <dcterms:modified xsi:type="dcterms:W3CDTF">2026-01-02T05:40:00Z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