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7B9" w14:textId="2F521FC6" w:rsidR="00F03CF1" w:rsidRPr="00FF5EAB" w:rsidRDefault="0044271C">
      <w:pPr>
        <w:rPr>
          <w:rFonts w:cs="Times New Roman"/>
          <w:szCs w:val="24"/>
        </w:rPr>
      </w:pPr>
      <w:r w:rsidRPr="00FF5EAB">
        <w:rPr>
          <w:rFonts w:cs="Times New Roman"/>
          <w:szCs w:val="24"/>
        </w:rPr>
        <w:t xml:space="preserve">Č.j. </w:t>
      </w:r>
      <w:r w:rsidR="00C93C21" w:rsidRPr="00FF5EAB">
        <w:rPr>
          <w:rFonts w:cs="Times New Roman"/>
          <w:szCs w:val="24"/>
        </w:rPr>
        <w:t xml:space="preserve">   </w:t>
      </w:r>
      <w:proofErr w:type="spellStart"/>
      <w:r w:rsidR="00307E66" w:rsidRPr="00FF5EAB">
        <w:rPr>
          <w:rFonts w:cs="Times New Roman"/>
          <w:szCs w:val="24"/>
        </w:rPr>
        <w:t>Sprp</w:t>
      </w:r>
      <w:proofErr w:type="spellEnd"/>
      <w:r w:rsidR="00307E66" w:rsidRPr="00FF5EAB">
        <w:rPr>
          <w:rFonts w:cs="Times New Roman"/>
          <w:szCs w:val="24"/>
        </w:rPr>
        <w:t xml:space="preserve"> 164</w:t>
      </w:r>
      <w:r w:rsidRPr="00FF5EAB">
        <w:rPr>
          <w:rFonts w:cs="Times New Roman"/>
          <w:szCs w:val="24"/>
        </w:rPr>
        <w:t>/202</w:t>
      </w:r>
      <w:r w:rsidR="00307E66" w:rsidRPr="00FF5EAB">
        <w:rPr>
          <w:rFonts w:cs="Times New Roman"/>
          <w:szCs w:val="24"/>
        </w:rPr>
        <w:t>6</w:t>
      </w:r>
    </w:p>
    <w:p w14:paraId="56419264" w14:textId="77777777" w:rsidR="00DE7077" w:rsidRPr="00FF5EA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  <w:r w:rsidRPr="00FF5EAB">
        <w:rPr>
          <w:rFonts w:cs="Times New Roman"/>
          <w:sz w:val="24"/>
          <w:szCs w:val="24"/>
        </w:rPr>
        <w:t>P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Ř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I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H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L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Á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Š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K</w:t>
      </w:r>
      <w:r w:rsidR="000476C7" w:rsidRPr="00FF5EAB">
        <w:rPr>
          <w:rFonts w:cs="Times New Roman"/>
          <w:sz w:val="24"/>
          <w:szCs w:val="24"/>
        </w:rPr>
        <w:t xml:space="preserve"> </w:t>
      </w:r>
      <w:r w:rsidRPr="00FF5EAB">
        <w:rPr>
          <w:rFonts w:cs="Times New Roman"/>
          <w:sz w:val="24"/>
          <w:szCs w:val="24"/>
        </w:rPr>
        <w:t>A</w:t>
      </w:r>
    </w:p>
    <w:p w14:paraId="2C99EC88" w14:textId="77777777" w:rsidR="00DE7077" w:rsidRPr="00FF5EA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2813EDF5" w14:textId="47F06C5A" w:rsidR="00DE7077" w:rsidRPr="00FF5EA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FF5EAB">
        <w:rPr>
          <w:rFonts w:ascii="Garamond" w:hAnsi="Garamond"/>
          <w:b/>
          <w:bCs/>
        </w:rPr>
        <w:t xml:space="preserve">do výběrového řízení vyhlášeného předsedkyní </w:t>
      </w:r>
      <w:r w:rsidR="001C3D11" w:rsidRPr="00FF5EAB">
        <w:rPr>
          <w:rFonts w:ascii="Garamond" w:hAnsi="Garamond"/>
          <w:b/>
          <w:bCs/>
        </w:rPr>
        <w:t>Krajského soudu v Českých Budějovicích</w:t>
      </w:r>
      <w:r w:rsidRPr="00FF5EAB">
        <w:rPr>
          <w:rFonts w:ascii="Garamond" w:hAnsi="Garamond"/>
          <w:b/>
          <w:bCs/>
        </w:rPr>
        <w:t xml:space="preserve"> </w:t>
      </w:r>
      <w:r w:rsidRPr="00FF5EAB">
        <w:rPr>
          <w:rFonts w:ascii="Garamond" w:hAnsi="Garamond"/>
          <w:b/>
          <w:bCs/>
        </w:rPr>
        <w:br/>
        <w:t xml:space="preserve">dne </w:t>
      </w:r>
      <w:r w:rsidR="00307E66" w:rsidRPr="00FF5EAB">
        <w:rPr>
          <w:rFonts w:ascii="Garamond" w:hAnsi="Garamond"/>
          <w:b/>
          <w:bCs/>
        </w:rPr>
        <w:t>19</w:t>
      </w:r>
      <w:r w:rsidR="00986A99" w:rsidRPr="00FF5EAB">
        <w:rPr>
          <w:rFonts w:ascii="Garamond" w:hAnsi="Garamond"/>
          <w:b/>
          <w:bCs/>
        </w:rPr>
        <w:t xml:space="preserve">. </w:t>
      </w:r>
      <w:r w:rsidR="00307E66" w:rsidRPr="00FF5EAB">
        <w:rPr>
          <w:rFonts w:ascii="Garamond" w:hAnsi="Garamond"/>
          <w:b/>
          <w:bCs/>
        </w:rPr>
        <w:t>února</w:t>
      </w:r>
      <w:r w:rsidRPr="00FF5EAB">
        <w:rPr>
          <w:rFonts w:ascii="Garamond" w:hAnsi="Garamond"/>
          <w:b/>
          <w:bCs/>
        </w:rPr>
        <w:t xml:space="preserve"> 202</w:t>
      </w:r>
      <w:r w:rsidR="00307E66" w:rsidRPr="00FF5EAB">
        <w:rPr>
          <w:rFonts w:ascii="Garamond" w:hAnsi="Garamond"/>
          <w:b/>
          <w:bCs/>
        </w:rPr>
        <w:t>6</w:t>
      </w:r>
    </w:p>
    <w:p w14:paraId="1F9C8D99" w14:textId="4EF94687" w:rsidR="00DE7077" w:rsidRPr="00FF5EA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FF5EAB">
        <w:rPr>
          <w:rFonts w:ascii="Garamond" w:hAnsi="Garamond"/>
          <w:b/>
          <w:bCs/>
        </w:rPr>
        <w:t xml:space="preserve">na pozici justičního kandidáta v obvodu </w:t>
      </w:r>
      <w:r w:rsidR="001C3D11" w:rsidRPr="00FF5EAB">
        <w:rPr>
          <w:rFonts w:ascii="Garamond" w:hAnsi="Garamond"/>
          <w:b/>
          <w:bCs/>
        </w:rPr>
        <w:t>Krajského soudu v Českých Budějovicích</w:t>
      </w:r>
    </w:p>
    <w:p w14:paraId="53F0E5E5" w14:textId="77777777" w:rsidR="00DE7077" w:rsidRPr="00FF5EAB" w:rsidRDefault="00DE7077" w:rsidP="00DE7077">
      <w:pPr>
        <w:pStyle w:val="Bezmezer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616"/>
      </w:tblGrid>
      <w:tr w:rsidR="00DE7077" w:rsidRPr="00FF5EAB" w14:paraId="27C8241C" w14:textId="77777777" w:rsidTr="00E26A9D">
        <w:tc>
          <w:tcPr>
            <w:tcW w:w="4503" w:type="dxa"/>
            <w:shd w:val="clear" w:color="auto" w:fill="auto"/>
          </w:tcPr>
          <w:p w14:paraId="5BB06EB0" w14:textId="77777777" w:rsidR="00DE7077" w:rsidRPr="00FF5EAB" w:rsidRDefault="00DE7077" w:rsidP="00990029">
            <w:pPr>
              <w:pStyle w:val="Default"/>
              <w:rPr>
                <w:rFonts w:cs="Times New Roman"/>
              </w:rPr>
            </w:pPr>
            <w:r w:rsidRPr="00FF5EAB">
              <w:rPr>
                <w:rFonts w:cs="Times New Roman"/>
              </w:rPr>
              <w:t>Titul, jméno (jména), příjmení:</w:t>
            </w:r>
          </w:p>
          <w:p w14:paraId="1A933061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B3B5EF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74A3E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0EBEE91E" w14:textId="77777777" w:rsidTr="00E26A9D">
        <w:tc>
          <w:tcPr>
            <w:tcW w:w="4503" w:type="dxa"/>
            <w:shd w:val="clear" w:color="auto" w:fill="auto"/>
          </w:tcPr>
          <w:p w14:paraId="441E1C1D" w14:textId="77777777" w:rsidR="00DE7077" w:rsidRPr="00FF5EAB" w:rsidRDefault="00DE7077" w:rsidP="00990029">
            <w:pPr>
              <w:pStyle w:val="Default"/>
              <w:rPr>
                <w:rFonts w:cs="Times New Roman"/>
              </w:rPr>
            </w:pPr>
            <w:r w:rsidRPr="00FF5EAB">
              <w:rPr>
                <w:rFonts w:cs="Times New Roman"/>
              </w:rPr>
              <w:t xml:space="preserve">Datum narození: </w:t>
            </w:r>
          </w:p>
          <w:p w14:paraId="52296B7C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A0D63EB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799A9AA6" w14:textId="77777777" w:rsidTr="00E26A9D">
        <w:tc>
          <w:tcPr>
            <w:tcW w:w="4503" w:type="dxa"/>
            <w:shd w:val="clear" w:color="auto" w:fill="auto"/>
          </w:tcPr>
          <w:p w14:paraId="4D01E6F5" w14:textId="77777777" w:rsidR="00DE7077" w:rsidRPr="00FF5EAB" w:rsidRDefault="0082550D" w:rsidP="00990029">
            <w:pPr>
              <w:pStyle w:val="Default"/>
              <w:rPr>
                <w:rFonts w:cs="Times New Roman"/>
              </w:rPr>
            </w:pPr>
            <w:r w:rsidRPr="00FF5EAB">
              <w:rPr>
                <w:rFonts w:cs="Times New Roman"/>
              </w:rPr>
              <w:t xml:space="preserve">Adresa </w:t>
            </w:r>
            <w:r w:rsidR="00E759C8" w:rsidRPr="00FF5EAB">
              <w:rPr>
                <w:rFonts w:cs="Times New Roman"/>
              </w:rPr>
              <w:t xml:space="preserve">místa </w:t>
            </w:r>
            <w:r w:rsidRPr="00FF5EAB">
              <w:rPr>
                <w:rFonts w:cs="Times New Roman"/>
              </w:rPr>
              <w:t>trvalého pobytu</w:t>
            </w:r>
            <w:r w:rsidR="00DE7077" w:rsidRPr="00FF5EAB">
              <w:rPr>
                <w:rFonts w:cs="Times New Roman"/>
              </w:rPr>
              <w:t xml:space="preserve">: </w:t>
            </w:r>
          </w:p>
          <w:p w14:paraId="5D0634A5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21E9082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15BE109F" w14:textId="77777777" w:rsidTr="00E26A9D">
        <w:tc>
          <w:tcPr>
            <w:tcW w:w="4503" w:type="dxa"/>
            <w:shd w:val="clear" w:color="auto" w:fill="auto"/>
          </w:tcPr>
          <w:p w14:paraId="3B2BC0D3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FF5EAB">
              <w:rPr>
                <w:rFonts w:cs="Times New Roman"/>
              </w:rPr>
              <w:t xml:space="preserve">Kontaktní adresa </w:t>
            </w:r>
            <w:r w:rsidR="00D57B15" w:rsidRPr="00FF5EAB">
              <w:rPr>
                <w:rFonts w:cs="Times New Roman"/>
              </w:rPr>
              <w:t xml:space="preserve">místa </w:t>
            </w:r>
            <w:r w:rsidRPr="00FF5EAB">
              <w:rPr>
                <w:rFonts w:cs="Times New Roman"/>
              </w:rPr>
              <w:t>pro doručování, je-li odlišná od adresy</w:t>
            </w:r>
            <w:r w:rsidR="00D57B15" w:rsidRPr="00FF5EAB">
              <w:rPr>
                <w:rFonts w:cs="Times New Roman"/>
              </w:rPr>
              <w:t xml:space="preserve"> místa</w:t>
            </w:r>
            <w:r w:rsidRPr="00FF5EAB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1891357F" w14:textId="77777777" w:rsidR="00DE7077" w:rsidRPr="00FF5EAB" w:rsidRDefault="00DE7077" w:rsidP="0099002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7077" w:rsidRPr="00FF5EAB" w14:paraId="60D5ACD1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3790622E" w14:textId="77777777" w:rsidR="00DE7077" w:rsidRPr="00FF5EAB" w:rsidRDefault="00DE7077" w:rsidP="00990029">
            <w:pPr>
              <w:pStyle w:val="Default"/>
              <w:rPr>
                <w:rFonts w:cs="Times New Roman"/>
              </w:rPr>
            </w:pPr>
            <w:r w:rsidRPr="00FF5EAB">
              <w:rPr>
                <w:rFonts w:cs="Times New Roman"/>
              </w:rPr>
              <w:t>Kontaktní telefon a e-mail:</w:t>
            </w:r>
          </w:p>
          <w:p w14:paraId="39133DF3" w14:textId="77777777" w:rsidR="00DE7077" w:rsidRPr="00FF5EAB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323C78CE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F35565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FE660" w14:textId="77777777" w:rsidR="00DE7077" w:rsidRPr="00FF5EAB" w:rsidRDefault="00DE7077" w:rsidP="009900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A9D" w:rsidRPr="00FF5EAB" w14:paraId="459D2846" w14:textId="77777777" w:rsidTr="00E26A9D">
        <w:trPr>
          <w:trHeight w:val="1113"/>
        </w:trPr>
        <w:tc>
          <w:tcPr>
            <w:tcW w:w="4503" w:type="dxa"/>
            <w:shd w:val="clear" w:color="auto" w:fill="auto"/>
          </w:tcPr>
          <w:p w14:paraId="0053B3C2" w14:textId="6D79930E" w:rsidR="00E26A9D" w:rsidRPr="00FF5EAB" w:rsidRDefault="00E26A9D" w:rsidP="00E26A9D">
            <w:pPr>
              <w:rPr>
                <w:rFonts w:cs="Times New Roman"/>
              </w:rPr>
            </w:pPr>
            <w:r w:rsidRPr="00FF5EAB">
              <w:rPr>
                <w:color w:val="000000" w:themeColor="text1"/>
              </w:rPr>
              <w:t>Název školy, na které uchazeč získal vysokoškolské vzdělání v magisterském studijním programu v oblasti práva podle § 60 odst. 3 zákona</w:t>
            </w:r>
            <w:r w:rsidRPr="00FF5EAB">
              <w:rPr>
                <w:rFonts w:cs="Times New Roman"/>
                <w:color w:val="000000" w:themeColor="text1"/>
              </w:rPr>
              <w:t xml:space="preserve"> č. 6/2002 Sb.</w:t>
            </w:r>
            <w:r w:rsidRPr="00FF5EAB">
              <w:rPr>
                <w:color w:val="000000" w:themeColor="text1"/>
              </w:rPr>
              <w:t>, a datum ukončení studia</w:t>
            </w:r>
          </w:p>
        </w:tc>
        <w:tc>
          <w:tcPr>
            <w:tcW w:w="4707" w:type="dxa"/>
            <w:shd w:val="clear" w:color="auto" w:fill="auto"/>
          </w:tcPr>
          <w:p w14:paraId="2623C72F" w14:textId="77777777" w:rsidR="00E26A9D" w:rsidRPr="00FF5EAB" w:rsidRDefault="00E26A9D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59F3717F" w14:textId="77777777" w:rsidTr="00E26A9D">
        <w:tc>
          <w:tcPr>
            <w:tcW w:w="4503" w:type="dxa"/>
            <w:shd w:val="clear" w:color="auto" w:fill="auto"/>
          </w:tcPr>
          <w:p w14:paraId="391ED142" w14:textId="77777777" w:rsidR="00DE7077" w:rsidRPr="00FF5EAB" w:rsidRDefault="00DE7077" w:rsidP="00990029">
            <w:pPr>
              <w:rPr>
                <w:rFonts w:cs="Times New Roman"/>
                <w:bCs/>
              </w:rPr>
            </w:pPr>
            <w:r w:rsidRPr="00FF5EAB">
              <w:rPr>
                <w:rFonts w:cs="Times New Roman"/>
              </w:rPr>
              <w:t>Datum složení</w:t>
            </w:r>
            <w:r w:rsidRPr="00FF5EAB">
              <w:rPr>
                <w:rFonts w:cs="Times New Roman"/>
                <w:vertAlign w:val="superscript"/>
              </w:rPr>
              <w:t xml:space="preserve"> </w:t>
            </w:r>
            <w:r w:rsidRPr="00FF5EAB">
              <w:rPr>
                <w:rFonts w:cs="Times New Roman"/>
              </w:rPr>
              <w:t>a typ odborné justiční zkoušky nebo jiné profesní zkoušky podle 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6E4EA3EB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2C5DB0EB" w14:textId="77777777" w:rsidTr="00E26A9D">
        <w:tc>
          <w:tcPr>
            <w:tcW w:w="4503" w:type="dxa"/>
            <w:shd w:val="clear" w:color="auto" w:fill="auto"/>
          </w:tcPr>
          <w:p w14:paraId="6B55EA2E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FF5EAB">
              <w:rPr>
                <w:rFonts w:cs="Times New Roman"/>
                <w:bCs/>
              </w:rPr>
              <w:t xml:space="preserve">Dosavadní praxe: </w:t>
            </w:r>
          </w:p>
          <w:p w14:paraId="5A05C6C5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2AA74850" w14:textId="77777777" w:rsidR="00DE7077" w:rsidRPr="00FF5EAB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6E8DE93F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539FAF7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6D0387AF" w14:textId="77777777" w:rsidTr="00E26A9D">
        <w:tc>
          <w:tcPr>
            <w:tcW w:w="4503" w:type="dxa"/>
            <w:shd w:val="clear" w:color="auto" w:fill="auto"/>
          </w:tcPr>
          <w:p w14:paraId="21590363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FF5EAB">
              <w:rPr>
                <w:rFonts w:cs="Times New Roman"/>
                <w:bCs/>
              </w:rPr>
              <w:t>Předchozí účast ve výběrovém řízení na pozici justičního kandidáta nebo na funkci soudce:</w:t>
            </w:r>
          </w:p>
          <w:p w14:paraId="6EE3A289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DDF5D1A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5E6F54E0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3B792B3A" w14:textId="77777777" w:rsidR="00DE7077" w:rsidRPr="00FF5EAB" w:rsidRDefault="00DE7077" w:rsidP="00990029">
            <w:pPr>
              <w:pStyle w:val="Default"/>
              <w:rPr>
                <w:rFonts w:cs="Times New Roman"/>
              </w:rPr>
            </w:pPr>
            <w:r w:rsidRPr="00FF5EAB">
              <w:rPr>
                <w:rFonts w:cs="Times New Roman"/>
              </w:rPr>
              <w:t xml:space="preserve">Jazykové znalosti: </w:t>
            </w:r>
          </w:p>
          <w:p w14:paraId="327C2437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F862B25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39320A20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FBB45BD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4BE72E70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701800D2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FF5EAB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63E46442" w14:textId="77777777" w:rsidR="00DE7077" w:rsidRPr="00FF5EAB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FF5EAB" w14:paraId="4F3552D2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7EED5F31" w14:textId="77777777" w:rsidR="00DE7077" w:rsidRPr="00FF5EAB" w:rsidRDefault="00DE7077" w:rsidP="00990029">
            <w:pPr>
              <w:pStyle w:val="Default"/>
              <w:rPr>
                <w:rFonts w:cs="Times New Roman"/>
              </w:rPr>
            </w:pPr>
            <w:r w:rsidRPr="00FF5EAB">
              <w:rPr>
                <w:rFonts w:cs="Times New Roman"/>
              </w:rPr>
              <w:t>Odborná publikační činnost:</w:t>
            </w:r>
          </w:p>
          <w:p w14:paraId="7369D934" w14:textId="77777777" w:rsidR="00DE7077" w:rsidRPr="00FF5EAB" w:rsidRDefault="00DE7077" w:rsidP="00990029">
            <w:pPr>
              <w:pStyle w:val="Default"/>
              <w:rPr>
                <w:rFonts w:cs="Times New Roman"/>
              </w:rPr>
            </w:pPr>
          </w:p>
          <w:p w14:paraId="3EBE8A37" w14:textId="77777777" w:rsidR="00DE7077" w:rsidRPr="00FF5EA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EC9303B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74C0F83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3BFC0AC1" w14:textId="77777777" w:rsidR="00DE7077" w:rsidRPr="00FF5EA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4BB731C8" w14:textId="77777777" w:rsidR="00DE7077" w:rsidRPr="00FF5EAB" w:rsidRDefault="00DE7077" w:rsidP="00DE70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FDAA49" w14:textId="77777777" w:rsidR="008121AA" w:rsidRPr="00FF5EAB" w:rsidRDefault="008121AA" w:rsidP="00DE7077">
      <w:pPr>
        <w:rPr>
          <w:rFonts w:ascii="Times New Roman" w:hAnsi="Times New Roman" w:cs="Times New Roman"/>
        </w:rPr>
      </w:pPr>
    </w:p>
    <w:p w14:paraId="177A8A30" w14:textId="77777777" w:rsidR="00DE7077" w:rsidRPr="00FF5EAB" w:rsidRDefault="00DE7077" w:rsidP="00DE7077">
      <w:pPr>
        <w:rPr>
          <w:rFonts w:cs="Times New Roman"/>
          <w:b/>
          <w:szCs w:val="24"/>
        </w:rPr>
      </w:pPr>
      <w:r w:rsidRPr="00FF5EAB">
        <w:rPr>
          <w:rFonts w:cs="Times New Roman"/>
          <w:b/>
          <w:szCs w:val="24"/>
        </w:rPr>
        <w:lastRenderedPageBreak/>
        <w:t>Čestné prohlášení:</w:t>
      </w:r>
    </w:p>
    <w:p w14:paraId="53141AD8" w14:textId="77777777" w:rsidR="00DE7077" w:rsidRPr="00FF5EA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FF5EAB">
        <w:rPr>
          <w:rFonts w:cs="Times New Roman"/>
          <w:bCs/>
          <w:szCs w:val="24"/>
        </w:rPr>
        <w:t>Prohlašu</w:t>
      </w:r>
      <w:r w:rsidR="00E26A9D" w:rsidRPr="00FF5EAB">
        <w:rPr>
          <w:rFonts w:cs="Times New Roman"/>
          <w:bCs/>
          <w:szCs w:val="24"/>
        </w:rPr>
        <w:t>j</w:t>
      </w:r>
      <w:r w:rsidRPr="00FF5EAB">
        <w:rPr>
          <w:rFonts w:cs="Times New Roman"/>
          <w:bCs/>
          <w:szCs w:val="24"/>
        </w:rPr>
        <w:t xml:space="preserve">i, že </w:t>
      </w:r>
      <w:r w:rsidR="00E26A9D" w:rsidRPr="00FF5EAB">
        <w:rPr>
          <w:rFonts w:cs="Times New Roman"/>
          <w:bCs/>
          <w:szCs w:val="24"/>
        </w:rPr>
        <w:t xml:space="preserve">k dnešnímu dni </w:t>
      </w:r>
      <w:r w:rsidRPr="00FF5EAB">
        <w:rPr>
          <w:rFonts w:cs="Times New Roman"/>
          <w:bCs/>
          <w:szCs w:val="24"/>
        </w:rPr>
        <w:t xml:space="preserve">splňuji předpoklady </w:t>
      </w:r>
      <w:r w:rsidR="00E26A9D" w:rsidRPr="00FF5EAB">
        <w:rPr>
          <w:rStyle w:val="upd"/>
          <w:szCs w:val="24"/>
        </w:rPr>
        <w:t>pro výkon funkce justičního kandidáta</w:t>
      </w:r>
      <w:r w:rsidRPr="00FF5EAB">
        <w:rPr>
          <w:rFonts w:cs="Times New Roman"/>
          <w:bCs/>
          <w:szCs w:val="24"/>
        </w:rPr>
        <w:t xml:space="preserve">. </w:t>
      </w:r>
    </w:p>
    <w:p w14:paraId="4556AE47" w14:textId="77777777" w:rsidR="00FB07BD" w:rsidRPr="00FF5EA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FF5EAB">
        <w:rPr>
          <w:rFonts w:cs="Times New Roman"/>
          <w:bCs/>
          <w:szCs w:val="24"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2968C385" w14:textId="70002A5F" w:rsidR="00490F88" w:rsidRPr="00FF5EA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FF5EAB">
        <w:rPr>
          <w:rFonts w:cs="Times New Roman"/>
          <w:bCs/>
          <w:szCs w:val="24"/>
        </w:rPr>
        <w:t xml:space="preserve"> </w:t>
      </w:r>
      <w:r w:rsidR="004E0C6E" w:rsidRPr="00FF5EAB">
        <w:rPr>
          <w:rFonts w:cs="Times New Roman"/>
          <w:bCs/>
          <w:szCs w:val="24"/>
        </w:rPr>
        <w:t xml:space="preserve">Prohlašuji, že </w:t>
      </w:r>
      <w:r w:rsidR="00E26A9D" w:rsidRPr="00FF5EAB">
        <w:rPr>
          <w:rFonts w:cs="Times New Roman"/>
          <w:bCs/>
          <w:szCs w:val="24"/>
        </w:rPr>
        <w:t>mi v účasti na výběrovém řízení nebrání překážky</w:t>
      </w:r>
      <w:r w:rsidR="004E0C6E" w:rsidRPr="00FF5EAB">
        <w:rPr>
          <w:rFonts w:cs="Times New Roman"/>
          <w:bCs/>
          <w:szCs w:val="24"/>
        </w:rPr>
        <w:t xml:space="preserve"> </w:t>
      </w:r>
      <w:r w:rsidR="00E26A9D" w:rsidRPr="00FF5EAB">
        <w:rPr>
          <w:rFonts w:cs="Times New Roman"/>
          <w:bCs/>
          <w:szCs w:val="24"/>
        </w:rPr>
        <w:t xml:space="preserve">uvedené </w:t>
      </w:r>
      <w:r w:rsidR="004E0C6E" w:rsidRPr="00FF5EAB">
        <w:rPr>
          <w:rFonts w:cs="Times New Roman"/>
          <w:bCs/>
          <w:szCs w:val="24"/>
        </w:rPr>
        <w:t>v § 13 odst. 2</w:t>
      </w:r>
      <w:r w:rsidR="0044271C" w:rsidRPr="00FF5EAB">
        <w:rPr>
          <w:rFonts w:cs="Times New Roman"/>
          <w:bCs/>
          <w:szCs w:val="24"/>
        </w:rPr>
        <w:t>)</w:t>
      </w:r>
      <w:r w:rsidR="004E0C6E" w:rsidRPr="00FF5EAB">
        <w:rPr>
          <w:rFonts w:cs="Times New Roman"/>
          <w:bCs/>
          <w:szCs w:val="24"/>
        </w:rPr>
        <w:t xml:space="preserve"> písm. a)</w:t>
      </w:r>
      <w:r w:rsidR="007E4437" w:rsidRPr="00FF5EAB">
        <w:rPr>
          <w:rFonts w:cs="Times New Roman"/>
          <w:bCs/>
          <w:szCs w:val="24"/>
        </w:rPr>
        <w:t xml:space="preserve"> </w:t>
      </w:r>
      <w:r w:rsidR="008B28C4" w:rsidRPr="00FF5EAB">
        <w:rPr>
          <w:szCs w:val="24"/>
        </w:rPr>
        <w:t>–</w:t>
      </w:r>
      <w:r w:rsidR="007E4437" w:rsidRPr="00FF5EAB">
        <w:rPr>
          <w:szCs w:val="24"/>
        </w:rPr>
        <w:t xml:space="preserve"> </w:t>
      </w:r>
      <w:r w:rsidR="004E0C6E" w:rsidRPr="00FF5EAB">
        <w:rPr>
          <w:rFonts w:cs="Times New Roman"/>
          <w:bCs/>
          <w:szCs w:val="24"/>
        </w:rPr>
        <w:t>c) vyhlášky Ministerstva spravedlnosti č. 516/2021 Sb.</w:t>
      </w:r>
      <w:r w:rsidR="00490F88" w:rsidRPr="00FF5EAB">
        <w:rPr>
          <w:rFonts w:cs="Times New Roman"/>
          <w:bCs/>
          <w:szCs w:val="24"/>
        </w:rPr>
        <w:t>, o o</w:t>
      </w:r>
      <w:r w:rsidRPr="00FF5EAB">
        <w:rPr>
          <w:rFonts w:cs="Times New Roman"/>
          <w:bCs/>
          <w:szCs w:val="24"/>
        </w:rPr>
        <w:t xml:space="preserve">dborné justiční zkoušce, </w:t>
      </w:r>
      <w:r w:rsidR="00490F88" w:rsidRPr="00FF5EAB">
        <w:rPr>
          <w:rFonts w:cs="Times New Roman"/>
          <w:bCs/>
          <w:szCs w:val="24"/>
        </w:rPr>
        <w:t>výběru a odborné přípravě justičních kandidátů, výběru uchazečů na funkci soudce, výběru předsedů soudů</w:t>
      </w:r>
      <w:r w:rsidR="0044271C" w:rsidRPr="00FF5EAB">
        <w:rPr>
          <w:rFonts w:cs="Times New Roman"/>
          <w:bCs/>
          <w:szCs w:val="24"/>
        </w:rPr>
        <w:t xml:space="preserve">, v platném znění, </w:t>
      </w:r>
      <w:r w:rsidR="00490F88" w:rsidRPr="00FF5EAB">
        <w:rPr>
          <w:rFonts w:cs="Times New Roman"/>
          <w:bCs/>
          <w:szCs w:val="24"/>
        </w:rPr>
        <w:t xml:space="preserve"> a o změně vyhlášky č. </w:t>
      </w:r>
      <w:hyperlink r:id="rId5" w:history="1">
        <w:r w:rsidR="00490F88" w:rsidRPr="00FF5EAB">
          <w:rPr>
            <w:rStyle w:val="Hypertextovodkaz"/>
            <w:rFonts w:cs="Times New Roman"/>
            <w:bCs/>
            <w:color w:val="auto"/>
            <w:szCs w:val="24"/>
            <w:u w:val="none"/>
          </w:rPr>
          <w:t>37/1992 Sb.</w:t>
        </w:r>
      </w:hyperlink>
      <w:r w:rsidR="00490F88" w:rsidRPr="00FF5EAB">
        <w:rPr>
          <w:rFonts w:cs="Times New Roman"/>
          <w:bCs/>
          <w:szCs w:val="24"/>
        </w:rPr>
        <w:t xml:space="preserve">, o jednacím řádu pro okresní a krajské soudy, ve znění pozdějších předpisů. </w:t>
      </w:r>
      <w:r w:rsidR="006556F1" w:rsidRPr="00FF5EAB">
        <w:rPr>
          <w:rFonts w:cs="Times New Roman"/>
          <w:bCs/>
          <w:szCs w:val="24"/>
        </w:rPr>
        <w:t xml:space="preserve">   </w:t>
      </w:r>
    </w:p>
    <w:p w14:paraId="3321841C" w14:textId="77777777" w:rsidR="00B4472D" w:rsidRPr="00FF5EA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FF5EAB">
        <w:rPr>
          <w:rFonts w:cs="Times New Roman"/>
          <w:bCs/>
          <w:szCs w:val="24"/>
        </w:rPr>
        <w:t xml:space="preserve"> </w:t>
      </w:r>
    </w:p>
    <w:p w14:paraId="27D5E1E4" w14:textId="45D61302" w:rsidR="00DE7077" w:rsidRPr="00FF5EAB" w:rsidRDefault="00DE7077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FF5EAB">
        <w:rPr>
          <w:rFonts w:cs="Times New Roman"/>
          <w:bCs/>
          <w:szCs w:val="24"/>
        </w:rPr>
        <w:t>V ………………</w:t>
      </w:r>
      <w:r w:rsidR="00B96A3B" w:rsidRPr="00FF5EAB">
        <w:rPr>
          <w:rFonts w:cs="Times New Roman"/>
          <w:bCs/>
          <w:szCs w:val="24"/>
        </w:rPr>
        <w:t>……………………….</w:t>
      </w:r>
      <w:r w:rsidRPr="00FF5EAB">
        <w:rPr>
          <w:rFonts w:cs="Times New Roman"/>
          <w:bCs/>
          <w:szCs w:val="24"/>
        </w:rPr>
        <w:t xml:space="preserve"> </w:t>
      </w:r>
      <w:r w:rsidR="00B96A3B" w:rsidRPr="00FF5EAB">
        <w:rPr>
          <w:rFonts w:cs="Times New Roman"/>
          <w:bCs/>
          <w:szCs w:val="24"/>
        </w:rPr>
        <w:tab/>
      </w:r>
      <w:r w:rsidR="00B96A3B" w:rsidRPr="00FF5EAB">
        <w:rPr>
          <w:rFonts w:cs="Times New Roman"/>
          <w:bCs/>
          <w:szCs w:val="24"/>
        </w:rPr>
        <w:tab/>
      </w:r>
      <w:r w:rsidR="00B96A3B" w:rsidRPr="00FF5EAB">
        <w:rPr>
          <w:rFonts w:cs="Times New Roman"/>
          <w:bCs/>
          <w:szCs w:val="24"/>
        </w:rPr>
        <w:tab/>
      </w:r>
      <w:r w:rsidRPr="00FF5EAB">
        <w:rPr>
          <w:rFonts w:cs="Times New Roman"/>
          <w:bCs/>
          <w:szCs w:val="24"/>
        </w:rPr>
        <w:t xml:space="preserve">dne …………………           </w:t>
      </w:r>
      <w:r w:rsidR="008B28C4" w:rsidRPr="00FF5EAB">
        <w:rPr>
          <w:rFonts w:cs="Times New Roman"/>
          <w:bCs/>
          <w:szCs w:val="24"/>
        </w:rPr>
        <w:t xml:space="preserve"> </w:t>
      </w:r>
    </w:p>
    <w:p w14:paraId="5347B8C0" w14:textId="77777777" w:rsidR="00DE7077" w:rsidRPr="00FF5EA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  <w:r w:rsidRPr="00FF5EAB">
        <w:rPr>
          <w:rFonts w:cs="Times New Roman"/>
          <w:bCs/>
          <w:szCs w:val="24"/>
        </w:rPr>
        <w:t xml:space="preserve">Podpis </w:t>
      </w:r>
      <w:proofErr w:type="gramStart"/>
      <w:r w:rsidRPr="00FF5EAB">
        <w:rPr>
          <w:rFonts w:cs="Times New Roman"/>
          <w:bCs/>
          <w:szCs w:val="24"/>
        </w:rPr>
        <w:t>uchazeče:…</w:t>
      </w:r>
      <w:proofErr w:type="gramEnd"/>
      <w:r w:rsidRPr="00FF5EAB">
        <w:rPr>
          <w:rFonts w:cs="Times New Roman"/>
          <w:bCs/>
          <w:szCs w:val="24"/>
        </w:rPr>
        <w:t>……………………..</w:t>
      </w:r>
    </w:p>
    <w:p w14:paraId="01877E30" w14:textId="77777777" w:rsidR="00DE7077" w:rsidRPr="00FF5EA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4600A226" w14:textId="77777777" w:rsidR="00DE7077" w:rsidRPr="00FF5EA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215953D0" w14:textId="77777777" w:rsidR="00DE7077" w:rsidRPr="00FF5EA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7AF126DB" w14:textId="77777777" w:rsidR="00DE7077" w:rsidRPr="00FF5EAB" w:rsidRDefault="00DE7077" w:rsidP="00DE7077">
      <w:pPr>
        <w:jc w:val="both"/>
        <w:rPr>
          <w:rFonts w:cs="Times New Roman"/>
          <w:b/>
          <w:bCs/>
          <w:szCs w:val="24"/>
        </w:rPr>
      </w:pPr>
      <w:r w:rsidRPr="00FF5EAB">
        <w:rPr>
          <w:rFonts w:cs="Times New Roman"/>
          <w:b/>
          <w:bCs/>
          <w:szCs w:val="24"/>
        </w:rPr>
        <w:t>Datum doručení přihlášky:</w:t>
      </w:r>
    </w:p>
    <w:p w14:paraId="106C86AA" w14:textId="77777777" w:rsidR="00DE7077" w:rsidRPr="00FF5EA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E76D8D6" w14:textId="77777777" w:rsidR="00DE7077" w:rsidRPr="00FF5EA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069629C" w14:textId="77777777" w:rsidR="00DE7077" w:rsidRPr="00FF5EA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05F8BE7C" w14:textId="77777777" w:rsidR="00DE7077" w:rsidRPr="00FF5EA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32B05D49" w14:textId="77777777" w:rsidR="00DE7077" w:rsidRPr="00FF5EAB" w:rsidRDefault="00DE7077" w:rsidP="00DE7077">
      <w:pPr>
        <w:ind w:left="-284"/>
        <w:jc w:val="both"/>
        <w:rPr>
          <w:rFonts w:cs="Times New Roman"/>
          <w:b/>
          <w:bCs/>
          <w:szCs w:val="24"/>
        </w:rPr>
      </w:pPr>
      <w:r w:rsidRPr="00FF5EAB">
        <w:rPr>
          <w:rFonts w:cs="Times New Roman"/>
          <w:bCs/>
          <w:i/>
          <w:szCs w:val="24"/>
        </w:rPr>
        <w:t>Poznámky:</w:t>
      </w:r>
    </w:p>
    <w:p w14:paraId="32F782E0" w14:textId="77777777" w:rsidR="00DE7077" w:rsidRPr="00FF5EA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FF5EAB">
        <w:rPr>
          <w:rFonts w:cs="Times New Roman"/>
          <w:bCs/>
          <w:i/>
          <w:szCs w:val="24"/>
        </w:rPr>
        <w:t xml:space="preserve">Datum či období (praxe, stáže) je třeba specifikovat uvedením dne, měsíce a roku dotazované události, případně počátku i konce časového období. </w:t>
      </w:r>
    </w:p>
    <w:p w14:paraId="5C649E8B" w14:textId="77777777" w:rsidR="00DE7077" w:rsidRPr="00FF5EA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FF5EAB">
        <w:rPr>
          <w:rFonts w:cs="Times New Roman"/>
          <w:bCs/>
          <w:i/>
          <w:szCs w:val="24"/>
        </w:rPr>
        <w:t>V případě praxe na pozici asistenta soudce je třeba uvést agendu, úsek a zaměstnavatele (konkrétní soud).</w:t>
      </w:r>
    </w:p>
    <w:p w14:paraId="1B232C2A" w14:textId="77777777" w:rsidR="00DE7077" w:rsidRPr="00FF5EA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FF5EAB">
        <w:rPr>
          <w:rFonts w:cs="Times New Roman"/>
          <w:bCs/>
          <w:i/>
          <w:szCs w:val="24"/>
        </w:rPr>
        <w:t xml:space="preserve">Text čestného prohlášení nelze měnit. </w:t>
      </w:r>
    </w:p>
    <w:p w14:paraId="2F620FCA" w14:textId="634692D5" w:rsidR="00DE7077" w:rsidRPr="00FF5EA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FF5EAB">
        <w:rPr>
          <w:rFonts w:cs="Times New Roman"/>
          <w:bCs/>
          <w:i/>
          <w:szCs w:val="24"/>
        </w:rPr>
        <w:t>Přihlášku</w:t>
      </w:r>
      <w:r w:rsidR="007162F9" w:rsidRPr="00FF5EAB">
        <w:rPr>
          <w:rFonts w:cs="Times New Roman"/>
          <w:bCs/>
          <w:i/>
          <w:szCs w:val="24"/>
        </w:rPr>
        <w:t xml:space="preserve"> je třeba vyplnit uvedením konkr</w:t>
      </w:r>
      <w:r w:rsidRPr="00FF5EAB">
        <w:rPr>
          <w:rFonts w:cs="Times New Roman"/>
          <w:bCs/>
          <w:i/>
          <w:szCs w:val="24"/>
        </w:rPr>
        <w:t xml:space="preserve">étních údajů, nikoliv odkazem na </w:t>
      </w:r>
      <w:r w:rsidR="00E26A9D" w:rsidRPr="00FF5EAB">
        <w:rPr>
          <w:rFonts w:cs="Times New Roman"/>
          <w:bCs/>
          <w:i/>
          <w:szCs w:val="24"/>
        </w:rPr>
        <w:t xml:space="preserve">přílohy či na </w:t>
      </w:r>
      <w:r w:rsidR="007162F9" w:rsidRPr="00FF5EAB">
        <w:rPr>
          <w:rFonts w:cs="Times New Roman"/>
          <w:bCs/>
          <w:i/>
          <w:szCs w:val="24"/>
        </w:rPr>
        <w:t>přihlášku</w:t>
      </w:r>
      <w:r w:rsidR="00E26A9D" w:rsidRPr="00FF5EAB">
        <w:rPr>
          <w:rFonts w:cs="Times New Roman"/>
          <w:bCs/>
          <w:i/>
          <w:szCs w:val="24"/>
        </w:rPr>
        <w:t xml:space="preserve"> </w:t>
      </w:r>
      <w:r w:rsidRPr="00FF5EAB">
        <w:rPr>
          <w:rFonts w:cs="Times New Roman"/>
          <w:bCs/>
          <w:i/>
          <w:szCs w:val="24"/>
        </w:rPr>
        <w:t>do předchozího výběrového řízení</w:t>
      </w:r>
      <w:r w:rsidR="00E26A9D" w:rsidRPr="00FF5EAB">
        <w:rPr>
          <w:rFonts w:cs="Times New Roman"/>
          <w:bCs/>
          <w:i/>
          <w:szCs w:val="24"/>
        </w:rPr>
        <w:t xml:space="preserve"> konaného u </w:t>
      </w:r>
      <w:r w:rsidR="001C3D11" w:rsidRPr="00FF5EAB">
        <w:rPr>
          <w:rFonts w:cs="Times New Roman"/>
          <w:bCs/>
          <w:i/>
          <w:szCs w:val="24"/>
        </w:rPr>
        <w:t>Krajského soudu v Českých Budějovicích</w:t>
      </w:r>
      <w:r w:rsidRPr="00FF5EAB">
        <w:rPr>
          <w:rFonts w:cs="Times New Roman"/>
          <w:bCs/>
          <w:i/>
          <w:szCs w:val="24"/>
        </w:rPr>
        <w:t xml:space="preserve">. </w:t>
      </w:r>
    </w:p>
    <w:p w14:paraId="60048BA0" w14:textId="00B40046" w:rsidR="00DE7077" w:rsidRPr="00FF5EA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FF5EAB">
        <w:rPr>
          <w:rFonts w:cs="Times New Roman"/>
          <w:bCs/>
          <w:i/>
          <w:szCs w:val="24"/>
        </w:rPr>
        <w:t>Požadované</w:t>
      </w:r>
      <w:r w:rsidR="00E26A9D" w:rsidRPr="00FF5EAB">
        <w:rPr>
          <w:rFonts w:cs="Times New Roman"/>
          <w:bCs/>
          <w:i/>
          <w:szCs w:val="24"/>
        </w:rPr>
        <w:t>,</w:t>
      </w:r>
      <w:r w:rsidRPr="00FF5EAB">
        <w:rPr>
          <w:rFonts w:cs="Times New Roman"/>
          <w:bCs/>
          <w:i/>
          <w:szCs w:val="24"/>
        </w:rPr>
        <w:t xml:space="preserve"> byť v minulosti </w:t>
      </w:r>
      <w:r w:rsidR="00E26A9D" w:rsidRPr="00FF5EAB">
        <w:rPr>
          <w:rFonts w:cs="Times New Roman"/>
          <w:bCs/>
          <w:i/>
          <w:szCs w:val="24"/>
        </w:rPr>
        <w:t xml:space="preserve">v souvislosti s jiným výběrovým řízením konaným u </w:t>
      </w:r>
      <w:r w:rsidR="001C3D11" w:rsidRPr="00FF5EAB">
        <w:rPr>
          <w:rFonts w:cs="Times New Roman"/>
          <w:bCs/>
          <w:i/>
          <w:szCs w:val="24"/>
        </w:rPr>
        <w:t>Krajského soudu v Českých Budějovicích</w:t>
      </w:r>
      <w:r w:rsidR="00E26A9D" w:rsidRPr="00FF5EAB">
        <w:rPr>
          <w:rFonts w:cs="Times New Roman"/>
          <w:bCs/>
          <w:i/>
          <w:szCs w:val="24"/>
        </w:rPr>
        <w:t>,</w:t>
      </w:r>
      <w:r w:rsidRPr="00FF5EAB">
        <w:rPr>
          <w:rFonts w:cs="Times New Roman"/>
          <w:bCs/>
          <w:i/>
          <w:szCs w:val="24"/>
        </w:rPr>
        <w:t xml:space="preserve"> je třeba k přihlášce opětovně připojit v originále či úředně ověřené kopii. </w:t>
      </w:r>
    </w:p>
    <w:p w14:paraId="296D71C3" w14:textId="147B3EC5" w:rsidR="00DE7077" w:rsidRPr="00FF5EA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</w:p>
    <w:sectPr w:rsidR="00DE7077" w:rsidRPr="00FF5EA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rihlaska do VR na pozici JK_2 23.02.2026 08:27:27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DE7077"/>
    <w:rsid w:val="000456C2"/>
    <w:rsid w:val="000476C7"/>
    <w:rsid w:val="000735E8"/>
    <w:rsid w:val="000B3639"/>
    <w:rsid w:val="000E4523"/>
    <w:rsid w:val="000F1CA7"/>
    <w:rsid w:val="001C3D11"/>
    <w:rsid w:val="00264C5C"/>
    <w:rsid w:val="00290C69"/>
    <w:rsid w:val="002D08B8"/>
    <w:rsid w:val="00307E66"/>
    <w:rsid w:val="003547FC"/>
    <w:rsid w:val="0044271C"/>
    <w:rsid w:val="00490F88"/>
    <w:rsid w:val="004E0C6E"/>
    <w:rsid w:val="0052346C"/>
    <w:rsid w:val="00647D92"/>
    <w:rsid w:val="006556F1"/>
    <w:rsid w:val="006F519D"/>
    <w:rsid w:val="007162F9"/>
    <w:rsid w:val="007D675C"/>
    <w:rsid w:val="007E4437"/>
    <w:rsid w:val="007F6368"/>
    <w:rsid w:val="008121AA"/>
    <w:rsid w:val="0082550D"/>
    <w:rsid w:val="008A1A2E"/>
    <w:rsid w:val="008B28C4"/>
    <w:rsid w:val="008E1F5B"/>
    <w:rsid w:val="0092655D"/>
    <w:rsid w:val="00986A99"/>
    <w:rsid w:val="009C7A90"/>
    <w:rsid w:val="00B4472D"/>
    <w:rsid w:val="00B94696"/>
    <w:rsid w:val="00B96A3B"/>
    <w:rsid w:val="00C93C21"/>
    <w:rsid w:val="00CF248B"/>
    <w:rsid w:val="00D45397"/>
    <w:rsid w:val="00D57B15"/>
    <w:rsid w:val="00DE7077"/>
    <w:rsid w:val="00E26A9D"/>
    <w:rsid w:val="00E759C8"/>
    <w:rsid w:val="00F03CF1"/>
    <w:rsid w:val="00FB07BD"/>
    <w:rsid w:val="00FB412E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CDE"/>
  <w15:docId w15:val="{4AA84E4C-EF53-47B9-8934-73D7E4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Miheličová Simona</cp:lastModifiedBy>
  <cp:revision>2</cp:revision>
  <cp:lastPrinted>2024-06-14T06:15:00Z</cp:lastPrinted>
  <dcterms:created xsi:type="dcterms:W3CDTF">2026-02-23T11:38:00Z</dcterms:created>
  <dcterms:modified xsi:type="dcterms:W3CDTF">2026-02-23T11:38:00Z</dcterms:modified>
</cp:coreProperties>
</file>