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  <w:r w:rsidRPr="005D2BF4">
        <w:rPr>
          <w:rFonts w:ascii="Garamond" w:hAnsi="Garamond"/>
        </w:rPr>
        <w:t>Příloha 2</w:t>
      </w:r>
    </w:p>
    <w:p w14:paraId="1D453D2C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5D2BF4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5D2BF4">
        <w:rPr>
          <w:rFonts w:ascii="Garamond" w:hAnsi="Garamond"/>
          <w:b/>
        </w:rPr>
        <w:t>ČESTNÉ PROHLÁŠENÍ</w:t>
      </w:r>
    </w:p>
    <w:p w14:paraId="6A806659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  <w:r w:rsidRPr="005D2BF4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5D2BF4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5D2BF4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5D2BF4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5D2BF4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5D2BF4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5D2BF4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5D2BF4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5D2BF4">
        <w:rPr>
          <w:rFonts w:ascii="Garamond" w:hAnsi="Garamond" w:cs="Arial"/>
          <w:sz w:val="23"/>
          <w:szCs w:val="23"/>
        </w:rPr>
        <w:t>V………</w:t>
      </w:r>
      <w:proofErr w:type="gramStart"/>
      <w:r w:rsidRPr="005D2BF4">
        <w:rPr>
          <w:rFonts w:ascii="Garamond" w:hAnsi="Garamond" w:cs="Arial"/>
          <w:sz w:val="23"/>
          <w:szCs w:val="23"/>
        </w:rPr>
        <w:t>…….</w:t>
      </w:r>
      <w:proofErr w:type="gramEnd"/>
      <w:r w:rsidRPr="005D2BF4">
        <w:rPr>
          <w:rFonts w:ascii="Garamond" w:hAnsi="Garamond" w:cs="Arial"/>
          <w:sz w:val="23"/>
          <w:szCs w:val="23"/>
        </w:rPr>
        <w:t>………. dne…………………………</w:t>
      </w:r>
    </w:p>
    <w:p w14:paraId="613F1809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5D2BF4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5D2BF4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5D2BF4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5D2BF4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Pr="005D2BF4" w:rsidRDefault="00D67185"/>
    <w:sectPr w:rsidR="00D67185" w:rsidRPr="005D2B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481C" w14:textId="77777777" w:rsidR="00C279D5" w:rsidRDefault="00C279D5" w:rsidP="00592A47">
      <w:r>
        <w:separator/>
      </w:r>
    </w:p>
  </w:endnote>
  <w:endnote w:type="continuationSeparator" w:id="0">
    <w:p w14:paraId="1DF694D5" w14:textId="77777777" w:rsidR="00C279D5" w:rsidRDefault="00C279D5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CF95" w14:textId="77777777" w:rsidR="00C279D5" w:rsidRDefault="00C279D5" w:rsidP="00592A47">
      <w:r>
        <w:separator/>
      </w:r>
    </w:p>
  </w:footnote>
  <w:footnote w:type="continuationSeparator" w:id="0">
    <w:p w14:paraId="4E85EB49" w14:textId="77777777" w:rsidR="00C279D5" w:rsidRDefault="00C279D5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592A47">
      <w:rPr>
        <w:rFonts w:ascii="Garamond" w:hAnsi="Garamond"/>
      </w:rPr>
      <w:t xml:space="preserve"> </w:t>
    </w:r>
    <w:bookmarkStart w:id="0" w:name="spisova_zn"/>
    <w:proofErr w:type="spellStart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proofErr w:type="spellEnd"/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čestné-prohlášení VŘ JČ.docx 07.07.2025 08:37:48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592A47"/>
    <w:rsid w:val="000D0448"/>
    <w:rsid w:val="000E33B4"/>
    <w:rsid w:val="000E3A98"/>
    <w:rsid w:val="002352D8"/>
    <w:rsid w:val="00246EF9"/>
    <w:rsid w:val="003B54DC"/>
    <w:rsid w:val="005017E8"/>
    <w:rsid w:val="00533ACA"/>
    <w:rsid w:val="00592A47"/>
    <w:rsid w:val="005D2BF4"/>
    <w:rsid w:val="00635EFD"/>
    <w:rsid w:val="00947210"/>
    <w:rsid w:val="00992CC6"/>
    <w:rsid w:val="00A24788"/>
    <w:rsid w:val="00B05272"/>
    <w:rsid w:val="00BD7B9E"/>
    <w:rsid w:val="00C279D5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Miheličová Simona</cp:lastModifiedBy>
  <cp:revision>2</cp:revision>
  <cp:lastPrinted>2025-07-02T13:46:00Z</cp:lastPrinted>
  <dcterms:created xsi:type="dcterms:W3CDTF">2025-07-07T12:41:00Z</dcterms:created>
  <dcterms:modified xsi:type="dcterms:W3CDTF">2025-07-07T12:41:00Z</dcterms:modified>
</cp:coreProperties>
</file>