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1873A4" w:rsidRDefault="007215B7" w:rsidP="007215B7">
      <w:pPr>
        <w:pStyle w:val="Zkladntext"/>
        <w:jc w:val="both"/>
        <w:rPr>
          <w:rFonts w:ascii="Garamond" w:hAnsi="Garamond"/>
        </w:rPr>
      </w:pPr>
      <w:r w:rsidRPr="001873A4">
        <w:rPr>
          <w:rFonts w:ascii="Garamond" w:hAnsi="Garamond"/>
        </w:rPr>
        <w:t>Příloha 1</w:t>
      </w:r>
    </w:p>
    <w:p w14:paraId="53A1F462" w14:textId="77777777" w:rsidR="007215B7" w:rsidRPr="001873A4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1873A4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1873A4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1873A4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1873A4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1873A4" w14:paraId="45B3CB92" w14:textId="77777777" w:rsidTr="009853E4">
        <w:tc>
          <w:tcPr>
            <w:tcW w:w="4605" w:type="dxa"/>
          </w:tcPr>
          <w:p w14:paraId="5AA37EE4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69D4B871" w14:textId="77777777" w:rsidTr="009853E4">
        <w:tc>
          <w:tcPr>
            <w:tcW w:w="4605" w:type="dxa"/>
          </w:tcPr>
          <w:p w14:paraId="1D957B27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007C03A0" w14:textId="77777777" w:rsidTr="009853E4">
        <w:tc>
          <w:tcPr>
            <w:tcW w:w="4605" w:type="dxa"/>
          </w:tcPr>
          <w:p w14:paraId="20B4A3AA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08760FEA" w14:textId="77777777" w:rsidTr="009853E4">
        <w:tc>
          <w:tcPr>
            <w:tcW w:w="4605" w:type="dxa"/>
          </w:tcPr>
          <w:p w14:paraId="30A3C43A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12D3A741" w14:textId="77777777" w:rsidTr="009853E4">
        <w:tc>
          <w:tcPr>
            <w:tcW w:w="4605" w:type="dxa"/>
          </w:tcPr>
          <w:p w14:paraId="344D280D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326078E6" w14:textId="77777777" w:rsidTr="009853E4">
        <w:tc>
          <w:tcPr>
            <w:tcW w:w="4605" w:type="dxa"/>
          </w:tcPr>
          <w:p w14:paraId="5CC43111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4BAD5C15" w14:textId="77777777" w:rsidTr="009853E4">
        <w:tc>
          <w:tcPr>
            <w:tcW w:w="4605" w:type="dxa"/>
          </w:tcPr>
          <w:p w14:paraId="3A0AEDBE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2FE99691" w14:textId="77777777" w:rsidTr="009853E4">
        <w:tc>
          <w:tcPr>
            <w:tcW w:w="4605" w:type="dxa"/>
          </w:tcPr>
          <w:p w14:paraId="54B26C11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283A6DA3" w14:textId="77777777" w:rsidTr="009853E4">
        <w:tc>
          <w:tcPr>
            <w:tcW w:w="4605" w:type="dxa"/>
          </w:tcPr>
          <w:p w14:paraId="2F420E9F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1873A4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44E34E3C" w14:textId="77777777" w:rsidTr="009853E4">
        <w:tc>
          <w:tcPr>
            <w:tcW w:w="4605" w:type="dxa"/>
          </w:tcPr>
          <w:p w14:paraId="648CC946" w14:textId="77777777" w:rsidR="007215B7" w:rsidRPr="001873A4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1873A4" w14:paraId="303C9AB1" w14:textId="77777777" w:rsidTr="009853E4">
        <w:tc>
          <w:tcPr>
            <w:tcW w:w="4605" w:type="dxa"/>
          </w:tcPr>
          <w:p w14:paraId="5F3D1BF4" w14:textId="77777777" w:rsidR="007215B7" w:rsidRPr="001873A4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1873A4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1873A4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1873A4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1873A4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1873A4" w:rsidRDefault="007215B7" w:rsidP="007215B7">
      <w:pPr>
        <w:pStyle w:val="Zkladntext"/>
        <w:rPr>
          <w:rFonts w:ascii="Garamond" w:hAnsi="Garamond"/>
        </w:rPr>
      </w:pPr>
      <w:r w:rsidRPr="001873A4">
        <w:rPr>
          <w:rFonts w:ascii="Garamond" w:hAnsi="Garamond"/>
        </w:rPr>
        <w:t>Datum a podpis:</w:t>
      </w:r>
    </w:p>
    <w:p w14:paraId="170D27A7" w14:textId="77777777" w:rsidR="00D67185" w:rsidRPr="001873A4" w:rsidRDefault="007215B7" w:rsidP="007215B7">
      <w:pPr>
        <w:pStyle w:val="Zkladntext"/>
        <w:rPr>
          <w:rFonts w:ascii="Garamond" w:hAnsi="Garamond"/>
        </w:rPr>
      </w:pPr>
      <w:r w:rsidRPr="001873A4">
        <w:rPr>
          <w:rFonts w:ascii="Garamond" w:hAnsi="Garamond"/>
        </w:rPr>
        <w:tab/>
      </w:r>
      <w:r w:rsidRPr="001873A4">
        <w:rPr>
          <w:rFonts w:ascii="Garamond" w:hAnsi="Garamond"/>
        </w:rPr>
        <w:tab/>
      </w:r>
      <w:r w:rsidRPr="001873A4">
        <w:rPr>
          <w:rFonts w:ascii="Garamond" w:hAnsi="Garamond"/>
        </w:rPr>
        <w:tab/>
        <w:t>…………………………………………………..</w:t>
      </w:r>
    </w:p>
    <w:sectPr w:rsidR="00D67185" w:rsidRPr="001873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14A7" w14:textId="77777777" w:rsidR="00462FA3" w:rsidRDefault="00462FA3" w:rsidP="007215B7">
      <w:r>
        <w:separator/>
      </w:r>
    </w:p>
  </w:endnote>
  <w:endnote w:type="continuationSeparator" w:id="0">
    <w:p w14:paraId="6AC961EE" w14:textId="77777777" w:rsidR="00462FA3" w:rsidRDefault="00462FA3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BD46" w14:textId="77777777" w:rsidR="00462FA3" w:rsidRDefault="00462FA3" w:rsidP="007215B7">
      <w:r>
        <w:separator/>
      </w:r>
    </w:p>
  </w:footnote>
  <w:footnote w:type="continuationSeparator" w:id="0">
    <w:p w14:paraId="1AE8DBF4" w14:textId="77777777" w:rsidR="00462FA3" w:rsidRDefault="00462FA3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proofErr w:type="spellStart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proofErr w:type="spellEnd"/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řihláška VŘ JČ.docx 07.07.2025 08:37:48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7215B7"/>
    <w:rsid w:val="000549B2"/>
    <w:rsid w:val="000D2AC6"/>
    <w:rsid w:val="000E3A98"/>
    <w:rsid w:val="001873A4"/>
    <w:rsid w:val="00231F7E"/>
    <w:rsid w:val="002352D8"/>
    <w:rsid w:val="00367823"/>
    <w:rsid w:val="00462FA3"/>
    <w:rsid w:val="004A064D"/>
    <w:rsid w:val="005017E8"/>
    <w:rsid w:val="00635EFD"/>
    <w:rsid w:val="006448BF"/>
    <w:rsid w:val="007215B7"/>
    <w:rsid w:val="00992CC6"/>
    <w:rsid w:val="00A24788"/>
    <w:rsid w:val="00C6212B"/>
    <w:rsid w:val="00C627F0"/>
    <w:rsid w:val="00C83E6A"/>
    <w:rsid w:val="00D67185"/>
    <w:rsid w:val="00F334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Miheličová Simona</cp:lastModifiedBy>
  <cp:revision>2</cp:revision>
  <cp:lastPrinted>2025-07-02T13:45:00Z</cp:lastPrinted>
  <dcterms:created xsi:type="dcterms:W3CDTF">2025-07-07T12:44:00Z</dcterms:created>
  <dcterms:modified xsi:type="dcterms:W3CDTF">2025-07-07T12:44:00Z</dcterms:modified>
</cp:coreProperties>
</file>