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7D13F" w14:textId="77777777" w:rsidR="0053097D" w:rsidRPr="00487C2F" w:rsidRDefault="0053097D" w:rsidP="005E7459">
      <w:pPr>
        <w:spacing w:after="0"/>
        <w:ind w:firstLine="708"/>
        <w:jc w:val="center"/>
        <w:rPr>
          <w:b/>
          <w:sz w:val="28"/>
          <w:szCs w:val="28"/>
        </w:rPr>
      </w:pPr>
      <w:r w:rsidRPr="00487C2F">
        <w:rPr>
          <w:b/>
          <w:sz w:val="28"/>
          <w:szCs w:val="28"/>
        </w:rPr>
        <w:t>Krajský soud v Hradci Králové</w:t>
      </w:r>
    </w:p>
    <w:p w14:paraId="02334392" w14:textId="77777777" w:rsidR="0053097D" w:rsidRPr="00487C2F" w:rsidRDefault="0053097D" w:rsidP="0053097D">
      <w:pPr>
        <w:pBdr>
          <w:bottom w:val="single" w:sz="12" w:space="1" w:color="auto"/>
        </w:pBdr>
        <w:spacing w:after="0"/>
        <w:jc w:val="center"/>
        <w:rPr>
          <w:szCs w:val="24"/>
        </w:rPr>
      </w:pPr>
      <w:r w:rsidRPr="00487C2F">
        <w:rPr>
          <w:szCs w:val="24"/>
        </w:rPr>
        <w:t>Československé armády 218, 502 08 Hradec Králové</w:t>
      </w:r>
    </w:p>
    <w:p w14:paraId="03B3D7E3" w14:textId="40319478" w:rsidR="0053097D" w:rsidRPr="00487C2F" w:rsidRDefault="0053097D" w:rsidP="009E363D">
      <w:pPr>
        <w:spacing w:after="480"/>
        <w:jc w:val="center"/>
        <w:rPr>
          <w:rFonts w:cs="Arial"/>
          <w:b/>
          <w:color w:val="030303"/>
          <w:szCs w:val="24"/>
        </w:rPr>
      </w:pPr>
      <w:r w:rsidRPr="00487C2F">
        <w:rPr>
          <w:szCs w:val="24"/>
        </w:rPr>
        <w:t>tel.:</w:t>
      </w:r>
      <w:r w:rsidRPr="00487C2F">
        <w:rPr>
          <w:rFonts w:cs="Arial"/>
          <w:color w:val="030303"/>
          <w:szCs w:val="24"/>
        </w:rPr>
        <w:t xml:space="preserve"> </w:t>
      </w:r>
      <w:r w:rsidRPr="00487C2F">
        <w:rPr>
          <w:rFonts w:cs="Arial"/>
          <w:b/>
          <w:color w:val="030303"/>
          <w:szCs w:val="24"/>
        </w:rPr>
        <w:t>498 016 111</w:t>
      </w:r>
      <w:r w:rsidRPr="00487C2F">
        <w:rPr>
          <w:rFonts w:cs="Arial"/>
          <w:color w:val="030303"/>
          <w:szCs w:val="24"/>
        </w:rPr>
        <w:t>,</w:t>
      </w:r>
      <w:r w:rsidR="008B6398" w:rsidRPr="00487C2F">
        <w:rPr>
          <w:rFonts w:cs="Arial"/>
          <w:color w:val="030303"/>
          <w:szCs w:val="24"/>
        </w:rPr>
        <w:t xml:space="preserve"> </w:t>
      </w:r>
      <w:r w:rsidRPr="00487C2F">
        <w:rPr>
          <w:rFonts w:cs="Arial"/>
          <w:color w:val="030303"/>
          <w:szCs w:val="24"/>
        </w:rPr>
        <w:t>f</w:t>
      </w:r>
      <w:r w:rsidRPr="00487C2F">
        <w:rPr>
          <w:rStyle w:val="Siln"/>
          <w:rFonts w:cs="Arial"/>
          <w:b w:val="0"/>
          <w:color w:val="030303"/>
          <w:szCs w:val="24"/>
        </w:rPr>
        <w:t>ax:</w:t>
      </w:r>
      <w:r w:rsidR="004A318C" w:rsidRPr="00487C2F">
        <w:rPr>
          <w:rStyle w:val="Siln"/>
          <w:rFonts w:cs="Arial"/>
          <w:color w:val="030303"/>
          <w:szCs w:val="24"/>
        </w:rPr>
        <w:t xml:space="preserve"> </w:t>
      </w:r>
      <w:r w:rsidRPr="00487C2F">
        <w:rPr>
          <w:rFonts w:cs="Arial"/>
          <w:b/>
          <w:color w:val="030303"/>
          <w:szCs w:val="24"/>
        </w:rPr>
        <w:t>495 514 021</w:t>
      </w:r>
      <w:r w:rsidRPr="00487C2F">
        <w:rPr>
          <w:rFonts w:cs="Arial"/>
          <w:color w:val="030303"/>
          <w:szCs w:val="24"/>
        </w:rPr>
        <w:t>, e</w:t>
      </w:r>
      <w:r w:rsidRPr="00487C2F">
        <w:rPr>
          <w:rStyle w:val="Siln"/>
          <w:rFonts w:cs="Arial"/>
          <w:b w:val="0"/>
          <w:color w:val="030303"/>
          <w:szCs w:val="24"/>
        </w:rPr>
        <w:t>-mail:</w:t>
      </w:r>
      <w:r w:rsidR="004A318C" w:rsidRPr="00487C2F">
        <w:rPr>
          <w:rStyle w:val="Siln"/>
          <w:rFonts w:cs="Arial"/>
          <w:b w:val="0"/>
          <w:color w:val="030303"/>
          <w:szCs w:val="24"/>
        </w:rPr>
        <w:t xml:space="preserve"> </w:t>
      </w:r>
      <w:hyperlink r:id="rId8" w:history="1">
        <w:r w:rsidRPr="00487C2F">
          <w:rPr>
            <w:rStyle w:val="Hypertextovodkaz"/>
            <w:rFonts w:cs="Arial"/>
            <w:b/>
            <w:color w:val="auto"/>
            <w:szCs w:val="24"/>
            <w:u w:val="none"/>
          </w:rPr>
          <w:t>podatelna@ksoud.hrk.justice.cz</w:t>
        </w:r>
      </w:hyperlink>
      <w:r w:rsidRPr="00487C2F">
        <w:rPr>
          <w:rFonts w:cs="Arial"/>
          <w:color w:val="030303"/>
          <w:szCs w:val="24"/>
        </w:rPr>
        <w:t xml:space="preserve">, IDDS: </w:t>
      </w:r>
      <w:r w:rsidRPr="00487C2F">
        <w:rPr>
          <w:rFonts w:cs="Arial"/>
          <w:b/>
          <w:color w:val="030303"/>
          <w:szCs w:val="24"/>
        </w:rPr>
        <w:t>ep7abae</w:t>
      </w:r>
    </w:p>
    <w:p w14:paraId="256DDA83" w14:textId="397D50B0" w:rsidR="0065414E" w:rsidRPr="00487C2F" w:rsidRDefault="0065414E" w:rsidP="0065414E">
      <w:pPr>
        <w:spacing w:after="0"/>
        <w:jc w:val="right"/>
        <w:rPr>
          <w:rFonts w:cs="Arial"/>
          <w:color w:val="030303"/>
          <w:szCs w:val="24"/>
        </w:rPr>
      </w:pPr>
      <w:r w:rsidRPr="00487C2F">
        <w:rPr>
          <w:rFonts w:cs="Arial"/>
          <w:color w:val="030303"/>
          <w:szCs w:val="24"/>
        </w:rPr>
        <w:t xml:space="preserve">Hradec Králové </w:t>
      </w:r>
      <w:r w:rsidR="00725D02" w:rsidRPr="00487C2F">
        <w:rPr>
          <w:rFonts w:cs="Arial"/>
          <w:color w:val="030303"/>
          <w:szCs w:val="24"/>
        </w:rPr>
        <w:t>11</w:t>
      </w:r>
      <w:r w:rsidRPr="00487C2F">
        <w:rPr>
          <w:rFonts w:cs="Arial"/>
          <w:color w:val="030303"/>
          <w:szCs w:val="24"/>
        </w:rPr>
        <w:t xml:space="preserve">. </w:t>
      </w:r>
      <w:r w:rsidR="00E434D3" w:rsidRPr="00487C2F">
        <w:rPr>
          <w:rFonts w:cs="Arial"/>
          <w:color w:val="030303"/>
          <w:szCs w:val="24"/>
        </w:rPr>
        <w:t>červ</w:t>
      </w:r>
      <w:r w:rsidR="00725D02" w:rsidRPr="00487C2F">
        <w:rPr>
          <w:rFonts w:cs="Arial"/>
          <w:color w:val="030303"/>
          <w:szCs w:val="24"/>
        </w:rPr>
        <w:t>ence</w:t>
      </w:r>
      <w:r w:rsidRPr="00487C2F">
        <w:rPr>
          <w:rFonts w:cs="Arial"/>
          <w:color w:val="030303"/>
          <w:szCs w:val="24"/>
        </w:rPr>
        <w:t xml:space="preserve"> 202</w:t>
      </w:r>
      <w:r w:rsidR="00725D02" w:rsidRPr="00487C2F">
        <w:rPr>
          <w:rFonts w:cs="Arial"/>
          <w:color w:val="030303"/>
          <w:szCs w:val="24"/>
        </w:rPr>
        <w:t>5</w:t>
      </w:r>
    </w:p>
    <w:p w14:paraId="69D3FC60" w14:textId="40D1C165" w:rsidR="0065414E" w:rsidRPr="00487C2F" w:rsidRDefault="0065414E" w:rsidP="0065414E">
      <w:pPr>
        <w:spacing w:after="0"/>
        <w:jc w:val="right"/>
        <w:rPr>
          <w:rFonts w:cs="Arial"/>
          <w:color w:val="030303"/>
          <w:szCs w:val="24"/>
        </w:rPr>
      </w:pPr>
      <w:r w:rsidRPr="00487C2F">
        <w:rPr>
          <w:rFonts w:cs="Arial"/>
          <w:color w:val="030303"/>
          <w:szCs w:val="24"/>
        </w:rPr>
        <w:t>Spr</w:t>
      </w:r>
      <w:r w:rsidR="00725D02" w:rsidRPr="00487C2F">
        <w:rPr>
          <w:rFonts w:cs="Arial"/>
          <w:color w:val="030303"/>
          <w:szCs w:val="24"/>
        </w:rPr>
        <w:t>p 739/2025</w:t>
      </w:r>
    </w:p>
    <w:p w14:paraId="0485D1F9" w14:textId="77777777" w:rsidR="009E4860" w:rsidRPr="00487C2F" w:rsidRDefault="009E4860" w:rsidP="0065414E">
      <w:pPr>
        <w:jc w:val="center"/>
        <w:rPr>
          <w:b/>
          <w:szCs w:val="24"/>
        </w:rPr>
      </w:pPr>
    </w:p>
    <w:p w14:paraId="69AD4F02" w14:textId="77777777" w:rsidR="00D809C7" w:rsidRPr="00487C2F" w:rsidRDefault="00D809C7" w:rsidP="0065414E">
      <w:pPr>
        <w:jc w:val="center"/>
        <w:rPr>
          <w:b/>
          <w:szCs w:val="24"/>
        </w:rPr>
      </w:pPr>
    </w:p>
    <w:p w14:paraId="1CD4FD26" w14:textId="77777777" w:rsidR="0065414E" w:rsidRPr="00487C2F" w:rsidRDefault="0065414E" w:rsidP="0065414E">
      <w:pPr>
        <w:jc w:val="center"/>
        <w:rPr>
          <w:b/>
          <w:sz w:val="28"/>
          <w:szCs w:val="28"/>
        </w:rPr>
      </w:pPr>
      <w:r w:rsidRPr="00487C2F">
        <w:rPr>
          <w:b/>
          <w:sz w:val="28"/>
          <w:szCs w:val="28"/>
        </w:rPr>
        <w:t>Předseda Krajského soud v Hradci Králové</w:t>
      </w:r>
    </w:p>
    <w:p w14:paraId="456B425E" w14:textId="77777777" w:rsidR="00D809C7" w:rsidRPr="00487C2F" w:rsidRDefault="00D809C7" w:rsidP="0065414E">
      <w:pPr>
        <w:jc w:val="center"/>
        <w:rPr>
          <w:sz w:val="28"/>
          <w:szCs w:val="28"/>
        </w:rPr>
      </w:pPr>
    </w:p>
    <w:p w14:paraId="32005D6B" w14:textId="30C97269" w:rsidR="0065414E" w:rsidRPr="00487C2F" w:rsidRDefault="0065414E" w:rsidP="0065414E">
      <w:pPr>
        <w:rPr>
          <w:szCs w:val="24"/>
        </w:rPr>
      </w:pPr>
      <w:r w:rsidRPr="00487C2F">
        <w:rPr>
          <w:szCs w:val="24"/>
        </w:rPr>
        <w:t>podle § 112 odst. 1 zákona č. 6/2002 Sb., o soudech a soudcích, přísedících a státní správě soudů a o změně některých dalších zákonů (zákon o soudech a soudcích), ve znění pozdějších předpisů a podle</w:t>
      </w:r>
      <w:r w:rsidR="00357068" w:rsidRPr="00487C2F">
        <w:rPr>
          <w:szCs w:val="24"/>
        </w:rPr>
        <w:t xml:space="preserve"> Hlavy II</w:t>
      </w:r>
      <w:r w:rsidRPr="00487C2F">
        <w:rPr>
          <w:szCs w:val="24"/>
        </w:rPr>
        <w:t xml:space="preserve"> vyhlášky Ministerstva spravedlnosti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w:t>
      </w:r>
    </w:p>
    <w:p w14:paraId="530C97B4" w14:textId="77777777" w:rsidR="0065414E" w:rsidRPr="00487C2F" w:rsidRDefault="0065414E" w:rsidP="0065414E">
      <w:pPr>
        <w:rPr>
          <w:szCs w:val="24"/>
        </w:rPr>
      </w:pPr>
    </w:p>
    <w:p w14:paraId="2524B952" w14:textId="77777777" w:rsidR="0065414E" w:rsidRPr="00487C2F" w:rsidRDefault="0065414E" w:rsidP="0065414E">
      <w:pPr>
        <w:spacing w:after="0"/>
        <w:jc w:val="center"/>
        <w:rPr>
          <w:b/>
          <w:sz w:val="28"/>
          <w:szCs w:val="28"/>
        </w:rPr>
      </w:pPr>
      <w:r w:rsidRPr="00487C2F">
        <w:rPr>
          <w:b/>
          <w:sz w:val="28"/>
          <w:szCs w:val="28"/>
        </w:rPr>
        <w:t>vyhlašuje výběrové řízení na pozici</w:t>
      </w:r>
    </w:p>
    <w:p w14:paraId="0CE64BF8" w14:textId="77777777" w:rsidR="0065414E" w:rsidRPr="00487C2F" w:rsidRDefault="0065414E" w:rsidP="0065414E">
      <w:pPr>
        <w:jc w:val="center"/>
        <w:rPr>
          <w:b/>
          <w:sz w:val="28"/>
          <w:szCs w:val="28"/>
        </w:rPr>
      </w:pPr>
      <w:r w:rsidRPr="00487C2F">
        <w:rPr>
          <w:b/>
          <w:sz w:val="28"/>
          <w:szCs w:val="28"/>
        </w:rPr>
        <w:t>justičního kandidáta v obvodu Krajského soudu v Hradci Králové</w:t>
      </w:r>
      <w:r w:rsidR="00BD7C03" w:rsidRPr="00487C2F">
        <w:rPr>
          <w:b/>
          <w:sz w:val="28"/>
          <w:szCs w:val="28"/>
        </w:rPr>
        <w:t>.</w:t>
      </w:r>
    </w:p>
    <w:p w14:paraId="79FD2003" w14:textId="77777777" w:rsidR="009E4860" w:rsidRPr="00487C2F" w:rsidRDefault="009E4860" w:rsidP="0065414E">
      <w:pPr>
        <w:rPr>
          <w:szCs w:val="24"/>
        </w:rPr>
      </w:pPr>
    </w:p>
    <w:p w14:paraId="7EC218C2" w14:textId="77777777" w:rsidR="0065414E" w:rsidRPr="00487C2F" w:rsidRDefault="0065414E" w:rsidP="0065414E">
      <w:pPr>
        <w:rPr>
          <w:b/>
          <w:szCs w:val="24"/>
        </w:rPr>
      </w:pPr>
      <w:r w:rsidRPr="00487C2F">
        <w:rPr>
          <w:b/>
          <w:szCs w:val="24"/>
        </w:rPr>
        <w:t>Za tímto účelem byl stanoven:</w:t>
      </w:r>
    </w:p>
    <w:p w14:paraId="773CCC79" w14:textId="6503F3DE" w:rsidR="009E4860" w:rsidRPr="00487C2F" w:rsidRDefault="0065414E" w:rsidP="0065414E">
      <w:pPr>
        <w:numPr>
          <w:ilvl w:val="0"/>
          <w:numId w:val="6"/>
        </w:numPr>
        <w:spacing w:after="0"/>
        <w:jc w:val="left"/>
        <w:rPr>
          <w:szCs w:val="24"/>
        </w:rPr>
      </w:pPr>
      <w:r w:rsidRPr="00487C2F">
        <w:rPr>
          <w:szCs w:val="24"/>
        </w:rPr>
        <w:t>termín pro podání přihlášek</w:t>
      </w:r>
      <w:r w:rsidR="009E4860" w:rsidRPr="00487C2F">
        <w:rPr>
          <w:szCs w:val="24"/>
        </w:rPr>
        <w:t xml:space="preserve"> – </w:t>
      </w:r>
      <w:r w:rsidR="009E4860" w:rsidRPr="00487C2F">
        <w:rPr>
          <w:b/>
          <w:szCs w:val="24"/>
        </w:rPr>
        <w:t xml:space="preserve">do </w:t>
      </w:r>
      <w:r w:rsidR="00630BFB" w:rsidRPr="00487C2F">
        <w:rPr>
          <w:b/>
          <w:szCs w:val="24"/>
        </w:rPr>
        <w:t>29</w:t>
      </w:r>
      <w:r w:rsidR="009E4860" w:rsidRPr="00487C2F">
        <w:rPr>
          <w:b/>
          <w:szCs w:val="24"/>
        </w:rPr>
        <w:t xml:space="preserve">. </w:t>
      </w:r>
      <w:r w:rsidR="00630BFB" w:rsidRPr="00487C2F">
        <w:rPr>
          <w:b/>
          <w:szCs w:val="24"/>
        </w:rPr>
        <w:t>srpna 2025</w:t>
      </w:r>
      <w:r w:rsidR="009E4860" w:rsidRPr="00487C2F">
        <w:rPr>
          <w:b/>
          <w:szCs w:val="24"/>
        </w:rPr>
        <w:t xml:space="preserve"> včetně</w:t>
      </w:r>
      <w:r w:rsidR="00BD7C03" w:rsidRPr="00487C2F">
        <w:rPr>
          <w:szCs w:val="24"/>
        </w:rPr>
        <w:t>,</w:t>
      </w:r>
    </w:p>
    <w:p w14:paraId="727D43DA" w14:textId="492B756F" w:rsidR="0065414E" w:rsidRPr="00487C2F" w:rsidRDefault="009E4860" w:rsidP="0065414E">
      <w:pPr>
        <w:numPr>
          <w:ilvl w:val="0"/>
          <w:numId w:val="6"/>
        </w:numPr>
        <w:spacing w:after="0"/>
        <w:jc w:val="left"/>
        <w:rPr>
          <w:szCs w:val="24"/>
        </w:rPr>
      </w:pPr>
      <w:r w:rsidRPr="00487C2F">
        <w:rPr>
          <w:szCs w:val="24"/>
        </w:rPr>
        <w:t xml:space="preserve">termín konání písemné části výběrového řízení – </w:t>
      </w:r>
      <w:r w:rsidRPr="00487C2F">
        <w:rPr>
          <w:b/>
          <w:szCs w:val="24"/>
        </w:rPr>
        <w:t xml:space="preserve">dne </w:t>
      </w:r>
      <w:r w:rsidR="00630BFB" w:rsidRPr="00487C2F">
        <w:rPr>
          <w:b/>
          <w:szCs w:val="24"/>
        </w:rPr>
        <w:t>21</w:t>
      </w:r>
      <w:r w:rsidR="00EE7E8A" w:rsidRPr="00487C2F">
        <w:rPr>
          <w:b/>
          <w:szCs w:val="24"/>
        </w:rPr>
        <w:t>. října 202</w:t>
      </w:r>
      <w:r w:rsidR="00630BFB" w:rsidRPr="00487C2F">
        <w:rPr>
          <w:b/>
          <w:szCs w:val="24"/>
        </w:rPr>
        <w:t>5</w:t>
      </w:r>
      <w:r w:rsidR="00BD7C03" w:rsidRPr="00487C2F">
        <w:rPr>
          <w:szCs w:val="24"/>
        </w:rPr>
        <w:t>,</w:t>
      </w:r>
    </w:p>
    <w:p w14:paraId="4AA0F2D0" w14:textId="4CF2160C" w:rsidR="0065414E" w:rsidRPr="00487C2F" w:rsidRDefault="0065414E" w:rsidP="0065414E">
      <w:pPr>
        <w:numPr>
          <w:ilvl w:val="0"/>
          <w:numId w:val="6"/>
        </w:numPr>
        <w:spacing w:after="0"/>
        <w:jc w:val="left"/>
        <w:rPr>
          <w:szCs w:val="24"/>
        </w:rPr>
      </w:pPr>
      <w:r w:rsidRPr="00487C2F">
        <w:rPr>
          <w:szCs w:val="24"/>
        </w:rPr>
        <w:t>předpokládaný p</w:t>
      </w:r>
      <w:r w:rsidR="009E4860" w:rsidRPr="00487C2F">
        <w:rPr>
          <w:szCs w:val="24"/>
        </w:rPr>
        <w:t>očet obsazovaných</w:t>
      </w:r>
      <w:r w:rsidR="00AB0689" w:rsidRPr="00487C2F">
        <w:rPr>
          <w:szCs w:val="24"/>
        </w:rPr>
        <w:t xml:space="preserve"> míst</w:t>
      </w:r>
      <w:r w:rsidR="009E4860" w:rsidRPr="00487C2F">
        <w:rPr>
          <w:szCs w:val="24"/>
        </w:rPr>
        <w:t xml:space="preserve"> justičních kandidátů </w:t>
      </w:r>
      <w:r w:rsidR="00BD7C03" w:rsidRPr="00487C2F">
        <w:rPr>
          <w:szCs w:val="24"/>
        </w:rPr>
        <w:t>–</w:t>
      </w:r>
      <w:r w:rsidR="009E4860" w:rsidRPr="00487C2F">
        <w:rPr>
          <w:szCs w:val="24"/>
        </w:rPr>
        <w:t xml:space="preserve"> </w:t>
      </w:r>
      <w:r w:rsidR="00630BFB" w:rsidRPr="00487C2F">
        <w:rPr>
          <w:b/>
          <w:szCs w:val="24"/>
        </w:rPr>
        <w:t>8</w:t>
      </w:r>
      <w:r w:rsidR="00BD7C03" w:rsidRPr="00487C2F">
        <w:rPr>
          <w:szCs w:val="24"/>
        </w:rPr>
        <w:t>,</w:t>
      </w:r>
    </w:p>
    <w:p w14:paraId="1B8FEFB4" w14:textId="3695F702" w:rsidR="0065414E" w:rsidRPr="00487C2F" w:rsidRDefault="0065414E" w:rsidP="0065414E">
      <w:pPr>
        <w:numPr>
          <w:ilvl w:val="0"/>
          <w:numId w:val="6"/>
        </w:numPr>
        <w:spacing w:after="0"/>
        <w:jc w:val="left"/>
        <w:rPr>
          <w:szCs w:val="24"/>
        </w:rPr>
      </w:pPr>
      <w:r w:rsidRPr="00487C2F">
        <w:rPr>
          <w:szCs w:val="24"/>
        </w:rPr>
        <w:t>počet uchazečů, kteří budou pozvání k ústní části výběrového řízení na základě výsledků je</w:t>
      </w:r>
      <w:r w:rsidR="009E4860" w:rsidRPr="00487C2F">
        <w:rPr>
          <w:szCs w:val="24"/>
        </w:rPr>
        <w:t xml:space="preserve">jich </w:t>
      </w:r>
      <w:r w:rsidRPr="00487C2F">
        <w:rPr>
          <w:szCs w:val="24"/>
        </w:rPr>
        <w:t>písemné části</w:t>
      </w:r>
      <w:r w:rsidR="009E4860" w:rsidRPr="00487C2F">
        <w:rPr>
          <w:szCs w:val="24"/>
        </w:rPr>
        <w:t xml:space="preserve"> – </w:t>
      </w:r>
      <w:r w:rsidR="009E4860" w:rsidRPr="00487C2F">
        <w:rPr>
          <w:b/>
          <w:szCs w:val="24"/>
        </w:rPr>
        <w:t>nejméně 1</w:t>
      </w:r>
      <w:r w:rsidR="00630BFB" w:rsidRPr="00487C2F">
        <w:rPr>
          <w:b/>
          <w:szCs w:val="24"/>
        </w:rPr>
        <w:t>6</w:t>
      </w:r>
      <w:r w:rsidR="00BD7C03" w:rsidRPr="00487C2F">
        <w:rPr>
          <w:szCs w:val="24"/>
        </w:rPr>
        <w:t>.</w:t>
      </w:r>
    </w:p>
    <w:p w14:paraId="7BEB9392" w14:textId="77777777" w:rsidR="0065414E" w:rsidRPr="00487C2F" w:rsidRDefault="0065414E" w:rsidP="0065414E">
      <w:pPr>
        <w:rPr>
          <w:szCs w:val="24"/>
        </w:rPr>
      </w:pPr>
    </w:p>
    <w:p w14:paraId="1789374F" w14:textId="77777777" w:rsidR="00244D00" w:rsidRPr="00487C2F" w:rsidRDefault="00244D00" w:rsidP="0065414E">
      <w:pPr>
        <w:rPr>
          <w:b/>
          <w:szCs w:val="24"/>
        </w:rPr>
      </w:pPr>
      <w:r w:rsidRPr="00487C2F">
        <w:rPr>
          <w:b/>
          <w:szCs w:val="24"/>
        </w:rPr>
        <w:t>Předpoklad pro účast ve výběrovém řízení:</w:t>
      </w:r>
    </w:p>
    <w:p w14:paraId="671AC296" w14:textId="77777777" w:rsidR="001A36F9" w:rsidRPr="00487C2F" w:rsidRDefault="001A36F9" w:rsidP="00244D00">
      <w:pPr>
        <w:pStyle w:val="Odstavecseseznamem"/>
        <w:numPr>
          <w:ilvl w:val="0"/>
          <w:numId w:val="11"/>
        </w:numPr>
        <w:rPr>
          <w:szCs w:val="24"/>
        </w:rPr>
      </w:pPr>
      <w:r w:rsidRPr="00487C2F">
        <w:rPr>
          <w:szCs w:val="24"/>
        </w:rPr>
        <w:t>státní občanství České republiky,</w:t>
      </w:r>
    </w:p>
    <w:p w14:paraId="4FFACFA5" w14:textId="6CAE7061" w:rsidR="00C702C6" w:rsidRPr="00487C2F" w:rsidRDefault="00C702C6" w:rsidP="00244D00">
      <w:pPr>
        <w:pStyle w:val="Odstavecseseznamem"/>
        <w:numPr>
          <w:ilvl w:val="0"/>
          <w:numId w:val="11"/>
        </w:numPr>
        <w:rPr>
          <w:szCs w:val="24"/>
        </w:rPr>
      </w:pPr>
      <w:r w:rsidRPr="00487C2F">
        <w:rPr>
          <w:szCs w:val="24"/>
        </w:rPr>
        <w:t>plná svéprávnost,</w:t>
      </w:r>
    </w:p>
    <w:p w14:paraId="061BA180" w14:textId="09E2B741" w:rsidR="00244D00" w:rsidRPr="00487C2F" w:rsidRDefault="00244D00" w:rsidP="00244D00">
      <w:pPr>
        <w:pStyle w:val="Odstavecseseznamem"/>
        <w:numPr>
          <w:ilvl w:val="0"/>
          <w:numId w:val="11"/>
        </w:numPr>
        <w:rPr>
          <w:szCs w:val="24"/>
        </w:rPr>
      </w:pPr>
      <w:r w:rsidRPr="00487C2F">
        <w:rPr>
          <w:szCs w:val="24"/>
        </w:rPr>
        <w:t>bezúhonnost</w:t>
      </w:r>
      <w:r w:rsidR="001A36F9" w:rsidRPr="00487C2F">
        <w:rPr>
          <w:szCs w:val="24"/>
        </w:rPr>
        <w:t xml:space="preserve"> ve smyslu ustanovení § 60 zákona č. 6/2002 Sb.</w:t>
      </w:r>
      <w:r w:rsidRPr="00487C2F">
        <w:rPr>
          <w:szCs w:val="24"/>
        </w:rPr>
        <w:t xml:space="preserve">, </w:t>
      </w:r>
    </w:p>
    <w:p w14:paraId="6D0F7022" w14:textId="6E5A23F3" w:rsidR="0065414E" w:rsidRPr="00487C2F" w:rsidRDefault="00244D00" w:rsidP="00244D00">
      <w:pPr>
        <w:pStyle w:val="Odstavecseseznamem"/>
        <w:numPr>
          <w:ilvl w:val="0"/>
          <w:numId w:val="11"/>
        </w:numPr>
        <w:rPr>
          <w:szCs w:val="24"/>
        </w:rPr>
      </w:pPr>
      <w:r w:rsidRPr="00487C2F">
        <w:rPr>
          <w:szCs w:val="24"/>
        </w:rPr>
        <w:t>vysokoškolské vzdělání získané řádným ukončení</w:t>
      </w:r>
      <w:r w:rsidR="00E434D3" w:rsidRPr="00487C2F">
        <w:rPr>
          <w:szCs w:val="24"/>
        </w:rPr>
        <w:t>m</w:t>
      </w:r>
      <w:r w:rsidRPr="00487C2F">
        <w:rPr>
          <w:szCs w:val="24"/>
        </w:rPr>
        <w:t xml:space="preserve"> studia v magisterském studijním programu v oblasti práva na</w:t>
      </w:r>
      <w:r w:rsidR="00A501DB" w:rsidRPr="00487C2F">
        <w:rPr>
          <w:szCs w:val="24"/>
        </w:rPr>
        <w:t xml:space="preserve"> vysoké škole v České republice,</w:t>
      </w:r>
    </w:p>
    <w:p w14:paraId="72879221" w14:textId="7F8425CB" w:rsidR="001A36F9" w:rsidRPr="00487C2F" w:rsidRDefault="001A36F9" w:rsidP="00244D00">
      <w:pPr>
        <w:pStyle w:val="Odstavecseseznamem"/>
        <w:numPr>
          <w:ilvl w:val="0"/>
          <w:numId w:val="11"/>
        </w:numPr>
        <w:rPr>
          <w:szCs w:val="24"/>
        </w:rPr>
      </w:pPr>
      <w:r w:rsidRPr="00487C2F">
        <w:rPr>
          <w:szCs w:val="24"/>
        </w:rPr>
        <w:t xml:space="preserve">složení odborné justiční zkoušky či na roveň jí postavené zkoušky (advokátní zkouška, závěrečná zkouška právního čekatele, notářská zkouška a odborná exekutorská zkouška). Stejné účinky má výkon funkce soudce Ústavního </w:t>
      </w:r>
      <w:r w:rsidR="00D809C7" w:rsidRPr="00487C2F">
        <w:rPr>
          <w:szCs w:val="24"/>
        </w:rPr>
        <w:t>soudu alespoň</w:t>
      </w:r>
      <w:r w:rsidRPr="00487C2F">
        <w:rPr>
          <w:szCs w:val="24"/>
        </w:rPr>
        <w:t xml:space="preserve"> po dobu 2 let,</w:t>
      </w:r>
    </w:p>
    <w:p w14:paraId="33876A33" w14:textId="77287D18" w:rsidR="009251CD" w:rsidRPr="00487C2F" w:rsidRDefault="00A501DB" w:rsidP="0065414E">
      <w:pPr>
        <w:pStyle w:val="Odstavecseseznamem"/>
        <w:numPr>
          <w:ilvl w:val="0"/>
          <w:numId w:val="11"/>
        </w:numPr>
        <w:rPr>
          <w:szCs w:val="24"/>
        </w:rPr>
      </w:pPr>
      <w:r w:rsidRPr="00487C2F">
        <w:rPr>
          <w:szCs w:val="24"/>
        </w:rPr>
        <w:t xml:space="preserve">další podmínky </w:t>
      </w:r>
      <w:r w:rsidRPr="00487C2F">
        <w:t xml:space="preserve">podle </w:t>
      </w:r>
      <w:hyperlink r:id="rId9" w:history="1">
        <w:r w:rsidRPr="00487C2F">
          <w:t xml:space="preserve">§ 60 </w:t>
        </w:r>
      </w:hyperlink>
      <w:r w:rsidRPr="00487C2F">
        <w:t>zákona č. 6/2002 Sb. pro výkon funkce soudce</w:t>
      </w:r>
      <w:r w:rsidR="00DE703A" w:rsidRPr="00487C2F">
        <w:t xml:space="preserve"> s </w:t>
      </w:r>
      <w:r w:rsidR="00DE703A" w:rsidRPr="00487C2F">
        <w:rPr>
          <w:rStyle w:val="upd"/>
          <w:szCs w:val="24"/>
        </w:rPr>
        <w:t>výjimkou věku</w:t>
      </w:r>
      <w:r w:rsidR="006F6E84" w:rsidRPr="00487C2F">
        <w:t>,</w:t>
      </w:r>
    </w:p>
    <w:p w14:paraId="4C392CEC" w14:textId="3BD7A756" w:rsidR="001A36F9" w:rsidRPr="00487C2F" w:rsidRDefault="001A36F9" w:rsidP="0065414E">
      <w:pPr>
        <w:pStyle w:val="Odstavecseseznamem"/>
        <w:numPr>
          <w:ilvl w:val="0"/>
          <w:numId w:val="11"/>
        </w:numPr>
        <w:rPr>
          <w:szCs w:val="24"/>
        </w:rPr>
      </w:pPr>
      <w:r w:rsidRPr="00487C2F">
        <w:t>u uchazečů, kteří se narodili do 1. 12. 1971, doklady dle ustanovení § 4 odst. 1, 3 zákona č. 451/1991 Sb., ve znění pozdějších předpisů</w:t>
      </w:r>
      <w:r w:rsidR="00D809C7" w:rsidRPr="00487C2F">
        <w:t>,</w:t>
      </w:r>
    </w:p>
    <w:p w14:paraId="3A67F7E0" w14:textId="77777777" w:rsidR="006F6E84" w:rsidRPr="00487C2F" w:rsidRDefault="006F6E84" w:rsidP="0065414E">
      <w:pPr>
        <w:pStyle w:val="Odstavecseseznamem"/>
        <w:numPr>
          <w:ilvl w:val="0"/>
          <w:numId w:val="11"/>
        </w:numPr>
        <w:rPr>
          <w:szCs w:val="24"/>
        </w:rPr>
      </w:pPr>
      <w:r w:rsidRPr="00487C2F">
        <w:t>přihlášku do výběrového řízení na pozici justičního kandidáta může podat jen uchazeč, který splňuje předpoklady pro výkon této funkce ke dni podání přihlášky do výběrového řízení (§ 13 odst. 1 vyhl. č. 516/2021 Sb.)</w:t>
      </w:r>
    </w:p>
    <w:p w14:paraId="364D4DD3" w14:textId="77777777" w:rsidR="000F6CF3" w:rsidRPr="00487C2F" w:rsidRDefault="000F6CF3" w:rsidP="000F6CF3">
      <w:pPr>
        <w:pStyle w:val="Odstavecseseznamem"/>
        <w:rPr>
          <w:szCs w:val="24"/>
        </w:rPr>
      </w:pPr>
    </w:p>
    <w:p w14:paraId="6D0204C9" w14:textId="77777777" w:rsidR="009E4860" w:rsidRPr="00487C2F" w:rsidRDefault="009E4860" w:rsidP="0065414E">
      <w:pPr>
        <w:rPr>
          <w:b/>
          <w:szCs w:val="24"/>
        </w:rPr>
      </w:pPr>
      <w:r w:rsidRPr="00487C2F">
        <w:rPr>
          <w:b/>
          <w:szCs w:val="24"/>
        </w:rPr>
        <w:lastRenderedPageBreak/>
        <w:t>Přihláška k výběrovému řízení:</w:t>
      </w:r>
    </w:p>
    <w:p w14:paraId="017E8032" w14:textId="77777777" w:rsidR="009E4860" w:rsidRPr="00487C2F" w:rsidRDefault="009E4860" w:rsidP="009E4860">
      <w:pPr>
        <w:pStyle w:val="Odstavecseseznamem"/>
        <w:numPr>
          <w:ilvl w:val="0"/>
          <w:numId w:val="8"/>
        </w:numPr>
        <w:rPr>
          <w:szCs w:val="24"/>
        </w:rPr>
      </w:pPr>
      <w:r w:rsidRPr="00487C2F">
        <w:rPr>
          <w:szCs w:val="24"/>
        </w:rPr>
        <w:t>uchazeči jsou povinni přihlášku podat ve stanovené lhůtě Krajskému soudu v Hradci Králové na formuláři připojeném k vyhlášení výběrového řízení a přihlášku vlastnoručně podepsat</w:t>
      </w:r>
      <w:r w:rsidR="00D31359" w:rsidRPr="00487C2F">
        <w:rPr>
          <w:szCs w:val="24"/>
        </w:rPr>
        <w:t>,</w:t>
      </w:r>
    </w:p>
    <w:p w14:paraId="6D08A44D" w14:textId="32178AC8" w:rsidR="0065414E" w:rsidRPr="00487C2F" w:rsidRDefault="00D31359" w:rsidP="00D31359">
      <w:pPr>
        <w:pStyle w:val="Odstavecseseznamem"/>
        <w:numPr>
          <w:ilvl w:val="0"/>
          <w:numId w:val="8"/>
        </w:numPr>
        <w:rPr>
          <w:szCs w:val="24"/>
        </w:rPr>
      </w:pPr>
      <w:r w:rsidRPr="00487C2F">
        <w:rPr>
          <w:szCs w:val="24"/>
        </w:rPr>
        <w:t>p</w:t>
      </w:r>
      <w:r w:rsidR="0065414E" w:rsidRPr="00487C2F">
        <w:rPr>
          <w:szCs w:val="24"/>
        </w:rPr>
        <w:t xml:space="preserve">řihlášku </w:t>
      </w:r>
      <w:r w:rsidRPr="00487C2F">
        <w:rPr>
          <w:szCs w:val="24"/>
        </w:rPr>
        <w:t>uchazeči podávají poštou,</w:t>
      </w:r>
      <w:r w:rsidR="00244D00" w:rsidRPr="00487C2F">
        <w:rPr>
          <w:szCs w:val="24"/>
        </w:rPr>
        <w:t xml:space="preserve"> lhůta pro podání přihlášky je zachována, je-li nejpozději poslední den lhůty předána provozovateli poštovních služeb. Dále je možné přihlášku podat </w:t>
      </w:r>
      <w:r w:rsidR="0065414E" w:rsidRPr="00487C2F">
        <w:rPr>
          <w:szCs w:val="24"/>
        </w:rPr>
        <w:t>osobně v podatelně Krajského soudu v Hradci Králové</w:t>
      </w:r>
      <w:r w:rsidRPr="00487C2F">
        <w:rPr>
          <w:szCs w:val="24"/>
        </w:rPr>
        <w:t xml:space="preserve"> či kontaktní osobě</w:t>
      </w:r>
      <w:r w:rsidR="00244D00" w:rsidRPr="00487C2F">
        <w:rPr>
          <w:szCs w:val="24"/>
        </w:rPr>
        <w:t xml:space="preserve"> krajského soudu</w:t>
      </w:r>
      <w:r w:rsidRPr="00487C2F">
        <w:rPr>
          <w:szCs w:val="24"/>
        </w:rPr>
        <w:t>, elektronicky svou datovou schránkou nebo e-mailem opatřeným zaručeným elektronickým podpisem účastníka výběrového řízení</w:t>
      </w:r>
      <w:r w:rsidR="000F6CF3" w:rsidRPr="00487C2F">
        <w:rPr>
          <w:szCs w:val="24"/>
        </w:rPr>
        <w:t>,</w:t>
      </w:r>
    </w:p>
    <w:p w14:paraId="7EB08F65" w14:textId="44FE0086" w:rsidR="000F6CF3" w:rsidRPr="00487C2F" w:rsidRDefault="000F6CF3" w:rsidP="00D31359">
      <w:pPr>
        <w:pStyle w:val="Odstavecseseznamem"/>
        <w:numPr>
          <w:ilvl w:val="0"/>
          <w:numId w:val="8"/>
        </w:numPr>
        <w:rPr>
          <w:szCs w:val="24"/>
        </w:rPr>
      </w:pPr>
      <w:r w:rsidRPr="00487C2F">
        <w:rPr>
          <w:szCs w:val="24"/>
        </w:rPr>
        <w:t>přihláška je nepřípustná, jestliže se uchazeč již dříve přihlásil do jiného výběrového řízení na pozici justičního kandidáta, které dosud nebylo skončeno, ledaže se před obdržením vyrozumění podle § 16 odst. 4 vyhl. č. 516/2021 Sb. z takového výběrového řízení odhlásil, nebo podle výsledků písemné části takového výběrového řízení podle § 16 odst. 2 vyhl. č.</w:t>
      </w:r>
      <w:r w:rsidR="000822E7" w:rsidRPr="00487C2F">
        <w:rPr>
          <w:szCs w:val="24"/>
        </w:rPr>
        <w:t> </w:t>
      </w:r>
      <w:r w:rsidRPr="00487C2F">
        <w:rPr>
          <w:szCs w:val="24"/>
        </w:rPr>
        <w:t>516/2021 Sb. nepostupuje k ústní části, jestliže uchazeč vykonává odbornou přípravu justičního kandidáta u jiného soudu, nebo jestliže od vyhlášení výběrového řízení na funkci soudce, v</w:t>
      </w:r>
      <w:r w:rsidR="00A7407A" w:rsidRPr="00487C2F">
        <w:rPr>
          <w:szCs w:val="24"/>
        </w:rPr>
        <w:t>e</w:t>
      </w:r>
      <w:r w:rsidRPr="00487C2F">
        <w:rPr>
          <w:szCs w:val="24"/>
        </w:rPr>
        <w:t> kterém uchazeč uspěl, uplynul méně než jeden rok (§ 13 odst. 2 vyhl. č.</w:t>
      </w:r>
      <w:r w:rsidR="000822E7" w:rsidRPr="00487C2F">
        <w:rPr>
          <w:szCs w:val="24"/>
        </w:rPr>
        <w:t> </w:t>
      </w:r>
      <w:r w:rsidRPr="00487C2F">
        <w:rPr>
          <w:szCs w:val="24"/>
        </w:rPr>
        <w:t>516/2021 Sb.).</w:t>
      </w:r>
    </w:p>
    <w:p w14:paraId="7F940945" w14:textId="77777777" w:rsidR="00244D00" w:rsidRPr="00487C2F" w:rsidRDefault="00244D00" w:rsidP="0065414E">
      <w:pPr>
        <w:rPr>
          <w:b/>
          <w:szCs w:val="24"/>
        </w:rPr>
      </w:pPr>
    </w:p>
    <w:p w14:paraId="6D3485A3" w14:textId="4BBAC77B" w:rsidR="0065414E" w:rsidRPr="00487C2F" w:rsidRDefault="0065414E" w:rsidP="0065414E">
      <w:pPr>
        <w:rPr>
          <w:szCs w:val="24"/>
        </w:rPr>
      </w:pPr>
      <w:r w:rsidRPr="00487C2F">
        <w:rPr>
          <w:b/>
          <w:szCs w:val="24"/>
        </w:rPr>
        <w:t xml:space="preserve">K přihlášce </w:t>
      </w:r>
      <w:r w:rsidR="00D835EC" w:rsidRPr="00487C2F">
        <w:rPr>
          <w:b/>
          <w:szCs w:val="24"/>
        </w:rPr>
        <w:t xml:space="preserve">k účasti ve výběrovém řízení </w:t>
      </w:r>
      <w:r w:rsidRPr="00487C2F">
        <w:rPr>
          <w:b/>
          <w:szCs w:val="24"/>
        </w:rPr>
        <w:t>uchazeč</w:t>
      </w:r>
      <w:r w:rsidR="00D835EC" w:rsidRPr="00487C2F">
        <w:rPr>
          <w:b/>
          <w:szCs w:val="24"/>
        </w:rPr>
        <w:t>i připojí</w:t>
      </w:r>
      <w:r w:rsidRPr="00487C2F">
        <w:rPr>
          <w:szCs w:val="24"/>
        </w:rPr>
        <w:t xml:space="preserve"> </w:t>
      </w:r>
      <w:r w:rsidR="00D835EC" w:rsidRPr="00487C2F">
        <w:rPr>
          <w:szCs w:val="24"/>
          <w:u w:val="single"/>
        </w:rPr>
        <w:t>v originále či úředně ověřené kopii</w:t>
      </w:r>
      <w:r w:rsidR="00D835EC" w:rsidRPr="00487C2F">
        <w:rPr>
          <w:szCs w:val="24"/>
        </w:rPr>
        <w:t xml:space="preserve"> </w:t>
      </w:r>
      <w:r w:rsidRPr="00487C2F">
        <w:rPr>
          <w:szCs w:val="24"/>
        </w:rPr>
        <w:t xml:space="preserve">náležitosti stanovené v § </w:t>
      </w:r>
      <w:r w:rsidR="00D835EC" w:rsidRPr="00487C2F">
        <w:rPr>
          <w:szCs w:val="24"/>
        </w:rPr>
        <w:t xml:space="preserve">13 </w:t>
      </w:r>
      <w:r w:rsidRPr="00487C2F">
        <w:rPr>
          <w:szCs w:val="24"/>
        </w:rPr>
        <w:t xml:space="preserve">odst. </w:t>
      </w:r>
      <w:r w:rsidR="00263B78" w:rsidRPr="00487C2F">
        <w:rPr>
          <w:szCs w:val="24"/>
        </w:rPr>
        <w:t>5</w:t>
      </w:r>
      <w:r w:rsidRPr="00487C2F">
        <w:rPr>
          <w:szCs w:val="24"/>
        </w:rPr>
        <w:t xml:space="preserve"> vyhl. č. 516/2021 Sb., tj.:</w:t>
      </w:r>
    </w:p>
    <w:p w14:paraId="12F7BBDF" w14:textId="77777777" w:rsidR="0065414E" w:rsidRPr="00487C2F" w:rsidRDefault="00A17BFF" w:rsidP="00A17BFF">
      <w:pPr>
        <w:pStyle w:val="Bezmezer"/>
        <w:numPr>
          <w:ilvl w:val="0"/>
          <w:numId w:val="12"/>
        </w:numPr>
        <w:jc w:val="both"/>
        <w:rPr>
          <w:rFonts w:ascii="Garamond" w:hAnsi="Garamond"/>
        </w:rPr>
      </w:pPr>
      <w:r w:rsidRPr="00487C2F">
        <w:rPr>
          <w:rFonts w:ascii="Garamond" w:hAnsi="Garamond"/>
        </w:rPr>
        <w:t>doklady o dosaženém vzdělání</w:t>
      </w:r>
      <w:r w:rsidR="002554FE" w:rsidRPr="00487C2F">
        <w:rPr>
          <w:rFonts w:ascii="Garamond" w:hAnsi="Garamond"/>
        </w:rPr>
        <w:t xml:space="preserve"> - diplom</w:t>
      </w:r>
      <w:r w:rsidRPr="00487C2F">
        <w:rPr>
          <w:rFonts w:ascii="Garamond" w:hAnsi="Garamond"/>
        </w:rPr>
        <w:t xml:space="preserve"> včetně dodatku diplomu (podle § 55 odst. 2 zákona č. 111/1998 Sb.),</w:t>
      </w:r>
    </w:p>
    <w:p w14:paraId="256BDD7A" w14:textId="77777777" w:rsidR="0065414E" w:rsidRPr="00487C2F" w:rsidRDefault="0065414E" w:rsidP="00A17BFF">
      <w:pPr>
        <w:pStyle w:val="Bezmezer"/>
        <w:numPr>
          <w:ilvl w:val="0"/>
          <w:numId w:val="12"/>
        </w:numPr>
        <w:jc w:val="both"/>
        <w:rPr>
          <w:rFonts w:ascii="Garamond" w:hAnsi="Garamond"/>
        </w:rPr>
      </w:pPr>
      <w:r w:rsidRPr="00487C2F">
        <w:rPr>
          <w:rFonts w:ascii="Garamond" w:hAnsi="Garamond"/>
        </w:rPr>
        <w:t>výpis z evidence Rejstříku trestů ne starší než 3 měsíce</w:t>
      </w:r>
      <w:r w:rsidR="00D835EC" w:rsidRPr="00487C2F">
        <w:rPr>
          <w:rFonts w:ascii="Garamond" w:hAnsi="Garamond"/>
        </w:rPr>
        <w:t>,</w:t>
      </w:r>
    </w:p>
    <w:p w14:paraId="361C4EB0" w14:textId="77777777" w:rsidR="0065414E" w:rsidRPr="00487C2F" w:rsidRDefault="0065414E" w:rsidP="00A17BFF">
      <w:pPr>
        <w:pStyle w:val="Bezmezer"/>
        <w:numPr>
          <w:ilvl w:val="0"/>
          <w:numId w:val="12"/>
        </w:numPr>
        <w:jc w:val="both"/>
        <w:rPr>
          <w:rFonts w:ascii="Garamond" w:hAnsi="Garamond"/>
        </w:rPr>
      </w:pPr>
      <w:r w:rsidRPr="00487C2F">
        <w:rPr>
          <w:rFonts w:ascii="Garamond" w:hAnsi="Garamond"/>
        </w:rPr>
        <w:t>lékařskou zprávu o způsobilosti k výkonu funkce soudce ne starší než 3 měsíce</w:t>
      </w:r>
      <w:r w:rsidR="00D835EC" w:rsidRPr="00487C2F">
        <w:rPr>
          <w:rFonts w:ascii="Garamond" w:hAnsi="Garamond"/>
        </w:rPr>
        <w:t>,</w:t>
      </w:r>
    </w:p>
    <w:p w14:paraId="786B92D3" w14:textId="77E84E97" w:rsidR="00263B78" w:rsidRPr="00487C2F" w:rsidRDefault="00263B78" w:rsidP="00A17BFF">
      <w:pPr>
        <w:pStyle w:val="Bezmezer"/>
        <w:numPr>
          <w:ilvl w:val="0"/>
          <w:numId w:val="12"/>
        </w:numPr>
        <w:jc w:val="both"/>
        <w:rPr>
          <w:rFonts w:ascii="Garamond" w:hAnsi="Garamond"/>
        </w:rPr>
      </w:pPr>
      <w:r w:rsidRPr="00487C2F">
        <w:rPr>
          <w:rFonts w:ascii="Garamond" w:hAnsi="Garamond"/>
        </w:rPr>
        <w:t xml:space="preserve">výsledek </w:t>
      </w:r>
      <w:r w:rsidR="00D809C7" w:rsidRPr="00487C2F">
        <w:rPr>
          <w:rFonts w:ascii="Garamond" w:hAnsi="Garamond"/>
        </w:rPr>
        <w:t>psychologického</w:t>
      </w:r>
      <w:r w:rsidRPr="00487C2F">
        <w:rPr>
          <w:rFonts w:ascii="Garamond" w:hAnsi="Garamond"/>
        </w:rPr>
        <w:t xml:space="preserve"> vyšetření absolvovaného v předchozích 5 letech před datem vyhlášení výběrového řízení na pozici justičního kandidáta s výsledkem „doporučuje se“ v případě, kdy uchazeč uplatňuje výjimku podle § 17 odst. 3 vyhl. č. 516/2021 Sb.,</w:t>
      </w:r>
    </w:p>
    <w:p w14:paraId="770386B5" w14:textId="1D75C580" w:rsidR="0065414E" w:rsidRPr="00487C2F" w:rsidRDefault="0065414E" w:rsidP="00A17BFF">
      <w:pPr>
        <w:pStyle w:val="Bezmezer"/>
        <w:numPr>
          <w:ilvl w:val="0"/>
          <w:numId w:val="12"/>
        </w:numPr>
        <w:jc w:val="both"/>
        <w:rPr>
          <w:rFonts w:ascii="Garamond" w:hAnsi="Garamond"/>
        </w:rPr>
      </w:pPr>
      <w:r w:rsidRPr="00487C2F">
        <w:rPr>
          <w:rFonts w:ascii="Garamond" w:hAnsi="Garamond"/>
        </w:rPr>
        <w:t xml:space="preserve">osvědčení o </w:t>
      </w:r>
      <w:r w:rsidR="00D835EC" w:rsidRPr="00487C2F">
        <w:rPr>
          <w:rFonts w:ascii="Garamond" w:hAnsi="Garamond"/>
        </w:rPr>
        <w:t xml:space="preserve">úspěšném absolvování </w:t>
      </w:r>
      <w:r w:rsidRPr="00487C2F">
        <w:rPr>
          <w:rFonts w:ascii="Garamond" w:hAnsi="Garamond"/>
        </w:rPr>
        <w:t xml:space="preserve">odborné justiční zkoušky nebo jiné profesní zkoušky podle </w:t>
      </w:r>
      <w:hyperlink r:id="rId10" w:history="1">
        <w:r w:rsidRPr="00487C2F">
          <w:rPr>
            <w:rFonts w:ascii="Garamond" w:hAnsi="Garamond"/>
          </w:rPr>
          <w:t>§ 60 odst. 5</w:t>
        </w:r>
      </w:hyperlink>
      <w:r w:rsidRPr="00487C2F">
        <w:rPr>
          <w:rFonts w:ascii="Garamond" w:hAnsi="Garamond"/>
        </w:rPr>
        <w:t xml:space="preserve"> zákona </w:t>
      </w:r>
      <w:r w:rsidR="00D835EC" w:rsidRPr="00487C2F">
        <w:rPr>
          <w:rFonts w:ascii="Garamond" w:hAnsi="Garamond"/>
        </w:rPr>
        <w:t>č. 6/2002 Sb.,</w:t>
      </w:r>
    </w:p>
    <w:p w14:paraId="5D53C69D" w14:textId="47AFE76B" w:rsidR="0065414E" w:rsidRPr="00487C2F" w:rsidRDefault="00D835EC" w:rsidP="00A17BFF">
      <w:pPr>
        <w:pStyle w:val="Bezmezer"/>
        <w:numPr>
          <w:ilvl w:val="0"/>
          <w:numId w:val="12"/>
        </w:numPr>
        <w:jc w:val="both"/>
        <w:rPr>
          <w:rFonts w:ascii="Garamond" w:hAnsi="Garamond"/>
        </w:rPr>
      </w:pPr>
      <w:r w:rsidRPr="00487C2F">
        <w:rPr>
          <w:rFonts w:ascii="Garamond" w:hAnsi="Garamond"/>
        </w:rPr>
        <w:t>strukturovaný životopis</w:t>
      </w:r>
      <w:r w:rsidR="00A7407A" w:rsidRPr="00487C2F">
        <w:rPr>
          <w:rFonts w:ascii="Garamond" w:hAnsi="Garamond"/>
        </w:rPr>
        <w:t xml:space="preserve"> – vlastnoručně podepsaný</w:t>
      </w:r>
      <w:r w:rsidR="00E50242" w:rsidRPr="00487C2F">
        <w:rPr>
          <w:rFonts w:ascii="Garamond" w:hAnsi="Garamond"/>
        </w:rPr>
        <w:t xml:space="preserve"> originál</w:t>
      </w:r>
      <w:r w:rsidR="00A7407A" w:rsidRPr="00487C2F">
        <w:rPr>
          <w:rFonts w:ascii="Garamond" w:hAnsi="Garamond"/>
        </w:rPr>
        <w:t>,</w:t>
      </w:r>
    </w:p>
    <w:p w14:paraId="71F74E6C" w14:textId="2CAA7002" w:rsidR="0065414E" w:rsidRPr="00487C2F" w:rsidRDefault="0065414E" w:rsidP="00A17BFF">
      <w:pPr>
        <w:pStyle w:val="Bezmezer"/>
        <w:numPr>
          <w:ilvl w:val="0"/>
          <w:numId w:val="12"/>
        </w:numPr>
        <w:jc w:val="both"/>
        <w:rPr>
          <w:rFonts w:ascii="Garamond" w:hAnsi="Garamond"/>
        </w:rPr>
      </w:pPr>
      <w:r w:rsidRPr="00487C2F">
        <w:rPr>
          <w:rFonts w:ascii="Garamond" w:hAnsi="Garamond"/>
        </w:rPr>
        <w:t>motivační dopis</w:t>
      </w:r>
      <w:r w:rsidR="00E50242" w:rsidRPr="00487C2F">
        <w:rPr>
          <w:rFonts w:ascii="Garamond" w:hAnsi="Garamond"/>
        </w:rPr>
        <w:t xml:space="preserve"> – vlastnoručně podepsaný originál,</w:t>
      </w:r>
    </w:p>
    <w:p w14:paraId="137FFAA5" w14:textId="01F006E3" w:rsidR="00263B78" w:rsidRPr="00487C2F" w:rsidRDefault="00E50242" w:rsidP="00A17BFF">
      <w:pPr>
        <w:pStyle w:val="Bezmezer"/>
        <w:numPr>
          <w:ilvl w:val="0"/>
          <w:numId w:val="12"/>
        </w:numPr>
        <w:jc w:val="both"/>
        <w:rPr>
          <w:rFonts w:ascii="Garamond" w:hAnsi="Garamond"/>
        </w:rPr>
      </w:pPr>
      <w:r w:rsidRPr="00487C2F">
        <w:rPr>
          <w:rFonts w:ascii="Garamond" w:hAnsi="Garamond"/>
        </w:rPr>
        <w:t xml:space="preserve">uchazečem </w:t>
      </w:r>
      <w:r w:rsidR="00263B78" w:rsidRPr="00487C2F">
        <w:rPr>
          <w:rFonts w:ascii="Garamond" w:hAnsi="Garamond"/>
        </w:rPr>
        <w:t>podepsané prohlášení o skutečnostech podle § 13 odst. 2 vyhl. č. 516/2021 Sb.,</w:t>
      </w:r>
    </w:p>
    <w:p w14:paraId="378879D3" w14:textId="2FDE6F57" w:rsidR="0065414E" w:rsidRPr="00487C2F" w:rsidRDefault="00E50242" w:rsidP="00A17BFF">
      <w:pPr>
        <w:pStyle w:val="Bezmezer"/>
        <w:numPr>
          <w:ilvl w:val="0"/>
          <w:numId w:val="12"/>
        </w:numPr>
        <w:jc w:val="both"/>
        <w:rPr>
          <w:rFonts w:ascii="Garamond" w:hAnsi="Garamond"/>
        </w:rPr>
      </w:pPr>
      <w:r w:rsidRPr="00487C2F">
        <w:rPr>
          <w:rFonts w:ascii="Garamond" w:hAnsi="Garamond"/>
        </w:rPr>
        <w:t xml:space="preserve">uchazečem </w:t>
      </w:r>
      <w:r w:rsidR="0065414E" w:rsidRPr="00487C2F">
        <w:rPr>
          <w:rFonts w:ascii="Garamond" w:hAnsi="Garamond"/>
        </w:rPr>
        <w:t>podepsan</w:t>
      </w:r>
      <w:r w:rsidR="007C163F" w:rsidRPr="00487C2F">
        <w:rPr>
          <w:rFonts w:ascii="Garamond" w:hAnsi="Garamond"/>
        </w:rPr>
        <w:t>ou</w:t>
      </w:r>
      <w:r w:rsidR="0065414E" w:rsidRPr="00487C2F">
        <w:rPr>
          <w:rFonts w:ascii="Garamond" w:hAnsi="Garamond"/>
        </w:rPr>
        <w:t xml:space="preserve"> informac</w:t>
      </w:r>
      <w:r w:rsidR="007C163F" w:rsidRPr="00487C2F">
        <w:rPr>
          <w:rFonts w:ascii="Garamond" w:hAnsi="Garamond"/>
        </w:rPr>
        <w:t>i</w:t>
      </w:r>
      <w:r w:rsidR="0065414E" w:rsidRPr="00487C2F">
        <w:rPr>
          <w:rFonts w:ascii="Garamond" w:hAnsi="Garamond"/>
        </w:rPr>
        <w:t xml:space="preserve"> o zpracování osobních údajů</w:t>
      </w:r>
      <w:r w:rsidR="002554FE" w:rsidRPr="00487C2F">
        <w:rPr>
          <w:rFonts w:ascii="Garamond" w:hAnsi="Garamond"/>
        </w:rPr>
        <w:t xml:space="preserve"> (formulář je přílohou vyhlášení výběrového řízení)</w:t>
      </w:r>
      <w:r w:rsidR="00BD7C03" w:rsidRPr="00487C2F">
        <w:rPr>
          <w:rFonts w:ascii="Garamond" w:hAnsi="Garamond"/>
        </w:rPr>
        <w:t>,</w:t>
      </w:r>
    </w:p>
    <w:p w14:paraId="09B65F69" w14:textId="4DF9364C" w:rsidR="0065414E" w:rsidRPr="00487C2F" w:rsidRDefault="0065414E" w:rsidP="00A17BFF">
      <w:pPr>
        <w:pStyle w:val="Bezmezer"/>
        <w:numPr>
          <w:ilvl w:val="0"/>
          <w:numId w:val="12"/>
        </w:numPr>
        <w:jc w:val="both"/>
        <w:rPr>
          <w:rFonts w:ascii="Garamond" w:hAnsi="Garamond"/>
        </w:rPr>
      </w:pPr>
      <w:r w:rsidRPr="00487C2F">
        <w:rPr>
          <w:rFonts w:ascii="Garamond" w:hAnsi="Garamond"/>
        </w:rPr>
        <w:t>případné další náležitosti stanovené zák</w:t>
      </w:r>
      <w:r w:rsidR="00E50242" w:rsidRPr="00487C2F">
        <w:rPr>
          <w:rFonts w:ascii="Garamond" w:hAnsi="Garamond"/>
        </w:rPr>
        <w:t>onem</w:t>
      </w:r>
      <w:r w:rsidRPr="00487C2F">
        <w:rPr>
          <w:rFonts w:ascii="Garamond" w:hAnsi="Garamond"/>
        </w:rPr>
        <w:t xml:space="preserve"> č. 451/1991 Sb.</w:t>
      </w:r>
    </w:p>
    <w:p w14:paraId="3476E4C2" w14:textId="77777777" w:rsidR="0065414E" w:rsidRPr="00487C2F" w:rsidRDefault="0065414E" w:rsidP="0065414E">
      <w:pPr>
        <w:pStyle w:val="Bezmezer"/>
        <w:ind w:left="426" w:hanging="142"/>
        <w:jc w:val="both"/>
        <w:rPr>
          <w:rFonts w:ascii="Garamond" w:hAnsi="Garamond"/>
        </w:rPr>
      </w:pPr>
    </w:p>
    <w:p w14:paraId="5032C75C" w14:textId="09BC7BA5" w:rsidR="0065414E" w:rsidRPr="00487C2F" w:rsidRDefault="0065414E" w:rsidP="0065414E">
      <w:pPr>
        <w:rPr>
          <w:szCs w:val="24"/>
        </w:rPr>
      </w:pPr>
      <w:r w:rsidRPr="00487C2F">
        <w:rPr>
          <w:szCs w:val="24"/>
        </w:rPr>
        <w:t>V případě neúplnosti přihlášky bude uchazeč předsedou Krajského soudu v Hradci Králové vyzván k jejímu doplnění, za tím účelem mu bude stanovena přiměřená lhůta, nejdéle však v trvání 7 dnů. Nebude-li přihláška ve stanovené lhůtě doplněna</w:t>
      </w:r>
      <w:r w:rsidR="00E50242" w:rsidRPr="00487C2F">
        <w:rPr>
          <w:szCs w:val="24"/>
        </w:rPr>
        <w:t xml:space="preserve"> nebo je-li přihláška nepřípustná</w:t>
      </w:r>
      <w:r w:rsidRPr="00487C2F">
        <w:rPr>
          <w:szCs w:val="24"/>
        </w:rPr>
        <w:t>, bude uchazeč z výběrového řízení vyřazen. O vyřazení z výběrového řízení bude uchazeč předsedou Krajského soudu v Hradci Králové vyrozuměn.</w:t>
      </w:r>
    </w:p>
    <w:p w14:paraId="4716E8F1" w14:textId="77777777" w:rsidR="0065414E" w:rsidRPr="00487C2F" w:rsidRDefault="0065414E" w:rsidP="0065414E">
      <w:pPr>
        <w:rPr>
          <w:szCs w:val="24"/>
        </w:rPr>
      </w:pPr>
      <w:r w:rsidRPr="00487C2F">
        <w:rPr>
          <w:szCs w:val="24"/>
        </w:rPr>
        <w:t>Průběh výběrového řízení je dle § 11</w:t>
      </w:r>
      <w:r w:rsidR="007C163F" w:rsidRPr="00487C2F">
        <w:rPr>
          <w:szCs w:val="24"/>
        </w:rPr>
        <w:t>2</w:t>
      </w:r>
      <w:r w:rsidRPr="00487C2F">
        <w:rPr>
          <w:szCs w:val="24"/>
        </w:rPr>
        <w:t xml:space="preserve"> odst. </w:t>
      </w:r>
      <w:r w:rsidR="007C163F" w:rsidRPr="00487C2F">
        <w:rPr>
          <w:szCs w:val="24"/>
        </w:rPr>
        <w:t>5</w:t>
      </w:r>
      <w:r w:rsidRPr="00487C2F">
        <w:rPr>
          <w:szCs w:val="24"/>
        </w:rPr>
        <w:t xml:space="preserve"> zákona </w:t>
      </w:r>
      <w:r w:rsidR="007C163F" w:rsidRPr="00487C2F">
        <w:rPr>
          <w:szCs w:val="24"/>
        </w:rPr>
        <w:t>č. 6/2002 Sb.</w:t>
      </w:r>
      <w:r w:rsidR="00357068" w:rsidRPr="00487C2F">
        <w:rPr>
          <w:szCs w:val="24"/>
        </w:rPr>
        <w:t xml:space="preserve"> upraven v Hlavě II</w:t>
      </w:r>
      <w:r w:rsidRPr="00487C2F">
        <w:rPr>
          <w:szCs w:val="24"/>
        </w:rPr>
        <w:t xml:space="preserve"> vyhl. č.</w:t>
      </w:r>
      <w:r w:rsidR="007C163F" w:rsidRPr="00487C2F">
        <w:rPr>
          <w:szCs w:val="24"/>
        </w:rPr>
        <w:t> </w:t>
      </w:r>
      <w:r w:rsidRPr="00487C2F">
        <w:rPr>
          <w:szCs w:val="24"/>
        </w:rPr>
        <w:t xml:space="preserve">516/2021 Sb.  </w:t>
      </w:r>
    </w:p>
    <w:p w14:paraId="54F33B31" w14:textId="4A981E26" w:rsidR="0065414E" w:rsidRPr="00487C2F" w:rsidRDefault="0065414E" w:rsidP="0065414E">
      <w:pPr>
        <w:rPr>
          <w:szCs w:val="24"/>
        </w:rPr>
      </w:pPr>
      <w:r w:rsidRPr="00487C2F">
        <w:rPr>
          <w:b/>
          <w:szCs w:val="24"/>
        </w:rPr>
        <w:t>Uchazeč bere na vědomí</w:t>
      </w:r>
      <w:r w:rsidRPr="00487C2F">
        <w:rPr>
          <w:szCs w:val="24"/>
        </w:rPr>
        <w:t xml:space="preserve">, že písemná část výběrového řízení </w:t>
      </w:r>
      <w:r w:rsidR="007C163F" w:rsidRPr="00487C2F">
        <w:rPr>
          <w:szCs w:val="24"/>
        </w:rPr>
        <w:t xml:space="preserve">stanovená na den </w:t>
      </w:r>
      <w:r w:rsidR="00E50242" w:rsidRPr="00487C2F">
        <w:rPr>
          <w:szCs w:val="24"/>
        </w:rPr>
        <w:t>21</w:t>
      </w:r>
      <w:r w:rsidR="00891A79" w:rsidRPr="00487C2F">
        <w:rPr>
          <w:szCs w:val="24"/>
        </w:rPr>
        <w:t>. října 202</w:t>
      </w:r>
      <w:r w:rsidR="00E50242" w:rsidRPr="00487C2F">
        <w:rPr>
          <w:szCs w:val="24"/>
        </w:rPr>
        <w:t>5</w:t>
      </w:r>
      <w:r w:rsidR="007C163F" w:rsidRPr="00487C2F">
        <w:rPr>
          <w:szCs w:val="24"/>
        </w:rPr>
        <w:t xml:space="preserve"> </w:t>
      </w:r>
      <w:r w:rsidRPr="00487C2F">
        <w:rPr>
          <w:szCs w:val="24"/>
        </w:rPr>
        <w:t>se koná formou testu aplikace práva a je zajišťována a organizována Justiční akademií</w:t>
      </w:r>
      <w:r w:rsidR="00E50242" w:rsidRPr="00487C2F">
        <w:rPr>
          <w:szCs w:val="24"/>
        </w:rPr>
        <w:t xml:space="preserve"> v souladu s metodikou Justiční akademie schválenou ministerstvem a projednanou s předsedy krajských a vyšších soudů</w:t>
      </w:r>
      <w:r w:rsidRPr="00487C2F">
        <w:rPr>
          <w:szCs w:val="24"/>
        </w:rPr>
        <w:t xml:space="preserve">. </w:t>
      </w:r>
      <w:r w:rsidR="00F365AF" w:rsidRPr="00487C2F">
        <w:rPr>
          <w:szCs w:val="24"/>
        </w:rPr>
        <w:t>Testem aplikace práva</w:t>
      </w:r>
      <w:r w:rsidR="005221D9" w:rsidRPr="00487C2F">
        <w:rPr>
          <w:szCs w:val="24"/>
        </w:rPr>
        <w:t xml:space="preserve"> se ověřují odborné zna</w:t>
      </w:r>
      <w:r w:rsidR="00AA6653" w:rsidRPr="00487C2F">
        <w:rPr>
          <w:szCs w:val="24"/>
        </w:rPr>
        <w:t xml:space="preserve">losti a předpoklady zájemce o přijetí </w:t>
      </w:r>
      <w:r w:rsidR="00AA6653" w:rsidRPr="00487C2F">
        <w:rPr>
          <w:szCs w:val="24"/>
        </w:rPr>
        <w:lastRenderedPageBreak/>
        <w:t xml:space="preserve">do odborné přípravy justičního kandidáta. </w:t>
      </w:r>
      <w:r w:rsidRPr="00487C2F">
        <w:rPr>
          <w:szCs w:val="24"/>
        </w:rPr>
        <w:t xml:space="preserve">Bližší podrobnosti k písemné části výběrového řízení stanoví § </w:t>
      </w:r>
      <w:r w:rsidR="007C163F" w:rsidRPr="00487C2F">
        <w:rPr>
          <w:szCs w:val="24"/>
        </w:rPr>
        <w:t>15</w:t>
      </w:r>
      <w:r w:rsidRPr="00487C2F">
        <w:rPr>
          <w:szCs w:val="24"/>
        </w:rPr>
        <w:t xml:space="preserve"> vyhl. č.</w:t>
      </w:r>
      <w:r w:rsidR="007C163F" w:rsidRPr="00487C2F">
        <w:rPr>
          <w:szCs w:val="24"/>
        </w:rPr>
        <w:t> </w:t>
      </w:r>
      <w:r w:rsidRPr="00487C2F">
        <w:rPr>
          <w:szCs w:val="24"/>
        </w:rPr>
        <w:t>516/2021 Sb.</w:t>
      </w:r>
    </w:p>
    <w:p w14:paraId="1232B83F" w14:textId="77777777" w:rsidR="0065414E" w:rsidRPr="00487C2F" w:rsidRDefault="0065414E" w:rsidP="0065414E">
      <w:pPr>
        <w:rPr>
          <w:szCs w:val="24"/>
        </w:rPr>
      </w:pPr>
      <w:r w:rsidRPr="00487C2F">
        <w:rPr>
          <w:szCs w:val="24"/>
        </w:rPr>
        <w:t xml:space="preserve">O výsledku písemné části výběrového řízení na </w:t>
      </w:r>
      <w:r w:rsidR="007C163F" w:rsidRPr="00487C2F">
        <w:rPr>
          <w:szCs w:val="24"/>
        </w:rPr>
        <w:t>pozici justičního kandidáta</w:t>
      </w:r>
      <w:r w:rsidRPr="00487C2F">
        <w:rPr>
          <w:szCs w:val="24"/>
        </w:rPr>
        <w:t xml:space="preserve"> vyrozumí předseda Krajského soudu v Hradci Králové uchazeče v pseudonymizované podobě na internetových stránkách</w:t>
      </w:r>
      <w:r w:rsidR="007C163F" w:rsidRPr="00487C2F">
        <w:rPr>
          <w:szCs w:val="24"/>
        </w:rPr>
        <w:t xml:space="preserve"> </w:t>
      </w:r>
      <w:r w:rsidR="000C4BF5" w:rsidRPr="00487C2F">
        <w:rPr>
          <w:szCs w:val="24"/>
        </w:rPr>
        <w:t xml:space="preserve">krajského </w:t>
      </w:r>
      <w:r w:rsidR="007C163F" w:rsidRPr="00487C2F">
        <w:rPr>
          <w:szCs w:val="24"/>
        </w:rPr>
        <w:t xml:space="preserve">soudu bez zbytečného odkladu po obdržení výsledků od Justiční akademie </w:t>
      </w:r>
      <w:r w:rsidRPr="00487C2F">
        <w:rPr>
          <w:szCs w:val="24"/>
        </w:rPr>
        <w:t>(§</w:t>
      </w:r>
      <w:r w:rsidR="00357068" w:rsidRPr="00487C2F">
        <w:rPr>
          <w:szCs w:val="24"/>
        </w:rPr>
        <w:t> </w:t>
      </w:r>
      <w:r w:rsidR="007C163F" w:rsidRPr="00487C2F">
        <w:rPr>
          <w:szCs w:val="24"/>
        </w:rPr>
        <w:t>16</w:t>
      </w:r>
      <w:r w:rsidRPr="00487C2F">
        <w:rPr>
          <w:szCs w:val="24"/>
        </w:rPr>
        <w:t xml:space="preserve"> odst.</w:t>
      </w:r>
      <w:r w:rsidR="007C163F" w:rsidRPr="00487C2F">
        <w:rPr>
          <w:szCs w:val="24"/>
        </w:rPr>
        <w:t> </w:t>
      </w:r>
      <w:r w:rsidRPr="00487C2F">
        <w:rPr>
          <w:szCs w:val="24"/>
        </w:rPr>
        <w:t>2 vyhl. č. 516/2021 Sb.).</w:t>
      </w:r>
    </w:p>
    <w:p w14:paraId="3ED2FC83" w14:textId="77777777" w:rsidR="0065414E" w:rsidRPr="00487C2F" w:rsidRDefault="0065414E" w:rsidP="0065414E">
      <w:pPr>
        <w:rPr>
          <w:szCs w:val="24"/>
        </w:rPr>
      </w:pPr>
      <w:r w:rsidRPr="00487C2F">
        <w:rPr>
          <w:szCs w:val="24"/>
        </w:rPr>
        <w:t xml:space="preserve">Počet uchazečů, kteří budou pozvání k ústní části výběrového řízení, vychází z ustanovení § </w:t>
      </w:r>
      <w:r w:rsidR="007C163F" w:rsidRPr="00487C2F">
        <w:rPr>
          <w:szCs w:val="24"/>
        </w:rPr>
        <w:t>16</w:t>
      </w:r>
      <w:r w:rsidRPr="00487C2F">
        <w:rPr>
          <w:szCs w:val="24"/>
        </w:rPr>
        <w:t xml:space="preserve"> odst. 3 vyhl. č. 516/2021 Sb., tj. odpovídá </w:t>
      </w:r>
      <w:r w:rsidR="007C163F" w:rsidRPr="00487C2F">
        <w:rPr>
          <w:szCs w:val="24"/>
        </w:rPr>
        <w:t xml:space="preserve">dvojnásobku počtu obsazovaných </w:t>
      </w:r>
      <w:r w:rsidRPr="00487C2F">
        <w:rPr>
          <w:szCs w:val="24"/>
        </w:rPr>
        <w:t xml:space="preserve">míst na </w:t>
      </w:r>
      <w:r w:rsidR="007C163F" w:rsidRPr="00487C2F">
        <w:rPr>
          <w:szCs w:val="24"/>
        </w:rPr>
        <w:t xml:space="preserve">pozici justičního kandidáta </w:t>
      </w:r>
      <w:r w:rsidRPr="00487C2F">
        <w:rPr>
          <w:szCs w:val="24"/>
        </w:rPr>
        <w:t>v pořadí podle nejvyššího počtu dosažených bodů v písemné části výběrového řízení</w:t>
      </w:r>
      <w:r w:rsidR="007C163F" w:rsidRPr="00487C2F">
        <w:rPr>
          <w:szCs w:val="24"/>
        </w:rPr>
        <w:t xml:space="preserve"> s tím, že</w:t>
      </w:r>
      <w:r w:rsidRPr="00487C2F">
        <w:rPr>
          <w:szCs w:val="24"/>
        </w:rPr>
        <w:t xml:space="preserve"> postupují </w:t>
      </w:r>
      <w:r w:rsidR="007C163F" w:rsidRPr="00487C2F">
        <w:rPr>
          <w:szCs w:val="24"/>
        </w:rPr>
        <w:t xml:space="preserve">také </w:t>
      </w:r>
      <w:r w:rsidRPr="00487C2F">
        <w:rPr>
          <w:szCs w:val="24"/>
        </w:rPr>
        <w:t xml:space="preserve">všichni uchazeči, kteří dosáhli stejného počtu bodů jako poslední </w:t>
      </w:r>
      <w:r w:rsidR="007C163F" w:rsidRPr="00487C2F">
        <w:rPr>
          <w:szCs w:val="24"/>
        </w:rPr>
        <w:t xml:space="preserve">postupující </w:t>
      </w:r>
      <w:r w:rsidRPr="00487C2F">
        <w:rPr>
          <w:szCs w:val="24"/>
        </w:rPr>
        <w:t xml:space="preserve">uchazeč. </w:t>
      </w:r>
    </w:p>
    <w:p w14:paraId="3F2E0D33" w14:textId="17C7A1CD" w:rsidR="0065414E" w:rsidRPr="00487C2F" w:rsidRDefault="0065414E" w:rsidP="0065414E">
      <w:pPr>
        <w:rPr>
          <w:szCs w:val="24"/>
        </w:rPr>
      </w:pPr>
      <w:r w:rsidRPr="00487C2F">
        <w:rPr>
          <w:szCs w:val="24"/>
        </w:rPr>
        <w:t>Ústní část výběrového řízení se bude konat v budově Krajského soudu v Hradci Králové, v termínu sděleném předsedou K</w:t>
      </w:r>
      <w:r w:rsidR="007C163F" w:rsidRPr="00487C2F">
        <w:rPr>
          <w:szCs w:val="24"/>
        </w:rPr>
        <w:t>rajského soudu v Hradci Králové</w:t>
      </w:r>
      <w:r w:rsidRPr="00487C2F">
        <w:rPr>
          <w:szCs w:val="24"/>
        </w:rPr>
        <w:t xml:space="preserve"> spolu s informací o složení </w:t>
      </w:r>
      <w:r w:rsidR="007C163F" w:rsidRPr="00487C2F">
        <w:rPr>
          <w:szCs w:val="24"/>
        </w:rPr>
        <w:t>jím</w:t>
      </w:r>
      <w:r w:rsidRPr="00487C2F">
        <w:rPr>
          <w:szCs w:val="24"/>
        </w:rPr>
        <w:t xml:space="preserve"> jmenované výběrové komise vč</w:t>
      </w:r>
      <w:r w:rsidR="00E95575" w:rsidRPr="00487C2F">
        <w:rPr>
          <w:szCs w:val="24"/>
        </w:rPr>
        <w:t>etně</w:t>
      </w:r>
      <w:r w:rsidRPr="00487C2F">
        <w:rPr>
          <w:szCs w:val="24"/>
        </w:rPr>
        <w:t xml:space="preserve"> náhradníků a o možnosti vznést námitku podjatosti člena výběrové komise/náhradníka (§ </w:t>
      </w:r>
      <w:r w:rsidR="007C163F" w:rsidRPr="00487C2F">
        <w:rPr>
          <w:szCs w:val="24"/>
        </w:rPr>
        <w:t>16</w:t>
      </w:r>
      <w:r w:rsidRPr="00487C2F">
        <w:rPr>
          <w:szCs w:val="24"/>
        </w:rPr>
        <w:t xml:space="preserve"> odst. </w:t>
      </w:r>
      <w:r w:rsidR="007C163F" w:rsidRPr="00487C2F">
        <w:rPr>
          <w:szCs w:val="24"/>
        </w:rPr>
        <w:t>4</w:t>
      </w:r>
      <w:r w:rsidRPr="00487C2F">
        <w:rPr>
          <w:szCs w:val="24"/>
        </w:rPr>
        <w:t xml:space="preserve">, </w:t>
      </w:r>
      <w:r w:rsidR="007C163F" w:rsidRPr="00487C2F">
        <w:rPr>
          <w:szCs w:val="24"/>
        </w:rPr>
        <w:t>5</w:t>
      </w:r>
      <w:r w:rsidRPr="00487C2F">
        <w:rPr>
          <w:szCs w:val="24"/>
        </w:rPr>
        <w:t xml:space="preserve"> vyhl. č. 516/2021 Sb.).</w:t>
      </w:r>
    </w:p>
    <w:p w14:paraId="64BD2EAC" w14:textId="1695D42A" w:rsidR="0065414E" w:rsidRPr="00487C2F" w:rsidRDefault="0065414E" w:rsidP="0065414E">
      <w:pPr>
        <w:rPr>
          <w:szCs w:val="24"/>
        </w:rPr>
      </w:pPr>
      <w:r w:rsidRPr="00487C2F">
        <w:rPr>
          <w:szCs w:val="24"/>
        </w:rPr>
        <w:t xml:space="preserve">Uchazeč, který na základě výsledku písemné části výběrového řízení postoupí do ústní části výběrového řízení, podstoupí před ústní částí výběrového řízení psychologické vyšetření prováděné </w:t>
      </w:r>
      <w:r w:rsidR="00AA6653" w:rsidRPr="00487C2F">
        <w:rPr>
          <w:szCs w:val="24"/>
        </w:rPr>
        <w:t xml:space="preserve">podle metodiky Justiční akademie schválené ministerstvem a projednané s předsedy krajských a vyšších soudů. Psychologické vyšetření provádí </w:t>
      </w:r>
      <w:r w:rsidRPr="00487C2F">
        <w:rPr>
          <w:szCs w:val="24"/>
        </w:rPr>
        <w:t>psychologick</w:t>
      </w:r>
      <w:r w:rsidR="00AA6653" w:rsidRPr="00487C2F">
        <w:rPr>
          <w:szCs w:val="24"/>
        </w:rPr>
        <w:t>é</w:t>
      </w:r>
      <w:r w:rsidRPr="00487C2F">
        <w:rPr>
          <w:szCs w:val="24"/>
        </w:rPr>
        <w:t xml:space="preserve"> pracoviště Justiční akademie (</w:t>
      </w:r>
      <w:r w:rsidR="007C163F" w:rsidRPr="00487C2F">
        <w:rPr>
          <w:szCs w:val="24"/>
        </w:rPr>
        <w:t>blí</w:t>
      </w:r>
      <w:r w:rsidRPr="00487C2F">
        <w:rPr>
          <w:szCs w:val="24"/>
        </w:rPr>
        <w:t>ž</w:t>
      </w:r>
      <w:r w:rsidR="007C163F" w:rsidRPr="00487C2F">
        <w:rPr>
          <w:szCs w:val="24"/>
        </w:rPr>
        <w:t>e</w:t>
      </w:r>
      <w:r w:rsidRPr="00487C2F">
        <w:rPr>
          <w:szCs w:val="24"/>
        </w:rPr>
        <w:t xml:space="preserve"> viz. § </w:t>
      </w:r>
      <w:r w:rsidR="005C6649" w:rsidRPr="00487C2F">
        <w:rPr>
          <w:szCs w:val="24"/>
        </w:rPr>
        <w:t>17</w:t>
      </w:r>
      <w:r w:rsidRPr="00487C2F">
        <w:rPr>
          <w:szCs w:val="24"/>
        </w:rPr>
        <w:t xml:space="preserve"> vyhl. č. 516/2021 Sb.).</w:t>
      </w:r>
    </w:p>
    <w:p w14:paraId="48B471D2" w14:textId="77777777" w:rsidR="0065414E" w:rsidRPr="00487C2F" w:rsidRDefault="0065414E" w:rsidP="0065414E">
      <w:pPr>
        <w:rPr>
          <w:szCs w:val="24"/>
        </w:rPr>
      </w:pPr>
      <w:r w:rsidRPr="00487C2F">
        <w:rPr>
          <w:szCs w:val="24"/>
        </w:rPr>
        <w:t xml:space="preserve">Výsledky výběrového řízení uveřejní </w:t>
      </w:r>
      <w:r w:rsidR="00AD7E9A" w:rsidRPr="00487C2F">
        <w:rPr>
          <w:szCs w:val="24"/>
        </w:rPr>
        <w:t xml:space="preserve">předseda Krajského soudu v Hradci Králové </w:t>
      </w:r>
      <w:r w:rsidRPr="00487C2F">
        <w:rPr>
          <w:szCs w:val="24"/>
        </w:rPr>
        <w:t>v</w:t>
      </w:r>
      <w:r w:rsidR="00AD7E9A" w:rsidRPr="00487C2F">
        <w:rPr>
          <w:szCs w:val="24"/>
        </w:rPr>
        <w:t> </w:t>
      </w:r>
      <w:r w:rsidRPr="00487C2F">
        <w:rPr>
          <w:szCs w:val="24"/>
        </w:rPr>
        <w:t>pseudonymizované</w:t>
      </w:r>
      <w:r w:rsidR="00AD7E9A" w:rsidRPr="00487C2F">
        <w:rPr>
          <w:szCs w:val="24"/>
        </w:rPr>
        <w:t xml:space="preserve"> podobě na internetových stránkách krajského soudu</w:t>
      </w:r>
      <w:r w:rsidRPr="00487C2F">
        <w:rPr>
          <w:szCs w:val="24"/>
        </w:rPr>
        <w:t xml:space="preserve"> (§ </w:t>
      </w:r>
      <w:r w:rsidR="00AD7E9A" w:rsidRPr="00487C2F">
        <w:rPr>
          <w:szCs w:val="24"/>
        </w:rPr>
        <w:t>21</w:t>
      </w:r>
      <w:r w:rsidRPr="00487C2F">
        <w:rPr>
          <w:szCs w:val="24"/>
        </w:rPr>
        <w:t xml:space="preserve"> odst. 3 vyhl. č.</w:t>
      </w:r>
      <w:r w:rsidR="00AD7E9A" w:rsidRPr="00487C2F">
        <w:rPr>
          <w:szCs w:val="24"/>
        </w:rPr>
        <w:t> </w:t>
      </w:r>
      <w:r w:rsidRPr="00487C2F">
        <w:rPr>
          <w:szCs w:val="24"/>
        </w:rPr>
        <w:t>516/2021 Sb.).</w:t>
      </w:r>
    </w:p>
    <w:p w14:paraId="4D7F705C" w14:textId="77777777" w:rsidR="0065414E" w:rsidRPr="00487C2F" w:rsidRDefault="0065414E" w:rsidP="0065414E">
      <w:pPr>
        <w:rPr>
          <w:rStyle w:val="upd"/>
          <w:szCs w:val="24"/>
        </w:rPr>
      </w:pPr>
      <w:r w:rsidRPr="00487C2F">
        <w:rPr>
          <w:szCs w:val="24"/>
        </w:rPr>
        <w:t xml:space="preserve">Uchazeč bere dále na vědomí, že </w:t>
      </w:r>
      <w:r w:rsidR="00AD7E9A" w:rsidRPr="00487C2F">
        <w:rPr>
          <w:szCs w:val="24"/>
        </w:rPr>
        <w:t xml:space="preserve">justičním kandidátem </w:t>
      </w:r>
      <w:r w:rsidRPr="00487C2F">
        <w:rPr>
          <w:szCs w:val="24"/>
        </w:rPr>
        <w:t xml:space="preserve">se může stát jen ten, kdo uspěje </w:t>
      </w:r>
      <w:r w:rsidRPr="00487C2F">
        <w:rPr>
          <w:rStyle w:val="upd"/>
          <w:szCs w:val="24"/>
        </w:rPr>
        <w:t>ve výběrovém řízení</w:t>
      </w:r>
      <w:r w:rsidR="00AD7E9A" w:rsidRPr="00487C2F">
        <w:rPr>
          <w:rStyle w:val="upd"/>
          <w:szCs w:val="24"/>
        </w:rPr>
        <w:t>, složí do rukou předsedy Krajského soudu v Hradci Králové slib</w:t>
      </w:r>
      <w:r w:rsidRPr="00487C2F">
        <w:rPr>
          <w:rStyle w:val="upd"/>
          <w:szCs w:val="24"/>
        </w:rPr>
        <w:t xml:space="preserve"> a splní předpoklady pro výkon funkce soudce</w:t>
      </w:r>
      <w:r w:rsidR="00AD7E9A" w:rsidRPr="00487C2F">
        <w:rPr>
          <w:rStyle w:val="upd"/>
          <w:szCs w:val="24"/>
        </w:rPr>
        <w:t xml:space="preserve"> s výjimkou věku a výběrového řízení na funkci soudce (§ 113 odst. 1</w:t>
      </w:r>
      <w:r w:rsidRPr="00487C2F">
        <w:rPr>
          <w:rStyle w:val="upd"/>
          <w:szCs w:val="24"/>
        </w:rPr>
        <w:t xml:space="preserve"> zákona </w:t>
      </w:r>
      <w:r w:rsidR="00AD7E9A" w:rsidRPr="00487C2F">
        <w:rPr>
          <w:rStyle w:val="upd"/>
          <w:szCs w:val="24"/>
        </w:rPr>
        <w:t>č. 6/2002 Sb.).</w:t>
      </w:r>
    </w:p>
    <w:p w14:paraId="69F3BDA2" w14:textId="77777777" w:rsidR="00AD7E9A" w:rsidRPr="00487C2F" w:rsidRDefault="00AD7E9A" w:rsidP="00E95575">
      <w:pPr>
        <w:spacing w:after="240"/>
        <w:rPr>
          <w:rStyle w:val="upd"/>
          <w:szCs w:val="24"/>
        </w:rPr>
      </w:pPr>
      <w:r w:rsidRPr="00487C2F">
        <w:rPr>
          <w:rStyle w:val="upd"/>
          <w:szCs w:val="24"/>
        </w:rPr>
        <w:t>Předseda Krajského soudu v Hradci Králové si vyhrazuje právo výběrové řízení zrušit, případně nepřijmout žádného uchazeče do pracovního poměru.</w:t>
      </w:r>
    </w:p>
    <w:p w14:paraId="25B8BE83" w14:textId="77777777" w:rsidR="00725CB7" w:rsidRPr="00487C2F" w:rsidRDefault="00725CB7" w:rsidP="0065414E">
      <w:pPr>
        <w:rPr>
          <w:szCs w:val="24"/>
          <w:u w:val="single"/>
        </w:rPr>
      </w:pPr>
      <w:r w:rsidRPr="00487C2F">
        <w:rPr>
          <w:szCs w:val="24"/>
          <w:u w:val="single"/>
        </w:rPr>
        <w:t>Adres</w:t>
      </w:r>
      <w:r w:rsidR="00A561C8" w:rsidRPr="00487C2F">
        <w:rPr>
          <w:szCs w:val="24"/>
          <w:u w:val="single"/>
        </w:rPr>
        <w:t>a</w:t>
      </w:r>
      <w:r w:rsidRPr="00487C2F">
        <w:rPr>
          <w:szCs w:val="24"/>
          <w:u w:val="single"/>
        </w:rPr>
        <w:t xml:space="preserve"> pro podání přihlášky:</w:t>
      </w:r>
    </w:p>
    <w:p w14:paraId="3B715F0A" w14:textId="77777777" w:rsidR="000C4BF5" w:rsidRPr="00487C2F" w:rsidRDefault="00725CB7" w:rsidP="00725CB7">
      <w:pPr>
        <w:rPr>
          <w:szCs w:val="24"/>
        </w:rPr>
      </w:pPr>
      <w:r w:rsidRPr="00487C2F">
        <w:rPr>
          <w:szCs w:val="24"/>
        </w:rPr>
        <w:t>Krajský soud v Hradci Králové, Československé ar</w:t>
      </w:r>
      <w:r w:rsidR="000C4BF5" w:rsidRPr="00487C2F">
        <w:rPr>
          <w:szCs w:val="24"/>
        </w:rPr>
        <w:t>mády 218, 502 08 Hradec Králové.</w:t>
      </w:r>
    </w:p>
    <w:p w14:paraId="0757C5FF" w14:textId="4234FA0D" w:rsidR="00725CB7" w:rsidRPr="00487C2F" w:rsidRDefault="000C4BF5" w:rsidP="00725CB7">
      <w:pPr>
        <w:rPr>
          <w:szCs w:val="24"/>
        </w:rPr>
      </w:pPr>
      <w:r w:rsidRPr="00487C2F">
        <w:rPr>
          <w:szCs w:val="24"/>
        </w:rPr>
        <w:t xml:space="preserve">Kontaktní osoba pro podání přihlášek: Iva Prauseová, vedoucí personálního oddělení krajského soudu, </w:t>
      </w:r>
      <w:r w:rsidR="00725CB7" w:rsidRPr="00487C2F">
        <w:rPr>
          <w:szCs w:val="24"/>
        </w:rPr>
        <w:t xml:space="preserve">tel. 498 016 288, e-mail: </w:t>
      </w:r>
      <w:hyperlink r:id="rId11" w:history="1">
        <w:r w:rsidR="00725CB7" w:rsidRPr="00487C2F">
          <w:rPr>
            <w:rStyle w:val="Hypertextovodkaz"/>
            <w:szCs w:val="24"/>
          </w:rPr>
          <w:t>iprauseova@ksoud.hrk.justice.cz</w:t>
        </w:r>
      </w:hyperlink>
      <w:r w:rsidR="00725CB7" w:rsidRPr="00487C2F">
        <w:rPr>
          <w:szCs w:val="24"/>
        </w:rPr>
        <w:t>.</w:t>
      </w:r>
    </w:p>
    <w:p w14:paraId="4D53866D" w14:textId="77777777" w:rsidR="00725CB7" w:rsidRPr="00487C2F" w:rsidRDefault="00725CB7" w:rsidP="00725CB7">
      <w:pPr>
        <w:rPr>
          <w:szCs w:val="24"/>
        </w:rPr>
      </w:pPr>
      <w:r w:rsidRPr="00487C2F">
        <w:rPr>
          <w:szCs w:val="24"/>
        </w:rPr>
        <w:t xml:space="preserve">Datová schránka krajského soudu: </w:t>
      </w:r>
      <w:r w:rsidRPr="00487C2F">
        <w:rPr>
          <w:rFonts w:cs="Arial"/>
          <w:color w:val="030303"/>
          <w:szCs w:val="24"/>
        </w:rPr>
        <w:t>ep7abae</w:t>
      </w:r>
    </w:p>
    <w:p w14:paraId="1858E5AE" w14:textId="77777777" w:rsidR="00725CB7" w:rsidRPr="00487C2F" w:rsidRDefault="00725CB7" w:rsidP="0065414E">
      <w:pPr>
        <w:rPr>
          <w:szCs w:val="24"/>
        </w:rPr>
      </w:pPr>
    </w:p>
    <w:p w14:paraId="184B45C3" w14:textId="77777777" w:rsidR="00E95575" w:rsidRPr="00487C2F" w:rsidRDefault="00E95575" w:rsidP="0065414E">
      <w:pPr>
        <w:rPr>
          <w:szCs w:val="24"/>
        </w:rPr>
      </w:pPr>
    </w:p>
    <w:p w14:paraId="6B038517" w14:textId="77777777" w:rsidR="009251CD" w:rsidRPr="00487C2F" w:rsidRDefault="009251CD" w:rsidP="009251CD">
      <w:pPr>
        <w:spacing w:after="0"/>
        <w:rPr>
          <w:rStyle w:val="upd"/>
          <w:szCs w:val="24"/>
        </w:rPr>
      </w:pPr>
      <w:r w:rsidRPr="00487C2F">
        <w:rPr>
          <w:rStyle w:val="upd"/>
          <w:szCs w:val="24"/>
        </w:rPr>
        <w:t>JUDr. Vladimír Lanžhotský, Ph.D.</w:t>
      </w:r>
      <w:r w:rsidR="000C5701" w:rsidRPr="00487C2F">
        <w:rPr>
          <w:rStyle w:val="upd"/>
          <w:szCs w:val="24"/>
        </w:rPr>
        <w:t>, v. r.</w:t>
      </w:r>
    </w:p>
    <w:p w14:paraId="0115B1BB" w14:textId="77777777" w:rsidR="009251CD" w:rsidRPr="00487C2F" w:rsidRDefault="009251CD" w:rsidP="009251CD">
      <w:pPr>
        <w:spacing w:after="0"/>
        <w:rPr>
          <w:szCs w:val="24"/>
        </w:rPr>
      </w:pPr>
      <w:r w:rsidRPr="00487C2F">
        <w:rPr>
          <w:rStyle w:val="upd"/>
          <w:szCs w:val="24"/>
        </w:rPr>
        <w:t>předseda Krajského soudu v Hradci Králové</w:t>
      </w:r>
    </w:p>
    <w:p w14:paraId="384FF57A" w14:textId="77777777" w:rsidR="00725CB7" w:rsidRPr="00487C2F" w:rsidRDefault="00725CB7" w:rsidP="0065414E">
      <w:pPr>
        <w:rPr>
          <w:szCs w:val="24"/>
        </w:rPr>
      </w:pPr>
    </w:p>
    <w:p w14:paraId="56D9DE61" w14:textId="3EDDDD7A" w:rsidR="0065414E" w:rsidRPr="00487C2F" w:rsidRDefault="0065414E" w:rsidP="0065414E">
      <w:pPr>
        <w:rPr>
          <w:szCs w:val="24"/>
        </w:rPr>
      </w:pPr>
      <w:r w:rsidRPr="00487C2F">
        <w:rPr>
          <w:szCs w:val="24"/>
        </w:rPr>
        <w:t>Přílohy k</w:t>
      </w:r>
      <w:r w:rsidR="00725CB7" w:rsidRPr="00487C2F">
        <w:rPr>
          <w:szCs w:val="24"/>
        </w:rPr>
        <w:t> vyhlášenému výběrovému řízení:</w:t>
      </w:r>
    </w:p>
    <w:p w14:paraId="7F350D0C" w14:textId="7015DE02" w:rsidR="00A561C8" w:rsidRPr="00487C2F" w:rsidRDefault="00A561C8" w:rsidP="00A561C8">
      <w:pPr>
        <w:pStyle w:val="Odstavecseseznamem"/>
        <w:numPr>
          <w:ilvl w:val="0"/>
          <w:numId w:val="9"/>
        </w:numPr>
        <w:rPr>
          <w:szCs w:val="24"/>
        </w:rPr>
      </w:pPr>
      <w:r w:rsidRPr="00487C2F">
        <w:rPr>
          <w:szCs w:val="24"/>
        </w:rPr>
        <w:t>přihláška uchazeče k účasti ve výběrovém řízení</w:t>
      </w:r>
    </w:p>
    <w:p w14:paraId="306425F3" w14:textId="015E88DC" w:rsidR="00B83E40" w:rsidRPr="00487C2F" w:rsidRDefault="00B83E40" w:rsidP="00A561C8">
      <w:pPr>
        <w:pStyle w:val="Odstavecseseznamem"/>
        <w:numPr>
          <w:ilvl w:val="0"/>
          <w:numId w:val="9"/>
        </w:numPr>
        <w:rPr>
          <w:szCs w:val="24"/>
        </w:rPr>
      </w:pPr>
      <w:r w:rsidRPr="00487C2F">
        <w:rPr>
          <w:szCs w:val="24"/>
        </w:rPr>
        <w:t>prohlášení o skutečnostech dle § 13 odst. 2 vyhl. č. 516/2021 Sb.</w:t>
      </w:r>
    </w:p>
    <w:p w14:paraId="31426F16" w14:textId="77777777" w:rsidR="00A561C8" w:rsidRPr="00487C2F" w:rsidRDefault="00A561C8" w:rsidP="00A561C8">
      <w:pPr>
        <w:pStyle w:val="Odstavecseseznamem"/>
        <w:numPr>
          <w:ilvl w:val="0"/>
          <w:numId w:val="9"/>
        </w:numPr>
        <w:rPr>
          <w:szCs w:val="24"/>
        </w:rPr>
      </w:pPr>
      <w:r w:rsidRPr="00487C2F">
        <w:rPr>
          <w:szCs w:val="24"/>
        </w:rPr>
        <w:t>informace o zpracování osobních údajů</w:t>
      </w:r>
    </w:p>
    <w:p w14:paraId="543036C3" w14:textId="77777777" w:rsidR="00A561C8" w:rsidRPr="00487C2F" w:rsidRDefault="00A561C8" w:rsidP="00A561C8">
      <w:pPr>
        <w:pStyle w:val="Odstavecseseznamem"/>
        <w:ind w:left="0"/>
        <w:rPr>
          <w:szCs w:val="24"/>
        </w:rPr>
      </w:pPr>
      <w:r w:rsidRPr="00487C2F">
        <w:rPr>
          <w:szCs w:val="24"/>
        </w:rPr>
        <w:lastRenderedPageBreak/>
        <w:t>Rozdělovník:</w:t>
      </w:r>
    </w:p>
    <w:p w14:paraId="58B1CAC1" w14:textId="77777777" w:rsidR="00A561C8" w:rsidRPr="00487C2F" w:rsidRDefault="00A561C8" w:rsidP="00A561C8">
      <w:pPr>
        <w:pStyle w:val="Odstavecseseznamem"/>
        <w:numPr>
          <w:ilvl w:val="0"/>
          <w:numId w:val="10"/>
        </w:numPr>
        <w:rPr>
          <w:szCs w:val="24"/>
        </w:rPr>
      </w:pPr>
      <w:r w:rsidRPr="00487C2F">
        <w:rPr>
          <w:szCs w:val="24"/>
        </w:rPr>
        <w:t>Ministerstvo spravedlnosti</w:t>
      </w:r>
      <w:r w:rsidR="00244D00" w:rsidRPr="00487C2F">
        <w:rPr>
          <w:szCs w:val="24"/>
        </w:rPr>
        <w:t xml:space="preserve"> k rukám vedoucího oddělení personálních agend justice Mgr. Radomíra Adámka – na vědomí a k zajištění zveřejnění na internetových stránkách ministerstva spravedlnosti.</w:t>
      </w:r>
    </w:p>
    <w:p w14:paraId="37BC27E1" w14:textId="77777777" w:rsidR="00244D00" w:rsidRPr="00487C2F" w:rsidRDefault="00244D00" w:rsidP="00A561C8">
      <w:pPr>
        <w:pStyle w:val="Odstavecseseznamem"/>
        <w:numPr>
          <w:ilvl w:val="0"/>
          <w:numId w:val="10"/>
        </w:numPr>
        <w:rPr>
          <w:szCs w:val="24"/>
        </w:rPr>
      </w:pPr>
      <w:r w:rsidRPr="00487C2F">
        <w:rPr>
          <w:szCs w:val="24"/>
        </w:rPr>
        <w:t xml:space="preserve">Justiční akademie k rukám </w:t>
      </w:r>
      <w:r w:rsidR="0066361C" w:rsidRPr="00487C2F">
        <w:rPr>
          <w:szCs w:val="24"/>
        </w:rPr>
        <w:t>ř</w:t>
      </w:r>
      <w:r w:rsidRPr="00487C2F">
        <w:rPr>
          <w:szCs w:val="24"/>
        </w:rPr>
        <w:t>editelky Mgr. Ludmily Vodákové – na vědomí</w:t>
      </w:r>
      <w:r w:rsidR="0066361C" w:rsidRPr="00487C2F">
        <w:rPr>
          <w:szCs w:val="24"/>
        </w:rPr>
        <w:t>.</w:t>
      </w:r>
    </w:p>
    <w:p w14:paraId="4852AD71" w14:textId="77777777" w:rsidR="00244D00" w:rsidRPr="00487C2F" w:rsidRDefault="00244D00" w:rsidP="00A561C8">
      <w:pPr>
        <w:pStyle w:val="Odstavecseseznamem"/>
        <w:numPr>
          <w:ilvl w:val="0"/>
          <w:numId w:val="10"/>
        </w:numPr>
        <w:rPr>
          <w:szCs w:val="24"/>
        </w:rPr>
      </w:pPr>
      <w:r w:rsidRPr="00487C2F">
        <w:rPr>
          <w:szCs w:val="24"/>
        </w:rPr>
        <w:t xml:space="preserve">Všem </w:t>
      </w:r>
      <w:r w:rsidR="0066361C" w:rsidRPr="00487C2F">
        <w:rPr>
          <w:szCs w:val="24"/>
        </w:rPr>
        <w:t xml:space="preserve">předsedům a </w:t>
      </w:r>
      <w:r w:rsidR="00A501DB" w:rsidRPr="00487C2F">
        <w:rPr>
          <w:szCs w:val="24"/>
        </w:rPr>
        <w:t>předsedkyním krajských, okresních a obvodních soudů</w:t>
      </w:r>
      <w:r w:rsidR="0066361C" w:rsidRPr="00487C2F">
        <w:rPr>
          <w:szCs w:val="24"/>
        </w:rPr>
        <w:t xml:space="preserve"> – na vědomí a k zajištění zveřejnění n</w:t>
      </w:r>
      <w:r w:rsidR="00A501DB" w:rsidRPr="00487C2F">
        <w:rPr>
          <w:szCs w:val="24"/>
        </w:rPr>
        <w:t>a internetových stránkách soudu</w:t>
      </w:r>
      <w:r w:rsidR="0066361C" w:rsidRPr="00487C2F">
        <w:rPr>
          <w:szCs w:val="24"/>
        </w:rPr>
        <w:t>.</w:t>
      </w:r>
    </w:p>
    <w:p w14:paraId="26D4A590" w14:textId="77777777" w:rsidR="0066361C" w:rsidRPr="00487C2F" w:rsidRDefault="0066361C" w:rsidP="00A561C8">
      <w:pPr>
        <w:pStyle w:val="Odstavecseseznamem"/>
        <w:numPr>
          <w:ilvl w:val="0"/>
          <w:numId w:val="10"/>
        </w:numPr>
        <w:rPr>
          <w:szCs w:val="24"/>
        </w:rPr>
      </w:pPr>
      <w:r w:rsidRPr="00487C2F">
        <w:rPr>
          <w:szCs w:val="24"/>
        </w:rPr>
        <w:t>Všem předsedům a předsedkyním okresních soudů v obvodu Krajského soudu v Hradci Králové – na vědomí a k zajištění zveřejnění na internetových stránkách.</w:t>
      </w:r>
    </w:p>
    <w:p w14:paraId="46E0532A" w14:textId="0E2F5168" w:rsidR="00253AD1" w:rsidRPr="00487C2F" w:rsidRDefault="0066361C" w:rsidP="00A561C8">
      <w:pPr>
        <w:pStyle w:val="Odstavecseseznamem"/>
        <w:numPr>
          <w:ilvl w:val="0"/>
          <w:numId w:val="10"/>
        </w:numPr>
        <w:rPr>
          <w:szCs w:val="24"/>
        </w:rPr>
      </w:pPr>
      <w:r w:rsidRPr="00487C2F">
        <w:rPr>
          <w:szCs w:val="24"/>
        </w:rPr>
        <w:t>Intranet a webov</w:t>
      </w:r>
      <w:r w:rsidR="00BD7C03" w:rsidRPr="00487C2F">
        <w:rPr>
          <w:szCs w:val="24"/>
        </w:rPr>
        <w:t>é</w:t>
      </w:r>
      <w:r w:rsidRPr="00487C2F">
        <w:rPr>
          <w:szCs w:val="24"/>
        </w:rPr>
        <w:t xml:space="preserve"> stránk</w:t>
      </w:r>
      <w:r w:rsidR="00BD7C03" w:rsidRPr="00487C2F">
        <w:rPr>
          <w:szCs w:val="24"/>
        </w:rPr>
        <w:t>y</w:t>
      </w:r>
      <w:r w:rsidRPr="00487C2F">
        <w:rPr>
          <w:szCs w:val="24"/>
        </w:rPr>
        <w:t xml:space="preserve"> </w:t>
      </w:r>
      <w:r w:rsidR="00A501DB" w:rsidRPr="00487C2F">
        <w:rPr>
          <w:szCs w:val="24"/>
        </w:rPr>
        <w:t>Kr</w:t>
      </w:r>
      <w:r w:rsidRPr="00487C2F">
        <w:rPr>
          <w:szCs w:val="24"/>
        </w:rPr>
        <w:t>ajského soudu</w:t>
      </w:r>
      <w:r w:rsidR="00A501DB" w:rsidRPr="00487C2F">
        <w:rPr>
          <w:szCs w:val="24"/>
        </w:rPr>
        <w:t xml:space="preserve"> v Hradci Králové</w:t>
      </w:r>
    </w:p>
    <w:p w14:paraId="4852B85B" w14:textId="77777777" w:rsidR="00253AD1" w:rsidRPr="00487C2F" w:rsidRDefault="00253AD1">
      <w:pPr>
        <w:rPr>
          <w:szCs w:val="24"/>
        </w:rPr>
      </w:pPr>
      <w:r w:rsidRPr="00487C2F">
        <w:rPr>
          <w:szCs w:val="24"/>
        </w:rPr>
        <w:br w:type="page"/>
      </w:r>
    </w:p>
    <w:p w14:paraId="148CDF15" w14:textId="2628E4FD" w:rsidR="00885AE1" w:rsidRPr="00487C2F" w:rsidRDefault="000822E7" w:rsidP="000822E7">
      <w:pPr>
        <w:jc w:val="left"/>
        <w:rPr>
          <w:szCs w:val="24"/>
        </w:rPr>
      </w:pPr>
      <w:r w:rsidRPr="00487C2F">
        <w:rPr>
          <w:szCs w:val="24"/>
        </w:rPr>
        <w:lastRenderedPageBreak/>
        <w:t>Příloha č. 1</w:t>
      </w:r>
      <w:r w:rsidRPr="00487C2F">
        <w:rPr>
          <w:szCs w:val="24"/>
        </w:rPr>
        <w:tab/>
      </w:r>
      <w:r w:rsidRPr="00487C2F">
        <w:rPr>
          <w:szCs w:val="24"/>
        </w:rPr>
        <w:tab/>
      </w:r>
      <w:r w:rsidRPr="00487C2F">
        <w:rPr>
          <w:szCs w:val="24"/>
        </w:rPr>
        <w:tab/>
      </w:r>
      <w:r w:rsidRPr="00487C2F">
        <w:rPr>
          <w:szCs w:val="24"/>
        </w:rPr>
        <w:tab/>
      </w:r>
      <w:r w:rsidRPr="00487C2F">
        <w:rPr>
          <w:szCs w:val="24"/>
        </w:rPr>
        <w:tab/>
      </w:r>
      <w:r w:rsidRPr="00487C2F">
        <w:rPr>
          <w:szCs w:val="24"/>
        </w:rPr>
        <w:tab/>
      </w:r>
      <w:r w:rsidRPr="00487C2F">
        <w:rPr>
          <w:szCs w:val="24"/>
        </w:rPr>
        <w:tab/>
      </w:r>
      <w:r w:rsidRPr="00487C2F">
        <w:rPr>
          <w:szCs w:val="24"/>
        </w:rPr>
        <w:tab/>
      </w:r>
      <w:r w:rsidRPr="00487C2F">
        <w:rPr>
          <w:szCs w:val="24"/>
        </w:rPr>
        <w:tab/>
        <w:t xml:space="preserve">         </w:t>
      </w:r>
      <w:r w:rsidR="00F42FCA" w:rsidRPr="00487C2F">
        <w:rPr>
          <w:szCs w:val="24"/>
        </w:rPr>
        <w:t>Sprp 739/2025</w:t>
      </w:r>
    </w:p>
    <w:p w14:paraId="7B56EA56" w14:textId="77777777" w:rsidR="0065414E" w:rsidRPr="00487C2F" w:rsidRDefault="0065414E" w:rsidP="00F549CF">
      <w:pPr>
        <w:jc w:val="center"/>
        <w:rPr>
          <w:b/>
          <w:szCs w:val="24"/>
        </w:rPr>
      </w:pPr>
      <w:r w:rsidRPr="00487C2F">
        <w:rPr>
          <w:b/>
          <w:szCs w:val="24"/>
        </w:rPr>
        <w:t>P Ř I H L Á Š K A</w:t>
      </w:r>
    </w:p>
    <w:p w14:paraId="5068F0E8" w14:textId="154AF29B" w:rsidR="0065414E" w:rsidRPr="00487C2F" w:rsidRDefault="0065414E" w:rsidP="00F549CF">
      <w:pPr>
        <w:jc w:val="center"/>
        <w:rPr>
          <w:b/>
          <w:szCs w:val="24"/>
        </w:rPr>
      </w:pPr>
      <w:r w:rsidRPr="00487C2F">
        <w:rPr>
          <w:szCs w:val="24"/>
        </w:rPr>
        <w:t xml:space="preserve">do výběrového řízení vyhlášeného </w:t>
      </w:r>
      <w:r w:rsidR="00CC542C" w:rsidRPr="00487C2F">
        <w:rPr>
          <w:szCs w:val="24"/>
        </w:rPr>
        <w:t xml:space="preserve">předsedou Krajského soudu v Hradci Králové dne </w:t>
      </w:r>
      <w:r w:rsidR="00F42FCA" w:rsidRPr="00487C2F">
        <w:rPr>
          <w:szCs w:val="24"/>
        </w:rPr>
        <w:t>11</w:t>
      </w:r>
      <w:r w:rsidR="00CC542C" w:rsidRPr="00487C2F">
        <w:rPr>
          <w:szCs w:val="24"/>
        </w:rPr>
        <w:t>. </w:t>
      </w:r>
      <w:r w:rsidR="000A531F" w:rsidRPr="00487C2F">
        <w:rPr>
          <w:szCs w:val="24"/>
        </w:rPr>
        <w:t>červ</w:t>
      </w:r>
      <w:r w:rsidR="00F42FCA" w:rsidRPr="00487C2F">
        <w:rPr>
          <w:szCs w:val="24"/>
        </w:rPr>
        <w:t>ence 2025</w:t>
      </w:r>
      <w:r w:rsidR="00CC542C" w:rsidRPr="00487C2F">
        <w:rPr>
          <w:szCs w:val="24"/>
        </w:rPr>
        <w:t xml:space="preserve"> na pozici justičního kandidáta v obvodu Krajs</w:t>
      </w:r>
      <w:r w:rsidRPr="00487C2F">
        <w:rPr>
          <w:szCs w:val="24"/>
        </w:rPr>
        <w:t>kého soudu v Hradci Králové</w:t>
      </w:r>
    </w:p>
    <w:tbl>
      <w:tblPr>
        <w:tblW w:w="901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13"/>
        <w:gridCol w:w="5000"/>
      </w:tblGrid>
      <w:tr w:rsidR="00DD2567" w:rsidRPr="00487C2F" w14:paraId="490CB5DA" w14:textId="77777777" w:rsidTr="00F549CF">
        <w:trPr>
          <w:trHeight w:val="497"/>
        </w:trPr>
        <w:tc>
          <w:tcPr>
            <w:tcW w:w="4013" w:type="dxa"/>
          </w:tcPr>
          <w:p w14:paraId="64EEE44C" w14:textId="77777777" w:rsidR="00DD2567" w:rsidRPr="00487C2F" w:rsidRDefault="00DD2567" w:rsidP="007C1ED6">
            <w:pPr>
              <w:ind w:left="-63"/>
              <w:rPr>
                <w:szCs w:val="24"/>
              </w:rPr>
            </w:pPr>
            <w:r w:rsidRPr="00487C2F">
              <w:rPr>
                <w:szCs w:val="24"/>
              </w:rPr>
              <w:t xml:space="preserve"> Titul, jméno, příjmení:</w:t>
            </w:r>
          </w:p>
        </w:tc>
        <w:tc>
          <w:tcPr>
            <w:tcW w:w="5000" w:type="dxa"/>
          </w:tcPr>
          <w:p w14:paraId="3BB926A7" w14:textId="77777777" w:rsidR="00DD2567" w:rsidRPr="00487C2F" w:rsidRDefault="00DD2567" w:rsidP="007C1ED6">
            <w:pPr>
              <w:ind w:left="-63"/>
              <w:rPr>
                <w:szCs w:val="24"/>
              </w:rPr>
            </w:pPr>
          </w:p>
        </w:tc>
      </w:tr>
      <w:tr w:rsidR="00DD2567" w:rsidRPr="00487C2F" w14:paraId="5C1EE802" w14:textId="77777777" w:rsidTr="00F549CF">
        <w:trPr>
          <w:trHeight w:val="507"/>
        </w:trPr>
        <w:tc>
          <w:tcPr>
            <w:tcW w:w="4013" w:type="dxa"/>
          </w:tcPr>
          <w:p w14:paraId="07A9363A" w14:textId="77777777" w:rsidR="00DD2567" w:rsidRPr="00487C2F" w:rsidRDefault="00DD2567" w:rsidP="00DD2567">
            <w:pPr>
              <w:ind w:left="-63"/>
              <w:rPr>
                <w:szCs w:val="24"/>
              </w:rPr>
            </w:pPr>
            <w:r w:rsidRPr="00487C2F">
              <w:rPr>
                <w:szCs w:val="24"/>
              </w:rPr>
              <w:t xml:space="preserve"> Datum narození:</w:t>
            </w:r>
          </w:p>
        </w:tc>
        <w:tc>
          <w:tcPr>
            <w:tcW w:w="5000" w:type="dxa"/>
          </w:tcPr>
          <w:p w14:paraId="0192143C" w14:textId="77777777" w:rsidR="00DD2567" w:rsidRPr="00487C2F" w:rsidRDefault="00DD2567" w:rsidP="007C1ED6">
            <w:pPr>
              <w:ind w:left="-63"/>
              <w:rPr>
                <w:szCs w:val="24"/>
              </w:rPr>
            </w:pPr>
          </w:p>
        </w:tc>
      </w:tr>
      <w:tr w:rsidR="00DD2567" w:rsidRPr="00487C2F" w14:paraId="7D0D0E4A" w14:textId="77777777" w:rsidTr="00F549CF">
        <w:trPr>
          <w:trHeight w:val="854"/>
        </w:trPr>
        <w:tc>
          <w:tcPr>
            <w:tcW w:w="4013" w:type="dxa"/>
          </w:tcPr>
          <w:p w14:paraId="75B4DD29" w14:textId="77777777" w:rsidR="000A531F" w:rsidRPr="00487C2F" w:rsidRDefault="00DD2567" w:rsidP="000A531F">
            <w:pPr>
              <w:spacing w:after="0"/>
              <w:ind w:left="-62"/>
              <w:rPr>
                <w:szCs w:val="24"/>
              </w:rPr>
            </w:pPr>
            <w:r w:rsidRPr="00487C2F">
              <w:rPr>
                <w:szCs w:val="24"/>
              </w:rPr>
              <w:t xml:space="preserve"> Adresa</w:t>
            </w:r>
            <w:r w:rsidR="000A531F" w:rsidRPr="00487C2F">
              <w:rPr>
                <w:szCs w:val="24"/>
              </w:rPr>
              <w:t xml:space="preserve"> místa t</w:t>
            </w:r>
            <w:r w:rsidRPr="00487C2F">
              <w:rPr>
                <w:szCs w:val="24"/>
              </w:rPr>
              <w:t xml:space="preserve">rvalého </w:t>
            </w:r>
            <w:r w:rsidR="000A531F" w:rsidRPr="00487C2F">
              <w:rPr>
                <w:szCs w:val="24"/>
              </w:rPr>
              <w:t>pobytu uchazeče,</w:t>
            </w:r>
          </w:p>
          <w:p w14:paraId="28B786FF" w14:textId="606A17B3" w:rsidR="00DD2567" w:rsidRPr="00487C2F" w:rsidRDefault="00885AE1" w:rsidP="000A531F">
            <w:pPr>
              <w:rPr>
                <w:szCs w:val="24"/>
              </w:rPr>
            </w:pPr>
            <w:r w:rsidRPr="00487C2F">
              <w:rPr>
                <w:szCs w:val="24"/>
              </w:rPr>
              <w:t>včetně PSČ</w:t>
            </w:r>
            <w:r w:rsidR="00DD2567" w:rsidRPr="00487C2F">
              <w:rPr>
                <w:szCs w:val="24"/>
              </w:rPr>
              <w:t>:</w:t>
            </w:r>
          </w:p>
        </w:tc>
        <w:tc>
          <w:tcPr>
            <w:tcW w:w="5000" w:type="dxa"/>
          </w:tcPr>
          <w:p w14:paraId="23C2A3A7" w14:textId="77777777" w:rsidR="00DD2567" w:rsidRPr="00487C2F" w:rsidRDefault="00DD2567" w:rsidP="007C1ED6">
            <w:pPr>
              <w:ind w:left="-63"/>
              <w:rPr>
                <w:szCs w:val="24"/>
              </w:rPr>
            </w:pPr>
          </w:p>
        </w:tc>
      </w:tr>
      <w:tr w:rsidR="00DD2567" w:rsidRPr="00487C2F" w14:paraId="1CBB9D35" w14:textId="77777777" w:rsidTr="00F549CF">
        <w:trPr>
          <w:trHeight w:val="854"/>
        </w:trPr>
        <w:tc>
          <w:tcPr>
            <w:tcW w:w="4013" w:type="dxa"/>
          </w:tcPr>
          <w:p w14:paraId="78EA17CD" w14:textId="77777777" w:rsidR="00DD2567" w:rsidRPr="00487C2F" w:rsidRDefault="00DD2567" w:rsidP="00DD2567">
            <w:pPr>
              <w:spacing w:after="0"/>
              <w:ind w:left="-62"/>
              <w:rPr>
                <w:szCs w:val="24"/>
              </w:rPr>
            </w:pPr>
            <w:r w:rsidRPr="00487C2F">
              <w:rPr>
                <w:szCs w:val="24"/>
              </w:rPr>
              <w:t xml:space="preserve"> Kontaktní adresa pro doručování, je-li</w:t>
            </w:r>
          </w:p>
          <w:p w14:paraId="47A01B78" w14:textId="56819035" w:rsidR="00DD2567" w:rsidRPr="00487C2F" w:rsidRDefault="00DD2567" w:rsidP="007C1ED6">
            <w:pPr>
              <w:ind w:left="-63"/>
              <w:rPr>
                <w:szCs w:val="24"/>
              </w:rPr>
            </w:pPr>
            <w:r w:rsidRPr="00487C2F">
              <w:rPr>
                <w:szCs w:val="24"/>
              </w:rPr>
              <w:t xml:space="preserve"> odlišná od </w:t>
            </w:r>
            <w:r w:rsidR="000A531F" w:rsidRPr="00487C2F">
              <w:rPr>
                <w:szCs w:val="24"/>
              </w:rPr>
              <w:t>adresy místa t</w:t>
            </w:r>
            <w:r w:rsidRPr="00487C2F">
              <w:rPr>
                <w:szCs w:val="24"/>
              </w:rPr>
              <w:t xml:space="preserve">rvalého </w:t>
            </w:r>
            <w:r w:rsidR="000A531F" w:rsidRPr="00487C2F">
              <w:rPr>
                <w:szCs w:val="24"/>
              </w:rPr>
              <w:t>pobytu</w:t>
            </w:r>
            <w:r w:rsidRPr="00487C2F">
              <w:rPr>
                <w:szCs w:val="24"/>
              </w:rPr>
              <w:t>:</w:t>
            </w:r>
          </w:p>
        </w:tc>
        <w:tc>
          <w:tcPr>
            <w:tcW w:w="5000" w:type="dxa"/>
          </w:tcPr>
          <w:p w14:paraId="644A9825" w14:textId="77777777" w:rsidR="00DD2567" w:rsidRPr="00487C2F" w:rsidRDefault="00DD2567" w:rsidP="007C1ED6">
            <w:pPr>
              <w:ind w:left="-63"/>
              <w:rPr>
                <w:szCs w:val="24"/>
              </w:rPr>
            </w:pPr>
          </w:p>
        </w:tc>
      </w:tr>
      <w:tr w:rsidR="00DD2567" w:rsidRPr="00487C2F" w14:paraId="1826D71D" w14:textId="77777777" w:rsidTr="00885AE1">
        <w:trPr>
          <w:trHeight w:val="875"/>
        </w:trPr>
        <w:tc>
          <w:tcPr>
            <w:tcW w:w="4013" w:type="dxa"/>
          </w:tcPr>
          <w:p w14:paraId="648AC4F5" w14:textId="77777777" w:rsidR="00DD2567" w:rsidRPr="00487C2F" w:rsidRDefault="00DD2567" w:rsidP="007C1ED6">
            <w:pPr>
              <w:ind w:left="-63"/>
              <w:rPr>
                <w:szCs w:val="24"/>
              </w:rPr>
            </w:pPr>
            <w:r w:rsidRPr="00487C2F">
              <w:rPr>
                <w:szCs w:val="24"/>
              </w:rPr>
              <w:t xml:space="preserve"> Kontaktní telefon:</w:t>
            </w:r>
          </w:p>
          <w:p w14:paraId="3AB2C884" w14:textId="77777777" w:rsidR="00DD2567" w:rsidRPr="00487C2F" w:rsidRDefault="00DD2567" w:rsidP="007C1ED6">
            <w:pPr>
              <w:ind w:left="-63"/>
              <w:rPr>
                <w:szCs w:val="24"/>
              </w:rPr>
            </w:pPr>
            <w:r w:rsidRPr="00487C2F">
              <w:rPr>
                <w:szCs w:val="24"/>
              </w:rPr>
              <w:t xml:space="preserve"> Kontaktní e-mail:</w:t>
            </w:r>
          </w:p>
        </w:tc>
        <w:tc>
          <w:tcPr>
            <w:tcW w:w="5000" w:type="dxa"/>
          </w:tcPr>
          <w:p w14:paraId="77C33DCD" w14:textId="77777777" w:rsidR="00DD2567" w:rsidRPr="00487C2F" w:rsidRDefault="00DD2567" w:rsidP="007C1ED6">
            <w:pPr>
              <w:ind w:left="-63"/>
              <w:rPr>
                <w:szCs w:val="24"/>
              </w:rPr>
            </w:pPr>
          </w:p>
        </w:tc>
      </w:tr>
      <w:tr w:rsidR="00DD2567" w:rsidRPr="00487C2F" w14:paraId="449AC318" w14:textId="77777777" w:rsidTr="001B234B">
        <w:trPr>
          <w:trHeight w:val="865"/>
        </w:trPr>
        <w:tc>
          <w:tcPr>
            <w:tcW w:w="4013" w:type="dxa"/>
          </w:tcPr>
          <w:p w14:paraId="585A732B" w14:textId="523552E7" w:rsidR="00DD2567" w:rsidRPr="00487C2F" w:rsidRDefault="00DD2567" w:rsidP="000160B9">
            <w:pPr>
              <w:spacing w:after="0"/>
              <w:ind w:hanging="62"/>
              <w:rPr>
                <w:szCs w:val="24"/>
              </w:rPr>
            </w:pPr>
            <w:r w:rsidRPr="00487C2F">
              <w:rPr>
                <w:szCs w:val="24"/>
              </w:rPr>
              <w:t xml:space="preserve"> </w:t>
            </w:r>
            <w:r w:rsidR="000160B9" w:rsidRPr="00487C2F">
              <w:rPr>
                <w:szCs w:val="24"/>
              </w:rPr>
              <w:t>Informace o složení odborné justiční    zkoušky ne</w:t>
            </w:r>
            <w:r w:rsidRPr="00487C2F">
              <w:rPr>
                <w:szCs w:val="24"/>
              </w:rPr>
              <w:t>bo</w:t>
            </w:r>
            <w:r w:rsidR="000160B9" w:rsidRPr="00487C2F">
              <w:rPr>
                <w:szCs w:val="24"/>
              </w:rPr>
              <w:t xml:space="preserve"> </w:t>
            </w:r>
            <w:r w:rsidRPr="00487C2F">
              <w:rPr>
                <w:szCs w:val="24"/>
              </w:rPr>
              <w:t>jiné profesní zkoušky podle § 60 odst. 5 zákona č. 6/2002 Sb.:</w:t>
            </w:r>
          </w:p>
        </w:tc>
        <w:tc>
          <w:tcPr>
            <w:tcW w:w="5000" w:type="dxa"/>
          </w:tcPr>
          <w:p w14:paraId="21012951" w14:textId="77777777" w:rsidR="00DD2567" w:rsidRPr="00487C2F" w:rsidRDefault="00DD2567" w:rsidP="007C1ED6">
            <w:pPr>
              <w:ind w:left="-63"/>
              <w:rPr>
                <w:szCs w:val="24"/>
              </w:rPr>
            </w:pPr>
          </w:p>
        </w:tc>
      </w:tr>
      <w:tr w:rsidR="00DD2567" w:rsidRPr="00487C2F" w14:paraId="00027295" w14:textId="77777777" w:rsidTr="00F549CF">
        <w:trPr>
          <w:trHeight w:val="1322"/>
        </w:trPr>
        <w:tc>
          <w:tcPr>
            <w:tcW w:w="4013" w:type="dxa"/>
          </w:tcPr>
          <w:p w14:paraId="003B522E" w14:textId="77777777" w:rsidR="00DD2567" w:rsidRPr="00487C2F" w:rsidRDefault="00DD2567" w:rsidP="007C1ED6">
            <w:pPr>
              <w:ind w:left="-63"/>
              <w:rPr>
                <w:szCs w:val="24"/>
              </w:rPr>
            </w:pPr>
            <w:r w:rsidRPr="00487C2F">
              <w:rPr>
                <w:szCs w:val="24"/>
              </w:rPr>
              <w:t xml:space="preserve"> Dosavadní právní praxe:</w:t>
            </w:r>
          </w:p>
        </w:tc>
        <w:tc>
          <w:tcPr>
            <w:tcW w:w="5000" w:type="dxa"/>
          </w:tcPr>
          <w:p w14:paraId="7ECC55BF" w14:textId="77777777" w:rsidR="00DD2567" w:rsidRPr="00487C2F" w:rsidRDefault="00DD2567" w:rsidP="007C1ED6">
            <w:pPr>
              <w:ind w:left="-63"/>
              <w:rPr>
                <w:szCs w:val="24"/>
              </w:rPr>
            </w:pPr>
          </w:p>
        </w:tc>
      </w:tr>
      <w:tr w:rsidR="00DD2567" w:rsidRPr="00487C2F" w14:paraId="4E5187D9" w14:textId="77777777" w:rsidTr="00F549CF">
        <w:trPr>
          <w:trHeight w:val="667"/>
        </w:trPr>
        <w:tc>
          <w:tcPr>
            <w:tcW w:w="4013" w:type="dxa"/>
          </w:tcPr>
          <w:p w14:paraId="78F27918" w14:textId="77777777" w:rsidR="00DD2567" w:rsidRPr="00487C2F" w:rsidRDefault="00DD2567" w:rsidP="00DD2567">
            <w:pPr>
              <w:spacing w:after="0"/>
              <w:ind w:left="-62"/>
              <w:rPr>
                <w:szCs w:val="24"/>
              </w:rPr>
            </w:pPr>
            <w:r w:rsidRPr="00487C2F">
              <w:rPr>
                <w:szCs w:val="24"/>
              </w:rPr>
              <w:t xml:space="preserve"> Předchozí účast ve výběrových řízeních</w:t>
            </w:r>
          </w:p>
          <w:p w14:paraId="091C8C0E" w14:textId="77777777" w:rsidR="00DD2567" w:rsidRPr="00487C2F" w:rsidRDefault="00DD2567" w:rsidP="00DD2567">
            <w:pPr>
              <w:spacing w:after="0"/>
              <w:ind w:left="-62"/>
              <w:rPr>
                <w:szCs w:val="24"/>
              </w:rPr>
            </w:pPr>
            <w:r w:rsidRPr="00487C2F">
              <w:rPr>
                <w:szCs w:val="24"/>
              </w:rPr>
              <w:t xml:space="preserve"> na pozici justičního kandidáta:</w:t>
            </w:r>
          </w:p>
        </w:tc>
        <w:tc>
          <w:tcPr>
            <w:tcW w:w="5000" w:type="dxa"/>
          </w:tcPr>
          <w:p w14:paraId="27359994" w14:textId="77777777" w:rsidR="00DD2567" w:rsidRPr="00487C2F" w:rsidRDefault="00DD2567" w:rsidP="007C1ED6">
            <w:pPr>
              <w:ind w:left="-63"/>
              <w:rPr>
                <w:szCs w:val="24"/>
              </w:rPr>
            </w:pPr>
          </w:p>
        </w:tc>
      </w:tr>
      <w:tr w:rsidR="000A531F" w:rsidRPr="00487C2F" w14:paraId="6E498773" w14:textId="77777777" w:rsidTr="00F549CF">
        <w:trPr>
          <w:trHeight w:val="667"/>
        </w:trPr>
        <w:tc>
          <w:tcPr>
            <w:tcW w:w="4013" w:type="dxa"/>
          </w:tcPr>
          <w:p w14:paraId="2076C8FC" w14:textId="77777777" w:rsidR="000A531F" w:rsidRPr="00487C2F" w:rsidRDefault="000A531F" w:rsidP="00DD2567">
            <w:pPr>
              <w:spacing w:after="0"/>
              <w:ind w:left="-62"/>
              <w:rPr>
                <w:szCs w:val="24"/>
              </w:rPr>
            </w:pPr>
            <w:r w:rsidRPr="00487C2F">
              <w:rPr>
                <w:szCs w:val="24"/>
              </w:rPr>
              <w:t xml:space="preserve"> Předchozí účast ve výběrových řízeních </w:t>
            </w:r>
          </w:p>
          <w:p w14:paraId="41FD1401" w14:textId="08092C83" w:rsidR="000A531F" w:rsidRPr="00487C2F" w:rsidRDefault="000A531F" w:rsidP="00DD2567">
            <w:pPr>
              <w:spacing w:after="0"/>
              <w:ind w:left="-62"/>
              <w:rPr>
                <w:szCs w:val="24"/>
              </w:rPr>
            </w:pPr>
            <w:r w:rsidRPr="00487C2F">
              <w:rPr>
                <w:szCs w:val="24"/>
              </w:rPr>
              <w:t xml:space="preserve"> na funkci soudce:</w:t>
            </w:r>
          </w:p>
        </w:tc>
        <w:tc>
          <w:tcPr>
            <w:tcW w:w="5000" w:type="dxa"/>
          </w:tcPr>
          <w:p w14:paraId="24F536F1" w14:textId="77777777" w:rsidR="000A531F" w:rsidRPr="00487C2F" w:rsidRDefault="000A531F" w:rsidP="007C1ED6">
            <w:pPr>
              <w:ind w:left="-63"/>
              <w:rPr>
                <w:szCs w:val="24"/>
              </w:rPr>
            </w:pPr>
          </w:p>
        </w:tc>
      </w:tr>
      <w:tr w:rsidR="00DD2567" w:rsidRPr="00487C2F" w14:paraId="664C9A76" w14:textId="77777777" w:rsidTr="001B234B">
        <w:trPr>
          <w:trHeight w:val="536"/>
        </w:trPr>
        <w:tc>
          <w:tcPr>
            <w:tcW w:w="4013" w:type="dxa"/>
          </w:tcPr>
          <w:p w14:paraId="28D57BCE" w14:textId="77777777" w:rsidR="00DD2567" w:rsidRPr="00487C2F" w:rsidRDefault="00DD2567" w:rsidP="00F549CF">
            <w:pPr>
              <w:ind w:left="-63"/>
              <w:rPr>
                <w:szCs w:val="24"/>
              </w:rPr>
            </w:pPr>
            <w:r w:rsidRPr="00487C2F">
              <w:rPr>
                <w:szCs w:val="24"/>
              </w:rPr>
              <w:t xml:space="preserve"> </w:t>
            </w:r>
            <w:r w:rsidR="00F73ADB" w:rsidRPr="00487C2F">
              <w:rPr>
                <w:szCs w:val="24"/>
              </w:rPr>
              <w:t>J</w:t>
            </w:r>
            <w:r w:rsidRPr="00487C2F">
              <w:rPr>
                <w:szCs w:val="24"/>
              </w:rPr>
              <w:t>azykové znalosti (úroveň):</w:t>
            </w:r>
          </w:p>
        </w:tc>
        <w:tc>
          <w:tcPr>
            <w:tcW w:w="5000" w:type="dxa"/>
          </w:tcPr>
          <w:p w14:paraId="20FB5DDD" w14:textId="77777777" w:rsidR="00DD2567" w:rsidRPr="00487C2F" w:rsidRDefault="00DD2567" w:rsidP="007C1ED6">
            <w:pPr>
              <w:ind w:left="-63"/>
              <w:rPr>
                <w:szCs w:val="24"/>
              </w:rPr>
            </w:pPr>
          </w:p>
        </w:tc>
      </w:tr>
      <w:tr w:rsidR="00DD2567" w:rsidRPr="00487C2F" w14:paraId="541C5899" w14:textId="77777777" w:rsidTr="00F42FCA">
        <w:trPr>
          <w:trHeight w:val="739"/>
        </w:trPr>
        <w:tc>
          <w:tcPr>
            <w:tcW w:w="4013" w:type="dxa"/>
          </w:tcPr>
          <w:p w14:paraId="23CE7D08" w14:textId="3E5310CB" w:rsidR="00DD2567" w:rsidRPr="00487C2F" w:rsidRDefault="00F549CF" w:rsidP="007C1ED6">
            <w:pPr>
              <w:ind w:left="-63"/>
              <w:rPr>
                <w:szCs w:val="24"/>
              </w:rPr>
            </w:pPr>
            <w:r w:rsidRPr="00487C2F">
              <w:rPr>
                <w:szCs w:val="24"/>
              </w:rPr>
              <w:t>Informace o stážích:</w:t>
            </w:r>
          </w:p>
        </w:tc>
        <w:tc>
          <w:tcPr>
            <w:tcW w:w="5000" w:type="dxa"/>
          </w:tcPr>
          <w:p w14:paraId="439F5F6B" w14:textId="77777777" w:rsidR="00DD2567" w:rsidRPr="00487C2F" w:rsidRDefault="00DD2567" w:rsidP="007C1ED6">
            <w:pPr>
              <w:ind w:left="-63"/>
              <w:rPr>
                <w:szCs w:val="24"/>
              </w:rPr>
            </w:pPr>
          </w:p>
        </w:tc>
      </w:tr>
      <w:tr w:rsidR="00DD2567" w:rsidRPr="00487C2F" w14:paraId="460894AC" w14:textId="77777777" w:rsidTr="001B234B">
        <w:trPr>
          <w:trHeight w:val="917"/>
        </w:trPr>
        <w:tc>
          <w:tcPr>
            <w:tcW w:w="4013" w:type="dxa"/>
          </w:tcPr>
          <w:p w14:paraId="5E7FBF6B" w14:textId="77777777" w:rsidR="00DD2567" w:rsidRPr="00487C2F" w:rsidRDefault="00F549CF" w:rsidP="007C1ED6">
            <w:pPr>
              <w:ind w:left="-63"/>
              <w:rPr>
                <w:szCs w:val="24"/>
              </w:rPr>
            </w:pPr>
            <w:r w:rsidRPr="00487C2F">
              <w:rPr>
                <w:szCs w:val="24"/>
              </w:rPr>
              <w:t xml:space="preserve"> Informace o odborné publikační činnosti:</w:t>
            </w:r>
          </w:p>
        </w:tc>
        <w:tc>
          <w:tcPr>
            <w:tcW w:w="5000" w:type="dxa"/>
          </w:tcPr>
          <w:p w14:paraId="65DF63E7" w14:textId="77777777" w:rsidR="00DD2567" w:rsidRPr="00487C2F" w:rsidRDefault="00DD2567" w:rsidP="007C1ED6">
            <w:pPr>
              <w:ind w:left="-63"/>
              <w:rPr>
                <w:szCs w:val="24"/>
              </w:rPr>
            </w:pPr>
          </w:p>
        </w:tc>
      </w:tr>
    </w:tbl>
    <w:p w14:paraId="3AB22B61" w14:textId="77777777" w:rsidR="00F42FCA" w:rsidRPr="00487C2F" w:rsidRDefault="00F42FCA" w:rsidP="0065414E">
      <w:pPr>
        <w:rPr>
          <w:b/>
          <w:sz w:val="20"/>
          <w:szCs w:val="20"/>
        </w:rPr>
      </w:pPr>
    </w:p>
    <w:p w14:paraId="702409DE" w14:textId="6A28CFA0" w:rsidR="0065414E" w:rsidRPr="00487C2F" w:rsidRDefault="0065414E" w:rsidP="0065414E">
      <w:pPr>
        <w:rPr>
          <w:szCs w:val="24"/>
        </w:rPr>
      </w:pPr>
      <w:r w:rsidRPr="00487C2F">
        <w:rPr>
          <w:b/>
          <w:szCs w:val="24"/>
        </w:rPr>
        <w:t>Čestné prohlášení:</w:t>
      </w:r>
    </w:p>
    <w:p w14:paraId="319B7BFD" w14:textId="77777777" w:rsidR="0065414E" w:rsidRPr="00487C2F" w:rsidRDefault="0065414E" w:rsidP="0065414E">
      <w:pPr>
        <w:numPr>
          <w:ilvl w:val="3"/>
          <w:numId w:val="5"/>
        </w:numPr>
        <w:spacing w:after="0"/>
        <w:ind w:left="426"/>
        <w:rPr>
          <w:szCs w:val="24"/>
        </w:rPr>
      </w:pPr>
      <w:r w:rsidRPr="00487C2F">
        <w:rPr>
          <w:szCs w:val="24"/>
        </w:rPr>
        <w:t>Prohlašuji, že splňuji předpoklady pro výkon funkce soudce dle § 60 zákona</w:t>
      </w:r>
      <w:r w:rsidR="00F549CF" w:rsidRPr="00487C2F">
        <w:rPr>
          <w:szCs w:val="24"/>
        </w:rPr>
        <w:t xml:space="preserve"> č. 6/2002 Sb., v platném znění, s výjimkou věku a výběrového řízení na funkci soudce.</w:t>
      </w:r>
    </w:p>
    <w:p w14:paraId="34F079F1" w14:textId="77777777" w:rsidR="0065414E" w:rsidRPr="00487C2F" w:rsidRDefault="0065414E" w:rsidP="0065414E">
      <w:pPr>
        <w:numPr>
          <w:ilvl w:val="3"/>
          <w:numId w:val="5"/>
        </w:numPr>
        <w:spacing w:after="0"/>
        <w:ind w:left="426"/>
        <w:rPr>
          <w:szCs w:val="24"/>
        </w:rPr>
      </w:pPr>
      <w:r w:rsidRPr="00487C2F">
        <w:rPr>
          <w:szCs w:val="24"/>
        </w:rPr>
        <w:t>Prohlašuji, že mnou uvedené údaje odpovídají skutečnosti a že při jakékoliv změně podám neprodleně informaci Krajskému soudu v Hradci Králové</w:t>
      </w:r>
      <w:r w:rsidR="00F549CF" w:rsidRPr="00487C2F">
        <w:rPr>
          <w:szCs w:val="24"/>
        </w:rPr>
        <w:t xml:space="preserve"> k rukám kontaktní osoby</w:t>
      </w:r>
      <w:r w:rsidRPr="00487C2F">
        <w:rPr>
          <w:szCs w:val="24"/>
        </w:rPr>
        <w:t>.</w:t>
      </w:r>
    </w:p>
    <w:p w14:paraId="0882F503" w14:textId="77777777" w:rsidR="0065414E" w:rsidRPr="00487C2F" w:rsidRDefault="0065414E" w:rsidP="001B234B">
      <w:pPr>
        <w:spacing w:after="360"/>
        <w:ind w:left="425"/>
        <w:rPr>
          <w:szCs w:val="24"/>
        </w:rPr>
      </w:pPr>
    </w:p>
    <w:p w14:paraId="22FE1B21" w14:textId="23C5ACAB" w:rsidR="00F42FCA" w:rsidRPr="00487C2F" w:rsidRDefault="0065414E" w:rsidP="0065414E">
      <w:pPr>
        <w:rPr>
          <w:szCs w:val="24"/>
        </w:rPr>
      </w:pPr>
      <w:r w:rsidRPr="00487C2F">
        <w:rPr>
          <w:szCs w:val="24"/>
        </w:rPr>
        <w:t xml:space="preserve">V …………………. dne……………..  </w:t>
      </w:r>
      <w:r w:rsidR="00F549CF" w:rsidRPr="00487C2F">
        <w:rPr>
          <w:szCs w:val="24"/>
        </w:rPr>
        <w:t xml:space="preserve">                        </w:t>
      </w:r>
      <w:r w:rsidRPr="00487C2F">
        <w:rPr>
          <w:szCs w:val="24"/>
        </w:rPr>
        <w:t>Podpis uchazeče: ……………………..</w:t>
      </w:r>
    </w:p>
    <w:p w14:paraId="717DDE81" w14:textId="77777777" w:rsidR="00F42FCA" w:rsidRPr="00487C2F" w:rsidRDefault="00F42FCA">
      <w:pPr>
        <w:rPr>
          <w:szCs w:val="24"/>
        </w:rPr>
      </w:pPr>
      <w:r w:rsidRPr="00487C2F">
        <w:rPr>
          <w:szCs w:val="24"/>
        </w:rPr>
        <w:br w:type="page"/>
      </w:r>
    </w:p>
    <w:p w14:paraId="0B584E4D" w14:textId="5A9FF506" w:rsidR="000822E7" w:rsidRPr="00487C2F" w:rsidRDefault="000822E7" w:rsidP="000822E7">
      <w:pPr>
        <w:jc w:val="left"/>
        <w:rPr>
          <w:szCs w:val="24"/>
        </w:rPr>
      </w:pPr>
      <w:r w:rsidRPr="00487C2F">
        <w:rPr>
          <w:szCs w:val="24"/>
        </w:rPr>
        <w:lastRenderedPageBreak/>
        <w:t>Příloha č. 2</w:t>
      </w:r>
      <w:r w:rsidRPr="00487C2F">
        <w:rPr>
          <w:szCs w:val="24"/>
        </w:rPr>
        <w:tab/>
      </w:r>
      <w:r w:rsidRPr="00487C2F">
        <w:rPr>
          <w:szCs w:val="24"/>
        </w:rPr>
        <w:tab/>
      </w:r>
      <w:r w:rsidRPr="00487C2F">
        <w:rPr>
          <w:szCs w:val="24"/>
        </w:rPr>
        <w:tab/>
      </w:r>
      <w:r w:rsidRPr="00487C2F">
        <w:rPr>
          <w:szCs w:val="24"/>
        </w:rPr>
        <w:tab/>
      </w:r>
      <w:r w:rsidRPr="00487C2F">
        <w:rPr>
          <w:szCs w:val="24"/>
        </w:rPr>
        <w:tab/>
      </w:r>
      <w:r w:rsidRPr="00487C2F">
        <w:rPr>
          <w:szCs w:val="24"/>
        </w:rPr>
        <w:tab/>
      </w:r>
      <w:r w:rsidRPr="00487C2F">
        <w:rPr>
          <w:szCs w:val="24"/>
        </w:rPr>
        <w:tab/>
      </w:r>
      <w:r w:rsidRPr="00487C2F">
        <w:rPr>
          <w:szCs w:val="24"/>
        </w:rPr>
        <w:tab/>
      </w:r>
      <w:r w:rsidRPr="00487C2F">
        <w:rPr>
          <w:szCs w:val="24"/>
        </w:rPr>
        <w:tab/>
        <w:t xml:space="preserve">         Sprp 739/2025</w:t>
      </w:r>
    </w:p>
    <w:p w14:paraId="193A8498" w14:textId="77777777" w:rsidR="000160B9" w:rsidRPr="00487C2F" w:rsidRDefault="000160B9" w:rsidP="000160B9">
      <w:pPr>
        <w:jc w:val="right"/>
        <w:rPr>
          <w:b/>
          <w:szCs w:val="24"/>
          <w:highlight w:val="yellow"/>
        </w:rPr>
      </w:pPr>
    </w:p>
    <w:p w14:paraId="3996828D" w14:textId="77777777" w:rsidR="000160B9" w:rsidRPr="00487C2F" w:rsidRDefault="000160B9" w:rsidP="000160B9">
      <w:pPr>
        <w:pStyle w:val="Zkladntext"/>
        <w:jc w:val="center"/>
        <w:rPr>
          <w:rFonts w:ascii="Garamond" w:hAnsi="Garamond"/>
          <w:b/>
        </w:rPr>
      </w:pPr>
      <w:r w:rsidRPr="00487C2F">
        <w:rPr>
          <w:rFonts w:ascii="Garamond" w:hAnsi="Garamond"/>
          <w:b/>
        </w:rPr>
        <w:t>ČESTNÉ PROHLÁŠENÍ</w:t>
      </w:r>
    </w:p>
    <w:p w14:paraId="5E1B2B3F" w14:textId="77777777" w:rsidR="000160B9" w:rsidRPr="00487C2F" w:rsidRDefault="000160B9" w:rsidP="000160B9">
      <w:pPr>
        <w:pStyle w:val="Zkladntext"/>
        <w:rPr>
          <w:rFonts w:ascii="Garamond" w:hAnsi="Garamond"/>
        </w:rPr>
      </w:pPr>
    </w:p>
    <w:p w14:paraId="5356E96D" w14:textId="7AB39E44" w:rsidR="000160B9" w:rsidRPr="00487C2F" w:rsidRDefault="000160B9" w:rsidP="000160B9">
      <w:pPr>
        <w:pStyle w:val="Zkladntext"/>
        <w:rPr>
          <w:rFonts w:ascii="Garamond" w:hAnsi="Garamond"/>
        </w:rPr>
      </w:pPr>
      <w:r w:rsidRPr="00487C2F">
        <w:rPr>
          <w:rFonts w:ascii="Garamond" w:hAnsi="Garamond"/>
        </w:rPr>
        <w:t>V souladu s ustanovením § 13 odst. 2 vyh</w:t>
      </w:r>
      <w:r w:rsidR="00F42FCA" w:rsidRPr="00487C2F">
        <w:rPr>
          <w:rFonts w:ascii="Garamond" w:hAnsi="Garamond"/>
        </w:rPr>
        <w:t>l.</w:t>
      </w:r>
      <w:r w:rsidRPr="00487C2F">
        <w:rPr>
          <w:rFonts w:ascii="Garamond" w:hAnsi="Garamond"/>
        </w:rPr>
        <w:t xml:space="preserve">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 ve znění pozdějších předpisů (dále jen vyhláška), čestně prohlašuji, že</w:t>
      </w:r>
    </w:p>
    <w:p w14:paraId="4845D6C2" w14:textId="77777777" w:rsidR="000160B9" w:rsidRPr="00487C2F" w:rsidRDefault="000160B9" w:rsidP="000160B9">
      <w:pPr>
        <w:pStyle w:val="Zkladntext"/>
        <w:rPr>
          <w:rFonts w:ascii="Garamond" w:hAnsi="Garamond"/>
          <w:sz w:val="23"/>
          <w:szCs w:val="23"/>
        </w:rPr>
      </w:pPr>
    </w:p>
    <w:p w14:paraId="3A4CBA5A" w14:textId="77777777" w:rsidR="000160B9" w:rsidRPr="00487C2F" w:rsidRDefault="000160B9" w:rsidP="000160B9">
      <w:pPr>
        <w:pStyle w:val="Zkladntext"/>
        <w:numPr>
          <w:ilvl w:val="0"/>
          <w:numId w:val="15"/>
        </w:numPr>
        <w:autoSpaceDE/>
        <w:autoSpaceDN/>
        <w:spacing w:after="120"/>
        <w:rPr>
          <w:rFonts w:ascii="Garamond" w:hAnsi="Garamond"/>
        </w:rPr>
      </w:pPr>
      <w:r w:rsidRPr="00487C2F">
        <w:rPr>
          <w:rFonts w:ascii="Garamond" w:hAnsi="Garamond"/>
        </w:rPr>
        <w:t>jsem se již dříve nepřihlásil(a) do jiného výběrového řízení na pozici justičního kandidáta, které dosud nebylo skončeno, a pokud ano, před obdržením vyrozumění podle § 16 odst. 4 jsem se z takového výběrového řízení odhlásil(a), nebo podle výsledků písemné části takového výběrového řízení podle § 16 odst. 2 vyhlášky nepostupuji k ústní části,</w:t>
      </w:r>
    </w:p>
    <w:p w14:paraId="2C95DB6C" w14:textId="77777777" w:rsidR="000160B9" w:rsidRPr="00487C2F" w:rsidRDefault="000160B9" w:rsidP="000160B9">
      <w:pPr>
        <w:pStyle w:val="Zkladntext"/>
        <w:numPr>
          <w:ilvl w:val="0"/>
          <w:numId w:val="15"/>
        </w:numPr>
        <w:autoSpaceDE/>
        <w:autoSpaceDN/>
        <w:spacing w:after="120"/>
        <w:rPr>
          <w:rFonts w:ascii="Garamond" w:hAnsi="Garamond"/>
        </w:rPr>
      </w:pPr>
      <w:r w:rsidRPr="00487C2F">
        <w:rPr>
          <w:rFonts w:ascii="Garamond" w:hAnsi="Garamond"/>
        </w:rPr>
        <w:t>nevykonávám odbornou přípravu justičního kandidáta u jiného soudu,</w:t>
      </w:r>
    </w:p>
    <w:p w14:paraId="0C0F9814" w14:textId="77777777" w:rsidR="000160B9" w:rsidRPr="00487C2F" w:rsidRDefault="000160B9" w:rsidP="000160B9">
      <w:pPr>
        <w:pStyle w:val="Zkladntext"/>
        <w:numPr>
          <w:ilvl w:val="0"/>
          <w:numId w:val="15"/>
        </w:numPr>
        <w:autoSpaceDE/>
        <w:autoSpaceDN/>
        <w:spacing w:after="120"/>
        <w:rPr>
          <w:rFonts w:ascii="Garamond" w:hAnsi="Garamond"/>
        </w:rPr>
      </w:pPr>
      <w:r w:rsidRPr="00487C2F">
        <w:rPr>
          <w:rFonts w:ascii="Garamond" w:hAnsi="Garamond"/>
        </w:rPr>
        <w:t>v případě, že jsem v minulosti uspěl ve výběrovém řízení na funkci soudce, od jeho vyhlášení uplynul minimálně jeden rok.</w:t>
      </w:r>
    </w:p>
    <w:p w14:paraId="4D49E293" w14:textId="77777777" w:rsidR="000160B9" w:rsidRPr="00487C2F" w:rsidRDefault="000160B9" w:rsidP="000160B9">
      <w:pPr>
        <w:autoSpaceDE w:val="0"/>
        <w:autoSpaceDN w:val="0"/>
        <w:adjustRightInd w:val="0"/>
        <w:rPr>
          <w:rFonts w:cs="Arial"/>
          <w:sz w:val="23"/>
          <w:szCs w:val="23"/>
        </w:rPr>
      </w:pPr>
    </w:p>
    <w:p w14:paraId="2685FACB" w14:textId="77777777" w:rsidR="000160B9" w:rsidRPr="00487C2F" w:rsidRDefault="000160B9" w:rsidP="000160B9">
      <w:pPr>
        <w:autoSpaceDE w:val="0"/>
        <w:autoSpaceDN w:val="0"/>
        <w:adjustRightInd w:val="0"/>
        <w:rPr>
          <w:rFonts w:cs="Arial"/>
          <w:sz w:val="23"/>
          <w:szCs w:val="23"/>
        </w:rPr>
      </w:pPr>
    </w:p>
    <w:p w14:paraId="5EFE8162" w14:textId="77777777" w:rsidR="003D5536" w:rsidRPr="00487C2F" w:rsidRDefault="003D5536" w:rsidP="003D5536">
      <w:pPr>
        <w:spacing w:after="360"/>
        <w:ind w:left="425"/>
        <w:rPr>
          <w:szCs w:val="24"/>
        </w:rPr>
      </w:pPr>
    </w:p>
    <w:p w14:paraId="64B66CA8" w14:textId="15780DA4" w:rsidR="00253AD1" w:rsidRPr="00487C2F" w:rsidRDefault="003D5536" w:rsidP="003D5536">
      <w:pPr>
        <w:rPr>
          <w:szCs w:val="24"/>
        </w:rPr>
      </w:pPr>
      <w:r w:rsidRPr="00487C2F">
        <w:rPr>
          <w:szCs w:val="24"/>
        </w:rPr>
        <w:t>V …………………. dne……………..                          Podpis uchazeče: ……………………..</w:t>
      </w:r>
    </w:p>
    <w:p w14:paraId="39AFFCE8" w14:textId="77777777" w:rsidR="00253AD1" w:rsidRPr="00487C2F" w:rsidRDefault="00253AD1">
      <w:pPr>
        <w:rPr>
          <w:szCs w:val="24"/>
        </w:rPr>
      </w:pPr>
      <w:r w:rsidRPr="00487C2F">
        <w:rPr>
          <w:szCs w:val="24"/>
        </w:rPr>
        <w:br w:type="page"/>
      </w:r>
    </w:p>
    <w:p w14:paraId="4587BC99" w14:textId="586C6340" w:rsidR="000822E7" w:rsidRPr="00487C2F" w:rsidRDefault="000822E7" w:rsidP="000822E7">
      <w:pPr>
        <w:jc w:val="left"/>
        <w:rPr>
          <w:szCs w:val="24"/>
        </w:rPr>
      </w:pPr>
      <w:r w:rsidRPr="00487C2F">
        <w:rPr>
          <w:szCs w:val="24"/>
        </w:rPr>
        <w:lastRenderedPageBreak/>
        <w:t>Příloha č. 3</w:t>
      </w:r>
      <w:r w:rsidRPr="00487C2F">
        <w:rPr>
          <w:szCs w:val="24"/>
        </w:rPr>
        <w:tab/>
      </w:r>
      <w:r w:rsidRPr="00487C2F">
        <w:rPr>
          <w:szCs w:val="24"/>
        </w:rPr>
        <w:tab/>
      </w:r>
      <w:r w:rsidRPr="00487C2F">
        <w:rPr>
          <w:szCs w:val="24"/>
        </w:rPr>
        <w:tab/>
      </w:r>
      <w:r w:rsidRPr="00487C2F">
        <w:rPr>
          <w:szCs w:val="24"/>
        </w:rPr>
        <w:tab/>
      </w:r>
      <w:r w:rsidRPr="00487C2F">
        <w:rPr>
          <w:szCs w:val="24"/>
        </w:rPr>
        <w:tab/>
      </w:r>
      <w:r w:rsidRPr="00487C2F">
        <w:rPr>
          <w:szCs w:val="24"/>
        </w:rPr>
        <w:tab/>
      </w:r>
      <w:r w:rsidRPr="00487C2F">
        <w:rPr>
          <w:szCs w:val="24"/>
        </w:rPr>
        <w:tab/>
      </w:r>
      <w:r w:rsidRPr="00487C2F">
        <w:rPr>
          <w:szCs w:val="24"/>
        </w:rPr>
        <w:tab/>
      </w:r>
      <w:r w:rsidRPr="00487C2F">
        <w:rPr>
          <w:szCs w:val="24"/>
        </w:rPr>
        <w:tab/>
        <w:t xml:space="preserve">         Sprp 739/2025</w:t>
      </w:r>
    </w:p>
    <w:p w14:paraId="47EE5EBB" w14:textId="77777777" w:rsidR="000160B9" w:rsidRPr="00487C2F" w:rsidRDefault="000160B9" w:rsidP="000160B9">
      <w:pPr>
        <w:jc w:val="right"/>
        <w:rPr>
          <w:szCs w:val="24"/>
        </w:rPr>
      </w:pPr>
    </w:p>
    <w:p w14:paraId="4B1E00DF" w14:textId="77777777" w:rsidR="0065414E" w:rsidRPr="00487C2F" w:rsidRDefault="0065414E" w:rsidP="0065414E">
      <w:pPr>
        <w:ind w:right="-144"/>
        <w:rPr>
          <w:b/>
          <w:szCs w:val="24"/>
          <w:u w:val="single"/>
        </w:rPr>
      </w:pPr>
      <w:r w:rsidRPr="00487C2F">
        <w:rPr>
          <w:b/>
          <w:szCs w:val="24"/>
          <w:u w:val="single"/>
        </w:rPr>
        <w:t xml:space="preserve">Informace o zpracování osobních údajů pro uchazeče </w:t>
      </w:r>
    </w:p>
    <w:p w14:paraId="591447C6" w14:textId="77777777" w:rsidR="0065414E" w:rsidRPr="00487C2F" w:rsidRDefault="0065414E" w:rsidP="0065414E">
      <w:pPr>
        <w:rPr>
          <w:szCs w:val="24"/>
        </w:rPr>
      </w:pPr>
      <w:r w:rsidRPr="00487C2F">
        <w:rPr>
          <w:szCs w:val="24"/>
        </w:rPr>
        <w:t>podle ustanovení čl. 13 Nařízení Evropského parlamentu a Rady (EU) 2016/679 ze dne 27. dubna 2016 o ochraně fyzických osob v souvislosti se zpracováním osobních údajů a o volném pohybu těchto údajů a o z</w:t>
      </w:r>
      <w:r w:rsidR="00885AE1" w:rsidRPr="00487C2F">
        <w:rPr>
          <w:szCs w:val="24"/>
        </w:rPr>
        <w:t>rušení směrnice 95/46/ES (obecné nařízení o ochraně osobních údajů - dále jen „GDPR“), podáváme informaci o zpracování Vašich osobních údajů.</w:t>
      </w:r>
    </w:p>
    <w:p w14:paraId="7A124BD2" w14:textId="77777777" w:rsidR="0065414E" w:rsidRPr="00487C2F" w:rsidRDefault="0065414E" w:rsidP="0065414E">
      <w:pPr>
        <w:rPr>
          <w:szCs w:val="24"/>
        </w:rPr>
      </w:pPr>
    </w:p>
    <w:p w14:paraId="2AF3AFC6" w14:textId="77777777" w:rsidR="0065414E" w:rsidRPr="00487C2F" w:rsidRDefault="0065414E" w:rsidP="0065414E">
      <w:pPr>
        <w:rPr>
          <w:b/>
          <w:szCs w:val="24"/>
        </w:rPr>
      </w:pPr>
      <w:r w:rsidRPr="00487C2F">
        <w:rPr>
          <w:b/>
          <w:szCs w:val="24"/>
        </w:rPr>
        <w:t xml:space="preserve">Kdo je správce Vašich osobních údajů a jaké jsou jeho kontaktní údaje? </w:t>
      </w:r>
    </w:p>
    <w:p w14:paraId="61AB1BC4" w14:textId="3E2600CE" w:rsidR="00651BB7" w:rsidRPr="00487C2F" w:rsidRDefault="0065414E" w:rsidP="00651BB7">
      <w:pPr>
        <w:rPr>
          <w:szCs w:val="24"/>
        </w:rPr>
      </w:pPr>
      <w:r w:rsidRPr="00487C2F">
        <w:rPr>
          <w:szCs w:val="24"/>
        </w:rPr>
        <w:t xml:space="preserve">Správcem Vašich osobních údajů je Krajský soud v Hradci Králové, IČO: </w:t>
      </w:r>
      <w:r w:rsidRPr="00487C2F">
        <w:rPr>
          <w:color w:val="202124"/>
          <w:szCs w:val="24"/>
          <w:shd w:val="clear" w:color="auto" w:fill="FFFFFF"/>
        </w:rPr>
        <w:t xml:space="preserve">00215716, se sídlem Československé armády 218, 502 08, Hradec Králové, </w:t>
      </w:r>
      <w:r w:rsidRPr="00487C2F">
        <w:rPr>
          <w:szCs w:val="24"/>
        </w:rPr>
        <w:t>ID datové schrán</w:t>
      </w:r>
      <w:r w:rsidR="00651BB7" w:rsidRPr="00487C2F">
        <w:rPr>
          <w:szCs w:val="24"/>
        </w:rPr>
        <w:t xml:space="preserve">ky: ep7abae,                    </w:t>
      </w:r>
      <w:r w:rsidR="000822E7" w:rsidRPr="00487C2F">
        <w:rPr>
          <w:szCs w:val="24"/>
        </w:rPr>
        <w:t xml:space="preserve">         </w:t>
      </w:r>
      <w:r w:rsidR="00651BB7" w:rsidRPr="00487C2F">
        <w:rPr>
          <w:rFonts w:cs="Arial"/>
          <w:color w:val="030303"/>
          <w:szCs w:val="24"/>
        </w:rPr>
        <w:t>e-mail: </w:t>
      </w:r>
      <w:hyperlink r:id="rId12" w:history="1">
        <w:r w:rsidR="00651BB7" w:rsidRPr="00487C2F">
          <w:rPr>
            <w:rStyle w:val="Hypertextovodkaz"/>
            <w:rFonts w:cs="Arial"/>
            <w:szCs w:val="24"/>
          </w:rPr>
          <w:t>podatelna@ksoud.hrk.justice.cz</w:t>
        </w:r>
      </w:hyperlink>
      <w:r w:rsidR="00651BB7" w:rsidRPr="00487C2F">
        <w:rPr>
          <w:rFonts w:cs="Arial"/>
          <w:color w:val="030303"/>
          <w:szCs w:val="24"/>
        </w:rPr>
        <w:t>.</w:t>
      </w:r>
    </w:p>
    <w:p w14:paraId="7C550A10" w14:textId="77777777" w:rsidR="0065414E" w:rsidRPr="00487C2F" w:rsidRDefault="0065414E" w:rsidP="0065414E">
      <w:pPr>
        <w:rPr>
          <w:szCs w:val="24"/>
        </w:rPr>
      </w:pPr>
    </w:p>
    <w:p w14:paraId="656FFC2D" w14:textId="77777777" w:rsidR="0065414E" w:rsidRPr="00487C2F" w:rsidRDefault="0065414E" w:rsidP="0065414E">
      <w:pPr>
        <w:rPr>
          <w:b/>
          <w:bCs/>
          <w:szCs w:val="24"/>
        </w:rPr>
      </w:pPr>
      <w:r w:rsidRPr="00487C2F">
        <w:rPr>
          <w:b/>
          <w:bCs/>
          <w:szCs w:val="24"/>
        </w:rPr>
        <w:t xml:space="preserve">Kdo je pověřencem pro ochranu osobních údajů? </w:t>
      </w:r>
    </w:p>
    <w:p w14:paraId="142A27A3" w14:textId="52CF63C4" w:rsidR="0065414E" w:rsidRPr="00487C2F" w:rsidRDefault="0065414E" w:rsidP="0065414E">
      <w:pPr>
        <w:rPr>
          <w:szCs w:val="24"/>
        </w:rPr>
      </w:pPr>
      <w:r w:rsidRPr="00487C2F">
        <w:rPr>
          <w:szCs w:val="24"/>
        </w:rPr>
        <w:t xml:space="preserve">Funkci pověřence pro ochranu osobních údajů vykonává Mgr. Jan Panoš, státní zaměstnanec Ministerstva spravedlnosti, </w:t>
      </w:r>
      <w:r w:rsidR="006C025F" w:rsidRPr="00487C2F">
        <w:rPr>
          <w:szCs w:val="24"/>
        </w:rPr>
        <w:t xml:space="preserve">Vyšehradská 16, 128 10 Praha 2, </w:t>
      </w:r>
      <w:r w:rsidRPr="00487C2F">
        <w:rPr>
          <w:szCs w:val="24"/>
        </w:rPr>
        <w:t xml:space="preserve">tel.: +420 221 997 476, e-mail: </w:t>
      </w:r>
      <w:hyperlink r:id="rId13" w:history="1">
        <w:r w:rsidR="000822E7" w:rsidRPr="00487C2F">
          <w:rPr>
            <w:rStyle w:val="Hypertextovodkaz"/>
            <w:szCs w:val="24"/>
          </w:rPr>
          <w:t>poverenec@msp.justice.cz</w:t>
        </w:r>
      </w:hyperlink>
      <w:r w:rsidRPr="00487C2F">
        <w:rPr>
          <w:szCs w:val="24"/>
        </w:rPr>
        <w:t xml:space="preserve">. </w:t>
      </w:r>
    </w:p>
    <w:p w14:paraId="303F5129" w14:textId="77777777" w:rsidR="0065414E" w:rsidRPr="00487C2F" w:rsidRDefault="0065414E" w:rsidP="0065414E">
      <w:pPr>
        <w:rPr>
          <w:szCs w:val="24"/>
        </w:rPr>
      </w:pPr>
    </w:p>
    <w:p w14:paraId="08196D89" w14:textId="77777777" w:rsidR="00614754" w:rsidRPr="00487C2F" w:rsidRDefault="00614754" w:rsidP="00614754">
      <w:pPr>
        <w:rPr>
          <w:b/>
          <w:szCs w:val="24"/>
        </w:rPr>
      </w:pPr>
      <w:r w:rsidRPr="00487C2F">
        <w:rPr>
          <w:b/>
          <w:szCs w:val="24"/>
        </w:rPr>
        <w:t xml:space="preserve">Jaké osobní údaje shromažďujeme? </w:t>
      </w:r>
    </w:p>
    <w:p w14:paraId="528BD9DD" w14:textId="57367B07" w:rsidR="00614754" w:rsidRPr="00487C2F" w:rsidRDefault="00614754" w:rsidP="00614754">
      <w:pPr>
        <w:rPr>
          <w:szCs w:val="24"/>
        </w:rPr>
      </w:pPr>
      <w:r w:rsidRPr="00487C2F">
        <w:rPr>
          <w:szCs w:val="24"/>
        </w:rPr>
        <w:t xml:space="preserve">Shromažďujeme osobní údaje, které jste nám poskytl/a v přihlášce, v životopisu či v dalších Vámi předložených dokladech zaslaných v rámci vyhlášeného výběrového řízení; a to jednak údaje identifikační a kontaktní [§ 13 </w:t>
      </w:r>
      <w:r w:rsidR="005F41AB" w:rsidRPr="00487C2F">
        <w:rPr>
          <w:szCs w:val="24"/>
        </w:rPr>
        <w:t>vyhl</w:t>
      </w:r>
      <w:r w:rsidR="00253AD1" w:rsidRPr="00487C2F">
        <w:rPr>
          <w:szCs w:val="24"/>
        </w:rPr>
        <w:t>.</w:t>
      </w:r>
      <w:r w:rsidRPr="00487C2F">
        <w:rPr>
          <w:szCs w:val="24"/>
        </w:rPr>
        <w:t xml:space="preserve"> č. 516/2021 Sb.].  </w:t>
      </w:r>
    </w:p>
    <w:p w14:paraId="5A31DCDC" w14:textId="77777777" w:rsidR="00614754" w:rsidRPr="00487C2F" w:rsidRDefault="00614754" w:rsidP="0065414E">
      <w:pPr>
        <w:rPr>
          <w:szCs w:val="24"/>
        </w:rPr>
      </w:pPr>
    </w:p>
    <w:p w14:paraId="45F2BB23" w14:textId="77777777" w:rsidR="0065414E" w:rsidRPr="00487C2F" w:rsidRDefault="0065414E" w:rsidP="0065414E">
      <w:pPr>
        <w:rPr>
          <w:b/>
          <w:szCs w:val="24"/>
        </w:rPr>
      </w:pPr>
      <w:r w:rsidRPr="00487C2F">
        <w:rPr>
          <w:b/>
          <w:szCs w:val="24"/>
        </w:rPr>
        <w:t xml:space="preserve">K jakému účelu Vaše osobní údaje vyžadujeme? </w:t>
      </w:r>
    </w:p>
    <w:p w14:paraId="0C02180B" w14:textId="77777777" w:rsidR="0065414E" w:rsidRPr="00487C2F" w:rsidRDefault="00614754" w:rsidP="0065414E">
      <w:pPr>
        <w:rPr>
          <w:szCs w:val="24"/>
        </w:rPr>
      </w:pPr>
      <w:r w:rsidRPr="00487C2F">
        <w:rPr>
          <w:szCs w:val="24"/>
        </w:rPr>
        <w:t>Získané o</w:t>
      </w:r>
      <w:r w:rsidR="0065414E" w:rsidRPr="00487C2F">
        <w:rPr>
          <w:szCs w:val="24"/>
        </w:rPr>
        <w:t>sobní údaje</w:t>
      </w:r>
      <w:r w:rsidRPr="00487C2F">
        <w:rPr>
          <w:szCs w:val="24"/>
        </w:rPr>
        <w:t xml:space="preserve"> zpracováváme</w:t>
      </w:r>
      <w:r w:rsidR="0065414E" w:rsidRPr="00487C2F">
        <w:rPr>
          <w:szCs w:val="24"/>
        </w:rPr>
        <w:t xml:space="preserve"> za účelem plnění právních povinností pro zabezpečení výběru vhodného </w:t>
      </w:r>
      <w:r w:rsidR="00651BB7" w:rsidRPr="00487C2F">
        <w:rPr>
          <w:szCs w:val="24"/>
        </w:rPr>
        <w:t>uchazeče</w:t>
      </w:r>
      <w:r w:rsidR="0065414E" w:rsidRPr="00487C2F">
        <w:rPr>
          <w:szCs w:val="24"/>
        </w:rPr>
        <w:t xml:space="preserve"> na </w:t>
      </w:r>
      <w:r w:rsidR="00651BB7" w:rsidRPr="00487C2F">
        <w:rPr>
          <w:szCs w:val="24"/>
        </w:rPr>
        <w:t>pozici justičního kandidáta</w:t>
      </w:r>
      <w:r w:rsidR="0065414E" w:rsidRPr="00487C2F">
        <w:rPr>
          <w:szCs w:val="24"/>
        </w:rPr>
        <w:t xml:space="preserve"> Krajského soudu v Hradci Králové.</w:t>
      </w:r>
      <w:r w:rsidRPr="00487C2F">
        <w:rPr>
          <w:szCs w:val="24"/>
        </w:rPr>
        <w:t xml:space="preserve"> Používáme je výhradně k realizaci průběhu výběrového řízení v souladu s vyhlášenými podmínkami a platnou právní úpravou. Vaše osobní údaje jsou zpracovávány v analogové formě ve spisu.</w:t>
      </w:r>
    </w:p>
    <w:p w14:paraId="476107CE" w14:textId="77777777" w:rsidR="0065414E" w:rsidRPr="00487C2F" w:rsidRDefault="0065414E" w:rsidP="0065414E">
      <w:pPr>
        <w:rPr>
          <w:szCs w:val="24"/>
        </w:rPr>
      </w:pPr>
    </w:p>
    <w:p w14:paraId="7075514F" w14:textId="77777777" w:rsidR="0065414E" w:rsidRPr="00487C2F" w:rsidRDefault="0065414E" w:rsidP="0065414E">
      <w:pPr>
        <w:rPr>
          <w:szCs w:val="24"/>
        </w:rPr>
      </w:pPr>
      <w:r w:rsidRPr="00487C2F">
        <w:rPr>
          <w:b/>
          <w:bCs/>
          <w:szCs w:val="24"/>
        </w:rPr>
        <w:t>Jaký je právní titul tohoto zpracování?</w:t>
      </w:r>
    </w:p>
    <w:p w14:paraId="5FBD3DFB" w14:textId="25D140E2" w:rsidR="0065414E" w:rsidRPr="00487C2F" w:rsidRDefault="0065414E" w:rsidP="0065414E">
      <w:pPr>
        <w:rPr>
          <w:szCs w:val="24"/>
        </w:rPr>
      </w:pPr>
      <w:r w:rsidRPr="00487C2F">
        <w:rPr>
          <w:szCs w:val="24"/>
        </w:rPr>
        <w:t>Vaše osobní údaje jsou zpracovávány na základě právního titulu plnění právní povinnosti, která se na správce osobních údajů vztahuje podle Hla</w:t>
      </w:r>
      <w:r w:rsidR="00357068" w:rsidRPr="00487C2F">
        <w:rPr>
          <w:szCs w:val="24"/>
        </w:rPr>
        <w:t>vy II</w:t>
      </w:r>
      <w:r w:rsidRPr="00487C2F">
        <w:rPr>
          <w:szCs w:val="24"/>
        </w:rPr>
        <w:t xml:space="preserve"> vyhl</w:t>
      </w:r>
      <w:r w:rsidR="00253AD1" w:rsidRPr="00487C2F">
        <w:rPr>
          <w:szCs w:val="24"/>
        </w:rPr>
        <w:t>.</w:t>
      </w:r>
      <w:r w:rsidRPr="00487C2F">
        <w:rPr>
          <w:szCs w:val="24"/>
        </w:rPr>
        <w:t xml:space="preserve"> č. 516/2021 Sb., </w:t>
      </w:r>
      <w:r w:rsidRPr="00487C2F">
        <w:rPr>
          <w:szCs w:val="24"/>
        </w:rPr>
        <w:br/>
        <w:t xml:space="preserve">o odborné justiční zkoušce, výběru a odborné přípravě justičních kandidátů, výběru uchazečů na funkci soudce, výběru předsedů soudů a o změně vyhlášky č. 37/1992 Sb., o jednacím řádu pro okresní a krajské soudy, a zpracování je nezbytné pro splnění úkolu prováděného </w:t>
      </w:r>
      <w:r w:rsidRPr="00487C2F">
        <w:rPr>
          <w:szCs w:val="24"/>
        </w:rPr>
        <w:br/>
        <w:t xml:space="preserve">při výkonu veřejné moci [čl. 6 odst. 1 písm. c) </w:t>
      </w:r>
      <w:r w:rsidR="00651BB7" w:rsidRPr="00487C2F">
        <w:rPr>
          <w:szCs w:val="24"/>
        </w:rPr>
        <w:t xml:space="preserve">GDPR </w:t>
      </w:r>
      <w:r w:rsidRPr="00487C2F">
        <w:rPr>
          <w:szCs w:val="24"/>
        </w:rPr>
        <w:t xml:space="preserve">ve spojení </w:t>
      </w:r>
      <w:r w:rsidRPr="00487C2F">
        <w:rPr>
          <w:szCs w:val="24"/>
        </w:rPr>
        <w:br/>
        <w:t>s § 5 zákona č. 110/2019 Sb., o zpracování osobních údajů].</w:t>
      </w:r>
    </w:p>
    <w:p w14:paraId="79FFB0CE" w14:textId="77777777" w:rsidR="0065414E" w:rsidRPr="00487C2F" w:rsidRDefault="0065414E" w:rsidP="0065414E">
      <w:pPr>
        <w:rPr>
          <w:szCs w:val="24"/>
        </w:rPr>
      </w:pPr>
    </w:p>
    <w:p w14:paraId="612EBAE1" w14:textId="77777777" w:rsidR="0065414E" w:rsidRPr="00487C2F" w:rsidRDefault="0065414E" w:rsidP="0065414E">
      <w:pPr>
        <w:rPr>
          <w:b/>
          <w:szCs w:val="24"/>
        </w:rPr>
      </w:pPr>
      <w:r w:rsidRPr="00487C2F">
        <w:rPr>
          <w:b/>
          <w:szCs w:val="24"/>
        </w:rPr>
        <w:t xml:space="preserve">Komu mohou být Vaše osobní údaje předány? </w:t>
      </w:r>
    </w:p>
    <w:p w14:paraId="58C4473E" w14:textId="77777777" w:rsidR="0065414E" w:rsidRPr="00487C2F" w:rsidRDefault="0065414E" w:rsidP="0065414E">
      <w:pPr>
        <w:pStyle w:val="Style2"/>
        <w:shd w:val="clear" w:color="auto" w:fill="auto"/>
        <w:spacing w:line="269" w:lineRule="exact"/>
        <w:ind w:firstLine="0"/>
        <w:jc w:val="both"/>
        <w:rPr>
          <w:sz w:val="24"/>
          <w:szCs w:val="24"/>
        </w:rPr>
      </w:pPr>
      <w:r w:rsidRPr="00487C2F">
        <w:rPr>
          <w:sz w:val="24"/>
          <w:szCs w:val="24"/>
        </w:rPr>
        <w:t xml:space="preserve">Vaše osobní údaje </w:t>
      </w:r>
      <w:r w:rsidR="00DD0925" w:rsidRPr="00487C2F">
        <w:rPr>
          <w:sz w:val="24"/>
          <w:szCs w:val="24"/>
        </w:rPr>
        <w:t>mohou být předány Justiční akademii za účelem přípravy písemného testu, psychologickému pracovišti Justiční akademie za účelem provedení psychologicko-diagnostického vyšetření, člen</w:t>
      </w:r>
      <w:r w:rsidRPr="00487C2F">
        <w:rPr>
          <w:sz w:val="24"/>
          <w:szCs w:val="24"/>
        </w:rPr>
        <w:t>ům výběrové komise</w:t>
      </w:r>
      <w:r w:rsidR="00DD0925" w:rsidRPr="00487C2F">
        <w:rPr>
          <w:sz w:val="24"/>
          <w:szCs w:val="24"/>
        </w:rPr>
        <w:t xml:space="preserve"> a Ministerstvu spravedlnosti </w:t>
      </w:r>
      <w:r w:rsidR="005F41AB" w:rsidRPr="00487C2F">
        <w:rPr>
          <w:sz w:val="24"/>
          <w:szCs w:val="24"/>
        </w:rPr>
        <w:t>ČR.</w:t>
      </w:r>
    </w:p>
    <w:p w14:paraId="7CEDF8E0" w14:textId="77777777" w:rsidR="0065414E" w:rsidRPr="00487C2F" w:rsidRDefault="0065414E" w:rsidP="0065414E">
      <w:pPr>
        <w:rPr>
          <w:b/>
          <w:szCs w:val="24"/>
        </w:rPr>
      </w:pPr>
      <w:r w:rsidRPr="00487C2F">
        <w:rPr>
          <w:b/>
          <w:szCs w:val="24"/>
        </w:rPr>
        <w:lastRenderedPageBreak/>
        <w:t xml:space="preserve">Jak dlouho uchováváme Vaše osobní údaje? </w:t>
      </w:r>
    </w:p>
    <w:p w14:paraId="5071A408" w14:textId="5BE2B570" w:rsidR="0065414E" w:rsidRPr="00487C2F" w:rsidRDefault="0065414E" w:rsidP="0065414E">
      <w:pPr>
        <w:pStyle w:val="Style2"/>
        <w:spacing w:line="269" w:lineRule="exact"/>
        <w:jc w:val="both"/>
        <w:rPr>
          <w:sz w:val="24"/>
          <w:szCs w:val="24"/>
        </w:rPr>
      </w:pPr>
      <w:r w:rsidRPr="00487C2F">
        <w:rPr>
          <w:sz w:val="24"/>
          <w:szCs w:val="24"/>
        </w:rPr>
        <w:t xml:space="preserve">      V souladu s ustanovením § </w:t>
      </w:r>
      <w:r w:rsidR="005F41AB" w:rsidRPr="00487C2F">
        <w:rPr>
          <w:sz w:val="24"/>
          <w:szCs w:val="24"/>
        </w:rPr>
        <w:t>22</w:t>
      </w:r>
      <w:r w:rsidRPr="00487C2F">
        <w:rPr>
          <w:sz w:val="24"/>
          <w:szCs w:val="24"/>
        </w:rPr>
        <w:t xml:space="preserve"> odst. 2 vyhl</w:t>
      </w:r>
      <w:r w:rsidR="00253AD1" w:rsidRPr="00487C2F">
        <w:rPr>
          <w:sz w:val="24"/>
          <w:szCs w:val="24"/>
        </w:rPr>
        <w:t>.</w:t>
      </w:r>
      <w:r w:rsidRPr="00487C2F">
        <w:rPr>
          <w:sz w:val="24"/>
          <w:szCs w:val="24"/>
        </w:rPr>
        <w:t xml:space="preserve"> </w:t>
      </w:r>
      <w:r w:rsidR="005F41AB" w:rsidRPr="00487C2F">
        <w:rPr>
          <w:sz w:val="24"/>
          <w:szCs w:val="24"/>
        </w:rPr>
        <w:t xml:space="preserve">č. 516/2021 Sb. </w:t>
      </w:r>
      <w:r w:rsidRPr="00487C2F">
        <w:rPr>
          <w:sz w:val="24"/>
          <w:szCs w:val="24"/>
        </w:rPr>
        <w:t>se údaje o průběhu výběrového řízení obsahující osobní údaje uchazečů uchovávají po dobu 70 let.</w:t>
      </w:r>
    </w:p>
    <w:p w14:paraId="32AEAE15" w14:textId="77777777" w:rsidR="0065414E" w:rsidRPr="00487C2F" w:rsidRDefault="0065414E" w:rsidP="0065414E">
      <w:pPr>
        <w:rPr>
          <w:b/>
          <w:szCs w:val="24"/>
        </w:rPr>
      </w:pPr>
    </w:p>
    <w:p w14:paraId="72593A09" w14:textId="77777777" w:rsidR="0065414E" w:rsidRPr="00487C2F" w:rsidRDefault="0065414E" w:rsidP="0065414E">
      <w:pPr>
        <w:rPr>
          <w:b/>
          <w:szCs w:val="24"/>
        </w:rPr>
      </w:pPr>
      <w:r w:rsidRPr="00487C2F">
        <w:rPr>
          <w:b/>
          <w:szCs w:val="24"/>
        </w:rPr>
        <w:t xml:space="preserve">Jsou Vaše osobní údaje předávány do zahraničí (státy mimo EU a mezinárodní organizace)? </w:t>
      </w:r>
    </w:p>
    <w:p w14:paraId="64146660" w14:textId="77777777" w:rsidR="0065414E" w:rsidRPr="00487C2F" w:rsidRDefault="0065414E" w:rsidP="0065414E">
      <w:pPr>
        <w:rPr>
          <w:szCs w:val="24"/>
        </w:rPr>
      </w:pPr>
      <w:r w:rsidRPr="00487C2F">
        <w:rPr>
          <w:szCs w:val="24"/>
        </w:rPr>
        <w:t xml:space="preserve">Vaše osobní údaje nejsou předávány do zahraničí. </w:t>
      </w:r>
    </w:p>
    <w:p w14:paraId="7DA85B7F" w14:textId="77777777" w:rsidR="0065414E" w:rsidRPr="00487C2F" w:rsidRDefault="0065414E" w:rsidP="0065414E">
      <w:pPr>
        <w:rPr>
          <w:szCs w:val="24"/>
        </w:rPr>
      </w:pPr>
    </w:p>
    <w:p w14:paraId="3ECB032F" w14:textId="77777777" w:rsidR="0065414E" w:rsidRPr="00487C2F" w:rsidRDefault="0065414E" w:rsidP="0065414E">
      <w:pPr>
        <w:rPr>
          <w:b/>
          <w:szCs w:val="24"/>
        </w:rPr>
      </w:pPr>
      <w:r w:rsidRPr="00487C2F">
        <w:rPr>
          <w:b/>
          <w:szCs w:val="24"/>
        </w:rPr>
        <w:t xml:space="preserve">Jaká jsou Vaše práva a povinnosti? </w:t>
      </w:r>
    </w:p>
    <w:p w14:paraId="0D45F938" w14:textId="77777777" w:rsidR="0065414E" w:rsidRPr="00487C2F" w:rsidRDefault="0065414E" w:rsidP="0065414E">
      <w:pPr>
        <w:rPr>
          <w:szCs w:val="24"/>
        </w:rPr>
      </w:pPr>
      <w:r w:rsidRPr="00487C2F">
        <w:rPr>
          <w:szCs w:val="24"/>
        </w:rPr>
        <w:t xml:space="preserve">V souladu se zpracováním osobních údajů Krajským soudem v Hradci Králové můžete uplatnit následující práva: </w:t>
      </w:r>
    </w:p>
    <w:p w14:paraId="50769656" w14:textId="77777777" w:rsidR="0065414E" w:rsidRPr="00487C2F" w:rsidRDefault="0065414E" w:rsidP="00AE4E7A">
      <w:pPr>
        <w:spacing w:after="0"/>
        <w:rPr>
          <w:szCs w:val="24"/>
        </w:rPr>
      </w:pPr>
      <w:r w:rsidRPr="00487C2F">
        <w:rPr>
          <w:szCs w:val="24"/>
        </w:rPr>
        <w:t xml:space="preserve">a) právo na přístup k osobním údajům (čl. 15 GDPR) </w:t>
      </w:r>
    </w:p>
    <w:p w14:paraId="70723589" w14:textId="77777777" w:rsidR="0065414E" w:rsidRPr="00487C2F" w:rsidRDefault="0065414E" w:rsidP="00AE4E7A">
      <w:pPr>
        <w:spacing w:after="0"/>
        <w:rPr>
          <w:szCs w:val="24"/>
        </w:rPr>
      </w:pPr>
      <w:r w:rsidRPr="00487C2F">
        <w:rPr>
          <w:szCs w:val="24"/>
        </w:rPr>
        <w:t xml:space="preserve">b) právo na opravu – doplnění (čl. 16 GDPR) </w:t>
      </w:r>
    </w:p>
    <w:p w14:paraId="687CAFDE" w14:textId="77777777" w:rsidR="0065414E" w:rsidRPr="00487C2F" w:rsidRDefault="0065414E" w:rsidP="00AE4E7A">
      <w:pPr>
        <w:spacing w:after="0"/>
        <w:rPr>
          <w:szCs w:val="24"/>
        </w:rPr>
      </w:pPr>
      <w:r w:rsidRPr="00487C2F">
        <w:rPr>
          <w:szCs w:val="24"/>
        </w:rPr>
        <w:t xml:space="preserve">c) právo na výmaz (čl. 17 GDPR) </w:t>
      </w:r>
    </w:p>
    <w:p w14:paraId="1273D575" w14:textId="77777777" w:rsidR="0065414E" w:rsidRPr="00487C2F" w:rsidRDefault="0065414E" w:rsidP="00AE4E7A">
      <w:pPr>
        <w:spacing w:after="0"/>
        <w:rPr>
          <w:szCs w:val="24"/>
        </w:rPr>
      </w:pPr>
      <w:r w:rsidRPr="00487C2F">
        <w:rPr>
          <w:szCs w:val="24"/>
        </w:rPr>
        <w:t xml:space="preserve">d) právo na omezení zpracování (čl. 18 GDPR) </w:t>
      </w:r>
    </w:p>
    <w:p w14:paraId="00D09C02" w14:textId="77777777" w:rsidR="0065414E" w:rsidRPr="00487C2F" w:rsidRDefault="0065414E" w:rsidP="00AE4E7A">
      <w:pPr>
        <w:spacing w:after="0"/>
        <w:rPr>
          <w:szCs w:val="24"/>
        </w:rPr>
      </w:pPr>
      <w:r w:rsidRPr="00487C2F">
        <w:rPr>
          <w:szCs w:val="24"/>
        </w:rPr>
        <w:t xml:space="preserve">e) právo podat stížnost u dozorového úřadu (čl. 77 GDPR) </w:t>
      </w:r>
    </w:p>
    <w:p w14:paraId="5DFDBC89" w14:textId="77777777" w:rsidR="0065414E" w:rsidRPr="00487C2F" w:rsidRDefault="0065414E" w:rsidP="0065414E">
      <w:pPr>
        <w:rPr>
          <w:szCs w:val="24"/>
        </w:rPr>
      </w:pPr>
    </w:p>
    <w:p w14:paraId="6A36BC5E" w14:textId="77777777" w:rsidR="0065414E" w:rsidRPr="00487C2F" w:rsidRDefault="0065414E" w:rsidP="0065414E">
      <w:pPr>
        <w:rPr>
          <w:szCs w:val="24"/>
        </w:rPr>
      </w:pPr>
      <w:r w:rsidRPr="00487C2F">
        <w:rPr>
          <w:szCs w:val="24"/>
        </w:rPr>
        <w:t xml:space="preserve">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 </w:t>
      </w:r>
    </w:p>
    <w:p w14:paraId="50E55D54" w14:textId="77777777" w:rsidR="0065414E" w:rsidRPr="00487C2F" w:rsidRDefault="0065414E" w:rsidP="0065414E">
      <w:pPr>
        <w:pStyle w:val="Style2"/>
        <w:shd w:val="clear" w:color="auto" w:fill="auto"/>
        <w:tabs>
          <w:tab w:val="left" w:pos="350"/>
        </w:tabs>
        <w:spacing w:line="269" w:lineRule="exact"/>
        <w:ind w:firstLine="0"/>
        <w:jc w:val="both"/>
        <w:rPr>
          <w:sz w:val="24"/>
          <w:szCs w:val="24"/>
        </w:rPr>
      </w:pPr>
    </w:p>
    <w:p w14:paraId="0A3A5109" w14:textId="77777777" w:rsidR="0065414E" w:rsidRPr="00487C2F" w:rsidRDefault="0065414E" w:rsidP="0065414E">
      <w:pPr>
        <w:pStyle w:val="Style8"/>
        <w:shd w:val="clear" w:color="auto" w:fill="auto"/>
        <w:spacing w:before="0" w:after="242" w:line="244" w:lineRule="exact"/>
        <w:ind w:firstLine="0"/>
        <w:jc w:val="both"/>
        <w:rPr>
          <w:sz w:val="24"/>
          <w:szCs w:val="24"/>
        </w:rPr>
      </w:pPr>
      <w:r w:rsidRPr="00487C2F">
        <w:rPr>
          <w:sz w:val="24"/>
          <w:szCs w:val="24"/>
        </w:rPr>
        <w:t>Prohlášení uchazeče</w:t>
      </w:r>
    </w:p>
    <w:p w14:paraId="7A4380DC" w14:textId="77777777" w:rsidR="00C946ED" w:rsidRPr="00487C2F" w:rsidRDefault="00C946ED" w:rsidP="00237FA9">
      <w:pPr>
        <w:rPr>
          <w:szCs w:val="24"/>
        </w:rPr>
      </w:pPr>
      <w:r w:rsidRPr="00487C2F">
        <w:rPr>
          <w:szCs w:val="24"/>
        </w:rPr>
        <w:t>Potvrzuji, že jsem se seznám</w:t>
      </w:r>
      <w:r w:rsidR="00237FA9" w:rsidRPr="00487C2F">
        <w:rPr>
          <w:szCs w:val="24"/>
        </w:rPr>
        <w:t>il/a s výše uvedenou informací.</w:t>
      </w:r>
    </w:p>
    <w:p w14:paraId="0AB379C7" w14:textId="77777777" w:rsidR="00237FA9" w:rsidRPr="00487C2F" w:rsidRDefault="0065414E" w:rsidP="00237FA9">
      <w:pPr>
        <w:pStyle w:val="Style2"/>
        <w:shd w:val="clear" w:color="auto" w:fill="auto"/>
        <w:spacing w:after="120" w:line="274" w:lineRule="exact"/>
        <w:ind w:firstLine="0"/>
        <w:jc w:val="both"/>
        <w:rPr>
          <w:sz w:val="24"/>
          <w:szCs w:val="24"/>
        </w:rPr>
      </w:pPr>
      <w:r w:rsidRPr="00487C2F">
        <w:rPr>
          <w:sz w:val="24"/>
          <w:szCs w:val="24"/>
        </w:rPr>
        <w:t>Beru na vědomí, že mé osobní údaje budou v nezbytném rozsahu postoupeny Justiční akademii za účelem přípravy písemného testu.</w:t>
      </w:r>
      <w:r w:rsidR="00237FA9" w:rsidRPr="00487C2F">
        <w:rPr>
          <w:sz w:val="24"/>
          <w:szCs w:val="24"/>
        </w:rPr>
        <w:t xml:space="preserve"> </w:t>
      </w:r>
      <w:r w:rsidRPr="00487C2F">
        <w:rPr>
          <w:sz w:val="24"/>
          <w:szCs w:val="24"/>
        </w:rPr>
        <w:t>Postoupím-li na základě písemné části výběrového řízení do ústní</w:t>
      </w:r>
      <w:r w:rsidR="00237FA9" w:rsidRPr="00487C2F">
        <w:rPr>
          <w:sz w:val="24"/>
          <w:szCs w:val="24"/>
        </w:rPr>
        <w:t xml:space="preserve"> části výběrového řízení na pozici justičního kandidáta</w:t>
      </w:r>
      <w:r w:rsidRPr="00487C2F">
        <w:rPr>
          <w:sz w:val="24"/>
          <w:szCs w:val="24"/>
        </w:rPr>
        <w:t>, podrobím se na výzvu psychologickému vyšetření prováděnému psychologickým pracovištěm Justiční akademie. Beru na vědomí, že psychologickému pracovišti Justiční akademie b</w:t>
      </w:r>
      <w:r w:rsidR="00237FA9" w:rsidRPr="00487C2F">
        <w:rPr>
          <w:sz w:val="24"/>
          <w:szCs w:val="24"/>
        </w:rPr>
        <w:t>ud</w:t>
      </w:r>
      <w:r w:rsidR="0055255C" w:rsidRPr="00487C2F">
        <w:rPr>
          <w:sz w:val="24"/>
          <w:szCs w:val="24"/>
        </w:rPr>
        <w:t>ou</w:t>
      </w:r>
      <w:r w:rsidRPr="00487C2F">
        <w:rPr>
          <w:sz w:val="24"/>
          <w:szCs w:val="24"/>
        </w:rPr>
        <w:t xml:space="preserve"> předložen</w:t>
      </w:r>
      <w:r w:rsidR="0055255C" w:rsidRPr="00487C2F">
        <w:rPr>
          <w:sz w:val="24"/>
          <w:szCs w:val="24"/>
        </w:rPr>
        <w:t>y</w:t>
      </w:r>
      <w:r w:rsidR="00237FA9" w:rsidRPr="00487C2F">
        <w:rPr>
          <w:sz w:val="24"/>
          <w:szCs w:val="24"/>
        </w:rPr>
        <w:t xml:space="preserve"> </w:t>
      </w:r>
      <w:r w:rsidR="0055255C" w:rsidRPr="00487C2F">
        <w:rPr>
          <w:sz w:val="24"/>
          <w:szCs w:val="24"/>
        </w:rPr>
        <w:t>mé</w:t>
      </w:r>
      <w:r w:rsidR="00237FA9" w:rsidRPr="00487C2F">
        <w:rPr>
          <w:sz w:val="24"/>
          <w:szCs w:val="24"/>
        </w:rPr>
        <w:t xml:space="preserve"> osobní údaje v rozsahu</w:t>
      </w:r>
      <w:r w:rsidRPr="00487C2F">
        <w:rPr>
          <w:sz w:val="24"/>
          <w:szCs w:val="24"/>
        </w:rPr>
        <w:t xml:space="preserve"> nezbytném pro účely vyšetření a že informace o výsledku vyšetření b</w:t>
      </w:r>
      <w:r w:rsidR="00237FA9" w:rsidRPr="00487C2F">
        <w:rPr>
          <w:sz w:val="24"/>
          <w:szCs w:val="24"/>
        </w:rPr>
        <w:t>ude</w:t>
      </w:r>
      <w:r w:rsidRPr="00487C2F">
        <w:rPr>
          <w:sz w:val="24"/>
          <w:szCs w:val="24"/>
        </w:rPr>
        <w:t xml:space="preserve"> tímto pracovištěm sdělena osob</w:t>
      </w:r>
      <w:r w:rsidR="00237FA9" w:rsidRPr="00487C2F">
        <w:rPr>
          <w:sz w:val="24"/>
          <w:szCs w:val="24"/>
        </w:rPr>
        <w:t>ě</w:t>
      </w:r>
      <w:r w:rsidRPr="00487C2F">
        <w:rPr>
          <w:sz w:val="24"/>
          <w:szCs w:val="24"/>
        </w:rPr>
        <w:t xml:space="preserve"> podílející se na </w:t>
      </w:r>
      <w:r w:rsidR="00237FA9" w:rsidRPr="00487C2F">
        <w:rPr>
          <w:sz w:val="24"/>
          <w:szCs w:val="24"/>
        </w:rPr>
        <w:t>zpraco</w:t>
      </w:r>
      <w:r w:rsidR="006A481C" w:rsidRPr="00487C2F">
        <w:rPr>
          <w:sz w:val="24"/>
          <w:szCs w:val="24"/>
        </w:rPr>
        <w:t>vání podkladů ve výběrovém řízení</w:t>
      </w:r>
      <w:r w:rsidR="0055255C" w:rsidRPr="00487C2F">
        <w:rPr>
          <w:sz w:val="24"/>
          <w:szCs w:val="24"/>
        </w:rPr>
        <w:t xml:space="preserve"> u Krajského soudu v Hradci Králové</w:t>
      </w:r>
      <w:r w:rsidR="00237FA9" w:rsidRPr="00487C2F">
        <w:rPr>
          <w:sz w:val="24"/>
          <w:szCs w:val="24"/>
        </w:rPr>
        <w:t>.</w:t>
      </w:r>
    </w:p>
    <w:p w14:paraId="22537287" w14:textId="77777777" w:rsidR="00C946ED" w:rsidRPr="00487C2F" w:rsidRDefault="00C946ED" w:rsidP="00237FA9">
      <w:pPr>
        <w:pStyle w:val="Style2"/>
        <w:shd w:val="clear" w:color="auto" w:fill="auto"/>
        <w:spacing w:after="120" w:line="266" w:lineRule="exact"/>
        <w:ind w:firstLine="0"/>
        <w:jc w:val="both"/>
        <w:rPr>
          <w:sz w:val="24"/>
          <w:szCs w:val="24"/>
        </w:rPr>
      </w:pPr>
      <w:r w:rsidRPr="00487C2F">
        <w:rPr>
          <w:sz w:val="24"/>
          <w:szCs w:val="24"/>
        </w:rPr>
        <w:t>Beru na vědomí, že po skončení výběrového řízení mi budou listiny obsahující osobní údaje vydány pouze na písemnou žádost, a že s nevyžádanými osobními údaji bude Krajským soudem v Hradci Králové naloženo v souladu s platnými právními předpisy.</w:t>
      </w:r>
    </w:p>
    <w:p w14:paraId="765D7776" w14:textId="77777777" w:rsidR="0055255C" w:rsidRPr="00487C2F" w:rsidRDefault="0055255C" w:rsidP="0055255C">
      <w:pPr>
        <w:pStyle w:val="Style2"/>
        <w:shd w:val="clear" w:color="auto" w:fill="auto"/>
        <w:spacing w:after="120" w:line="274" w:lineRule="exact"/>
        <w:ind w:firstLine="0"/>
        <w:jc w:val="both"/>
        <w:rPr>
          <w:sz w:val="24"/>
          <w:szCs w:val="24"/>
        </w:rPr>
      </w:pPr>
      <w:r w:rsidRPr="00487C2F">
        <w:rPr>
          <w:sz w:val="24"/>
          <w:szCs w:val="24"/>
        </w:rPr>
        <w:t>Prohlašuji, že mnou poskytnuté osobní údaje jsou pravdivé a v případě jakékoli změny poskytnutých osobních údajů tuto změnu oznámím správci.</w:t>
      </w:r>
    </w:p>
    <w:p w14:paraId="7ABCE293" w14:textId="77777777" w:rsidR="00C946ED" w:rsidRPr="00487C2F" w:rsidRDefault="00C946ED" w:rsidP="00237FA9">
      <w:pPr>
        <w:pStyle w:val="Style2"/>
        <w:shd w:val="clear" w:color="auto" w:fill="auto"/>
        <w:spacing w:after="120" w:line="266" w:lineRule="exact"/>
        <w:ind w:firstLine="0"/>
        <w:jc w:val="both"/>
        <w:rPr>
          <w:sz w:val="24"/>
          <w:szCs w:val="24"/>
        </w:rPr>
      </w:pPr>
      <w:r w:rsidRPr="00487C2F">
        <w:rPr>
          <w:sz w:val="24"/>
          <w:szCs w:val="24"/>
        </w:rPr>
        <w:t>Prohlašuji, že jsem si vědom/a, že na vyhláš</w:t>
      </w:r>
      <w:r w:rsidR="00237FA9" w:rsidRPr="00487C2F">
        <w:rPr>
          <w:sz w:val="24"/>
          <w:szCs w:val="24"/>
        </w:rPr>
        <w:t>e</w:t>
      </w:r>
      <w:r w:rsidRPr="00487C2F">
        <w:rPr>
          <w:sz w:val="24"/>
          <w:szCs w:val="24"/>
        </w:rPr>
        <w:t>nou pozici v rámci výběrového řízení není, ani při</w:t>
      </w:r>
      <w:r w:rsidR="00237FA9" w:rsidRPr="00487C2F">
        <w:rPr>
          <w:sz w:val="24"/>
          <w:szCs w:val="24"/>
        </w:rPr>
        <w:t xml:space="preserve"> splnění všech stanovených podmínek, právní nárok. </w:t>
      </w:r>
      <w:r w:rsidRPr="00487C2F">
        <w:rPr>
          <w:sz w:val="24"/>
          <w:szCs w:val="24"/>
        </w:rPr>
        <w:t xml:space="preserve"> </w:t>
      </w:r>
    </w:p>
    <w:p w14:paraId="3B4D1338" w14:textId="77777777" w:rsidR="0065414E" w:rsidRPr="00487C2F" w:rsidRDefault="0065414E" w:rsidP="0065414E">
      <w:pPr>
        <w:rPr>
          <w:szCs w:val="24"/>
        </w:rPr>
      </w:pPr>
    </w:p>
    <w:p w14:paraId="16E721E4" w14:textId="77777777" w:rsidR="006A481C" w:rsidRPr="00487C2F" w:rsidRDefault="006A481C" w:rsidP="0065414E">
      <w:pPr>
        <w:rPr>
          <w:szCs w:val="24"/>
        </w:rPr>
      </w:pPr>
    </w:p>
    <w:p w14:paraId="49F38E75" w14:textId="6855282F" w:rsidR="0065414E" w:rsidRPr="00487C2F" w:rsidRDefault="00C946ED" w:rsidP="000160B9">
      <w:pPr>
        <w:rPr>
          <w:szCs w:val="24"/>
        </w:rPr>
      </w:pPr>
      <w:r w:rsidRPr="00487C2F">
        <w:rPr>
          <w:szCs w:val="24"/>
        </w:rPr>
        <w:t>V …………………. dne……………..                          Podpis uchazeče: ……………………..</w:t>
      </w:r>
    </w:p>
    <w:p w14:paraId="55EE9D72" w14:textId="77777777" w:rsidR="001B234B" w:rsidRPr="00487C2F" w:rsidRDefault="001B234B" w:rsidP="0065414E">
      <w:pPr>
        <w:spacing w:after="480"/>
        <w:rPr>
          <w:szCs w:val="24"/>
        </w:rPr>
      </w:pPr>
    </w:p>
    <w:sectPr w:rsidR="001B234B" w:rsidRPr="00487C2F" w:rsidSect="00FD165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1ECF3" w14:textId="77777777" w:rsidR="00E133D4" w:rsidRDefault="00E133D4" w:rsidP="0053097D">
      <w:pPr>
        <w:spacing w:after="0"/>
      </w:pPr>
      <w:r>
        <w:separator/>
      </w:r>
    </w:p>
  </w:endnote>
  <w:endnote w:type="continuationSeparator" w:id="0">
    <w:p w14:paraId="7779D95D" w14:textId="77777777" w:rsidR="00E133D4" w:rsidRDefault="00E133D4" w:rsidP="005309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0AE10" w14:textId="77777777" w:rsidR="00E133D4" w:rsidRDefault="00E133D4" w:rsidP="0053097D">
      <w:pPr>
        <w:spacing w:after="0"/>
      </w:pPr>
      <w:r>
        <w:separator/>
      </w:r>
    </w:p>
  </w:footnote>
  <w:footnote w:type="continuationSeparator" w:id="0">
    <w:p w14:paraId="246FE53D" w14:textId="77777777" w:rsidR="00E133D4" w:rsidRDefault="00E133D4" w:rsidP="005309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1775"/>
    <w:multiLevelType w:val="hybridMultilevel"/>
    <w:tmpl w:val="43CE86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1C3D08"/>
    <w:multiLevelType w:val="hybridMultilevel"/>
    <w:tmpl w:val="30CED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723ED0"/>
    <w:multiLevelType w:val="hybridMultilevel"/>
    <w:tmpl w:val="EBAE21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606572"/>
    <w:multiLevelType w:val="hybridMultilevel"/>
    <w:tmpl w:val="3B42A2A6"/>
    <w:lvl w:ilvl="0" w:tplc="9DC65F14">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 w15:restartNumberingAfterBreak="0">
    <w:nsid w:val="2926460B"/>
    <w:multiLevelType w:val="hybridMultilevel"/>
    <w:tmpl w:val="C42C7E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7945984"/>
    <w:multiLevelType w:val="hybridMultilevel"/>
    <w:tmpl w:val="EBCC8ADE"/>
    <w:lvl w:ilvl="0" w:tplc="0405000F">
      <w:start w:val="1"/>
      <w:numFmt w:val="decimal"/>
      <w:lvlText w:val="%1."/>
      <w:lvlJc w:val="left"/>
      <w:pPr>
        <w:ind w:left="2520" w:hanging="360"/>
      </w:p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6" w15:restartNumberingAfterBreak="0">
    <w:nsid w:val="381825B5"/>
    <w:multiLevelType w:val="hybridMultilevel"/>
    <w:tmpl w:val="43208BCE"/>
    <w:lvl w:ilvl="0" w:tplc="F33A7F1E">
      <w:start w:val="1"/>
      <w:numFmt w:val="lowerLetter"/>
      <w:lvlText w:val="%1)"/>
      <w:lvlJc w:val="left"/>
      <w:pPr>
        <w:ind w:left="704" w:hanging="360"/>
      </w:pPr>
      <w:rPr>
        <w:rFonts w:hint="default"/>
      </w:rPr>
    </w:lvl>
    <w:lvl w:ilvl="1" w:tplc="04050019" w:tentative="1">
      <w:start w:val="1"/>
      <w:numFmt w:val="lowerLetter"/>
      <w:lvlText w:val="%2."/>
      <w:lvlJc w:val="left"/>
      <w:pPr>
        <w:ind w:left="1424" w:hanging="360"/>
      </w:pPr>
    </w:lvl>
    <w:lvl w:ilvl="2" w:tplc="0405001B" w:tentative="1">
      <w:start w:val="1"/>
      <w:numFmt w:val="lowerRoman"/>
      <w:lvlText w:val="%3."/>
      <w:lvlJc w:val="right"/>
      <w:pPr>
        <w:ind w:left="2144" w:hanging="180"/>
      </w:pPr>
    </w:lvl>
    <w:lvl w:ilvl="3" w:tplc="0405000F" w:tentative="1">
      <w:start w:val="1"/>
      <w:numFmt w:val="decimal"/>
      <w:lvlText w:val="%4."/>
      <w:lvlJc w:val="left"/>
      <w:pPr>
        <w:ind w:left="2864" w:hanging="360"/>
      </w:pPr>
    </w:lvl>
    <w:lvl w:ilvl="4" w:tplc="04050019" w:tentative="1">
      <w:start w:val="1"/>
      <w:numFmt w:val="lowerLetter"/>
      <w:lvlText w:val="%5."/>
      <w:lvlJc w:val="left"/>
      <w:pPr>
        <w:ind w:left="3584" w:hanging="360"/>
      </w:pPr>
    </w:lvl>
    <w:lvl w:ilvl="5" w:tplc="0405001B" w:tentative="1">
      <w:start w:val="1"/>
      <w:numFmt w:val="lowerRoman"/>
      <w:lvlText w:val="%6."/>
      <w:lvlJc w:val="right"/>
      <w:pPr>
        <w:ind w:left="4304" w:hanging="180"/>
      </w:pPr>
    </w:lvl>
    <w:lvl w:ilvl="6" w:tplc="0405000F" w:tentative="1">
      <w:start w:val="1"/>
      <w:numFmt w:val="decimal"/>
      <w:lvlText w:val="%7."/>
      <w:lvlJc w:val="left"/>
      <w:pPr>
        <w:ind w:left="5024" w:hanging="360"/>
      </w:pPr>
    </w:lvl>
    <w:lvl w:ilvl="7" w:tplc="04050019" w:tentative="1">
      <w:start w:val="1"/>
      <w:numFmt w:val="lowerLetter"/>
      <w:lvlText w:val="%8."/>
      <w:lvlJc w:val="left"/>
      <w:pPr>
        <w:ind w:left="5744" w:hanging="360"/>
      </w:pPr>
    </w:lvl>
    <w:lvl w:ilvl="8" w:tplc="0405001B" w:tentative="1">
      <w:start w:val="1"/>
      <w:numFmt w:val="lowerRoman"/>
      <w:lvlText w:val="%9."/>
      <w:lvlJc w:val="right"/>
      <w:pPr>
        <w:ind w:left="6464" w:hanging="180"/>
      </w:pPr>
    </w:lvl>
  </w:abstractNum>
  <w:abstractNum w:abstractNumId="7" w15:restartNumberingAfterBreak="0">
    <w:nsid w:val="4B6B1C92"/>
    <w:multiLevelType w:val="hybridMultilevel"/>
    <w:tmpl w:val="A12A75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AB2EEA"/>
    <w:multiLevelType w:val="hybridMultilevel"/>
    <w:tmpl w:val="62AE24F0"/>
    <w:lvl w:ilvl="0" w:tplc="96301C92">
      <w:start w:val="1"/>
      <w:numFmt w:val="decimal"/>
      <w:lvlText w:val="%1."/>
      <w:lvlJc w:val="left"/>
      <w:pPr>
        <w:tabs>
          <w:tab w:val="num" w:pos="360"/>
        </w:tabs>
        <w:ind w:left="360" w:hanging="360"/>
      </w:pPr>
      <w:rPr>
        <w:rFonts w:ascii="Garamond" w:eastAsia="Times New Roman" w:hAnsi="Garamond" w:cs="Arial" w:hint="default"/>
      </w:rPr>
    </w:lvl>
    <w:lvl w:ilvl="1" w:tplc="47444F30">
      <w:start w:val="11"/>
      <w:numFmt w:val="bullet"/>
      <w:lvlText w:val=""/>
      <w:lvlJc w:val="left"/>
      <w:pPr>
        <w:tabs>
          <w:tab w:val="num" w:pos="1080"/>
        </w:tabs>
        <w:ind w:left="1080" w:hanging="360"/>
      </w:pPr>
      <w:rPr>
        <w:rFonts w:ascii="Symbol" w:eastAsia="Times New Roman" w:hAnsi="Symbol"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9" w15:restartNumberingAfterBreak="0">
    <w:nsid w:val="655534B3"/>
    <w:multiLevelType w:val="hybridMultilevel"/>
    <w:tmpl w:val="CDC20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06638CC"/>
    <w:multiLevelType w:val="hybridMultilevel"/>
    <w:tmpl w:val="47A877BA"/>
    <w:lvl w:ilvl="0" w:tplc="96301C92">
      <w:start w:val="1"/>
      <w:numFmt w:val="decimal"/>
      <w:lvlText w:val="%1."/>
      <w:lvlJc w:val="left"/>
      <w:pPr>
        <w:ind w:left="720" w:hanging="360"/>
      </w:pPr>
      <w:rPr>
        <w:rFonts w:ascii="Garamond" w:eastAsia="Times New Roman" w:hAnsi="Garamond"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98067F7"/>
    <w:multiLevelType w:val="hybridMultilevel"/>
    <w:tmpl w:val="2F16E0FE"/>
    <w:lvl w:ilvl="0" w:tplc="0B6A24AE">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7E2C293F"/>
    <w:multiLevelType w:val="hybridMultilevel"/>
    <w:tmpl w:val="3C1668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29048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8990610">
    <w:abstractNumId w:val="8"/>
  </w:num>
  <w:num w:numId="3" w16cid:durableId="785612370">
    <w:abstractNumId w:val="10"/>
  </w:num>
  <w:num w:numId="4" w16cid:durableId="393041980">
    <w:abstractNumId w:val="3"/>
  </w:num>
  <w:num w:numId="5" w16cid:durableId="4121626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863340">
    <w:abstractNumId w:val="4"/>
  </w:num>
  <w:num w:numId="7" w16cid:durableId="607935320">
    <w:abstractNumId w:val="3"/>
  </w:num>
  <w:num w:numId="8" w16cid:durableId="1648558092">
    <w:abstractNumId w:val="1"/>
  </w:num>
  <w:num w:numId="9" w16cid:durableId="1840120297">
    <w:abstractNumId w:val="9"/>
  </w:num>
  <w:num w:numId="10" w16cid:durableId="1270888745">
    <w:abstractNumId w:val="0"/>
  </w:num>
  <w:num w:numId="11" w16cid:durableId="227501212">
    <w:abstractNumId w:val="12"/>
  </w:num>
  <w:num w:numId="12" w16cid:durableId="1589657693">
    <w:abstractNumId w:val="7"/>
  </w:num>
  <w:num w:numId="13" w16cid:durableId="474688537">
    <w:abstractNumId w:val="6"/>
  </w:num>
  <w:num w:numId="14" w16cid:durableId="1802381051">
    <w:abstractNumId w:val="5"/>
  </w:num>
  <w:num w:numId="15" w16cid:durableId="1579436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Vyhlášení výběrového řízení na 21.07.2025 12:50:29"/>
    <w:docVar w:name="DOKUMENT_ADRESAR_FS" w:val="C:\TMP\DB"/>
    <w:docVar w:name="DOKUMENT_AUTOMATICKE_UKLADANI" w:val="ANO"/>
    <w:docVar w:name="DOKUMENT_PERIODA_UKLADANI" w:val="5"/>
    <w:docVar w:name="DOKUMENT_ULOZIT_JAKO_DOCX" w:val="ANO"/>
  </w:docVars>
  <w:rsids>
    <w:rsidRoot w:val="0053097D"/>
    <w:rsid w:val="00015207"/>
    <w:rsid w:val="000160B9"/>
    <w:rsid w:val="000300D7"/>
    <w:rsid w:val="00050566"/>
    <w:rsid w:val="0005207B"/>
    <w:rsid w:val="00055FB9"/>
    <w:rsid w:val="00070BEA"/>
    <w:rsid w:val="000822E7"/>
    <w:rsid w:val="000826FB"/>
    <w:rsid w:val="000832EF"/>
    <w:rsid w:val="000A531F"/>
    <w:rsid w:val="000C4BF5"/>
    <w:rsid w:val="000C5701"/>
    <w:rsid w:val="000C60D3"/>
    <w:rsid w:val="000E08F5"/>
    <w:rsid w:val="000E0AEA"/>
    <w:rsid w:val="000E2799"/>
    <w:rsid w:val="000E5DC3"/>
    <w:rsid w:val="000E7BC1"/>
    <w:rsid w:val="000F6CF3"/>
    <w:rsid w:val="00106B9C"/>
    <w:rsid w:val="0012718F"/>
    <w:rsid w:val="0013503D"/>
    <w:rsid w:val="001440FD"/>
    <w:rsid w:val="00153230"/>
    <w:rsid w:val="00171DCB"/>
    <w:rsid w:val="00192A82"/>
    <w:rsid w:val="001A314B"/>
    <w:rsid w:val="001A36F9"/>
    <w:rsid w:val="001A5688"/>
    <w:rsid w:val="001A7164"/>
    <w:rsid w:val="001B0DD1"/>
    <w:rsid w:val="001B234B"/>
    <w:rsid w:val="001C1203"/>
    <w:rsid w:val="001C2B6A"/>
    <w:rsid w:val="001D1C30"/>
    <w:rsid w:val="001D5124"/>
    <w:rsid w:val="00200BC2"/>
    <w:rsid w:val="00211AC8"/>
    <w:rsid w:val="002131AA"/>
    <w:rsid w:val="00227240"/>
    <w:rsid w:val="00227E4F"/>
    <w:rsid w:val="0023000C"/>
    <w:rsid w:val="002300C0"/>
    <w:rsid w:val="00235D95"/>
    <w:rsid w:val="00237FA9"/>
    <w:rsid w:val="002406F8"/>
    <w:rsid w:val="00244D00"/>
    <w:rsid w:val="00253AD1"/>
    <w:rsid w:val="002554FE"/>
    <w:rsid w:val="00263B78"/>
    <w:rsid w:val="002648E2"/>
    <w:rsid w:val="00267EEB"/>
    <w:rsid w:val="00270CCE"/>
    <w:rsid w:val="00275F2F"/>
    <w:rsid w:val="0027681A"/>
    <w:rsid w:val="0028337F"/>
    <w:rsid w:val="00292CC9"/>
    <w:rsid w:val="002A109E"/>
    <w:rsid w:val="002A1403"/>
    <w:rsid w:val="002A65D1"/>
    <w:rsid w:val="002F6566"/>
    <w:rsid w:val="003404E6"/>
    <w:rsid w:val="00342050"/>
    <w:rsid w:val="00345600"/>
    <w:rsid w:val="00357068"/>
    <w:rsid w:val="0036309A"/>
    <w:rsid w:val="00376F85"/>
    <w:rsid w:val="003844D4"/>
    <w:rsid w:val="003915FE"/>
    <w:rsid w:val="003A1F80"/>
    <w:rsid w:val="003A5A34"/>
    <w:rsid w:val="003B2110"/>
    <w:rsid w:val="003B66B2"/>
    <w:rsid w:val="003D2D94"/>
    <w:rsid w:val="003D5536"/>
    <w:rsid w:val="003F5FA2"/>
    <w:rsid w:val="00403A64"/>
    <w:rsid w:val="0041516D"/>
    <w:rsid w:val="00426F96"/>
    <w:rsid w:val="00436F40"/>
    <w:rsid w:val="00445266"/>
    <w:rsid w:val="0044612A"/>
    <w:rsid w:val="00451CB3"/>
    <w:rsid w:val="0046048A"/>
    <w:rsid w:val="004658EE"/>
    <w:rsid w:val="00476C53"/>
    <w:rsid w:val="00480176"/>
    <w:rsid w:val="00480314"/>
    <w:rsid w:val="00482080"/>
    <w:rsid w:val="00487C2F"/>
    <w:rsid w:val="004A16A9"/>
    <w:rsid w:val="004A2B4A"/>
    <w:rsid w:val="004A318C"/>
    <w:rsid w:val="004A3D15"/>
    <w:rsid w:val="004A7ADC"/>
    <w:rsid w:val="004D1460"/>
    <w:rsid w:val="004D6611"/>
    <w:rsid w:val="004F4A75"/>
    <w:rsid w:val="00520156"/>
    <w:rsid w:val="005221D9"/>
    <w:rsid w:val="00525410"/>
    <w:rsid w:val="0053097D"/>
    <w:rsid w:val="00536A3C"/>
    <w:rsid w:val="0055255C"/>
    <w:rsid w:val="0055754A"/>
    <w:rsid w:val="0056435E"/>
    <w:rsid w:val="00566011"/>
    <w:rsid w:val="00573748"/>
    <w:rsid w:val="00577CC3"/>
    <w:rsid w:val="0058439D"/>
    <w:rsid w:val="00593E2A"/>
    <w:rsid w:val="0059494A"/>
    <w:rsid w:val="0059588B"/>
    <w:rsid w:val="005A2BE3"/>
    <w:rsid w:val="005A4490"/>
    <w:rsid w:val="005B523E"/>
    <w:rsid w:val="005C6649"/>
    <w:rsid w:val="005D4F6D"/>
    <w:rsid w:val="005E3780"/>
    <w:rsid w:val="005E7459"/>
    <w:rsid w:val="005F3B88"/>
    <w:rsid w:val="005F41AB"/>
    <w:rsid w:val="005F4509"/>
    <w:rsid w:val="006137CA"/>
    <w:rsid w:val="00614754"/>
    <w:rsid w:val="0062160A"/>
    <w:rsid w:val="006301EF"/>
    <w:rsid w:val="00630BFB"/>
    <w:rsid w:val="00651BB7"/>
    <w:rsid w:val="0065200A"/>
    <w:rsid w:val="0065414E"/>
    <w:rsid w:val="0066361C"/>
    <w:rsid w:val="006928FB"/>
    <w:rsid w:val="00695C0C"/>
    <w:rsid w:val="006A481C"/>
    <w:rsid w:val="006B46D6"/>
    <w:rsid w:val="006C025F"/>
    <w:rsid w:val="006C1970"/>
    <w:rsid w:val="006C7FA7"/>
    <w:rsid w:val="006D684F"/>
    <w:rsid w:val="006E39B8"/>
    <w:rsid w:val="006F3B05"/>
    <w:rsid w:val="006F6E84"/>
    <w:rsid w:val="00700C95"/>
    <w:rsid w:val="00703A76"/>
    <w:rsid w:val="00705E00"/>
    <w:rsid w:val="00711C5A"/>
    <w:rsid w:val="00714987"/>
    <w:rsid w:val="007175E4"/>
    <w:rsid w:val="00725CB7"/>
    <w:rsid w:val="00725D02"/>
    <w:rsid w:val="007276AD"/>
    <w:rsid w:val="007410D2"/>
    <w:rsid w:val="00756FFC"/>
    <w:rsid w:val="00760361"/>
    <w:rsid w:val="00791CA1"/>
    <w:rsid w:val="007920AF"/>
    <w:rsid w:val="0079719B"/>
    <w:rsid w:val="007C163F"/>
    <w:rsid w:val="007C1ED6"/>
    <w:rsid w:val="007C3EC6"/>
    <w:rsid w:val="007C7946"/>
    <w:rsid w:val="007E5253"/>
    <w:rsid w:val="007E7E84"/>
    <w:rsid w:val="007F5B83"/>
    <w:rsid w:val="0081448B"/>
    <w:rsid w:val="008157F4"/>
    <w:rsid w:val="00861761"/>
    <w:rsid w:val="00872E5D"/>
    <w:rsid w:val="00874395"/>
    <w:rsid w:val="00874689"/>
    <w:rsid w:val="00881268"/>
    <w:rsid w:val="00885AE1"/>
    <w:rsid w:val="00891A79"/>
    <w:rsid w:val="0089268D"/>
    <w:rsid w:val="008A13A5"/>
    <w:rsid w:val="008B547B"/>
    <w:rsid w:val="008B6398"/>
    <w:rsid w:val="008B7B51"/>
    <w:rsid w:val="008E2C05"/>
    <w:rsid w:val="008E7DEC"/>
    <w:rsid w:val="00901D4E"/>
    <w:rsid w:val="00915108"/>
    <w:rsid w:val="00924111"/>
    <w:rsid w:val="009251CD"/>
    <w:rsid w:val="00944399"/>
    <w:rsid w:val="00955288"/>
    <w:rsid w:val="00972BAB"/>
    <w:rsid w:val="00976D14"/>
    <w:rsid w:val="00980FE1"/>
    <w:rsid w:val="009823BC"/>
    <w:rsid w:val="00984F3B"/>
    <w:rsid w:val="00991749"/>
    <w:rsid w:val="00996ED0"/>
    <w:rsid w:val="009A335B"/>
    <w:rsid w:val="009A5D1D"/>
    <w:rsid w:val="009B3D6D"/>
    <w:rsid w:val="009C3EC8"/>
    <w:rsid w:val="009C4BC5"/>
    <w:rsid w:val="009D3190"/>
    <w:rsid w:val="009D5809"/>
    <w:rsid w:val="009D6668"/>
    <w:rsid w:val="009E363D"/>
    <w:rsid w:val="009E4860"/>
    <w:rsid w:val="00A17BFF"/>
    <w:rsid w:val="00A20FDA"/>
    <w:rsid w:val="00A218B0"/>
    <w:rsid w:val="00A326A2"/>
    <w:rsid w:val="00A326EC"/>
    <w:rsid w:val="00A35F1E"/>
    <w:rsid w:val="00A501DB"/>
    <w:rsid w:val="00A561C8"/>
    <w:rsid w:val="00A7407A"/>
    <w:rsid w:val="00A76B0F"/>
    <w:rsid w:val="00A939E9"/>
    <w:rsid w:val="00AA6653"/>
    <w:rsid w:val="00AB04E3"/>
    <w:rsid w:val="00AB0689"/>
    <w:rsid w:val="00AD2220"/>
    <w:rsid w:val="00AD7E9A"/>
    <w:rsid w:val="00AE4E7A"/>
    <w:rsid w:val="00AE5256"/>
    <w:rsid w:val="00AF376A"/>
    <w:rsid w:val="00B02612"/>
    <w:rsid w:val="00B10D0F"/>
    <w:rsid w:val="00B22016"/>
    <w:rsid w:val="00B237A6"/>
    <w:rsid w:val="00B33AC6"/>
    <w:rsid w:val="00B44E90"/>
    <w:rsid w:val="00B460B9"/>
    <w:rsid w:val="00B549C5"/>
    <w:rsid w:val="00B604AF"/>
    <w:rsid w:val="00B6168A"/>
    <w:rsid w:val="00B63AC2"/>
    <w:rsid w:val="00B7097E"/>
    <w:rsid w:val="00B756F2"/>
    <w:rsid w:val="00B76339"/>
    <w:rsid w:val="00B83E40"/>
    <w:rsid w:val="00B8624B"/>
    <w:rsid w:val="00B8775F"/>
    <w:rsid w:val="00B879E1"/>
    <w:rsid w:val="00B9096C"/>
    <w:rsid w:val="00BA0AD8"/>
    <w:rsid w:val="00BB18D3"/>
    <w:rsid w:val="00BB47AF"/>
    <w:rsid w:val="00BC3F74"/>
    <w:rsid w:val="00BD7C03"/>
    <w:rsid w:val="00BE47BC"/>
    <w:rsid w:val="00BE6833"/>
    <w:rsid w:val="00C140B9"/>
    <w:rsid w:val="00C377F4"/>
    <w:rsid w:val="00C40001"/>
    <w:rsid w:val="00C47136"/>
    <w:rsid w:val="00C64CA2"/>
    <w:rsid w:val="00C702C6"/>
    <w:rsid w:val="00C87B27"/>
    <w:rsid w:val="00C91FAF"/>
    <w:rsid w:val="00C946ED"/>
    <w:rsid w:val="00C979CF"/>
    <w:rsid w:val="00CA26D8"/>
    <w:rsid w:val="00CA42F3"/>
    <w:rsid w:val="00CA44B7"/>
    <w:rsid w:val="00CC12AA"/>
    <w:rsid w:val="00CC542C"/>
    <w:rsid w:val="00CF2A7A"/>
    <w:rsid w:val="00D04BA5"/>
    <w:rsid w:val="00D2212D"/>
    <w:rsid w:val="00D31359"/>
    <w:rsid w:val="00D477A6"/>
    <w:rsid w:val="00D50F77"/>
    <w:rsid w:val="00D63EAA"/>
    <w:rsid w:val="00D768B1"/>
    <w:rsid w:val="00D809C7"/>
    <w:rsid w:val="00D835EC"/>
    <w:rsid w:val="00D85D01"/>
    <w:rsid w:val="00D91515"/>
    <w:rsid w:val="00DB7650"/>
    <w:rsid w:val="00DC042F"/>
    <w:rsid w:val="00DC1D1D"/>
    <w:rsid w:val="00DD0925"/>
    <w:rsid w:val="00DD2567"/>
    <w:rsid w:val="00DD72B6"/>
    <w:rsid w:val="00DE5623"/>
    <w:rsid w:val="00DE703A"/>
    <w:rsid w:val="00DF1575"/>
    <w:rsid w:val="00E01D7B"/>
    <w:rsid w:val="00E05A83"/>
    <w:rsid w:val="00E109D2"/>
    <w:rsid w:val="00E133D4"/>
    <w:rsid w:val="00E13958"/>
    <w:rsid w:val="00E23E0D"/>
    <w:rsid w:val="00E2415D"/>
    <w:rsid w:val="00E37DCD"/>
    <w:rsid w:val="00E41456"/>
    <w:rsid w:val="00E434D3"/>
    <w:rsid w:val="00E50242"/>
    <w:rsid w:val="00E53A38"/>
    <w:rsid w:val="00E674D0"/>
    <w:rsid w:val="00E80DA5"/>
    <w:rsid w:val="00E81B7F"/>
    <w:rsid w:val="00E95575"/>
    <w:rsid w:val="00EA4712"/>
    <w:rsid w:val="00EB37EF"/>
    <w:rsid w:val="00EC1C43"/>
    <w:rsid w:val="00EC1E41"/>
    <w:rsid w:val="00ED15C3"/>
    <w:rsid w:val="00ED3F8C"/>
    <w:rsid w:val="00ED4794"/>
    <w:rsid w:val="00ED6DFB"/>
    <w:rsid w:val="00EE4BA7"/>
    <w:rsid w:val="00EE7E8A"/>
    <w:rsid w:val="00EF7C6A"/>
    <w:rsid w:val="00F03265"/>
    <w:rsid w:val="00F2242B"/>
    <w:rsid w:val="00F365AF"/>
    <w:rsid w:val="00F4004C"/>
    <w:rsid w:val="00F4103C"/>
    <w:rsid w:val="00F42576"/>
    <w:rsid w:val="00F42FCA"/>
    <w:rsid w:val="00F5018F"/>
    <w:rsid w:val="00F50F60"/>
    <w:rsid w:val="00F549CF"/>
    <w:rsid w:val="00F73ADB"/>
    <w:rsid w:val="00F95E23"/>
    <w:rsid w:val="00FA13EE"/>
    <w:rsid w:val="00FA3DB4"/>
    <w:rsid w:val="00FA44B7"/>
    <w:rsid w:val="00FA46A0"/>
    <w:rsid w:val="00FB59B7"/>
    <w:rsid w:val="00FD16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288B"/>
  <w15:docId w15:val="{ADF9E7BD-016A-4114-B8E2-248FFAE0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sz w:val="24"/>
        <w:szCs w:val="22"/>
        <w:lang w:val="cs-CZ"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stavyspisovna">
    <w:name w:val="Sestavy spisovna"/>
    <w:basedOn w:val="Normln"/>
    <w:qFormat/>
    <w:rsid w:val="00EF7C6A"/>
    <w:pPr>
      <w:tabs>
        <w:tab w:val="right" w:pos="4111"/>
      </w:tabs>
      <w:jc w:val="center"/>
    </w:pPr>
    <w:rPr>
      <w:rFonts w:cs="Arial"/>
      <w:b/>
      <w:szCs w:val="24"/>
      <w:u w:val="single"/>
    </w:rPr>
  </w:style>
  <w:style w:type="character" w:styleId="Hypertextovodkaz">
    <w:name w:val="Hyperlink"/>
    <w:basedOn w:val="Standardnpsmoodstavce"/>
    <w:uiPriority w:val="99"/>
    <w:unhideWhenUsed/>
    <w:rsid w:val="0053097D"/>
    <w:rPr>
      <w:color w:val="0B918E"/>
      <w:u w:val="single"/>
    </w:rPr>
  </w:style>
  <w:style w:type="table" w:styleId="Mkatabulky">
    <w:name w:val="Table Grid"/>
    <w:basedOn w:val="Normlntabulka"/>
    <w:uiPriority w:val="59"/>
    <w:rsid w:val="0053097D"/>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53097D"/>
    <w:rPr>
      <w:b/>
      <w:bCs/>
    </w:rPr>
  </w:style>
  <w:style w:type="paragraph" w:styleId="Zhlav">
    <w:name w:val="header"/>
    <w:basedOn w:val="Normln"/>
    <w:link w:val="ZhlavChar"/>
    <w:uiPriority w:val="99"/>
    <w:unhideWhenUsed/>
    <w:rsid w:val="0053097D"/>
    <w:pPr>
      <w:tabs>
        <w:tab w:val="center" w:pos="4536"/>
        <w:tab w:val="right" w:pos="9072"/>
      </w:tabs>
      <w:spacing w:after="0"/>
    </w:pPr>
  </w:style>
  <w:style w:type="character" w:customStyle="1" w:styleId="ZhlavChar">
    <w:name w:val="Záhlaví Char"/>
    <w:basedOn w:val="Standardnpsmoodstavce"/>
    <w:link w:val="Zhlav"/>
    <w:uiPriority w:val="99"/>
    <w:rsid w:val="0053097D"/>
  </w:style>
  <w:style w:type="paragraph" w:styleId="Zpat">
    <w:name w:val="footer"/>
    <w:basedOn w:val="Normln"/>
    <w:link w:val="ZpatChar"/>
    <w:uiPriority w:val="99"/>
    <w:unhideWhenUsed/>
    <w:rsid w:val="0053097D"/>
    <w:pPr>
      <w:tabs>
        <w:tab w:val="center" w:pos="4536"/>
        <w:tab w:val="right" w:pos="9072"/>
      </w:tabs>
      <w:spacing w:after="0"/>
    </w:pPr>
  </w:style>
  <w:style w:type="character" w:customStyle="1" w:styleId="ZpatChar">
    <w:name w:val="Zápatí Char"/>
    <w:basedOn w:val="Standardnpsmoodstavce"/>
    <w:link w:val="Zpat"/>
    <w:uiPriority w:val="99"/>
    <w:rsid w:val="0053097D"/>
  </w:style>
  <w:style w:type="paragraph" w:styleId="Textbubliny">
    <w:name w:val="Balloon Text"/>
    <w:basedOn w:val="Normln"/>
    <w:link w:val="TextbublinyChar"/>
    <w:uiPriority w:val="99"/>
    <w:semiHidden/>
    <w:unhideWhenUsed/>
    <w:rsid w:val="00FD165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1659"/>
    <w:rPr>
      <w:rFonts w:ascii="Tahoma" w:hAnsi="Tahoma" w:cs="Tahoma"/>
      <w:sz w:val="16"/>
      <w:szCs w:val="16"/>
    </w:rPr>
  </w:style>
  <w:style w:type="paragraph" w:styleId="Zkladntext">
    <w:name w:val="Body Text"/>
    <w:basedOn w:val="Normln"/>
    <w:link w:val="ZkladntextChar"/>
    <w:uiPriority w:val="99"/>
    <w:rsid w:val="009D5809"/>
    <w:pPr>
      <w:autoSpaceDE w:val="0"/>
      <w:autoSpaceDN w:val="0"/>
      <w:spacing w:after="0"/>
    </w:pPr>
    <w:rPr>
      <w:rFonts w:ascii="Arial" w:eastAsia="Times New Roman" w:hAnsi="Arial" w:cs="Arial"/>
      <w:szCs w:val="24"/>
      <w:lang w:eastAsia="cs-CZ"/>
    </w:rPr>
  </w:style>
  <w:style w:type="character" w:customStyle="1" w:styleId="ZkladntextChar">
    <w:name w:val="Základní text Char"/>
    <w:basedOn w:val="Standardnpsmoodstavce"/>
    <w:link w:val="Zkladntext"/>
    <w:uiPriority w:val="99"/>
    <w:rsid w:val="009D5809"/>
    <w:rPr>
      <w:rFonts w:ascii="Arial" w:eastAsia="Times New Roman" w:hAnsi="Arial" w:cs="Arial"/>
      <w:szCs w:val="24"/>
      <w:lang w:eastAsia="cs-CZ"/>
    </w:rPr>
  </w:style>
  <w:style w:type="paragraph" w:styleId="Odstavecseseznamem">
    <w:name w:val="List Paragraph"/>
    <w:basedOn w:val="Normln"/>
    <w:qFormat/>
    <w:rsid w:val="00227E4F"/>
    <w:pPr>
      <w:ind w:left="720"/>
      <w:contextualSpacing/>
    </w:pPr>
  </w:style>
  <w:style w:type="paragraph" w:styleId="Bezmezer">
    <w:name w:val="No Spacing"/>
    <w:uiPriority w:val="1"/>
    <w:qFormat/>
    <w:rsid w:val="0065414E"/>
    <w:pPr>
      <w:spacing w:after="0"/>
      <w:jc w:val="left"/>
    </w:pPr>
    <w:rPr>
      <w:rFonts w:ascii="Times New Roman" w:eastAsia="Times New Roman" w:hAnsi="Times New Roman" w:cs="Times New Roman"/>
      <w:szCs w:val="24"/>
      <w:lang w:eastAsia="cs-CZ"/>
    </w:rPr>
  </w:style>
  <w:style w:type="character" w:customStyle="1" w:styleId="upd">
    <w:name w:val="upd"/>
    <w:rsid w:val="0065414E"/>
  </w:style>
  <w:style w:type="character" w:customStyle="1" w:styleId="CharStyle9">
    <w:name w:val="Char Style 9"/>
    <w:link w:val="Style8"/>
    <w:rsid w:val="0065414E"/>
    <w:rPr>
      <w:b/>
      <w:bCs/>
      <w:sz w:val="22"/>
      <w:shd w:val="clear" w:color="auto" w:fill="FFFFFF"/>
    </w:rPr>
  </w:style>
  <w:style w:type="paragraph" w:customStyle="1" w:styleId="Style8">
    <w:name w:val="Style 8"/>
    <w:basedOn w:val="Normln"/>
    <w:link w:val="CharStyle9"/>
    <w:rsid w:val="0065414E"/>
    <w:pPr>
      <w:widowControl w:val="0"/>
      <w:shd w:val="clear" w:color="auto" w:fill="FFFFFF"/>
      <w:spacing w:before="260" w:after="500" w:line="259" w:lineRule="exact"/>
      <w:ind w:hanging="380"/>
      <w:jc w:val="center"/>
    </w:pPr>
    <w:rPr>
      <w:b/>
      <w:bCs/>
      <w:sz w:val="22"/>
    </w:rPr>
  </w:style>
  <w:style w:type="character" w:customStyle="1" w:styleId="CharStyle6">
    <w:name w:val="Char Style 6"/>
    <w:link w:val="Style2"/>
    <w:rsid w:val="0065414E"/>
    <w:rPr>
      <w:sz w:val="21"/>
      <w:szCs w:val="21"/>
      <w:shd w:val="clear" w:color="auto" w:fill="FFFFFF"/>
    </w:rPr>
  </w:style>
  <w:style w:type="paragraph" w:customStyle="1" w:styleId="Style2">
    <w:name w:val="Style 2"/>
    <w:basedOn w:val="Normln"/>
    <w:link w:val="CharStyle6"/>
    <w:rsid w:val="0065414E"/>
    <w:pPr>
      <w:widowControl w:val="0"/>
      <w:shd w:val="clear" w:color="auto" w:fill="FFFFFF"/>
      <w:spacing w:after="0" w:line="259" w:lineRule="exact"/>
      <w:ind w:hanging="400"/>
      <w:jc w:val="left"/>
    </w:pPr>
    <w:rPr>
      <w:sz w:val="21"/>
      <w:szCs w:val="21"/>
    </w:rPr>
  </w:style>
  <w:style w:type="character" w:styleId="Nevyeenzmnka">
    <w:name w:val="Unresolved Mention"/>
    <w:basedOn w:val="Standardnpsmoodstavce"/>
    <w:uiPriority w:val="99"/>
    <w:semiHidden/>
    <w:unhideWhenUsed/>
    <w:rsid w:val="00082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77334">
      <w:bodyDiv w:val="1"/>
      <w:marLeft w:val="0"/>
      <w:marRight w:val="0"/>
      <w:marTop w:val="0"/>
      <w:marBottom w:val="0"/>
      <w:divBdr>
        <w:top w:val="none" w:sz="0" w:space="0" w:color="auto"/>
        <w:left w:val="none" w:sz="0" w:space="0" w:color="auto"/>
        <w:bottom w:val="none" w:sz="0" w:space="0" w:color="auto"/>
        <w:right w:val="none" w:sz="0" w:space="0" w:color="auto"/>
      </w:divBdr>
    </w:div>
    <w:div w:id="700326571">
      <w:bodyDiv w:val="1"/>
      <w:marLeft w:val="0"/>
      <w:marRight w:val="0"/>
      <w:marTop w:val="0"/>
      <w:marBottom w:val="0"/>
      <w:divBdr>
        <w:top w:val="none" w:sz="0" w:space="0" w:color="auto"/>
        <w:left w:val="none" w:sz="0" w:space="0" w:color="auto"/>
        <w:bottom w:val="none" w:sz="0" w:space="0" w:color="auto"/>
        <w:right w:val="none" w:sz="0" w:space="0" w:color="auto"/>
      </w:divBdr>
    </w:div>
    <w:div w:id="173285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ksoud.hrk.justice.cz" TargetMode="External"/><Relationship Id="rId13" Type="http://schemas.openxmlformats.org/officeDocument/2006/relationships/hyperlink" Target="mailto:poverenec@msp.just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datelna@ksoud.hrk.justic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rauseova@ksoud.hrk.justic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spi://module='ASPI'&amp;link='516/2021%20Sb.%2523'&amp;ucin-k-dni='30.12.9999'" TargetMode="External"/><Relationship Id="rId4" Type="http://schemas.openxmlformats.org/officeDocument/2006/relationships/settings" Target="settings.xml"/><Relationship Id="rId9" Type="http://schemas.openxmlformats.org/officeDocument/2006/relationships/hyperlink" Target="aspi://module='ASPI'&amp;link='516/2021%20Sb.%2523'&amp;ucin-k-dni='30.12.9999'"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03947-BCDB-4ADF-B86D-9E018007C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emplate>
  <TotalTime>0</TotalTime>
  <Pages>8</Pages>
  <Words>2410</Words>
  <Characters>14224</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Prauseová</dc:creator>
  <cp:lastModifiedBy>Miheličová Simona</cp:lastModifiedBy>
  <cp:revision>2</cp:revision>
  <cp:lastPrinted>2025-07-08T11:44:00Z</cp:lastPrinted>
  <dcterms:created xsi:type="dcterms:W3CDTF">2025-07-22T08:49:00Z</dcterms:created>
  <dcterms:modified xsi:type="dcterms:W3CDTF">2025-07-22T08:49:00Z</dcterms:modified>
</cp:coreProperties>
</file>