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CC7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3A5F91E6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  <w:b/>
          <w:sz w:val="32"/>
          <w:szCs w:val="32"/>
        </w:rPr>
      </w:pPr>
      <w:r w:rsidRPr="002B58BB">
        <w:rPr>
          <w:rFonts w:ascii="Garamond" w:hAnsi="Garamond"/>
          <w:b/>
          <w:sz w:val="32"/>
          <w:szCs w:val="32"/>
        </w:rPr>
        <w:t>OKRESNÍ SOUD VE STRAKONICÍCH</w:t>
      </w:r>
    </w:p>
    <w:p w14:paraId="7F6D05E2" w14:textId="77777777" w:rsidR="00FC4A0D" w:rsidRPr="002B58BB" w:rsidRDefault="00FC4A0D" w:rsidP="00FC4A0D">
      <w:pPr>
        <w:pStyle w:val="Bezmezer"/>
        <w:spacing w:line="276" w:lineRule="auto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Smetanova 455, 386 23 Strakonice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4A0D" w:rsidRPr="002B58BB" w14:paraId="34153864" w14:textId="77777777" w:rsidTr="00FC4A0D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87AD6F" w14:textId="77777777" w:rsidR="00FC4A0D" w:rsidRPr="002B58BB" w:rsidRDefault="00FC4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/>
                <w:lang w:eastAsia="en-US"/>
              </w:rPr>
            </w:pPr>
            <w:r w:rsidRPr="002B58BB">
              <w:rPr>
                <w:rFonts w:ascii="Garamond" w:hAnsi="Garamond"/>
                <w:lang w:eastAsia="en-US"/>
              </w:rPr>
              <w:t xml:space="preserve">tel.: 383 355 111, fax: 383 355 115, e-mail: </w:t>
            </w:r>
            <w:hyperlink r:id="rId6" w:history="1">
              <w:r w:rsidRPr="002B58BB">
                <w:rPr>
                  <w:rStyle w:val="Hypertextovodkaz"/>
                  <w:color w:val="000000"/>
                  <w:lang w:eastAsia="en-US"/>
                </w:rPr>
                <w:t>podatelna@osoud.sce.justice.cz</w:t>
              </w:r>
            </w:hyperlink>
            <w:r w:rsidRPr="002B58BB">
              <w:rPr>
                <w:rFonts w:ascii="Garamond" w:hAnsi="Garamond"/>
                <w:lang w:eastAsia="en-US"/>
              </w:rPr>
              <w:t>, IDDS: 93gabte</w:t>
            </w:r>
          </w:p>
        </w:tc>
      </w:tr>
    </w:tbl>
    <w:p w14:paraId="2D212F98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D2B96D5" w14:textId="2FE626CE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č.j. 16Spr</w:t>
      </w:r>
      <w:r w:rsidR="00660521">
        <w:rPr>
          <w:rFonts w:ascii="Garamond" w:hAnsi="Garamond"/>
        </w:rPr>
        <w:t xml:space="preserve"> </w:t>
      </w:r>
      <w:r w:rsidR="005709FA">
        <w:rPr>
          <w:rFonts w:ascii="Garamond" w:hAnsi="Garamond"/>
        </w:rPr>
        <w:t>528</w:t>
      </w:r>
      <w:r w:rsidR="005D2429">
        <w:rPr>
          <w:rFonts w:ascii="Garamond" w:hAnsi="Garamond"/>
        </w:rPr>
        <w:t>/2026</w:t>
      </w:r>
      <w:r w:rsidR="00E41A41">
        <w:rPr>
          <w:rFonts w:ascii="Garamond" w:hAnsi="Garamond"/>
        </w:rPr>
        <w:t xml:space="preserve">      </w:t>
      </w:r>
      <w:r w:rsidRPr="002B58BB">
        <w:rPr>
          <w:rFonts w:ascii="Garamond" w:hAnsi="Garamond"/>
        </w:rPr>
        <w:t xml:space="preserve">                                                                          Strakonice </w:t>
      </w:r>
      <w:r w:rsidR="005D2429">
        <w:rPr>
          <w:rFonts w:ascii="Garamond" w:hAnsi="Garamond"/>
        </w:rPr>
        <w:t>10. 7. 2026</w:t>
      </w:r>
    </w:p>
    <w:p w14:paraId="3C46678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FFAE4A" w14:textId="77777777" w:rsidR="00FC4A0D" w:rsidRPr="002B58BB" w:rsidRDefault="00FC4A0D" w:rsidP="00FC4A0D">
      <w:pPr>
        <w:jc w:val="center"/>
        <w:rPr>
          <w:rFonts w:ascii="Garamond" w:hAnsi="Garamond" w:cs="Arial"/>
          <w:b/>
          <w:sz w:val="32"/>
          <w:szCs w:val="32"/>
        </w:rPr>
      </w:pPr>
    </w:p>
    <w:p w14:paraId="32CE48D1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Předseda Okresního soudu ve Strakonicích</w:t>
      </w:r>
    </w:p>
    <w:p w14:paraId="2ECC3E30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vyhlašuje výběrové řízení na obsazení pracovní pozice</w:t>
      </w:r>
    </w:p>
    <w:p w14:paraId="6C7A7D1E" w14:textId="77777777" w:rsidR="00FC4A0D" w:rsidRPr="002B58BB" w:rsidRDefault="00FC4A0D" w:rsidP="00FC4A0D">
      <w:pPr>
        <w:jc w:val="center"/>
        <w:rPr>
          <w:rFonts w:ascii="Garamond" w:hAnsi="Garamond"/>
          <w:b/>
        </w:rPr>
      </w:pPr>
    </w:p>
    <w:p w14:paraId="321EE541" w14:textId="5BB0AD87" w:rsidR="00FC4A0D" w:rsidRPr="002B58BB" w:rsidRDefault="005D2429" w:rsidP="00FC4A0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REJSTŘÍKOVÁ VEDOUCÍ/REJSTŘÍKOVÝ VEDOUCÍ</w:t>
      </w:r>
    </w:p>
    <w:p w14:paraId="664DC41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0692350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 xml:space="preserve">Předpoklady pro výkon funkce: </w:t>
      </w:r>
    </w:p>
    <w:p w14:paraId="6C7C964B" w14:textId="77777777" w:rsidR="00FC4A0D" w:rsidRPr="002B58BB" w:rsidRDefault="00FC4A0D" w:rsidP="00FC4A0D">
      <w:pPr>
        <w:ind w:left="1418" w:hanging="1418"/>
        <w:jc w:val="both"/>
        <w:rPr>
          <w:rFonts w:ascii="Garamond" w:hAnsi="Garamond"/>
          <w:b/>
        </w:rPr>
      </w:pPr>
    </w:p>
    <w:p w14:paraId="029E9A1C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b/>
        </w:rPr>
      </w:pPr>
      <w:r w:rsidRPr="002B58BB">
        <w:rPr>
          <w:rFonts w:ascii="Garamond" w:hAnsi="Garamond"/>
        </w:rPr>
        <w:t>státní občanství České republiky</w:t>
      </w:r>
    </w:p>
    <w:p w14:paraId="198AD627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trestní bezúhonnost</w:t>
      </w:r>
    </w:p>
    <w:p w14:paraId="716A83B0" w14:textId="550D33E6" w:rsidR="005A5AA1" w:rsidRDefault="005A5AA1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Pr="005A5AA1">
        <w:rPr>
          <w:rFonts w:ascii="Garamond" w:hAnsi="Garamond"/>
        </w:rPr>
        <w:t xml:space="preserve">končené </w:t>
      </w:r>
      <w:r w:rsidR="005D2429">
        <w:rPr>
          <w:rFonts w:ascii="Garamond" w:hAnsi="Garamond"/>
        </w:rPr>
        <w:t>středoškolské</w:t>
      </w:r>
      <w:r w:rsidRPr="005A5AA1">
        <w:rPr>
          <w:rFonts w:ascii="Garamond" w:hAnsi="Garamond"/>
        </w:rPr>
        <w:t xml:space="preserve"> vzdělání </w:t>
      </w:r>
      <w:r w:rsidR="005D2429">
        <w:rPr>
          <w:rFonts w:ascii="Garamond" w:hAnsi="Garamond"/>
        </w:rPr>
        <w:t>s maturitou</w:t>
      </w:r>
    </w:p>
    <w:p w14:paraId="6A673D6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 xml:space="preserve">plná svéprávnost </w:t>
      </w:r>
    </w:p>
    <w:p w14:paraId="15AB561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praktická znalost práce na PC (MS Office)</w:t>
      </w:r>
    </w:p>
    <w:p w14:paraId="69125046" w14:textId="77777777" w:rsidR="00FC4A0D" w:rsidRPr="002B58BB" w:rsidRDefault="00FC4A0D" w:rsidP="00FC4A0D">
      <w:pPr>
        <w:pStyle w:val="Odstavecseseznamem"/>
        <w:numPr>
          <w:ilvl w:val="0"/>
          <w:numId w:val="6"/>
        </w:num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samostatnost, pečlivost, spolehlivost, komunikační schopnosti, vysoké pracovní nasazení, flexibilita</w:t>
      </w:r>
    </w:p>
    <w:p w14:paraId="7E9E75C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1A3AA7" w14:textId="77777777" w:rsidR="00FC4A0D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Náplň práce:</w:t>
      </w:r>
    </w:p>
    <w:p w14:paraId="72AEFFFF" w14:textId="77777777" w:rsidR="005D2429" w:rsidRPr="002B58BB" w:rsidRDefault="005D2429" w:rsidP="00FC4A0D">
      <w:pPr>
        <w:jc w:val="both"/>
        <w:rPr>
          <w:rFonts w:ascii="Garamond" w:hAnsi="Garamond"/>
          <w:b/>
        </w:rPr>
      </w:pPr>
    </w:p>
    <w:p w14:paraId="0CCDF05F" w14:textId="7BAE6CAD" w:rsidR="005709FA" w:rsidRPr="005709FA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709FA">
        <w:rPr>
          <w:rFonts w:ascii="Garamond" w:hAnsi="Garamond"/>
        </w:rPr>
        <w:t>vede</w:t>
      </w:r>
      <w:r>
        <w:rPr>
          <w:rFonts w:ascii="Garamond" w:hAnsi="Garamond"/>
        </w:rPr>
        <w:t>ní</w:t>
      </w:r>
      <w:r w:rsidRPr="005709FA">
        <w:rPr>
          <w:rFonts w:ascii="Garamond" w:hAnsi="Garamond"/>
        </w:rPr>
        <w:t xml:space="preserve"> rejstřík</w:t>
      </w:r>
      <w:r>
        <w:rPr>
          <w:rFonts w:ascii="Garamond" w:hAnsi="Garamond"/>
        </w:rPr>
        <w:t>u</w:t>
      </w:r>
      <w:r w:rsidRPr="005709FA">
        <w:rPr>
          <w:rFonts w:ascii="Garamond" w:hAnsi="Garamond"/>
        </w:rPr>
        <w:t xml:space="preserve"> a další</w:t>
      </w:r>
      <w:r>
        <w:rPr>
          <w:rFonts w:ascii="Garamond" w:hAnsi="Garamond"/>
        </w:rPr>
        <w:t>ch</w:t>
      </w:r>
      <w:r w:rsidRPr="005709FA">
        <w:rPr>
          <w:rFonts w:ascii="Garamond" w:hAnsi="Garamond"/>
        </w:rPr>
        <w:t xml:space="preserve"> evidenční</w:t>
      </w:r>
      <w:r>
        <w:rPr>
          <w:rFonts w:ascii="Garamond" w:hAnsi="Garamond"/>
        </w:rPr>
        <w:t>ch</w:t>
      </w:r>
      <w:r w:rsidRPr="005709FA">
        <w:rPr>
          <w:rFonts w:ascii="Garamond" w:hAnsi="Garamond"/>
        </w:rPr>
        <w:t xml:space="preserve"> pomůc</w:t>
      </w:r>
      <w:r>
        <w:rPr>
          <w:rFonts w:ascii="Garamond" w:hAnsi="Garamond"/>
        </w:rPr>
        <w:t>ek</w:t>
      </w:r>
    </w:p>
    <w:p w14:paraId="538B17E5" w14:textId="0E48E04C" w:rsidR="005709FA" w:rsidRPr="005709FA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709FA">
        <w:rPr>
          <w:rFonts w:ascii="Garamond" w:hAnsi="Garamond"/>
        </w:rPr>
        <w:t>administrativní činnosti spojené s vedením rejstříku</w:t>
      </w:r>
    </w:p>
    <w:p w14:paraId="1A208C8D" w14:textId="44B03064" w:rsidR="005709FA" w:rsidRPr="005709FA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709FA">
        <w:rPr>
          <w:rFonts w:ascii="Garamond" w:hAnsi="Garamond"/>
        </w:rPr>
        <w:t>realizac</w:t>
      </w:r>
      <w:r>
        <w:rPr>
          <w:rFonts w:ascii="Garamond" w:hAnsi="Garamond"/>
        </w:rPr>
        <w:t>e</w:t>
      </w:r>
      <w:r w:rsidRPr="005709FA">
        <w:rPr>
          <w:rFonts w:ascii="Garamond" w:hAnsi="Garamond"/>
        </w:rPr>
        <w:t xml:space="preserve"> referátu dle pokynů řešitele, výběr spisů ze lhůt, žurnalizac</w:t>
      </w:r>
      <w:r>
        <w:rPr>
          <w:rFonts w:ascii="Garamond" w:hAnsi="Garamond"/>
        </w:rPr>
        <w:t>e</w:t>
      </w:r>
      <w:r w:rsidRPr="005709FA">
        <w:rPr>
          <w:rFonts w:ascii="Garamond" w:hAnsi="Garamond"/>
        </w:rPr>
        <w:t xml:space="preserve"> spisů, přepis protokolů z jednání a vydaných rozhodnutí, doruč</w:t>
      </w:r>
      <w:r>
        <w:rPr>
          <w:rFonts w:ascii="Garamond" w:hAnsi="Garamond"/>
        </w:rPr>
        <w:t>ování</w:t>
      </w:r>
      <w:r w:rsidRPr="005709FA">
        <w:rPr>
          <w:rFonts w:ascii="Garamond" w:hAnsi="Garamond"/>
        </w:rPr>
        <w:t xml:space="preserve"> písemnost</w:t>
      </w:r>
      <w:r>
        <w:rPr>
          <w:rFonts w:ascii="Garamond" w:hAnsi="Garamond"/>
        </w:rPr>
        <w:t>í</w:t>
      </w:r>
      <w:r w:rsidRPr="005709FA">
        <w:rPr>
          <w:rFonts w:ascii="Garamond" w:hAnsi="Garamond"/>
        </w:rPr>
        <w:t xml:space="preserve"> přes datové schránky</w:t>
      </w:r>
    </w:p>
    <w:p w14:paraId="7E37ADA4" w14:textId="54B4164D" w:rsidR="005709FA" w:rsidRPr="005709FA" w:rsidRDefault="005709FA" w:rsidP="005709FA">
      <w:pPr>
        <w:numPr>
          <w:ilvl w:val="0"/>
          <w:numId w:val="8"/>
        </w:numPr>
        <w:jc w:val="both"/>
        <w:rPr>
          <w:rFonts w:ascii="Garamond" w:hAnsi="Garamond"/>
        </w:rPr>
      </w:pPr>
      <w:r w:rsidRPr="005709FA">
        <w:rPr>
          <w:rFonts w:ascii="Garamond" w:hAnsi="Garamond"/>
        </w:rPr>
        <w:t>další ústní i písemné příkazy nadřízeného pracovníka, udělené v souladu s druhem a povahou práce ujednané v pracovní smlouvě, včetně přílohy</w:t>
      </w:r>
    </w:p>
    <w:p w14:paraId="4436969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D3CEFBB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Uchazeč k přihlášce k výběrovému řízení připojí:</w:t>
      </w:r>
    </w:p>
    <w:p w14:paraId="25C5CBF3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302DFC39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strukturovaný životopis včetně kontaktních údajů</w:t>
      </w:r>
    </w:p>
    <w:p w14:paraId="6F31F377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kopii dokladu o požadovaném dosaženém vzdělání</w:t>
      </w:r>
    </w:p>
    <w:p w14:paraId="6A56177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výpis z rejstříku trestů (ne starší než dva měsíce)</w:t>
      </w:r>
    </w:p>
    <w:p w14:paraId="03CFE89C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/>
        </w:rPr>
      </w:pPr>
      <w:r w:rsidRPr="002B58BB">
        <w:rPr>
          <w:rFonts w:ascii="Garamond" w:hAnsi="Garamond"/>
        </w:rPr>
        <w:t>souhlas se zpracováním osobních údajů</w:t>
      </w:r>
    </w:p>
    <w:p w14:paraId="5A1B661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8293E4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146F82C" w14:textId="68DADBFC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  <w:b/>
        </w:rPr>
        <w:t>Předpokládaný nástup:</w:t>
      </w:r>
      <w:r w:rsidRPr="002B58BB">
        <w:rPr>
          <w:rFonts w:ascii="Garamond" w:hAnsi="Garamond"/>
        </w:rPr>
        <w:t xml:space="preserve"> </w:t>
      </w:r>
      <w:r w:rsidRPr="002B58BB">
        <w:rPr>
          <w:rFonts w:ascii="Garamond" w:hAnsi="Garamond"/>
        </w:rPr>
        <w:tab/>
      </w:r>
      <w:r w:rsidR="005D2429">
        <w:rPr>
          <w:rFonts w:ascii="Garamond" w:hAnsi="Garamond"/>
          <w:b/>
          <w:bCs/>
        </w:rPr>
        <w:t>1. září 2026</w:t>
      </w:r>
      <w:r w:rsidR="00060335">
        <w:rPr>
          <w:rFonts w:ascii="Garamond" w:hAnsi="Garamond"/>
          <w:b/>
          <w:bCs/>
        </w:rPr>
        <w:t xml:space="preserve"> nebo dle dohody</w:t>
      </w:r>
    </w:p>
    <w:p w14:paraId="6AAB63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</w:p>
    <w:p w14:paraId="4C0DB7C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Místo výkonu práce:</w:t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  <w:t>Okresní soud ve Strakonicích</w:t>
      </w:r>
    </w:p>
    <w:p w14:paraId="4550EEB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CE3BC80" w14:textId="64FF254A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Platové zařazení:</w:t>
      </w:r>
      <w:r w:rsidRPr="002B58BB">
        <w:rPr>
          <w:rFonts w:ascii="Garamond" w:hAnsi="Garamond" w:cs="Arial"/>
        </w:rPr>
        <w:tab/>
      </w:r>
      <w:r w:rsidR="005D2429">
        <w:rPr>
          <w:rFonts w:ascii="Garamond" w:hAnsi="Garamond" w:cs="Arial"/>
          <w:b/>
        </w:rPr>
        <w:t>8</w:t>
      </w:r>
      <w:r w:rsidRPr="002B58BB">
        <w:rPr>
          <w:rFonts w:ascii="Garamond" w:hAnsi="Garamond" w:cs="Arial"/>
          <w:b/>
        </w:rPr>
        <w:t>. platová třída</w:t>
      </w:r>
      <w:r w:rsidRPr="002B58BB">
        <w:rPr>
          <w:rFonts w:ascii="Garamond" w:hAnsi="Garamond" w:cs="Arial"/>
        </w:rPr>
        <w:t xml:space="preserve"> a stupeň odpovídající započitatelné praxi dle nařízení vlády č. 341/2017 Sb., o platových poměrech zaměstnanců ve veřejných službách a správě, v </w:t>
      </w:r>
      <w:r w:rsidR="009D4642">
        <w:rPr>
          <w:rFonts w:ascii="Garamond" w:hAnsi="Garamond" w:cs="Arial"/>
        </w:rPr>
        <w:t xml:space="preserve">účinném znění    </w:t>
      </w:r>
      <w:r w:rsidR="00A00FF5">
        <w:rPr>
          <w:rFonts w:ascii="Garamond" w:hAnsi="Garamond" w:cs="Arial"/>
        </w:rPr>
        <w:t xml:space="preserve">  </w:t>
      </w:r>
      <w:r w:rsidRPr="002B58BB">
        <w:rPr>
          <w:rFonts w:ascii="Garamond" w:hAnsi="Garamond" w:cs="Arial"/>
        </w:rPr>
        <w:t xml:space="preserve"> (</w:t>
      </w:r>
      <w:r w:rsidR="007D23E0">
        <w:rPr>
          <w:rFonts w:ascii="Garamond" w:hAnsi="Garamond" w:cs="Arial"/>
        </w:rPr>
        <w:t>31 360</w:t>
      </w:r>
      <w:r w:rsidR="005D2429">
        <w:rPr>
          <w:rFonts w:ascii="Garamond" w:hAnsi="Garamond" w:cs="Arial"/>
        </w:rPr>
        <w:t xml:space="preserve"> – 33 710</w:t>
      </w:r>
      <w:r w:rsidRPr="002B58BB">
        <w:rPr>
          <w:rFonts w:ascii="Garamond" w:hAnsi="Garamond" w:cs="Arial"/>
        </w:rPr>
        <w:t> Kč), zvláštní příplatek podle</w:t>
      </w:r>
      <w:r w:rsidR="009D4642">
        <w:rPr>
          <w:rFonts w:ascii="Garamond" w:hAnsi="Garamond" w:cs="Arial"/>
        </w:rPr>
        <w:t xml:space="preserve"> </w:t>
      </w:r>
      <w:r w:rsidRPr="002B58BB">
        <w:rPr>
          <w:rFonts w:ascii="Garamond" w:hAnsi="Garamond" w:cs="Arial"/>
        </w:rPr>
        <w:t>§ 8 citovaného nařízení, osobní ohodnocení</w:t>
      </w:r>
    </w:p>
    <w:p w14:paraId="57C34D4B" w14:textId="77777777" w:rsidR="00FC4A0D" w:rsidRPr="002B58BB" w:rsidRDefault="00FC4A0D" w:rsidP="00FC4A0D">
      <w:pPr>
        <w:ind w:left="2832" w:hanging="2832"/>
        <w:jc w:val="both"/>
        <w:rPr>
          <w:rFonts w:ascii="Garamond" w:hAnsi="Garamond" w:cs="Arial"/>
        </w:rPr>
      </w:pPr>
    </w:p>
    <w:p w14:paraId="7A792B6E" w14:textId="7171A2B7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lastRenderedPageBreak/>
        <w:t>Typ pracovněprávního vztahu:</w:t>
      </w:r>
      <w:r w:rsidRPr="002B58BB">
        <w:rPr>
          <w:rFonts w:ascii="Garamond" w:hAnsi="Garamond" w:cs="Arial"/>
        </w:rPr>
        <w:tab/>
      </w:r>
      <w:r w:rsidR="00AA5795">
        <w:rPr>
          <w:rFonts w:ascii="Garamond" w:hAnsi="Garamond" w:cs="Arial"/>
        </w:rPr>
        <w:t xml:space="preserve">hlavní </w:t>
      </w:r>
      <w:r w:rsidRPr="002B58BB">
        <w:rPr>
          <w:rFonts w:ascii="Garamond" w:hAnsi="Garamond" w:cs="Arial"/>
        </w:rPr>
        <w:t xml:space="preserve">pracovní poměr </w:t>
      </w:r>
      <w:r w:rsidR="009D4642">
        <w:rPr>
          <w:rFonts w:ascii="Garamond" w:hAnsi="Garamond" w:cs="Arial"/>
        </w:rPr>
        <w:t xml:space="preserve">na </w:t>
      </w:r>
      <w:r w:rsidR="00A00FF5">
        <w:rPr>
          <w:rFonts w:ascii="Garamond" w:hAnsi="Garamond" w:cs="Arial"/>
        </w:rPr>
        <w:t xml:space="preserve">dobu </w:t>
      </w:r>
      <w:r w:rsidR="005D2429">
        <w:rPr>
          <w:rFonts w:ascii="Garamond" w:hAnsi="Garamond" w:cs="Arial"/>
        </w:rPr>
        <w:t>určitou s možností prodloužení se zkušební dobou 4 měsíce</w:t>
      </w:r>
    </w:p>
    <w:p w14:paraId="15841E77" w14:textId="77777777" w:rsidR="00FC4A0D" w:rsidRPr="002B58BB" w:rsidRDefault="00FC4A0D" w:rsidP="00FC4A0D">
      <w:pPr>
        <w:ind w:left="3540" w:hanging="3540"/>
        <w:jc w:val="both"/>
        <w:rPr>
          <w:rFonts w:ascii="Garamond" w:hAnsi="Garamond" w:cs="Arial"/>
        </w:rPr>
      </w:pPr>
    </w:p>
    <w:p w14:paraId="08916651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>Zaměstnanecké výhody:</w:t>
      </w:r>
      <w:r w:rsidRPr="002B58BB">
        <w:rPr>
          <w:rFonts w:ascii="Garamond" w:hAnsi="Garamond" w:cs="Arial"/>
        </w:rPr>
        <w:tab/>
      </w:r>
    </w:p>
    <w:p w14:paraId="4D0EF5E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1FCC63B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týdnů dovolené (200 hodin)</w:t>
      </w:r>
    </w:p>
    <w:p w14:paraId="694DB66C" w14:textId="48FBEE9C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příspěvek na stravenky z rozpočtu soudu a FKSP</w:t>
      </w:r>
    </w:p>
    <w:p w14:paraId="655C4A23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pět dnů indispozičního volna</w:t>
      </w:r>
    </w:p>
    <w:p w14:paraId="2095190D" w14:textId="77777777" w:rsidR="00FC4A0D" w:rsidRPr="002B58BB" w:rsidRDefault="00FC4A0D" w:rsidP="00FC4A0D">
      <w:pPr>
        <w:pStyle w:val="Odstavecseseznamem"/>
        <w:numPr>
          <w:ilvl w:val="0"/>
          <w:numId w:val="7"/>
        </w:numPr>
        <w:ind w:left="1843"/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vzdělávací aktivity v Justiční akademii v Kroměříži v rámci pracovní doby</w:t>
      </w:r>
    </w:p>
    <w:p w14:paraId="12EED6A0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  <w:r w:rsidRPr="002B58BB">
        <w:rPr>
          <w:rFonts w:ascii="Garamond" w:hAnsi="Garamond" w:cs="Arial"/>
        </w:rPr>
        <w:tab/>
      </w:r>
    </w:p>
    <w:p w14:paraId="6FAC75D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63292E6" w14:textId="77777777" w:rsidR="00FC4A0D" w:rsidRPr="002B58BB" w:rsidRDefault="00FC4A0D" w:rsidP="00FC4A0D">
      <w:pPr>
        <w:ind w:left="2694" w:hanging="2694"/>
        <w:jc w:val="both"/>
        <w:rPr>
          <w:rFonts w:ascii="Garamond" w:hAnsi="Garamond" w:cs="Arial"/>
        </w:rPr>
      </w:pPr>
    </w:p>
    <w:p w14:paraId="1D3A65E3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Přihlášku zašlete elektronicky spolu s požadovanými doklady k rukám kontaktní osoby</w:t>
      </w:r>
    </w:p>
    <w:p w14:paraId="646371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5FCC8D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B2C8F5" w14:textId="4F8BA1C4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  <w:b/>
        </w:rPr>
        <w:t xml:space="preserve">Kontaktní osoba: </w:t>
      </w:r>
      <w:r w:rsidRPr="002B58BB">
        <w:rPr>
          <w:rFonts w:ascii="Garamond" w:hAnsi="Garamond" w:cs="Arial"/>
          <w:b/>
        </w:rPr>
        <w:tab/>
      </w:r>
      <w:r w:rsidRPr="002B58BB">
        <w:rPr>
          <w:rFonts w:ascii="Garamond" w:hAnsi="Garamond" w:cs="Arial"/>
        </w:rPr>
        <w:tab/>
      </w:r>
      <w:r w:rsidR="00E41A41">
        <w:rPr>
          <w:rFonts w:ascii="Garamond" w:hAnsi="Garamond" w:cs="Arial"/>
        </w:rPr>
        <w:t>Bc. Petra Cardová</w:t>
      </w:r>
      <w:r w:rsidRPr="002B58BB">
        <w:rPr>
          <w:rFonts w:ascii="Garamond" w:hAnsi="Garamond" w:cs="Arial"/>
        </w:rPr>
        <w:t>, ředitelka správy soudu</w:t>
      </w:r>
    </w:p>
    <w:p w14:paraId="2ED456D1" w14:textId="75523B4C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</w:t>
      </w:r>
      <w:r w:rsidRPr="002B58BB">
        <w:rPr>
          <w:rFonts w:ascii="Garamond" w:hAnsi="Garamond" w:cs="Arial"/>
        </w:rPr>
        <w:tab/>
        <w:t xml:space="preserve">e-mail: </w:t>
      </w:r>
      <w:hyperlink r:id="rId7" w:history="1">
        <w:r w:rsidR="00E41A41" w:rsidRPr="007B489F">
          <w:rPr>
            <w:rStyle w:val="Hypertextovodkaz"/>
            <w:rFonts w:ascii="Garamond" w:hAnsi="Garamond" w:cs="Arial"/>
          </w:rPr>
          <w:t>pcardova@osoud.sce.justice.cz</w:t>
        </w:r>
      </w:hyperlink>
      <w:r w:rsidRPr="002B58BB">
        <w:rPr>
          <w:rFonts w:ascii="Garamond" w:hAnsi="Garamond" w:cs="Arial"/>
        </w:rPr>
        <w:t xml:space="preserve"> ; tel: 383 355 101, </w:t>
      </w:r>
    </w:p>
    <w:p w14:paraId="2313546A" w14:textId="380A3083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                                                                    606 684 100</w:t>
      </w:r>
    </w:p>
    <w:p w14:paraId="379A1ABC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Marie Brabcová, personální pracovnice</w:t>
      </w:r>
    </w:p>
    <w:p w14:paraId="2E0068ED" w14:textId="77777777" w:rsidR="00FC4A0D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                                               e-mail: </w:t>
      </w:r>
      <w:hyperlink r:id="rId8" w:history="1">
        <w:r w:rsidRPr="002B58BB">
          <w:rPr>
            <w:rStyle w:val="Hypertextovodkaz"/>
            <w:rFonts w:ascii="Garamond" w:hAnsi="Garamond" w:cs="Arial"/>
          </w:rPr>
          <w:t>mbrabcova@osoud.sce.justice.cz</w:t>
        </w:r>
      </w:hyperlink>
      <w:r w:rsidRPr="002B58BB">
        <w:rPr>
          <w:rFonts w:ascii="Garamond" w:hAnsi="Garamond" w:cs="Arial"/>
        </w:rPr>
        <w:t xml:space="preserve"> ; tel: 383 355</w:t>
      </w:r>
      <w:r w:rsidR="002B58BB">
        <w:rPr>
          <w:rFonts w:ascii="Garamond" w:hAnsi="Garamond" w:cs="Arial"/>
        </w:rPr>
        <w:t> </w:t>
      </w:r>
      <w:r w:rsidRPr="002B58BB">
        <w:rPr>
          <w:rFonts w:ascii="Garamond" w:hAnsi="Garamond" w:cs="Arial"/>
        </w:rPr>
        <w:t>108</w:t>
      </w:r>
    </w:p>
    <w:p w14:paraId="60C622A3" w14:textId="77777777" w:rsidR="002B58BB" w:rsidRDefault="002B58BB" w:rsidP="00FC4A0D">
      <w:pPr>
        <w:jc w:val="both"/>
        <w:rPr>
          <w:rFonts w:ascii="Garamond" w:hAnsi="Garamond" w:cs="Arial"/>
        </w:rPr>
      </w:pPr>
    </w:p>
    <w:p w14:paraId="2C2BBF8D" w14:textId="2D329611" w:rsidR="002B58BB" w:rsidRPr="002B58BB" w:rsidRDefault="002B58BB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Termín pro podání přihlášky: </w:t>
      </w:r>
      <w:r w:rsidR="00E41A41">
        <w:rPr>
          <w:rFonts w:ascii="Garamond" w:hAnsi="Garamond" w:cs="Arial"/>
          <w:b/>
        </w:rPr>
        <w:t>1</w:t>
      </w:r>
      <w:r w:rsidR="005D2429">
        <w:rPr>
          <w:rFonts w:ascii="Garamond" w:hAnsi="Garamond" w:cs="Arial"/>
          <w:b/>
        </w:rPr>
        <w:t>5. 8. 2026</w:t>
      </w:r>
      <w:r w:rsidRPr="002B58BB">
        <w:rPr>
          <w:rFonts w:ascii="Garamond" w:hAnsi="Garamond" w:cs="Arial"/>
          <w:b/>
        </w:rPr>
        <w:t xml:space="preserve"> včetně</w:t>
      </w:r>
      <w:r>
        <w:rPr>
          <w:rFonts w:ascii="Garamond" w:hAnsi="Garamond" w:cs="Arial"/>
          <w:b/>
        </w:rPr>
        <w:t>.</w:t>
      </w:r>
    </w:p>
    <w:p w14:paraId="2560532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B61B05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DB7D366" w14:textId="5976557A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</w:t>
      </w:r>
      <w:r w:rsidR="00A00FF5">
        <w:rPr>
          <w:rFonts w:ascii="Garamond" w:hAnsi="Garamond" w:cs="Arial"/>
        </w:rPr>
        <w:t>O</w:t>
      </w:r>
      <w:r w:rsidRPr="002B58BB">
        <w:rPr>
          <w:rFonts w:ascii="Garamond" w:hAnsi="Garamond" w:cs="Arial"/>
        </w:rPr>
        <w:t>kresního soudu ve Strakonicích si vyhrazuje možnost zrušit vyhlášené výběrové řízení kdykoliv v jeho průběhu, nebo nevybrat žádného uchazeče.</w:t>
      </w:r>
    </w:p>
    <w:p w14:paraId="4035D462" w14:textId="54526CE5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Osobní údaje, které budou poskytnuty v rámci přihlášky a zaslaných dokladů budou použity v rámci vyhlášeného výběrového řízení, po jeho ukončení budou u okresního soudu uchovány po dobu 1leté skartační lhůty, která je dána Skartačním řádem pro okresní, krajské a vrchní soudy (Instrukce MS ze dne </w:t>
      </w:r>
      <w:r w:rsidR="00AA5795">
        <w:rPr>
          <w:rFonts w:ascii="Garamond" w:hAnsi="Garamond" w:cs="Arial"/>
        </w:rPr>
        <w:t>7. 9. 2022</w:t>
      </w:r>
      <w:r w:rsidRPr="002B58BB">
        <w:rPr>
          <w:rFonts w:ascii="Garamond" w:hAnsi="Garamond" w:cs="Arial"/>
        </w:rPr>
        <w:t xml:space="preserve">, č. </w:t>
      </w:r>
      <w:r w:rsidR="00AA5795">
        <w:rPr>
          <w:rFonts w:ascii="Garamond" w:hAnsi="Garamond" w:cs="Arial"/>
        </w:rPr>
        <w:t>7/2022</w:t>
      </w:r>
      <w:r w:rsidRPr="002B58BB">
        <w:rPr>
          <w:rFonts w:ascii="Garamond" w:hAnsi="Garamond" w:cs="Arial"/>
        </w:rPr>
        <w:t>).</w:t>
      </w:r>
    </w:p>
    <w:p w14:paraId="6C2195D5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F7DEB3D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>Tato nabídka nezakládá povinnost uzavření pracovněprávního vztahu.</w:t>
      </w:r>
    </w:p>
    <w:p w14:paraId="7CB65B7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AE11D4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92C4C36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374885D" w14:textId="12602712" w:rsidR="00FC4A0D" w:rsidRPr="002B58BB" w:rsidRDefault="005D2429" w:rsidP="00FC4A0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Tomáš Uldrich</w:t>
      </w:r>
    </w:p>
    <w:p w14:paraId="48A01BF8" w14:textId="77777777" w:rsidR="00FC4A0D" w:rsidRPr="002B58BB" w:rsidRDefault="00FC4A0D" w:rsidP="00FC4A0D">
      <w:pPr>
        <w:jc w:val="both"/>
        <w:rPr>
          <w:rFonts w:ascii="Garamond" w:hAnsi="Garamond" w:cs="Arial"/>
        </w:rPr>
      </w:pPr>
      <w:r w:rsidRPr="002B58BB">
        <w:rPr>
          <w:rFonts w:ascii="Garamond" w:hAnsi="Garamond" w:cs="Arial"/>
        </w:rPr>
        <w:t xml:space="preserve">předseda okresního soudu </w:t>
      </w:r>
    </w:p>
    <w:p w14:paraId="415DDE2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9211919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15CCA92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78110AE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D69DE2B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17CF43C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71B268C0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64698E7A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08BBA8F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B80CA6D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26E2A69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5B99EBF7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3AFE5931" w14:textId="77777777" w:rsidR="00FC4A0D" w:rsidRPr="002B58BB" w:rsidRDefault="00FC4A0D" w:rsidP="00FC4A0D">
      <w:pPr>
        <w:jc w:val="both"/>
        <w:rPr>
          <w:rFonts w:ascii="Garamond" w:hAnsi="Garamond" w:cs="Arial"/>
        </w:rPr>
      </w:pPr>
    </w:p>
    <w:p w14:paraId="4AB08D4F" w14:textId="77777777" w:rsidR="00FC4A0D" w:rsidRPr="002B58BB" w:rsidRDefault="00FC4A0D" w:rsidP="00FC4A0D">
      <w:pPr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t xml:space="preserve">Přílohy: </w:t>
      </w:r>
      <w:r w:rsidRPr="002B58BB">
        <w:rPr>
          <w:rFonts w:ascii="Garamond" w:hAnsi="Garamond" w:cs="Arial"/>
          <w:b/>
        </w:rPr>
        <w:tab/>
        <w:t xml:space="preserve">formulář přihlášky </w:t>
      </w:r>
    </w:p>
    <w:p w14:paraId="7229E7BD" w14:textId="4F701B3A" w:rsidR="00FC4A0D" w:rsidRPr="002B58BB" w:rsidRDefault="00FC4A0D" w:rsidP="00FC4A0D">
      <w:pPr>
        <w:ind w:left="708" w:firstLine="708"/>
        <w:jc w:val="both"/>
        <w:rPr>
          <w:rFonts w:ascii="Garamond" w:hAnsi="Garamond" w:cs="Arial"/>
          <w:b/>
        </w:rPr>
      </w:pPr>
      <w:r w:rsidRPr="002B58BB">
        <w:rPr>
          <w:rFonts w:ascii="Garamond" w:hAnsi="Garamond" w:cs="Arial"/>
          <w:b/>
        </w:rPr>
        <w:lastRenderedPageBreak/>
        <w:t>souhlas se zpra</w:t>
      </w:r>
      <w:r w:rsidR="008E7E6A">
        <w:rPr>
          <w:rFonts w:ascii="Garamond" w:hAnsi="Garamond" w:cs="Arial"/>
          <w:b/>
        </w:rPr>
        <w:t>c</w:t>
      </w:r>
      <w:r w:rsidRPr="002B58BB">
        <w:rPr>
          <w:rFonts w:ascii="Garamond" w:hAnsi="Garamond" w:cs="Arial"/>
          <w:b/>
        </w:rPr>
        <w:t>ováním osobních údajů pro potřeby výběrového řízení</w:t>
      </w:r>
    </w:p>
    <w:p w14:paraId="4CAC27E8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</w:p>
    <w:p w14:paraId="0383DF01" w14:textId="77777777" w:rsidR="00FC4A0D" w:rsidRPr="002B58BB" w:rsidRDefault="00FC4A0D" w:rsidP="00FC4A0D">
      <w:pPr>
        <w:jc w:val="both"/>
        <w:rPr>
          <w:rFonts w:ascii="Garamond" w:hAnsi="Garamond"/>
          <w:b/>
        </w:rPr>
      </w:pPr>
      <w:r w:rsidRPr="002B58BB">
        <w:rPr>
          <w:rFonts w:ascii="Garamond" w:hAnsi="Garamond"/>
          <w:b/>
        </w:rPr>
        <w:t>PŘIHLÁŠKA</w:t>
      </w:r>
    </w:p>
    <w:p w14:paraId="750ED62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do výběrového řízení na obsazení pracovní pozice</w:t>
      </w:r>
    </w:p>
    <w:p w14:paraId="553B2149" w14:textId="20B63DD4" w:rsidR="00FC4A0D" w:rsidRPr="002B58BB" w:rsidRDefault="005D2429" w:rsidP="00FC4A0D">
      <w:pPr>
        <w:jc w:val="both"/>
        <w:rPr>
          <w:rFonts w:ascii="Garamond" w:hAnsi="Garamond"/>
        </w:rPr>
      </w:pPr>
      <w:r>
        <w:rPr>
          <w:rFonts w:ascii="Garamond" w:hAnsi="Garamond"/>
        </w:rPr>
        <w:t>rejstříková vedoucí/rejstříkový vedoucí</w:t>
      </w:r>
    </w:p>
    <w:p w14:paraId="5878DC7D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FAF81A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B0CA54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Titul, jméno, příjmení:                      ………………………………………….</w:t>
      </w:r>
    </w:p>
    <w:p w14:paraId="2F2D599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D25303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Datum narození: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14C7888A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5CDBFB8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telefon:</w:t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</w:r>
      <w:r w:rsidRPr="002B58BB">
        <w:rPr>
          <w:rFonts w:ascii="Garamond" w:hAnsi="Garamond"/>
        </w:rPr>
        <w:tab/>
        <w:t>…………………………………………</w:t>
      </w:r>
    </w:p>
    <w:p w14:paraId="0140C86B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D556AC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e-mail:                               …………………………………………</w:t>
      </w:r>
    </w:p>
    <w:p w14:paraId="40EEB0E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004A9DB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Adresa trvalého pobytu:                     …………………………………………</w:t>
      </w:r>
    </w:p>
    <w:p w14:paraId="6DF4E6F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74D523E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Kontaktní adresa pro zasílání korespondence (je-li odlišná od trvalého pobytu):</w:t>
      </w:r>
    </w:p>
    <w:p w14:paraId="1C58FD8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D01DD56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…………………………………………………………………………………</w:t>
      </w:r>
    </w:p>
    <w:p w14:paraId="6B94EAC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B00D460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9E0444F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BA977F2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1F6B5276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34740A5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0F87FA9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6EA56E69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B89A023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9D1516E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7E2DC651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V ………………………..                 dne ………………………..</w:t>
      </w:r>
    </w:p>
    <w:p w14:paraId="3D1E1E1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477449C4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533ECB01" w14:textId="77777777" w:rsidR="00FC4A0D" w:rsidRPr="002B58BB" w:rsidRDefault="00FC4A0D" w:rsidP="00FC4A0D">
      <w:pPr>
        <w:jc w:val="both"/>
        <w:rPr>
          <w:rFonts w:ascii="Garamond" w:hAnsi="Garamond"/>
        </w:rPr>
      </w:pPr>
    </w:p>
    <w:p w14:paraId="2AFEC74C" w14:textId="77777777" w:rsidR="00FC4A0D" w:rsidRPr="002B58BB" w:rsidRDefault="00FC4A0D" w:rsidP="00FC4A0D">
      <w:pPr>
        <w:jc w:val="both"/>
        <w:rPr>
          <w:rFonts w:ascii="Garamond" w:hAnsi="Garamond"/>
        </w:rPr>
      </w:pPr>
      <w:r w:rsidRPr="002B58BB">
        <w:rPr>
          <w:rFonts w:ascii="Garamond" w:hAnsi="Garamond"/>
        </w:rPr>
        <w:t>Podpis: ………………………</w:t>
      </w:r>
    </w:p>
    <w:p w14:paraId="0B307199" w14:textId="77777777" w:rsidR="00FC4A0D" w:rsidRPr="002B58BB" w:rsidRDefault="00FC4A0D" w:rsidP="00FC4A0D">
      <w:pPr>
        <w:jc w:val="both"/>
      </w:pPr>
    </w:p>
    <w:p w14:paraId="5C82BCE4" w14:textId="77777777" w:rsidR="00FC4A0D" w:rsidRPr="002B58BB" w:rsidRDefault="00FC4A0D" w:rsidP="00FC4A0D">
      <w:pPr>
        <w:jc w:val="both"/>
      </w:pPr>
    </w:p>
    <w:p w14:paraId="1E956D84" w14:textId="77777777" w:rsidR="00FC4A0D" w:rsidRPr="002B58BB" w:rsidRDefault="00FC4A0D" w:rsidP="00FC4A0D">
      <w:pPr>
        <w:jc w:val="both"/>
      </w:pPr>
    </w:p>
    <w:p w14:paraId="65973000" w14:textId="77777777" w:rsidR="00FC4A0D" w:rsidRPr="002B58BB" w:rsidRDefault="00FC4A0D" w:rsidP="00FC4A0D">
      <w:pPr>
        <w:jc w:val="both"/>
      </w:pPr>
    </w:p>
    <w:p w14:paraId="7419620A" w14:textId="77777777" w:rsidR="00FC4A0D" w:rsidRPr="002B58BB" w:rsidRDefault="00FC4A0D" w:rsidP="00FC4A0D">
      <w:pPr>
        <w:jc w:val="both"/>
      </w:pPr>
    </w:p>
    <w:p w14:paraId="0CD30502" w14:textId="77777777" w:rsidR="00FC4A0D" w:rsidRPr="002B58BB" w:rsidRDefault="00FC4A0D" w:rsidP="00FC4A0D">
      <w:pPr>
        <w:jc w:val="both"/>
      </w:pPr>
    </w:p>
    <w:p w14:paraId="1673DC72" w14:textId="77777777" w:rsidR="00FC4A0D" w:rsidRPr="002B58BB" w:rsidRDefault="00FC4A0D" w:rsidP="00FC4A0D">
      <w:pPr>
        <w:jc w:val="both"/>
      </w:pPr>
    </w:p>
    <w:p w14:paraId="75DCB629" w14:textId="77777777" w:rsidR="00FC4A0D" w:rsidRPr="002B58BB" w:rsidRDefault="00FC4A0D" w:rsidP="00FC4A0D">
      <w:pPr>
        <w:jc w:val="both"/>
      </w:pPr>
    </w:p>
    <w:p w14:paraId="2F453E4E" w14:textId="77777777" w:rsidR="00FC4A0D" w:rsidRPr="002B58BB" w:rsidRDefault="00FC4A0D" w:rsidP="00FC4A0D">
      <w:pPr>
        <w:jc w:val="both"/>
      </w:pPr>
    </w:p>
    <w:p w14:paraId="0E73F01C" w14:textId="77777777" w:rsidR="00FC4A0D" w:rsidRPr="002B58BB" w:rsidRDefault="00FC4A0D" w:rsidP="00FC4A0D">
      <w:pPr>
        <w:jc w:val="both"/>
      </w:pPr>
    </w:p>
    <w:p w14:paraId="10CF1760" w14:textId="77777777" w:rsidR="00FC4A0D" w:rsidRPr="002B58BB" w:rsidRDefault="00FC4A0D" w:rsidP="00FC4A0D">
      <w:pPr>
        <w:jc w:val="both"/>
      </w:pPr>
    </w:p>
    <w:p w14:paraId="73C07000" w14:textId="77777777" w:rsidR="00FC4A0D" w:rsidRPr="002B58BB" w:rsidRDefault="00FC4A0D" w:rsidP="00FC4A0D">
      <w:pPr>
        <w:jc w:val="both"/>
      </w:pPr>
    </w:p>
    <w:p w14:paraId="38959DB2" w14:textId="77777777" w:rsidR="00FC4A0D" w:rsidRPr="002B58BB" w:rsidRDefault="00FC4A0D" w:rsidP="00FC4A0D">
      <w:pPr>
        <w:jc w:val="both"/>
      </w:pPr>
    </w:p>
    <w:p w14:paraId="5ECF8C81" w14:textId="77777777" w:rsidR="00FC4A0D" w:rsidRPr="002B58BB" w:rsidRDefault="00FC4A0D" w:rsidP="00FC4A0D">
      <w:pPr>
        <w:jc w:val="both"/>
      </w:pPr>
    </w:p>
    <w:p w14:paraId="5B4E1EB5" w14:textId="77777777" w:rsidR="00FC4A0D" w:rsidRPr="002B58BB" w:rsidRDefault="00FC4A0D" w:rsidP="00FC4A0D">
      <w:pPr>
        <w:jc w:val="both"/>
      </w:pPr>
    </w:p>
    <w:p w14:paraId="5EFCEA88" w14:textId="77777777" w:rsidR="00FC4A0D" w:rsidRPr="002B58BB" w:rsidRDefault="00FC4A0D" w:rsidP="00FC4A0D">
      <w:pPr>
        <w:jc w:val="both"/>
      </w:pPr>
    </w:p>
    <w:p w14:paraId="27BE4903" w14:textId="77777777" w:rsidR="00FC4A0D" w:rsidRPr="002B58BB" w:rsidRDefault="00FC4A0D" w:rsidP="00FC4A0D">
      <w:pPr>
        <w:jc w:val="both"/>
      </w:pPr>
    </w:p>
    <w:p w14:paraId="4A03B741" w14:textId="77777777" w:rsidR="00FC4A0D" w:rsidRPr="002B58BB" w:rsidRDefault="00FC4A0D" w:rsidP="00FC4A0D">
      <w:pPr>
        <w:jc w:val="both"/>
      </w:pPr>
    </w:p>
    <w:p w14:paraId="0B9A172D" w14:textId="77777777" w:rsidR="00FC4A0D" w:rsidRPr="002B58BB" w:rsidRDefault="00FC4A0D" w:rsidP="00FC4A0D">
      <w:pPr>
        <w:jc w:val="both"/>
      </w:pPr>
    </w:p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0"/>
        <w:gridCol w:w="1357"/>
        <w:gridCol w:w="555"/>
        <w:gridCol w:w="204"/>
        <w:gridCol w:w="487"/>
        <w:gridCol w:w="190"/>
        <w:gridCol w:w="832"/>
      </w:tblGrid>
      <w:tr w:rsidR="00FC4A0D" w:rsidRPr="002B58BB" w14:paraId="108EB181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77D5A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BD1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DF4A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09F0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9B91E57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C5F4E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noWrap/>
            <w:vAlign w:val="bottom"/>
            <w:hideMark/>
          </w:tcPr>
          <w:p w14:paraId="20210B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2EB2CC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C61894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64DBDFC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2259D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808E2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7DDDD5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03B4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36DE36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977643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CDAD2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CF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Okresní soud ve Strakonicích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6B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E4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12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2CAC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F7AEA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D399A7" w14:textId="77777777" w:rsidTr="00FC4A0D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4B987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 xml:space="preserve">Smetanova 455, 386 23 Strakonice, </w:t>
            </w:r>
            <w:hyperlink r:id="rId9" w:history="1">
              <w:r w:rsidRPr="002B58BB">
                <w:rPr>
                  <w:rStyle w:val="Hypertextovodkaz"/>
                  <w:rFonts w:ascii="Calibri" w:hAnsi="Calibri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noWrap/>
            <w:vAlign w:val="bottom"/>
            <w:hideMark/>
          </w:tcPr>
          <w:p w14:paraId="132435F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36210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A9D4E5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5E6AF2E" w14:textId="77777777" w:rsidTr="00FC4A0D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BA760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IČO: 00024686, tel. 383 355 111, email: podatelna@osoud.sce.justice.cz, DS: 93gabte</w:t>
            </w:r>
          </w:p>
        </w:tc>
        <w:tc>
          <w:tcPr>
            <w:tcW w:w="832" w:type="dxa"/>
            <w:noWrap/>
            <w:vAlign w:val="bottom"/>
            <w:hideMark/>
          </w:tcPr>
          <w:p w14:paraId="234EE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315DB61" w14:textId="77777777" w:rsidTr="00FC4A0D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DDB4890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007B6F6B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1A6E0AB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0A9D6307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52ECB50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DE9DFE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703FFAA8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7FF9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58F3CA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092DB83" w14:textId="77777777" w:rsidTr="00FC4A0D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8E11D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Výběrové řízení na obsazení pracovní pozice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D4F841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E8BC4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2F36BF6" w14:textId="59A1F51C" w:rsidR="00FC4A0D" w:rsidRPr="002B58BB" w:rsidRDefault="005D24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Rejstříková vedoucí/rejstříkový vedoucí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1B17B" w14:textId="0A6EA863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D8291DB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5222DB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B3F9C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617D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011012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377391" w14:textId="77777777" w:rsidTr="00FC4A0D">
        <w:trPr>
          <w:trHeight w:val="315"/>
        </w:trPr>
        <w:tc>
          <w:tcPr>
            <w:tcW w:w="4524" w:type="dxa"/>
            <w:shd w:val="clear" w:color="auto" w:fill="FFFFFF"/>
            <w:noWrap/>
            <w:vAlign w:val="bottom"/>
            <w:hideMark/>
          </w:tcPr>
          <w:p w14:paraId="7CFC24A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70170DD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3F7A854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bottom"/>
            <w:hideMark/>
          </w:tcPr>
          <w:p w14:paraId="5A572FE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shd w:val="clear" w:color="auto" w:fill="FFFFFF"/>
            <w:noWrap/>
            <w:vAlign w:val="bottom"/>
            <w:hideMark/>
          </w:tcPr>
          <w:p w14:paraId="5DD6C06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shd w:val="clear" w:color="auto" w:fill="FFFFFF"/>
            <w:noWrap/>
            <w:vAlign w:val="bottom"/>
            <w:hideMark/>
          </w:tcPr>
          <w:p w14:paraId="12A14F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auto" w:fill="FFFFFF"/>
            <w:noWrap/>
            <w:vAlign w:val="bottom"/>
            <w:hideMark/>
          </w:tcPr>
          <w:p w14:paraId="5179474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shd w:val="clear" w:color="auto" w:fill="FFFFFF"/>
            <w:noWrap/>
            <w:vAlign w:val="bottom"/>
            <w:hideMark/>
          </w:tcPr>
          <w:p w14:paraId="34B1576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73AD2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AC60EE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FCD4077" w14:textId="77777777" w:rsidTr="00FC4A0D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5930A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729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20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13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EA6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B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DF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B3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73E1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3A5843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0C8B557" w14:textId="77777777" w:rsidTr="00FC4A0D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EE7F4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37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406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33D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8E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04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2F9C7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893950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E610342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179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C48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E2A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E6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7F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181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A0E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6536B23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17BE5F0" w14:textId="77777777" w:rsidTr="00FC4A0D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6FC2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3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AA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061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1AE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465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E435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AEAEC6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30144A6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30FCB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816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F1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F7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CB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3EE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40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E3A2D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C0ABCF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2F386DF" w14:textId="77777777" w:rsidTr="00FC4A0D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36F1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B16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B98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5CF5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0DB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7F0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9BF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4495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6AD57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01E7881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89C73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22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86A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6C2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A45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38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BEB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A52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E70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7BA5BBB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479C3DC" w14:textId="77777777" w:rsidTr="00FC4A0D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1A27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77A7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412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1B0E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04D1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B559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CEA0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6ED24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085B4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376C82E" w14:textId="77777777" w:rsidTr="00FC4A0D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C68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05F13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0C25B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675F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D8074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35ACEC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3797DA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C94FED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C06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E6BAA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958D63C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3EEA74B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38C48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77C457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26D9A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1D3C3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3404B6B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3E2E31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22F2B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6AA328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A6254B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8025D2F" w14:textId="77777777" w:rsidTr="00FC4A0D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1F88E6" w14:textId="77777777" w:rsidR="00FC4A0D" w:rsidRPr="002B58BB" w:rsidRDefault="00FC4A0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B58BB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3B5D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F50F7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E3D63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65E8F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80CA6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4FFA14F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8F3179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1DBDA2AD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F168F1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7BD00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7BE77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92A3F8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4D45A7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1A040A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BDD3F4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1D257B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D7D0E0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6D94F90" w14:textId="77777777" w:rsidTr="00FC4A0D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9E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7ECFD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32F89E2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4C02DD4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DFCA9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62C5D2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BEEB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2C69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A5B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202AE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D80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47159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D5A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21C2DF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7E012CD" w14:textId="77777777" w:rsidTr="00FC4A0D">
        <w:trPr>
          <w:trHeight w:val="315"/>
        </w:trPr>
        <w:tc>
          <w:tcPr>
            <w:tcW w:w="4524" w:type="dxa"/>
            <w:noWrap/>
            <w:vAlign w:val="bottom"/>
            <w:hideMark/>
          </w:tcPr>
          <w:p w14:paraId="24EF9D8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779ED8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B9A06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EE8AD7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F52C96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604555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F4AF94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2A499FE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588915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433DE0A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93B16B9" w14:textId="77777777" w:rsidTr="00FC4A0D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3E1BC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DBA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F27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17BF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E07B86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719BF2F6" w14:textId="77777777" w:rsidTr="00FC4A0D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38AFA" w14:textId="77777777" w:rsidR="00FC4A0D" w:rsidRPr="002B58BB" w:rsidRDefault="00FC4A0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7758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3CA2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F1068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5689C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5AE1D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6E5A5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F4E467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B07D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noWrap/>
            <w:vAlign w:val="bottom"/>
            <w:hideMark/>
          </w:tcPr>
          <w:p w14:paraId="129823A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0FD48092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06C4C3E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59C243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225839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4436AB4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0056623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D02CF7F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FDEE3C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4D40FD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670602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1025A9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57826DFB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665510C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noWrap/>
            <w:vAlign w:val="bottom"/>
            <w:hideMark/>
          </w:tcPr>
          <w:p w14:paraId="6871241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EFD1E2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41C2180A" w14:textId="1AD1579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Okresního soudu ve Strakonicích</w:t>
            </w:r>
            <w:r w:rsidR="008E7E6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noWrap/>
            <w:vAlign w:val="bottom"/>
            <w:hideMark/>
          </w:tcPr>
          <w:p w14:paraId="4E211A0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384E6FE9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1953C16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3D2FD21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6E9B298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5195C95C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A5A9EA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0185F49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0B042EA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3A7D82B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C0BD272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C95579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B8C561A" w14:textId="77777777" w:rsidTr="00FC4A0D">
        <w:trPr>
          <w:trHeight w:val="300"/>
        </w:trPr>
        <w:tc>
          <w:tcPr>
            <w:tcW w:w="9575" w:type="dxa"/>
            <w:gridSpan w:val="9"/>
            <w:noWrap/>
            <w:vAlign w:val="bottom"/>
            <w:hideMark/>
          </w:tcPr>
          <w:p w14:paraId="342803B4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noWrap/>
            <w:vAlign w:val="bottom"/>
            <w:hideMark/>
          </w:tcPr>
          <w:p w14:paraId="7E22E3D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2F642EBE" w14:textId="77777777" w:rsidTr="00FC4A0D">
        <w:trPr>
          <w:trHeight w:val="300"/>
        </w:trPr>
        <w:tc>
          <w:tcPr>
            <w:tcW w:w="8169" w:type="dxa"/>
            <w:gridSpan w:val="5"/>
            <w:noWrap/>
            <w:vAlign w:val="bottom"/>
            <w:hideMark/>
          </w:tcPr>
          <w:p w14:paraId="71CFDB90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žádost, nevydají-li se, budou skartovány.</w:t>
            </w:r>
          </w:p>
        </w:tc>
        <w:tc>
          <w:tcPr>
            <w:tcW w:w="555" w:type="dxa"/>
            <w:noWrap/>
            <w:vAlign w:val="bottom"/>
            <w:hideMark/>
          </w:tcPr>
          <w:p w14:paraId="4E27256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ED22D6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70243AC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8EFE24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65C771C3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12ABCD2E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3161EDE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4F0068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5736C2C1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6ADA46E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52DF99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14:paraId="67085F5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73F1E18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5B72581B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CAAF866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56082CCE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  <w:tr w:rsidR="00FC4A0D" w:rsidRPr="002B58BB" w14:paraId="660AA60B" w14:textId="77777777" w:rsidTr="00FC4A0D">
        <w:trPr>
          <w:trHeight w:val="300"/>
        </w:trPr>
        <w:tc>
          <w:tcPr>
            <w:tcW w:w="4524" w:type="dxa"/>
            <w:noWrap/>
            <w:vAlign w:val="bottom"/>
            <w:hideMark/>
          </w:tcPr>
          <w:p w14:paraId="63EB183A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noWrap/>
            <w:vAlign w:val="bottom"/>
            <w:hideMark/>
          </w:tcPr>
          <w:p w14:paraId="4D0D63F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15C05D49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0FC7849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14:paraId="7436BB91" w14:textId="77777777" w:rsidR="00FC4A0D" w:rsidRPr="002B58BB" w:rsidRDefault="00FC4A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B58BB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noWrap/>
            <w:vAlign w:val="bottom"/>
            <w:hideMark/>
          </w:tcPr>
          <w:p w14:paraId="72C6AFA5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14:paraId="4B4D4474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487" w:type="dxa"/>
            <w:noWrap/>
            <w:vAlign w:val="bottom"/>
            <w:hideMark/>
          </w:tcPr>
          <w:p w14:paraId="6E47E530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730547A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14:paraId="7425B7D7" w14:textId="77777777" w:rsidR="00FC4A0D" w:rsidRPr="002B58BB" w:rsidRDefault="00FC4A0D">
            <w:pPr>
              <w:rPr>
                <w:sz w:val="20"/>
                <w:szCs w:val="20"/>
              </w:rPr>
            </w:pPr>
          </w:p>
        </w:tc>
      </w:tr>
    </w:tbl>
    <w:p w14:paraId="4190E669" w14:textId="77777777" w:rsidR="00FC4A0D" w:rsidRPr="002B58BB" w:rsidRDefault="00FC4A0D" w:rsidP="00FC4A0D"/>
    <w:p w14:paraId="6EE431FE" w14:textId="77777777" w:rsidR="005F33B1" w:rsidRPr="002B58BB" w:rsidRDefault="005F33B1" w:rsidP="00FC4A0D"/>
    <w:sectPr w:rsidR="005F33B1" w:rsidRPr="002B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2535"/>
    <w:multiLevelType w:val="hybridMultilevel"/>
    <w:tmpl w:val="FFFFFFFF"/>
    <w:lvl w:ilvl="0" w:tplc="00561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2899">
    <w:abstractNumId w:val="4"/>
  </w:num>
  <w:num w:numId="2" w16cid:durableId="290290513">
    <w:abstractNumId w:val="3"/>
  </w:num>
  <w:num w:numId="3" w16cid:durableId="1577980472">
    <w:abstractNumId w:val="1"/>
  </w:num>
  <w:num w:numId="4" w16cid:durableId="1768503523">
    <w:abstractNumId w:val="0"/>
  </w:num>
  <w:num w:numId="5" w16cid:durableId="1164707851">
    <w:abstractNumId w:val="2"/>
  </w:num>
  <w:num w:numId="6" w16cid:durableId="1098988351">
    <w:abstractNumId w:val="2"/>
  </w:num>
  <w:num w:numId="7" w16cid:durableId="661616518">
    <w:abstractNumId w:val="0"/>
  </w:num>
  <w:num w:numId="8" w16cid:durableId="149267354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ýběrovéřízení vsú 2022.d 2022/03/16 14:39:36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46F93"/>
    <w:rsid w:val="000541E5"/>
    <w:rsid w:val="00060335"/>
    <w:rsid w:val="000770EA"/>
    <w:rsid w:val="0009665F"/>
    <w:rsid w:val="00120236"/>
    <w:rsid w:val="001574E5"/>
    <w:rsid w:val="0016230E"/>
    <w:rsid w:val="001903C9"/>
    <w:rsid w:val="001A5D60"/>
    <w:rsid w:val="001A7C8B"/>
    <w:rsid w:val="001B1721"/>
    <w:rsid w:val="001E6306"/>
    <w:rsid w:val="0021133C"/>
    <w:rsid w:val="00221E10"/>
    <w:rsid w:val="002534AD"/>
    <w:rsid w:val="002B58BB"/>
    <w:rsid w:val="002C2E30"/>
    <w:rsid w:val="002C6C3D"/>
    <w:rsid w:val="00307412"/>
    <w:rsid w:val="00330607"/>
    <w:rsid w:val="00362C23"/>
    <w:rsid w:val="0038694B"/>
    <w:rsid w:val="00391653"/>
    <w:rsid w:val="00394745"/>
    <w:rsid w:val="003B2CF8"/>
    <w:rsid w:val="003C5AC1"/>
    <w:rsid w:val="003E2288"/>
    <w:rsid w:val="003F4187"/>
    <w:rsid w:val="00417B0F"/>
    <w:rsid w:val="004D2511"/>
    <w:rsid w:val="0050692F"/>
    <w:rsid w:val="0051357D"/>
    <w:rsid w:val="00540377"/>
    <w:rsid w:val="00566622"/>
    <w:rsid w:val="005709FA"/>
    <w:rsid w:val="005951CF"/>
    <w:rsid w:val="0059592E"/>
    <w:rsid w:val="005A5AA1"/>
    <w:rsid w:val="005C592F"/>
    <w:rsid w:val="005D2429"/>
    <w:rsid w:val="005E65E8"/>
    <w:rsid w:val="005F33B1"/>
    <w:rsid w:val="00630376"/>
    <w:rsid w:val="006470C8"/>
    <w:rsid w:val="00647680"/>
    <w:rsid w:val="00660521"/>
    <w:rsid w:val="006959AF"/>
    <w:rsid w:val="006A3455"/>
    <w:rsid w:val="006D15C5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817E3"/>
    <w:rsid w:val="00794D43"/>
    <w:rsid w:val="007B3FB3"/>
    <w:rsid w:val="007C2A88"/>
    <w:rsid w:val="007D23E0"/>
    <w:rsid w:val="00816303"/>
    <w:rsid w:val="0084364A"/>
    <w:rsid w:val="00847634"/>
    <w:rsid w:val="0086716A"/>
    <w:rsid w:val="00871BFB"/>
    <w:rsid w:val="008827E4"/>
    <w:rsid w:val="008D3A80"/>
    <w:rsid w:val="008D4E63"/>
    <w:rsid w:val="008E7E6A"/>
    <w:rsid w:val="00911B6F"/>
    <w:rsid w:val="00987547"/>
    <w:rsid w:val="00993605"/>
    <w:rsid w:val="009A58B6"/>
    <w:rsid w:val="009D4642"/>
    <w:rsid w:val="009F535A"/>
    <w:rsid w:val="00A00FF5"/>
    <w:rsid w:val="00A050F5"/>
    <w:rsid w:val="00A20170"/>
    <w:rsid w:val="00A3760C"/>
    <w:rsid w:val="00A93823"/>
    <w:rsid w:val="00AA06BE"/>
    <w:rsid w:val="00AA5795"/>
    <w:rsid w:val="00AC6177"/>
    <w:rsid w:val="00B45605"/>
    <w:rsid w:val="00B66D5C"/>
    <w:rsid w:val="00C3437F"/>
    <w:rsid w:val="00C57D60"/>
    <w:rsid w:val="00C676EA"/>
    <w:rsid w:val="00CF5DA3"/>
    <w:rsid w:val="00D0584C"/>
    <w:rsid w:val="00D21EAB"/>
    <w:rsid w:val="00D53EC4"/>
    <w:rsid w:val="00D830C6"/>
    <w:rsid w:val="00D97F03"/>
    <w:rsid w:val="00DE05E6"/>
    <w:rsid w:val="00DF3AA9"/>
    <w:rsid w:val="00E164D7"/>
    <w:rsid w:val="00E40A2C"/>
    <w:rsid w:val="00E41A41"/>
    <w:rsid w:val="00E543F7"/>
    <w:rsid w:val="00E5590D"/>
    <w:rsid w:val="00E80C41"/>
    <w:rsid w:val="00EE15C2"/>
    <w:rsid w:val="00EF0708"/>
    <w:rsid w:val="00EF7602"/>
    <w:rsid w:val="00F07AFD"/>
    <w:rsid w:val="00F20B1B"/>
    <w:rsid w:val="00F760DB"/>
    <w:rsid w:val="00F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9335D"/>
  <w15:docId w15:val="{FD1DE3E2-1F55-425C-B6A2-4888862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bcova@osoud.sce.just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cardova@osoud.sce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sce.just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stice.cz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A5FD-15EF-4CD9-930F-EEECB422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50</TotalTime>
  <Pages>1</Pages>
  <Words>823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5674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Brabcová Marie</cp:lastModifiedBy>
  <cp:revision>4</cp:revision>
  <cp:lastPrinted>2026-07-10T07:47:00Z</cp:lastPrinted>
  <dcterms:created xsi:type="dcterms:W3CDTF">2026-07-10T07:11:00Z</dcterms:created>
  <dcterms:modified xsi:type="dcterms:W3CDTF">2026-07-10T08:01:00Z</dcterms:modified>
</cp:coreProperties>
</file>