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243F" w14:textId="77777777" w:rsidR="00EE33A4" w:rsidRPr="00403F37" w:rsidRDefault="00EE33A4" w:rsidP="00AD7252">
      <w:pPr>
        <w:spacing w:line="360" w:lineRule="auto"/>
        <w:jc w:val="both"/>
        <w:rPr>
          <w:rFonts w:ascii="Garamond" w:hAnsi="Garamond"/>
        </w:rPr>
      </w:pPr>
    </w:p>
    <w:p w14:paraId="1DD6BDAB" w14:textId="77777777" w:rsidR="00844532" w:rsidRPr="00403F37" w:rsidRDefault="00844532" w:rsidP="00844532">
      <w:pPr>
        <w:jc w:val="center"/>
        <w:rPr>
          <w:rFonts w:ascii="Garamond" w:hAnsi="Garamond"/>
          <w:b/>
        </w:rPr>
      </w:pPr>
      <w:proofErr w:type="gramStart"/>
      <w:r w:rsidRPr="00403F37">
        <w:rPr>
          <w:rFonts w:ascii="Garamond" w:hAnsi="Garamond"/>
          <w:b/>
        </w:rPr>
        <w:t>ČR - OKRESNÍ</w:t>
      </w:r>
      <w:proofErr w:type="gramEnd"/>
      <w:r w:rsidRPr="00403F37">
        <w:rPr>
          <w:rFonts w:ascii="Garamond" w:hAnsi="Garamond"/>
          <w:b/>
        </w:rPr>
        <w:t xml:space="preserve"> SOUD V KUTNÉ HOŘE</w:t>
      </w:r>
    </w:p>
    <w:p w14:paraId="523716F9" w14:textId="77777777" w:rsidR="00844532" w:rsidRPr="00403F37" w:rsidRDefault="00844532" w:rsidP="00844532">
      <w:pPr>
        <w:pBdr>
          <w:bottom w:val="single" w:sz="4" w:space="1" w:color="auto"/>
        </w:pBdr>
        <w:jc w:val="center"/>
        <w:rPr>
          <w:rFonts w:ascii="Garamond" w:hAnsi="Garamond"/>
        </w:rPr>
      </w:pPr>
      <w:r w:rsidRPr="00403F37">
        <w:rPr>
          <w:rFonts w:ascii="Garamond" w:hAnsi="Garamond"/>
        </w:rPr>
        <w:t>nám. Národního odboje 58, 284 35 Kutná Hora</w:t>
      </w:r>
    </w:p>
    <w:p w14:paraId="26791DBC" w14:textId="77777777" w:rsidR="00844532" w:rsidRPr="00403F37" w:rsidRDefault="00844532" w:rsidP="00844532">
      <w:pPr>
        <w:pStyle w:val="Zhlav"/>
        <w:rPr>
          <w:rFonts w:ascii="Garamond" w:hAnsi="Garamond"/>
          <w:sz w:val="8"/>
          <w:szCs w:val="8"/>
        </w:rPr>
      </w:pPr>
    </w:p>
    <w:p w14:paraId="0F766F85" w14:textId="198FEF93" w:rsidR="00844532" w:rsidRPr="00403F37" w:rsidRDefault="00844532" w:rsidP="00844532">
      <w:pPr>
        <w:jc w:val="center"/>
        <w:rPr>
          <w:rFonts w:ascii="Garamond" w:hAnsi="Garamond"/>
        </w:rPr>
      </w:pPr>
      <w:r w:rsidRPr="00403F37">
        <w:rPr>
          <w:rFonts w:ascii="Garamond" w:hAnsi="Garamond"/>
        </w:rPr>
        <w:t xml:space="preserve">tel.: 327 533 500, fax: 257 005 056, email: </w:t>
      </w:r>
      <w:hyperlink r:id="rId6" w:history="1">
        <w:r w:rsidRPr="00403F37">
          <w:rPr>
            <w:rStyle w:val="Hypertextovodkaz"/>
            <w:rFonts w:ascii="Garamond" w:hAnsi="Garamond"/>
          </w:rPr>
          <w:t>podatelna@osoud.kha.justice.cz</w:t>
        </w:r>
      </w:hyperlink>
    </w:p>
    <w:p w14:paraId="4DA0F9F6" w14:textId="77777777" w:rsidR="00844532" w:rsidRPr="00403F37" w:rsidRDefault="00844532" w:rsidP="00844532">
      <w:pPr>
        <w:jc w:val="center"/>
        <w:rPr>
          <w:rFonts w:ascii="Garamond" w:hAnsi="Garamond"/>
        </w:rPr>
      </w:pPr>
      <w:r w:rsidRPr="00403F37">
        <w:rPr>
          <w:rFonts w:ascii="Garamond" w:hAnsi="Garamond"/>
        </w:rPr>
        <w:t>IDDS: 45eabx9, IČO: 00024538</w:t>
      </w:r>
    </w:p>
    <w:p w14:paraId="33A2387F" w14:textId="77777777" w:rsidR="00844532" w:rsidRPr="00403F37" w:rsidRDefault="00844532" w:rsidP="00844532">
      <w:pPr>
        <w:spacing w:line="360" w:lineRule="auto"/>
        <w:jc w:val="both"/>
        <w:rPr>
          <w:rFonts w:ascii="Garamond" w:hAnsi="Garamond"/>
        </w:rPr>
      </w:pPr>
    </w:p>
    <w:p w14:paraId="715E29B7" w14:textId="77777777" w:rsidR="00844532" w:rsidRPr="00403F37" w:rsidRDefault="00844532" w:rsidP="00844532">
      <w:pPr>
        <w:jc w:val="both"/>
        <w:rPr>
          <w:rFonts w:ascii="Garamond" w:hAnsi="Garamond"/>
        </w:rPr>
      </w:pPr>
    </w:p>
    <w:p w14:paraId="4473398E" w14:textId="69791B6B" w:rsidR="00844532" w:rsidRPr="00403F37" w:rsidRDefault="00844532" w:rsidP="00844532">
      <w:pPr>
        <w:tabs>
          <w:tab w:val="left" w:pos="7114"/>
        </w:tabs>
        <w:jc w:val="right"/>
        <w:rPr>
          <w:rFonts w:ascii="Garamond" w:hAnsi="Garamond"/>
          <w:color w:val="000000"/>
        </w:rPr>
      </w:pPr>
      <w:r w:rsidRPr="00403F37">
        <w:rPr>
          <w:rFonts w:ascii="Garamond" w:hAnsi="Garamond"/>
          <w:color w:val="000000"/>
        </w:rPr>
        <w:t xml:space="preserve">Kutná Hora dne </w:t>
      </w:r>
      <w:r w:rsidR="00820A77" w:rsidRPr="00403F37">
        <w:rPr>
          <w:rFonts w:ascii="Garamond" w:hAnsi="Garamond"/>
          <w:color w:val="000000"/>
        </w:rPr>
        <w:t>1.července 2025</w:t>
      </w:r>
    </w:p>
    <w:p w14:paraId="1373E1F8" w14:textId="77777777" w:rsidR="00844532" w:rsidRPr="00403F37" w:rsidRDefault="00844532" w:rsidP="00844532">
      <w:pPr>
        <w:pStyle w:val="Nadpis1"/>
        <w:spacing w:before="240"/>
        <w:rPr>
          <w:rFonts w:ascii="Garamond" w:hAnsi="Garamond"/>
          <w:color w:val="000000"/>
          <w:sz w:val="28"/>
          <w:szCs w:val="28"/>
        </w:rPr>
      </w:pPr>
    </w:p>
    <w:p w14:paraId="5FB0915A" w14:textId="77777777" w:rsidR="00844532" w:rsidRPr="00403F37" w:rsidRDefault="00844532" w:rsidP="00844532">
      <w:pPr>
        <w:pStyle w:val="Nadpis1"/>
        <w:spacing w:before="240"/>
        <w:rPr>
          <w:rFonts w:ascii="Garamond" w:hAnsi="Garamond"/>
          <w:color w:val="000000"/>
          <w:sz w:val="32"/>
          <w:szCs w:val="32"/>
        </w:rPr>
      </w:pPr>
      <w:r w:rsidRPr="00403F37">
        <w:rPr>
          <w:rFonts w:ascii="Garamond" w:hAnsi="Garamond"/>
          <w:color w:val="000000"/>
          <w:sz w:val="32"/>
          <w:szCs w:val="32"/>
        </w:rPr>
        <w:t>Opatření předsedkyně Okresního soudu v Kutné Hoře</w:t>
      </w:r>
    </w:p>
    <w:p w14:paraId="13C5149F" w14:textId="77777777" w:rsidR="00844532" w:rsidRPr="00403F37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</w:p>
    <w:p w14:paraId="0AB4D2F5" w14:textId="77777777" w:rsidR="00844532" w:rsidRPr="00403F37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</w:p>
    <w:p w14:paraId="70E36726" w14:textId="77777777" w:rsidR="00BF136F" w:rsidRPr="00403F37" w:rsidRDefault="00844532" w:rsidP="00844532">
      <w:pPr>
        <w:jc w:val="both"/>
        <w:rPr>
          <w:rFonts w:ascii="Garamond" w:hAnsi="Garamond"/>
          <w:color w:val="000000"/>
        </w:rPr>
      </w:pPr>
      <w:r w:rsidRPr="00403F37">
        <w:rPr>
          <w:rFonts w:ascii="Garamond" w:hAnsi="Garamond"/>
          <w:color w:val="000000"/>
        </w:rPr>
        <w:t>Podle § 41 odst. 1 zákona č. 6/2002 Sb., o soudech a soudcích, v platném znění, se v souvislosti s</w:t>
      </w:r>
      <w:r w:rsidR="00BF136F" w:rsidRPr="00403F37">
        <w:rPr>
          <w:rFonts w:ascii="Garamond" w:hAnsi="Garamond"/>
          <w:color w:val="000000"/>
        </w:rPr>
        <w:t> odchodem do penze JUDr. Aleny Mockové</w:t>
      </w:r>
      <w:r w:rsidRPr="00403F37">
        <w:rPr>
          <w:rFonts w:ascii="Garamond" w:hAnsi="Garamond"/>
          <w:color w:val="000000"/>
        </w:rPr>
        <w:t xml:space="preserve">, </w:t>
      </w:r>
      <w:r w:rsidR="004C4EFE" w:rsidRPr="00403F37">
        <w:rPr>
          <w:rFonts w:ascii="Garamond" w:hAnsi="Garamond"/>
          <w:color w:val="000000"/>
        </w:rPr>
        <w:t>soud</w:t>
      </w:r>
      <w:r w:rsidR="00BF136F" w:rsidRPr="00403F37">
        <w:rPr>
          <w:rFonts w:ascii="Garamond" w:hAnsi="Garamond"/>
          <w:color w:val="000000"/>
        </w:rPr>
        <w:t>kyně</w:t>
      </w:r>
      <w:r w:rsidR="004C4EFE" w:rsidRPr="00403F37">
        <w:rPr>
          <w:rFonts w:ascii="Garamond" w:hAnsi="Garamond"/>
          <w:color w:val="000000"/>
        </w:rPr>
        <w:t xml:space="preserve"> </w:t>
      </w:r>
      <w:r w:rsidRPr="00403F37">
        <w:rPr>
          <w:rFonts w:ascii="Garamond" w:hAnsi="Garamond"/>
          <w:color w:val="000000"/>
        </w:rPr>
        <w:t>Okresního soudu v</w:t>
      </w:r>
      <w:r w:rsidR="00BF136F" w:rsidRPr="00403F37">
        <w:rPr>
          <w:rFonts w:ascii="Garamond" w:hAnsi="Garamond"/>
          <w:color w:val="000000"/>
        </w:rPr>
        <w:t> Kutné Hoře</w:t>
      </w:r>
      <w:r w:rsidRPr="00403F37">
        <w:rPr>
          <w:rFonts w:ascii="Garamond" w:hAnsi="Garamond"/>
          <w:color w:val="000000"/>
        </w:rPr>
        <w:t xml:space="preserve">, s účinností od </w:t>
      </w:r>
      <w:r w:rsidR="00BF136F" w:rsidRPr="00403F37">
        <w:rPr>
          <w:rFonts w:ascii="Garamond" w:hAnsi="Garamond"/>
          <w:color w:val="000000"/>
        </w:rPr>
        <w:t>1.července 2025</w:t>
      </w:r>
      <w:r w:rsidRPr="00403F37">
        <w:rPr>
          <w:rFonts w:ascii="Garamond" w:hAnsi="Garamond"/>
          <w:color w:val="000000"/>
        </w:rPr>
        <w:t xml:space="preserve"> přiděluji </w:t>
      </w:r>
      <w:r w:rsidR="00BF136F" w:rsidRPr="00403F37">
        <w:rPr>
          <w:rFonts w:ascii="Garamond" w:hAnsi="Garamond"/>
          <w:color w:val="000000"/>
        </w:rPr>
        <w:t>spisy:</w:t>
      </w:r>
    </w:p>
    <w:p w14:paraId="7FF7FAFF" w14:textId="6764F967" w:rsidR="006A4501" w:rsidRPr="00403F37" w:rsidRDefault="006A4501" w:rsidP="00844532">
      <w:pPr>
        <w:jc w:val="both"/>
        <w:rPr>
          <w:rFonts w:ascii="Garamond" w:hAnsi="Garamond"/>
          <w:color w:val="000000"/>
        </w:rPr>
      </w:pPr>
      <w:r w:rsidRPr="00403F37">
        <w:rPr>
          <w:rFonts w:ascii="Garamond" w:hAnsi="Garamond"/>
          <w:color w:val="000000"/>
        </w:rPr>
        <w:tab/>
      </w:r>
    </w:p>
    <w:p w14:paraId="3FD9EDAE" w14:textId="7BA9036A" w:rsidR="006A4501" w:rsidRPr="00403F37" w:rsidRDefault="006A4501" w:rsidP="006A4501">
      <w:pPr>
        <w:ind w:firstLine="708"/>
        <w:jc w:val="both"/>
        <w:rPr>
          <w:rFonts w:ascii="Garamond" w:hAnsi="Garamond"/>
          <w:color w:val="000000"/>
        </w:rPr>
      </w:pPr>
      <w:proofErr w:type="gramStart"/>
      <w:r w:rsidRPr="00403F37">
        <w:rPr>
          <w:rFonts w:ascii="Garamond" w:hAnsi="Garamond"/>
          <w:color w:val="000000"/>
        </w:rPr>
        <w:t>2T</w:t>
      </w:r>
      <w:proofErr w:type="gramEnd"/>
      <w:r w:rsidRPr="00403F37">
        <w:rPr>
          <w:rFonts w:ascii="Garamond" w:hAnsi="Garamond"/>
          <w:color w:val="000000"/>
        </w:rPr>
        <w:t xml:space="preserve"> 132/2024</w:t>
      </w:r>
      <w:r w:rsidRPr="00403F37">
        <w:rPr>
          <w:rFonts w:ascii="Garamond" w:hAnsi="Garamond"/>
          <w:color w:val="000000"/>
        </w:rPr>
        <w:tab/>
      </w:r>
      <w:r w:rsidRPr="00403F37">
        <w:rPr>
          <w:rFonts w:ascii="Garamond" w:hAnsi="Garamond"/>
          <w:color w:val="000000"/>
        </w:rPr>
        <w:tab/>
        <w:t>2T 48/2025</w:t>
      </w:r>
      <w:r w:rsidRPr="00403F37">
        <w:rPr>
          <w:rFonts w:ascii="Garamond" w:hAnsi="Garamond"/>
          <w:color w:val="000000"/>
        </w:rPr>
        <w:tab/>
      </w:r>
      <w:r w:rsidRPr="00403F37">
        <w:rPr>
          <w:rFonts w:ascii="Garamond" w:hAnsi="Garamond"/>
          <w:color w:val="000000"/>
        </w:rPr>
        <w:tab/>
        <w:t>2T 78/2025</w:t>
      </w:r>
    </w:p>
    <w:p w14:paraId="6FC391BD" w14:textId="487EC808" w:rsidR="006A4501" w:rsidRPr="00403F37" w:rsidRDefault="006A4501" w:rsidP="006A4501">
      <w:pPr>
        <w:ind w:firstLine="708"/>
        <w:jc w:val="both"/>
        <w:rPr>
          <w:rFonts w:ascii="Garamond" w:hAnsi="Garamond"/>
          <w:color w:val="000000"/>
        </w:rPr>
      </w:pPr>
      <w:proofErr w:type="gramStart"/>
      <w:r w:rsidRPr="00403F37">
        <w:rPr>
          <w:rFonts w:ascii="Garamond" w:hAnsi="Garamond"/>
          <w:color w:val="000000"/>
        </w:rPr>
        <w:t>2T</w:t>
      </w:r>
      <w:proofErr w:type="gramEnd"/>
      <w:r w:rsidRPr="00403F37">
        <w:rPr>
          <w:rFonts w:ascii="Garamond" w:hAnsi="Garamond"/>
          <w:color w:val="000000"/>
        </w:rPr>
        <w:t xml:space="preserve"> 28/2025</w:t>
      </w:r>
      <w:r w:rsidRPr="00403F37">
        <w:rPr>
          <w:rFonts w:ascii="Garamond" w:hAnsi="Garamond"/>
          <w:color w:val="000000"/>
        </w:rPr>
        <w:tab/>
      </w:r>
      <w:r w:rsidRPr="00403F37">
        <w:rPr>
          <w:rFonts w:ascii="Garamond" w:hAnsi="Garamond"/>
          <w:color w:val="000000"/>
        </w:rPr>
        <w:tab/>
        <w:t>2T 51/2025</w:t>
      </w:r>
    </w:p>
    <w:p w14:paraId="378B13E5" w14:textId="0A4E6BF6" w:rsidR="006A4501" w:rsidRPr="00403F37" w:rsidRDefault="006A4501" w:rsidP="006A4501">
      <w:pPr>
        <w:ind w:firstLine="708"/>
        <w:jc w:val="both"/>
        <w:rPr>
          <w:rFonts w:ascii="Garamond" w:hAnsi="Garamond"/>
          <w:color w:val="000000"/>
        </w:rPr>
      </w:pPr>
      <w:proofErr w:type="gramStart"/>
      <w:r w:rsidRPr="00403F37">
        <w:rPr>
          <w:rFonts w:ascii="Garamond" w:hAnsi="Garamond"/>
          <w:color w:val="000000"/>
        </w:rPr>
        <w:t>2T</w:t>
      </w:r>
      <w:proofErr w:type="gramEnd"/>
      <w:r w:rsidRPr="00403F37">
        <w:rPr>
          <w:rFonts w:ascii="Garamond" w:hAnsi="Garamond"/>
          <w:color w:val="000000"/>
        </w:rPr>
        <w:t xml:space="preserve"> 35/2025</w:t>
      </w:r>
      <w:r w:rsidRPr="00403F37">
        <w:rPr>
          <w:rFonts w:ascii="Garamond" w:hAnsi="Garamond"/>
          <w:color w:val="000000"/>
        </w:rPr>
        <w:tab/>
      </w:r>
      <w:r w:rsidRPr="00403F37">
        <w:rPr>
          <w:rFonts w:ascii="Garamond" w:hAnsi="Garamond"/>
          <w:color w:val="000000"/>
        </w:rPr>
        <w:tab/>
        <w:t>2T 56/2025</w:t>
      </w:r>
    </w:p>
    <w:p w14:paraId="7FB3C1ED" w14:textId="5057BFBA" w:rsidR="006A4501" w:rsidRPr="00403F37" w:rsidRDefault="006A4501" w:rsidP="006A4501">
      <w:pPr>
        <w:ind w:firstLine="708"/>
        <w:jc w:val="both"/>
        <w:rPr>
          <w:rFonts w:ascii="Garamond" w:hAnsi="Garamond"/>
          <w:color w:val="000000"/>
        </w:rPr>
      </w:pPr>
      <w:proofErr w:type="gramStart"/>
      <w:r w:rsidRPr="00403F37">
        <w:rPr>
          <w:rFonts w:ascii="Garamond" w:hAnsi="Garamond"/>
          <w:color w:val="000000"/>
        </w:rPr>
        <w:t>2T</w:t>
      </w:r>
      <w:proofErr w:type="gramEnd"/>
      <w:r w:rsidRPr="00403F37">
        <w:rPr>
          <w:rFonts w:ascii="Garamond" w:hAnsi="Garamond"/>
          <w:color w:val="000000"/>
        </w:rPr>
        <w:t xml:space="preserve"> 37/2025</w:t>
      </w:r>
      <w:r w:rsidRPr="00403F37">
        <w:rPr>
          <w:rFonts w:ascii="Garamond" w:hAnsi="Garamond"/>
          <w:color w:val="000000"/>
        </w:rPr>
        <w:tab/>
      </w:r>
      <w:r w:rsidRPr="00403F37">
        <w:rPr>
          <w:rFonts w:ascii="Garamond" w:hAnsi="Garamond"/>
          <w:color w:val="000000"/>
        </w:rPr>
        <w:tab/>
        <w:t>2T 69/2025</w:t>
      </w:r>
    </w:p>
    <w:p w14:paraId="2C3D5184" w14:textId="0657DF0C" w:rsidR="006A4501" w:rsidRPr="00403F37" w:rsidRDefault="006A4501" w:rsidP="006A4501">
      <w:pPr>
        <w:ind w:firstLine="708"/>
        <w:jc w:val="both"/>
        <w:rPr>
          <w:rFonts w:ascii="Garamond" w:hAnsi="Garamond"/>
          <w:color w:val="000000"/>
        </w:rPr>
      </w:pPr>
      <w:proofErr w:type="gramStart"/>
      <w:r w:rsidRPr="00403F37">
        <w:rPr>
          <w:rFonts w:ascii="Garamond" w:hAnsi="Garamond"/>
          <w:color w:val="000000"/>
        </w:rPr>
        <w:t>2T</w:t>
      </w:r>
      <w:proofErr w:type="gramEnd"/>
      <w:r w:rsidRPr="00403F37">
        <w:rPr>
          <w:rFonts w:ascii="Garamond" w:hAnsi="Garamond"/>
          <w:color w:val="000000"/>
        </w:rPr>
        <w:t xml:space="preserve"> 40/2025</w:t>
      </w:r>
      <w:r w:rsidRPr="00403F37">
        <w:rPr>
          <w:rFonts w:ascii="Garamond" w:hAnsi="Garamond"/>
          <w:color w:val="000000"/>
        </w:rPr>
        <w:tab/>
      </w:r>
      <w:r w:rsidRPr="00403F37">
        <w:rPr>
          <w:rFonts w:ascii="Garamond" w:hAnsi="Garamond"/>
          <w:color w:val="000000"/>
        </w:rPr>
        <w:tab/>
        <w:t>2T 74/2025</w:t>
      </w:r>
    </w:p>
    <w:p w14:paraId="1D0C517F" w14:textId="1252A486" w:rsidR="006A4501" w:rsidRPr="00403F37" w:rsidRDefault="006A4501" w:rsidP="006A4501">
      <w:pPr>
        <w:ind w:firstLine="708"/>
        <w:jc w:val="both"/>
        <w:rPr>
          <w:rFonts w:ascii="Garamond" w:hAnsi="Garamond"/>
          <w:color w:val="000000"/>
        </w:rPr>
      </w:pPr>
      <w:proofErr w:type="gramStart"/>
      <w:r w:rsidRPr="00403F37">
        <w:rPr>
          <w:rFonts w:ascii="Garamond" w:hAnsi="Garamond"/>
          <w:color w:val="000000"/>
        </w:rPr>
        <w:t>2T</w:t>
      </w:r>
      <w:proofErr w:type="gramEnd"/>
      <w:r w:rsidRPr="00403F37">
        <w:rPr>
          <w:rFonts w:ascii="Garamond" w:hAnsi="Garamond"/>
          <w:color w:val="000000"/>
        </w:rPr>
        <w:t xml:space="preserve"> 43/2025</w:t>
      </w:r>
      <w:r w:rsidRPr="00403F37">
        <w:rPr>
          <w:rFonts w:ascii="Garamond" w:hAnsi="Garamond"/>
          <w:color w:val="000000"/>
        </w:rPr>
        <w:tab/>
      </w:r>
      <w:r w:rsidRPr="00403F37">
        <w:rPr>
          <w:rFonts w:ascii="Garamond" w:hAnsi="Garamond"/>
          <w:color w:val="000000"/>
        </w:rPr>
        <w:tab/>
        <w:t>2T 77/2025</w:t>
      </w:r>
    </w:p>
    <w:p w14:paraId="3AD9F001" w14:textId="77777777" w:rsidR="006A4501" w:rsidRPr="00403F37" w:rsidRDefault="006A4501" w:rsidP="00844532">
      <w:pPr>
        <w:jc w:val="both"/>
        <w:rPr>
          <w:rFonts w:ascii="Garamond" w:hAnsi="Garamond"/>
          <w:color w:val="000000"/>
        </w:rPr>
      </w:pPr>
    </w:p>
    <w:p w14:paraId="1A583B02" w14:textId="77777777" w:rsidR="006A4501" w:rsidRPr="00403F37" w:rsidRDefault="006A4501" w:rsidP="00844532">
      <w:pPr>
        <w:jc w:val="both"/>
        <w:rPr>
          <w:rFonts w:ascii="Garamond" w:hAnsi="Garamond"/>
          <w:color w:val="000000"/>
        </w:rPr>
      </w:pPr>
    </w:p>
    <w:p w14:paraId="560DC783" w14:textId="26800C45" w:rsidR="00844532" w:rsidRPr="00403F37" w:rsidRDefault="00844532" w:rsidP="00844532">
      <w:pPr>
        <w:jc w:val="both"/>
        <w:rPr>
          <w:rFonts w:ascii="Garamond" w:hAnsi="Garamond"/>
          <w:color w:val="000000"/>
        </w:rPr>
      </w:pPr>
      <w:r w:rsidRPr="00403F37">
        <w:rPr>
          <w:rFonts w:ascii="Garamond" w:hAnsi="Garamond"/>
          <w:color w:val="000000"/>
        </w:rPr>
        <w:t xml:space="preserve">k projednání a rozhodnutí Mgr. </w:t>
      </w:r>
      <w:r w:rsidR="00BF136F" w:rsidRPr="00403F37">
        <w:rPr>
          <w:rFonts w:ascii="Garamond" w:hAnsi="Garamond"/>
          <w:color w:val="000000"/>
        </w:rPr>
        <w:t>Michalu Pomichálkovi</w:t>
      </w:r>
      <w:r w:rsidRPr="00403F37">
        <w:rPr>
          <w:rFonts w:ascii="Garamond" w:hAnsi="Garamond"/>
          <w:color w:val="000000"/>
        </w:rPr>
        <w:t xml:space="preserve">, </w:t>
      </w:r>
      <w:r w:rsidR="004C4EFE" w:rsidRPr="00403F37">
        <w:rPr>
          <w:rFonts w:ascii="Garamond" w:hAnsi="Garamond"/>
          <w:color w:val="000000"/>
        </w:rPr>
        <w:t>soudkyni</w:t>
      </w:r>
      <w:r w:rsidRPr="00403F37">
        <w:rPr>
          <w:rFonts w:ascii="Garamond" w:hAnsi="Garamond"/>
          <w:color w:val="000000"/>
        </w:rPr>
        <w:t xml:space="preserve"> Okresního soudu v Kutné Hoře.</w:t>
      </w:r>
    </w:p>
    <w:p w14:paraId="69ABC381" w14:textId="77777777" w:rsidR="00844532" w:rsidRPr="00403F37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</w:p>
    <w:p w14:paraId="7D7820AC" w14:textId="77777777" w:rsidR="00844532" w:rsidRPr="00403F37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</w:p>
    <w:p w14:paraId="048A6D82" w14:textId="77777777" w:rsidR="00844532" w:rsidRPr="00403F37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</w:p>
    <w:p w14:paraId="4D97D3FD" w14:textId="77777777" w:rsidR="00844532" w:rsidRPr="00403F37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</w:p>
    <w:p w14:paraId="54AC80DA" w14:textId="77777777" w:rsidR="00844532" w:rsidRPr="00403F37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</w:p>
    <w:p w14:paraId="78D81344" w14:textId="77777777" w:rsidR="00844532" w:rsidRPr="00403F37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</w:p>
    <w:p w14:paraId="1468235F" w14:textId="77777777" w:rsidR="00844532" w:rsidRPr="00403F37" w:rsidRDefault="00844532" w:rsidP="00844532">
      <w:pPr>
        <w:tabs>
          <w:tab w:val="center" w:pos="7088"/>
        </w:tabs>
        <w:rPr>
          <w:rFonts w:ascii="Garamond" w:hAnsi="Garamond"/>
          <w:color w:val="000000"/>
        </w:rPr>
      </w:pPr>
      <w:r w:rsidRPr="00403F37">
        <w:rPr>
          <w:rFonts w:ascii="Garamond" w:hAnsi="Garamond"/>
          <w:color w:val="000000"/>
        </w:rPr>
        <w:t>Mgr. Tereza Martínková</w:t>
      </w:r>
    </w:p>
    <w:p w14:paraId="7A21BD2A" w14:textId="77777777" w:rsidR="00844532" w:rsidRPr="00403F37" w:rsidRDefault="00844532" w:rsidP="00844532">
      <w:pPr>
        <w:spacing w:line="360" w:lineRule="auto"/>
        <w:jc w:val="both"/>
        <w:rPr>
          <w:rFonts w:ascii="Garamond" w:hAnsi="Garamond"/>
        </w:rPr>
      </w:pPr>
      <w:r w:rsidRPr="00403F37">
        <w:rPr>
          <w:rFonts w:ascii="Garamond" w:hAnsi="Garamond"/>
          <w:color w:val="000000"/>
        </w:rPr>
        <w:t>předsedkyně Okresního soudu v Kutné Hoře</w:t>
      </w:r>
    </w:p>
    <w:p w14:paraId="3F284360" w14:textId="77777777" w:rsidR="00981BB7" w:rsidRPr="00403F37" w:rsidRDefault="00981BB7" w:rsidP="00844532">
      <w:pPr>
        <w:spacing w:line="360" w:lineRule="auto"/>
        <w:jc w:val="both"/>
        <w:rPr>
          <w:rFonts w:ascii="Garamond" w:hAnsi="Garamond"/>
        </w:rPr>
      </w:pPr>
    </w:p>
    <w:sectPr w:rsidR="00981BB7" w:rsidRPr="00403F37">
      <w:head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CA91" w14:textId="77777777" w:rsidR="004C3F49" w:rsidRDefault="004C3F49" w:rsidP="00F244AB">
      <w:r>
        <w:separator/>
      </w:r>
    </w:p>
  </w:endnote>
  <w:endnote w:type="continuationSeparator" w:id="0">
    <w:p w14:paraId="7476D55E" w14:textId="77777777" w:rsidR="004C3F49" w:rsidRDefault="004C3F49" w:rsidP="00F2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28DB" w14:textId="77777777" w:rsidR="004C3F49" w:rsidRDefault="004C3F49" w:rsidP="00F244AB">
      <w:r>
        <w:separator/>
      </w:r>
    </w:p>
  </w:footnote>
  <w:footnote w:type="continuationSeparator" w:id="0">
    <w:p w14:paraId="11CAE306" w14:textId="77777777" w:rsidR="004C3F49" w:rsidRDefault="004C3F49" w:rsidP="00F2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B033" w14:textId="4800B527" w:rsidR="000262B3" w:rsidRPr="00CD48FA" w:rsidRDefault="00CD48FA" w:rsidP="00CD48FA">
    <w:pPr>
      <w:pStyle w:val="Zhlav"/>
      <w:jc w:val="right"/>
      <w:rPr>
        <w:rFonts w:ascii="Garamond" w:hAnsi="Garamond"/>
      </w:rPr>
    </w:pPr>
    <w:r w:rsidRPr="00CD48FA">
      <w:rPr>
        <w:rFonts w:ascii="Garamond" w:hAnsi="Garamond"/>
      </w:rPr>
      <w:t xml:space="preserve">25 Spr </w:t>
    </w:r>
    <w:r w:rsidR="00820A77">
      <w:rPr>
        <w:rFonts w:ascii="Garamond" w:hAnsi="Garamond"/>
      </w:rPr>
      <w:t>518/2025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OPEN_SPUSTENO" w:val="T"/>
    <w:docVar w:name="DB_ID_DOK" w:val="VHLAVICKA1 2024/08/05 10:11:33"/>
    <w:docVar w:name="DOKUMENT_ADRESAR_FS" w:val="C:\tmp\DB"/>
    <w:docVar w:name="DOKUMENT_AUTOMATICKE_UKLADANI" w:val="ANO"/>
    <w:docVar w:name="DOKUMENT_PERIODA_UKLADANI" w:val="8"/>
    <w:docVar w:name="DOKUMENT_ULOZIT_JAKO_DOCX" w:val="ANO"/>
    <w:docVar w:name="ODD_POLI" w:val="`"/>
    <w:docVar w:name="ODD_ZAZNAMU" w:val="^"/>
    <w:docVar w:name="PODMINKA" w:val="(A.cislo_senatu  = 25 AND A.druh_vec  = 'SPR' AND A.bc_vec  = 583 AND A.rocnik  = 2024)"/>
    <w:docVar w:name="SOUBOR_DOC" w:val="C:\tmp\"/>
  </w:docVars>
  <w:rsids>
    <w:rsidRoot w:val="00981BB7"/>
    <w:rsid w:val="000262B3"/>
    <w:rsid w:val="00045702"/>
    <w:rsid w:val="00050D57"/>
    <w:rsid w:val="000842AE"/>
    <w:rsid w:val="000E0F9A"/>
    <w:rsid w:val="00153176"/>
    <w:rsid w:val="001A5737"/>
    <w:rsid w:val="001B19DA"/>
    <w:rsid w:val="001D02D0"/>
    <w:rsid w:val="00227A9D"/>
    <w:rsid w:val="00227DA0"/>
    <w:rsid w:val="00247B59"/>
    <w:rsid w:val="00285696"/>
    <w:rsid w:val="00403F37"/>
    <w:rsid w:val="00405B33"/>
    <w:rsid w:val="00414D94"/>
    <w:rsid w:val="00433B7A"/>
    <w:rsid w:val="0047239F"/>
    <w:rsid w:val="004B4E78"/>
    <w:rsid w:val="004C3F49"/>
    <w:rsid w:val="004C4EFE"/>
    <w:rsid w:val="004D2788"/>
    <w:rsid w:val="00583019"/>
    <w:rsid w:val="005A2EBB"/>
    <w:rsid w:val="005B6ED4"/>
    <w:rsid w:val="005D7F93"/>
    <w:rsid w:val="0063451E"/>
    <w:rsid w:val="00677DB9"/>
    <w:rsid w:val="006A4501"/>
    <w:rsid w:val="006B4896"/>
    <w:rsid w:val="006D18C9"/>
    <w:rsid w:val="00705CF3"/>
    <w:rsid w:val="007940DB"/>
    <w:rsid w:val="007A3BAE"/>
    <w:rsid w:val="00820A77"/>
    <w:rsid w:val="00844532"/>
    <w:rsid w:val="00880326"/>
    <w:rsid w:val="008845C0"/>
    <w:rsid w:val="008E56B1"/>
    <w:rsid w:val="00981BB7"/>
    <w:rsid w:val="0098244A"/>
    <w:rsid w:val="00A110AF"/>
    <w:rsid w:val="00A523C1"/>
    <w:rsid w:val="00A53A8E"/>
    <w:rsid w:val="00A87D6E"/>
    <w:rsid w:val="00AA698D"/>
    <w:rsid w:val="00AB1B8A"/>
    <w:rsid w:val="00AD58DC"/>
    <w:rsid w:val="00AD7252"/>
    <w:rsid w:val="00BF136F"/>
    <w:rsid w:val="00BF23DB"/>
    <w:rsid w:val="00BF24AC"/>
    <w:rsid w:val="00BF35E5"/>
    <w:rsid w:val="00C17765"/>
    <w:rsid w:val="00C96E10"/>
    <w:rsid w:val="00CA457B"/>
    <w:rsid w:val="00CC37E6"/>
    <w:rsid w:val="00CD48FA"/>
    <w:rsid w:val="00CD53E3"/>
    <w:rsid w:val="00D15317"/>
    <w:rsid w:val="00D51208"/>
    <w:rsid w:val="00D6614B"/>
    <w:rsid w:val="00D94948"/>
    <w:rsid w:val="00D96F67"/>
    <w:rsid w:val="00D97587"/>
    <w:rsid w:val="00DA415C"/>
    <w:rsid w:val="00E05A2B"/>
    <w:rsid w:val="00E912B1"/>
    <w:rsid w:val="00EE33A4"/>
    <w:rsid w:val="00EE5847"/>
    <w:rsid w:val="00EE62C7"/>
    <w:rsid w:val="00F244AB"/>
    <w:rsid w:val="00F9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56A9F"/>
  <w14:defaultImageDpi w14:val="0"/>
  <w15:docId w15:val="{654272A9-EE2C-430A-ADF6-7E0D1409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4532"/>
    <w:pPr>
      <w:keepNext/>
      <w:autoSpaceDE/>
      <w:autoSpaceDN/>
      <w:adjustRightInd/>
      <w:jc w:val="center"/>
      <w:outlineLvl w:val="0"/>
    </w:pPr>
    <w:rPr>
      <w:b/>
      <w:bCs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81BB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244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244AB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44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244AB"/>
    <w:rPr>
      <w:rFonts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44532"/>
    <w:rPr>
      <w:b/>
      <w:bCs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osoud.kha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125</Words>
  <Characters>738</Characters>
  <Application>Microsoft Office Word</Application>
  <DocSecurity>0</DocSecurity>
  <Lines>6</Lines>
  <Paragraphs>1</Paragraphs>
  <ScaleCrop>false</ScaleCrop>
  <Company>CCA Systems a.s.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Staňková Šárka DiS</cp:lastModifiedBy>
  <cp:revision>3</cp:revision>
  <cp:lastPrinted>2025-07-01T09:25:00Z</cp:lastPrinted>
  <dcterms:created xsi:type="dcterms:W3CDTF">2025-07-01T10:50:00Z</dcterms:created>
  <dcterms:modified xsi:type="dcterms:W3CDTF">2025-07-01T10:50:00Z</dcterms:modified>
</cp:coreProperties>
</file>