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6540F" w14:textId="77777777" w:rsidR="00FE459E" w:rsidRPr="001B6077" w:rsidRDefault="009442CE">
      <w:pPr>
        <w:spacing w:before="226" w:line="345" w:lineRule="exact"/>
        <w:ind w:left="3675" w:right="1293" w:hanging="218"/>
        <w:rPr>
          <w:rFonts w:ascii="Times New Roman" w:hAnsi="Times New Roman" w:cs="Times New Roman"/>
          <w:color w:val="010302"/>
          <w:lang w:val="cs-CZ"/>
        </w:rPr>
      </w:pPr>
      <w:r w:rsidRPr="001B6077">
        <w:rPr>
          <w:rFonts w:ascii="Garamond" w:hAnsi="Garamond" w:cs="Garamond"/>
          <w:b/>
          <w:bCs/>
          <w:color w:val="000000"/>
          <w:sz w:val="40"/>
          <w:szCs w:val="40"/>
          <w:lang w:val="cs-CZ"/>
        </w:rPr>
        <w:t xml:space="preserve">Okresní soud </w:t>
      </w:r>
      <w:r w:rsidRPr="001B6077">
        <w:rPr>
          <w:rFonts w:ascii="Garamond" w:hAnsi="Garamond" w:cs="Garamond"/>
          <w:b/>
          <w:bCs/>
          <w:color w:val="000000"/>
          <w:spacing w:val="-2"/>
          <w:sz w:val="40"/>
          <w:szCs w:val="40"/>
          <w:lang w:val="cs-CZ"/>
        </w:rPr>
        <w:t xml:space="preserve">v </w:t>
      </w:r>
      <w:r w:rsidRPr="001B6077">
        <w:rPr>
          <w:rFonts w:ascii="Garamond" w:hAnsi="Garamond" w:cs="Garamond"/>
          <w:b/>
          <w:bCs/>
          <w:color w:val="000000"/>
          <w:sz w:val="40"/>
          <w:szCs w:val="40"/>
          <w:lang w:val="cs-CZ"/>
        </w:rPr>
        <w:t>Lounech</w:t>
      </w:r>
      <w:r w:rsidRPr="001B6077">
        <w:rPr>
          <w:rFonts w:ascii="Times New Roman" w:hAnsi="Times New Roman" w:cs="Times New Roman"/>
          <w:sz w:val="40"/>
          <w:szCs w:val="40"/>
          <w:lang w:val="cs-CZ"/>
        </w:rPr>
        <w:t xml:space="preserve"> </w:t>
      </w:r>
      <w:r w:rsidRPr="001B6077">
        <w:rPr>
          <w:lang w:val="cs-CZ"/>
        </w:rPr>
        <w:br w:type="textWrapping" w:clear="all"/>
      </w:r>
      <w:r w:rsidRPr="001B6077">
        <w:rPr>
          <w:rFonts w:ascii="Garamond" w:hAnsi="Garamond" w:cs="Garamond"/>
          <w:color w:val="000000"/>
          <w:sz w:val="28"/>
          <w:szCs w:val="28"/>
          <w:lang w:val="cs-CZ"/>
        </w:rPr>
        <w:t>44</w:t>
      </w:r>
      <w:r w:rsidRPr="001B6077">
        <w:rPr>
          <w:rFonts w:ascii="Garamond" w:hAnsi="Garamond" w:cs="Garamond"/>
          <w:color w:val="000000"/>
          <w:spacing w:val="-1"/>
          <w:sz w:val="28"/>
          <w:szCs w:val="28"/>
          <w:lang w:val="cs-CZ"/>
        </w:rPr>
        <w:t xml:space="preserve">0 </w:t>
      </w:r>
      <w:r w:rsidRPr="001B6077">
        <w:rPr>
          <w:rFonts w:ascii="Garamond" w:hAnsi="Garamond" w:cs="Garamond"/>
          <w:color w:val="000000"/>
          <w:sz w:val="28"/>
          <w:szCs w:val="28"/>
          <w:lang w:val="cs-CZ"/>
        </w:rPr>
        <w:t>2</w:t>
      </w:r>
      <w:r w:rsidRPr="001B6077">
        <w:rPr>
          <w:rFonts w:ascii="Garamond" w:hAnsi="Garamond" w:cs="Garamond"/>
          <w:color w:val="000000"/>
          <w:spacing w:val="-1"/>
          <w:sz w:val="28"/>
          <w:szCs w:val="28"/>
          <w:lang w:val="cs-CZ"/>
        </w:rPr>
        <w:t xml:space="preserve">9 </w:t>
      </w:r>
      <w:r w:rsidRPr="001B6077">
        <w:rPr>
          <w:rFonts w:ascii="Garamond" w:hAnsi="Garamond" w:cs="Garamond"/>
          <w:color w:val="000000"/>
          <w:sz w:val="28"/>
          <w:szCs w:val="28"/>
          <w:lang w:val="cs-CZ"/>
        </w:rPr>
        <w:t>Lou</w:t>
      </w:r>
      <w:r w:rsidRPr="001B6077">
        <w:rPr>
          <w:rFonts w:ascii="Garamond" w:hAnsi="Garamond" w:cs="Garamond"/>
          <w:color w:val="000000"/>
          <w:spacing w:val="-5"/>
          <w:sz w:val="28"/>
          <w:szCs w:val="28"/>
          <w:lang w:val="cs-CZ"/>
        </w:rPr>
        <w:t>n</w:t>
      </w:r>
      <w:r w:rsidRPr="001B6077">
        <w:rPr>
          <w:rFonts w:ascii="Garamond" w:hAnsi="Garamond" w:cs="Garamond"/>
          <w:color w:val="000000"/>
          <w:sz w:val="28"/>
          <w:szCs w:val="28"/>
          <w:lang w:val="cs-CZ"/>
        </w:rPr>
        <w:t>y, Sladkovského</w:t>
      </w:r>
      <w:r w:rsidRPr="001B6077">
        <w:rPr>
          <w:rFonts w:ascii="Garamond" w:hAnsi="Garamond" w:cs="Garamond"/>
          <w:color w:val="000000"/>
          <w:spacing w:val="-5"/>
          <w:sz w:val="28"/>
          <w:szCs w:val="28"/>
          <w:lang w:val="cs-CZ"/>
        </w:rPr>
        <w:t xml:space="preserve"> </w:t>
      </w:r>
      <w:r w:rsidRPr="001B6077">
        <w:rPr>
          <w:rFonts w:ascii="Garamond" w:hAnsi="Garamond" w:cs="Garamond"/>
          <w:color w:val="000000"/>
          <w:sz w:val="28"/>
          <w:szCs w:val="28"/>
          <w:lang w:val="cs-CZ"/>
        </w:rPr>
        <w:t>1132</w:t>
      </w:r>
      <w:r w:rsidRPr="001B6077">
        <w:rPr>
          <w:rFonts w:ascii="Times New Roman" w:hAnsi="Times New Roman" w:cs="Times New Roman"/>
          <w:sz w:val="28"/>
          <w:szCs w:val="28"/>
          <w:lang w:val="cs-CZ"/>
        </w:rPr>
        <w:t xml:space="preserve"> </w:t>
      </w:r>
    </w:p>
    <w:p w14:paraId="55838409" w14:textId="5C3BB85F" w:rsidR="00FE459E" w:rsidRPr="001B6077" w:rsidRDefault="009442CE">
      <w:pPr>
        <w:spacing w:before="260" w:line="248" w:lineRule="exact"/>
        <w:ind w:left="1541"/>
        <w:rPr>
          <w:rFonts w:ascii="Times New Roman" w:hAnsi="Times New Roman" w:cs="Times New Roman"/>
          <w:color w:val="010302"/>
          <w:lang w:val="cs-CZ"/>
        </w:rPr>
      </w:pPr>
      <w:r w:rsidRPr="001B6077">
        <w:rPr>
          <w:lang w:val="cs-CZ"/>
        </w:rPr>
        <mc:AlternateContent>
          <mc:Choice Requires="wps">
            <w:drawing>
              <wp:anchor distT="0" distB="0" distL="114300" distR="114300" simplePos="0" relativeHeight="251634176" behindDoc="1" locked="0" layoutInCell="1" allowOverlap="1" wp14:anchorId="0FF9E5BB" wp14:editId="00EEFC2C">
                <wp:simplePos x="0" y="0"/>
                <wp:positionH relativeFrom="page">
                  <wp:posOffset>882700</wp:posOffset>
                </wp:positionH>
                <wp:positionV relativeFrom="line">
                  <wp:posOffset>159797</wp:posOffset>
                </wp:positionV>
                <wp:extent cx="5924753" cy="6096"/>
                <wp:effectExtent l="0" t="0" r="0" b="0"/>
                <wp:wrapNone/>
                <wp:docPr id="101" name="Freeform 101">
                  <a:hlinkClick xmlns:a="http://schemas.openxmlformats.org/drawingml/2006/main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75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4753" h="6096">
                              <a:moveTo>
                                <a:pt x="0" y="0"/>
                              </a:moveTo>
                              <a:lnTo>
                                <a:pt x="5924753" y="0"/>
                              </a:lnTo>
                              <a:lnTo>
                                <a:pt x="5924753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45F910" id="Freeform 101" o:spid="_x0000_s1026" href="mailto:podatelna@osoud.lou.justice.cz" style="position:absolute;margin-left:69.5pt;margin-top:12.6pt;width:466.5pt;height:.5pt;z-index:-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92475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" o:button="t" path="m,l5924753,r,6096l,6096,,xe" fillcolor="black" stroked="f" strokeweight="1pt">
                <v:fill o:detectmouseclick="t"/>
                <v:path arrowok="t"/>
                <w10:wrap anchorx="page" anchory="line"/>
              </v:shape>
            </w:pict>
          </mc:Fallback>
        </mc:AlternateContent>
      </w:r>
      <w:r w:rsidRPr="001B6077">
        <w:rPr>
          <w:rFonts w:ascii="Garamond" w:hAnsi="Garamond" w:cs="Garamond"/>
          <w:color w:val="000000"/>
          <w:lang w:val="cs-CZ"/>
        </w:rPr>
        <w:t xml:space="preserve">Tel.: 415 629 911, e-mail: </w:t>
      </w:r>
      <w:hyperlink r:id="rId5" w:history="1">
        <w:r w:rsidR="00FE459E" w:rsidRPr="001B6077">
          <w:rPr>
            <w:rFonts w:ascii="Garamond" w:hAnsi="Garamond" w:cs="Garamond"/>
            <w:color w:val="000000"/>
            <w:lang w:val="cs-CZ"/>
          </w:rPr>
          <w:t>podateln</w:t>
        </w:r>
        <w:r w:rsidR="00FE459E" w:rsidRPr="001B6077">
          <w:rPr>
            <w:rFonts w:ascii="Garamond" w:hAnsi="Garamond" w:cs="Garamond"/>
            <w:color w:val="000000"/>
            <w:spacing w:val="-4"/>
            <w:lang w:val="cs-CZ"/>
          </w:rPr>
          <w:t>a</w:t>
        </w:r>
        <w:r w:rsidR="00FE459E" w:rsidRPr="001B6077">
          <w:rPr>
            <w:rFonts w:ascii="Garamond" w:hAnsi="Garamond" w:cs="Garamond"/>
            <w:color w:val="000000"/>
            <w:lang w:val="cs-CZ"/>
          </w:rPr>
          <w:t>@osoud.lou.j</w:t>
        </w:r>
        <w:r w:rsidR="00FE459E" w:rsidRPr="001B6077">
          <w:rPr>
            <w:rFonts w:ascii="Garamond" w:hAnsi="Garamond" w:cs="Garamond"/>
            <w:color w:val="000000"/>
            <w:spacing w:val="-6"/>
            <w:lang w:val="cs-CZ"/>
          </w:rPr>
          <w:t>u</w:t>
        </w:r>
        <w:r w:rsidR="00FE459E" w:rsidRPr="001B6077">
          <w:rPr>
            <w:rFonts w:ascii="Garamond" w:hAnsi="Garamond" w:cs="Garamond"/>
            <w:color w:val="000000"/>
            <w:lang w:val="cs-CZ"/>
          </w:rPr>
          <w:t>stice.cz</w:t>
        </w:r>
      </w:hyperlink>
      <w:r w:rsidRPr="001B6077">
        <w:rPr>
          <w:rFonts w:ascii="Garamond" w:hAnsi="Garamond" w:cs="Garamond"/>
          <w:color w:val="000000"/>
          <w:lang w:val="cs-CZ"/>
        </w:rPr>
        <w:t>, ID</w:t>
      </w:r>
      <w:r w:rsidRPr="001B6077">
        <w:rPr>
          <w:rFonts w:ascii="Garamond" w:hAnsi="Garamond" w:cs="Garamond"/>
          <w:color w:val="000000"/>
          <w:spacing w:val="-4"/>
          <w:lang w:val="cs-CZ"/>
        </w:rPr>
        <w:t xml:space="preserve"> </w:t>
      </w:r>
      <w:r w:rsidRPr="001B6077">
        <w:rPr>
          <w:rFonts w:ascii="Garamond" w:hAnsi="Garamond" w:cs="Garamond"/>
          <w:color w:val="000000"/>
          <w:lang w:val="cs-CZ"/>
        </w:rPr>
        <w:t>DS kmp</w:t>
      </w:r>
      <w:r w:rsidRPr="001B6077">
        <w:rPr>
          <w:rFonts w:ascii="Garamond" w:hAnsi="Garamond" w:cs="Garamond"/>
          <w:color w:val="000000"/>
          <w:spacing w:val="-4"/>
          <w:lang w:val="cs-CZ"/>
        </w:rPr>
        <w:t>a</w:t>
      </w:r>
      <w:r w:rsidRPr="001B6077">
        <w:rPr>
          <w:rFonts w:ascii="Garamond" w:hAnsi="Garamond" w:cs="Garamond"/>
          <w:color w:val="000000"/>
          <w:spacing w:val="-7"/>
          <w:lang w:val="cs-CZ"/>
        </w:rPr>
        <w:t>bp2</w:t>
      </w:r>
      <w:r w:rsidRPr="001B6077">
        <w:rPr>
          <w:rFonts w:ascii="Times New Roman" w:hAnsi="Times New Roman" w:cs="Times New Roman"/>
          <w:lang w:val="cs-CZ"/>
        </w:rPr>
        <w:t xml:space="preserve"> </w:t>
      </w:r>
    </w:p>
    <w:p w14:paraId="316D3D24" w14:textId="77777777" w:rsidR="00FE459E" w:rsidRPr="001B6077" w:rsidRDefault="00FE459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CF48D2" w14:textId="77777777" w:rsidR="00FE459E" w:rsidRPr="001B6077" w:rsidRDefault="00FE459E">
      <w:pPr>
        <w:spacing w:after="24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2989B7" w14:textId="74378AE2" w:rsidR="00FE459E" w:rsidRPr="001B6077" w:rsidRDefault="009442CE">
      <w:pPr>
        <w:spacing w:line="405" w:lineRule="exact"/>
        <w:ind w:left="3498"/>
        <w:rPr>
          <w:rFonts w:ascii="Times New Roman" w:hAnsi="Times New Roman" w:cs="Times New Roman"/>
          <w:color w:val="010302"/>
          <w:lang w:val="cs-CZ"/>
        </w:rPr>
      </w:pPr>
      <w:r w:rsidRPr="001B6077">
        <w:rPr>
          <w:rFonts w:ascii="Garamond" w:hAnsi="Garamond" w:cs="Garamond"/>
          <w:b/>
          <w:bCs/>
          <w:color w:val="E36C0A"/>
          <w:sz w:val="36"/>
          <w:szCs w:val="36"/>
          <w:lang w:val="cs-CZ"/>
        </w:rPr>
        <w:t>Výroč</w:t>
      </w:r>
      <w:r w:rsidRPr="001B6077">
        <w:rPr>
          <w:rFonts w:ascii="Garamond" w:hAnsi="Garamond" w:cs="Garamond"/>
          <w:b/>
          <w:bCs/>
          <w:color w:val="E36C0A"/>
          <w:spacing w:val="-1"/>
          <w:sz w:val="36"/>
          <w:szCs w:val="36"/>
          <w:lang w:val="cs-CZ"/>
        </w:rPr>
        <w:t>ní zpráva za rok 202</w:t>
      </w:r>
      <w:r w:rsidR="008258BF" w:rsidRPr="001B6077">
        <w:rPr>
          <w:rFonts w:ascii="Garamond" w:hAnsi="Garamond" w:cs="Garamond"/>
          <w:b/>
          <w:bCs/>
          <w:color w:val="E36C0A"/>
          <w:spacing w:val="-1"/>
          <w:sz w:val="36"/>
          <w:szCs w:val="36"/>
          <w:lang w:val="cs-CZ"/>
        </w:rPr>
        <w:t>5</w:t>
      </w:r>
      <w:r w:rsidRPr="001B6077">
        <w:rPr>
          <w:rFonts w:ascii="Times New Roman" w:hAnsi="Times New Roman" w:cs="Times New Roman"/>
          <w:sz w:val="36"/>
          <w:szCs w:val="36"/>
          <w:lang w:val="cs-CZ"/>
        </w:rPr>
        <w:t xml:space="preserve"> </w:t>
      </w:r>
    </w:p>
    <w:p w14:paraId="6994FAC2" w14:textId="77777777" w:rsidR="00FE459E" w:rsidRPr="001B6077" w:rsidRDefault="00FE459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64D70C" w14:textId="77777777" w:rsidR="00FE459E" w:rsidRPr="001B6077" w:rsidRDefault="00FE459E">
      <w:pPr>
        <w:spacing w:after="12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9A906C" w14:textId="22913020" w:rsidR="00FE459E" w:rsidRPr="001B6077" w:rsidRDefault="009442CE">
      <w:pPr>
        <w:spacing w:line="270" w:lineRule="exact"/>
        <w:ind w:left="898" w:right="650" w:firstLine="707"/>
        <w:jc w:val="both"/>
        <w:rPr>
          <w:rFonts w:ascii="Times New Roman" w:hAnsi="Times New Roman" w:cs="Times New Roman"/>
          <w:color w:val="010302"/>
          <w:lang w:val="cs-CZ"/>
        </w:rPr>
      </w:pPr>
      <w:r w:rsidRPr="001B6077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 xml:space="preserve">Podle zákona č. 106/1999 Sb. o svobodném přístupu </w:t>
      </w:r>
      <w:r w:rsidRPr="001B6077">
        <w:rPr>
          <w:rFonts w:ascii="Garamond" w:hAnsi="Garamond" w:cs="Garamond"/>
          <w:b/>
          <w:bCs/>
          <w:color w:val="000000"/>
          <w:spacing w:val="1"/>
          <w:sz w:val="24"/>
          <w:szCs w:val="24"/>
          <w:lang w:val="cs-CZ"/>
        </w:rPr>
        <w:t xml:space="preserve">k </w:t>
      </w:r>
      <w:r w:rsidRPr="001B6077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 xml:space="preserve">informacím, </w:t>
      </w:r>
      <w:r w:rsidRPr="001B6077">
        <w:rPr>
          <w:rFonts w:ascii="Garamond" w:hAnsi="Garamond" w:cs="Garamond"/>
          <w:b/>
          <w:bCs/>
          <w:color w:val="000000"/>
          <w:spacing w:val="1"/>
          <w:sz w:val="24"/>
          <w:szCs w:val="24"/>
          <w:lang w:val="cs-CZ"/>
        </w:rPr>
        <w:t xml:space="preserve">v </w:t>
      </w:r>
      <w:r w:rsidRPr="001B6077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platném zně</w:t>
      </w:r>
      <w:r w:rsidRPr="001B6077">
        <w:rPr>
          <w:rFonts w:ascii="Garamond" w:hAnsi="Garamond" w:cs="Garamond"/>
          <w:b/>
          <w:bCs/>
          <w:color w:val="000000"/>
          <w:spacing w:val="-7"/>
          <w:sz w:val="24"/>
          <w:szCs w:val="24"/>
          <w:lang w:val="cs-CZ"/>
        </w:rPr>
        <w:t>ní,</w:t>
      </w:r>
      <w:r w:rsidRPr="001B6077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1B6077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předkládám</w:t>
      </w:r>
      <w:r w:rsidRPr="001B6077">
        <w:rPr>
          <w:rFonts w:ascii="Garamond" w:hAnsi="Garamond" w:cs="Garamond"/>
          <w:b/>
          <w:bCs/>
          <w:color w:val="000000"/>
          <w:spacing w:val="37"/>
          <w:sz w:val="24"/>
          <w:szCs w:val="24"/>
          <w:lang w:val="cs-CZ"/>
        </w:rPr>
        <w:t xml:space="preserve"> </w:t>
      </w:r>
      <w:r w:rsidRPr="001B6077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výroční</w:t>
      </w:r>
      <w:r w:rsidRPr="001B6077">
        <w:rPr>
          <w:rFonts w:ascii="Garamond" w:hAnsi="Garamond" w:cs="Garamond"/>
          <w:b/>
          <w:bCs/>
          <w:color w:val="000000"/>
          <w:spacing w:val="42"/>
          <w:sz w:val="24"/>
          <w:szCs w:val="24"/>
          <w:lang w:val="cs-CZ"/>
        </w:rPr>
        <w:t xml:space="preserve"> </w:t>
      </w:r>
      <w:r w:rsidRPr="001B6077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zprávu</w:t>
      </w:r>
      <w:r w:rsidRPr="001B6077">
        <w:rPr>
          <w:rFonts w:ascii="Garamond" w:hAnsi="Garamond" w:cs="Garamond"/>
          <w:b/>
          <w:bCs/>
          <w:color w:val="000000"/>
          <w:spacing w:val="42"/>
          <w:sz w:val="24"/>
          <w:szCs w:val="24"/>
          <w:lang w:val="cs-CZ"/>
        </w:rPr>
        <w:t xml:space="preserve"> </w:t>
      </w:r>
      <w:r w:rsidRPr="001B6077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o</w:t>
      </w:r>
      <w:r w:rsidRPr="001B6077">
        <w:rPr>
          <w:rFonts w:ascii="Garamond" w:hAnsi="Garamond" w:cs="Garamond"/>
          <w:b/>
          <w:bCs/>
          <w:color w:val="000000"/>
          <w:spacing w:val="40"/>
          <w:sz w:val="24"/>
          <w:szCs w:val="24"/>
          <w:lang w:val="cs-CZ"/>
        </w:rPr>
        <w:t xml:space="preserve"> </w:t>
      </w:r>
      <w:r w:rsidRPr="001B6077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p</w:t>
      </w:r>
      <w:r w:rsidRPr="001B6077">
        <w:rPr>
          <w:rFonts w:ascii="Garamond" w:hAnsi="Garamond" w:cs="Garamond"/>
          <w:b/>
          <w:bCs/>
          <w:color w:val="000000"/>
          <w:spacing w:val="-4"/>
          <w:sz w:val="24"/>
          <w:szCs w:val="24"/>
          <w:lang w:val="cs-CZ"/>
        </w:rPr>
        <w:t>o</w:t>
      </w:r>
      <w:r w:rsidRPr="001B6077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čtu</w:t>
      </w:r>
      <w:r w:rsidRPr="001B6077">
        <w:rPr>
          <w:rFonts w:ascii="Garamond" w:hAnsi="Garamond" w:cs="Garamond"/>
          <w:b/>
          <w:bCs/>
          <w:color w:val="000000"/>
          <w:spacing w:val="39"/>
          <w:sz w:val="24"/>
          <w:szCs w:val="24"/>
          <w:lang w:val="cs-CZ"/>
        </w:rPr>
        <w:t xml:space="preserve"> </w:t>
      </w:r>
      <w:r w:rsidRPr="001B6077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a</w:t>
      </w:r>
      <w:r w:rsidRPr="001B6077">
        <w:rPr>
          <w:rFonts w:ascii="Garamond" w:hAnsi="Garamond" w:cs="Garamond"/>
          <w:b/>
          <w:bCs/>
          <w:color w:val="000000"/>
          <w:spacing w:val="41"/>
          <w:sz w:val="24"/>
          <w:szCs w:val="24"/>
          <w:lang w:val="cs-CZ"/>
        </w:rPr>
        <w:t xml:space="preserve"> </w:t>
      </w:r>
      <w:r w:rsidRPr="001B6077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vyřízení</w:t>
      </w:r>
      <w:r w:rsidRPr="001B6077">
        <w:rPr>
          <w:rFonts w:ascii="Garamond" w:hAnsi="Garamond" w:cs="Garamond"/>
          <w:b/>
          <w:bCs/>
          <w:color w:val="000000"/>
          <w:spacing w:val="42"/>
          <w:sz w:val="24"/>
          <w:szCs w:val="24"/>
          <w:lang w:val="cs-CZ"/>
        </w:rPr>
        <w:t xml:space="preserve"> </w:t>
      </w:r>
      <w:r w:rsidRPr="001B6077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podaných</w:t>
      </w:r>
      <w:r w:rsidRPr="001B6077">
        <w:rPr>
          <w:rFonts w:ascii="Garamond" w:hAnsi="Garamond" w:cs="Garamond"/>
          <w:b/>
          <w:bCs/>
          <w:color w:val="000000"/>
          <w:spacing w:val="39"/>
          <w:sz w:val="24"/>
          <w:szCs w:val="24"/>
          <w:lang w:val="cs-CZ"/>
        </w:rPr>
        <w:t xml:space="preserve"> </w:t>
      </w:r>
      <w:r w:rsidRPr="001B6077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žádost</w:t>
      </w:r>
      <w:r w:rsidRPr="001B6077">
        <w:rPr>
          <w:rFonts w:ascii="Garamond" w:hAnsi="Garamond" w:cs="Garamond"/>
          <w:b/>
          <w:bCs/>
          <w:color w:val="000000"/>
          <w:spacing w:val="20"/>
          <w:sz w:val="24"/>
          <w:szCs w:val="24"/>
          <w:lang w:val="cs-CZ"/>
        </w:rPr>
        <w:t xml:space="preserve">í </w:t>
      </w:r>
      <w:r w:rsidRPr="001B6077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o</w:t>
      </w:r>
      <w:r w:rsidRPr="001B6077">
        <w:rPr>
          <w:rFonts w:ascii="Garamond" w:hAnsi="Garamond" w:cs="Garamond"/>
          <w:b/>
          <w:bCs/>
          <w:color w:val="000000"/>
          <w:spacing w:val="40"/>
          <w:sz w:val="24"/>
          <w:szCs w:val="24"/>
          <w:lang w:val="cs-CZ"/>
        </w:rPr>
        <w:t xml:space="preserve"> </w:t>
      </w:r>
      <w:r w:rsidRPr="001B6077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poskytnutí</w:t>
      </w:r>
      <w:r w:rsidRPr="001B6077">
        <w:rPr>
          <w:rFonts w:ascii="Garamond" w:hAnsi="Garamond" w:cs="Garamond"/>
          <w:b/>
          <w:bCs/>
          <w:color w:val="000000"/>
          <w:spacing w:val="40"/>
          <w:sz w:val="24"/>
          <w:szCs w:val="24"/>
          <w:lang w:val="cs-CZ"/>
        </w:rPr>
        <w:t xml:space="preserve"> </w:t>
      </w:r>
      <w:r w:rsidRPr="001B6077">
        <w:rPr>
          <w:rFonts w:ascii="Garamond" w:hAnsi="Garamond" w:cs="Garamond"/>
          <w:b/>
          <w:bCs/>
          <w:color w:val="000000"/>
          <w:spacing w:val="-3"/>
          <w:sz w:val="24"/>
          <w:szCs w:val="24"/>
          <w:lang w:val="cs-CZ"/>
        </w:rPr>
        <w:t>informací</w:t>
      </w:r>
      <w:r w:rsidRPr="001B6077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1B6077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za rok 202</w:t>
      </w:r>
      <w:r w:rsidR="008258BF" w:rsidRPr="001B6077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5</w:t>
      </w:r>
      <w:r w:rsidRPr="001B6077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2AA34764" w14:textId="27CAA0AC" w:rsidR="00FE459E" w:rsidRPr="001B6077" w:rsidRDefault="009442CE">
      <w:pPr>
        <w:tabs>
          <w:tab w:val="left" w:pos="1433"/>
          <w:tab w:val="left" w:pos="9539"/>
        </w:tabs>
        <w:spacing w:before="260" w:line="269" w:lineRule="exact"/>
        <w:ind w:left="898" w:right="645"/>
        <w:jc w:val="both"/>
        <w:rPr>
          <w:rFonts w:ascii="Times New Roman" w:hAnsi="Times New Roman" w:cs="Times New Roman"/>
          <w:color w:val="010302"/>
          <w:lang w:val="cs-CZ"/>
        </w:rPr>
      </w:pPr>
      <w:r w:rsidRPr="001B6077">
        <w:rPr>
          <w:rFonts w:ascii="Garamond" w:hAnsi="Garamond" w:cs="Garamond"/>
          <w:color w:val="000000"/>
          <w:sz w:val="24"/>
          <w:szCs w:val="24"/>
          <w:lang w:val="cs-CZ"/>
        </w:rPr>
        <w:t>V roce</w:t>
      </w:r>
      <w:r w:rsidRPr="001B6077">
        <w:rPr>
          <w:rFonts w:ascii="Garamond" w:hAnsi="Garamond" w:cs="Garamond"/>
          <w:color w:val="000000"/>
          <w:spacing w:val="57"/>
          <w:sz w:val="24"/>
          <w:szCs w:val="24"/>
          <w:lang w:val="cs-CZ"/>
        </w:rPr>
        <w:t xml:space="preserve"> </w:t>
      </w:r>
      <w:r w:rsidRPr="001B6077">
        <w:rPr>
          <w:rFonts w:ascii="Garamond" w:hAnsi="Garamond" w:cs="Garamond"/>
          <w:color w:val="000000"/>
          <w:sz w:val="24"/>
          <w:szCs w:val="24"/>
          <w:lang w:val="cs-CZ"/>
        </w:rPr>
        <w:t>202</w:t>
      </w:r>
      <w:r w:rsidR="008258BF" w:rsidRPr="001B6077">
        <w:rPr>
          <w:rFonts w:ascii="Garamond" w:hAnsi="Garamond" w:cs="Garamond"/>
          <w:color w:val="000000"/>
          <w:sz w:val="24"/>
          <w:szCs w:val="24"/>
          <w:lang w:val="cs-CZ"/>
        </w:rPr>
        <w:t>5</w:t>
      </w:r>
      <w:r w:rsidRPr="001B6077">
        <w:rPr>
          <w:rFonts w:ascii="Garamond" w:hAnsi="Garamond" w:cs="Garamond"/>
          <w:color w:val="000000"/>
          <w:sz w:val="24"/>
          <w:szCs w:val="24"/>
          <w:lang w:val="cs-CZ"/>
        </w:rPr>
        <w:t xml:space="preserve"> byl</w:t>
      </w:r>
      <w:r w:rsidRPr="001B6077">
        <w:rPr>
          <w:rFonts w:ascii="Garamond" w:hAnsi="Garamond" w:cs="Garamond"/>
          <w:color w:val="000000"/>
          <w:spacing w:val="29"/>
          <w:sz w:val="24"/>
          <w:szCs w:val="24"/>
          <w:lang w:val="cs-CZ"/>
        </w:rPr>
        <w:t xml:space="preserve">o </w:t>
      </w:r>
      <w:r w:rsidRPr="001B6077">
        <w:rPr>
          <w:rFonts w:ascii="Garamond" w:hAnsi="Garamond" w:cs="Garamond"/>
          <w:color w:val="000000"/>
          <w:sz w:val="24"/>
          <w:szCs w:val="24"/>
          <w:lang w:val="cs-CZ"/>
        </w:rPr>
        <w:t>u</w:t>
      </w:r>
      <w:r w:rsidRPr="001B6077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 xml:space="preserve"> </w:t>
      </w:r>
      <w:r w:rsidRPr="001B6077">
        <w:rPr>
          <w:rFonts w:ascii="Garamond" w:hAnsi="Garamond" w:cs="Garamond"/>
          <w:color w:val="000000"/>
          <w:sz w:val="24"/>
          <w:szCs w:val="24"/>
          <w:lang w:val="cs-CZ"/>
        </w:rPr>
        <w:t>Okre</w:t>
      </w:r>
      <w:r w:rsidRPr="001B6077">
        <w:rPr>
          <w:rFonts w:ascii="Garamond" w:hAnsi="Garamond" w:cs="Garamond"/>
          <w:color w:val="000000"/>
          <w:spacing w:val="-4"/>
          <w:sz w:val="24"/>
          <w:szCs w:val="24"/>
          <w:lang w:val="cs-CZ"/>
        </w:rPr>
        <w:t>s</w:t>
      </w:r>
      <w:r w:rsidRPr="001B6077">
        <w:rPr>
          <w:rFonts w:ascii="Garamond" w:hAnsi="Garamond" w:cs="Garamond"/>
          <w:color w:val="000000"/>
          <w:sz w:val="24"/>
          <w:szCs w:val="24"/>
          <w:lang w:val="cs-CZ"/>
        </w:rPr>
        <w:t>ního</w:t>
      </w:r>
      <w:r w:rsidRPr="001B6077">
        <w:rPr>
          <w:rFonts w:ascii="Garamond" w:hAnsi="Garamond" w:cs="Garamond"/>
          <w:color w:val="000000"/>
          <w:spacing w:val="60"/>
          <w:sz w:val="24"/>
          <w:szCs w:val="24"/>
          <w:lang w:val="cs-CZ"/>
        </w:rPr>
        <w:t xml:space="preserve"> </w:t>
      </w:r>
      <w:r w:rsidRPr="001B6077">
        <w:rPr>
          <w:rFonts w:ascii="Garamond" w:hAnsi="Garamond" w:cs="Garamond"/>
          <w:color w:val="000000"/>
          <w:sz w:val="24"/>
          <w:szCs w:val="24"/>
          <w:lang w:val="cs-CZ"/>
        </w:rPr>
        <w:t>soudu</w:t>
      </w:r>
      <w:r w:rsidRPr="001B6077">
        <w:rPr>
          <w:rFonts w:ascii="Garamond" w:hAnsi="Garamond" w:cs="Garamond"/>
          <w:color w:val="000000"/>
          <w:spacing w:val="59"/>
          <w:sz w:val="24"/>
          <w:szCs w:val="24"/>
          <w:lang w:val="cs-CZ"/>
        </w:rPr>
        <w:t xml:space="preserve"> </w:t>
      </w:r>
      <w:r w:rsidRPr="001B6077">
        <w:rPr>
          <w:rFonts w:ascii="Garamond" w:hAnsi="Garamond" w:cs="Garamond"/>
          <w:color w:val="000000"/>
          <w:sz w:val="24"/>
          <w:szCs w:val="24"/>
          <w:lang w:val="cs-CZ"/>
        </w:rPr>
        <w:t>v Lounech</w:t>
      </w:r>
      <w:r w:rsidRPr="001B6077">
        <w:rPr>
          <w:rFonts w:ascii="Garamond" w:hAnsi="Garamond" w:cs="Garamond"/>
          <w:color w:val="000000"/>
          <w:spacing w:val="58"/>
          <w:sz w:val="24"/>
          <w:szCs w:val="24"/>
          <w:lang w:val="cs-CZ"/>
        </w:rPr>
        <w:t xml:space="preserve"> </w:t>
      </w:r>
      <w:r w:rsidRPr="001B6077">
        <w:rPr>
          <w:rFonts w:ascii="Garamond" w:hAnsi="Garamond" w:cs="Garamond"/>
          <w:color w:val="000000"/>
          <w:sz w:val="24"/>
          <w:szCs w:val="24"/>
          <w:lang w:val="cs-CZ"/>
        </w:rPr>
        <w:t>podán</w:t>
      </w:r>
      <w:r w:rsidRPr="001B6077">
        <w:rPr>
          <w:rFonts w:ascii="Garamond" w:hAnsi="Garamond" w:cs="Garamond"/>
          <w:color w:val="000000"/>
          <w:spacing w:val="29"/>
          <w:sz w:val="24"/>
          <w:szCs w:val="24"/>
          <w:lang w:val="cs-CZ"/>
        </w:rPr>
        <w:t xml:space="preserve">o </w:t>
      </w:r>
      <w:r w:rsidRPr="001B6077">
        <w:rPr>
          <w:rFonts w:ascii="Garamond" w:hAnsi="Garamond" w:cs="Garamond"/>
          <w:color w:val="000000"/>
          <w:sz w:val="24"/>
          <w:szCs w:val="24"/>
          <w:lang w:val="cs-CZ"/>
        </w:rPr>
        <w:t xml:space="preserve">89 </w:t>
      </w:r>
      <w:r w:rsidR="00D92AD3" w:rsidRPr="001B6077">
        <w:rPr>
          <w:rFonts w:ascii="Garamond" w:hAnsi="Garamond" w:cs="Garamond"/>
          <w:color w:val="000000"/>
          <w:sz w:val="24"/>
          <w:szCs w:val="24"/>
          <w:lang w:val="cs-CZ"/>
        </w:rPr>
        <w:t>písemných žádostí</w:t>
      </w:r>
      <w:r w:rsidRPr="001B6077">
        <w:rPr>
          <w:rFonts w:ascii="Garamond" w:hAnsi="Garamond" w:cs="Garamond"/>
          <w:color w:val="000000"/>
          <w:sz w:val="24"/>
          <w:szCs w:val="24"/>
          <w:lang w:val="cs-CZ"/>
        </w:rPr>
        <w:t xml:space="preserve">  o</w:t>
      </w:r>
      <w:r w:rsidRPr="001B6077">
        <w:rPr>
          <w:rFonts w:ascii="Garamond" w:hAnsi="Garamond" w:cs="Garamond"/>
          <w:color w:val="000000"/>
          <w:spacing w:val="59"/>
          <w:sz w:val="24"/>
          <w:szCs w:val="24"/>
          <w:lang w:val="cs-CZ"/>
        </w:rPr>
        <w:t xml:space="preserve"> </w:t>
      </w:r>
      <w:r w:rsidRPr="001B6077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poskytnutí</w:t>
      </w:r>
      <w:r w:rsidRPr="001B6077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1B6077">
        <w:rPr>
          <w:rFonts w:ascii="Garamond" w:hAnsi="Garamond" w:cs="Garamond"/>
          <w:color w:val="000000"/>
          <w:sz w:val="24"/>
          <w:szCs w:val="24"/>
          <w:lang w:val="cs-CZ"/>
        </w:rPr>
        <w:t>informací</w:t>
      </w:r>
      <w:r w:rsidRPr="001B6077">
        <w:rPr>
          <w:rFonts w:ascii="Garamond" w:hAnsi="Garamond" w:cs="Garamond"/>
          <w:color w:val="000000"/>
          <w:spacing w:val="17"/>
          <w:sz w:val="24"/>
          <w:szCs w:val="24"/>
          <w:lang w:val="cs-CZ"/>
        </w:rPr>
        <w:t xml:space="preserve">, </w:t>
      </w:r>
      <w:r w:rsidR="005F6AF0" w:rsidRPr="001B6077">
        <w:rPr>
          <w:rFonts w:ascii="Garamond" w:hAnsi="Garamond" w:cs="Garamond"/>
          <w:color w:val="000000"/>
          <w:sz w:val="24"/>
          <w:szCs w:val="24"/>
          <w:lang w:val="cs-CZ"/>
        </w:rPr>
        <w:t>80</w:t>
      </w:r>
      <w:r w:rsidRPr="001B6077">
        <w:rPr>
          <w:rFonts w:ascii="Garamond" w:hAnsi="Garamond" w:cs="Garamond"/>
          <w:color w:val="000000"/>
          <w:spacing w:val="15"/>
          <w:sz w:val="24"/>
          <w:szCs w:val="24"/>
          <w:lang w:val="cs-CZ"/>
        </w:rPr>
        <w:t xml:space="preserve"> </w:t>
      </w:r>
      <w:r w:rsidRPr="001B6077">
        <w:rPr>
          <w:rFonts w:ascii="Garamond" w:hAnsi="Garamond" w:cs="Garamond"/>
          <w:color w:val="000000"/>
          <w:sz w:val="24"/>
          <w:szCs w:val="24"/>
          <w:lang w:val="cs-CZ"/>
        </w:rPr>
        <w:t>žádoste</w:t>
      </w:r>
      <w:r w:rsidRPr="001B6077">
        <w:rPr>
          <w:rFonts w:ascii="Garamond" w:hAnsi="Garamond" w:cs="Garamond"/>
          <w:color w:val="000000"/>
          <w:spacing w:val="15"/>
          <w:sz w:val="24"/>
          <w:szCs w:val="24"/>
          <w:lang w:val="cs-CZ"/>
        </w:rPr>
        <w:t xml:space="preserve">m </w:t>
      </w:r>
      <w:r w:rsidRPr="001B6077">
        <w:rPr>
          <w:rFonts w:ascii="Garamond" w:hAnsi="Garamond" w:cs="Garamond"/>
          <w:color w:val="000000"/>
          <w:sz w:val="24"/>
          <w:szCs w:val="24"/>
          <w:lang w:val="cs-CZ"/>
        </w:rPr>
        <w:t>byl</w:t>
      </w:r>
      <w:r w:rsidRPr="001B6077">
        <w:rPr>
          <w:rFonts w:ascii="Garamond" w:hAnsi="Garamond" w:cs="Garamond"/>
          <w:color w:val="000000"/>
          <w:spacing w:val="16"/>
          <w:sz w:val="24"/>
          <w:szCs w:val="24"/>
          <w:lang w:val="cs-CZ"/>
        </w:rPr>
        <w:t xml:space="preserve">o </w:t>
      </w:r>
      <w:r w:rsidRPr="001B6077">
        <w:rPr>
          <w:rFonts w:ascii="Garamond" w:hAnsi="Garamond" w:cs="Garamond"/>
          <w:color w:val="000000"/>
          <w:sz w:val="24"/>
          <w:szCs w:val="24"/>
          <w:lang w:val="cs-CZ"/>
        </w:rPr>
        <w:t>ve</w:t>
      </w:r>
      <w:r w:rsidRPr="001B6077">
        <w:rPr>
          <w:rFonts w:ascii="Garamond" w:hAnsi="Garamond" w:cs="Garamond"/>
          <w:color w:val="000000"/>
          <w:spacing w:val="31"/>
          <w:sz w:val="24"/>
          <w:szCs w:val="24"/>
          <w:lang w:val="cs-CZ"/>
        </w:rPr>
        <w:t xml:space="preserve"> </w:t>
      </w:r>
      <w:r w:rsidRPr="001B6077">
        <w:rPr>
          <w:rFonts w:ascii="Garamond" w:hAnsi="Garamond" w:cs="Garamond"/>
          <w:color w:val="000000"/>
          <w:sz w:val="24"/>
          <w:szCs w:val="24"/>
          <w:lang w:val="cs-CZ"/>
        </w:rPr>
        <w:t>stanovené</w:t>
      </w:r>
      <w:r w:rsidRPr="001B6077">
        <w:rPr>
          <w:rFonts w:ascii="Garamond" w:hAnsi="Garamond" w:cs="Garamond"/>
          <w:color w:val="000000"/>
          <w:spacing w:val="32"/>
          <w:sz w:val="24"/>
          <w:szCs w:val="24"/>
          <w:lang w:val="cs-CZ"/>
        </w:rPr>
        <w:t xml:space="preserve"> </w:t>
      </w:r>
      <w:r w:rsidRPr="001B6077">
        <w:rPr>
          <w:rFonts w:ascii="Garamond" w:hAnsi="Garamond" w:cs="Garamond"/>
          <w:color w:val="000000"/>
          <w:sz w:val="24"/>
          <w:szCs w:val="24"/>
          <w:lang w:val="cs-CZ"/>
        </w:rPr>
        <w:t>lhůtě</w:t>
      </w:r>
      <w:r w:rsidRPr="001B6077">
        <w:rPr>
          <w:rFonts w:ascii="Garamond" w:hAnsi="Garamond" w:cs="Garamond"/>
          <w:color w:val="000000"/>
          <w:spacing w:val="30"/>
          <w:sz w:val="24"/>
          <w:szCs w:val="24"/>
          <w:lang w:val="cs-CZ"/>
        </w:rPr>
        <w:t xml:space="preserve"> </w:t>
      </w:r>
      <w:r w:rsidRPr="001B6077">
        <w:rPr>
          <w:rFonts w:ascii="Garamond" w:hAnsi="Garamond" w:cs="Garamond"/>
          <w:color w:val="000000"/>
          <w:sz w:val="24"/>
          <w:szCs w:val="24"/>
          <w:lang w:val="cs-CZ"/>
        </w:rPr>
        <w:t>vyhověno,</w:t>
      </w:r>
      <w:r w:rsidRPr="001B6077">
        <w:rPr>
          <w:rFonts w:ascii="Garamond" w:hAnsi="Garamond" w:cs="Garamond"/>
          <w:color w:val="000000"/>
          <w:spacing w:val="33"/>
          <w:sz w:val="24"/>
          <w:szCs w:val="24"/>
          <w:lang w:val="cs-CZ"/>
        </w:rPr>
        <w:t xml:space="preserve"> </w:t>
      </w:r>
      <w:r w:rsidR="008617FF" w:rsidRPr="001B6077">
        <w:rPr>
          <w:rFonts w:ascii="Garamond" w:hAnsi="Garamond" w:cs="Garamond"/>
          <w:color w:val="000000"/>
          <w:spacing w:val="-3"/>
          <w:sz w:val="24"/>
          <w:szCs w:val="24"/>
          <w:lang w:val="cs-CZ"/>
        </w:rPr>
        <w:t>6</w:t>
      </w:r>
      <w:r w:rsidRPr="001B6077">
        <w:rPr>
          <w:rFonts w:ascii="Garamond" w:hAnsi="Garamond" w:cs="Garamond"/>
          <w:color w:val="000000"/>
          <w:spacing w:val="16"/>
          <w:sz w:val="24"/>
          <w:szCs w:val="24"/>
          <w:lang w:val="cs-CZ"/>
        </w:rPr>
        <w:t xml:space="preserve"> </w:t>
      </w:r>
      <w:r w:rsidRPr="001B6077">
        <w:rPr>
          <w:rFonts w:ascii="Garamond" w:hAnsi="Garamond" w:cs="Garamond"/>
          <w:color w:val="000000"/>
          <w:sz w:val="24"/>
          <w:szCs w:val="24"/>
          <w:lang w:val="cs-CZ"/>
        </w:rPr>
        <w:t>žádostí</w:t>
      </w:r>
      <w:r w:rsidRPr="001B6077">
        <w:rPr>
          <w:rFonts w:ascii="Garamond" w:hAnsi="Garamond" w:cs="Garamond"/>
          <w:color w:val="000000"/>
          <w:spacing w:val="32"/>
          <w:sz w:val="24"/>
          <w:szCs w:val="24"/>
          <w:lang w:val="cs-CZ"/>
        </w:rPr>
        <w:t xml:space="preserve"> </w:t>
      </w:r>
      <w:r w:rsidRPr="001B6077">
        <w:rPr>
          <w:rFonts w:ascii="Garamond" w:hAnsi="Garamond" w:cs="Garamond"/>
          <w:color w:val="000000"/>
          <w:sz w:val="24"/>
          <w:szCs w:val="24"/>
          <w:lang w:val="cs-CZ"/>
        </w:rPr>
        <w:t>byl</w:t>
      </w:r>
      <w:r w:rsidRPr="001B6077">
        <w:rPr>
          <w:rFonts w:ascii="Garamond" w:hAnsi="Garamond" w:cs="Garamond"/>
          <w:color w:val="000000"/>
          <w:spacing w:val="16"/>
          <w:sz w:val="24"/>
          <w:szCs w:val="24"/>
          <w:lang w:val="cs-CZ"/>
        </w:rPr>
        <w:t xml:space="preserve">o </w:t>
      </w:r>
      <w:r w:rsidRPr="001B6077">
        <w:rPr>
          <w:rFonts w:ascii="Garamond" w:hAnsi="Garamond" w:cs="Garamond"/>
          <w:color w:val="000000"/>
          <w:sz w:val="24"/>
          <w:szCs w:val="24"/>
          <w:lang w:val="cs-CZ"/>
        </w:rPr>
        <w:t>odmítnuto</w:t>
      </w:r>
      <w:r w:rsidRPr="001B6077">
        <w:rPr>
          <w:rFonts w:ascii="Garamond" w:hAnsi="Garamond" w:cs="Garamond"/>
          <w:color w:val="000000"/>
          <w:spacing w:val="16"/>
          <w:sz w:val="24"/>
          <w:szCs w:val="24"/>
          <w:lang w:val="cs-CZ"/>
        </w:rPr>
        <w:t>,</w:t>
      </w:r>
      <w:r w:rsidRPr="001B6077">
        <w:rPr>
          <w:rFonts w:ascii="Garamond" w:hAnsi="Garamond" w:cs="Garamond"/>
          <w:color w:val="000000"/>
          <w:spacing w:val="19"/>
          <w:sz w:val="24"/>
          <w:szCs w:val="24"/>
          <w:lang w:val="cs-CZ"/>
        </w:rPr>
        <w:t xml:space="preserve"> </w:t>
      </w:r>
      <w:r w:rsidRPr="001B6077">
        <w:rPr>
          <w:rFonts w:ascii="Garamond" w:hAnsi="Garamond" w:cs="Garamond"/>
          <w:color w:val="000000"/>
          <w:sz w:val="24"/>
          <w:szCs w:val="24"/>
          <w:lang w:val="cs-CZ"/>
        </w:rPr>
        <w:t>u</w:t>
      </w:r>
      <w:r w:rsidRPr="001B6077">
        <w:rPr>
          <w:rFonts w:ascii="Garamond" w:hAnsi="Garamond" w:cs="Garamond"/>
          <w:color w:val="000000"/>
          <w:spacing w:val="18"/>
          <w:sz w:val="24"/>
          <w:szCs w:val="24"/>
          <w:lang w:val="cs-CZ"/>
        </w:rPr>
        <w:t xml:space="preserve"> </w:t>
      </w:r>
      <w:r w:rsidR="00105670" w:rsidRPr="001B6077">
        <w:rPr>
          <w:rFonts w:ascii="Garamond" w:hAnsi="Garamond" w:cs="Garamond"/>
          <w:color w:val="000000"/>
          <w:sz w:val="24"/>
          <w:szCs w:val="24"/>
          <w:lang w:val="cs-CZ"/>
        </w:rPr>
        <w:t>2</w:t>
      </w:r>
      <w:r w:rsidRPr="001B6077">
        <w:rPr>
          <w:rFonts w:ascii="Garamond" w:hAnsi="Garamond" w:cs="Garamond"/>
          <w:color w:val="000000"/>
          <w:spacing w:val="19"/>
          <w:sz w:val="24"/>
          <w:szCs w:val="24"/>
          <w:lang w:val="cs-CZ"/>
        </w:rPr>
        <w:t xml:space="preserve"> </w:t>
      </w:r>
      <w:r w:rsidRPr="001B6077">
        <w:rPr>
          <w:rFonts w:ascii="Garamond" w:hAnsi="Garamond" w:cs="Garamond"/>
          <w:color w:val="000000"/>
          <w:sz w:val="24"/>
          <w:szCs w:val="24"/>
          <w:lang w:val="cs-CZ"/>
        </w:rPr>
        <w:t>žádost</w:t>
      </w:r>
      <w:r w:rsidR="00AB1D2A" w:rsidRPr="001B6077">
        <w:rPr>
          <w:rFonts w:ascii="Garamond" w:hAnsi="Garamond" w:cs="Garamond"/>
          <w:color w:val="000000"/>
          <w:sz w:val="24"/>
          <w:szCs w:val="24"/>
          <w:lang w:val="cs-CZ"/>
        </w:rPr>
        <w:t>í</w:t>
      </w:r>
      <w:r w:rsidRPr="001B6077">
        <w:rPr>
          <w:rFonts w:ascii="Garamond" w:hAnsi="Garamond" w:cs="Garamond"/>
          <w:color w:val="000000"/>
          <w:spacing w:val="18"/>
          <w:sz w:val="24"/>
          <w:szCs w:val="24"/>
          <w:lang w:val="cs-CZ"/>
        </w:rPr>
        <w:t xml:space="preserve">  </w:t>
      </w:r>
      <w:r w:rsidRPr="001B6077">
        <w:rPr>
          <w:rFonts w:ascii="Garamond" w:hAnsi="Garamond" w:cs="Garamond"/>
          <w:color w:val="000000"/>
          <w:sz w:val="24"/>
          <w:szCs w:val="24"/>
          <w:lang w:val="cs-CZ"/>
        </w:rPr>
        <w:t>nebyla</w:t>
      </w:r>
      <w:r w:rsidRPr="001B6077">
        <w:rPr>
          <w:rFonts w:ascii="Garamond" w:hAnsi="Garamond" w:cs="Garamond"/>
          <w:color w:val="000000"/>
          <w:spacing w:val="19"/>
          <w:sz w:val="24"/>
          <w:szCs w:val="24"/>
          <w:lang w:val="cs-CZ"/>
        </w:rPr>
        <w:t xml:space="preserve">  </w:t>
      </w:r>
      <w:r w:rsidRPr="001B6077">
        <w:rPr>
          <w:rFonts w:ascii="Garamond" w:hAnsi="Garamond" w:cs="Garamond"/>
          <w:color w:val="000000"/>
          <w:sz w:val="24"/>
          <w:szCs w:val="24"/>
          <w:lang w:val="cs-CZ"/>
        </w:rPr>
        <w:t>zaplacena</w:t>
      </w:r>
      <w:r w:rsidR="00992983" w:rsidRPr="001B6077">
        <w:rPr>
          <w:rFonts w:ascii="Garamond" w:hAnsi="Garamond" w:cs="Garamond"/>
          <w:color w:val="000000"/>
          <w:sz w:val="24"/>
          <w:szCs w:val="24"/>
          <w:lang w:val="cs-CZ"/>
        </w:rPr>
        <w:t xml:space="preserve"> </w:t>
      </w:r>
      <w:r w:rsidRPr="001B6077">
        <w:rPr>
          <w:rFonts w:ascii="Garamond" w:hAnsi="Garamond" w:cs="Garamond"/>
          <w:color w:val="000000"/>
          <w:spacing w:val="-4"/>
          <w:sz w:val="24"/>
          <w:szCs w:val="24"/>
          <w:lang w:val="cs-CZ"/>
        </w:rPr>
        <w:t>úhrada</w:t>
      </w:r>
      <w:r w:rsidRPr="001B6077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1B6077">
        <w:rPr>
          <w:rFonts w:ascii="Garamond" w:hAnsi="Garamond" w:cs="Garamond"/>
          <w:color w:val="000000"/>
          <w:sz w:val="24"/>
          <w:szCs w:val="24"/>
          <w:lang w:val="cs-CZ"/>
        </w:rPr>
        <w:t>za poskytnutí požadovan</w:t>
      </w:r>
      <w:r w:rsidRPr="001B6077">
        <w:rPr>
          <w:rFonts w:ascii="Garamond" w:hAnsi="Garamond" w:cs="Garamond"/>
          <w:color w:val="000000"/>
          <w:spacing w:val="-5"/>
          <w:sz w:val="24"/>
          <w:szCs w:val="24"/>
          <w:lang w:val="cs-CZ"/>
        </w:rPr>
        <w:t>ý</w:t>
      </w:r>
      <w:r w:rsidRPr="001B6077">
        <w:rPr>
          <w:rFonts w:ascii="Garamond" w:hAnsi="Garamond" w:cs="Garamond"/>
          <w:color w:val="000000"/>
          <w:sz w:val="24"/>
          <w:szCs w:val="24"/>
          <w:lang w:val="cs-CZ"/>
        </w:rPr>
        <w:t>ch informací</w:t>
      </w:r>
      <w:r w:rsidR="000B60AF" w:rsidRPr="001B6077">
        <w:rPr>
          <w:rFonts w:ascii="Garamond" w:hAnsi="Garamond" w:cs="Garamond"/>
          <w:color w:val="000000"/>
          <w:sz w:val="24"/>
          <w:szCs w:val="24"/>
          <w:lang w:val="cs-CZ"/>
        </w:rPr>
        <w:t xml:space="preserve">, </w:t>
      </w:r>
      <w:r w:rsidR="00201594" w:rsidRPr="001B6077">
        <w:rPr>
          <w:rFonts w:ascii="Garamond" w:hAnsi="Garamond" w:cs="Garamond"/>
          <w:color w:val="000000"/>
          <w:sz w:val="24"/>
          <w:szCs w:val="24"/>
          <w:lang w:val="cs-CZ"/>
        </w:rPr>
        <w:t xml:space="preserve"> a</w:t>
      </w:r>
      <w:r w:rsidR="00971CCA" w:rsidRPr="001B6077">
        <w:rPr>
          <w:rFonts w:ascii="Garamond" w:hAnsi="Garamond" w:cs="Garamond"/>
          <w:color w:val="000000"/>
          <w:sz w:val="24"/>
          <w:szCs w:val="24"/>
          <w:lang w:val="cs-CZ"/>
        </w:rPr>
        <w:t xml:space="preserve"> </w:t>
      </w:r>
      <w:r w:rsidR="008632AA" w:rsidRPr="001B6077">
        <w:rPr>
          <w:rFonts w:ascii="Garamond" w:hAnsi="Garamond" w:cs="Garamond"/>
          <w:color w:val="000000"/>
          <w:sz w:val="24"/>
          <w:szCs w:val="24"/>
          <w:lang w:val="cs-CZ"/>
        </w:rPr>
        <w:t xml:space="preserve">u </w:t>
      </w:r>
      <w:r w:rsidR="00105670" w:rsidRPr="001B6077">
        <w:rPr>
          <w:rFonts w:ascii="Garamond" w:hAnsi="Garamond" w:cs="Garamond"/>
          <w:color w:val="000000"/>
          <w:sz w:val="24"/>
          <w:szCs w:val="24"/>
          <w:lang w:val="cs-CZ"/>
        </w:rPr>
        <w:t>1</w:t>
      </w:r>
      <w:r w:rsidR="008632AA" w:rsidRPr="001B6077">
        <w:rPr>
          <w:rFonts w:ascii="Garamond" w:hAnsi="Garamond" w:cs="Garamond"/>
          <w:color w:val="000000"/>
          <w:sz w:val="24"/>
          <w:szCs w:val="24"/>
          <w:lang w:val="cs-CZ"/>
        </w:rPr>
        <w:t xml:space="preserve"> žádost</w:t>
      </w:r>
      <w:r w:rsidR="00AB1D2A" w:rsidRPr="001B6077">
        <w:rPr>
          <w:rFonts w:ascii="Garamond" w:hAnsi="Garamond" w:cs="Garamond"/>
          <w:color w:val="000000"/>
          <w:sz w:val="24"/>
          <w:szCs w:val="24"/>
          <w:lang w:val="cs-CZ"/>
        </w:rPr>
        <w:t>i</w:t>
      </w:r>
      <w:r w:rsidR="008632AA" w:rsidRPr="001B6077">
        <w:rPr>
          <w:rFonts w:ascii="Garamond" w:hAnsi="Garamond" w:cs="Garamond"/>
          <w:color w:val="000000"/>
          <w:sz w:val="24"/>
          <w:szCs w:val="24"/>
          <w:lang w:val="cs-CZ"/>
        </w:rPr>
        <w:t xml:space="preserve"> </w:t>
      </w:r>
      <w:r w:rsidR="00105670" w:rsidRPr="001B6077">
        <w:rPr>
          <w:rFonts w:ascii="Garamond" w:hAnsi="Garamond" w:cs="Garamond"/>
          <w:color w:val="000000"/>
          <w:sz w:val="24"/>
          <w:szCs w:val="24"/>
          <w:lang w:val="cs-CZ"/>
        </w:rPr>
        <w:t>ne</w:t>
      </w:r>
      <w:r w:rsidR="008632AA" w:rsidRPr="001B6077">
        <w:rPr>
          <w:rFonts w:ascii="Garamond" w:hAnsi="Garamond" w:cs="Garamond"/>
          <w:color w:val="000000"/>
          <w:sz w:val="24"/>
          <w:szCs w:val="24"/>
          <w:lang w:val="cs-CZ"/>
        </w:rPr>
        <w:t>byl</w:t>
      </w:r>
      <w:r w:rsidR="00105670" w:rsidRPr="001B6077">
        <w:rPr>
          <w:rFonts w:ascii="Garamond" w:hAnsi="Garamond" w:cs="Garamond"/>
          <w:color w:val="000000"/>
          <w:sz w:val="24"/>
          <w:szCs w:val="24"/>
          <w:lang w:val="cs-CZ"/>
        </w:rPr>
        <w:t>o možné</w:t>
      </w:r>
      <w:r w:rsidR="008632AA" w:rsidRPr="001B6077">
        <w:rPr>
          <w:rFonts w:ascii="Garamond" w:hAnsi="Garamond" w:cs="Garamond"/>
          <w:color w:val="000000"/>
          <w:sz w:val="24"/>
          <w:szCs w:val="24"/>
          <w:lang w:val="cs-CZ"/>
        </w:rPr>
        <w:t xml:space="preserve"> žadatel</w:t>
      </w:r>
      <w:r w:rsidR="00105670" w:rsidRPr="001B6077">
        <w:rPr>
          <w:rFonts w:ascii="Garamond" w:hAnsi="Garamond" w:cs="Garamond"/>
          <w:color w:val="000000"/>
          <w:sz w:val="24"/>
          <w:szCs w:val="24"/>
          <w:lang w:val="cs-CZ"/>
        </w:rPr>
        <w:t>i</w:t>
      </w:r>
      <w:r w:rsidR="008632AA" w:rsidRPr="001B6077">
        <w:rPr>
          <w:rFonts w:ascii="Garamond" w:hAnsi="Garamond" w:cs="Garamond"/>
          <w:color w:val="000000"/>
          <w:sz w:val="24"/>
          <w:szCs w:val="24"/>
          <w:lang w:val="cs-CZ"/>
        </w:rPr>
        <w:t xml:space="preserve"> </w:t>
      </w:r>
      <w:r w:rsidR="00105670" w:rsidRPr="001B6077">
        <w:rPr>
          <w:rFonts w:ascii="Garamond" w:hAnsi="Garamond" w:cs="Garamond"/>
          <w:color w:val="000000"/>
          <w:sz w:val="24"/>
          <w:szCs w:val="24"/>
          <w:lang w:val="cs-CZ"/>
        </w:rPr>
        <w:t>vyhovět dle zadaných krit</w:t>
      </w:r>
      <w:r w:rsidR="00906FF5" w:rsidRPr="001B6077">
        <w:rPr>
          <w:rFonts w:ascii="Garamond" w:hAnsi="Garamond" w:cs="Garamond"/>
          <w:color w:val="000000"/>
          <w:sz w:val="24"/>
          <w:szCs w:val="24"/>
          <w:lang w:val="cs-CZ"/>
        </w:rPr>
        <w:t>é</w:t>
      </w:r>
      <w:r w:rsidR="00C7178A" w:rsidRPr="001B6077">
        <w:rPr>
          <w:rFonts w:ascii="Garamond" w:hAnsi="Garamond" w:cs="Garamond"/>
          <w:color w:val="000000"/>
          <w:sz w:val="24"/>
          <w:szCs w:val="24"/>
          <w:lang w:val="cs-CZ"/>
        </w:rPr>
        <w:t>rii</w:t>
      </w:r>
      <w:r w:rsidR="008632AA" w:rsidRPr="001B6077">
        <w:rPr>
          <w:rFonts w:ascii="Garamond" w:hAnsi="Garamond" w:cs="Garamond"/>
          <w:color w:val="000000"/>
          <w:sz w:val="24"/>
          <w:szCs w:val="24"/>
          <w:lang w:val="cs-CZ"/>
        </w:rPr>
        <w:t>.</w:t>
      </w:r>
      <w:r w:rsidRPr="001B6077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54F69E18" w14:textId="77777777" w:rsidR="00FE459E" w:rsidRPr="001B6077" w:rsidRDefault="009442CE">
      <w:pPr>
        <w:spacing w:before="260" w:line="270" w:lineRule="exact"/>
        <w:ind w:left="898"/>
        <w:rPr>
          <w:rFonts w:ascii="Times New Roman" w:hAnsi="Times New Roman" w:cs="Times New Roman"/>
          <w:color w:val="010302"/>
          <w:lang w:val="cs-CZ"/>
        </w:rPr>
      </w:pPr>
      <w:r w:rsidRPr="001B6077">
        <w:rPr>
          <w:rFonts w:ascii="Garamond" w:hAnsi="Garamond" w:cs="Garamond"/>
          <w:color w:val="000000"/>
          <w:sz w:val="24"/>
          <w:szCs w:val="24"/>
          <w:lang w:val="cs-CZ"/>
        </w:rPr>
        <w:t>Řízení o sankcích za nedodržení zákona nebylo ve</w:t>
      </w:r>
      <w:r w:rsidRPr="001B6077">
        <w:rPr>
          <w:rFonts w:ascii="Garamond" w:hAnsi="Garamond" w:cs="Garamond"/>
          <w:color w:val="000000"/>
          <w:spacing w:val="-5"/>
          <w:sz w:val="24"/>
          <w:szCs w:val="24"/>
          <w:lang w:val="cs-CZ"/>
        </w:rPr>
        <w:t>d</w:t>
      </w:r>
      <w:r w:rsidRPr="001B6077">
        <w:rPr>
          <w:rFonts w:ascii="Garamond" w:hAnsi="Garamond" w:cs="Garamond"/>
          <w:color w:val="000000"/>
          <w:sz w:val="24"/>
          <w:szCs w:val="24"/>
          <w:lang w:val="cs-CZ"/>
        </w:rPr>
        <w:t>eno.</w:t>
      </w:r>
      <w:r w:rsidRPr="001B6077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141BE599" w14:textId="77777777" w:rsidR="00FE459E" w:rsidRPr="001B6077" w:rsidRDefault="009442CE">
      <w:pPr>
        <w:spacing w:before="260" w:line="270" w:lineRule="exact"/>
        <w:ind w:left="898"/>
        <w:rPr>
          <w:rFonts w:ascii="Times New Roman" w:hAnsi="Times New Roman" w:cs="Times New Roman"/>
          <w:color w:val="010302"/>
          <w:lang w:val="cs-CZ"/>
        </w:rPr>
      </w:pPr>
      <w:r w:rsidRPr="001B6077">
        <w:rPr>
          <w:rFonts w:ascii="Garamond" w:hAnsi="Garamond" w:cs="Garamond"/>
          <w:color w:val="000000"/>
          <w:sz w:val="24"/>
          <w:szCs w:val="24"/>
          <w:lang w:val="cs-CZ"/>
        </w:rPr>
        <w:t>Žádné výhradní lice</w:t>
      </w:r>
      <w:r w:rsidRPr="001B6077">
        <w:rPr>
          <w:rFonts w:ascii="Garamond" w:hAnsi="Garamond" w:cs="Garamond"/>
          <w:color w:val="000000"/>
          <w:spacing w:val="-4"/>
          <w:sz w:val="24"/>
          <w:szCs w:val="24"/>
          <w:lang w:val="cs-CZ"/>
        </w:rPr>
        <w:t>n</w:t>
      </w:r>
      <w:r w:rsidRPr="001B6077">
        <w:rPr>
          <w:rFonts w:ascii="Garamond" w:hAnsi="Garamond" w:cs="Garamond"/>
          <w:color w:val="000000"/>
          <w:sz w:val="24"/>
          <w:szCs w:val="24"/>
          <w:lang w:val="cs-CZ"/>
        </w:rPr>
        <w:t>ce po</w:t>
      </w:r>
      <w:r w:rsidRPr="001B6077">
        <w:rPr>
          <w:rFonts w:ascii="Garamond" w:hAnsi="Garamond" w:cs="Garamond"/>
          <w:color w:val="000000"/>
          <w:spacing w:val="-4"/>
          <w:sz w:val="24"/>
          <w:szCs w:val="24"/>
          <w:lang w:val="cs-CZ"/>
        </w:rPr>
        <w:t>s</w:t>
      </w:r>
      <w:r w:rsidRPr="001B6077">
        <w:rPr>
          <w:rFonts w:ascii="Garamond" w:hAnsi="Garamond" w:cs="Garamond"/>
          <w:color w:val="000000"/>
          <w:sz w:val="24"/>
          <w:szCs w:val="24"/>
          <w:lang w:val="cs-CZ"/>
        </w:rPr>
        <w:t>kytnuty nebyly.</w:t>
      </w:r>
      <w:r w:rsidRPr="001B6077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0D43E11F" w14:textId="6B7E4A7B" w:rsidR="00FE459E" w:rsidRPr="001B6077" w:rsidRDefault="009442CE" w:rsidP="007626E1">
      <w:pPr>
        <w:spacing w:line="540" w:lineRule="exact"/>
        <w:ind w:left="896" w:right="646"/>
        <w:rPr>
          <w:rFonts w:ascii="Times New Roman" w:hAnsi="Times New Roman" w:cs="Times New Roman"/>
          <w:color w:val="010302"/>
          <w:lang w:val="cs-CZ"/>
        </w:rPr>
      </w:pPr>
      <w:r w:rsidRPr="001B6077">
        <w:rPr>
          <w:rFonts w:ascii="Garamond" w:hAnsi="Garamond" w:cs="Garamond"/>
          <w:color w:val="000000"/>
          <w:sz w:val="24"/>
          <w:szCs w:val="24"/>
          <w:lang w:val="cs-CZ"/>
        </w:rPr>
        <w:t xml:space="preserve">Okresnímu soudu nevznikly v souvislosti </w:t>
      </w:r>
      <w:r w:rsidRPr="001B6077">
        <w:rPr>
          <w:rFonts w:ascii="Garamond" w:hAnsi="Garamond" w:cs="Garamond"/>
          <w:color w:val="000000"/>
          <w:spacing w:val="-3"/>
          <w:sz w:val="24"/>
          <w:szCs w:val="24"/>
          <w:lang w:val="cs-CZ"/>
        </w:rPr>
        <w:t xml:space="preserve">s </w:t>
      </w:r>
      <w:r w:rsidRPr="001B6077">
        <w:rPr>
          <w:rFonts w:ascii="Garamond" w:hAnsi="Garamond" w:cs="Garamond"/>
          <w:color w:val="000000"/>
          <w:sz w:val="24"/>
          <w:szCs w:val="24"/>
          <w:lang w:val="cs-CZ"/>
        </w:rPr>
        <w:t>podáváním informací žádné zvýšené náklady.</w:t>
      </w:r>
      <w:r w:rsidRPr="001B6077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1B6077">
        <w:rPr>
          <w:lang w:val="cs-CZ"/>
        </w:rPr>
        <w:br w:type="textWrapping" w:clear="all"/>
      </w:r>
      <w:r w:rsidRPr="001B6077">
        <w:rPr>
          <w:rFonts w:ascii="Garamond" w:hAnsi="Garamond" w:cs="Garamond"/>
          <w:color w:val="000000"/>
          <w:sz w:val="24"/>
          <w:szCs w:val="24"/>
          <w:lang w:val="cs-CZ"/>
        </w:rPr>
        <w:t>V roce 202</w:t>
      </w:r>
      <w:r w:rsidR="00906FF5" w:rsidRPr="001B6077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5</w:t>
      </w:r>
      <w:r w:rsidRPr="001B6077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 xml:space="preserve"> </w:t>
      </w:r>
      <w:r w:rsidRPr="001B6077">
        <w:rPr>
          <w:rFonts w:ascii="Garamond" w:hAnsi="Garamond" w:cs="Garamond"/>
          <w:color w:val="000000"/>
          <w:sz w:val="24"/>
          <w:szCs w:val="24"/>
          <w:lang w:val="cs-CZ"/>
        </w:rPr>
        <w:t>bylo dále podán</w:t>
      </w:r>
      <w:r w:rsidRPr="001B6077">
        <w:rPr>
          <w:rFonts w:ascii="Garamond" w:hAnsi="Garamond" w:cs="Garamond"/>
          <w:color w:val="000000"/>
          <w:spacing w:val="-1"/>
          <w:sz w:val="24"/>
          <w:szCs w:val="24"/>
          <w:lang w:val="cs-CZ"/>
        </w:rPr>
        <w:t xml:space="preserve">o </w:t>
      </w:r>
      <w:r w:rsidR="00823942" w:rsidRPr="001B6077">
        <w:rPr>
          <w:rFonts w:ascii="Garamond" w:hAnsi="Garamond" w:cs="Garamond"/>
          <w:color w:val="000000"/>
          <w:sz w:val="24"/>
          <w:szCs w:val="24"/>
          <w:lang w:val="cs-CZ"/>
        </w:rPr>
        <w:t>7</w:t>
      </w:r>
      <w:r w:rsidR="005F6AF0" w:rsidRPr="001B6077">
        <w:rPr>
          <w:rFonts w:ascii="Garamond" w:hAnsi="Garamond" w:cs="Garamond"/>
          <w:color w:val="000000"/>
          <w:sz w:val="24"/>
          <w:szCs w:val="24"/>
          <w:lang w:val="cs-CZ"/>
        </w:rPr>
        <w:t>6</w:t>
      </w:r>
      <w:r w:rsidRPr="001B6077">
        <w:rPr>
          <w:rFonts w:ascii="Garamond" w:hAnsi="Garamond" w:cs="Garamond"/>
          <w:color w:val="000000"/>
          <w:sz w:val="24"/>
          <w:szCs w:val="24"/>
          <w:lang w:val="cs-CZ"/>
        </w:rPr>
        <w:t xml:space="preserve"> žádostí o lustrace</w:t>
      </w:r>
      <w:r w:rsidRPr="001B6077">
        <w:rPr>
          <w:rFonts w:ascii="Garamond" w:hAnsi="Garamond" w:cs="Garamond"/>
          <w:color w:val="000000"/>
          <w:spacing w:val="-1"/>
          <w:sz w:val="24"/>
          <w:szCs w:val="24"/>
          <w:lang w:val="cs-CZ"/>
        </w:rPr>
        <w:t>,</w:t>
      </w:r>
      <w:r w:rsidR="00D4197F" w:rsidRPr="001B6077">
        <w:rPr>
          <w:rFonts w:ascii="Garamond" w:hAnsi="Garamond" w:cs="Garamond"/>
          <w:color w:val="000000"/>
          <w:spacing w:val="-1"/>
          <w:sz w:val="24"/>
          <w:szCs w:val="24"/>
          <w:lang w:val="cs-CZ"/>
        </w:rPr>
        <w:t xml:space="preserve"> z</w:t>
      </w:r>
      <w:r w:rsidRPr="001B6077">
        <w:rPr>
          <w:rFonts w:ascii="Garamond" w:hAnsi="Garamond" w:cs="Garamond"/>
          <w:color w:val="000000"/>
          <w:spacing w:val="-1"/>
          <w:sz w:val="24"/>
          <w:szCs w:val="24"/>
          <w:lang w:val="cs-CZ"/>
        </w:rPr>
        <w:t xml:space="preserve"> </w:t>
      </w:r>
      <w:r w:rsidRPr="001B6077">
        <w:rPr>
          <w:rFonts w:ascii="Garamond" w:hAnsi="Garamond" w:cs="Garamond"/>
          <w:color w:val="000000"/>
          <w:sz w:val="24"/>
          <w:szCs w:val="24"/>
          <w:lang w:val="cs-CZ"/>
        </w:rPr>
        <w:t>toh</w:t>
      </w:r>
      <w:r w:rsidRPr="001B6077">
        <w:rPr>
          <w:rFonts w:ascii="Garamond" w:hAnsi="Garamond" w:cs="Garamond"/>
          <w:color w:val="000000"/>
          <w:spacing w:val="-1"/>
          <w:sz w:val="24"/>
          <w:szCs w:val="24"/>
          <w:lang w:val="cs-CZ"/>
        </w:rPr>
        <w:t xml:space="preserve">o </w:t>
      </w:r>
      <w:r w:rsidR="00823942" w:rsidRPr="001B6077">
        <w:rPr>
          <w:rFonts w:ascii="Garamond" w:hAnsi="Garamond" w:cs="Garamond"/>
          <w:color w:val="000000"/>
          <w:sz w:val="24"/>
          <w:szCs w:val="24"/>
          <w:lang w:val="cs-CZ"/>
        </w:rPr>
        <w:t>1</w:t>
      </w:r>
      <w:r w:rsidRPr="001B6077">
        <w:rPr>
          <w:rFonts w:ascii="Garamond" w:hAnsi="Garamond" w:cs="Garamond"/>
          <w:color w:val="000000"/>
          <w:sz w:val="24"/>
          <w:szCs w:val="24"/>
          <w:lang w:val="cs-CZ"/>
        </w:rPr>
        <w:t xml:space="preserve"> byl</w:t>
      </w:r>
      <w:r w:rsidR="00971CCA" w:rsidRPr="001B6077">
        <w:rPr>
          <w:rFonts w:ascii="Garamond" w:hAnsi="Garamond" w:cs="Garamond"/>
          <w:color w:val="000000"/>
          <w:sz w:val="24"/>
          <w:szCs w:val="24"/>
          <w:lang w:val="cs-CZ"/>
        </w:rPr>
        <w:t>o</w:t>
      </w:r>
      <w:r w:rsidRPr="001B6077">
        <w:rPr>
          <w:rFonts w:ascii="Garamond" w:hAnsi="Garamond" w:cs="Garamond"/>
          <w:color w:val="000000"/>
          <w:sz w:val="24"/>
          <w:szCs w:val="24"/>
          <w:lang w:val="cs-CZ"/>
        </w:rPr>
        <w:t xml:space="preserve"> </w:t>
      </w:r>
      <w:r w:rsidR="00FD11E2" w:rsidRPr="001B6077">
        <w:rPr>
          <w:rFonts w:ascii="Garamond" w:hAnsi="Garamond" w:cs="Garamond"/>
          <w:color w:val="000000"/>
          <w:sz w:val="24"/>
          <w:szCs w:val="24"/>
          <w:lang w:val="cs-CZ"/>
        </w:rPr>
        <w:t>nevyhověno</w:t>
      </w:r>
      <w:r w:rsidR="00971CCA" w:rsidRPr="001B6077">
        <w:rPr>
          <w:rFonts w:ascii="Garamond" w:hAnsi="Garamond" w:cs="Garamond"/>
          <w:color w:val="000000"/>
          <w:sz w:val="24"/>
          <w:szCs w:val="24"/>
          <w:lang w:val="cs-CZ"/>
        </w:rPr>
        <w:t>.</w:t>
      </w:r>
      <w:r w:rsidRPr="001B6077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00202121" w14:textId="77777777" w:rsidR="00FE459E" w:rsidRPr="001B6077" w:rsidRDefault="00FE459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A3B1AC" w14:textId="77777777" w:rsidR="00FE459E" w:rsidRPr="001B6077" w:rsidRDefault="00FE459E">
      <w:pPr>
        <w:spacing w:after="2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E406A8" w14:textId="6BA936E1" w:rsidR="00FE459E" w:rsidRPr="001B6077" w:rsidRDefault="009442CE">
      <w:pPr>
        <w:spacing w:line="270" w:lineRule="exact"/>
        <w:ind w:left="898"/>
        <w:rPr>
          <w:rFonts w:ascii="Times New Roman" w:hAnsi="Times New Roman" w:cs="Times New Roman"/>
          <w:color w:val="010302"/>
          <w:lang w:val="cs-CZ"/>
        </w:rPr>
      </w:pPr>
      <w:r w:rsidRPr="001B6077">
        <w:rPr>
          <w:rFonts w:ascii="Garamond" w:hAnsi="Garamond" w:cs="Garamond"/>
          <w:color w:val="000000"/>
          <w:sz w:val="24"/>
          <w:szCs w:val="24"/>
          <w:lang w:val="cs-CZ"/>
        </w:rPr>
        <w:t>V Lounech dn</w:t>
      </w:r>
      <w:r w:rsidRPr="001B6077">
        <w:rPr>
          <w:rFonts w:ascii="Garamond" w:hAnsi="Garamond" w:cs="Garamond"/>
          <w:color w:val="000000"/>
          <w:spacing w:val="-1"/>
          <w:sz w:val="24"/>
          <w:szCs w:val="24"/>
          <w:lang w:val="cs-CZ"/>
        </w:rPr>
        <w:t xml:space="preserve">e </w:t>
      </w:r>
      <w:r w:rsidR="00823942" w:rsidRPr="001B6077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1</w:t>
      </w:r>
      <w:r w:rsidR="00944AD5" w:rsidRPr="001B6077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6</w:t>
      </w:r>
      <w:r w:rsidR="00823942" w:rsidRPr="001B6077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. ledna 2026</w:t>
      </w:r>
    </w:p>
    <w:p w14:paraId="75952BB8" w14:textId="54636C11" w:rsidR="008D40BA" w:rsidRPr="001B6077" w:rsidRDefault="009442CE" w:rsidP="006504F5">
      <w:pPr>
        <w:spacing w:line="271" w:lineRule="exact"/>
        <w:ind w:left="7019" w:right="958"/>
        <w:rPr>
          <w:rFonts w:ascii="Garamond" w:hAnsi="Garamond" w:cs="Garamond"/>
          <w:color w:val="000000"/>
          <w:sz w:val="24"/>
          <w:szCs w:val="24"/>
          <w:lang w:val="cs-CZ"/>
        </w:rPr>
      </w:pPr>
      <w:r w:rsidRPr="001B6077">
        <w:rPr>
          <w:rFonts w:ascii="Garamond" w:hAnsi="Garamond" w:cs="Garamond"/>
          <w:color w:val="000000"/>
          <w:sz w:val="24"/>
          <w:szCs w:val="24"/>
          <w:lang w:val="cs-CZ"/>
        </w:rPr>
        <w:t>Mgr</w:t>
      </w:r>
      <w:r w:rsidR="00250A7C" w:rsidRPr="001B6077">
        <w:rPr>
          <w:rFonts w:ascii="Garamond" w:hAnsi="Garamond" w:cs="Garamond"/>
          <w:color w:val="000000"/>
          <w:sz w:val="24"/>
          <w:szCs w:val="24"/>
          <w:lang w:val="cs-CZ"/>
        </w:rPr>
        <w:t>.</w:t>
      </w:r>
      <w:r w:rsidR="004E2847" w:rsidRPr="001B6077">
        <w:rPr>
          <w:rFonts w:ascii="Garamond" w:hAnsi="Garamond" w:cs="Garamond"/>
          <w:color w:val="000000"/>
          <w:sz w:val="24"/>
          <w:szCs w:val="24"/>
          <w:lang w:val="cs-CZ"/>
        </w:rPr>
        <w:t xml:space="preserve"> </w:t>
      </w:r>
      <w:r w:rsidR="00250A7C" w:rsidRPr="001B6077">
        <w:rPr>
          <w:rFonts w:ascii="Garamond" w:hAnsi="Garamond" w:cs="Garamond"/>
          <w:color w:val="000000"/>
          <w:sz w:val="24"/>
          <w:szCs w:val="24"/>
          <w:lang w:val="cs-CZ"/>
        </w:rPr>
        <w:t>Ing. Jan Jouza, v.r.</w:t>
      </w:r>
    </w:p>
    <w:p w14:paraId="23DFFD93" w14:textId="59D6C044" w:rsidR="00FE459E" w:rsidRPr="001B6077" w:rsidRDefault="00956290" w:rsidP="006504F5">
      <w:pPr>
        <w:spacing w:line="271" w:lineRule="exact"/>
        <w:ind w:left="7019" w:right="958"/>
        <w:rPr>
          <w:rFonts w:ascii="Times New Roman" w:hAnsi="Times New Roman" w:cs="Times New Roman"/>
          <w:color w:val="010302"/>
          <w:lang w:val="cs-CZ"/>
        </w:rPr>
        <w:sectPr w:rsidR="00FE459E" w:rsidRPr="001B6077">
          <w:type w:val="continuous"/>
          <w:pgSz w:w="11920" w:h="16855"/>
          <w:pgMar w:top="343" w:right="500" w:bottom="275" w:left="500" w:header="708" w:footer="708" w:gutter="0"/>
          <w:cols w:space="708"/>
          <w:docGrid w:linePitch="360"/>
        </w:sectPr>
      </w:pPr>
      <w:r w:rsidRPr="001B6077">
        <w:rPr>
          <w:rFonts w:ascii="Garamond" w:hAnsi="Garamond" w:cs="Garamond"/>
          <w:color w:val="000000"/>
          <w:sz w:val="24"/>
          <w:szCs w:val="24"/>
          <w:lang w:val="cs-CZ"/>
        </w:rPr>
        <w:t>p</w:t>
      </w:r>
      <w:r w:rsidR="008D40BA" w:rsidRPr="001B6077">
        <w:rPr>
          <w:rFonts w:ascii="Garamond" w:hAnsi="Garamond" w:cs="Garamond"/>
          <w:color w:val="000000"/>
          <w:sz w:val="24"/>
          <w:szCs w:val="24"/>
          <w:lang w:val="cs-CZ"/>
        </w:rPr>
        <w:t>ředseda</w:t>
      </w:r>
      <w:r w:rsidR="008D40BA" w:rsidRPr="001B6077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 xml:space="preserve"> okresního soudu</w:t>
      </w:r>
      <w:r w:rsidR="008D40BA" w:rsidRPr="001B6077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9442CE" w:rsidRPr="001B6077">
        <w:rPr>
          <w:lang w:val="cs-CZ"/>
        </w:rPr>
        <w:br w:type="page"/>
      </w:r>
    </w:p>
    <w:p w14:paraId="630FC020" w14:textId="77777777" w:rsidR="00FE459E" w:rsidRPr="001B6077" w:rsidRDefault="00FE459E">
      <w:pPr>
        <w:spacing w:after="10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4A86A8" w14:textId="77777777" w:rsidR="00FE459E" w:rsidRPr="001B6077" w:rsidRDefault="009442CE">
      <w:pPr>
        <w:spacing w:line="405" w:lineRule="exact"/>
        <w:ind w:left="3274"/>
        <w:rPr>
          <w:rFonts w:ascii="Times New Roman" w:hAnsi="Times New Roman" w:cs="Times New Roman"/>
          <w:color w:val="010302"/>
          <w:lang w:val="cs-CZ"/>
        </w:rPr>
      </w:pPr>
      <w:r w:rsidRPr="001B6077">
        <w:rPr>
          <w:rFonts w:ascii="Garamond" w:hAnsi="Garamond" w:cs="Garamond"/>
          <w:b/>
          <w:bCs/>
          <w:color w:val="000000"/>
          <w:sz w:val="36"/>
          <w:szCs w:val="36"/>
          <w:lang w:val="cs-CZ"/>
        </w:rPr>
        <w:t>O</w:t>
      </w:r>
      <w:r w:rsidRPr="001B6077">
        <w:rPr>
          <w:rFonts w:ascii="Garamond" w:hAnsi="Garamond" w:cs="Garamond"/>
          <w:b/>
          <w:bCs/>
          <w:color w:val="000000"/>
          <w:sz w:val="29"/>
          <w:szCs w:val="29"/>
          <w:lang w:val="cs-CZ"/>
        </w:rPr>
        <w:t xml:space="preserve">KRESNÍ SOUD </w:t>
      </w:r>
      <w:r w:rsidRPr="001B6077">
        <w:rPr>
          <w:rFonts w:ascii="Garamond" w:hAnsi="Garamond" w:cs="Garamond"/>
          <w:b/>
          <w:bCs/>
          <w:color w:val="000000"/>
          <w:spacing w:val="8"/>
          <w:sz w:val="29"/>
          <w:szCs w:val="29"/>
          <w:lang w:val="cs-CZ"/>
        </w:rPr>
        <w:t xml:space="preserve">V </w:t>
      </w:r>
      <w:r w:rsidRPr="001B6077">
        <w:rPr>
          <w:rFonts w:ascii="Garamond" w:hAnsi="Garamond" w:cs="Garamond"/>
          <w:b/>
          <w:bCs/>
          <w:color w:val="000000"/>
          <w:sz w:val="36"/>
          <w:szCs w:val="36"/>
          <w:lang w:val="cs-CZ"/>
        </w:rPr>
        <w:t>L</w:t>
      </w:r>
      <w:r w:rsidRPr="001B6077">
        <w:rPr>
          <w:rFonts w:ascii="Garamond" w:hAnsi="Garamond" w:cs="Garamond"/>
          <w:b/>
          <w:bCs/>
          <w:color w:val="000000"/>
          <w:sz w:val="29"/>
          <w:szCs w:val="29"/>
          <w:lang w:val="cs-CZ"/>
        </w:rPr>
        <w:t>OUNECH</w:t>
      </w:r>
      <w:r w:rsidRPr="001B6077">
        <w:rPr>
          <w:rFonts w:ascii="Times New Roman" w:hAnsi="Times New Roman" w:cs="Times New Roman"/>
          <w:sz w:val="29"/>
          <w:szCs w:val="29"/>
          <w:lang w:val="cs-CZ"/>
        </w:rPr>
        <w:t xml:space="preserve"> </w:t>
      </w:r>
    </w:p>
    <w:p w14:paraId="3C1CBE9D" w14:textId="77777777" w:rsidR="00FE459E" w:rsidRPr="001B6077" w:rsidRDefault="009442CE">
      <w:pPr>
        <w:spacing w:before="120" w:line="270" w:lineRule="exact"/>
        <w:ind w:left="3732" w:right="3848"/>
        <w:jc w:val="right"/>
        <w:rPr>
          <w:rFonts w:ascii="Times New Roman" w:hAnsi="Times New Roman" w:cs="Times New Roman"/>
          <w:color w:val="010302"/>
          <w:lang w:val="cs-CZ"/>
        </w:rPr>
      </w:pPr>
      <w:r w:rsidRPr="001B6077">
        <w:rPr>
          <w:rFonts w:ascii="Garamond" w:hAnsi="Garamond" w:cs="Garamond"/>
          <w:color w:val="000000"/>
          <w:sz w:val="24"/>
          <w:szCs w:val="24"/>
          <w:lang w:val="cs-CZ"/>
        </w:rPr>
        <w:t>Sladkovského 1132, 44</w:t>
      </w:r>
      <w:r w:rsidRPr="001B6077">
        <w:rPr>
          <w:rFonts w:ascii="Garamond" w:hAnsi="Garamond" w:cs="Garamond"/>
          <w:color w:val="000000"/>
          <w:spacing w:val="-1"/>
          <w:sz w:val="24"/>
          <w:szCs w:val="24"/>
          <w:lang w:val="cs-CZ"/>
        </w:rPr>
        <w:t xml:space="preserve">0 </w:t>
      </w:r>
      <w:r w:rsidRPr="001B6077">
        <w:rPr>
          <w:rFonts w:ascii="Garamond" w:hAnsi="Garamond" w:cs="Garamond"/>
          <w:color w:val="000000"/>
          <w:sz w:val="24"/>
          <w:szCs w:val="24"/>
          <w:lang w:val="cs-CZ"/>
        </w:rPr>
        <w:t xml:space="preserve">29 </w:t>
      </w:r>
      <w:r w:rsidRPr="001B6077">
        <w:rPr>
          <w:rFonts w:ascii="Garamond" w:hAnsi="Garamond" w:cs="Garamond"/>
          <w:color w:val="000000"/>
          <w:spacing w:val="-4"/>
          <w:sz w:val="24"/>
          <w:szCs w:val="24"/>
          <w:lang w:val="cs-CZ"/>
        </w:rPr>
        <w:t>Louny,</w:t>
      </w:r>
      <w:r w:rsidRPr="001B6077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35C94FF2" w14:textId="42EDE47F" w:rsidR="00FE459E" w:rsidRPr="001B6077" w:rsidRDefault="009442CE">
      <w:pPr>
        <w:spacing w:before="100" w:line="270" w:lineRule="exact"/>
        <w:ind w:left="1076"/>
        <w:rPr>
          <w:rFonts w:ascii="Times New Roman" w:hAnsi="Times New Roman" w:cs="Times New Roman"/>
          <w:color w:val="010302"/>
          <w:lang w:val="cs-CZ"/>
        </w:rPr>
      </w:pPr>
      <w:r w:rsidRPr="001B6077">
        <w:rPr>
          <w:lang w:val="cs-CZ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6B4CD12A" wp14:editId="7D012666">
                <wp:simplePos x="0" y="0"/>
                <wp:positionH relativeFrom="page">
                  <wp:posOffset>3614039</wp:posOffset>
                </wp:positionH>
                <wp:positionV relativeFrom="line">
                  <wp:posOffset>207061</wp:posOffset>
                </wp:positionV>
                <wp:extent cx="1865630" cy="7620"/>
                <wp:effectExtent l="0" t="0" r="0" b="0"/>
                <wp:wrapNone/>
                <wp:docPr id="102" name="Freeform 102">
                  <a:hlinkClick xmlns:a="http://schemas.openxmlformats.org/drawingml/2006/main" r:id="rId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563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5630" h="7620">
                              <a:moveTo>
                                <a:pt x="0" y="0"/>
                              </a:moveTo>
                              <a:lnTo>
                                <a:pt x="1865630" y="0"/>
                              </a:lnTo>
                              <a:lnTo>
                                <a:pt x="1865630" y="7620"/>
                              </a:ln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1F383E" id="Freeform 102" o:spid="_x0000_s1026" href="mailto:podatelna@osoud.lou.justice.cz" style="position:absolute;margin-left:284.55pt;margin-top:16.3pt;width:146.9pt;height:.6pt;z-index:25163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6563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" o:button="t" path="m,l1865630,r,7620l,7620,,xe" fillcolor="black" stroked="f" strokeweight="1pt">
                <v:fill o:detectmouseclick="t"/>
                <v:path arrowok="t"/>
                <w10:wrap anchorx="page" anchory="line"/>
              </v:shape>
            </w:pict>
          </mc:Fallback>
        </mc:AlternateContent>
      </w:r>
      <w:r w:rsidRPr="001B6077">
        <w:rPr>
          <w:rFonts w:ascii="Garamond" w:hAnsi="Garamond" w:cs="Garamond"/>
          <w:color w:val="000000"/>
          <w:sz w:val="24"/>
          <w:szCs w:val="24"/>
          <w:lang w:val="cs-CZ"/>
        </w:rPr>
        <w:t>Tel.: 415 629 911, e-mail</w:t>
      </w:r>
      <w:r w:rsidRPr="001B6077">
        <w:rPr>
          <w:rFonts w:ascii="Garamond" w:hAnsi="Garamond" w:cs="Garamond"/>
          <w:color w:val="000000"/>
          <w:spacing w:val="-1"/>
          <w:sz w:val="24"/>
          <w:szCs w:val="24"/>
          <w:lang w:val="cs-CZ"/>
        </w:rPr>
        <w:t xml:space="preserve">: </w:t>
      </w:r>
      <w:hyperlink r:id="rId6" w:history="1">
        <w:r w:rsidR="00FE459E" w:rsidRPr="001B6077">
          <w:rPr>
            <w:rFonts w:ascii="Garamond" w:hAnsi="Garamond" w:cs="Garamond"/>
            <w:color w:val="000000"/>
            <w:sz w:val="24"/>
            <w:szCs w:val="24"/>
            <w:lang w:val="cs-CZ"/>
          </w:rPr>
          <w:t>podatelna@osoud.lou.justice.cz</w:t>
        </w:r>
      </w:hyperlink>
      <w:r w:rsidRPr="001B6077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, ID DS kmpabp2</w:t>
      </w:r>
      <w:r w:rsidRPr="001B6077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070CD8A0" w14:textId="77777777" w:rsidR="00FE459E" w:rsidRPr="001B6077" w:rsidRDefault="009442CE">
      <w:pPr>
        <w:spacing w:after="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 w:rsidRPr="001B6077">
        <w:rPr>
          <w:lang w:val="cs-CZ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02B233F" wp14:editId="01F3FC09">
                <wp:simplePos x="0" y="0"/>
                <wp:positionH relativeFrom="page">
                  <wp:posOffset>881176</wp:posOffset>
                </wp:positionH>
                <wp:positionV relativeFrom="paragraph">
                  <wp:posOffset>13132</wp:posOffset>
                </wp:positionV>
                <wp:extent cx="5798262" cy="18288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262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262" h="18288">
                              <a:moveTo>
                                <a:pt x="0" y="0"/>
                              </a:moveTo>
                              <a:lnTo>
                                <a:pt x="5798262" y="0"/>
                              </a:lnTo>
                              <a:lnTo>
                                <a:pt x="579826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03949E" id="Freeform 103" o:spid="_x0000_s1026" style="position:absolute;margin-left:69.4pt;margin-top:1.05pt;width:456.55pt;height:1.45pt;z-index: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8262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" path="m,l5798262,r,18288l,18288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2DF2036" w14:textId="6E9DFE3E" w:rsidR="00FE459E" w:rsidRPr="001B6077" w:rsidRDefault="009442CE">
      <w:pPr>
        <w:spacing w:line="391" w:lineRule="exact"/>
        <w:ind w:left="3581" w:right="1401" w:hanging="2138"/>
        <w:rPr>
          <w:rFonts w:ascii="Times New Roman" w:hAnsi="Times New Roman" w:cs="Times New Roman"/>
          <w:color w:val="010302"/>
          <w:lang w:val="cs-CZ"/>
        </w:rPr>
      </w:pPr>
      <w:r w:rsidRPr="001B6077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Výroční zpráva za rok 20</w:t>
      </w:r>
      <w:r w:rsidR="00C76A20" w:rsidRPr="001B6077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2</w:t>
      </w:r>
      <w:r w:rsidR="00250A7C" w:rsidRPr="001B6077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5</w:t>
      </w:r>
      <w:r w:rsidRPr="001B6077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 xml:space="preserve"> o poskytování informací dle zákona</w:t>
      </w:r>
      <w:r w:rsidRPr="001B6077">
        <w:rPr>
          <w:rFonts w:ascii="Garamond" w:hAnsi="Garamond" w:cs="Garamond"/>
          <w:b/>
          <w:bCs/>
          <w:color w:val="000000"/>
          <w:spacing w:val="-3"/>
          <w:sz w:val="24"/>
          <w:szCs w:val="24"/>
          <w:lang w:val="cs-CZ"/>
        </w:rPr>
        <w:t xml:space="preserve"> </w:t>
      </w:r>
      <w:r w:rsidRPr="001B6077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č</w:t>
      </w:r>
      <w:r w:rsidRPr="001B6077">
        <w:rPr>
          <w:rFonts w:ascii="Garamond" w:hAnsi="Garamond" w:cs="Garamond"/>
          <w:b/>
          <w:bCs/>
          <w:color w:val="000000"/>
          <w:spacing w:val="-2"/>
          <w:sz w:val="24"/>
          <w:szCs w:val="24"/>
          <w:lang w:val="cs-CZ"/>
        </w:rPr>
        <w:t>. 106/1999 Sb.,</w:t>
      </w:r>
      <w:r w:rsidRPr="001B6077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1B6077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 xml:space="preserve">o svobodném </w:t>
      </w:r>
      <w:r w:rsidRPr="001B6077">
        <w:rPr>
          <w:rFonts w:ascii="Garamond" w:hAnsi="Garamond" w:cs="Garamond"/>
          <w:b/>
          <w:bCs/>
          <w:color w:val="000000"/>
          <w:spacing w:val="-3"/>
          <w:sz w:val="24"/>
          <w:szCs w:val="24"/>
          <w:lang w:val="cs-CZ"/>
        </w:rPr>
        <w:t>p</w:t>
      </w:r>
      <w:r w:rsidRPr="001B6077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řístupu k informacím</w:t>
      </w:r>
      <w:r w:rsidRPr="001B6077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14E35FEE" w14:textId="77777777" w:rsidR="00FE459E" w:rsidRPr="001B6077" w:rsidRDefault="00FE459E">
      <w:pPr>
        <w:spacing w:after="19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E3FCA8" w14:textId="77777777" w:rsidR="00FE459E" w:rsidRPr="001B6077" w:rsidRDefault="00FE459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303" w:tblpY="-270"/>
        <w:tblOverlap w:val="never"/>
        <w:tblW w:w="9193" w:type="dxa"/>
        <w:tblLayout w:type="fixed"/>
        <w:tblLook w:val="04A0" w:firstRow="1" w:lastRow="0" w:firstColumn="1" w:lastColumn="0" w:noHBand="0" w:noVBand="1"/>
      </w:tblPr>
      <w:tblGrid>
        <w:gridCol w:w="4493"/>
        <w:gridCol w:w="1636"/>
        <w:gridCol w:w="3064"/>
      </w:tblGrid>
      <w:tr w:rsidR="00FE459E" w:rsidRPr="001B6077" w14:paraId="1D702694" w14:textId="77777777" w:rsidTr="006169C8">
        <w:trPr>
          <w:trHeight w:hRule="exact" w:val="680"/>
        </w:trPr>
        <w:tc>
          <w:tcPr>
            <w:tcW w:w="4493" w:type="dxa"/>
          </w:tcPr>
          <w:p w14:paraId="5260B902" w14:textId="7A596142" w:rsidR="00FE459E" w:rsidRPr="001B6077" w:rsidRDefault="009442CE" w:rsidP="0081095E">
            <w:pPr>
              <w:spacing w:before="81" w:line="270" w:lineRule="exact"/>
              <w:ind w:left="539"/>
              <w:jc w:val="center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1B6077">
              <w:rPr>
                <w:lang w:val="cs-CZ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08189813" wp14:editId="328ECA3A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-6173</wp:posOffset>
                      </wp:positionV>
                      <wp:extent cx="6096" cy="6096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8C5F63" id="Freeform 104" o:spid="_x0000_s1026" style="position:absolute;margin-left:0;margin-top:-.5pt;width:.5pt;height:.5pt;z-index: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" path="m,l6096,r,6096l,6096,,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B6077">
              <w:rPr>
                <w:lang w:val="cs-CZ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2AF0DBD1" wp14:editId="752DB9D3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-6173</wp:posOffset>
                      </wp:positionV>
                      <wp:extent cx="6096" cy="6096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A33CDD" id="Freeform 105" o:spid="_x0000_s1026" style="position:absolute;margin-left:0;margin-top:-.5pt;width:.5pt;height:.5pt;z-index: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" path="m,l6096,r,6096l,6096,,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B6077">
              <w:rPr>
                <w:lang w:val="cs-CZ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763ED47D" wp14:editId="636AB92B">
                      <wp:simplePos x="0" y="0"/>
                      <wp:positionH relativeFrom="page">
                        <wp:posOffset>2859658</wp:posOffset>
                      </wp:positionH>
                      <wp:positionV relativeFrom="line">
                        <wp:posOffset>-6173</wp:posOffset>
                      </wp:positionV>
                      <wp:extent cx="6096" cy="6096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A59024" id="Freeform 106" o:spid="_x0000_s1026" style="position:absolute;margin-left:225.15pt;margin-top:-.5pt;width:.5pt;height:.5pt;z-index: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" path="m,l6096,r,6096l,6096,,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B6077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Počet podaných žádostí o informace</w:t>
            </w:r>
          </w:p>
          <w:p w14:paraId="63A664DB" w14:textId="51F516B0" w:rsidR="00FE459E" w:rsidRPr="001B6077" w:rsidRDefault="009442CE" w:rsidP="0081095E">
            <w:pPr>
              <w:spacing w:after="81" w:line="268" w:lineRule="exact"/>
              <w:ind w:left="795" w:right="-18"/>
              <w:jc w:val="center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1B6077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(§ 18 odst. 1 písm. a) zákona)</w:t>
            </w:r>
          </w:p>
        </w:tc>
        <w:tc>
          <w:tcPr>
            <w:tcW w:w="1636" w:type="dxa"/>
          </w:tcPr>
          <w:p w14:paraId="01780B51" w14:textId="6FCD30A0" w:rsidR="00FE459E" w:rsidRPr="001B6077" w:rsidRDefault="009442CE" w:rsidP="00C445B9">
            <w:pPr>
              <w:spacing w:before="216" w:after="81" w:line="268" w:lineRule="exact"/>
              <w:ind w:left="633" w:right="-18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1B6077">
              <w:rPr>
                <w:lang w:val="cs-CZ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104E86E8" wp14:editId="2F9A356B">
                      <wp:simplePos x="0" y="0"/>
                      <wp:positionH relativeFrom="page">
                        <wp:posOffset>1041145</wp:posOffset>
                      </wp:positionH>
                      <wp:positionV relativeFrom="line">
                        <wp:posOffset>-85802</wp:posOffset>
                      </wp:positionV>
                      <wp:extent cx="6096" cy="6096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F43B23" id="Freeform 107" o:spid="_x0000_s1026" style="position:absolute;margin-left:82pt;margin-top:-6.75pt;width:.5pt;height:.5pt;z-index: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" path="m,l6096,r,6096l,6096,,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5F6AF0" w:rsidRPr="001B6077"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lang w:val="cs-CZ"/>
              </w:rPr>
              <w:t>89</w:t>
            </w:r>
          </w:p>
        </w:tc>
        <w:tc>
          <w:tcPr>
            <w:tcW w:w="3064" w:type="dxa"/>
          </w:tcPr>
          <w:p w14:paraId="7556C929" w14:textId="77777777" w:rsidR="00FE459E" w:rsidRPr="001B6077" w:rsidRDefault="009442CE">
            <w:pPr>
              <w:spacing w:before="216" w:after="81" w:line="268" w:lineRule="exact"/>
              <w:ind w:left="1422" w:right="1475"/>
              <w:jc w:val="right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1B6077">
              <w:rPr>
                <w:lang w:val="cs-CZ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4A001A1E" wp14:editId="00F6DF59">
                      <wp:simplePos x="0" y="0"/>
                      <wp:positionH relativeFrom="page">
                        <wp:posOffset>1949578</wp:posOffset>
                      </wp:positionH>
                      <wp:positionV relativeFrom="line">
                        <wp:posOffset>-7062</wp:posOffset>
                      </wp:positionV>
                      <wp:extent cx="6096" cy="6096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E61EC1" id="Freeform 108" o:spid="_x0000_s1026" style="position:absolute;margin-left:153.5pt;margin-top:-.55pt;width:.5pt;height:.5pt;z-index: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" path="m,l6096,r,6096l,6096,,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B6077">
              <w:rPr>
                <w:lang w:val="cs-CZ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19E302C5" wp14:editId="34EE0434">
                      <wp:simplePos x="0" y="0"/>
                      <wp:positionH relativeFrom="page">
                        <wp:posOffset>1949578</wp:posOffset>
                      </wp:positionH>
                      <wp:positionV relativeFrom="line">
                        <wp:posOffset>-7062</wp:posOffset>
                      </wp:positionV>
                      <wp:extent cx="6096" cy="6096"/>
                      <wp:effectExtent l="0" t="0" r="0" b="0"/>
                      <wp:wrapNone/>
                      <wp:docPr id="109" name="Freeform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EE2385" id="Freeform 109" o:spid="_x0000_s1026" style="position:absolute;margin-left:153.5pt;margin-top:-.55pt;width:.5pt;height:.5pt;z-index: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" path="m,l6096,r,6096l,6096,,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B6077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-</w:t>
            </w:r>
            <w:r w:rsidRPr="001B6077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</w:p>
        </w:tc>
      </w:tr>
      <w:tr w:rsidR="00FE459E" w:rsidRPr="001B6077" w14:paraId="35D770FE" w14:textId="77777777" w:rsidTr="006169C8">
        <w:trPr>
          <w:trHeight w:hRule="exact" w:val="546"/>
        </w:trPr>
        <w:tc>
          <w:tcPr>
            <w:tcW w:w="4493" w:type="dxa"/>
          </w:tcPr>
          <w:p w14:paraId="7284C45E" w14:textId="42744590" w:rsidR="00FE459E" w:rsidRPr="001B6077" w:rsidRDefault="009442CE" w:rsidP="0081095E">
            <w:pPr>
              <w:spacing w:before="153" w:after="143"/>
              <w:ind w:left="1313" w:right="-18"/>
              <w:jc w:val="center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1B6077">
              <w:rPr>
                <w:lang w:val="cs-CZ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2A240C8E" wp14:editId="4402749F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-76</wp:posOffset>
                      </wp:positionV>
                      <wp:extent cx="6096" cy="6096"/>
                      <wp:effectExtent l="0" t="0" r="0" b="0"/>
                      <wp:wrapNone/>
                      <wp:docPr id="110" name="Freeform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5E95E4" id="Freeform 110" o:spid="_x0000_s1026" style="position:absolute;margin-left:0;margin-top:0;width:.5pt;height:.5pt;z-index: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" path="m,l6096,r,6096l,6096,,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B6077">
              <w:rPr>
                <w:lang w:val="cs-CZ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2D40CF77" wp14:editId="2A63E658">
                      <wp:simplePos x="0" y="0"/>
                      <wp:positionH relativeFrom="page">
                        <wp:posOffset>2859658</wp:posOffset>
                      </wp:positionH>
                      <wp:positionV relativeFrom="line">
                        <wp:posOffset>-76</wp:posOffset>
                      </wp:positionV>
                      <wp:extent cx="6096" cy="6096"/>
                      <wp:effectExtent l="0" t="0" r="0" b="0"/>
                      <wp:wrapNone/>
                      <wp:docPr id="111" name="Freeform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496CD6" id="Freeform 111" o:spid="_x0000_s1026" style="position:absolute;margin-left:225.15pt;margin-top:0;width:.5pt;height:.5pt;z-index: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" path="m,l6096,r,6096l,6096,,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B6077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Žádosti vyhověno</w:t>
            </w:r>
          </w:p>
        </w:tc>
        <w:tc>
          <w:tcPr>
            <w:tcW w:w="1636" w:type="dxa"/>
          </w:tcPr>
          <w:p w14:paraId="6A6E4AB9" w14:textId="5AF068B1" w:rsidR="00FE459E" w:rsidRPr="001B6077" w:rsidRDefault="009442CE" w:rsidP="00C445B9">
            <w:pPr>
              <w:spacing w:before="153" w:after="143"/>
              <w:ind w:left="633" w:right="-18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1B6077">
              <w:rPr>
                <w:lang w:val="cs-CZ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558876D7" wp14:editId="6F43EAC6">
                      <wp:simplePos x="0" y="0"/>
                      <wp:positionH relativeFrom="page">
                        <wp:posOffset>1041145</wp:posOffset>
                      </wp:positionH>
                      <wp:positionV relativeFrom="line">
                        <wp:posOffset>-76</wp:posOffset>
                      </wp:positionV>
                      <wp:extent cx="6096" cy="6096"/>
                      <wp:effectExtent l="0" t="0" r="0" b="0"/>
                      <wp:wrapNone/>
                      <wp:docPr id="112" name="Freeform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BA3C80" id="Freeform 112" o:spid="_x0000_s1026" style="position:absolute;margin-left:82pt;margin-top:0;width:.5pt;height:.5pt;z-index: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" path="m,l6096,r,6096l,6096,,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5F6AF0" w:rsidRPr="001B6077"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lang w:val="cs-CZ"/>
              </w:rPr>
              <w:t>80</w:t>
            </w:r>
          </w:p>
        </w:tc>
        <w:tc>
          <w:tcPr>
            <w:tcW w:w="3064" w:type="dxa"/>
          </w:tcPr>
          <w:p w14:paraId="24358FB9" w14:textId="77777777" w:rsidR="00FE459E" w:rsidRPr="001B6077" w:rsidRDefault="009442CE">
            <w:pPr>
              <w:spacing w:before="153" w:after="143"/>
              <w:ind w:left="1422" w:right="1475"/>
              <w:jc w:val="right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1B6077">
              <w:rPr>
                <w:lang w:val="cs-CZ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1B929183" wp14:editId="60E51180">
                      <wp:simplePos x="0" y="0"/>
                      <wp:positionH relativeFrom="page">
                        <wp:posOffset>1949578</wp:posOffset>
                      </wp:positionH>
                      <wp:positionV relativeFrom="line">
                        <wp:posOffset>-76</wp:posOffset>
                      </wp:positionV>
                      <wp:extent cx="6096" cy="6096"/>
                      <wp:effectExtent l="0" t="0" r="0" b="0"/>
                      <wp:wrapNone/>
                      <wp:docPr id="113" name="Freeform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103283" id="Freeform 113" o:spid="_x0000_s1026" style="position:absolute;margin-left:153.5pt;margin-top:0;width:.5pt;height:.5pt;z-index: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" path="m,l6096,r,6096l,6096,,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B6077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-</w:t>
            </w:r>
            <w:r w:rsidRPr="001B6077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</w:p>
        </w:tc>
      </w:tr>
      <w:tr w:rsidR="00FE459E" w:rsidRPr="001B6077" w14:paraId="2C3F4D47" w14:textId="77777777" w:rsidTr="006169C8">
        <w:trPr>
          <w:trHeight w:hRule="exact" w:val="683"/>
        </w:trPr>
        <w:tc>
          <w:tcPr>
            <w:tcW w:w="4493" w:type="dxa"/>
          </w:tcPr>
          <w:p w14:paraId="25169060" w14:textId="019D872C" w:rsidR="00FE459E" w:rsidRPr="001B6077" w:rsidRDefault="009442CE" w:rsidP="0081095E">
            <w:pPr>
              <w:spacing w:before="86" w:line="270" w:lineRule="exact"/>
              <w:ind w:left="378"/>
              <w:jc w:val="center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1B6077">
              <w:rPr>
                <w:lang w:val="cs-CZ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4EDD3D35" wp14:editId="1881EEB3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51</wp:posOffset>
                      </wp:positionV>
                      <wp:extent cx="6096" cy="6096"/>
                      <wp:effectExtent l="0" t="0" r="0" b="0"/>
                      <wp:wrapNone/>
                      <wp:docPr id="114" name="Freeform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A28E7E" id="Freeform 114" o:spid="_x0000_s1026" style="position:absolute;margin-left:0;margin-top:0;width:.5pt;height:.5pt;z-index: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" path="m,l6096,r,6096l,6096,,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B6077">
              <w:rPr>
                <w:lang w:val="cs-CZ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4BAF17B4" wp14:editId="172D2398">
                      <wp:simplePos x="0" y="0"/>
                      <wp:positionH relativeFrom="page">
                        <wp:posOffset>2859658</wp:posOffset>
                      </wp:positionH>
                      <wp:positionV relativeFrom="line">
                        <wp:posOffset>51</wp:posOffset>
                      </wp:positionV>
                      <wp:extent cx="6096" cy="6096"/>
                      <wp:effectExtent l="0" t="0" r="0" b="0"/>
                      <wp:wrapNone/>
                      <wp:docPr id="115" name="Freeform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680807" id="Freeform 115" o:spid="_x0000_s1026" style="position:absolute;margin-left:225.15pt;margin-top:0;width:.5pt;height:.5pt;z-index: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" path="m,l6096,r,6096l,6096,,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B6077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Počet vydaných rozhodnutí o odmítnutí</w:t>
            </w:r>
          </w:p>
          <w:p w14:paraId="6DAD6D04" w14:textId="13575F01" w:rsidR="00FE459E" w:rsidRPr="001B6077" w:rsidRDefault="009442CE" w:rsidP="0081095E">
            <w:pPr>
              <w:spacing w:after="76" w:line="271" w:lineRule="exact"/>
              <w:ind w:left="1188" w:right="-18"/>
              <w:jc w:val="center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1B6077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žádosti (i částečném)</w:t>
            </w:r>
          </w:p>
        </w:tc>
        <w:tc>
          <w:tcPr>
            <w:tcW w:w="1636" w:type="dxa"/>
          </w:tcPr>
          <w:p w14:paraId="313C30DC" w14:textId="3D6F218A" w:rsidR="00FE459E" w:rsidRPr="001B6077" w:rsidRDefault="009442CE" w:rsidP="00C445B9">
            <w:pPr>
              <w:spacing w:before="223" w:after="76" w:line="271" w:lineRule="exact"/>
              <w:ind w:left="643" w:right="-18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1B6077">
              <w:rPr>
                <w:lang w:val="cs-CZ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39BB3178" wp14:editId="5D65ABB9">
                      <wp:simplePos x="0" y="0"/>
                      <wp:positionH relativeFrom="page">
                        <wp:posOffset>1041145</wp:posOffset>
                      </wp:positionH>
                      <wp:positionV relativeFrom="line">
                        <wp:posOffset>-78562</wp:posOffset>
                      </wp:positionV>
                      <wp:extent cx="6096" cy="6096"/>
                      <wp:effectExtent l="0" t="0" r="0" b="0"/>
                      <wp:wrapNone/>
                      <wp:docPr id="116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CFCB89" id="Freeform 116" o:spid="_x0000_s1026" style="position:absolute;margin-left:82pt;margin-top:-6.2pt;width:.5pt;height:.5pt;z-index: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" path="m,l6096,r,6096l,6096,,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232645" w:rsidRPr="001B6077"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lang w:val="cs-CZ"/>
              </w:rPr>
              <w:t xml:space="preserve">  </w:t>
            </w:r>
            <w:r w:rsidR="008617FF" w:rsidRPr="001B6077"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lang w:val="cs-CZ"/>
              </w:rPr>
              <w:t>6</w:t>
            </w:r>
          </w:p>
        </w:tc>
        <w:tc>
          <w:tcPr>
            <w:tcW w:w="3064" w:type="dxa"/>
          </w:tcPr>
          <w:p w14:paraId="6D2B2BE1" w14:textId="77777777" w:rsidR="00FE459E" w:rsidRPr="001B6077" w:rsidRDefault="009442CE">
            <w:pPr>
              <w:spacing w:before="223" w:after="76" w:line="271" w:lineRule="exact"/>
              <w:ind w:left="1422" w:right="1475"/>
              <w:jc w:val="right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1B6077">
              <w:rPr>
                <w:lang w:val="cs-CZ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2079BDF6" wp14:editId="79795377">
                      <wp:simplePos x="0" y="0"/>
                      <wp:positionH relativeFrom="page">
                        <wp:posOffset>1949578</wp:posOffset>
                      </wp:positionH>
                      <wp:positionV relativeFrom="line">
                        <wp:posOffset>813</wp:posOffset>
                      </wp:positionV>
                      <wp:extent cx="6096" cy="6096"/>
                      <wp:effectExtent l="0" t="0" r="0" b="0"/>
                      <wp:wrapNone/>
                      <wp:docPr id="117" name="Freefor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BDF5D6" id="Freeform 117" o:spid="_x0000_s1026" style="position:absolute;margin-left:153.5pt;margin-top:.05pt;width:.5pt;height:.5pt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" path="m,l6096,r,6096l,6096,,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B6077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-</w:t>
            </w:r>
            <w:r w:rsidRPr="001B6077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</w:p>
        </w:tc>
      </w:tr>
      <w:tr w:rsidR="00FE459E" w:rsidRPr="001B6077" w14:paraId="5A315A41" w14:textId="77777777" w:rsidTr="006169C8">
        <w:trPr>
          <w:trHeight w:hRule="exact" w:val="422"/>
        </w:trPr>
        <w:tc>
          <w:tcPr>
            <w:tcW w:w="4493" w:type="dxa"/>
          </w:tcPr>
          <w:p w14:paraId="13845E0F" w14:textId="19E46FCD" w:rsidR="00FE459E" w:rsidRPr="001B6077" w:rsidRDefault="009442CE" w:rsidP="0081095E">
            <w:pPr>
              <w:spacing w:before="92" w:after="81"/>
              <w:ind w:left="1376" w:right="-18"/>
              <w:jc w:val="center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1B6077">
              <w:rPr>
                <w:lang w:val="cs-CZ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3E83F8E9" wp14:editId="67F0E612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431</wp:posOffset>
                      </wp:positionV>
                      <wp:extent cx="6096" cy="6096"/>
                      <wp:effectExtent l="0" t="0" r="0" b="0"/>
                      <wp:wrapNone/>
                      <wp:docPr id="118" name="Freeform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80880D" id="Freeform 118" o:spid="_x0000_s1026" style="position:absolute;margin-left:0;margin-top:.05pt;width:.5pt;height:.5pt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" path="m,l6096,r,6096l,6096,,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B6077">
              <w:rPr>
                <w:lang w:val="cs-CZ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FB7422B" wp14:editId="5472283D">
                      <wp:simplePos x="0" y="0"/>
                      <wp:positionH relativeFrom="page">
                        <wp:posOffset>2859658</wp:posOffset>
                      </wp:positionH>
                      <wp:positionV relativeFrom="line">
                        <wp:posOffset>431</wp:posOffset>
                      </wp:positionV>
                      <wp:extent cx="6096" cy="6096"/>
                      <wp:effectExtent l="0" t="0" r="0" b="0"/>
                      <wp:wrapNone/>
                      <wp:docPr id="119" name="Freeform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F76DEE" id="Freeform 119" o:spid="_x0000_s1026" style="position:absolute;margin-left:225.15pt;margin-top:.05pt;width:.5pt;height:.5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" path="m,l6096,r,6096l,6096,,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B6077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Žádos</w:t>
            </w:r>
            <w:r w:rsidRPr="001B6077">
              <w:rPr>
                <w:rFonts w:ascii="Garamond" w:hAnsi="Garamond" w:cs="Garamond"/>
                <w:color w:val="000000"/>
                <w:spacing w:val="-2"/>
                <w:sz w:val="24"/>
                <w:szCs w:val="24"/>
                <w:lang w:val="cs-CZ"/>
              </w:rPr>
              <w:t xml:space="preserve">t </w:t>
            </w:r>
            <w:r w:rsidRPr="001B6077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odložena</w:t>
            </w:r>
          </w:p>
        </w:tc>
        <w:tc>
          <w:tcPr>
            <w:tcW w:w="1636" w:type="dxa"/>
          </w:tcPr>
          <w:p w14:paraId="581920F1" w14:textId="62827831" w:rsidR="00FE459E" w:rsidRPr="001B6077" w:rsidRDefault="009442CE" w:rsidP="009B2299">
            <w:pPr>
              <w:spacing w:before="92" w:after="81"/>
              <w:ind w:right="-18"/>
              <w:rPr>
                <w:rFonts w:ascii="Times New Roman" w:hAnsi="Times New Roman" w:cs="Times New Roman"/>
                <w:b/>
                <w:bCs/>
                <w:color w:val="010302"/>
                <w:lang w:val="cs-CZ"/>
              </w:rPr>
            </w:pPr>
            <w:r w:rsidRPr="001B6077">
              <w:rPr>
                <w:b/>
                <w:bCs/>
                <w:lang w:val="cs-CZ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A7E83FA" wp14:editId="2299E32A">
                      <wp:simplePos x="0" y="0"/>
                      <wp:positionH relativeFrom="page">
                        <wp:posOffset>1041145</wp:posOffset>
                      </wp:positionH>
                      <wp:positionV relativeFrom="line">
                        <wp:posOffset>431</wp:posOffset>
                      </wp:positionV>
                      <wp:extent cx="6096" cy="6096"/>
                      <wp:effectExtent l="0" t="0" r="0" b="0"/>
                      <wp:wrapNone/>
                      <wp:docPr id="120" name="Freeform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6B7170" id="Freeform 120" o:spid="_x0000_s1026" style="position:absolute;margin-left:82pt;margin-top:.05pt;width:.5pt;height:.5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" path="m,l6096,r,6096l,6096,,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9B2299" w:rsidRPr="001B6077"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lang w:val="cs-CZ"/>
              </w:rPr>
              <w:t xml:space="preserve">           </w:t>
            </w:r>
            <w:r w:rsidR="00207354" w:rsidRPr="001B6077"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lang w:val="cs-CZ"/>
              </w:rPr>
              <w:t xml:space="preserve">  </w:t>
            </w:r>
            <w:r w:rsidR="00CE6BDB" w:rsidRPr="001B6077"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lang w:val="cs-CZ"/>
              </w:rPr>
              <w:t>3</w:t>
            </w:r>
          </w:p>
        </w:tc>
        <w:tc>
          <w:tcPr>
            <w:tcW w:w="3064" w:type="dxa"/>
          </w:tcPr>
          <w:p w14:paraId="57119FEE" w14:textId="77777777" w:rsidR="00FE459E" w:rsidRPr="001B6077" w:rsidRDefault="009442CE">
            <w:pPr>
              <w:spacing w:before="92" w:after="81"/>
              <w:ind w:left="1422" w:right="1475"/>
              <w:jc w:val="right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1B6077">
              <w:rPr>
                <w:lang w:val="cs-CZ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4AC97D4" wp14:editId="6C496420">
                      <wp:simplePos x="0" y="0"/>
                      <wp:positionH relativeFrom="page">
                        <wp:posOffset>1949578</wp:posOffset>
                      </wp:positionH>
                      <wp:positionV relativeFrom="line">
                        <wp:posOffset>431</wp:posOffset>
                      </wp:positionV>
                      <wp:extent cx="6096" cy="6096"/>
                      <wp:effectExtent l="0" t="0" r="0" b="0"/>
                      <wp:wrapNone/>
                      <wp:docPr id="121" name="Freeform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408C9F" id="Freeform 121" o:spid="_x0000_s1026" style="position:absolute;margin-left:153.5pt;margin-top:.05pt;width:.5pt;height:.5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" path="m,l6096,r,6096l,6096,,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B6077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-</w:t>
            </w:r>
            <w:r w:rsidRPr="001B6077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</w:p>
        </w:tc>
      </w:tr>
      <w:tr w:rsidR="00FE459E" w:rsidRPr="001B6077" w14:paraId="1DBDA29F" w14:textId="77777777" w:rsidTr="006169C8">
        <w:trPr>
          <w:trHeight w:hRule="exact" w:val="800"/>
        </w:trPr>
        <w:tc>
          <w:tcPr>
            <w:tcW w:w="4493" w:type="dxa"/>
          </w:tcPr>
          <w:p w14:paraId="326065ED" w14:textId="6BA1C08F" w:rsidR="00FE459E" w:rsidRPr="001B6077" w:rsidRDefault="009442CE" w:rsidP="0081095E">
            <w:pPr>
              <w:spacing w:before="11" w:line="268" w:lineRule="exact"/>
              <w:ind w:left="779" w:right="207" w:hanging="482"/>
              <w:jc w:val="center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1B6077">
              <w:rPr>
                <w:lang w:val="cs-CZ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692FDBC" wp14:editId="601CF487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-1601</wp:posOffset>
                      </wp:positionV>
                      <wp:extent cx="6096" cy="6096"/>
                      <wp:effectExtent l="0" t="0" r="0" b="0"/>
                      <wp:wrapNone/>
                      <wp:docPr id="122" name="Freeform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BB6B65" id="Freeform 122" o:spid="_x0000_s1026" style="position:absolute;margin-left:0;margin-top:-.15pt;width:.5pt;height:.5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" path="m,l6096,r,6096l,6096,,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B6077">
              <w:rPr>
                <w:lang w:val="cs-CZ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1DDDA13" wp14:editId="4703EE7B">
                      <wp:simplePos x="0" y="0"/>
                      <wp:positionH relativeFrom="page">
                        <wp:posOffset>2859658</wp:posOffset>
                      </wp:positionH>
                      <wp:positionV relativeFrom="line">
                        <wp:posOffset>-1601</wp:posOffset>
                      </wp:positionV>
                      <wp:extent cx="6096" cy="6096"/>
                      <wp:effectExtent l="0" t="0" r="0" b="0"/>
                      <wp:wrapNone/>
                      <wp:docPr id="123" name="Freeform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C518AB" id="Freeform 123" o:spid="_x0000_s1026" style="position:absolute;margin-left:225.15pt;margin-top:-.15pt;width:.5pt;height:.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" path="m,l6096,r,6096l,6096,,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B6077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Počet podaných odvolání (rozkladů) proti</w:t>
            </w:r>
            <w:r w:rsidRPr="001B6077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r w:rsidRPr="001B6077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rozhodnutí o odmítnutí žádosti</w:t>
            </w:r>
          </w:p>
          <w:p w14:paraId="373307AB" w14:textId="37650F2B" w:rsidR="00FE459E" w:rsidRPr="001B6077" w:rsidRDefault="009442CE" w:rsidP="0081095E">
            <w:pPr>
              <w:spacing w:line="270" w:lineRule="exact"/>
              <w:ind w:left="863"/>
              <w:jc w:val="center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1B6077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(§ 18 odst. 1 písm. b) zákona)</w:t>
            </w:r>
          </w:p>
        </w:tc>
        <w:tc>
          <w:tcPr>
            <w:tcW w:w="1636" w:type="dxa"/>
          </w:tcPr>
          <w:p w14:paraId="1AAE7E75" w14:textId="77777777" w:rsidR="00C445B9" w:rsidRPr="001B6077" w:rsidRDefault="00C445B9" w:rsidP="00C445B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  <w:p w14:paraId="3BBA0B68" w14:textId="5292F491" w:rsidR="00FE459E" w:rsidRPr="001B6077" w:rsidRDefault="009442CE" w:rsidP="006169C8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cs-CZ"/>
              </w:rPr>
            </w:pPr>
            <w:r w:rsidRPr="001B6077">
              <w:rPr>
                <w:b/>
                <w:bCs/>
                <w:lang w:val="cs-CZ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CE0CDE1" wp14:editId="574731D7">
                      <wp:simplePos x="0" y="0"/>
                      <wp:positionH relativeFrom="page">
                        <wp:posOffset>1041145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124" name="Freeform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135CBB" id="Freeform 124" o:spid="_x0000_s1026" style="position:absolute;margin-left:82pt;margin-top:0;width:.5pt;height:.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" path="m,l6096,r,6096l,6096,,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="006169C8" w:rsidRPr="001B607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cs-CZ"/>
              </w:rPr>
              <w:t xml:space="preserve">           </w:t>
            </w:r>
            <w:r w:rsidR="00207354" w:rsidRPr="001B607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cs-CZ"/>
              </w:rPr>
              <w:t xml:space="preserve">  -</w:t>
            </w:r>
          </w:p>
        </w:tc>
        <w:tc>
          <w:tcPr>
            <w:tcW w:w="3064" w:type="dxa"/>
          </w:tcPr>
          <w:p w14:paraId="6B5457EA" w14:textId="77777777" w:rsidR="00FE459E" w:rsidRPr="001B6077" w:rsidRDefault="009442C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1B6077">
              <w:rPr>
                <w:lang w:val="cs-CZ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14AA4A1" wp14:editId="079AA316">
                      <wp:simplePos x="0" y="0"/>
                      <wp:positionH relativeFrom="page">
                        <wp:posOffset>1949578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126" name="Freeform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3F0F12" id="Freeform 126" o:spid="_x0000_s1026" style="position:absolute;margin-left:153.5pt;margin-top:0;width:.5pt;height:.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" path="m,l6096,r,6096l,6096,,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6169C8" w:rsidRPr="001B6077" w14:paraId="6D58E8A7" w14:textId="77777777" w:rsidTr="006169C8">
        <w:trPr>
          <w:trHeight w:hRule="exact" w:val="1340"/>
        </w:trPr>
        <w:tc>
          <w:tcPr>
            <w:tcW w:w="4493" w:type="dxa"/>
          </w:tcPr>
          <w:p w14:paraId="0F1475EC" w14:textId="1AB6FAA5" w:rsidR="006169C8" w:rsidRPr="001B6077" w:rsidRDefault="006169C8" w:rsidP="0081095E">
            <w:pPr>
              <w:spacing w:before="11" w:line="268" w:lineRule="exact"/>
              <w:ind w:left="427" w:right="212" w:hanging="129"/>
              <w:jc w:val="center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1B6077">
              <w:rPr>
                <w:lang w:val="cs-CZ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526F3A5D" wp14:editId="101EE48B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-1600</wp:posOffset>
                      </wp:positionV>
                      <wp:extent cx="6096" cy="6096"/>
                      <wp:effectExtent l="0" t="0" r="0" b="0"/>
                      <wp:wrapNone/>
                      <wp:docPr id="127" name="Freeform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292294" id="Freeform 127" o:spid="_x0000_s1026" style="position:absolute;margin-left:0;margin-top:-.15pt;width:.5pt;height:.5pt;z-index:251685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" path="m,l6096,r,6096l,6096,,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B6077">
              <w:rPr>
                <w:lang w:val="cs-CZ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0C326B69" wp14:editId="054F567E">
                      <wp:simplePos x="0" y="0"/>
                      <wp:positionH relativeFrom="page">
                        <wp:posOffset>2859658</wp:posOffset>
                      </wp:positionH>
                      <wp:positionV relativeFrom="line">
                        <wp:posOffset>-1600</wp:posOffset>
                      </wp:positionV>
                      <wp:extent cx="6096" cy="6096"/>
                      <wp:effectExtent l="0" t="0" r="0" b="0"/>
                      <wp:wrapNone/>
                      <wp:docPr id="128" name="Freeform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7A3392" id="Freeform 128" o:spid="_x0000_s1026" style="position:absolute;margin-left:225.15pt;margin-top:-.15pt;width:.5pt;height:.5pt;z-index:251686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" path="m,l6096,r,6096l,6096,,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B6077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Opis podstatných částí každého rozsudku</w:t>
            </w:r>
            <w:r w:rsidRPr="001B6077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r w:rsidRPr="001B6077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soudu ve věci přezkoumání zákonnosti</w:t>
            </w:r>
          </w:p>
          <w:p w14:paraId="1EFC8F24" w14:textId="78BA4376" w:rsidR="006169C8" w:rsidRPr="001B6077" w:rsidRDefault="006169C8" w:rsidP="0081095E">
            <w:pPr>
              <w:spacing w:line="268" w:lineRule="exact"/>
              <w:ind w:left="778" w:right="117" w:hanging="609"/>
              <w:jc w:val="center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1B6077">
              <w:rPr>
                <w:rFonts w:ascii="Garamond" w:hAnsi="Garamond" w:cs="Garamond"/>
                <w:color w:val="000000"/>
                <w:spacing w:val="-1"/>
                <w:sz w:val="24"/>
                <w:szCs w:val="24"/>
                <w:lang w:val="cs-CZ"/>
              </w:rPr>
              <w:t>rozhodnutí povinného subjektu o odmítnutí</w:t>
            </w:r>
            <w:r w:rsidRPr="001B6077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r w:rsidRPr="001B6077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žádosti o poskytnutí informace</w:t>
            </w:r>
          </w:p>
          <w:p w14:paraId="5A0C1897" w14:textId="1CBAF690" w:rsidR="006169C8" w:rsidRPr="001B6077" w:rsidRDefault="006169C8" w:rsidP="0081095E">
            <w:pPr>
              <w:spacing w:before="1" w:line="270" w:lineRule="exact"/>
              <w:ind w:left="875"/>
              <w:jc w:val="center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1B6077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(§ 18 odst. 1 písm. c) zákona)</w:t>
            </w:r>
          </w:p>
        </w:tc>
        <w:tc>
          <w:tcPr>
            <w:tcW w:w="4700" w:type="dxa"/>
            <w:gridSpan w:val="2"/>
          </w:tcPr>
          <w:p w14:paraId="24527E14" w14:textId="77777777" w:rsidR="006169C8" w:rsidRPr="001B6077" w:rsidRDefault="006169C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  <w:p w14:paraId="2305038C" w14:textId="77777777" w:rsidR="009539A4" w:rsidRPr="001B6077" w:rsidRDefault="006169C8" w:rsidP="009539A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1B6077">
              <w:rPr>
                <w:lang w:val="cs-CZ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4FB5CDDB" wp14:editId="0CA7193D">
                      <wp:simplePos x="0" y="0"/>
                      <wp:positionH relativeFrom="page">
                        <wp:posOffset>1041145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129" name="Freeform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3CC41F" id="Freeform 129" o:spid="_x0000_s1026" style="position:absolute;margin-left:82pt;margin-top:0;width:.5pt;height:.5pt;z-index:251687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" path="m,l6096,r,6096l,6096,,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  <w:p w14:paraId="35BA18AA" w14:textId="043CFEEE" w:rsidR="006169C8" w:rsidRPr="001B6077" w:rsidRDefault="009539A4" w:rsidP="009539A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1B6077"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  <w:t xml:space="preserve">                                    </w:t>
            </w:r>
            <w:r w:rsidR="006169C8" w:rsidRPr="001B6077"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  <w:t>-</w:t>
            </w:r>
          </w:p>
          <w:p w14:paraId="469F6E57" w14:textId="0BBB9119" w:rsidR="006169C8" w:rsidRPr="001B6077" w:rsidRDefault="006169C8">
            <w:pPr>
              <w:spacing w:before="551" w:after="539"/>
              <w:ind w:left="644" w:right="-18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1B6077">
              <w:rPr>
                <w:lang w:val="cs-CZ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017FE200" wp14:editId="220DCD41">
                      <wp:simplePos x="0" y="0"/>
                      <wp:positionH relativeFrom="page">
                        <wp:posOffset>1949578</wp:posOffset>
                      </wp:positionH>
                      <wp:positionV relativeFrom="line">
                        <wp:posOffset>-330</wp:posOffset>
                      </wp:positionV>
                      <wp:extent cx="6096" cy="6096"/>
                      <wp:effectExtent l="0" t="0" r="0" b="0"/>
                      <wp:wrapNone/>
                      <wp:docPr id="130" name="Freeform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098F29" id="Freeform 130" o:spid="_x0000_s1026" style="position:absolute;margin-left:153.5pt;margin-top:-.05pt;width:.5pt;height:.5pt;z-index:251688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" path="m,l6096,r,6096l,6096,,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B6077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</w:p>
        </w:tc>
      </w:tr>
      <w:tr w:rsidR="006169C8" w:rsidRPr="001B6077" w14:paraId="6C6BE490" w14:textId="77777777" w:rsidTr="007966CE">
        <w:trPr>
          <w:trHeight w:hRule="exact" w:val="959"/>
        </w:trPr>
        <w:tc>
          <w:tcPr>
            <w:tcW w:w="4493" w:type="dxa"/>
          </w:tcPr>
          <w:p w14:paraId="06E241D6" w14:textId="4B91ACFB" w:rsidR="006169C8" w:rsidRPr="001B6077" w:rsidRDefault="006169C8" w:rsidP="0081095E">
            <w:pPr>
              <w:spacing w:before="89" w:after="81" w:line="270" w:lineRule="exact"/>
              <w:ind w:left="165" w:right="76" w:firstLine="223"/>
              <w:jc w:val="center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1B6077">
              <w:rPr>
                <w:lang w:val="cs-CZ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0687F363" wp14:editId="2890C17F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431</wp:posOffset>
                      </wp:positionV>
                      <wp:extent cx="6096" cy="6096"/>
                      <wp:effectExtent l="0" t="0" r="0" b="0"/>
                      <wp:wrapNone/>
                      <wp:docPr id="131" name="Freeform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B67F80" id="Freeform 131" o:spid="_x0000_s1026" style="position:absolute;margin-left:0;margin-top:.05pt;width:.5pt;height:.5pt;z-index:251690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" path="m,l6096,r,6096l,6096,,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B6077">
              <w:rPr>
                <w:lang w:val="cs-CZ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545BDA86" wp14:editId="62DB1D68">
                      <wp:simplePos x="0" y="0"/>
                      <wp:positionH relativeFrom="page">
                        <wp:posOffset>2859658</wp:posOffset>
                      </wp:positionH>
                      <wp:positionV relativeFrom="line">
                        <wp:posOffset>431</wp:posOffset>
                      </wp:positionV>
                      <wp:extent cx="6096" cy="6096"/>
                      <wp:effectExtent l="0" t="0" r="0" b="0"/>
                      <wp:wrapNone/>
                      <wp:docPr id="132" name="Freeform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96B930" id="Freeform 132" o:spid="_x0000_s1026" style="position:absolute;margin-left:225.15pt;margin-top:.05pt;width:.5pt;height:.5pt;z-index:251691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" path="m,l6096,r,6096l,6096,,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B6077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Přehled výdajů vynaložených povinným</w:t>
            </w:r>
            <w:r w:rsidRPr="001B6077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r w:rsidRPr="001B6077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 xml:space="preserve">subjektem v souvislosti </w:t>
            </w:r>
            <w:r w:rsidRPr="001B6077">
              <w:rPr>
                <w:rFonts w:ascii="Garamond" w:hAnsi="Garamond" w:cs="Garamond"/>
                <w:color w:val="000000"/>
                <w:spacing w:val="-5"/>
                <w:sz w:val="24"/>
                <w:szCs w:val="24"/>
                <w:lang w:val="cs-CZ"/>
              </w:rPr>
              <w:t>s</w:t>
            </w:r>
            <w:r w:rsidRPr="001B6077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e soudními řízeními</w:t>
            </w:r>
            <w:r w:rsidRPr="001B6077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r w:rsidRPr="001B6077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(§ 18m odst. 1 písm. c) zákona)</w:t>
            </w:r>
          </w:p>
        </w:tc>
        <w:tc>
          <w:tcPr>
            <w:tcW w:w="4700" w:type="dxa"/>
            <w:gridSpan w:val="2"/>
          </w:tcPr>
          <w:p w14:paraId="0202713A" w14:textId="22FCB45A" w:rsidR="006169C8" w:rsidRPr="001B6077" w:rsidRDefault="009539A4" w:rsidP="006169C8">
            <w:pPr>
              <w:spacing w:before="360" w:after="350"/>
              <w:ind w:right="-18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1B6077">
              <w:rPr>
                <w:rFonts w:ascii="Times New Roman" w:hAnsi="Times New Roman" w:cs="Times New Roman"/>
                <w:color w:val="010302"/>
                <w:lang w:val="cs-CZ"/>
              </w:rPr>
              <w:t xml:space="preserve">                                        -</w:t>
            </w:r>
          </w:p>
          <w:p w14:paraId="114703DD" w14:textId="66E889FC" w:rsidR="006169C8" w:rsidRPr="001B6077" w:rsidRDefault="006169C8" w:rsidP="006169C8">
            <w:pPr>
              <w:spacing w:before="360" w:after="350"/>
              <w:ind w:right="-18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1B6077">
              <w:rPr>
                <w:lang w:val="cs-CZ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0B041552" wp14:editId="36B2ABE7">
                      <wp:simplePos x="0" y="0"/>
                      <wp:positionH relativeFrom="page">
                        <wp:posOffset>1949578</wp:posOffset>
                      </wp:positionH>
                      <wp:positionV relativeFrom="line">
                        <wp:posOffset>304</wp:posOffset>
                      </wp:positionV>
                      <wp:extent cx="6096" cy="6096"/>
                      <wp:effectExtent l="0" t="0" r="0" b="0"/>
                      <wp:wrapNone/>
                      <wp:docPr id="133" name="Freeform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9D2FB7" id="Freeform 133" o:spid="_x0000_s1026" style="position:absolute;margin-left:153.5pt;margin-top:0;width:.5pt;height:.5pt;z-index:251692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" path="m,l6096,r,6096l,6096,,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</w:p>
        </w:tc>
      </w:tr>
      <w:tr w:rsidR="00FE459E" w:rsidRPr="001B6077" w14:paraId="676AFB58" w14:textId="77777777" w:rsidTr="006169C8">
        <w:trPr>
          <w:trHeight w:hRule="exact" w:val="817"/>
        </w:trPr>
        <w:tc>
          <w:tcPr>
            <w:tcW w:w="4493" w:type="dxa"/>
          </w:tcPr>
          <w:p w14:paraId="022C59C2" w14:textId="2EA5FBA4" w:rsidR="00FE459E" w:rsidRPr="001B6077" w:rsidRDefault="009442CE" w:rsidP="0081095E">
            <w:pPr>
              <w:spacing w:before="153" w:line="270" w:lineRule="exact"/>
              <w:ind w:left="446"/>
              <w:jc w:val="center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1B6077">
              <w:rPr>
                <w:lang w:val="cs-CZ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F7990D6" wp14:editId="75B64C5D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-76</wp:posOffset>
                      </wp:positionV>
                      <wp:extent cx="6096" cy="6096"/>
                      <wp:effectExtent l="0" t="0" r="0" b="0"/>
                      <wp:wrapNone/>
                      <wp:docPr id="134" name="Freeform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AE655D" id="Freeform 134" o:spid="_x0000_s1026" style="position:absolute;margin-left:0;margin-top:0;width:.5pt;height:.5pt;z-index: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" path="m,l6096,r,6096l,6096,,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B6077">
              <w:rPr>
                <w:lang w:val="cs-CZ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D9C77E7" wp14:editId="26B0DD51">
                      <wp:simplePos x="0" y="0"/>
                      <wp:positionH relativeFrom="page">
                        <wp:posOffset>2859658</wp:posOffset>
                      </wp:positionH>
                      <wp:positionV relativeFrom="line">
                        <wp:posOffset>-76</wp:posOffset>
                      </wp:positionV>
                      <wp:extent cx="6096" cy="6096"/>
                      <wp:effectExtent l="0" t="0" r="0" b="0"/>
                      <wp:wrapNone/>
                      <wp:docPr id="135" name="Freeform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038D68" id="Freeform 135" o:spid="_x0000_s1026" style="position:absolute;margin-left:225.15pt;margin-top:0;width:.5pt;height:.5pt;z-index: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" path="m,l6096,r,6096l,6096,,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B6077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Výčet poskytnutých výhradních licencí</w:t>
            </w:r>
          </w:p>
          <w:p w14:paraId="7A7C1B40" w14:textId="30B38FFB" w:rsidR="00FE459E" w:rsidRPr="001B6077" w:rsidRDefault="009442CE" w:rsidP="0081095E">
            <w:pPr>
              <w:spacing w:after="143" w:line="271" w:lineRule="exact"/>
              <w:ind w:left="786" w:right="-18"/>
              <w:jc w:val="center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1B6077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(§ 18 odst. 1 písm. d) zákona)</w:t>
            </w:r>
          </w:p>
        </w:tc>
        <w:tc>
          <w:tcPr>
            <w:tcW w:w="1636" w:type="dxa"/>
          </w:tcPr>
          <w:p w14:paraId="062E53CD" w14:textId="3F78065A" w:rsidR="00FE459E" w:rsidRPr="001B6077" w:rsidRDefault="009442CE" w:rsidP="006169C8">
            <w:pPr>
              <w:spacing w:before="287" w:after="143" w:line="271" w:lineRule="exact"/>
              <w:ind w:left="691" w:right="-18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1B6077">
              <w:rPr>
                <w:lang w:val="cs-CZ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6A2744C4" wp14:editId="7F85F2F5">
                      <wp:simplePos x="0" y="0"/>
                      <wp:positionH relativeFrom="page">
                        <wp:posOffset>1041145</wp:posOffset>
                      </wp:positionH>
                      <wp:positionV relativeFrom="line">
                        <wp:posOffset>-80594</wp:posOffset>
                      </wp:positionV>
                      <wp:extent cx="6096" cy="6096"/>
                      <wp:effectExtent l="0" t="0" r="0" b="0"/>
                      <wp:wrapNone/>
                      <wp:docPr id="136" name="Freeform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FDD5C4" id="Freeform 136" o:spid="_x0000_s1026" style="position:absolute;margin-left:82pt;margin-top:-6.35pt;width:.5pt;height:.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" path="m,l6096,r,6096l,6096,,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E8799E" w:rsidRPr="001B6077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-</w:t>
            </w:r>
            <w:r w:rsidRPr="001B6077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3064" w:type="dxa"/>
          </w:tcPr>
          <w:p w14:paraId="3A519918" w14:textId="77777777" w:rsidR="00FE459E" w:rsidRPr="001B6077" w:rsidRDefault="009442CE">
            <w:pPr>
              <w:spacing w:before="287" w:after="143" w:line="271" w:lineRule="exact"/>
              <w:ind w:left="1422" w:right="1475"/>
              <w:jc w:val="right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1B6077">
              <w:rPr>
                <w:lang w:val="cs-CZ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50C6A673" wp14:editId="6FEC76F2">
                      <wp:simplePos x="0" y="0"/>
                      <wp:positionH relativeFrom="page">
                        <wp:posOffset>1949578</wp:posOffset>
                      </wp:positionH>
                      <wp:positionV relativeFrom="line">
                        <wp:posOffset>51</wp:posOffset>
                      </wp:positionV>
                      <wp:extent cx="6096" cy="6096"/>
                      <wp:effectExtent l="0" t="0" r="0" b="0"/>
                      <wp:wrapNone/>
                      <wp:docPr id="137" name="Freeform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223271" id="Freeform 137" o:spid="_x0000_s1026" style="position:absolute;margin-left:153.5pt;margin-top:0;width:.5pt;height:.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" path="m,l6096,r,6096l,6096,,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B6077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-</w:t>
            </w:r>
            <w:r w:rsidRPr="001B6077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</w:p>
        </w:tc>
      </w:tr>
      <w:tr w:rsidR="00FE459E" w:rsidRPr="001B6077" w14:paraId="0E145EA5" w14:textId="77777777" w:rsidTr="006169C8">
        <w:trPr>
          <w:trHeight w:hRule="exact" w:val="700"/>
        </w:trPr>
        <w:tc>
          <w:tcPr>
            <w:tcW w:w="4493" w:type="dxa"/>
          </w:tcPr>
          <w:p w14:paraId="0E393FB4" w14:textId="73A75C02" w:rsidR="00FE459E" w:rsidRPr="001B6077" w:rsidRDefault="009442CE" w:rsidP="0081095E">
            <w:pPr>
              <w:spacing w:before="96" w:line="270" w:lineRule="exact"/>
              <w:ind w:left="151"/>
              <w:jc w:val="center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1B6077">
              <w:rPr>
                <w:lang w:val="cs-CZ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5D9C14B4" wp14:editId="47D321B8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305</wp:posOffset>
                      </wp:positionV>
                      <wp:extent cx="6096" cy="6096"/>
                      <wp:effectExtent l="0" t="0" r="0" b="0"/>
                      <wp:wrapNone/>
                      <wp:docPr id="138" name="Freeform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A72435" id="Freeform 138" o:spid="_x0000_s1026" style="position:absolute;margin-left:0;margin-top:0;width:.5pt;height:.5pt;z-index: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" path="m,l6096,r,6096l,6096,,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B6077">
              <w:rPr>
                <w:lang w:val="cs-CZ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9C17201" wp14:editId="5D3F41E4">
                      <wp:simplePos x="0" y="0"/>
                      <wp:positionH relativeFrom="page">
                        <wp:posOffset>2859658</wp:posOffset>
                      </wp:positionH>
                      <wp:positionV relativeFrom="line">
                        <wp:posOffset>305</wp:posOffset>
                      </wp:positionV>
                      <wp:extent cx="6096" cy="6096"/>
                      <wp:effectExtent l="0" t="0" r="0" b="0"/>
                      <wp:wrapNone/>
                      <wp:docPr id="139" name="Freeform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C79CFA" id="Freeform 139" o:spid="_x0000_s1026" style="position:absolute;margin-left:225.15pt;margin-top:0;width:.5pt;height:.5pt;z-index: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" path="m,l6096,r,6096l,6096,,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B6077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Poče</w:t>
            </w:r>
            <w:r w:rsidRPr="001B6077">
              <w:rPr>
                <w:rFonts w:ascii="Garamond" w:hAnsi="Garamond" w:cs="Garamond"/>
                <w:color w:val="000000"/>
                <w:spacing w:val="-1"/>
                <w:sz w:val="24"/>
                <w:szCs w:val="24"/>
                <w:lang w:val="cs-CZ"/>
              </w:rPr>
              <w:t xml:space="preserve">t </w:t>
            </w:r>
            <w:r w:rsidRPr="001B6077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stížností podaných podle § 16a zákona</w:t>
            </w:r>
          </w:p>
          <w:p w14:paraId="454DA2F9" w14:textId="7681B208" w:rsidR="00FE459E" w:rsidRPr="001B6077" w:rsidRDefault="009442CE" w:rsidP="0081095E">
            <w:pPr>
              <w:spacing w:after="83" w:line="271" w:lineRule="exact"/>
              <w:ind w:left="795" w:right="-18"/>
              <w:jc w:val="center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1B6077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(§ 18 odst. 1 písm. e) zákona)</w:t>
            </w:r>
          </w:p>
        </w:tc>
        <w:tc>
          <w:tcPr>
            <w:tcW w:w="1636" w:type="dxa"/>
          </w:tcPr>
          <w:p w14:paraId="4E720857" w14:textId="614F68D5" w:rsidR="00FE459E" w:rsidRPr="001B6077" w:rsidRDefault="009442CE" w:rsidP="006169C8">
            <w:pPr>
              <w:spacing w:before="230" w:after="83" w:line="271" w:lineRule="exact"/>
              <w:ind w:left="691" w:right="-18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1B6077">
              <w:rPr>
                <w:lang w:val="cs-CZ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5ECFA423" wp14:editId="5ED8CA86">
                      <wp:simplePos x="0" y="0"/>
                      <wp:positionH relativeFrom="page">
                        <wp:posOffset>1041145</wp:posOffset>
                      </wp:positionH>
                      <wp:positionV relativeFrom="line">
                        <wp:posOffset>-79959</wp:posOffset>
                      </wp:positionV>
                      <wp:extent cx="6096" cy="6096"/>
                      <wp:effectExtent l="0" t="0" r="0" b="0"/>
                      <wp:wrapNone/>
                      <wp:docPr id="140" name="Freeform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FC1C94" id="Freeform 140" o:spid="_x0000_s1026" style="position:absolute;margin-left:82pt;margin-top:-6.3pt;width:.5pt;height:.5pt;z-index: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" path="m,l6096,r,6096l,6096,,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E8799E" w:rsidRPr="001B6077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-</w:t>
            </w:r>
          </w:p>
        </w:tc>
        <w:tc>
          <w:tcPr>
            <w:tcW w:w="3064" w:type="dxa"/>
          </w:tcPr>
          <w:p w14:paraId="07B6E24D" w14:textId="77777777" w:rsidR="00FE459E" w:rsidRPr="001B6077" w:rsidRDefault="009442CE">
            <w:pPr>
              <w:spacing w:before="230" w:after="83" w:line="271" w:lineRule="exact"/>
              <w:ind w:left="1422" w:right="1475"/>
              <w:jc w:val="right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1B6077">
              <w:rPr>
                <w:lang w:val="cs-CZ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3DDE6187" wp14:editId="175052A2">
                      <wp:simplePos x="0" y="0"/>
                      <wp:positionH relativeFrom="page">
                        <wp:posOffset>1949578</wp:posOffset>
                      </wp:positionH>
                      <wp:positionV relativeFrom="line">
                        <wp:posOffset>686</wp:posOffset>
                      </wp:positionV>
                      <wp:extent cx="6096" cy="6096"/>
                      <wp:effectExtent l="0" t="0" r="0" b="0"/>
                      <wp:wrapNone/>
                      <wp:docPr id="141" name="Freeform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C8FFEE" id="Freeform 141" o:spid="_x0000_s1026" style="position:absolute;margin-left:153.5pt;margin-top:.05pt;width:.5pt;height:.5pt;z-index: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" path="m,l6096,r,6096l,6096,,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B6077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-</w:t>
            </w:r>
            <w:r w:rsidRPr="001B6077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</w:p>
        </w:tc>
      </w:tr>
      <w:tr w:rsidR="00FE459E" w:rsidRPr="001B6077" w14:paraId="3A4FBC02" w14:textId="77777777" w:rsidTr="006169C8">
        <w:trPr>
          <w:trHeight w:hRule="exact" w:val="985"/>
        </w:trPr>
        <w:tc>
          <w:tcPr>
            <w:tcW w:w="4493" w:type="dxa"/>
          </w:tcPr>
          <w:p w14:paraId="3E7F9C09" w14:textId="6897E01B" w:rsidR="00FE459E" w:rsidRPr="001B6077" w:rsidRDefault="009442CE" w:rsidP="0081095E">
            <w:pPr>
              <w:spacing w:before="103" w:line="271" w:lineRule="exact"/>
              <w:ind w:left="1907" w:right="146" w:hanging="1672"/>
              <w:jc w:val="center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1B6077">
              <w:rPr>
                <w:lang w:val="cs-CZ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F7EDB7A" wp14:editId="40B6D43A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813</wp:posOffset>
                      </wp:positionV>
                      <wp:extent cx="6096" cy="6096"/>
                      <wp:effectExtent l="0" t="0" r="0" b="0"/>
                      <wp:wrapNone/>
                      <wp:docPr id="142" name="Freeform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0DBFE9" id="Freeform 142" o:spid="_x0000_s1026" style="position:absolute;margin-left:0;margin-top:.05pt;width:.5pt;height:.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" path="m,l6096,r,6096l,6096,,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B6077">
              <w:rPr>
                <w:lang w:val="cs-CZ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40F8871E" wp14:editId="19645FC5">
                      <wp:simplePos x="0" y="0"/>
                      <wp:positionH relativeFrom="page">
                        <wp:posOffset>2859658</wp:posOffset>
                      </wp:positionH>
                      <wp:positionV relativeFrom="line">
                        <wp:posOffset>813</wp:posOffset>
                      </wp:positionV>
                      <wp:extent cx="6096" cy="6096"/>
                      <wp:effectExtent l="0" t="0" r="0" b="0"/>
                      <wp:wrapNone/>
                      <wp:docPr id="143" name="Freeform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0F2D8D" id="Freeform 143" o:spid="_x0000_s1026" style="position:absolute;margin-left:225.15pt;margin-top:.05pt;width:.5pt;height:.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" path="m,l6096,r,6096l,6096,,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B6077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 xml:space="preserve">Další informace vztahující se </w:t>
            </w:r>
            <w:r w:rsidRPr="001B6077">
              <w:rPr>
                <w:rFonts w:ascii="Garamond" w:hAnsi="Garamond" w:cs="Garamond"/>
                <w:color w:val="000000"/>
                <w:spacing w:val="-1"/>
                <w:sz w:val="24"/>
                <w:szCs w:val="24"/>
                <w:lang w:val="cs-CZ"/>
              </w:rPr>
              <w:t xml:space="preserve">k </w:t>
            </w:r>
            <w:r w:rsidRPr="001B6077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uplatňování</w:t>
            </w:r>
            <w:r w:rsidRPr="001B6077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r w:rsidRPr="001B6077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zákona</w:t>
            </w:r>
          </w:p>
          <w:p w14:paraId="4091D2AC" w14:textId="257D47BF" w:rsidR="00FE459E" w:rsidRPr="001B6077" w:rsidRDefault="009442CE" w:rsidP="0081095E">
            <w:pPr>
              <w:spacing w:after="93" w:line="268" w:lineRule="exact"/>
              <w:ind w:left="887"/>
              <w:jc w:val="center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1B6077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(§ 18 odst. 1 písm. f) zákona)</w:t>
            </w:r>
          </w:p>
        </w:tc>
        <w:tc>
          <w:tcPr>
            <w:tcW w:w="4700" w:type="dxa"/>
            <w:gridSpan w:val="2"/>
          </w:tcPr>
          <w:p w14:paraId="064DFAEF" w14:textId="77777777" w:rsidR="006169C8" w:rsidRPr="001B6077" w:rsidRDefault="006169C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  <w:p w14:paraId="354BDC50" w14:textId="4D29E2A3" w:rsidR="00FE459E" w:rsidRPr="001B6077" w:rsidRDefault="009442C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1B6077">
              <w:rPr>
                <w:lang w:val="cs-CZ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3ABAC230" wp14:editId="29B87911">
                      <wp:simplePos x="0" y="0"/>
                      <wp:positionH relativeFrom="page">
                        <wp:posOffset>1041145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144" name="Freeform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A4BCF0" id="Freeform 144" o:spid="_x0000_s1026" style="position:absolute;margin-left:82pt;margin-top:0;width:.5pt;height:.5pt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" path="m,l6096,r,6096l,6096,,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1B6077">
              <w:rPr>
                <w:lang w:val="cs-CZ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25093B8C" wp14:editId="6E3E3070">
                      <wp:simplePos x="0" y="0"/>
                      <wp:positionH relativeFrom="page">
                        <wp:posOffset>2990723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145" name="Freeform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AE17EB" id="Freeform 145" o:spid="_x0000_s1026" style="position:absolute;margin-left:235.5pt;margin-top:0;width:.5pt;height:.5pt;z-index: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" path="m,l6096,r,6096l,6096,,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1B6077">
              <w:rPr>
                <w:lang w:val="cs-CZ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62D53CEF" wp14:editId="298F8D98">
                      <wp:simplePos x="0" y="0"/>
                      <wp:positionH relativeFrom="page">
                        <wp:posOffset>1475486</wp:posOffset>
                      </wp:positionH>
                      <wp:positionV relativeFrom="paragraph">
                        <wp:posOffset>237440</wp:posOffset>
                      </wp:positionV>
                      <wp:extent cx="162001" cy="285749"/>
                      <wp:effectExtent l="0" t="0" r="0" b="0"/>
                      <wp:wrapNone/>
                      <wp:docPr id="146" name="Freeform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2677" y="237440"/>
                                <a:ext cx="47701" cy="17144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460BCF2" w14:textId="77777777" w:rsidR="00FE459E" w:rsidRDefault="009442CE">
                                  <w:pPr>
                                    <w:spacing w:line="27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Garamond" w:hAnsi="Garamond" w:cs="Garamond"/>
                                      <w:color w:val="000000"/>
                                      <w:spacing w:val="-20"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D53CEF" id="Freeform 146" o:spid="_x0000_s1026" style="position:absolute;margin-left:116.2pt;margin-top:18.7pt;width:12.75pt;height:22.5pt;z-index:251633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3460BCF2" w14:textId="77777777" w:rsidR="00FE459E" w:rsidRDefault="009442CE">
                            <w:pPr>
                              <w:spacing w:line="27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br w:type="textWrapping" w:clear="all"/>
                            </w:r>
                            <w:r>
                              <w:rPr>
                                <w:rFonts w:ascii="Garamond" w:hAnsi="Garamond" w:cs="Garamond"/>
                                <w:color w:val="000000"/>
                                <w:spacing w:val="-2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6169C8" w:rsidRPr="001B6077"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  <w:t xml:space="preserve">                          </w:t>
            </w:r>
            <w:r w:rsidR="009539A4" w:rsidRPr="001B6077"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  <w:t xml:space="preserve">      </w:t>
            </w:r>
            <w:r w:rsidR="006169C8" w:rsidRPr="001B6077"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  <w:t xml:space="preserve">   -</w:t>
            </w:r>
          </w:p>
        </w:tc>
      </w:tr>
    </w:tbl>
    <w:p w14:paraId="1FEC757D" w14:textId="77777777" w:rsidR="00FE459E" w:rsidRPr="001B6077" w:rsidRDefault="00FE459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64114E" w14:textId="77777777" w:rsidR="00FE459E" w:rsidRPr="001B6077" w:rsidRDefault="00FE459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F8AF76" w14:textId="77777777" w:rsidR="00FE459E" w:rsidRPr="001B6077" w:rsidRDefault="00FE459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6FF856" w14:textId="77777777" w:rsidR="00FE459E" w:rsidRPr="001B6077" w:rsidRDefault="00FE459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96FD79" w14:textId="77777777" w:rsidR="00FE459E" w:rsidRPr="001B6077" w:rsidRDefault="00FE459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86B298" w14:textId="77777777" w:rsidR="00FE459E" w:rsidRPr="001B6077" w:rsidRDefault="00FE459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7E4E6E" w14:textId="77777777" w:rsidR="00FE459E" w:rsidRPr="001B6077" w:rsidRDefault="00FE459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93AA4D" w14:textId="77777777" w:rsidR="00FE459E" w:rsidRPr="001B6077" w:rsidRDefault="00FE459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F92BBC" w14:textId="77777777" w:rsidR="00FE459E" w:rsidRPr="001B6077" w:rsidRDefault="00FE459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0F8405" w14:textId="77777777" w:rsidR="00FE459E" w:rsidRPr="001B6077" w:rsidRDefault="00FE459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487A8D" w14:textId="77777777" w:rsidR="00FE459E" w:rsidRPr="001B6077" w:rsidRDefault="00FE459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9238AE" w14:textId="77777777" w:rsidR="00FE459E" w:rsidRPr="001B6077" w:rsidRDefault="00FE459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9553A9" w14:textId="77777777" w:rsidR="00FE459E" w:rsidRPr="001B6077" w:rsidRDefault="00FE459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B75C54" w14:textId="77777777" w:rsidR="00FE459E" w:rsidRPr="001B6077" w:rsidRDefault="00FE459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5DC581" w14:textId="77777777" w:rsidR="00FE459E" w:rsidRPr="001B6077" w:rsidRDefault="00FE459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6EA82D" w14:textId="77777777" w:rsidR="00FE459E" w:rsidRPr="001B6077" w:rsidRDefault="00FE459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3696AC" w14:textId="77777777" w:rsidR="00FE459E" w:rsidRPr="001B6077" w:rsidRDefault="00FE459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3F1389" w14:textId="77777777" w:rsidR="00FE459E" w:rsidRPr="001B6077" w:rsidRDefault="00FE459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DD3A73" w14:textId="77777777" w:rsidR="00FE459E" w:rsidRPr="001B6077" w:rsidRDefault="00FE459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1812C9" w14:textId="77777777" w:rsidR="00FE459E" w:rsidRPr="001B6077" w:rsidRDefault="00FE459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958E07" w14:textId="77777777" w:rsidR="00FE459E" w:rsidRPr="001B6077" w:rsidRDefault="00FE459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765054" w14:textId="77777777" w:rsidR="00FE459E" w:rsidRPr="001B6077" w:rsidRDefault="00FE459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F45951" w14:textId="77777777" w:rsidR="00FE459E" w:rsidRPr="001B6077" w:rsidRDefault="00FE459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13581C" w14:textId="77777777" w:rsidR="00FE459E" w:rsidRPr="001B6077" w:rsidRDefault="00FE459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28025C" w14:textId="77777777" w:rsidR="00FE459E" w:rsidRPr="001B6077" w:rsidRDefault="00FE459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EF7B9B" w14:textId="77777777" w:rsidR="00FE459E" w:rsidRPr="001B6077" w:rsidRDefault="00FE459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65D0A4" w14:textId="77777777" w:rsidR="00FE459E" w:rsidRPr="001B6077" w:rsidRDefault="00FE459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01C332" w14:textId="77777777" w:rsidR="00FE459E" w:rsidRPr="001B6077" w:rsidRDefault="00FE459E">
      <w:pPr>
        <w:spacing w:after="15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AA4809" w14:textId="77777777" w:rsidR="00FE459E" w:rsidRPr="001B6077" w:rsidRDefault="009442CE">
      <w:pPr>
        <w:spacing w:after="11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 w:rsidRPr="001B6077">
        <w:rPr>
          <w:lang w:val="cs-CZ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337C1DC" wp14:editId="0D14CCE6">
                <wp:simplePos x="0" y="0"/>
                <wp:positionH relativeFrom="page">
                  <wp:posOffset>827532</wp:posOffset>
                </wp:positionH>
                <wp:positionV relativeFrom="paragraph">
                  <wp:posOffset>-6603</wp:posOffset>
                </wp:positionV>
                <wp:extent cx="6096" cy="6096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F37B97" id="Freeform 147" o:spid="_x0000_s1026" style="position:absolute;margin-left:65.15pt;margin-top:-.5pt;width:.5pt;height:.5pt;z-index: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 w:rsidRPr="001B6077">
        <w:rPr>
          <w:lang w:val="cs-CZ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2053AF7" wp14:editId="4DB41B65">
                <wp:simplePos x="0" y="0"/>
                <wp:positionH relativeFrom="page">
                  <wp:posOffset>827532</wp:posOffset>
                </wp:positionH>
                <wp:positionV relativeFrom="paragraph">
                  <wp:posOffset>-6603</wp:posOffset>
                </wp:positionV>
                <wp:extent cx="6096" cy="6096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D1D69B" id="Freeform 148" o:spid="_x0000_s1026" style="position:absolute;margin-left:65.15pt;margin-top:-.5pt;width:.5pt;height:.5pt;z-index: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 w:rsidRPr="001B6077">
        <w:rPr>
          <w:lang w:val="cs-CZ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18BBE32" wp14:editId="390C4919">
                <wp:simplePos x="0" y="0"/>
                <wp:positionH relativeFrom="page">
                  <wp:posOffset>3687190</wp:posOffset>
                </wp:positionH>
                <wp:positionV relativeFrom="paragraph">
                  <wp:posOffset>-6603</wp:posOffset>
                </wp:positionV>
                <wp:extent cx="6096" cy="6096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F52710" id="Freeform 149" o:spid="_x0000_s1026" style="position:absolute;margin-left:290.35pt;margin-top:-.5pt;width:.5pt;height:.5pt;z-index:25168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 w:rsidRPr="001B6077">
        <w:rPr>
          <w:lang w:val="cs-CZ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75D221E" wp14:editId="3AF2B12A">
                <wp:simplePos x="0" y="0"/>
                <wp:positionH relativeFrom="page">
                  <wp:posOffset>6677914</wp:posOffset>
                </wp:positionH>
                <wp:positionV relativeFrom="paragraph">
                  <wp:posOffset>-6603</wp:posOffset>
                </wp:positionV>
                <wp:extent cx="6096" cy="6096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CCAFD5" id="Freeform 150" o:spid="_x0000_s1026" style="position:absolute;margin-left:525.8pt;margin-top:-.5pt;width:.5pt;height:.5pt;z-index:25168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 w:rsidRPr="001B6077">
        <w:rPr>
          <w:lang w:val="cs-CZ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B83710D" wp14:editId="4C94BC90">
                <wp:simplePos x="0" y="0"/>
                <wp:positionH relativeFrom="page">
                  <wp:posOffset>6677914</wp:posOffset>
                </wp:positionH>
                <wp:positionV relativeFrom="paragraph">
                  <wp:posOffset>-6603</wp:posOffset>
                </wp:positionV>
                <wp:extent cx="6096" cy="6096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9F147B" id="Freeform 151" o:spid="_x0000_s1026" style="position:absolute;margin-left:525.8pt;margin-top:-.5pt;width:.5pt;height:.5pt;z-index: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99A1FEA" w14:textId="20263A70" w:rsidR="00FE459E" w:rsidRPr="001B6077" w:rsidRDefault="009442CE">
      <w:pPr>
        <w:spacing w:line="27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1B6077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V roce 202</w:t>
      </w:r>
      <w:r w:rsidR="00E94385" w:rsidRPr="001B6077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5</w:t>
      </w:r>
      <w:r w:rsidRPr="001B6077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 xml:space="preserve"> bylo podáno </w:t>
      </w:r>
      <w:r w:rsidR="005F6AF0" w:rsidRPr="001B6077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76</w:t>
      </w:r>
      <w:r w:rsidRPr="001B6077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 xml:space="preserve"> žádostí o lustrace, z toho </w:t>
      </w:r>
      <w:r w:rsidR="00E94385" w:rsidRPr="001B6077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1</w:t>
      </w:r>
      <w:r w:rsidRPr="001B6077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 xml:space="preserve"> byl</w:t>
      </w:r>
      <w:r w:rsidR="00B22EAD" w:rsidRPr="001B6077">
        <w:rPr>
          <w:rFonts w:ascii="Garamond" w:hAnsi="Garamond" w:cs="Garamond"/>
          <w:b/>
          <w:bCs/>
          <w:color w:val="000000"/>
          <w:sz w:val="24"/>
          <w:szCs w:val="24"/>
          <w:lang w:val="cs-CZ"/>
        </w:rPr>
        <w:t>o nevyhověno</w:t>
      </w:r>
      <w:r w:rsidRPr="001B6077">
        <w:rPr>
          <w:rFonts w:ascii="Garamond" w:hAnsi="Garamond" w:cs="Garamond"/>
          <w:b/>
          <w:bCs/>
          <w:color w:val="000000"/>
          <w:spacing w:val="-3"/>
          <w:sz w:val="24"/>
          <w:szCs w:val="24"/>
          <w:lang w:val="cs-CZ"/>
        </w:rPr>
        <w:t>.</w:t>
      </w:r>
      <w:r w:rsidRPr="001B6077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08C73904" w14:textId="77777777" w:rsidR="00FE459E" w:rsidRPr="001B6077" w:rsidRDefault="00FE459E">
      <w:pPr>
        <w:spacing w:after="26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E3133C" w14:textId="10012868" w:rsidR="00FE459E" w:rsidRPr="001B6077" w:rsidRDefault="009442CE">
      <w:pPr>
        <w:spacing w:line="27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1B6077">
        <w:rPr>
          <w:rFonts w:ascii="Garamond" w:hAnsi="Garamond" w:cs="Garamond"/>
          <w:color w:val="000000"/>
          <w:sz w:val="24"/>
          <w:szCs w:val="24"/>
          <w:lang w:val="cs-CZ"/>
        </w:rPr>
        <w:t xml:space="preserve">V </w:t>
      </w:r>
      <w:r w:rsidRPr="001B6077">
        <w:rPr>
          <w:rFonts w:ascii="Garamond" w:hAnsi="Garamond" w:cs="Garamond"/>
          <w:color w:val="000000"/>
          <w:spacing w:val="-1"/>
          <w:sz w:val="24"/>
          <w:szCs w:val="24"/>
          <w:lang w:val="cs-CZ"/>
        </w:rPr>
        <w:t xml:space="preserve">Lounech dne </w:t>
      </w:r>
      <w:r w:rsidR="00250A7C" w:rsidRPr="001B6077">
        <w:rPr>
          <w:rFonts w:ascii="Garamond" w:hAnsi="Garamond" w:cs="Garamond"/>
          <w:color w:val="000000"/>
          <w:spacing w:val="-1"/>
          <w:sz w:val="24"/>
          <w:szCs w:val="24"/>
          <w:lang w:val="cs-CZ"/>
        </w:rPr>
        <w:t>1</w:t>
      </w:r>
      <w:r w:rsidR="00944AD5" w:rsidRPr="001B6077">
        <w:rPr>
          <w:rFonts w:ascii="Garamond" w:hAnsi="Garamond" w:cs="Garamond"/>
          <w:color w:val="000000"/>
          <w:spacing w:val="-1"/>
          <w:sz w:val="24"/>
          <w:szCs w:val="24"/>
          <w:lang w:val="cs-CZ"/>
        </w:rPr>
        <w:t>6</w:t>
      </w:r>
      <w:r w:rsidR="00250A7C" w:rsidRPr="001B6077">
        <w:rPr>
          <w:rFonts w:ascii="Garamond" w:hAnsi="Garamond" w:cs="Garamond"/>
          <w:color w:val="000000"/>
          <w:spacing w:val="-1"/>
          <w:sz w:val="24"/>
          <w:szCs w:val="24"/>
          <w:lang w:val="cs-CZ"/>
        </w:rPr>
        <w:t>. ledna 2026</w:t>
      </w:r>
    </w:p>
    <w:p w14:paraId="6B65DB42" w14:textId="77777777" w:rsidR="00FE459E" w:rsidRPr="001B6077" w:rsidRDefault="00FE459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99537C" w14:textId="77777777" w:rsidR="00FE459E" w:rsidRPr="001B6077" w:rsidRDefault="00FE459E">
      <w:pPr>
        <w:spacing w:after="23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249417" w14:textId="0032056B" w:rsidR="00FE459E" w:rsidRPr="001B6077" w:rsidRDefault="009442CE">
      <w:pPr>
        <w:spacing w:line="268" w:lineRule="exact"/>
        <w:ind w:left="896" w:right="7148"/>
        <w:rPr>
          <w:rFonts w:ascii="Times New Roman" w:hAnsi="Times New Roman" w:cs="Times New Roman"/>
          <w:color w:val="010302"/>
          <w:lang w:val="cs-CZ"/>
        </w:rPr>
        <w:sectPr w:rsidR="00FE459E" w:rsidRPr="001B6077">
          <w:type w:val="continuous"/>
          <w:pgSz w:w="11920" w:h="16855"/>
          <w:pgMar w:top="343" w:right="500" w:bottom="275" w:left="500" w:header="708" w:footer="708" w:gutter="0"/>
          <w:cols w:space="708"/>
          <w:docGrid w:linePitch="360"/>
        </w:sectPr>
      </w:pPr>
      <w:r w:rsidRPr="001B6077">
        <w:rPr>
          <w:rFonts w:ascii="Garamond" w:hAnsi="Garamond" w:cs="Garamond"/>
          <w:color w:val="000000"/>
          <w:sz w:val="24"/>
          <w:szCs w:val="24"/>
          <w:lang w:val="cs-CZ"/>
        </w:rPr>
        <w:t>Mgr.</w:t>
      </w:r>
      <w:r w:rsidR="00CF3718" w:rsidRPr="001B6077">
        <w:rPr>
          <w:rFonts w:ascii="Garamond" w:hAnsi="Garamond" w:cs="Garamond"/>
          <w:color w:val="000000"/>
          <w:sz w:val="24"/>
          <w:szCs w:val="24"/>
          <w:lang w:val="cs-CZ"/>
        </w:rPr>
        <w:t xml:space="preserve"> </w:t>
      </w:r>
      <w:r w:rsidR="00250A7C" w:rsidRPr="001B6077">
        <w:rPr>
          <w:rFonts w:ascii="Garamond" w:hAnsi="Garamond" w:cs="Garamond"/>
          <w:color w:val="000000"/>
          <w:sz w:val="24"/>
          <w:szCs w:val="24"/>
          <w:lang w:val="cs-CZ"/>
        </w:rPr>
        <w:t>Ing. Jan Jouza</w:t>
      </w:r>
      <w:r w:rsidRPr="001B6077">
        <w:rPr>
          <w:rFonts w:ascii="Garamond" w:hAnsi="Garamond" w:cs="Garamond"/>
          <w:color w:val="000000"/>
          <w:sz w:val="24"/>
          <w:szCs w:val="24"/>
          <w:lang w:val="cs-CZ"/>
        </w:rPr>
        <w:t>, v</w:t>
      </w:r>
      <w:r w:rsidRPr="001B6077">
        <w:rPr>
          <w:rFonts w:ascii="Garamond" w:hAnsi="Garamond" w:cs="Garamond"/>
          <w:color w:val="000000"/>
          <w:spacing w:val="1"/>
          <w:sz w:val="24"/>
          <w:szCs w:val="24"/>
          <w:lang w:val="cs-CZ"/>
        </w:rPr>
        <w:t xml:space="preserve">. </w:t>
      </w:r>
      <w:r w:rsidRPr="001B6077">
        <w:rPr>
          <w:rFonts w:ascii="Garamond" w:hAnsi="Garamond" w:cs="Garamond"/>
          <w:color w:val="000000"/>
          <w:sz w:val="24"/>
          <w:szCs w:val="24"/>
          <w:lang w:val="cs-CZ"/>
        </w:rPr>
        <w:t>r.</w:t>
      </w:r>
      <w:r w:rsidRPr="001B6077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1B6077">
        <w:rPr>
          <w:lang w:val="cs-CZ"/>
        </w:rPr>
        <w:br w:type="textWrapping" w:clear="all"/>
      </w:r>
      <w:r w:rsidRPr="001B6077">
        <w:rPr>
          <w:rFonts w:ascii="Garamond" w:hAnsi="Garamond" w:cs="Garamond"/>
          <w:color w:val="000000"/>
          <w:sz w:val="24"/>
          <w:szCs w:val="24"/>
          <w:lang w:val="cs-CZ"/>
        </w:rPr>
        <w:t>předsed</w:t>
      </w:r>
      <w:r w:rsidR="00250A7C" w:rsidRPr="001B6077">
        <w:rPr>
          <w:rFonts w:ascii="Garamond" w:hAnsi="Garamond" w:cs="Garamond"/>
          <w:color w:val="000000"/>
          <w:sz w:val="24"/>
          <w:szCs w:val="24"/>
          <w:lang w:val="cs-CZ"/>
        </w:rPr>
        <w:t xml:space="preserve">a </w:t>
      </w:r>
      <w:r w:rsidRPr="001B6077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okresního soudu</w:t>
      </w:r>
      <w:r w:rsidRPr="001B6077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1C51FA3E" w14:textId="77777777" w:rsidR="00FE459E" w:rsidRPr="001B6077" w:rsidRDefault="00FE459E">
      <w:pPr>
        <w:rPr>
          <w:lang w:val="cs-CZ"/>
        </w:rPr>
      </w:pPr>
    </w:p>
    <w:sectPr w:rsidR="00FE459E" w:rsidRPr="001B6077">
      <w:type w:val="continuous"/>
      <w:pgSz w:w="11920" w:h="16855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Výročnízpráva za rok2025. 2026/01/16 09:21:43"/>
    <w:docVar w:name="DOKUMENT_ADRESAR_FS" w:val="C:\TMP\DB"/>
    <w:docVar w:name="DOKUMENT_AUTOMATICKE_UKLADANI" w:val="ANO"/>
    <w:docVar w:name="DOKUMENT_PERIODA_UKLADANI" w:val="5"/>
    <w:docVar w:name="DOKUMENT_ULOZIT_JAKO_DOCX" w:val="ANO"/>
  </w:docVars>
  <w:rsids>
    <w:rsidRoot w:val="00FE459E"/>
    <w:rsid w:val="000B60AF"/>
    <w:rsid w:val="00105670"/>
    <w:rsid w:val="001549D8"/>
    <w:rsid w:val="00172482"/>
    <w:rsid w:val="001756F1"/>
    <w:rsid w:val="001A551F"/>
    <w:rsid w:val="001A76DB"/>
    <w:rsid w:val="001B6077"/>
    <w:rsid w:val="00201594"/>
    <w:rsid w:val="00207354"/>
    <w:rsid w:val="00232645"/>
    <w:rsid w:val="00250A7C"/>
    <w:rsid w:val="00253ACE"/>
    <w:rsid w:val="003269E0"/>
    <w:rsid w:val="003429F8"/>
    <w:rsid w:val="003B48D7"/>
    <w:rsid w:val="00424662"/>
    <w:rsid w:val="00437B9F"/>
    <w:rsid w:val="00451983"/>
    <w:rsid w:val="004D4BB3"/>
    <w:rsid w:val="004E2847"/>
    <w:rsid w:val="004F53F3"/>
    <w:rsid w:val="005F6AF0"/>
    <w:rsid w:val="006077B3"/>
    <w:rsid w:val="006169C8"/>
    <w:rsid w:val="006504F5"/>
    <w:rsid w:val="00655BDB"/>
    <w:rsid w:val="007626E1"/>
    <w:rsid w:val="007E5C2B"/>
    <w:rsid w:val="0081095E"/>
    <w:rsid w:val="00811B21"/>
    <w:rsid w:val="00823942"/>
    <w:rsid w:val="008258BF"/>
    <w:rsid w:val="008617FF"/>
    <w:rsid w:val="008632AA"/>
    <w:rsid w:val="008D40BA"/>
    <w:rsid w:val="00906FF5"/>
    <w:rsid w:val="009442CE"/>
    <w:rsid w:val="00944AD5"/>
    <w:rsid w:val="009539A4"/>
    <w:rsid w:val="00956290"/>
    <w:rsid w:val="00971CCA"/>
    <w:rsid w:val="00992983"/>
    <w:rsid w:val="009B2299"/>
    <w:rsid w:val="00AB1D2A"/>
    <w:rsid w:val="00AC06D5"/>
    <w:rsid w:val="00B12507"/>
    <w:rsid w:val="00B22EAD"/>
    <w:rsid w:val="00BA1D0D"/>
    <w:rsid w:val="00C445B9"/>
    <w:rsid w:val="00C7178A"/>
    <w:rsid w:val="00C76A20"/>
    <w:rsid w:val="00CE6BDB"/>
    <w:rsid w:val="00CF3718"/>
    <w:rsid w:val="00D4197F"/>
    <w:rsid w:val="00D45392"/>
    <w:rsid w:val="00D500D4"/>
    <w:rsid w:val="00D92AD3"/>
    <w:rsid w:val="00E8799E"/>
    <w:rsid w:val="00E94385"/>
    <w:rsid w:val="00EF28F3"/>
    <w:rsid w:val="00F01F7D"/>
    <w:rsid w:val="00FC77AE"/>
    <w:rsid w:val="00FD11E2"/>
    <w:rsid w:val="00FE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2FC00"/>
  <w15:docId w15:val="{372F8CD2-95C8-425E-B3FA-49EF4CFF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datelna@osoud.lou.justice.cz" TargetMode="External"/><Relationship Id="rId5" Type="http://schemas.openxmlformats.org/officeDocument/2006/relationships/hyperlink" Target="mailto:podatelna@osoud.lou.justice.cz" TargetMode="External"/><Relationship Id="rId4" Type="http://schemas.openxmlformats.org/officeDocument/2006/relationships/hyperlink" Target="mailto:podatelna@osoud.lou.justice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2</Pages>
  <Words>374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Lounech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Patkoló Andrea</dc:creator>
  <cp:lastModifiedBy>Patkoló Andrea</cp:lastModifiedBy>
  <cp:revision>2</cp:revision>
  <cp:lastPrinted>2026-01-16T08:18:00Z</cp:lastPrinted>
  <dcterms:created xsi:type="dcterms:W3CDTF">2026-01-16T09:31:00Z</dcterms:created>
  <dcterms:modified xsi:type="dcterms:W3CDTF">2026-01-16T09:31:00Z</dcterms:modified>
</cp:coreProperties>
</file>