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D70C" w14:textId="77777777" w:rsidR="008C2426" w:rsidRPr="00E1782E" w:rsidRDefault="00E1782E">
      <w:pPr>
        <w:spacing w:after="577" w:line="265" w:lineRule="auto"/>
        <w:ind w:left="-35" w:right="-8"/>
        <w:jc w:val="right"/>
      </w:pPr>
      <w:r w:rsidRPr="00E1782E">
        <w:drawing>
          <wp:anchor distT="0" distB="0" distL="114300" distR="114300" simplePos="0" relativeHeight="251658240" behindDoc="0" locked="0" layoutInCell="1" allowOverlap="0" wp14:anchorId="3B80C70B" wp14:editId="5660C54A">
            <wp:simplePos x="0" y="0"/>
            <wp:positionH relativeFrom="column">
              <wp:posOffset>-558</wp:posOffset>
            </wp:positionH>
            <wp:positionV relativeFrom="paragraph">
              <wp:posOffset>-7104</wp:posOffset>
            </wp:positionV>
            <wp:extent cx="3019425" cy="7239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82E">
        <w:t xml:space="preserve">2 ZT 63/2024 </w:t>
      </w:r>
      <w:r w:rsidRPr="00E1782E">
        <w:rPr>
          <w:rFonts w:ascii="Calibri" w:eastAsia="Calibri" w:hAnsi="Calibri" w:cs="Calibri"/>
        </w:rPr>
        <w:t>-</w:t>
      </w:r>
      <w:r w:rsidRPr="00E1782E">
        <w:t xml:space="preserve"> 29 </w:t>
      </w:r>
    </w:p>
    <w:p w14:paraId="4D719285" w14:textId="77777777" w:rsidR="008C2426" w:rsidRPr="00E1782E" w:rsidRDefault="00E1782E">
      <w:pPr>
        <w:spacing w:after="94" w:line="259" w:lineRule="auto"/>
        <w:ind w:left="489" w:right="0" w:firstLine="0"/>
        <w:jc w:val="center"/>
      </w:pPr>
      <w:r w:rsidRPr="00E1782E">
        <w:rPr>
          <w:rFonts w:ascii="Calibri" w:eastAsia="Calibri" w:hAnsi="Calibri" w:cs="Calibri"/>
        </w:rPr>
        <w:t xml:space="preserve"> </w:t>
      </w:r>
    </w:p>
    <w:p w14:paraId="190EC3C6" w14:textId="77777777" w:rsidR="008C2426" w:rsidRPr="00E1782E" w:rsidRDefault="00E1782E">
      <w:pPr>
        <w:spacing w:after="0" w:line="259" w:lineRule="auto"/>
        <w:ind w:left="60" w:right="0" w:firstLine="0"/>
        <w:jc w:val="center"/>
      </w:pPr>
      <w:r w:rsidRPr="00E1782E">
        <w:t xml:space="preserve"> </w:t>
      </w:r>
    </w:p>
    <w:p w14:paraId="66794A09" w14:textId="77777777" w:rsidR="008C2426" w:rsidRPr="00E1782E" w:rsidRDefault="00E1782E">
      <w:pPr>
        <w:spacing w:after="1"/>
        <w:ind w:left="-5" w:right="6995"/>
      </w:pPr>
      <w:r w:rsidRPr="00E1782E">
        <w:t xml:space="preserve">Okresnímu soudu v Mostě </w:t>
      </w:r>
    </w:p>
    <w:p w14:paraId="561A2392" w14:textId="77777777" w:rsidR="008C2426" w:rsidRPr="00E1782E" w:rsidRDefault="00E1782E">
      <w:pPr>
        <w:spacing w:after="61" w:line="259" w:lineRule="auto"/>
        <w:ind w:left="0" w:right="0" w:firstLine="0"/>
        <w:jc w:val="left"/>
      </w:pPr>
      <w:r w:rsidRPr="00E1782E">
        <w:rPr>
          <w:color w:val="FFFFFF"/>
        </w:rPr>
        <w:t xml:space="preserve"> </w:t>
      </w:r>
    </w:p>
    <w:p w14:paraId="43D36BE2" w14:textId="77777777" w:rsidR="008C2426" w:rsidRPr="00E1782E" w:rsidRDefault="00E1782E">
      <w:pPr>
        <w:pStyle w:val="Nadpis1"/>
      </w:pPr>
      <w:r w:rsidRPr="00E1782E">
        <w:t xml:space="preserve">OBŽALOBA </w:t>
      </w:r>
    </w:p>
    <w:p w14:paraId="20DEA0C2" w14:textId="77777777" w:rsidR="008C2426" w:rsidRPr="00E1782E" w:rsidRDefault="00E1782E">
      <w:pPr>
        <w:spacing w:after="215" w:line="259" w:lineRule="auto"/>
        <w:ind w:left="0" w:right="0" w:firstLine="0"/>
        <w:jc w:val="left"/>
      </w:pPr>
      <w:r w:rsidRPr="00E1782E">
        <w:t xml:space="preserve"> </w:t>
      </w:r>
    </w:p>
    <w:p w14:paraId="17C9FC49" w14:textId="77777777" w:rsidR="008C2426" w:rsidRPr="00E1782E" w:rsidRDefault="00E1782E">
      <w:pPr>
        <w:spacing w:after="188"/>
        <w:ind w:left="-5" w:right="0"/>
      </w:pPr>
      <w:r w:rsidRPr="00E1782E">
        <w:t xml:space="preserve">Státní zástupce Okresního státního zastupitelství v Mostě podává podle § 176 odst. 1 trestního řádu obžalobu na obviněnou </w:t>
      </w:r>
    </w:p>
    <w:p w14:paraId="3AE02CC6" w14:textId="77777777" w:rsidR="008C2426" w:rsidRPr="00E1782E" w:rsidRDefault="00E1782E">
      <w:pPr>
        <w:spacing w:after="0" w:line="265" w:lineRule="auto"/>
        <w:ind w:left="-35" w:right="-81"/>
        <w:jc w:val="right"/>
      </w:pPr>
      <w:r w:rsidRPr="00E1782E">
        <w:rPr>
          <w:rFonts w:ascii="Calibri" w:eastAsia="Calibri" w:hAnsi="Calibri" w:cs="Calibri"/>
          <w:sz w:val="22"/>
        </w:rPr>
        <mc:AlternateContent>
          <mc:Choice Requires="wpg">
            <w:drawing>
              <wp:inline distT="0" distB="0" distL="0" distR="0" wp14:anchorId="597D8EFC" wp14:editId="40E330FD">
                <wp:extent cx="4158463" cy="370586"/>
                <wp:effectExtent l="0" t="0" r="0" b="0"/>
                <wp:docPr id="8985" name="Group 8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8463" cy="370586"/>
                          <a:chOff x="0" y="0"/>
                          <a:chExt cx="4158463" cy="370586"/>
                        </a:xfrm>
                      </wpg:grpSpPr>
                      <wps:wsp>
                        <wps:cNvPr id="200" name="Rectangle 200"/>
                        <wps:cNvSpPr/>
                        <wps:spPr>
                          <a:xfrm>
                            <a:off x="1480261" y="12700"/>
                            <a:ext cx="87988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35FBE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 narozen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142058" y="12700"/>
                            <a:ext cx="226235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3C0DE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311222" y="127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E87FA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85623" y="214931"/>
                            <a:ext cx="1133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0191C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9" name="Rectangle 8349"/>
                        <wps:cNvSpPr/>
                        <wps:spPr>
                          <a:xfrm>
                            <a:off x="471373" y="214931"/>
                            <a:ext cx="54970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7B5DC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bytem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0" name="Rectangle 8350"/>
                        <wps:cNvSpPr/>
                        <wps:spPr>
                          <a:xfrm>
                            <a:off x="885596" y="214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3CB21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578608" y="214931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1CE9F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622118" y="1879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F258B" w14:textId="77777777" w:rsidR="008C2426" w:rsidRDefault="00E1782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1493114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14" h="195326">
                                <a:moveTo>
                                  <a:pt x="0" y="0"/>
                                </a:moveTo>
                                <a:lnTo>
                                  <a:pt x="1493114" y="0"/>
                                </a:lnTo>
                                <a:lnTo>
                                  <a:pt x="1493114" y="187960"/>
                                </a:lnTo>
                                <a:lnTo>
                                  <a:pt x="927964" y="187960"/>
                                </a:lnTo>
                                <a:lnTo>
                                  <a:pt x="927964" y="195326"/>
                                </a:lnTo>
                                <a:lnTo>
                                  <a:pt x="385623" y="195326"/>
                                </a:lnTo>
                                <a:lnTo>
                                  <a:pt x="385623" y="187960"/>
                                </a:lnTo>
                                <a:lnTo>
                                  <a:pt x="12700" y="187960"/>
                                </a:lnTo>
                                <a:lnTo>
                                  <a:pt x="12700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2368626" y="0"/>
                            <a:ext cx="178983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836" h="195326">
                                <a:moveTo>
                                  <a:pt x="0" y="0"/>
                                </a:moveTo>
                                <a:lnTo>
                                  <a:pt x="1789836" y="0"/>
                                </a:lnTo>
                                <a:lnTo>
                                  <a:pt x="1789836" y="195326"/>
                                </a:lnTo>
                                <a:lnTo>
                                  <a:pt x="209982" y="195326"/>
                                </a:lnTo>
                                <a:lnTo>
                                  <a:pt x="209982" y="187960"/>
                                </a:lnTo>
                                <a:lnTo>
                                  <a:pt x="0" y="187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1" name="Shape 9541"/>
                        <wps:cNvSpPr/>
                        <wps:spPr>
                          <a:xfrm>
                            <a:off x="0" y="175260"/>
                            <a:ext cx="398323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323" h="195326">
                                <a:moveTo>
                                  <a:pt x="0" y="0"/>
                                </a:moveTo>
                                <a:lnTo>
                                  <a:pt x="398323" y="0"/>
                                </a:lnTo>
                                <a:lnTo>
                                  <a:pt x="398323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2" name="Shape 9542"/>
                        <wps:cNvSpPr/>
                        <wps:spPr>
                          <a:xfrm>
                            <a:off x="915264" y="175261"/>
                            <a:ext cx="1676045" cy="1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045" h="195325">
                                <a:moveTo>
                                  <a:pt x="0" y="0"/>
                                </a:moveTo>
                                <a:lnTo>
                                  <a:pt x="1676045" y="0"/>
                                </a:lnTo>
                                <a:lnTo>
                                  <a:pt x="1676045" y="195325"/>
                                </a:lnTo>
                                <a:lnTo>
                                  <a:pt x="0" y="195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D8EFC" id="Group 8985" o:spid="_x0000_s1026" style="width:327.45pt;height:29.2pt;mso-position-horizontal-relative:char;mso-position-vertical-relative:line" coordsize="41584,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">
                <v:rect id="Rectangle 200" o:spid="_x0000_s1027" style="position:absolute;left:14802;top:127;width:879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BC35FBE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 narozen</w:t>
                        </w:r>
                      </w:p>
                    </w:txbxContent>
                  </v:textbox>
                </v:rect>
                <v:rect id="Rectangle 211" o:spid="_x0000_s1028" style="position:absolute;left:21420;top:127;width:22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0483C0DE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ou</w:t>
                        </w:r>
                      </w:p>
                    </w:txbxContent>
                  </v:textbox>
                </v:rect>
                <v:rect id="Rectangle 222" o:spid="_x0000_s1029" style="position:absolute;left:23112;top:1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5EEE87FA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" o:spid="_x0000_s1030" style="position:absolute;left:3856;top:2149;width:113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4FD0191C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8349" o:spid="_x0000_s1031" style="position:absolute;left:4713;top:2149;width:549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ne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uLROIHHm/AE5OwOAAD//wMAUEsBAi0AFAAGAAgAAAAhANvh9svuAAAAhQEAABMAAAAAAAAA&#10;AAAAAAAAAAAAAFtDb250ZW50X1R5cGVzXS54bWxQSwECLQAUAAYACAAAACEAWvQsW78AAAAVAQAA&#10;CwAAAAAAAAAAAAAAAAAfAQAAX3JlbHMvLnJlbHNQSwECLQAUAAYACAAAACEAGsmp3sYAAADdAAAA&#10;DwAAAAAAAAAAAAAAAAAHAgAAZHJzL2Rvd25yZXYueG1sUEsFBgAAAAADAAMAtwAAAPoCAAAAAA==&#10;" filled="f" stroked="f">
                  <v:textbox inset="0,0,0,0">
                    <w:txbxContent>
                      <w:p w14:paraId="6CE7B5DC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bytem</w:t>
                        </w:r>
                      </w:p>
                    </w:txbxContent>
                  </v:textbox>
                </v:rect>
                <v:rect id="Rectangle 8350" o:spid="_x0000_s1032" style="position:absolute;left:8855;top:214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ae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xKNx2B/ehCcg528AAAD//wMAUEsBAi0AFAAGAAgAAAAhANvh9svuAAAAhQEAABMAAAAAAAAAAAAA&#10;AAAAAAAAAFtDb250ZW50X1R5cGVzXS54bWxQSwECLQAUAAYACAAAACEAWvQsW78AAAAVAQAACwAA&#10;AAAAAAAAAAAAAAAfAQAAX3JlbHMvLnJlbHNQSwECLQAUAAYACAAAACEADiqWnsMAAADdAAAADwAA&#10;AAAAAAAAAAAAAAAHAgAAZHJzL2Rvd25yZXYueG1sUEsFBgAAAAADAAMAtwAAAPcCAAAAAA==&#10;" filled="f" stroked="f">
                  <v:textbox inset="0,0,0,0">
                    <w:txbxContent>
                      <w:p w14:paraId="6BC3CB21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" o:spid="_x0000_s1033" style="position:absolute;left:25786;top:214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441CE9F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,</w:t>
                        </w:r>
                      </w:p>
                    </w:txbxContent>
                  </v:textbox>
                </v:rect>
                <v:rect id="Rectangle 278" o:spid="_x0000_s1034" style="position:absolute;left:26221;top:18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371F258B" w14:textId="77777777" w:rsidR="008C2426" w:rsidRDefault="00E1782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17" o:spid="_x0000_s1035" style="position:absolute;width:14931;height:1953;visibility:visible;mso-wrap-style:square;v-text-anchor:top" coordsize="1493114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" path="m,l1493114,r,187960l927964,187960r,7366l385623,195326r,-7366l12700,187960r,7366l,195326,,xe" fillcolor="black" stroked="f" strokeweight="0">
                  <v:stroke miterlimit="83231f" joinstyle="miter"/>
                  <v:path arrowok="t" textboxrect="0,0,1493114,195326"/>
                </v:shape>
                <v:shape id="Shape 1018" o:spid="_x0000_s1036" style="position:absolute;left:23686;width:17898;height:1953;visibility:visible;mso-wrap-style:square;v-text-anchor:top" coordsize="1789836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" path="m,l1789836,r,195326l209982,195326r,-7366l,187960,,xe" fillcolor="black" stroked="f" strokeweight="0">
                  <v:stroke miterlimit="83231f" joinstyle="miter"/>
                  <v:path arrowok="t" textboxrect="0,0,1789836,195326"/>
                </v:shape>
                <v:shape id="Shape 9541" o:spid="_x0000_s1037" style="position:absolute;top:1752;width:3983;height:1953;visibility:visible;mso-wrap-style:square;v-text-anchor:top" coordsize="398323,195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" path="m,l398323,r,195326l,195326,,e" fillcolor="black" stroked="f" strokeweight="0">
                  <v:stroke miterlimit="83231f" joinstyle="miter"/>
                  <v:path arrowok="t" textboxrect="0,0,398323,195326"/>
                </v:shape>
                <v:shape id="Shape 9542" o:spid="_x0000_s1038" style="position:absolute;left:9152;top:1752;width:16761;height:1953;visibility:visible;mso-wrap-style:square;v-text-anchor:top" coordsize="1676045,1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" path="m,l1676045,r,195325l,195325,,e" fillcolor="black" stroked="f" strokeweight="0">
                  <v:stroke miterlimit="83231f" joinstyle="miter"/>
                  <v:path arrowok="t" textboxrect="0,0,1676045,195325"/>
                </v:shape>
                <w10:anchorlock/>
              </v:group>
            </w:pict>
          </mc:Fallback>
        </mc:AlternateContent>
      </w:r>
      <w:r w:rsidRPr="00E1782E">
        <w:t xml:space="preserve">, zaměstnáním </w:t>
      </w:r>
      <w:r w:rsidRPr="00E1782E">
        <w:rPr>
          <w:rFonts w:ascii="Calibri" w:eastAsia="Calibri" w:hAnsi="Calibri" w:cs="Calibri"/>
          <w:sz w:val="22"/>
        </w:rPr>
        <mc:AlternateContent>
          <mc:Choice Requires="wpg">
            <w:drawing>
              <wp:inline distT="0" distB="0" distL="0" distR="0" wp14:anchorId="66DB32C6" wp14:editId="0237C01B">
                <wp:extent cx="599338" cy="195326"/>
                <wp:effectExtent l="0" t="0" r="0" b="0"/>
                <wp:docPr id="8990" name="Group 8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338" cy="195326"/>
                          <a:chOff x="0" y="0"/>
                          <a:chExt cx="599338" cy="195326"/>
                        </a:xfrm>
                      </wpg:grpSpPr>
                      <wps:wsp>
                        <wps:cNvPr id="9545" name="Shape 9545"/>
                        <wps:cNvSpPr/>
                        <wps:spPr>
                          <a:xfrm>
                            <a:off x="0" y="0"/>
                            <a:ext cx="599338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338" h="195326">
                                <a:moveTo>
                                  <a:pt x="0" y="0"/>
                                </a:moveTo>
                                <a:lnTo>
                                  <a:pt x="599338" y="0"/>
                                </a:lnTo>
                                <a:lnTo>
                                  <a:pt x="599338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0" style="width:47.192pt;height:15.38pt;mso-position-horizontal-relative:char;mso-position-vertical-relative:line" coordsize="5993,1953">
                <v:shape id="Shape 9546" style="position:absolute;width:5993;height:1953;left:0;top:0;" coordsize="599338,195326" path="m0,0l599338,0l599338,195326l0,19532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2280DF" w14:textId="77777777" w:rsidR="008C2426" w:rsidRPr="00E1782E" w:rsidRDefault="00E1782E">
      <w:pPr>
        <w:pStyle w:val="Nadpis2"/>
        <w:spacing w:after="215" w:line="227" w:lineRule="auto"/>
        <w:ind w:left="4388" w:hanging="4388"/>
        <w:jc w:val="left"/>
      </w:pPr>
      <w:r w:rsidRPr="00E1782E">
        <w:rPr>
          <w:b w:val="0"/>
          <w:color w:val="FFFFFF"/>
          <w:sz w:val="24"/>
        </w:rPr>
        <w:t xml:space="preserve"> </w:t>
      </w:r>
      <w:r w:rsidRPr="00E1782E">
        <w:t xml:space="preserve">že </w:t>
      </w:r>
    </w:p>
    <w:p w14:paraId="57B6B5CA" w14:textId="77777777" w:rsidR="008C2426" w:rsidRPr="00E1782E" w:rsidRDefault="00E1782E">
      <w:pPr>
        <w:tabs>
          <w:tab w:val="center" w:pos="1867"/>
          <w:tab w:val="center" w:pos="3079"/>
          <w:tab w:val="center" w:pos="4139"/>
          <w:tab w:val="center" w:pos="5652"/>
          <w:tab w:val="center" w:pos="7024"/>
          <w:tab w:val="center" w:pos="8037"/>
          <w:tab w:val="right" w:pos="9075"/>
        </w:tabs>
        <w:spacing w:after="29"/>
        <w:ind w:left="-15" w:right="0" w:firstLine="0"/>
        <w:jc w:val="left"/>
      </w:pPr>
      <w:r w:rsidRPr="00E1782E">
        <w:t xml:space="preserve">v přesně </w:t>
      </w:r>
      <w:r w:rsidRPr="00E1782E">
        <w:tab/>
        <w:t xml:space="preserve">nezjištěné </w:t>
      </w:r>
      <w:r w:rsidRPr="00E1782E">
        <w:tab/>
        <w:t xml:space="preserve">době </w:t>
      </w:r>
      <w:r w:rsidRPr="00E1782E">
        <w:tab/>
        <w:t xml:space="preserve">a čase, </w:t>
      </w:r>
      <w:r w:rsidRPr="00E1782E">
        <w:tab/>
        <w:t xml:space="preserve">přinejmenším </w:t>
      </w:r>
      <w:r w:rsidRPr="00E1782E">
        <w:tab/>
        <w:t xml:space="preserve">však </w:t>
      </w:r>
      <w:r w:rsidRPr="00E1782E">
        <w:tab/>
      </w:r>
      <w:r w:rsidRPr="00E1782E">
        <w:t xml:space="preserve">v době </w:t>
      </w:r>
      <w:r w:rsidRPr="00E1782E">
        <w:tab/>
        <w:t xml:space="preserve">od </w:t>
      </w:r>
    </w:p>
    <w:p w14:paraId="1768EADD" w14:textId="77777777" w:rsidR="008C2426" w:rsidRPr="00E1782E" w:rsidRDefault="00E1782E">
      <w:pPr>
        <w:spacing w:after="0" w:line="265" w:lineRule="auto"/>
        <w:ind w:left="-35" w:right="-8"/>
        <w:jc w:val="right"/>
      </w:pPr>
      <w:r w:rsidRPr="00E1782E">
        <w:rPr>
          <w:rFonts w:ascii="Calibri" w:eastAsia="Calibri" w:hAnsi="Calibri" w:cs="Calibri"/>
          <w:sz w:val="22"/>
        </w:rPr>
        <mc:AlternateContent>
          <mc:Choice Requires="wpg">
            <w:drawing>
              <wp:inline distT="0" distB="0" distL="0" distR="0" wp14:anchorId="2FD18E0C" wp14:editId="15432BB8">
                <wp:extent cx="2634666" cy="195326"/>
                <wp:effectExtent l="0" t="0" r="0" b="0"/>
                <wp:docPr id="8992" name="Group 8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4666" cy="195326"/>
                          <a:chOff x="0" y="0"/>
                          <a:chExt cx="2634666" cy="195326"/>
                        </a:xfrm>
                      </wpg:grpSpPr>
                      <wps:wsp>
                        <wps:cNvPr id="9547" name="Shape 9547"/>
                        <wps:cNvSpPr/>
                        <wps:spPr>
                          <a:xfrm>
                            <a:off x="0" y="0"/>
                            <a:ext cx="2634666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4666" h="195326">
                                <a:moveTo>
                                  <a:pt x="0" y="0"/>
                                </a:moveTo>
                                <a:lnTo>
                                  <a:pt x="2634666" y="0"/>
                                </a:lnTo>
                                <a:lnTo>
                                  <a:pt x="2634666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2" style="width:207.454pt;height:15.38pt;mso-position-horizontal-relative:char;mso-position-vertical-relative:line" coordsize="26346,1953">
                <v:shape id="Shape 9548" style="position:absolute;width:26346;height:1953;left:0;top:0;" coordsize="2634666,195326" path="m0,0l2634666,0l2634666,195326l0,19532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E1782E">
        <w:t xml:space="preserve"> na blíže nezjištěném místě v Mostě, zveřejnila </w:t>
      </w:r>
    </w:p>
    <w:p w14:paraId="2F06EA04" w14:textId="77777777" w:rsidR="008C2426" w:rsidRPr="00E1782E" w:rsidRDefault="00E1782E">
      <w:pPr>
        <w:spacing w:after="29"/>
        <w:ind w:left="-5" w:right="0"/>
      </w:pPr>
      <w:r w:rsidRPr="00E1782E">
        <w:t xml:space="preserve">na sociální platformě Facebook, konkrétně na komunitní stránce </w:t>
      </w:r>
    </w:p>
    <w:p w14:paraId="374C6B1A" w14:textId="77777777" w:rsidR="008C2426" w:rsidRPr="00E1782E" w:rsidRDefault="00E1782E">
      <w:pPr>
        <w:spacing w:after="29"/>
        <w:ind w:left="-5" w:right="0"/>
      </w:pPr>
      <w:r w:rsidRPr="00E1782E">
        <w:rPr>
          <w:rFonts w:ascii="Calibri" w:eastAsia="Calibri" w:hAnsi="Calibri" w:cs="Calibri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F0F5A7" wp14:editId="530CF044">
                <wp:simplePos x="0" y="0"/>
                <wp:positionH relativeFrom="column">
                  <wp:posOffset>4453840</wp:posOffset>
                </wp:positionH>
                <wp:positionV relativeFrom="paragraph">
                  <wp:posOffset>-214930</wp:posOffset>
                </wp:positionV>
                <wp:extent cx="1357858" cy="370585"/>
                <wp:effectExtent l="0" t="0" r="0" b="0"/>
                <wp:wrapNone/>
                <wp:docPr id="8993" name="Group 8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7858" cy="370585"/>
                          <a:chOff x="0" y="0"/>
                          <a:chExt cx="1357858" cy="370585"/>
                        </a:xfrm>
                      </wpg:grpSpPr>
                      <wps:wsp>
                        <wps:cNvPr id="1023" name="Shape 1023"/>
                        <wps:cNvSpPr/>
                        <wps:spPr>
                          <a:xfrm>
                            <a:off x="0" y="0"/>
                            <a:ext cx="1354632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632" h="195326">
                                <a:moveTo>
                                  <a:pt x="0" y="0"/>
                                </a:moveTo>
                                <a:lnTo>
                                  <a:pt x="1354632" y="0"/>
                                </a:lnTo>
                                <a:lnTo>
                                  <a:pt x="1354632" y="195326"/>
                                </a:lnTo>
                                <a:lnTo>
                                  <a:pt x="1345158" y="195326"/>
                                </a:lnTo>
                                <a:lnTo>
                                  <a:pt x="1345158" y="187960"/>
                                </a:lnTo>
                                <a:lnTo>
                                  <a:pt x="970712" y="187960"/>
                                </a:lnTo>
                                <a:lnTo>
                                  <a:pt x="970712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9" name="Shape 9549"/>
                        <wps:cNvSpPr/>
                        <wps:spPr>
                          <a:xfrm>
                            <a:off x="958011" y="175259"/>
                            <a:ext cx="399847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47" h="195326">
                                <a:moveTo>
                                  <a:pt x="0" y="0"/>
                                </a:moveTo>
                                <a:lnTo>
                                  <a:pt x="399847" y="0"/>
                                </a:lnTo>
                                <a:lnTo>
                                  <a:pt x="399847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93" style="width:106.918pt;height:29.1799pt;position:absolute;z-index:-2147483542;mso-position-horizontal-relative:text;mso-position-horizontal:absolute;margin-left:350.696pt;mso-position-vertical-relative:text;margin-top:-16.9237pt;" coordsize="13578,3705">
                <v:shape id="Shape 1023" style="position:absolute;width:13546;height:1953;left:0;top:0;" coordsize="1354632,195326" path="m0,0l1354632,0l1354632,195326l1345158,195326l1345158,187960l970712,187960l970712,195326l0,195326l0,0x">
                  <v:stroke weight="0pt" endcap="flat" joinstyle="miter" miterlimit="10" on="false" color="#000000" opacity="0"/>
                  <v:fill on="true" color="#000000"/>
                </v:shape>
                <v:shape id="Shape 9550" style="position:absolute;width:3998;height:1953;left:9580;top:1752;" coordsize="399847,195326" path="m0,0l399847,0l399847,195326l0,19532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E1782E">
        <w:t xml:space="preserve">ze svého facebookového účtu, kde vystupuje pod uživatelským jménem </w:t>
      </w:r>
    </w:p>
    <w:p w14:paraId="09B5A183" w14:textId="77777777" w:rsidR="008C2426" w:rsidRPr="00E1782E" w:rsidRDefault="00E1782E">
      <w:pPr>
        <w:spacing w:after="0" w:line="265" w:lineRule="auto"/>
        <w:ind w:left="-35" w:right="-8"/>
        <w:jc w:val="right"/>
      </w:pPr>
      <w:r w:rsidRPr="00E1782E">
        <w:rPr>
          <w:rFonts w:ascii="Calibri" w:eastAsia="Calibri" w:hAnsi="Calibri" w:cs="Calibri"/>
          <w:sz w:val="22"/>
        </w:rPr>
        <mc:AlternateContent>
          <mc:Choice Requires="wpg">
            <w:drawing>
              <wp:inline distT="0" distB="0" distL="0" distR="0" wp14:anchorId="326A506C" wp14:editId="339C1268">
                <wp:extent cx="2851912" cy="195326"/>
                <wp:effectExtent l="0" t="0" r="0" b="0"/>
                <wp:docPr id="8995" name="Group 8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912" cy="195326"/>
                          <a:chOff x="0" y="0"/>
                          <a:chExt cx="2851912" cy="195326"/>
                        </a:xfrm>
                      </wpg:grpSpPr>
                      <wps:wsp>
                        <wps:cNvPr id="9551" name="Shape 9551"/>
                        <wps:cNvSpPr/>
                        <wps:spPr>
                          <a:xfrm>
                            <a:off x="0" y="0"/>
                            <a:ext cx="2851912" cy="19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912" h="195326">
                                <a:moveTo>
                                  <a:pt x="0" y="0"/>
                                </a:moveTo>
                                <a:lnTo>
                                  <a:pt x="2851912" y="0"/>
                                </a:lnTo>
                                <a:lnTo>
                                  <a:pt x="2851912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95" style="width:224.56pt;height:15.38pt;mso-position-horizontal-relative:char;mso-position-vertical-relative:line" coordsize="28519,1953">
                <v:shape id="Shape 9552" style="position:absolute;width:28519;height:1953;left:0;top:0;" coordsize="2851912,195326" path="m0,0l2851912,0l2851912,195326l0,19532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E1782E">
        <w:t xml:space="preserve">, komentář ve znění: "Nechtěla bych mít ve </w:t>
      </w:r>
    </w:p>
    <w:p w14:paraId="1801C2A2" w14:textId="77777777" w:rsidR="008C2426" w:rsidRPr="00E1782E" w:rsidRDefault="00E1782E">
      <w:pPr>
        <w:spacing w:after="51"/>
        <w:ind w:left="-5" w:right="0"/>
      </w:pPr>
      <w:r w:rsidRPr="00E1782E">
        <w:t xml:space="preserve">svém městě starostu Žida, který přeje svým občanům válku. Zasloužil by jste jít do plynu, zplynovat vás i vaší rodinu. Plyn na vás Židy (emotikon smajlík, emotikon červené srdce)!", přičemž tento příspěvek sdílela na sociální síti Facebook veřejně, tj. </w:t>
      </w:r>
    </w:p>
    <w:p w14:paraId="5A5ED3BE" w14:textId="1E9ED33C" w:rsidR="008C2426" w:rsidRPr="00E1782E" w:rsidRDefault="00E1782E" w:rsidP="00AA1987">
      <w:pPr>
        <w:spacing w:after="29"/>
        <w:ind w:left="-5" w:right="0"/>
      </w:pPr>
      <w:r w:rsidRPr="00E1782E">
        <w:t xml:space="preserve">viditelně pro celý okruh uživatelů předmětné sociální sítě, </w:t>
      </w:r>
      <w:r w:rsidRPr="00E1782E">
        <w:rPr>
          <w:sz w:val="28"/>
        </w:rPr>
        <w:t xml:space="preserve"> </w:t>
      </w:r>
    </w:p>
    <w:p w14:paraId="02EE142B" w14:textId="77777777" w:rsidR="008C2426" w:rsidRPr="00E1782E" w:rsidRDefault="00E1782E">
      <w:pPr>
        <w:pStyle w:val="Nadpis2"/>
        <w:spacing w:after="162"/>
        <w:ind w:left="15" w:right="9"/>
      </w:pPr>
      <w:r w:rsidRPr="00E1782E">
        <w:t xml:space="preserve">tedy </w:t>
      </w:r>
    </w:p>
    <w:p w14:paraId="43941405" w14:textId="63FB0DCD" w:rsidR="008C2426" w:rsidRPr="00E1782E" w:rsidRDefault="00E1782E" w:rsidP="00AA1987">
      <w:pPr>
        <w:spacing w:after="81" w:line="328" w:lineRule="auto"/>
        <w:ind w:left="-5" w:right="0"/>
      </w:pPr>
      <w:r w:rsidRPr="00E1782E">
        <w:t>jednak veřejně podněcovala k nenávisti k některému národu a spáchala takový čin veřejně přístupnou počítačovou sítí,</w:t>
      </w:r>
      <w:r w:rsidR="00AA1987" w:rsidRPr="00E1782E">
        <w:t xml:space="preserve"> </w:t>
      </w:r>
      <w:r w:rsidRPr="00E1782E">
        <w:t xml:space="preserve">jednak veřejně schvalovala nacistické genocidium, </w:t>
      </w:r>
    </w:p>
    <w:p w14:paraId="22D0D317" w14:textId="77777777" w:rsidR="008C2426" w:rsidRPr="00E1782E" w:rsidRDefault="00E1782E">
      <w:pPr>
        <w:pStyle w:val="Nadpis2"/>
        <w:ind w:left="15" w:right="0"/>
      </w:pPr>
      <w:r w:rsidRPr="00E1782E">
        <w:t xml:space="preserve">čímž spáchala </w:t>
      </w:r>
    </w:p>
    <w:p w14:paraId="44225A9A" w14:textId="46B334BD" w:rsidR="008C2426" w:rsidRPr="00E1782E" w:rsidRDefault="00E1782E" w:rsidP="00AA1987">
      <w:pPr>
        <w:spacing w:after="215" w:line="259" w:lineRule="auto"/>
        <w:ind w:left="0" w:right="0" w:firstLine="0"/>
        <w:jc w:val="left"/>
      </w:pPr>
      <w:r w:rsidRPr="00E1782E">
        <w:t xml:space="preserve">jednak přečin podněcování k nenávisti vůči skupině osob nebo k omezování jejich práv a svobod podle § 356 odst. 1, odst. 3 písm.a) trestního zákoníku,  </w:t>
      </w:r>
    </w:p>
    <w:p w14:paraId="74FAAA6C" w14:textId="77777777" w:rsidR="008C2426" w:rsidRPr="00E1782E" w:rsidRDefault="00E1782E">
      <w:pPr>
        <w:spacing w:after="160"/>
        <w:ind w:left="-5" w:right="0"/>
      </w:pPr>
      <w:r w:rsidRPr="00E1782E">
        <w:t xml:space="preserve">jednak přečin popírání, zpochybňování, schvalování a ospravedlňování genocidia podle § 405 trestního zákoníku.  </w:t>
      </w:r>
    </w:p>
    <w:p w14:paraId="4F68E154" w14:textId="77777777" w:rsidR="008C2426" w:rsidRPr="00E1782E" w:rsidRDefault="00E1782E">
      <w:pPr>
        <w:spacing w:after="0" w:line="259" w:lineRule="auto"/>
        <w:ind w:left="0" w:right="0" w:firstLine="0"/>
        <w:jc w:val="left"/>
      </w:pPr>
      <w:r w:rsidRPr="00E1782E">
        <w:rPr>
          <w:color w:val="444444"/>
          <w:sz w:val="19"/>
        </w:rPr>
        <w:t xml:space="preserve"> </w:t>
      </w:r>
    </w:p>
    <w:p w14:paraId="0599232B" w14:textId="77777777" w:rsidR="008C2426" w:rsidRPr="00E1782E" w:rsidRDefault="00E1782E">
      <w:pPr>
        <w:spacing w:after="0" w:line="259" w:lineRule="auto"/>
        <w:ind w:left="0" w:right="0" w:firstLine="0"/>
        <w:jc w:val="left"/>
      </w:pPr>
      <w:r w:rsidRPr="00E1782E">
        <w:t xml:space="preserve"> </w:t>
      </w:r>
    </w:p>
    <w:sectPr w:rsidR="008C2426" w:rsidRPr="00E1782E">
      <w:headerReference w:type="even" r:id="rId8"/>
      <w:headerReference w:type="default" r:id="rId9"/>
      <w:headerReference w:type="first" r:id="rId10"/>
      <w:pgSz w:w="11906" w:h="16838"/>
      <w:pgMar w:top="720" w:right="1413" w:bottom="1488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A5C1" w14:textId="77777777" w:rsidR="00D233A0" w:rsidRDefault="00D233A0">
      <w:pPr>
        <w:spacing w:after="0" w:line="240" w:lineRule="auto"/>
      </w:pPr>
      <w:r>
        <w:separator/>
      </w:r>
    </w:p>
  </w:endnote>
  <w:endnote w:type="continuationSeparator" w:id="0">
    <w:p w14:paraId="52384B8C" w14:textId="77777777" w:rsidR="00D233A0" w:rsidRDefault="00D2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CCAC" w14:textId="77777777" w:rsidR="00D233A0" w:rsidRDefault="00D233A0">
      <w:pPr>
        <w:spacing w:after="0" w:line="240" w:lineRule="auto"/>
      </w:pPr>
      <w:r>
        <w:separator/>
      </w:r>
    </w:p>
  </w:footnote>
  <w:footnote w:type="continuationSeparator" w:id="0">
    <w:p w14:paraId="6DA8CAFA" w14:textId="77777777" w:rsidR="00D233A0" w:rsidRDefault="00D23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14F8" w14:textId="77777777" w:rsidR="008C2426" w:rsidRDefault="00E178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7C26" w14:textId="77777777" w:rsidR="008C2426" w:rsidRDefault="00E1782E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6ACF" w14:textId="77777777" w:rsidR="008C2426" w:rsidRDefault="008C242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38A6"/>
    <w:multiLevelType w:val="hybridMultilevel"/>
    <w:tmpl w:val="E95E68BA"/>
    <w:lvl w:ilvl="0" w:tplc="15EA0130">
      <w:start w:val="8"/>
      <w:numFmt w:val="decimal"/>
      <w:lvlText w:val="%1."/>
      <w:lvlJc w:val="left"/>
      <w:pPr>
        <w:ind w:left="1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A5222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47236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01F5A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0793A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89594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A46A6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FC38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C6E2C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F0CD4"/>
    <w:multiLevelType w:val="hybridMultilevel"/>
    <w:tmpl w:val="8EA4CA24"/>
    <w:lvl w:ilvl="0" w:tplc="5384577E">
      <w:start w:val="16"/>
      <w:numFmt w:val="decimal"/>
      <w:lvlText w:val="%1."/>
      <w:lvlJc w:val="left"/>
      <w:pPr>
        <w:ind w:left="1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69148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85CBA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D3E8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CD76E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0FB1C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4395E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28ECE6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8AD1C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A12ABC"/>
    <w:multiLevelType w:val="hybridMultilevel"/>
    <w:tmpl w:val="781E771E"/>
    <w:lvl w:ilvl="0" w:tplc="5CDE3912">
      <w:start w:val="1"/>
      <w:numFmt w:val="decimal"/>
      <w:lvlText w:val="%1."/>
      <w:lvlJc w:val="left"/>
      <w:pPr>
        <w:ind w:left="708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68212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CAA80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0669A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AB006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CE262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8F65C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0993C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386836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843683">
    <w:abstractNumId w:val="2"/>
  </w:num>
  <w:num w:numId="2" w16cid:durableId="2125152808">
    <w:abstractNumId w:val="0"/>
  </w:num>
  <w:num w:numId="3" w16cid:durableId="136768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2 T 772024 obžaloba.docx 2025/04/30 09:23:0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C2426"/>
    <w:rsid w:val="008C2426"/>
    <w:rsid w:val="00963944"/>
    <w:rsid w:val="00AA1987"/>
    <w:rsid w:val="00D233A0"/>
    <w:rsid w:val="00E1782E"/>
    <w:rsid w:val="00F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DA08"/>
  <w15:docId w15:val="{8B5C1929-E523-44A7-80BC-963E3E4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47" w:line="230" w:lineRule="auto"/>
      <w:ind w:left="10" w:right="7" w:hanging="10"/>
      <w:jc w:val="both"/>
    </w:pPr>
    <w:rPr>
      <w:rFonts w:ascii="CCA Arial CE" w:eastAsia="CCA Arial CE" w:hAnsi="CCA Arial CE" w:cs="CCA Arial CE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7" w:line="259" w:lineRule="auto"/>
      <w:ind w:right="10"/>
      <w:jc w:val="center"/>
      <w:outlineLvl w:val="0"/>
    </w:pPr>
    <w:rPr>
      <w:rFonts w:ascii="CCA Arial CE" w:eastAsia="CCA Arial CE" w:hAnsi="CCA Arial CE" w:cs="CCA Arial CE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4" w:line="259" w:lineRule="auto"/>
      <w:ind w:left="10" w:right="4389" w:hanging="10"/>
      <w:jc w:val="center"/>
      <w:outlineLvl w:val="1"/>
    </w:pPr>
    <w:rPr>
      <w:rFonts w:ascii="CCA Arial CE" w:eastAsia="CCA Arial CE" w:hAnsi="CCA Arial CE" w:cs="CCA Arial CE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CA Arial CE" w:eastAsia="CCA Arial CE" w:hAnsi="CCA Arial CE" w:cs="CCA Arial CE"/>
      <w:b/>
      <w:color w:val="000000"/>
      <w:sz w:val="28"/>
    </w:rPr>
  </w:style>
  <w:style w:type="character" w:customStyle="1" w:styleId="Nadpis1Char">
    <w:name w:val="Nadpis 1 Char"/>
    <w:link w:val="Nadpis1"/>
    <w:rPr>
      <w:rFonts w:ascii="CCA Arial CE" w:eastAsia="CCA Arial CE" w:hAnsi="CCA Arial CE" w:cs="CCA Arial CE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Václav JUDr.</dc:creator>
  <cp:keywords/>
  <cp:lastModifiedBy>Bauerová Petra Mgr.</cp:lastModifiedBy>
  <cp:revision>4</cp:revision>
  <dcterms:created xsi:type="dcterms:W3CDTF">2025-04-30T07:21:00Z</dcterms:created>
  <dcterms:modified xsi:type="dcterms:W3CDTF">2025-04-30T07:23:00Z</dcterms:modified>
</cp:coreProperties>
</file>