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515A3" w14:textId="77777777" w:rsidR="00626C16" w:rsidRPr="0054471A" w:rsidRDefault="00626C16" w:rsidP="003926CC">
      <w:pPr>
        <w:spacing w:after="240"/>
        <w:ind w:left="119"/>
        <w:jc w:val="center"/>
        <w:rPr>
          <w:color w:val="000000"/>
          <w:sz w:val="32"/>
          <w:szCs w:val="32"/>
        </w:rPr>
      </w:pPr>
      <w:r w:rsidRPr="0054471A">
        <w:rPr>
          <w:color w:val="000000"/>
        </w:rPr>
        <w:drawing>
          <wp:anchor distT="1800225" distB="360045" distL="114300" distR="114300" simplePos="0" relativeHeight="251658240" behindDoc="0" locked="1" layoutInCell="1" allowOverlap="0" wp14:anchorId="68B160D8" wp14:editId="77DD1E99">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54471A">
        <w:rPr>
          <w:color w:val="000000"/>
          <w:sz w:val="32"/>
          <w:szCs w:val="32"/>
        </w:rPr>
        <w:t>ČESKÁ REPUBLIKA</w:t>
      </w:r>
    </w:p>
    <w:p w14:paraId="2DBBEA4E" w14:textId="77777777" w:rsidR="00626C16" w:rsidRPr="0054471A" w:rsidRDefault="00626C16" w:rsidP="003926CC">
      <w:pPr>
        <w:jc w:val="center"/>
        <w:rPr>
          <w:b/>
          <w:bCs/>
          <w:color w:val="000000"/>
          <w:sz w:val="40"/>
          <w:szCs w:val="40"/>
        </w:rPr>
      </w:pPr>
      <w:r w:rsidRPr="0054471A">
        <w:rPr>
          <w:b/>
          <w:bCs/>
          <w:color w:val="000000"/>
          <w:sz w:val="40"/>
          <w:szCs w:val="40"/>
        </w:rPr>
        <w:t>ROZSUDEK</w:t>
      </w:r>
    </w:p>
    <w:p w14:paraId="1D186EE1" w14:textId="77777777" w:rsidR="00626C16" w:rsidRPr="0054471A" w:rsidRDefault="00626C16" w:rsidP="003926CC">
      <w:pPr>
        <w:spacing w:after="480"/>
        <w:jc w:val="center"/>
        <w:rPr>
          <w:b/>
          <w:bCs/>
          <w:color w:val="000000"/>
          <w:sz w:val="40"/>
          <w:szCs w:val="40"/>
        </w:rPr>
      </w:pPr>
      <w:r w:rsidRPr="0054471A">
        <w:rPr>
          <w:b/>
          <w:bCs/>
          <w:color w:val="000000"/>
          <w:sz w:val="40"/>
          <w:szCs w:val="40"/>
        </w:rPr>
        <w:t>JMÉNEM REPUBLIKY</w:t>
      </w:r>
    </w:p>
    <w:p w14:paraId="4D627E96" w14:textId="77777777" w:rsidR="002B3D6F" w:rsidRPr="0054471A" w:rsidRDefault="002B3D6F" w:rsidP="002B3D6F">
      <w:pPr>
        <w:spacing w:after="0"/>
        <w:rPr>
          <w:szCs w:val="24"/>
        </w:rPr>
      </w:pPr>
      <w:bookmarkStart w:id="0" w:name="ApResiFunkce"/>
      <w:r w:rsidRPr="0054471A">
        <w:rPr>
          <w:szCs w:val="24"/>
        </w:rPr>
        <w:t xml:space="preserve">Okresní soud v Novém Jičíně rozhodl v hlavním líčení konaném dne 29. 11. 2019 samosoudcem JUDr. Jiřím Hanzelkou, </w:t>
      </w:r>
    </w:p>
    <w:p w14:paraId="569F19F5" w14:textId="77777777" w:rsidR="002B3D6F" w:rsidRPr="0054471A" w:rsidRDefault="002B3D6F" w:rsidP="002B3D6F">
      <w:pPr>
        <w:spacing w:before="240"/>
        <w:jc w:val="center"/>
        <w:rPr>
          <w:b/>
          <w:szCs w:val="24"/>
        </w:rPr>
      </w:pPr>
      <w:r w:rsidRPr="0054471A">
        <w:rPr>
          <w:b/>
          <w:szCs w:val="24"/>
        </w:rPr>
        <w:t>takto:</w:t>
      </w:r>
    </w:p>
    <w:p w14:paraId="30B3A133" w14:textId="00C53F46" w:rsidR="002B3D6F" w:rsidRPr="0054471A" w:rsidRDefault="002B3D6F" w:rsidP="002B3D6F">
      <w:pPr>
        <w:spacing w:after="0"/>
        <w:ind w:left="1701" w:hanging="1701"/>
        <w:rPr>
          <w:color w:val="000000"/>
          <w:szCs w:val="24"/>
        </w:rPr>
      </w:pPr>
      <w:r w:rsidRPr="0054471A">
        <w:rPr>
          <w:color w:val="000000"/>
          <w:szCs w:val="24"/>
        </w:rPr>
        <w:t xml:space="preserve">Obžalovaní: </w:t>
      </w:r>
      <w:r w:rsidRPr="0054471A">
        <w:rPr>
          <w:color w:val="000000"/>
          <w:szCs w:val="24"/>
        </w:rPr>
        <w:tab/>
        <w:t xml:space="preserve">1. </w:t>
      </w:r>
      <w:proofErr w:type="spellStart"/>
      <w:r w:rsidR="00B121C7" w:rsidRPr="0054471A">
        <w:rPr>
          <w:b/>
          <w:color w:val="000000"/>
          <w:szCs w:val="24"/>
        </w:rPr>
        <w:t>Xxx</w:t>
      </w:r>
      <w:proofErr w:type="spellEnd"/>
      <w:r w:rsidRPr="0054471A">
        <w:rPr>
          <w:color w:val="000000"/>
          <w:szCs w:val="24"/>
        </w:rPr>
        <w:t>, narozená </w:t>
      </w:r>
      <w:proofErr w:type="spellStart"/>
      <w:r w:rsidR="00B121C7" w:rsidRPr="0054471A">
        <w:rPr>
          <w:color w:val="000000"/>
          <w:szCs w:val="24"/>
        </w:rPr>
        <w:t>xxx</w:t>
      </w:r>
      <w:proofErr w:type="spellEnd"/>
      <w:r w:rsidRPr="0054471A">
        <w:rPr>
          <w:color w:val="000000"/>
          <w:szCs w:val="24"/>
        </w:rPr>
        <w:t xml:space="preserve"> v </w:t>
      </w:r>
      <w:proofErr w:type="spellStart"/>
      <w:r w:rsidR="00B121C7" w:rsidRPr="0054471A">
        <w:rPr>
          <w:color w:val="000000"/>
          <w:szCs w:val="24"/>
        </w:rPr>
        <w:t>xxx</w:t>
      </w:r>
      <w:proofErr w:type="spellEnd"/>
      <w:r w:rsidRPr="0054471A">
        <w:rPr>
          <w:color w:val="000000"/>
          <w:szCs w:val="24"/>
        </w:rPr>
        <w:t xml:space="preserve">, okres </w:t>
      </w:r>
      <w:proofErr w:type="spellStart"/>
      <w:r w:rsidR="00B121C7" w:rsidRPr="0054471A">
        <w:rPr>
          <w:color w:val="000000"/>
          <w:szCs w:val="24"/>
        </w:rPr>
        <w:t>xxx</w:t>
      </w:r>
      <w:proofErr w:type="spellEnd"/>
      <w:r w:rsidRPr="0054471A">
        <w:rPr>
          <w:color w:val="000000"/>
          <w:szCs w:val="24"/>
        </w:rPr>
        <w:t xml:space="preserve">, operátorka </w:t>
      </w:r>
      <w:proofErr w:type="spellStart"/>
      <w:r w:rsidRPr="0054471A">
        <w:rPr>
          <w:color w:val="000000"/>
          <w:szCs w:val="24"/>
        </w:rPr>
        <w:t>Varroc</w:t>
      </w:r>
      <w:proofErr w:type="spellEnd"/>
      <w:r w:rsidRPr="0054471A">
        <w:rPr>
          <w:color w:val="000000"/>
          <w:szCs w:val="24"/>
        </w:rPr>
        <w:t xml:space="preserve"> </w:t>
      </w:r>
      <w:proofErr w:type="spellStart"/>
      <w:r w:rsidRPr="0054471A">
        <w:rPr>
          <w:szCs w:val="24"/>
        </w:rPr>
        <w:t>Lighting</w:t>
      </w:r>
      <w:proofErr w:type="spellEnd"/>
      <w:r w:rsidRPr="0054471A">
        <w:rPr>
          <w:szCs w:val="24"/>
        </w:rPr>
        <w:t xml:space="preserve"> Systems, s.r.o., Šenov u Nového Jičína,</w:t>
      </w:r>
      <w:r w:rsidRPr="0054471A">
        <w:rPr>
          <w:color w:val="000000"/>
          <w:szCs w:val="24"/>
        </w:rPr>
        <w:br/>
        <w:t xml:space="preserve">bytem </w:t>
      </w:r>
      <w:proofErr w:type="spellStart"/>
      <w:r w:rsidR="00B121C7" w:rsidRPr="0054471A">
        <w:rPr>
          <w:color w:val="000000"/>
          <w:szCs w:val="24"/>
        </w:rPr>
        <w:t>xxx</w:t>
      </w:r>
      <w:proofErr w:type="spellEnd"/>
      <w:r w:rsidRPr="0054471A">
        <w:rPr>
          <w:color w:val="000000"/>
          <w:szCs w:val="24"/>
        </w:rPr>
        <w:t xml:space="preserve">, </w:t>
      </w:r>
    </w:p>
    <w:p w14:paraId="763BE928" w14:textId="28A35DAD" w:rsidR="002B3D6F" w:rsidRPr="0054471A" w:rsidRDefault="002B3D6F" w:rsidP="002B3D6F">
      <w:pPr>
        <w:spacing w:after="0"/>
        <w:ind w:left="1701" w:hanging="1701"/>
        <w:rPr>
          <w:color w:val="000000"/>
          <w:szCs w:val="24"/>
        </w:rPr>
      </w:pPr>
      <w:r w:rsidRPr="0054471A">
        <w:rPr>
          <w:color w:val="000000"/>
          <w:szCs w:val="24"/>
        </w:rPr>
        <w:tab/>
      </w:r>
      <w:r w:rsidRPr="0054471A">
        <w:rPr>
          <w:color w:val="000000"/>
          <w:szCs w:val="24"/>
        </w:rPr>
        <w:br/>
        <w:t xml:space="preserve">2. </w:t>
      </w:r>
      <w:proofErr w:type="spellStart"/>
      <w:r w:rsidR="00B121C7" w:rsidRPr="0054471A">
        <w:rPr>
          <w:b/>
          <w:color w:val="000000"/>
          <w:szCs w:val="24"/>
        </w:rPr>
        <w:t>Xxx</w:t>
      </w:r>
      <w:proofErr w:type="spellEnd"/>
      <w:r w:rsidRPr="0054471A">
        <w:rPr>
          <w:color w:val="000000"/>
          <w:szCs w:val="24"/>
        </w:rPr>
        <w:t>, narozený </w:t>
      </w:r>
      <w:proofErr w:type="spellStart"/>
      <w:r w:rsidR="00B121C7" w:rsidRPr="0054471A">
        <w:rPr>
          <w:color w:val="000000"/>
          <w:szCs w:val="24"/>
        </w:rPr>
        <w:t>xxx</w:t>
      </w:r>
      <w:proofErr w:type="spellEnd"/>
      <w:r w:rsidRPr="0054471A">
        <w:rPr>
          <w:color w:val="000000"/>
          <w:szCs w:val="24"/>
        </w:rPr>
        <w:t xml:space="preserve"> ve </w:t>
      </w:r>
      <w:proofErr w:type="spellStart"/>
      <w:r w:rsidR="00B121C7" w:rsidRPr="0054471A">
        <w:rPr>
          <w:color w:val="000000"/>
          <w:szCs w:val="24"/>
        </w:rPr>
        <w:t>xxx</w:t>
      </w:r>
      <w:proofErr w:type="spellEnd"/>
      <w:r w:rsidRPr="0054471A">
        <w:rPr>
          <w:color w:val="000000"/>
          <w:szCs w:val="24"/>
        </w:rPr>
        <w:t xml:space="preserve">, okres </w:t>
      </w:r>
      <w:proofErr w:type="spellStart"/>
      <w:r w:rsidR="00B121C7" w:rsidRPr="0054471A">
        <w:rPr>
          <w:color w:val="000000"/>
          <w:szCs w:val="24"/>
        </w:rPr>
        <w:t>xxx</w:t>
      </w:r>
      <w:proofErr w:type="spellEnd"/>
      <w:r w:rsidRPr="0054471A">
        <w:rPr>
          <w:color w:val="000000"/>
          <w:szCs w:val="24"/>
        </w:rPr>
        <w:t>, důchodce,</w:t>
      </w:r>
      <w:r w:rsidRPr="0054471A">
        <w:rPr>
          <w:color w:val="000000"/>
          <w:szCs w:val="24"/>
        </w:rPr>
        <w:br/>
        <w:t xml:space="preserve">bytem </w:t>
      </w:r>
      <w:proofErr w:type="spellStart"/>
      <w:r w:rsidR="00B121C7" w:rsidRPr="0054471A">
        <w:rPr>
          <w:color w:val="000000"/>
          <w:szCs w:val="24"/>
        </w:rPr>
        <w:t>xxx</w:t>
      </w:r>
      <w:proofErr w:type="spellEnd"/>
    </w:p>
    <w:p w14:paraId="736C963E" w14:textId="77777777" w:rsidR="002B3D6F" w:rsidRPr="0054471A" w:rsidRDefault="002B3D6F" w:rsidP="002B3D6F">
      <w:pPr>
        <w:spacing w:after="0"/>
        <w:ind w:left="1701" w:hanging="1701"/>
        <w:rPr>
          <w:color w:val="000000"/>
          <w:szCs w:val="24"/>
        </w:rPr>
      </w:pPr>
    </w:p>
    <w:p w14:paraId="27CCCC53" w14:textId="77777777" w:rsidR="002B3D6F" w:rsidRPr="0054471A" w:rsidRDefault="002B3D6F" w:rsidP="002B3D6F">
      <w:pPr>
        <w:rPr>
          <w:rFonts w:cs="Arial"/>
          <w:b/>
          <w:szCs w:val="24"/>
        </w:rPr>
      </w:pPr>
      <w:r w:rsidRPr="0054471A">
        <w:rPr>
          <w:rFonts w:cs="Arial"/>
          <w:b/>
          <w:szCs w:val="24"/>
        </w:rPr>
        <w:t xml:space="preserve">se podle § 226 písm. b) </w:t>
      </w:r>
      <w:proofErr w:type="spellStart"/>
      <w:r w:rsidRPr="0054471A">
        <w:rPr>
          <w:rFonts w:cs="Arial"/>
          <w:b/>
          <w:szCs w:val="24"/>
        </w:rPr>
        <w:t>tr</w:t>
      </w:r>
      <w:proofErr w:type="spellEnd"/>
      <w:r w:rsidRPr="0054471A">
        <w:rPr>
          <w:rFonts w:cs="Arial"/>
          <w:b/>
          <w:szCs w:val="24"/>
        </w:rPr>
        <w:t xml:space="preserve">. řádu </w:t>
      </w:r>
    </w:p>
    <w:p w14:paraId="76C7531B" w14:textId="77777777" w:rsidR="002B3D6F" w:rsidRPr="0054471A" w:rsidRDefault="002B3D6F" w:rsidP="002B3D6F">
      <w:pPr>
        <w:jc w:val="center"/>
        <w:rPr>
          <w:rFonts w:cs="Arial"/>
          <w:b/>
          <w:szCs w:val="24"/>
        </w:rPr>
      </w:pPr>
      <w:r w:rsidRPr="0054471A">
        <w:rPr>
          <w:rFonts w:cs="Arial"/>
          <w:b/>
          <w:sz w:val="28"/>
          <w:szCs w:val="28"/>
        </w:rPr>
        <w:t>zprošťují obžaloby</w:t>
      </w:r>
      <w:r w:rsidRPr="0054471A">
        <w:rPr>
          <w:rFonts w:cs="Arial"/>
          <w:b/>
          <w:szCs w:val="24"/>
        </w:rPr>
        <w:t>,</w:t>
      </w:r>
    </w:p>
    <w:p w14:paraId="57CC3389" w14:textId="77777777" w:rsidR="002B3D6F" w:rsidRPr="0054471A" w:rsidRDefault="002B3D6F" w:rsidP="002B3D6F">
      <w:pPr>
        <w:rPr>
          <w:rFonts w:cs="Arial"/>
          <w:b/>
          <w:szCs w:val="24"/>
        </w:rPr>
      </w:pPr>
      <w:r w:rsidRPr="0054471A">
        <w:rPr>
          <w:rFonts w:cs="Arial"/>
          <w:b/>
          <w:szCs w:val="24"/>
        </w:rPr>
        <w:t>kterou jim bylo kladeno za vinu, že</w:t>
      </w:r>
    </w:p>
    <w:p w14:paraId="4FE1EB01" w14:textId="3CD88F8F" w:rsidR="002B3D6F" w:rsidRPr="0054471A" w:rsidRDefault="002B3D6F" w:rsidP="002B3D6F">
      <w:pPr>
        <w:tabs>
          <w:tab w:val="num" w:pos="540"/>
        </w:tabs>
        <w:rPr>
          <w:rFonts w:cs="Arial"/>
          <w:szCs w:val="24"/>
        </w:rPr>
      </w:pPr>
      <w:r w:rsidRPr="0054471A">
        <w:rPr>
          <w:rFonts w:cs="Arial"/>
          <w:b/>
          <w:szCs w:val="24"/>
        </w:rPr>
        <w:t>1.</w:t>
      </w:r>
      <w:r w:rsidRPr="0054471A">
        <w:rPr>
          <w:rFonts w:cs="Arial"/>
          <w:szCs w:val="24"/>
        </w:rPr>
        <w:t xml:space="preserve"> ve dnech 13. 6. 2016, 14. 6. 2016, 21. 11. 2016 a 22. 11. 2016 ve </w:t>
      </w:r>
      <w:proofErr w:type="spellStart"/>
      <w:r w:rsidR="00B121C7" w:rsidRPr="0054471A">
        <w:rPr>
          <w:rFonts w:cs="Arial"/>
          <w:szCs w:val="24"/>
        </w:rPr>
        <w:t>xxx</w:t>
      </w:r>
      <w:proofErr w:type="spellEnd"/>
      <w:r w:rsidRPr="0054471A">
        <w:rPr>
          <w:rFonts w:cs="Arial"/>
          <w:szCs w:val="24"/>
        </w:rPr>
        <w:t xml:space="preserve">, místní části </w:t>
      </w:r>
      <w:proofErr w:type="spellStart"/>
      <w:r w:rsidR="00B121C7" w:rsidRPr="0054471A">
        <w:rPr>
          <w:rFonts w:cs="Arial"/>
          <w:szCs w:val="24"/>
        </w:rPr>
        <w:t>xxx</w:t>
      </w:r>
      <w:proofErr w:type="spellEnd"/>
      <w:r w:rsidRPr="0054471A">
        <w:rPr>
          <w:rFonts w:cs="Arial"/>
          <w:szCs w:val="24"/>
        </w:rPr>
        <w:t xml:space="preserve">, okres Nový Jičín, v jejich bydlišti v rodinném domě č.p. </w:t>
      </w:r>
      <w:proofErr w:type="spellStart"/>
      <w:r w:rsidR="00B121C7" w:rsidRPr="0054471A">
        <w:rPr>
          <w:rFonts w:cs="Arial"/>
          <w:szCs w:val="24"/>
        </w:rPr>
        <w:t>xxx</w:t>
      </w:r>
      <w:proofErr w:type="spellEnd"/>
      <w:r w:rsidRPr="0054471A">
        <w:rPr>
          <w:rFonts w:cs="Arial"/>
          <w:szCs w:val="24"/>
        </w:rPr>
        <w:t>, jako dlužníci, vůči nimž bylo vedeno insolvenční řízení Krajským soudem v Ostravě pod </w:t>
      </w:r>
      <w:proofErr w:type="spellStart"/>
      <w:r w:rsidRPr="0054471A">
        <w:rPr>
          <w:rFonts w:cs="Arial"/>
          <w:szCs w:val="24"/>
        </w:rPr>
        <w:t>sp</w:t>
      </w:r>
      <w:proofErr w:type="spellEnd"/>
      <w:r w:rsidRPr="0054471A">
        <w:rPr>
          <w:rFonts w:cs="Arial"/>
          <w:szCs w:val="24"/>
        </w:rPr>
        <w:t xml:space="preserve">. zn. KSOS 36 INS </w:t>
      </w:r>
      <w:proofErr w:type="spellStart"/>
      <w:r w:rsidR="00B121C7" w:rsidRPr="0054471A">
        <w:rPr>
          <w:rFonts w:cs="Arial"/>
          <w:szCs w:val="24"/>
        </w:rPr>
        <w:t>xxx</w:t>
      </w:r>
      <w:proofErr w:type="spellEnd"/>
      <w:r w:rsidRPr="0054471A">
        <w:rPr>
          <w:rFonts w:cs="Arial"/>
          <w:szCs w:val="24"/>
        </w:rPr>
        <w:t xml:space="preserve">, v rozporu s ustanovením § 210 odst. 1 zákona č. 182/2016 Sb. o úpadku a způsobech jeho řešení (insolvenční zákon, ve znění pozdějších předpisů), se záměrem zmařit zpeněžení majetkové podstaty, neposkytli součinnost insolvenční správkyni </w:t>
      </w:r>
      <w:proofErr w:type="spellStart"/>
      <w:r w:rsidR="00B6065D" w:rsidRPr="0054471A">
        <w:rPr>
          <w:rFonts w:cs="Arial"/>
          <w:szCs w:val="24"/>
        </w:rPr>
        <w:t>xxx</w:t>
      </w:r>
      <w:proofErr w:type="spellEnd"/>
      <w:r w:rsidRPr="0054471A">
        <w:rPr>
          <w:rFonts w:cs="Arial"/>
          <w:szCs w:val="24"/>
        </w:rPr>
        <w:t xml:space="preserve">, která v souvislosti se záměrem prodat část majetkové podstaty-jejich rodinný dům čp. </w:t>
      </w:r>
      <w:proofErr w:type="spellStart"/>
      <w:r w:rsidR="00B121C7" w:rsidRPr="0054471A">
        <w:rPr>
          <w:rFonts w:cs="Arial"/>
          <w:szCs w:val="24"/>
        </w:rPr>
        <w:t>xxx</w:t>
      </w:r>
      <w:proofErr w:type="spellEnd"/>
      <w:r w:rsidRPr="0054471A">
        <w:rPr>
          <w:rFonts w:cs="Arial"/>
          <w:szCs w:val="24"/>
        </w:rPr>
        <w:t xml:space="preserve"> na pozemku </w:t>
      </w:r>
      <w:proofErr w:type="spellStart"/>
      <w:r w:rsidRPr="0054471A">
        <w:rPr>
          <w:rFonts w:cs="Arial"/>
          <w:szCs w:val="24"/>
        </w:rPr>
        <w:t>parc</w:t>
      </w:r>
      <w:proofErr w:type="spellEnd"/>
      <w:r w:rsidRPr="0054471A">
        <w:rPr>
          <w:rFonts w:cs="Arial"/>
          <w:szCs w:val="24"/>
        </w:rPr>
        <w:t xml:space="preserve">. č. </w:t>
      </w:r>
      <w:proofErr w:type="spellStart"/>
      <w:r w:rsidR="00B121C7" w:rsidRPr="0054471A">
        <w:rPr>
          <w:rFonts w:cs="Arial"/>
          <w:szCs w:val="24"/>
        </w:rPr>
        <w:t>xxx</w:t>
      </w:r>
      <w:proofErr w:type="spellEnd"/>
      <w:r w:rsidRPr="0054471A">
        <w:rPr>
          <w:rFonts w:cs="Arial"/>
          <w:szCs w:val="24"/>
        </w:rPr>
        <w:t xml:space="preserve">, pozemek </w:t>
      </w:r>
      <w:proofErr w:type="spellStart"/>
      <w:r w:rsidRPr="0054471A">
        <w:rPr>
          <w:rFonts w:cs="Arial"/>
          <w:szCs w:val="24"/>
        </w:rPr>
        <w:t>parc</w:t>
      </w:r>
      <w:proofErr w:type="spellEnd"/>
      <w:r w:rsidRPr="0054471A">
        <w:rPr>
          <w:rFonts w:cs="Arial"/>
          <w:szCs w:val="24"/>
        </w:rPr>
        <w:t xml:space="preserve">. č. </w:t>
      </w:r>
      <w:proofErr w:type="spellStart"/>
      <w:r w:rsidR="00B121C7" w:rsidRPr="0054471A">
        <w:rPr>
          <w:rFonts w:cs="Arial"/>
          <w:szCs w:val="24"/>
        </w:rPr>
        <w:t>xxx</w:t>
      </w:r>
      <w:proofErr w:type="spellEnd"/>
      <w:r w:rsidRPr="0054471A">
        <w:rPr>
          <w:rFonts w:cs="Arial"/>
          <w:szCs w:val="24"/>
        </w:rPr>
        <w:t xml:space="preserve"> a pozemek </w:t>
      </w:r>
      <w:proofErr w:type="spellStart"/>
      <w:r w:rsidRPr="0054471A">
        <w:rPr>
          <w:rFonts w:cs="Arial"/>
          <w:szCs w:val="24"/>
        </w:rPr>
        <w:t>parc</w:t>
      </w:r>
      <w:proofErr w:type="spellEnd"/>
      <w:r w:rsidRPr="0054471A">
        <w:rPr>
          <w:rFonts w:cs="Arial"/>
          <w:szCs w:val="24"/>
        </w:rPr>
        <w:t xml:space="preserve">. č. </w:t>
      </w:r>
      <w:proofErr w:type="spellStart"/>
      <w:r w:rsidR="00B121C7" w:rsidRPr="0054471A">
        <w:rPr>
          <w:rFonts w:cs="Arial"/>
          <w:szCs w:val="24"/>
        </w:rPr>
        <w:t>xxx</w:t>
      </w:r>
      <w:proofErr w:type="spellEnd"/>
      <w:r w:rsidRPr="0054471A">
        <w:rPr>
          <w:rFonts w:cs="Arial"/>
          <w:szCs w:val="24"/>
        </w:rPr>
        <w:t xml:space="preserve">, vše v katastrálním území </w:t>
      </w:r>
      <w:proofErr w:type="spellStart"/>
      <w:r w:rsidR="00B121C7" w:rsidRPr="0054471A">
        <w:rPr>
          <w:rFonts w:cs="Arial"/>
          <w:szCs w:val="24"/>
        </w:rPr>
        <w:t>xxx</w:t>
      </w:r>
      <w:proofErr w:type="spellEnd"/>
      <w:r w:rsidRPr="0054471A">
        <w:rPr>
          <w:rFonts w:cs="Arial"/>
          <w:szCs w:val="24"/>
        </w:rPr>
        <w:t xml:space="preserve">, ve veřejné dražbě, jim již dne 12. 5. 2016 doručila dražební vyhlášku s uvedením termínů prohlídek předmětu dražby ve dnech 13. 6. 2016 a 14. 6. 2016, a již dne 26. 10. 2016 dražební vyhlášku s uvedením termínů prohlídek předmětu dražby ve dnech 21. 11. 2016 a 22. 11. 2016, když v uvedené dny uvedené nemovitosti k prohlídkám nezpřístupnili, </w:t>
      </w:r>
      <w:r w:rsidRPr="0054471A">
        <w:rPr>
          <w:rFonts w:cs="Arial"/>
          <w:szCs w:val="24"/>
        </w:rPr>
        <w:lastRenderedPageBreak/>
        <w:t>což vedlo k nezájmu zájemců o účast v dražbách a k ztížení prodeje majetku tvořícího majetkovou podstatu,</w:t>
      </w:r>
    </w:p>
    <w:p w14:paraId="29017635" w14:textId="77777777" w:rsidR="002B3D6F" w:rsidRPr="0054471A" w:rsidRDefault="002B3D6F" w:rsidP="002B3D6F">
      <w:pPr>
        <w:jc w:val="center"/>
        <w:rPr>
          <w:rFonts w:cs="Arial"/>
          <w:b/>
          <w:szCs w:val="24"/>
        </w:rPr>
      </w:pPr>
      <w:r w:rsidRPr="0054471A">
        <w:rPr>
          <w:rFonts w:cs="Arial"/>
          <w:b/>
          <w:szCs w:val="24"/>
        </w:rPr>
        <w:t>tedy</w:t>
      </w:r>
    </w:p>
    <w:p w14:paraId="382097DC" w14:textId="77777777" w:rsidR="002B3D6F" w:rsidRPr="0054471A" w:rsidRDefault="002B3D6F" w:rsidP="002B3D6F">
      <w:pPr>
        <w:tabs>
          <w:tab w:val="num" w:pos="540"/>
        </w:tabs>
        <w:rPr>
          <w:rFonts w:cs="Arial"/>
          <w:b/>
          <w:szCs w:val="24"/>
        </w:rPr>
      </w:pPr>
      <w:r w:rsidRPr="0054471A">
        <w:rPr>
          <w:rFonts w:cs="Arial"/>
          <w:szCs w:val="24"/>
        </w:rPr>
        <w:t>v insolvenčním řízení mařili výkon funkce insolvenčního správce</w:t>
      </w:r>
    </w:p>
    <w:p w14:paraId="556EAD22" w14:textId="77777777" w:rsidR="002B3D6F" w:rsidRPr="0054471A" w:rsidRDefault="002B3D6F" w:rsidP="002B3D6F">
      <w:pPr>
        <w:tabs>
          <w:tab w:val="num" w:pos="540"/>
        </w:tabs>
        <w:rPr>
          <w:rFonts w:cs="Arial"/>
          <w:b/>
          <w:szCs w:val="24"/>
        </w:rPr>
      </w:pPr>
    </w:p>
    <w:p w14:paraId="11F4E5DE" w14:textId="1E17B987" w:rsidR="002B3D6F" w:rsidRPr="0054471A" w:rsidRDefault="002B3D6F" w:rsidP="002B3D6F">
      <w:pPr>
        <w:tabs>
          <w:tab w:val="num" w:pos="540"/>
        </w:tabs>
        <w:rPr>
          <w:rFonts w:cs="Arial"/>
          <w:szCs w:val="24"/>
        </w:rPr>
      </w:pPr>
      <w:r w:rsidRPr="0054471A">
        <w:rPr>
          <w:rFonts w:cs="Arial"/>
          <w:b/>
          <w:szCs w:val="24"/>
        </w:rPr>
        <w:t>2.</w:t>
      </w:r>
      <w:r w:rsidRPr="0054471A">
        <w:rPr>
          <w:rFonts w:cs="Arial"/>
          <w:szCs w:val="24"/>
        </w:rPr>
        <w:t xml:space="preserve"> dne 5. 3. 2018 ve </w:t>
      </w:r>
      <w:proofErr w:type="spellStart"/>
      <w:r w:rsidR="00B121C7" w:rsidRPr="0054471A">
        <w:rPr>
          <w:rFonts w:cs="Arial"/>
          <w:szCs w:val="24"/>
        </w:rPr>
        <w:t>xxx</w:t>
      </w:r>
      <w:proofErr w:type="spellEnd"/>
      <w:r w:rsidRPr="0054471A">
        <w:rPr>
          <w:rFonts w:cs="Arial"/>
          <w:szCs w:val="24"/>
        </w:rPr>
        <w:t xml:space="preserve">, místní části </w:t>
      </w:r>
      <w:proofErr w:type="spellStart"/>
      <w:r w:rsidR="00B121C7" w:rsidRPr="0054471A">
        <w:rPr>
          <w:rFonts w:cs="Arial"/>
          <w:szCs w:val="24"/>
        </w:rPr>
        <w:t>xxx</w:t>
      </w:r>
      <w:proofErr w:type="spellEnd"/>
      <w:r w:rsidRPr="0054471A">
        <w:rPr>
          <w:rFonts w:cs="Arial"/>
          <w:szCs w:val="24"/>
        </w:rPr>
        <w:t xml:space="preserve">, okres Nový Jičín, v jejich bydlišti v rodinném domě č.p. </w:t>
      </w:r>
      <w:proofErr w:type="spellStart"/>
      <w:r w:rsidR="00B121C7" w:rsidRPr="0054471A">
        <w:rPr>
          <w:rFonts w:cs="Arial"/>
          <w:szCs w:val="24"/>
        </w:rPr>
        <w:t>xxx</w:t>
      </w:r>
      <w:proofErr w:type="spellEnd"/>
      <w:r w:rsidRPr="0054471A">
        <w:rPr>
          <w:rFonts w:cs="Arial"/>
          <w:szCs w:val="24"/>
        </w:rPr>
        <w:t xml:space="preserve">, jako dlužníci, vůči nimž bylo vedeno insolvenční řízení Krajským soudem v Ostravě pod </w:t>
      </w:r>
      <w:proofErr w:type="spellStart"/>
      <w:r w:rsidRPr="0054471A">
        <w:rPr>
          <w:rFonts w:cs="Arial"/>
          <w:szCs w:val="24"/>
        </w:rPr>
        <w:t>sp</w:t>
      </w:r>
      <w:proofErr w:type="spellEnd"/>
      <w:r w:rsidRPr="0054471A">
        <w:rPr>
          <w:rFonts w:cs="Arial"/>
          <w:szCs w:val="24"/>
        </w:rPr>
        <w:t xml:space="preserve">. zn. KSOS 36 INS </w:t>
      </w:r>
      <w:proofErr w:type="spellStart"/>
      <w:r w:rsidR="00B121C7" w:rsidRPr="0054471A">
        <w:rPr>
          <w:rFonts w:cs="Arial"/>
          <w:szCs w:val="24"/>
        </w:rPr>
        <w:t>xxx</w:t>
      </w:r>
      <w:proofErr w:type="spellEnd"/>
      <w:r w:rsidR="00B121C7" w:rsidRPr="0054471A">
        <w:rPr>
          <w:rFonts w:cs="Arial"/>
          <w:szCs w:val="24"/>
        </w:rPr>
        <w:t>,</w:t>
      </w:r>
      <w:r w:rsidRPr="0054471A">
        <w:rPr>
          <w:rFonts w:cs="Arial"/>
          <w:szCs w:val="24"/>
        </w:rPr>
        <w:t xml:space="preserve"> v rozporu s ustanovením § 210 odst. 1 zákona č. 182/2016 Sb. o úpadku a způsobech jeho řešení (insolvenční zákon, ve znění pozdějších předpisů), neposkytli součinnost insolvenční správkyni </w:t>
      </w:r>
      <w:proofErr w:type="spellStart"/>
      <w:r w:rsidR="00B6065D" w:rsidRPr="0054471A">
        <w:rPr>
          <w:rFonts w:cs="Arial"/>
          <w:szCs w:val="24"/>
        </w:rPr>
        <w:t>xxx</w:t>
      </w:r>
      <w:proofErr w:type="spellEnd"/>
      <w:r w:rsidRPr="0054471A">
        <w:rPr>
          <w:rFonts w:cs="Arial"/>
          <w:szCs w:val="24"/>
        </w:rPr>
        <w:t xml:space="preserve">, která v souvislosti se záměrem prodat část majetkové podstaty-jejich rodinný dům čp. </w:t>
      </w:r>
      <w:proofErr w:type="spellStart"/>
      <w:r w:rsidR="00B121C7" w:rsidRPr="0054471A">
        <w:rPr>
          <w:rFonts w:cs="Arial"/>
          <w:szCs w:val="24"/>
        </w:rPr>
        <w:t>xxx</w:t>
      </w:r>
      <w:proofErr w:type="spellEnd"/>
      <w:r w:rsidRPr="0054471A">
        <w:rPr>
          <w:rFonts w:cs="Arial"/>
          <w:szCs w:val="24"/>
        </w:rPr>
        <w:t xml:space="preserve"> na pozemku </w:t>
      </w:r>
      <w:proofErr w:type="spellStart"/>
      <w:r w:rsidRPr="0054471A">
        <w:rPr>
          <w:rFonts w:cs="Arial"/>
          <w:szCs w:val="24"/>
        </w:rPr>
        <w:t>parc</w:t>
      </w:r>
      <w:proofErr w:type="spellEnd"/>
      <w:r w:rsidRPr="0054471A">
        <w:rPr>
          <w:rFonts w:cs="Arial"/>
          <w:szCs w:val="24"/>
        </w:rPr>
        <w:t xml:space="preserve">. č. </w:t>
      </w:r>
      <w:proofErr w:type="spellStart"/>
      <w:r w:rsidR="00B121C7" w:rsidRPr="0054471A">
        <w:rPr>
          <w:rFonts w:cs="Arial"/>
          <w:szCs w:val="24"/>
        </w:rPr>
        <w:t>xxx</w:t>
      </w:r>
      <w:proofErr w:type="spellEnd"/>
      <w:r w:rsidRPr="0054471A">
        <w:rPr>
          <w:rFonts w:cs="Arial"/>
          <w:szCs w:val="24"/>
        </w:rPr>
        <w:t xml:space="preserve">, pozemek </w:t>
      </w:r>
      <w:proofErr w:type="spellStart"/>
      <w:r w:rsidRPr="0054471A">
        <w:rPr>
          <w:rFonts w:cs="Arial"/>
          <w:szCs w:val="24"/>
        </w:rPr>
        <w:t>parc</w:t>
      </w:r>
      <w:proofErr w:type="spellEnd"/>
      <w:r w:rsidRPr="0054471A">
        <w:rPr>
          <w:rFonts w:cs="Arial"/>
          <w:szCs w:val="24"/>
        </w:rPr>
        <w:t xml:space="preserve">. č. </w:t>
      </w:r>
      <w:proofErr w:type="spellStart"/>
      <w:r w:rsidR="00B121C7" w:rsidRPr="0054471A">
        <w:rPr>
          <w:rFonts w:cs="Arial"/>
          <w:szCs w:val="24"/>
        </w:rPr>
        <w:t>xxx</w:t>
      </w:r>
      <w:proofErr w:type="spellEnd"/>
      <w:r w:rsidRPr="0054471A">
        <w:rPr>
          <w:rFonts w:cs="Arial"/>
          <w:szCs w:val="24"/>
        </w:rPr>
        <w:t xml:space="preserve"> a pozemek </w:t>
      </w:r>
      <w:proofErr w:type="spellStart"/>
      <w:r w:rsidRPr="0054471A">
        <w:rPr>
          <w:rFonts w:cs="Arial"/>
          <w:szCs w:val="24"/>
        </w:rPr>
        <w:t>parc</w:t>
      </w:r>
      <w:proofErr w:type="spellEnd"/>
      <w:r w:rsidRPr="0054471A">
        <w:rPr>
          <w:rFonts w:cs="Arial"/>
          <w:szCs w:val="24"/>
        </w:rPr>
        <w:t xml:space="preserve">. č. </w:t>
      </w:r>
      <w:proofErr w:type="spellStart"/>
      <w:r w:rsidR="00B121C7" w:rsidRPr="0054471A">
        <w:rPr>
          <w:rFonts w:cs="Arial"/>
          <w:szCs w:val="24"/>
        </w:rPr>
        <w:t>xxx</w:t>
      </w:r>
      <w:proofErr w:type="spellEnd"/>
      <w:r w:rsidRPr="0054471A">
        <w:rPr>
          <w:rFonts w:cs="Arial"/>
          <w:szCs w:val="24"/>
        </w:rPr>
        <w:t xml:space="preserve">, vše v katastrálním území </w:t>
      </w:r>
      <w:proofErr w:type="spellStart"/>
      <w:r w:rsidR="00B121C7" w:rsidRPr="0054471A">
        <w:rPr>
          <w:rFonts w:cs="Arial"/>
          <w:szCs w:val="24"/>
        </w:rPr>
        <w:t>xxx</w:t>
      </w:r>
      <w:proofErr w:type="spellEnd"/>
      <w:r w:rsidRPr="0054471A">
        <w:rPr>
          <w:rFonts w:cs="Arial"/>
          <w:szCs w:val="24"/>
        </w:rPr>
        <w:t>, ve veřejné dražbě, jim již dne 2. 2. 2018 doručila vyrozumění o prohlídce předmětu dražby dne 5. 3. 2018, když v uvedené dny uvedené nemovitosti k prohlídkám nezpřístupnili, což vedlo k nezájmu zájemců o účast v dražbě a k ztížení prodeje majetku tvořícího majetkovou podstatu,</w:t>
      </w:r>
    </w:p>
    <w:p w14:paraId="7B233A6E" w14:textId="77777777" w:rsidR="002B3D6F" w:rsidRPr="0054471A" w:rsidRDefault="002B3D6F" w:rsidP="002B3D6F">
      <w:pPr>
        <w:jc w:val="center"/>
        <w:rPr>
          <w:rFonts w:cs="Arial"/>
          <w:b/>
          <w:szCs w:val="24"/>
        </w:rPr>
      </w:pPr>
      <w:r w:rsidRPr="0054471A">
        <w:rPr>
          <w:rFonts w:cs="Arial"/>
          <w:b/>
          <w:szCs w:val="24"/>
        </w:rPr>
        <w:t>tedy</w:t>
      </w:r>
    </w:p>
    <w:p w14:paraId="1185846D" w14:textId="77777777" w:rsidR="002B3D6F" w:rsidRPr="0054471A" w:rsidRDefault="002B3D6F" w:rsidP="002B3D6F">
      <w:pPr>
        <w:rPr>
          <w:rFonts w:cs="Arial"/>
          <w:szCs w:val="24"/>
        </w:rPr>
      </w:pPr>
      <w:r w:rsidRPr="0054471A">
        <w:rPr>
          <w:rFonts w:cs="Arial"/>
          <w:szCs w:val="24"/>
        </w:rPr>
        <w:t xml:space="preserve">v insolvenčním řízení mařili výkon funkce insolvenčního správce </w:t>
      </w:r>
    </w:p>
    <w:p w14:paraId="4A3603D1" w14:textId="77777777" w:rsidR="002B3D6F" w:rsidRPr="0054471A" w:rsidRDefault="002B3D6F" w:rsidP="002B3D6F">
      <w:pPr>
        <w:jc w:val="center"/>
        <w:rPr>
          <w:rFonts w:cs="Arial"/>
          <w:b/>
          <w:szCs w:val="24"/>
        </w:rPr>
      </w:pPr>
      <w:r w:rsidRPr="0054471A">
        <w:rPr>
          <w:rFonts w:cs="Arial"/>
          <w:b/>
          <w:szCs w:val="24"/>
        </w:rPr>
        <w:t>čímž měli spáchat</w:t>
      </w:r>
    </w:p>
    <w:p w14:paraId="153D47F0" w14:textId="77777777" w:rsidR="002B3D6F" w:rsidRPr="0054471A" w:rsidRDefault="002B3D6F" w:rsidP="009A7128">
      <w:pPr>
        <w:spacing w:before="120"/>
        <w:rPr>
          <w:rFonts w:cs="Arial"/>
          <w:szCs w:val="24"/>
        </w:rPr>
      </w:pPr>
      <w:r w:rsidRPr="0054471A">
        <w:rPr>
          <w:rFonts w:cs="Arial"/>
          <w:szCs w:val="24"/>
        </w:rPr>
        <w:t xml:space="preserve">dva přečiny porušení povinnosti v insolvenčním řízení podle § 225 trestního zákoníku </w:t>
      </w:r>
    </w:p>
    <w:p w14:paraId="6AFD81F3" w14:textId="77777777" w:rsidR="002B3D6F" w:rsidRPr="0054471A" w:rsidRDefault="002B3D6F" w:rsidP="009A7128">
      <w:pPr>
        <w:pStyle w:val="Bezmezer"/>
        <w:spacing w:before="240"/>
        <w:rPr>
          <w:rFonts w:ascii="Garamond" w:hAnsi="Garamond"/>
          <w:b/>
          <w:color w:val="000000"/>
          <w:szCs w:val="24"/>
        </w:rPr>
      </w:pPr>
      <w:r w:rsidRPr="0054471A">
        <w:rPr>
          <w:rFonts w:ascii="Garamond" w:hAnsi="Garamond"/>
          <w:b/>
          <w:color w:val="000000"/>
          <w:szCs w:val="24"/>
        </w:rPr>
        <w:t xml:space="preserve">neboť v žalobním návrhu označené skutky nejsou trestným činem. </w:t>
      </w:r>
    </w:p>
    <w:p w14:paraId="1A6F3739" w14:textId="77777777" w:rsidR="002B3D6F" w:rsidRPr="0054471A" w:rsidRDefault="002B3D6F" w:rsidP="002B3D6F">
      <w:pPr>
        <w:pStyle w:val="Bezmezer"/>
        <w:rPr>
          <w:rFonts w:ascii="Garamond" w:hAnsi="Garamond"/>
          <w:color w:val="000000"/>
          <w:szCs w:val="24"/>
        </w:rPr>
      </w:pPr>
    </w:p>
    <w:p w14:paraId="37A64792" w14:textId="77777777" w:rsidR="002B3D6F" w:rsidRPr="0054471A" w:rsidRDefault="002B3D6F" w:rsidP="002B3D6F">
      <w:pPr>
        <w:spacing w:before="240"/>
        <w:jc w:val="center"/>
        <w:rPr>
          <w:b/>
          <w:szCs w:val="24"/>
        </w:rPr>
      </w:pPr>
      <w:r w:rsidRPr="0054471A">
        <w:rPr>
          <w:b/>
          <w:szCs w:val="24"/>
        </w:rPr>
        <w:t>Odůvodnění:</w:t>
      </w:r>
    </w:p>
    <w:p w14:paraId="011478EB" w14:textId="22D1D124" w:rsidR="002B3D6F" w:rsidRPr="0054471A" w:rsidRDefault="00602D56" w:rsidP="003771A9">
      <w:pPr>
        <w:numPr>
          <w:ilvl w:val="0"/>
          <w:numId w:val="4"/>
        </w:numPr>
        <w:ind w:left="284" w:hanging="426"/>
        <w:rPr>
          <w:szCs w:val="24"/>
        </w:rPr>
      </w:pPr>
      <w:r w:rsidRPr="0054471A">
        <w:rPr>
          <w:szCs w:val="24"/>
        </w:rPr>
        <w:t xml:space="preserve">Dne 20. 11. 2018 podal státní zástupce Okresního státního zastupitelství v Novém Jičíně na </w:t>
      </w:r>
      <w:proofErr w:type="spellStart"/>
      <w:r w:rsidR="00B121C7" w:rsidRPr="0054471A">
        <w:rPr>
          <w:szCs w:val="24"/>
        </w:rPr>
        <w:t>xxx</w:t>
      </w:r>
      <w:proofErr w:type="spellEnd"/>
      <w:r w:rsidRPr="0054471A">
        <w:rPr>
          <w:szCs w:val="24"/>
        </w:rPr>
        <w:t xml:space="preserve"> a </w:t>
      </w:r>
      <w:proofErr w:type="spellStart"/>
      <w:r w:rsidR="00B121C7" w:rsidRPr="0054471A">
        <w:rPr>
          <w:szCs w:val="24"/>
        </w:rPr>
        <w:t>xxx</w:t>
      </w:r>
      <w:proofErr w:type="spellEnd"/>
      <w:r w:rsidRPr="0054471A">
        <w:rPr>
          <w:szCs w:val="24"/>
        </w:rPr>
        <w:t xml:space="preserve"> obžalobu pro skutky, jež jsou popsány ve výrokové části tohoto rozsudku. Státní zástupce tato jednání obžalovaných právně kvalifikoval jako dva přečiny porušení povinnosti v insolvenčním řízení podle § 225 trestního zákoníku. Oběma obžalovaným je </w:t>
      </w:r>
      <w:r w:rsidR="00DA7279" w:rsidRPr="0054471A">
        <w:rPr>
          <w:szCs w:val="24"/>
        </w:rPr>
        <w:t>stručně</w:t>
      </w:r>
      <w:r w:rsidRPr="0054471A">
        <w:rPr>
          <w:szCs w:val="24"/>
        </w:rPr>
        <w:t xml:space="preserve"> řečeno vytýkáno jejich obstrukční jednání, kterým byly zmařeny prohlídky nemovitostí ve </w:t>
      </w:r>
      <w:proofErr w:type="spellStart"/>
      <w:r w:rsidR="00B121C7" w:rsidRPr="0054471A">
        <w:rPr>
          <w:szCs w:val="24"/>
        </w:rPr>
        <w:t>xxx</w:t>
      </w:r>
      <w:proofErr w:type="spellEnd"/>
      <w:r w:rsidRPr="0054471A">
        <w:rPr>
          <w:szCs w:val="24"/>
        </w:rPr>
        <w:t xml:space="preserve"> případnými zájemci o jejich koupi</w:t>
      </w:r>
      <w:r w:rsidR="00DA7279" w:rsidRPr="0054471A">
        <w:rPr>
          <w:szCs w:val="24"/>
        </w:rPr>
        <w:t>.</w:t>
      </w:r>
      <w:r w:rsidRPr="0054471A">
        <w:rPr>
          <w:szCs w:val="24"/>
        </w:rPr>
        <w:t xml:space="preserve"> </w:t>
      </w:r>
    </w:p>
    <w:p w14:paraId="096F90CA" w14:textId="77777777" w:rsidR="00602D56" w:rsidRPr="0054471A" w:rsidRDefault="00602D56" w:rsidP="003771A9">
      <w:pPr>
        <w:numPr>
          <w:ilvl w:val="0"/>
          <w:numId w:val="4"/>
        </w:numPr>
        <w:ind w:left="284" w:hanging="426"/>
        <w:rPr>
          <w:szCs w:val="24"/>
        </w:rPr>
      </w:pPr>
      <w:r w:rsidRPr="0054471A">
        <w:rPr>
          <w:szCs w:val="24"/>
        </w:rPr>
        <w:t>Hlavní líčení byla u okresního soudu opakovaně konána v nepřítomnosti obžalovaných. V</w:t>
      </w:r>
      <w:r w:rsidR="00746C20" w:rsidRPr="0054471A">
        <w:rPr>
          <w:szCs w:val="24"/>
        </w:rPr>
        <w:t xml:space="preserve">zhledem k jejich postoji k probíhajícímu trestnímu řízení lze u nich </w:t>
      </w:r>
      <w:r w:rsidRPr="0054471A">
        <w:rPr>
          <w:szCs w:val="24"/>
        </w:rPr>
        <w:t>o obstrukci</w:t>
      </w:r>
      <w:r w:rsidR="00D37DCB" w:rsidRPr="0054471A">
        <w:rPr>
          <w:szCs w:val="24"/>
        </w:rPr>
        <w:t xml:space="preserve"> hovořit také</w:t>
      </w:r>
      <w:r w:rsidRPr="0054471A">
        <w:rPr>
          <w:szCs w:val="24"/>
        </w:rPr>
        <w:t xml:space="preserve">. Obžalovaní si zřejmě ani neuvědomují, že </w:t>
      </w:r>
      <w:r w:rsidR="00746C20" w:rsidRPr="0054471A">
        <w:rPr>
          <w:szCs w:val="24"/>
        </w:rPr>
        <w:t>pro</w:t>
      </w:r>
      <w:r w:rsidRPr="0054471A">
        <w:rPr>
          <w:szCs w:val="24"/>
        </w:rPr>
        <w:t xml:space="preserve"> případ, kdyby soud trval na jejich účasti u hlavního líčení, mohlo </w:t>
      </w:r>
      <w:r w:rsidR="00D37DCB" w:rsidRPr="0054471A">
        <w:rPr>
          <w:szCs w:val="24"/>
        </w:rPr>
        <w:t xml:space="preserve">by </w:t>
      </w:r>
      <w:r w:rsidRPr="0054471A">
        <w:rPr>
          <w:szCs w:val="24"/>
        </w:rPr>
        <w:t>dojít k</w:t>
      </w:r>
      <w:r w:rsidR="00D37DCB" w:rsidRPr="0054471A">
        <w:rPr>
          <w:szCs w:val="24"/>
        </w:rPr>
        <w:t xml:space="preserve"> omezení jejich svobody </w:t>
      </w:r>
      <w:r w:rsidRPr="0054471A">
        <w:rPr>
          <w:szCs w:val="24"/>
        </w:rPr>
        <w:t>zatčení</w:t>
      </w:r>
      <w:r w:rsidR="00D37DCB" w:rsidRPr="0054471A">
        <w:rPr>
          <w:szCs w:val="24"/>
        </w:rPr>
        <w:t>m</w:t>
      </w:r>
      <w:r w:rsidRPr="0054471A">
        <w:rPr>
          <w:szCs w:val="24"/>
        </w:rPr>
        <w:t xml:space="preserve"> a trestní řízení proti nim mohlo být </w:t>
      </w:r>
      <w:r w:rsidR="00AA20D4" w:rsidRPr="0054471A">
        <w:rPr>
          <w:szCs w:val="24"/>
        </w:rPr>
        <w:t>vedeno</w:t>
      </w:r>
      <w:r w:rsidRPr="0054471A">
        <w:rPr>
          <w:szCs w:val="24"/>
        </w:rPr>
        <w:t xml:space="preserve"> vazebně. Hlavní líčení je možné provést výjimečně i bez přítomnosti obžalovaného a okresní soud přes skutečnost, že obžalovaní v přípravném řízení využili svého práva a k vytýkané trestné činnosti nevypovídali, </w:t>
      </w:r>
      <w:r w:rsidR="00AA20D4" w:rsidRPr="0054471A">
        <w:rPr>
          <w:szCs w:val="24"/>
        </w:rPr>
        <w:t xml:space="preserve">se rozhodl provést </w:t>
      </w:r>
      <w:r w:rsidR="00753328" w:rsidRPr="0054471A">
        <w:rPr>
          <w:szCs w:val="24"/>
        </w:rPr>
        <w:t xml:space="preserve">hlavní líčení, </w:t>
      </w:r>
      <w:r w:rsidRPr="0054471A">
        <w:rPr>
          <w:szCs w:val="24"/>
        </w:rPr>
        <w:t>při splnění formálních a materiálních podmínek stanovených v § 202 trestního řádu</w:t>
      </w:r>
      <w:r w:rsidR="00753328" w:rsidRPr="0054471A">
        <w:rPr>
          <w:szCs w:val="24"/>
        </w:rPr>
        <w:t>,</w:t>
      </w:r>
      <w:r w:rsidRPr="0054471A">
        <w:rPr>
          <w:szCs w:val="24"/>
        </w:rPr>
        <w:t xml:space="preserve"> v nepřítomnosti obžalovaných. </w:t>
      </w:r>
    </w:p>
    <w:p w14:paraId="18123874" w14:textId="694BA96F" w:rsidR="000E2485" w:rsidRPr="0054471A" w:rsidRDefault="000E2485" w:rsidP="003771A9">
      <w:pPr>
        <w:numPr>
          <w:ilvl w:val="0"/>
          <w:numId w:val="4"/>
        </w:numPr>
        <w:ind w:left="284" w:hanging="426"/>
        <w:rPr>
          <w:szCs w:val="24"/>
        </w:rPr>
      </w:pPr>
      <w:r w:rsidRPr="0054471A">
        <w:rPr>
          <w:szCs w:val="24"/>
        </w:rPr>
        <w:t xml:space="preserve">Z výpovědi insolvenční správkyně </w:t>
      </w:r>
      <w:proofErr w:type="spellStart"/>
      <w:r w:rsidR="00B6065D" w:rsidRPr="0054471A">
        <w:rPr>
          <w:szCs w:val="24"/>
        </w:rPr>
        <w:t>xxx</w:t>
      </w:r>
      <w:proofErr w:type="spellEnd"/>
      <w:r w:rsidRPr="0054471A">
        <w:rPr>
          <w:szCs w:val="24"/>
        </w:rPr>
        <w:t xml:space="preserve"> jako svědkyně bylo zjištěno, že obžalovaní jako dlužníci sami na své osoby podali insolvenční návrh dne 16. 9. 2014. Tímto datem bylo tedy zahájeno insolvenční řízení. Z jejich návrhu vyplynulo, že mají závazky jak vůči nezajištěným, tak i zajištěným věřitelům. Sami v návrhu uvedli, že mají majetek, který je zajištěný ve prospěch zajištěného věřitele. Již v této fázi museli být srozuměni s tím, že zajištěný věřitel mohl dát pokyn ke zpeněžení zajištěného majetku. </w:t>
      </w:r>
      <w:r w:rsidR="0019742C" w:rsidRPr="0054471A">
        <w:rPr>
          <w:szCs w:val="24"/>
        </w:rPr>
        <w:t xml:space="preserve">Usnesením krajského soudu ze dne 10. 11. 2014 bylo povoleno oddlužení oběma dlužníkům a ona byla ustanovena insolvenční správkyní. Došlo </w:t>
      </w:r>
      <w:r w:rsidR="0019742C" w:rsidRPr="0054471A">
        <w:rPr>
          <w:szCs w:val="24"/>
        </w:rPr>
        <w:lastRenderedPageBreak/>
        <w:t>k zaregistrování pohledávek. Kromě nezajištěných věřitelů přihlásili své pohledávky i zajištění věřitelé Město Fulnek (3 978,52 Kč), Úřad práce ČR (109 856,99 Kč) a Hypoteční banka a.</w:t>
      </w:r>
      <w:r w:rsidR="00AA1B53" w:rsidRPr="0054471A">
        <w:rPr>
          <w:szCs w:val="24"/>
        </w:rPr>
        <w:t> </w:t>
      </w:r>
      <w:r w:rsidR="0019742C" w:rsidRPr="0054471A">
        <w:rPr>
          <w:szCs w:val="24"/>
        </w:rPr>
        <w:t>s. (2 044 197,50 Kč). U přezkumného jednání byli obžalovaní, tedy dlužníci soudem upozorněn</w:t>
      </w:r>
      <w:r w:rsidR="00520274" w:rsidRPr="0054471A">
        <w:rPr>
          <w:szCs w:val="24"/>
        </w:rPr>
        <w:t>i</w:t>
      </w:r>
      <w:r w:rsidR="0019742C" w:rsidRPr="0054471A">
        <w:rPr>
          <w:szCs w:val="24"/>
        </w:rPr>
        <w:t xml:space="preserve">, že nezajištění věřitelé budou uspokojeni dle splátkového kalendáře a zajištění věřitelé mohou být uspokojeni z prodeje zajištěného majetku. Po tomto poučení obžalovaná </w:t>
      </w:r>
      <w:proofErr w:type="spellStart"/>
      <w:r w:rsidR="00B121C7" w:rsidRPr="0054471A">
        <w:rPr>
          <w:szCs w:val="24"/>
        </w:rPr>
        <w:t>xxx</w:t>
      </w:r>
      <w:proofErr w:type="spellEnd"/>
      <w:r w:rsidR="0019742C" w:rsidRPr="0054471A">
        <w:rPr>
          <w:szCs w:val="24"/>
        </w:rPr>
        <w:t xml:space="preserve"> za sebe i svého manžela podala žalobu na popření zajištěné pohledávky u Hypoteční banky a. </w:t>
      </w:r>
      <w:proofErr w:type="gramStart"/>
      <w:r w:rsidR="0019742C" w:rsidRPr="0054471A">
        <w:rPr>
          <w:szCs w:val="24"/>
        </w:rPr>
        <w:t>s..</w:t>
      </w:r>
      <w:proofErr w:type="gramEnd"/>
      <w:r w:rsidR="0019742C" w:rsidRPr="0054471A">
        <w:rPr>
          <w:szCs w:val="24"/>
        </w:rPr>
        <w:t xml:space="preserve"> Insolvenční zákon přitom nepřipouští možnost, aby dlužníci zajištěnou pohledávku mohli popírat. Dne 3. 3. 2015 bylo schváleno oddlužení</w:t>
      </w:r>
      <w:r w:rsidR="00520274" w:rsidRPr="0054471A">
        <w:rPr>
          <w:szCs w:val="24"/>
        </w:rPr>
        <w:t xml:space="preserve"> plněním splátkového</w:t>
      </w:r>
      <w:r w:rsidR="003771A9" w:rsidRPr="0054471A">
        <w:rPr>
          <w:szCs w:val="24"/>
        </w:rPr>
        <w:t xml:space="preserve"> </w:t>
      </w:r>
      <w:r w:rsidR="00520274" w:rsidRPr="0054471A">
        <w:rPr>
          <w:szCs w:val="24"/>
        </w:rPr>
        <w:t>kalendáře</w:t>
      </w:r>
      <w:r w:rsidR="0019742C" w:rsidRPr="0054471A">
        <w:rPr>
          <w:szCs w:val="24"/>
        </w:rPr>
        <w:t xml:space="preserve">. Koncem roku 2015 </w:t>
      </w:r>
      <w:r w:rsidR="00B32C09" w:rsidRPr="0054471A">
        <w:rPr>
          <w:szCs w:val="24"/>
        </w:rPr>
        <w:t xml:space="preserve">dala Hypoteční banka podnět k realizování prodeje zajištěného majetku. V průběhu oddlužení byla snaha dohodnout se s obžalovanou o způsobu průběhu prodeje tak, aby tento byl přijatelný jak pro obžalované, tak i pro věřitele. S Městem Fulnek byla dojednána pomoc o poskytnutí sociálního bydlení. Na žádné nabídky však obžalovaná nereagovala. </w:t>
      </w:r>
      <w:r w:rsidR="00AA1B53" w:rsidRPr="0054471A">
        <w:rPr>
          <w:szCs w:val="24"/>
        </w:rPr>
        <w:t xml:space="preserve">Již od roku 2016, kdy začal prodej jejich nemovitostí, nijak nekomunikovala, pouze si všude stěžovala. Zprvu byl zvažován prodej nemovitosti přímým prodejem a byl tedy vypracován znalecký posudek. Obžalovaná </w:t>
      </w:r>
      <w:proofErr w:type="spellStart"/>
      <w:r w:rsidR="00B121C7" w:rsidRPr="0054471A">
        <w:rPr>
          <w:szCs w:val="24"/>
        </w:rPr>
        <w:t>xxx</w:t>
      </w:r>
      <w:proofErr w:type="spellEnd"/>
      <w:r w:rsidR="00AA1B53" w:rsidRPr="0054471A">
        <w:rPr>
          <w:szCs w:val="24"/>
        </w:rPr>
        <w:t xml:space="preserve"> výši hodnoty domu ve znaleckém posudku napadla. Měla námitky i </w:t>
      </w:r>
      <w:r w:rsidR="00520274" w:rsidRPr="0054471A">
        <w:rPr>
          <w:szCs w:val="24"/>
        </w:rPr>
        <w:t>k</w:t>
      </w:r>
      <w:r w:rsidR="00AA1B53" w:rsidRPr="0054471A">
        <w:rPr>
          <w:szCs w:val="24"/>
        </w:rPr>
        <w:t xml:space="preserve"> vztahu mezi insolvenční správkyní a znalcem. Rozhodla proto, že vhodnějším způsobem prodeje bude prodej nemovitostí dražbou, a bylo přistoupeno k dražební</w:t>
      </w:r>
      <w:r w:rsidR="00881172" w:rsidRPr="0054471A">
        <w:rPr>
          <w:szCs w:val="24"/>
        </w:rPr>
        <w:t>mu</w:t>
      </w:r>
      <w:r w:rsidR="00AA1B53" w:rsidRPr="0054471A">
        <w:rPr>
          <w:szCs w:val="24"/>
        </w:rPr>
        <w:t xml:space="preserve"> řízení. Byla nařízena tři dražební kola, ale ani v jednom případě obžalovaní zájemce o koupi nemovitost</w:t>
      </w:r>
      <w:r w:rsidR="00520274" w:rsidRPr="0054471A">
        <w:rPr>
          <w:szCs w:val="24"/>
        </w:rPr>
        <w:t>í</w:t>
      </w:r>
      <w:r w:rsidR="00AA1B53" w:rsidRPr="0054471A">
        <w:rPr>
          <w:szCs w:val="24"/>
        </w:rPr>
        <w:t xml:space="preserve"> do</w:t>
      </w:r>
      <w:r w:rsidR="00520274" w:rsidRPr="0054471A">
        <w:rPr>
          <w:szCs w:val="24"/>
        </w:rPr>
        <w:t xml:space="preserve"> své</w:t>
      </w:r>
      <w:r w:rsidR="00AA1B53" w:rsidRPr="0054471A">
        <w:rPr>
          <w:szCs w:val="24"/>
        </w:rPr>
        <w:t xml:space="preserve"> nemovitosti nepustili a svým chováním tak všechny případné zájemce odradili. Přesto všechno byla dána obžalovaným možnost, aby si zajistili sami kupce na </w:t>
      </w:r>
      <w:proofErr w:type="gramStart"/>
      <w:r w:rsidR="00AA1B53" w:rsidRPr="0054471A">
        <w:rPr>
          <w:szCs w:val="24"/>
        </w:rPr>
        <w:t>nemovitost</w:t>
      </w:r>
      <w:proofErr w:type="gramEnd"/>
      <w:r w:rsidR="00AA1B53" w:rsidRPr="0054471A">
        <w:rPr>
          <w:szCs w:val="24"/>
        </w:rPr>
        <w:t xml:space="preserve"> a dokonce pro případ, že by šlo o někoho z rodiny, mohla být vypracována žádost o udělení výjimky. Na tuto nabídku obžalovaní</w:t>
      </w:r>
      <w:r w:rsidR="00520274" w:rsidRPr="0054471A">
        <w:rPr>
          <w:szCs w:val="24"/>
        </w:rPr>
        <w:t>,</w:t>
      </w:r>
      <w:r w:rsidR="00AA1B53" w:rsidRPr="0054471A">
        <w:rPr>
          <w:szCs w:val="24"/>
        </w:rPr>
        <w:t xml:space="preserve"> ani nikdo z jejich příbuzných</w:t>
      </w:r>
      <w:r w:rsidR="00520274" w:rsidRPr="0054471A">
        <w:rPr>
          <w:szCs w:val="24"/>
        </w:rPr>
        <w:t>,</w:t>
      </w:r>
      <w:r w:rsidR="00AA1B53" w:rsidRPr="0054471A">
        <w:rPr>
          <w:szCs w:val="24"/>
        </w:rPr>
        <w:t xml:space="preserve"> nereagovali. Dne 3. 7. 2018 bylo oddlužení zrušeno a začalo probíhat konkurzní řízení. Tímto dnem má insolvenční správce povinnost zpeněžovat majetek vždy bez ohledu na názor zajištěného věřitele. Nemovitosti byly </w:t>
      </w:r>
      <w:r w:rsidR="00C0055F" w:rsidRPr="0054471A">
        <w:rPr>
          <w:szCs w:val="24"/>
        </w:rPr>
        <w:t xml:space="preserve">zveřejněny na serveru S-Reality </w:t>
      </w:r>
      <w:r w:rsidR="002F3A80" w:rsidRPr="0054471A">
        <w:rPr>
          <w:szCs w:val="24"/>
        </w:rPr>
        <w:t>a</w:t>
      </w:r>
      <w:r w:rsidR="00520274" w:rsidRPr="0054471A">
        <w:rPr>
          <w:szCs w:val="24"/>
        </w:rPr>
        <w:t xml:space="preserve"> bezr</w:t>
      </w:r>
      <w:r w:rsidR="002F3A80" w:rsidRPr="0054471A">
        <w:rPr>
          <w:szCs w:val="24"/>
        </w:rPr>
        <w:t>ealitky</w:t>
      </w:r>
      <w:r w:rsidR="00520274" w:rsidRPr="0054471A">
        <w:rPr>
          <w:szCs w:val="24"/>
        </w:rPr>
        <w:t>.cz</w:t>
      </w:r>
      <w:r w:rsidR="002F3A80" w:rsidRPr="0054471A">
        <w:rPr>
          <w:szCs w:val="24"/>
        </w:rPr>
        <w:t xml:space="preserve">, kdy obžalovaná oba servery obvolala s tím, že insolvenční správkyně není oprávněna inzerovat nemovitosti. Výsledkem bylo, že inzeráty byly na přechodnou dobu staženy. Pokud se v průběhu dražebního řízení dostavili zájemci o koupi nemovitosti k její prohlídce, obžalovaní jim tuto prohlídku neumožnili. Posledním pokusem o provedení dražby byla po dohodě s Hypoteční bankou realizace dražby prostřednictvím Exekutorského úřadu v Novém Jičíně. Nemovitost v rámci tohoto dražebního řízení byla pak vydražena, nicméně obžalovaní opět podali odvolání proti této dražbě. Čeká se na rozhodnutí krajského soudu. V každém případě obžalovaní nepoškozují svým jednáním pouze zajištěné věřitele, ale i sami sebe. Obžalovaná </w:t>
      </w:r>
      <w:proofErr w:type="spellStart"/>
      <w:r w:rsidR="00B121C7" w:rsidRPr="0054471A">
        <w:rPr>
          <w:szCs w:val="24"/>
        </w:rPr>
        <w:t>xxx</w:t>
      </w:r>
      <w:proofErr w:type="spellEnd"/>
      <w:r w:rsidR="002F3A80" w:rsidRPr="0054471A">
        <w:rPr>
          <w:szCs w:val="24"/>
        </w:rPr>
        <w:t xml:space="preserve"> už došla tak daleko, že posílá různá podání do jiných insolvenčních řízení, kde je insolvenční správkyní</w:t>
      </w:r>
      <w:r w:rsidR="00520274" w:rsidRPr="0054471A">
        <w:rPr>
          <w:szCs w:val="24"/>
        </w:rPr>
        <w:t>. Ú</w:t>
      </w:r>
      <w:r w:rsidR="002F3A80" w:rsidRPr="0054471A">
        <w:rPr>
          <w:szCs w:val="24"/>
        </w:rPr>
        <w:t xml:space="preserve">častníkům těchto řízení nabízí, že je bude právně zastupovat, aby insolvenční správkyně nedostala odměny. Tento stav je již řešen dalším trestním stíháním. V prvních třech kolech byla pověřena dražbou společnost </w:t>
      </w:r>
      <w:r w:rsidR="009F3767" w:rsidRPr="0054471A">
        <w:rPr>
          <w:szCs w:val="24"/>
        </w:rPr>
        <w:t xml:space="preserve">Dražby NET. Osobně byla přítomna pouze na </w:t>
      </w:r>
      <w:r w:rsidR="00520274" w:rsidRPr="0054471A">
        <w:rPr>
          <w:szCs w:val="24"/>
        </w:rPr>
        <w:t>jedné prohlídce</w:t>
      </w:r>
      <w:r w:rsidR="001A5492" w:rsidRPr="0054471A">
        <w:rPr>
          <w:szCs w:val="24"/>
        </w:rPr>
        <w:t xml:space="preserve">, kdy obžalovaná nebyla vůbec doma a obžalovaný jim předmětnou nemovitost nezpřístupnil. Požádali tenkrát i souseda, aby za obžalovaným zašel a požádal obžalovaného o zpřístupnění nemovitosti. </w:t>
      </w:r>
      <w:r w:rsidR="00520274" w:rsidRPr="0054471A">
        <w:rPr>
          <w:szCs w:val="24"/>
        </w:rPr>
        <w:t xml:space="preserve">Jinak raději </w:t>
      </w:r>
      <w:r w:rsidR="001A5492" w:rsidRPr="0054471A">
        <w:rPr>
          <w:szCs w:val="24"/>
        </w:rPr>
        <w:t>k prohlídkám nechodila, aby jej</w:t>
      </w:r>
      <w:r w:rsidR="00520274" w:rsidRPr="0054471A">
        <w:rPr>
          <w:szCs w:val="24"/>
        </w:rPr>
        <w:t>í</w:t>
      </w:r>
      <w:r w:rsidR="001A5492" w:rsidRPr="0054471A">
        <w:rPr>
          <w:szCs w:val="24"/>
        </w:rPr>
        <w:t xml:space="preserve"> případná přítomnost nevyvolávala to, že obžalovaná nechce prohlídku umožnit</w:t>
      </w:r>
      <w:r w:rsidR="00520274" w:rsidRPr="0054471A">
        <w:rPr>
          <w:szCs w:val="24"/>
        </w:rPr>
        <w:t xml:space="preserve"> kvůli ní</w:t>
      </w:r>
      <w:r w:rsidR="001A5492" w:rsidRPr="0054471A">
        <w:rPr>
          <w:szCs w:val="24"/>
        </w:rPr>
        <w:t xml:space="preserve">. Na její žádost dražební společnost, byť to není obvyklé, udělali zápis o průběhu prohlídek. Není pravidlem u osob místně znalých, že se prohlídek zúčastňují. Zúčastní se až potom následného dražebního řízení. Nemovitost však z venku vypadala velmi zpustle a neudržovaně a cena tam byla dle vyjádření zájemců o koupi dost vysoká, proto </w:t>
      </w:r>
      <w:r w:rsidR="003B1FC5" w:rsidRPr="0054471A">
        <w:rPr>
          <w:szCs w:val="24"/>
        </w:rPr>
        <w:t>chtěli zajistit i prohlídku zevnitř. Skutečnost, že obžalovaná nereagovala na žádné výzvy insolvenčního správce v době oddlužení, byla důvodem, pro který navrhla konkurzní řízení. Obžalovaní jí nezasílali důchodové výměry obžalovaného, výplatní pásky obžalované, obžalovaná neb</w:t>
      </w:r>
      <w:r w:rsidR="00520274" w:rsidRPr="0054471A">
        <w:rPr>
          <w:szCs w:val="24"/>
        </w:rPr>
        <w:t>rala</w:t>
      </w:r>
      <w:r w:rsidR="003B1FC5" w:rsidRPr="0054471A">
        <w:rPr>
          <w:szCs w:val="24"/>
        </w:rPr>
        <w:t xml:space="preserve"> telefony, nereag</w:t>
      </w:r>
      <w:r w:rsidR="00520274" w:rsidRPr="0054471A">
        <w:rPr>
          <w:szCs w:val="24"/>
        </w:rPr>
        <w:t xml:space="preserve">ovala </w:t>
      </w:r>
      <w:r w:rsidR="003B1FC5" w:rsidRPr="0054471A">
        <w:rPr>
          <w:szCs w:val="24"/>
        </w:rPr>
        <w:t>na e</w:t>
      </w:r>
      <w:r w:rsidR="00520274" w:rsidRPr="0054471A">
        <w:rPr>
          <w:szCs w:val="24"/>
        </w:rPr>
        <w:t>-</w:t>
      </w:r>
      <w:r w:rsidR="003B1FC5" w:rsidRPr="0054471A">
        <w:rPr>
          <w:szCs w:val="24"/>
        </w:rPr>
        <w:t xml:space="preserve">maily. Postoje obžalované </w:t>
      </w:r>
      <w:proofErr w:type="spellStart"/>
      <w:r w:rsidR="00B121C7" w:rsidRPr="0054471A">
        <w:rPr>
          <w:szCs w:val="24"/>
        </w:rPr>
        <w:t>xxx</w:t>
      </w:r>
      <w:proofErr w:type="spellEnd"/>
      <w:r w:rsidR="003B1FC5" w:rsidRPr="0054471A">
        <w:rPr>
          <w:szCs w:val="24"/>
        </w:rPr>
        <w:t xml:space="preserve"> jednoznačně vnímá jako obstrukční jednání</w:t>
      </w:r>
      <w:r w:rsidR="00520274" w:rsidRPr="0054471A">
        <w:rPr>
          <w:szCs w:val="24"/>
        </w:rPr>
        <w:t xml:space="preserve">. </w:t>
      </w:r>
      <w:r w:rsidR="003B1FC5" w:rsidRPr="0054471A">
        <w:rPr>
          <w:szCs w:val="24"/>
        </w:rPr>
        <w:t xml:space="preserve">Obžalovaného </w:t>
      </w:r>
      <w:proofErr w:type="spellStart"/>
      <w:r w:rsidR="00B121C7" w:rsidRPr="0054471A">
        <w:rPr>
          <w:szCs w:val="24"/>
        </w:rPr>
        <w:t>xxx</w:t>
      </w:r>
      <w:proofErr w:type="spellEnd"/>
      <w:r w:rsidR="003B1FC5" w:rsidRPr="0054471A">
        <w:rPr>
          <w:szCs w:val="24"/>
        </w:rPr>
        <w:t xml:space="preserve"> nikdy osobně neviděla, veškerá jednání s ní vedla </w:t>
      </w:r>
      <w:proofErr w:type="spellStart"/>
      <w:r w:rsidR="00B121C7" w:rsidRPr="0054471A">
        <w:rPr>
          <w:szCs w:val="24"/>
        </w:rPr>
        <w:t>xxx</w:t>
      </w:r>
      <w:proofErr w:type="spellEnd"/>
      <w:r w:rsidR="00520274" w:rsidRPr="0054471A">
        <w:rPr>
          <w:szCs w:val="24"/>
        </w:rPr>
        <w:t>. Ačkoliv obžalovaní</w:t>
      </w:r>
      <w:r w:rsidR="003B1FC5" w:rsidRPr="0054471A">
        <w:rPr>
          <w:szCs w:val="24"/>
        </w:rPr>
        <w:t xml:space="preserve"> přímo nevyslovili, že budou mařit prodej nemovitosti, má za to, že kroky, které dosud činí, jasně ukazují, že prodej nemovitosti realizovat nechtějí. Nemovitost přitom značně chátrá</w:t>
      </w:r>
      <w:r w:rsidR="00520274" w:rsidRPr="0054471A">
        <w:rPr>
          <w:szCs w:val="24"/>
        </w:rPr>
        <w:t>. D</w:t>
      </w:r>
      <w:r w:rsidR="003B1FC5" w:rsidRPr="0054471A">
        <w:rPr>
          <w:szCs w:val="24"/>
        </w:rPr>
        <w:t xml:space="preserve">le jejího názoru, pokud by </w:t>
      </w:r>
      <w:r w:rsidR="003B1FC5" w:rsidRPr="0054471A">
        <w:rPr>
          <w:szCs w:val="24"/>
        </w:rPr>
        <w:lastRenderedPageBreak/>
        <w:t xml:space="preserve">Město Fulnek přistoupilo k poskytnutí nějakého bydlení pro obžalované, bylo by to pro ně oba vysvobození, protože topení a ostatní věci spojené s údržbou nemovitosti jsou </w:t>
      </w:r>
      <w:r w:rsidR="006E4238" w:rsidRPr="0054471A">
        <w:rPr>
          <w:szCs w:val="24"/>
        </w:rPr>
        <w:t xml:space="preserve">již </w:t>
      </w:r>
      <w:r w:rsidR="003B1FC5" w:rsidRPr="0054471A">
        <w:rPr>
          <w:szCs w:val="24"/>
        </w:rPr>
        <w:t>pro ně zatěžující. Z ustanovení § 210 insolvenčního zákona upravující obecné povinnosti dlužníků nevyplývá přímo povinnost strpět prohlídku nemovitosti zájemci o dražbu. Tuto povinnost lze snad dovodit z paragrafu, který říká, kdo je oprávněn nakládat s majetkovou podstatou. V momentě, kdy Hypoteční banka, případně ostatní zajištění věřitelé dali pokyn ke zpeněžení, od toho momentu by insolvenční správce měl být vlastníkem nemovitostí a měl by činit maximum, samozřejmě při respektování soukromí dlužníků k realizaci prodeje. Z toho dovozuje povinnost dlužníků prohlídku strpět. Teoreticky</w:t>
      </w:r>
      <w:r w:rsidR="006E4238" w:rsidRPr="0054471A">
        <w:rPr>
          <w:szCs w:val="24"/>
        </w:rPr>
        <w:t xml:space="preserve">, aby umožnila zájemcům </w:t>
      </w:r>
      <w:proofErr w:type="gramStart"/>
      <w:r w:rsidR="006E4238" w:rsidRPr="0054471A">
        <w:rPr>
          <w:szCs w:val="24"/>
        </w:rPr>
        <w:t xml:space="preserve">prohlídku, </w:t>
      </w:r>
      <w:r w:rsidR="003B1FC5" w:rsidRPr="0054471A">
        <w:rPr>
          <w:szCs w:val="24"/>
        </w:rPr>
        <w:t xml:space="preserve"> mohla</w:t>
      </w:r>
      <w:proofErr w:type="gramEnd"/>
      <w:r w:rsidR="003B1FC5" w:rsidRPr="0054471A">
        <w:rPr>
          <w:szCs w:val="24"/>
        </w:rPr>
        <w:t xml:space="preserve"> do nemovitosti vniknout </w:t>
      </w:r>
      <w:r w:rsidR="006E4238" w:rsidRPr="0054471A">
        <w:rPr>
          <w:szCs w:val="24"/>
        </w:rPr>
        <w:t xml:space="preserve">za účasti Policie ČR </w:t>
      </w:r>
      <w:r w:rsidR="003B1FC5" w:rsidRPr="0054471A">
        <w:rPr>
          <w:szCs w:val="24"/>
        </w:rPr>
        <w:t xml:space="preserve">i přes </w:t>
      </w:r>
      <w:r w:rsidR="006E4238" w:rsidRPr="0054471A">
        <w:rPr>
          <w:szCs w:val="24"/>
        </w:rPr>
        <w:t xml:space="preserve">jejich </w:t>
      </w:r>
      <w:r w:rsidR="003B1FC5" w:rsidRPr="0054471A">
        <w:rPr>
          <w:szCs w:val="24"/>
        </w:rPr>
        <w:t>odpor</w:t>
      </w:r>
      <w:r w:rsidR="006E4238" w:rsidRPr="0054471A">
        <w:rPr>
          <w:szCs w:val="24"/>
        </w:rPr>
        <w:t xml:space="preserve">, </w:t>
      </w:r>
      <w:r w:rsidR="003B1FC5" w:rsidRPr="0054471A">
        <w:rPr>
          <w:szCs w:val="24"/>
        </w:rPr>
        <w:t>avšak</w:t>
      </w:r>
      <w:r w:rsidR="006E4238" w:rsidRPr="0054471A">
        <w:rPr>
          <w:szCs w:val="24"/>
        </w:rPr>
        <w:t xml:space="preserve"> s</w:t>
      </w:r>
      <w:r w:rsidR="003B1FC5" w:rsidRPr="0054471A">
        <w:rPr>
          <w:szCs w:val="24"/>
        </w:rPr>
        <w:t xml:space="preserve"> ohledem na prezentovaný zdravotní stav dlužníků k tomu nepřistoupila. Nicméně má zkušenosti i z jiných insolvenčních řízení, že Policie ČR takovouto součinnost poskytovat nechce. </w:t>
      </w:r>
    </w:p>
    <w:p w14:paraId="0E0C796C" w14:textId="3638CCF4" w:rsidR="0060298E" w:rsidRPr="0054471A" w:rsidRDefault="000A4A44" w:rsidP="003771A9">
      <w:pPr>
        <w:numPr>
          <w:ilvl w:val="0"/>
          <w:numId w:val="4"/>
        </w:numPr>
        <w:ind w:left="284" w:hanging="426"/>
        <w:rPr>
          <w:szCs w:val="24"/>
        </w:rPr>
      </w:pPr>
      <w:r w:rsidRPr="0054471A">
        <w:rPr>
          <w:szCs w:val="24"/>
        </w:rPr>
        <w:t xml:space="preserve">Z výpovědi svědka </w:t>
      </w:r>
      <w:proofErr w:type="spellStart"/>
      <w:r w:rsidR="00B121C7" w:rsidRPr="0054471A">
        <w:rPr>
          <w:szCs w:val="24"/>
        </w:rPr>
        <w:t>xxx</w:t>
      </w:r>
      <w:proofErr w:type="spellEnd"/>
      <w:r w:rsidRPr="0054471A">
        <w:rPr>
          <w:szCs w:val="24"/>
        </w:rPr>
        <w:t xml:space="preserve"> bylo zjištěno, že v minulosti měl zájem o koupi rodinného domu. Přečetl si inzerát a zkontaktoval paní </w:t>
      </w:r>
      <w:proofErr w:type="spellStart"/>
      <w:r w:rsidR="00B121C7" w:rsidRPr="0054471A">
        <w:rPr>
          <w:szCs w:val="24"/>
        </w:rPr>
        <w:t>xxx</w:t>
      </w:r>
      <w:proofErr w:type="spellEnd"/>
      <w:r w:rsidRPr="0054471A">
        <w:rPr>
          <w:szCs w:val="24"/>
        </w:rPr>
        <w:t>, se kterou si domluvil prohlídku nemovitosti na určitou hodinu. Setkali se na smluveném místě a společně odešli k předmětné nemovitosti. Stáli před plotem, zvonili na zvonek. K vedlejšímu domu přijel nějak</w:t>
      </w:r>
      <w:r w:rsidR="0060298E" w:rsidRPr="0054471A">
        <w:rPr>
          <w:szCs w:val="24"/>
        </w:rPr>
        <w:t>ý člověk, kterého se ptali, zda</w:t>
      </w:r>
      <w:r w:rsidRPr="0054471A">
        <w:rPr>
          <w:szCs w:val="24"/>
        </w:rPr>
        <w:t xml:space="preserve"> neví, jsou</w:t>
      </w:r>
      <w:r w:rsidR="0060298E" w:rsidRPr="0054471A">
        <w:rPr>
          <w:szCs w:val="24"/>
        </w:rPr>
        <w:t>-li</w:t>
      </w:r>
      <w:r w:rsidRPr="0054471A">
        <w:rPr>
          <w:szCs w:val="24"/>
        </w:rPr>
        <w:t xml:space="preserve"> jeho sousedé z předmětné nemovitosti doma. Dotyčný řekl, že jde o jeho strýce a do předmětné nemovitosti vešel. Poté, co se vrátil, oznámil, že jeho strýc měl </w:t>
      </w:r>
      <w:proofErr w:type="gramStart"/>
      <w:r w:rsidRPr="0054471A">
        <w:rPr>
          <w:szCs w:val="24"/>
        </w:rPr>
        <w:t>říci</w:t>
      </w:r>
      <w:proofErr w:type="gramEnd"/>
      <w:r w:rsidRPr="0054471A">
        <w:rPr>
          <w:szCs w:val="24"/>
        </w:rPr>
        <w:t xml:space="preserve">, že je dovnitř domu nepustí. Pořídil si i obrazový záznam z tohoto místa, který později poslal paní </w:t>
      </w:r>
      <w:proofErr w:type="spellStart"/>
      <w:r w:rsidR="00B121C7" w:rsidRPr="0054471A">
        <w:rPr>
          <w:szCs w:val="24"/>
        </w:rPr>
        <w:t>xxx</w:t>
      </w:r>
      <w:proofErr w:type="spellEnd"/>
      <w:r w:rsidRPr="0054471A">
        <w:rPr>
          <w:szCs w:val="24"/>
        </w:rPr>
        <w:t>. Skutečnost, že nebyl vpuštěn k prohlídce, ho od další prohlídky a koupi nemovitosti odradila.</w:t>
      </w:r>
    </w:p>
    <w:p w14:paraId="0F9AD3B4" w14:textId="7EE07B25" w:rsidR="002656ED" w:rsidRPr="0054471A" w:rsidRDefault="0060298E" w:rsidP="003771A9">
      <w:pPr>
        <w:numPr>
          <w:ilvl w:val="0"/>
          <w:numId w:val="4"/>
        </w:numPr>
        <w:ind w:left="284" w:hanging="426"/>
        <w:rPr>
          <w:szCs w:val="24"/>
        </w:rPr>
      </w:pPr>
      <w:r w:rsidRPr="0054471A">
        <w:rPr>
          <w:szCs w:val="24"/>
        </w:rPr>
        <w:t>Z obrazového záznamu pořízeného dne 6. 3. 2018</w:t>
      </w:r>
      <w:r w:rsidR="000A4A44" w:rsidRPr="0054471A">
        <w:rPr>
          <w:szCs w:val="24"/>
        </w:rPr>
        <w:t xml:space="preserve"> </w:t>
      </w:r>
      <w:r w:rsidRPr="0054471A">
        <w:rPr>
          <w:szCs w:val="24"/>
        </w:rPr>
        <w:t xml:space="preserve">bylo zjištěno, že záznam byl nahrán před domem čp. </w:t>
      </w:r>
      <w:proofErr w:type="spellStart"/>
      <w:r w:rsidR="00B121C7" w:rsidRPr="0054471A">
        <w:rPr>
          <w:szCs w:val="24"/>
        </w:rPr>
        <w:t>xxx</w:t>
      </w:r>
      <w:proofErr w:type="spellEnd"/>
      <w:r w:rsidR="00571CF2" w:rsidRPr="0054471A">
        <w:rPr>
          <w:szCs w:val="24"/>
        </w:rPr>
        <w:t xml:space="preserve">. Za branou pobíhá pes. Je voláno, pískáno bez nějaké odezvy, jen se rozštěkal pes. Dále jsou slyšet hlasy, že zde není auto, takže paní </w:t>
      </w:r>
      <w:proofErr w:type="spellStart"/>
      <w:r w:rsidR="00B121C7" w:rsidRPr="0054471A">
        <w:rPr>
          <w:szCs w:val="24"/>
        </w:rPr>
        <w:t>xxx</w:t>
      </w:r>
      <w:proofErr w:type="spellEnd"/>
      <w:r w:rsidR="00571CF2" w:rsidRPr="0054471A">
        <w:rPr>
          <w:szCs w:val="24"/>
        </w:rPr>
        <w:t xml:space="preserve"> je v práci v Novém Jičíně. Poté pes reaguje na nezjištěný podnět. Vrací se k domu, kde si sedne, přestává štěkat. U dalšího záběru z nemovitosti vychází vousatý muž v šedé mikině a tmavých teplácích a přítomným vyřizuje, že majitel domu se s nimi nebude bavit. Dále je mezi přítomnými probírána skutečnost ohledně stažení inzerátu k prodeji předmětného domu.</w:t>
      </w:r>
    </w:p>
    <w:p w14:paraId="41B869B5" w14:textId="4A94FA82" w:rsidR="000A4A44" w:rsidRPr="0054471A" w:rsidRDefault="001F172A" w:rsidP="003771A9">
      <w:pPr>
        <w:numPr>
          <w:ilvl w:val="0"/>
          <w:numId w:val="4"/>
        </w:numPr>
        <w:ind w:left="284" w:hanging="426"/>
        <w:rPr>
          <w:szCs w:val="24"/>
        </w:rPr>
      </w:pPr>
      <w:r w:rsidRPr="0054471A">
        <w:rPr>
          <w:szCs w:val="24"/>
        </w:rPr>
        <w:t xml:space="preserve">Ze stejnopisu usnesení Vrchního soudu v Olomouci ze dne 30. 11. 2017 č. j. 17 VSOL 90/2017-31 bylo zjištěno, že žaloba, kterou </w:t>
      </w:r>
      <w:proofErr w:type="spellStart"/>
      <w:r w:rsidR="00B121C7" w:rsidRPr="0054471A">
        <w:rPr>
          <w:szCs w:val="24"/>
        </w:rPr>
        <w:t>xxx</w:t>
      </w:r>
      <w:proofErr w:type="spellEnd"/>
      <w:r w:rsidRPr="0054471A">
        <w:rPr>
          <w:szCs w:val="24"/>
        </w:rPr>
        <w:t xml:space="preserve"> a </w:t>
      </w:r>
      <w:proofErr w:type="spellStart"/>
      <w:r w:rsidR="00B121C7" w:rsidRPr="0054471A">
        <w:rPr>
          <w:szCs w:val="24"/>
        </w:rPr>
        <w:t>xxx</w:t>
      </w:r>
      <w:proofErr w:type="spellEnd"/>
      <w:r w:rsidRPr="0054471A">
        <w:rPr>
          <w:szCs w:val="24"/>
        </w:rPr>
        <w:t xml:space="preserve"> popírali pohledávku </w:t>
      </w:r>
      <w:r w:rsidR="00571CF2" w:rsidRPr="0054471A">
        <w:rPr>
          <w:szCs w:val="24"/>
        </w:rPr>
        <w:t>H</w:t>
      </w:r>
      <w:r w:rsidRPr="0054471A">
        <w:rPr>
          <w:szCs w:val="24"/>
        </w:rPr>
        <w:t xml:space="preserve">ypoteční banky, přihlášenou do insolvenčního řízení vedeného u Krajského soudu v Ostravě pod </w:t>
      </w:r>
      <w:proofErr w:type="spellStart"/>
      <w:r w:rsidRPr="0054471A">
        <w:rPr>
          <w:szCs w:val="24"/>
        </w:rPr>
        <w:t>sp</w:t>
      </w:r>
      <w:proofErr w:type="spellEnd"/>
      <w:r w:rsidRPr="0054471A">
        <w:rPr>
          <w:szCs w:val="24"/>
        </w:rPr>
        <w:t xml:space="preserve">. zn. KSOS 39 INS </w:t>
      </w:r>
      <w:proofErr w:type="spellStart"/>
      <w:r w:rsidR="00B121C7" w:rsidRPr="0054471A">
        <w:rPr>
          <w:szCs w:val="24"/>
        </w:rPr>
        <w:t>xxx</w:t>
      </w:r>
      <w:proofErr w:type="spellEnd"/>
      <w:r w:rsidR="00331432" w:rsidRPr="0054471A">
        <w:rPr>
          <w:szCs w:val="24"/>
        </w:rPr>
        <w:t>,</w:t>
      </w:r>
      <w:r w:rsidRPr="0054471A">
        <w:rPr>
          <w:szCs w:val="24"/>
        </w:rPr>
        <w:t xml:space="preserve"> byla odmítnuta. </w:t>
      </w:r>
    </w:p>
    <w:p w14:paraId="5ABC279F" w14:textId="4AEAE5AB" w:rsidR="001F172A" w:rsidRPr="0054471A" w:rsidRDefault="001F172A" w:rsidP="003771A9">
      <w:pPr>
        <w:numPr>
          <w:ilvl w:val="0"/>
          <w:numId w:val="4"/>
        </w:numPr>
        <w:ind w:left="284" w:hanging="426"/>
        <w:rPr>
          <w:szCs w:val="24"/>
        </w:rPr>
      </w:pPr>
      <w:r w:rsidRPr="0054471A">
        <w:rPr>
          <w:szCs w:val="24"/>
        </w:rPr>
        <w:t xml:space="preserve">Z výzvy insolvenčního správce </w:t>
      </w:r>
      <w:proofErr w:type="spellStart"/>
      <w:r w:rsidR="00B121C7" w:rsidRPr="0054471A">
        <w:rPr>
          <w:szCs w:val="24"/>
        </w:rPr>
        <w:t>xxx</w:t>
      </w:r>
      <w:proofErr w:type="spellEnd"/>
      <w:r w:rsidRPr="0054471A">
        <w:rPr>
          <w:szCs w:val="24"/>
        </w:rPr>
        <w:t xml:space="preserve"> ze dne 30. 1. 2018 bylo zjištěno, že </w:t>
      </w:r>
      <w:r w:rsidR="00DC1703" w:rsidRPr="0054471A">
        <w:rPr>
          <w:szCs w:val="24"/>
        </w:rPr>
        <w:t xml:space="preserve">obžalovaná </w:t>
      </w:r>
      <w:proofErr w:type="spellStart"/>
      <w:r w:rsidR="00B121C7" w:rsidRPr="0054471A">
        <w:rPr>
          <w:szCs w:val="24"/>
        </w:rPr>
        <w:t>xxx</w:t>
      </w:r>
      <w:proofErr w:type="spellEnd"/>
      <w:r w:rsidR="00B121C7" w:rsidRPr="0054471A">
        <w:rPr>
          <w:szCs w:val="24"/>
        </w:rPr>
        <w:t xml:space="preserve"> </w:t>
      </w:r>
      <w:r w:rsidR="00DC1703" w:rsidRPr="0054471A">
        <w:rPr>
          <w:szCs w:val="24"/>
        </w:rPr>
        <w:t xml:space="preserve">byla upozorněna na povinnost zpřístupnit nemovitosti, které jsou sepsány v majetkové podstatě a mají být zpeněženy elektronickou aukcí, když prohlídky nemovitosti zapsané na LV č. </w:t>
      </w:r>
      <w:proofErr w:type="spellStart"/>
      <w:r w:rsidR="00B121C7" w:rsidRPr="0054471A">
        <w:rPr>
          <w:szCs w:val="24"/>
        </w:rPr>
        <w:t>xxx</w:t>
      </w:r>
      <w:proofErr w:type="spellEnd"/>
      <w:r w:rsidR="00DC1703" w:rsidRPr="0054471A">
        <w:rPr>
          <w:szCs w:val="24"/>
        </w:rPr>
        <w:t xml:space="preserve"> v k. </w:t>
      </w:r>
      <w:proofErr w:type="spellStart"/>
      <w:r w:rsidR="00DC1703" w:rsidRPr="0054471A">
        <w:rPr>
          <w:szCs w:val="24"/>
        </w:rPr>
        <w:t>ú.</w:t>
      </w:r>
      <w:proofErr w:type="spellEnd"/>
      <w:r w:rsidR="00DC1703" w:rsidRPr="0054471A">
        <w:rPr>
          <w:szCs w:val="24"/>
        </w:rPr>
        <w:t xml:space="preserve"> </w:t>
      </w:r>
      <w:proofErr w:type="spellStart"/>
      <w:r w:rsidR="00B121C7" w:rsidRPr="0054471A">
        <w:rPr>
          <w:szCs w:val="24"/>
        </w:rPr>
        <w:t>xxx</w:t>
      </w:r>
      <w:proofErr w:type="spellEnd"/>
      <w:r w:rsidR="00DC1703" w:rsidRPr="0054471A">
        <w:rPr>
          <w:szCs w:val="24"/>
        </w:rPr>
        <w:t xml:space="preserve"> proběhnou dne 16. 2. 2018 a 5. 3. 2018 vždy mezi 14:00 hod. a 15:00 hod. Výzvu stejného obsahu obdržel i obžalovaný </w:t>
      </w:r>
      <w:proofErr w:type="spellStart"/>
      <w:r w:rsidR="00B121C7" w:rsidRPr="0054471A">
        <w:rPr>
          <w:szCs w:val="24"/>
        </w:rPr>
        <w:t>xxx</w:t>
      </w:r>
      <w:proofErr w:type="spellEnd"/>
      <w:r w:rsidR="00DC1703" w:rsidRPr="0054471A">
        <w:rPr>
          <w:szCs w:val="24"/>
        </w:rPr>
        <w:t xml:space="preserve">. Dle sdělení pošty převzali tuto písemnost obžalovaní dne 2. 2. 2018. </w:t>
      </w:r>
    </w:p>
    <w:p w14:paraId="7F48DF44" w14:textId="3F232DA5" w:rsidR="00DC1703" w:rsidRPr="0054471A" w:rsidRDefault="00DC1703" w:rsidP="003771A9">
      <w:pPr>
        <w:numPr>
          <w:ilvl w:val="0"/>
          <w:numId w:val="4"/>
        </w:numPr>
        <w:ind w:left="284" w:hanging="426"/>
        <w:rPr>
          <w:szCs w:val="24"/>
        </w:rPr>
      </w:pPr>
      <w:r w:rsidRPr="0054471A">
        <w:rPr>
          <w:szCs w:val="24"/>
        </w:rPr>
        <w:t xml:space="preserve">Z přípisu </w:t>
      </w:r>
      <w:proofErr w:type="spellStart"/>
      <w:r w:rsidR="00B121C7" w:rsidRPr="0054471A">
        <w:rPr>
          <w:szCs w:val="24"/>
        </w:rPr>
        <w:t>xxx</w:t>
      </w:r>
      <w:proofErr w:type="spellEnd"/>
      <w:r w:rsidRPr="0054471A">
        <w:rPr>
          <w:szCs w:val="24"/>
        </w:rPr>
        <w:t xml:space="preserve"> adresovaného Policií ČR, který byl policejnímu orgánu doručen dne 15. 6. 2018</w:t>
      </w:r>
      <w:r w:rsidR="00AB5722" w:rsidRPr="0054471A">
        <w:rPr>
          <w:szCs w:val="24"/>
        </w:rPr>
        <w:t>,</w:t>
      </w:r>
      <w:r w:rsidRPr="0054471A">
        <w:rPr>
          <w:szCs w:val="24"/>
        </w:rPr>
        <w:t xml:space="preserve"> bylo zjištěno, že insolvenční správkyně se </w:t>
      </w:r>
      <w:r w:rsidR="00AB5722" w:rsidRPr="0054471A">
        <w:rPr>
          <w:szCs w:val="24"/>
        </w:rPr>
        <w:t xml:space="preserve">dne 5. 3. 2018 zúčastnila prohlídky nemovitostí osobně. Prohlídky se také zúčastnil pan </w:t>
      </w:r>
      <w:proofErr w:type="spellStart"/>
      <w:r w:rsidR="00B121C7" w:rsidRPr="0054471A">
        <w:rPr>
          <w:szCs w:val="24"/>
        </w:rPr>
        <w:t>xxx</w:t>
      </w:r>
      <w:proofErr w:type="spellEnd"/>
      <w:r w:rsidR="00AB5722" w:rsidRPr="0054471A">
        <w:rPr>
          <w:szCs w:val="24"/>
        </w:rPr>
        <w:t xml:space="preserve"> a pan </w:t>
      </w:r>
      <w:proofErr w:type="spellStart"/>
      <w:r w:rsidR="00B121C7" w:rsidRPr="0054471A">
        <w:rPr>
          <w:szCs w:val="24"/>
        </w:rPr>
        <w:t>xxx</w:t>
      </w:r>
      <w:proofErr w:type="spellEnd"/>
      <w:r w:rsidR="00AB5722" w:rsidRPr="0054471A">
        <w:rPr>
          <w:szCs w:val="24"/>
        </w:rPr>
        <w:t xml:space="preserve">. Oba obžalovaní </w:t>
      </w:r>
      <w:proofErr w:type="gramStart"/>
      <w:r w:rsidR="00AB5722" w:rsidRPr="0054471A">
        <w:rPr>
          <w:szCs w:val="24"/>
        </w:rPr>
        <w:t>maří</w:t>
      </w:r>
      <w:proofErr w:type="gramEnd"/>
      <w:r w:rsidR="00AB5722" w:rsidRPr="0054471A">
        <w:rPr>
          <w:szCs w:val="24"/>
        </w:rPr>
        <w:t xml:space="preserve"> řízení ve stejném rozsahu. S insolvenčním správcem nespolupracují a neumožňují prohlídku nemovitosti, která má být předmětem prodeje. Obžalovaná </w:t>
      </w:r>
      <w:proofErr w:type="spellStart"/>
      <w:r w:rsidR="00B121C7" w:rsidRPr="0054471A">
        <w:rPr>
          <w:szCs w:val="24"/>
        </w:rPr>
        <w:t>xxx</w:t>
      </w:r>
      <w:proofErr w:type="spellEnd"/>
      <w:r w:rsidR="00AB5722" w:rsidRPr="0054471A">
        <w:rPr>
          <w:szCs w:val="24"/>
        </w:rPr>
        <w:t xml:space="preserve"> navíc vědomě činila kroky ke zrušení inzerce, která byla vedena na serveru „</w:t>
      </w:r>
      <w:r w:rsidR="0038144C" w:rsidRPr="0054471A">
        <w:rPr>
          <w:szCs w:val="24"/>
        </w:rPr>
        <w:t>b</w:t>
      </w:r>
      <w:r w:rsidR="00AB5722" w:rsidRPr="0054471A">
        <w:rPr>
          <w:szCs w:val="24"/>
        </w:rPr>
        <w:t>ez</w:t>
      </w:r>
      <w:r w:rsidR="0038144C" w:rsidRPr="0054471A">
        <w:rPr>
          <w:szCs w:val="24"/>
        </w:rPr>
        <w:t>r</w:t>
      </w:r>
      <w:r w:rsidR="00AB5722" w:rsidRPr="0054471A">
        <w:rPr>
          <w:szCs w:val="24"/>
        </w:rPr>
        <w:t>ealitky.cz“</w:t>
      </w:r>
      <w:r w:rsidR="0038144C" w:rsidRPr="0054471A">
        <w:rPr>
          <w:szCs w:val="24"/>
        </w:rPr>
        <w:t>. Obžalovaní si neuvědomují, že výše zpeněžení bude</w:t>
      </w:r>
      <w:r w:rsidR="00331432" w:rsidRPr="0054471A">
        <w:rPr>
          <w:szCs w:val="24"/>
        </w:rPr>
        <w:t xml:space="preserve"> odvislá především od</w:t>
      </w:r>
      <w:r w:rsidR="0038144C" w:rsidRPr="0054471A">
        <w:rPr>
          <w:szCs w:val="24"/>
        </w:rPr>
        <w:t xml:space="preserve"> jejich spoluprác</w:t>
      </w:r>
      <w:r w:rsidR="00331432" w:rsidRPr="0054471A">
        <w:rPr>
          <w:szCs w:val="24"/>
        </w:rPr>
        <w:t>e</w:t>
      </w:r>
      <w:r w:rsidR="0038144C" w:rsidRPr="0054471A">
        <w:rPr>
          <w:szCs w:val="24"/>
        </w:rPr>
        <w:t xml:space="preserve">. </w:t>
      </w:r>
    </w:p>
    <w:p w14:paraId="29AA321C" w14:textId="4B024531" w:rsidR="0038144C" w:rsidRPr="0054471A" w:rsidRDefault="0038144C" w:rsidP="003771A9">
      <w:pPr>
        <w:numPr>
          <w:ilvl w:val="0"/>
          <w:numId w:val="4"/>
        </w:numPr>
        <w:ind w:left="284" w:hanging="426"/>
        <w:rPr>
          <w:szCs w:val="24"/>
        </w:rPr>
      </w:pPr>
      <w:r w:rsidRPr="0054471A">
        <w:rPr>
          <w:szCs w:val="24"/>
        </w:rPr>
        <w:t xml:space="preserve">Ze zprávy z průběhu prohlídek a dražeb vyhotovené společností Dražby.net s. r. o. dne 1. 12. 2016 bylo zjištěno, že předmětem dražby byly nemovitosti pozemek parcelního čísla </w:t>
      </w:r>
      <w:proofErr w:type="spellStart"/>
      <w:r w:rsidR="00B121C7" w:rsidRPr="0054471A">
        <w:rPr>
          <w:szCs w:val="24"/>
        </w:rPr>
        <w:t>xxx</w:t>
      </w:r>
      <w:proofErr w:type="spellEnd"/>
      <w:r w:rsidRPr="0054471A">
        <w:rPr>
          <w:szCs w:val="24"/>
        </w:rPr>
        <w:t xml:space="preserve">, jehož součástí je stavba rodinný dům č. p. </w:t>
      </w:r>
      <w:proofErr w:type="spellStart"/>
      <w:r w:rsidR="00B121C7" w:rsidRPr="0054471A">
        <w:rPr>
          <w:szCs w:val="24"/>
        </w:rPr>
        <w:t>xxx</w:t>
      </w:r>
      <w:proofErr w:type="spellEnd"/>
      <w:r w:rsidRPr="0054471A">
        <w:rPr>
          <w:szCs w:val="24"/>
        </w:rPr>
        <w:t xml:space="preserve"> a pozemky </w:t>
      </w:r>
      <w:proofErr w:type="spellStart"/>
      <w:r w:rsidRPr="0054471A">
        <w:rPr>
          <w:szCs w:val="24"/>
        </w:rPr>
        <w:t>parc</w:t>
      </w:r>
      <w:proofErr w:type="spellEnd"/>
      <w:r w:rsidRPr="0054471A">
        <w:rPr>
          <w:szCs w:val="24"/>
        </w:rPr>
        <w:t xml:space="preserve">. čísla </w:t>
      </w:r>
      <w:proofErr w:type="spellStart"/>
      <w:r w:rsidR="00B121C7" w:rsidRPr="0054471A">
        <w:rPr>
          <w:szCs w:val="24"/>
        </w:rPr>
        <w:t>xxx</w:t>
      </w:r>
      <w:proofErr w:type="spellEnd"/>
      <w:r w:rsidRPr="0054471A">
        <w:rPr>
          <w:szCs w:val="24"/>
        </w:rPr>
        <w:t xml:space="preserve"> a </w:t>
      </w:r>
      <w:proofErr w:type="spellStart"/>
      <w:r w:rsidRPr="0054471A">
        <w:rPr>
          <w:szCs w:val="24"/>
        </w:rPr>
        <w:t>parc</w:t>
      </w:r>
      <w:proofErr w:type="spellEnd"/>
      <w:r w:rsidRPr="0054471A">
        <w:rPr>
          <w:szCs w:val="24"/>
        </w:rPr>
        <w:t xml:space="preserve">. čísla </w:t>
      </w:r>
      <w:proofErr w:type="spellStart"/>
      <w:r w:rsidR="00B121C7" w:rsidRPr="0054471A">
        <w:rPr>
          <w:szCs w:val="24"/>
        </w:rPr>
        <w:t>xxx</w:t>
      </w:r>
      <w:proofErr w:type="spellEnd"/>
      <w:r w:rsidRPr="0054471A">
        <w:rPr>
          <w:szCs w:val="24"/>
        </w:rPr>
        <w:t xml:space="preserve">, všechny zapsané v katastru nemovitostí na LV č. </w:t>
      </w:r>
      <w:proofErr w:type="spellStart"/>
      <w:r w:rsidR="00B121C7" w:rsidRPr="0054471A">
        <w:rPr>
          <w:szCs w:val="24"/>
        </w:rPr>
        <w:t>xxx</w:t>
      </w:r>
      <w:proofErr w:type="spellEnd"/>
      <w:r w:rsidRPr="0054471A">
        <w:rPr>
          <w:szCs w:val="24"/>
        </w:rPr>
        <w:t xml:space="preserve"> v k. </w:t>
      </w:r>
      <w:proofErr w:type="spellStart"/>
      <w:r w:rsidRPr="0054471A">
        <w:rPr>
          <w:szCs w:val="24"/>
        </w:rPr>
        <w:t>ú.</w:t>
      </w:r>
      <w:proofErr w:type="spellEnd"/>
      <w:r w:rsidRPr="0054471A">
        <w:rPr>
          <w:szCs w:val="24"/>
        </w:rPr>
        <w:t xml:space="preserve"> </w:t>
      </w:r>
      <w:proofErr w:type="spellStart"/>
      <w:r w:rsidR="00B121C7" w:rsidRPr="0054471A">
        <w:rPr>
          <w:szCs w:val="24"/>
        </w:rPr>
        <w:t>xxx</w:t>
      </w:r>
      <w:proofErr w:type="spellEnd"/>
      <w:r w:rsidRPr="0054471A">
        <w:rPr>
          <w:szCs w:val="24"/>
        </w:rPr>
        <w:t xml:space="preserve"> v obci </w:t>
      </w:r>
      <w:proofErr w:type="spellStart"/>
      <w:r w:rsidR="00B121C7" w:rsidRPr="0054471A">
        <w:rPr>
          <w:szCs w:val="24"/>
        </w:rPr>
        <w:t>xxx</w:t>
      </w:r>
      <w:proofErr w:type="spellEnd"/>
      <w:r w:rsidRPr="0054471A">
        <w:rPr>
          <w:szCs w:val="24"/>
        </w:rPr>
        <w:t xml:space="preserve">. Nemovitosti jsou předmětem </w:t>
      </w:r>
      <w:r w:rsidRPr="0054471A">
        <w:rPr>
          <w:szCs w:val="24"/>
        </w:rPr>
        <w:lastRenderedPageBreak/>
        <w:t xml:space="preserve">veřejné dražby dobrovolné a jsou ve společném jmění manželů </w:t>
      </w:r>
      <w:proofErr w:type="spellStart"/>
      <w:r w:rsidR="00B121C7" w:rsidRPr="0054471A">
        <w:rPr>
          <w:szCs w:val="24"/>
        </w:rPr>
        <w:t>xxx</w:t>
      </w:r>
      <w:proofErr w:type="spellEnd"/>
      <w:r w:rsidRPr="0054471A">
        <w:rPr>
          <w:szCs w:val="24"/>
        </w:rPr>
        <w:t xml:space="preserve"> a </w:t>
      </w:r>
      <w:proofErr w:type="spellStart"/>
      <w:r w:rsidR="00B121C7" w:rsidRPr="0054471A">
        <w:rPr>
          <w:szCs w:val="24"/>
        </w:rPr>
        <w:t>xxx</w:t>
      </w:r>
      <w:proofErr w:type="spellEnd"/>
      <w:r w:rsidRPr="0054471A">
        <w:rPr>
          <w:szCs w:val="24"/>
        </w:rPr>
        <w:t xml:space="preserve">. První dražba se konala dne 28. 4. 2016, vyvolávací cena byla 1 100 000 Kč. Do dražby se nepřihlásil žádný účastník dražby. Prohlídka byla dne 6. 4. 2016, přišel jeden zájemce a obžalovaná </w:t>
      </w:r>
      <w:proofErr w:type="spellStart"/>
      <w:r w:rsidR="00B121C7" w:rsidRPr="0054471A">
        <w:rPr>
          <w:szCs w:val="24"/>
        </w:rPr>
        <w:t>xxx</w:t>
      </w:r>
      <w:proofErr w:type="spellEnd"/>
      <w:r w:rsidRPr="0054471A">
        <w:rPr>
          <w:szCs w:val="24"/>
        </w:rPr>
        <w:t xml:space="preserve"> prohlídku neumožnila s tím, že neumožní prohlídku ani následného dne 7. 4. 2016. Na druhou prohlídku 7. 4. 2016 nepřišel žádný zájemce. O prohlídku nebylo žádáno, o</w:t>
      </w:r>
      <w:r w:rsidR="00881172" w:rsidRPr="0054471A">
        <w:rPr>
          <w:szCs w:val="24"/>
        </w:rPr>
        <w:t xml:space="preserve">bžalovaná seděla v autě. Druhá dražba se konala 22. 6. 2016. Vyvolávací cena byla 730 000 Kč. Do dražby se přihlásil účastník dražby, avšak neučinil podání. Prohlídky byly ve dnech 13. 6. a 14. 6. 2016. </w:t>
      </w:r>
      <w:r w:rsidR="005A7620" w:rsidRPr="0054471A">
        <w:rPr>
          <w:szCs w:val="24"/>
        </w:rPr>
        <w:t xml:space="preserve">Prohlídky nebyly umožněny, nikdo neotevřel, dostavili se </w:t>
      </w:r>
      <w:r w:rsidR="005D766F" w:rsidRPr="0054471A">
        <w:rPr>
          <w:szCs w:val="24"/>
        </w:rPr>
        <w:t>celkově</w:t>
      </w:r>
      <w:r w:rsidR="005A7620" w:rsidRPr="0054471A">
        <w:rPr>
          <w:szCs w:val="24"/>
        </w:rPr>
        <w:t xml:space="preserve"> dva zájemci. Třetí dražba se konala dne 30. 11. 2016, vyvolávací cena byla 730 000 Kč. Do dražby se nepřihlásil žádný účastník dražby. Prohlídky byly ve dnech 21. 11. 2016 a 22. 11. 2016. V obou případech nebyly prohlídky umožněny, nikdo neotevřel a vždy se dostavili dva zájemci. Jednatelka společnosti Dražby.</w:t>
      </w:r>
      <w:r w:rsidR="00716A77" w:rsidRPr="0054471A">
        <w:rPr>
          <w:szCs w:val="24"/>
        </w:rPr>
        <w:t xml:space="preserve">net v závěru nedoporučuje provádět další v pořadí již čtvrtou dražbu, dokud v předmětu dražby budou bydlet obžalovaní. Zájemci o nemovitost v dražbě jsou, je však třeba dražit nemovitost až po vystěhování vlastníků, tedy obžalovaných. </w:t>
      </w:r>
    </w:p>
    <w:p w14:paraId="01512023" w14:textId="51B3BDDF" w:rsidR="00716A77" w:rsidRPr="0054471A" w:rsidRDefault="00716A77" w:rsidP="003771A9">
      <w:pPr>
        <w:numPr>
          <w:ilvl w:val="0"/>
          <w:numId w:val="4"/>
        </w:numPr>
        <w:ind w:left="284" w:hanging="426"/>
        <w:rPr>
          <w:szCs w:val="24"/>
        </w:rPr>
      </w:pPr>
      <w:r w:rsidRPr="0054471A">
        <w:rPr>
          <w:szCs w:val="24"/>
        </w:rPr>
        <w:t xml:space="preserve">Z připojeného spisu 3 T 146/2016 a usnesení vydaném dne 9. 1. 2017 v této věci bylo zjištěno, že trestní stíhání obžalované </w:t>
      </w:r>
      <w:proofErr w:type="spellStart"/>
      <w:r w:rsidR="00B121C7" w:rsidRPr="0054471A">
        <w:rPr>
          <w:szCs w:val="24"/>
        </w:rPr>
        <w:t>xxx</w:t>
      </w:r>
      <w:proofErr w:type="spellEnd"/>
      <w:r w:rsidRPr="0054471A">
        <w:rPr>
          <w:szCs w:val="24"/>
        </w:rPr>
        <w:t xml:space="preserve"> pro skutek spočívající v tom, že neposkytla dne 6. 4. 2016 ani 7. 4. 2016 insolvenčním správcem požadovanou a soudem danou součinnost v souvislosti se zpřístupněním jejich nemovitostí za účelem provedení úkonů v rámci insolvenčního řízení, zejména za účelem provedení dražby nemovitých věcí, jež jsou sepsány v majetkové podstatě dlužníka, když neumožnila prohlídky nemovitostí zájemcům a dražiteli, čímž podstatně zhoršuje jejich prodejnost, bylo dle § 307 odst. 1 trestního řádu podmíněně zastaveno. </w:t>
      </w:r>
      <w:proofErr w:type="spellStart"/>
      <w:r w:rsidR="00B121C7" w:rsidRPr="0054471A">
        <w:rPr>
          <w:szCs w:val="24"/>
        </w:rPr>
        <w:t>xxx</w:t>
      </w:r>
      <w:proofErr w:type="spellEnd"/>
      <w:r w:rsidRPr="0054471A">
        <w:rPr>
          <w:szCs w:val="24"/>
        </w:rPr>
        <w:t xml:space="preserve"> byla současně stanovena zkušební doba podmíněného zastavení trestního stíhání v trvání 18 měsíců. Usnesení nabylo právní moci dne 9. 1. 2017. </w:t>
      </w:r>
    </w:p>
    <w:p w14:paraId="204A8887" w14:textId="73A9D87A" w:rsidR="00716A77" w:rsidRPr="0054471A" w:rsidRDefault="00716A77" w:rsidP="003771A9">
      <w:pPr>
        <w:numPr>
          <w:ilvl w:val="0"/>
          <w:numId w:val="4"/>
        </w:numPr>
        <w:ind w:left="284" w:hanging="426"/>
        <w:rPr>
          <w:szCs w:val="24"/>
        </w:rPr>
      </w:pPr>
      <w:r w:rsidRPr="0054471A">
        <w:rPr>
          <w:szCs w:val="24"/>
        </w:rPr>
        <w:t xml:space="preserve">Ze zprávy společnosti </w:t>
      </w:r>
      <w:r w:rsidR="005D766F" w:rsidRPr="0054471A">
        <w:rPr>
          <w:szCs w:val="24"/>
        </w:rPr>
        <w:t>b</w:t>
      </w:r>
      <w:r w:rsidRPr="0054471A">
        <w:rPr>
          <w:szCs w:val="24"/>
        </w:rPr>
        <w:t xml:space="preserve">ezrealitky.cz ze dne 13. 4. 2018 bylo zjištěno, že inzerát zadaný insolvenční správkyní </w:t>
      </w:r>
      <w:proofErr w:type="spellStart"/>
      <w:r w:rsidR="00B121C7" w:rsidRPr="0054471A">
        <w:rPr>
          <w:szCs w:val="24"/>
        </w:rPr>
        <w:t>xxx</w:t>
      </w:r>
      <w:proofErr w:type="spellEnd"/>
      <w:r w:rsidRPr="0054471A">
        <w:rPr>
          <w:szCs w:val="24"/>
        </w:rPr>
        <w:t xml:space="preserve"> byl stažen dne 5. 3. 2018 na základě telefonické žádosti paní </w:t>
      </w:r>
      <w:proofErr w:type="spellStart"/>
      <w:r w:rsidR="00B121C7" w:rsidRPr="0054471A">
        <w:rPr>
          <w:szCs w:val="24"/>
        </w:rPr>
        <w:t>xxx</w:t>
      </w:r>
      <w:proofErr w:type="spellEnd"/>
      <w:r w:rsidRPr="0054471A">
        <w:rPr>
          <w:szCs w:val="24"/>
        </w:rPr>
        <w:t xml:space="preserve">. Ta dne 5. 3. 2018 v 17:41 hodin volala z telefonního čísla </w:t>
      </w:r>
      <w:proofErr w:type="spellStart"/>
      <w:r w:rsidR="00B121C7" w:rsidRPr="0054471A">
        <w:rPr>
          <w:szCs w:val="24"/>
        </w:rPr>
        <w:t>xxx</w:t>
      </w:r>
      <w:proofErr w:type="spellEnd"/>
      <w:r w:rsidRPr="0054471A">
        <w:rPr>
          <w:szCs w:val="24"/>
        </w:rPr>
        <w:t xml:space="preserve"> a sdělila, že je majitelkou nemovitosti. Jelikož působila tak, že někdo za ni neoprávněně inzeruje její vlastní nemovitost, inzerát zablokovali. Následně byla stížnost řešena s paní </w:t>
      </w:r>
      <w:proofErr w:type="spellStart"/>
      <w:r w:rsidR="00B6065D" w:rsidRPr="0054471A">
        <w:rPr>
          <w:szCs w:val="24"/>
        </w:rPr>
        <w:t>xxx</w:t>
      </w:r>
      <w:proofErr w:type="spellEnd"/>
      <w:r w:rsidRPr="0054471A">
        <w:rPr>
          <w:szCs w:val="24"/>
        </w:rPr>
        <w:t xml:space="preserve">, která dodala potřebné dokumenty k insolvenčnímu řízení a inzerát byl opět obnoven. Paní </w:t>
      </w:r>
      <w:proofErr w:type="spellStart"/>
      <w:r w:rsidR="00B6065D" w:rsidRPr="0054471A">
        <w:rPr>
          <w:szCs w:val="24"/>
        </w:rPr>
        <w:t>xxx</w:t>
      </w:r>
      <w:proofErr w:type="spellEnd"/>
      <w:r w:rsidRPr="0054471A">
        <w:rPr>
          <w:szCs w:val="24"/>
        </w:rPr>
        <w:t xml:space="preserve"> o insolvenci nic nezmínila. Pokud by se tak stalo, k blokaci by samozřejmě nedošlo. </w:t>
      </w:r>
    </w:p>
    <w:p w14:paraId="66646428" w14:textId="0EBC9354" w:rsidR="00716A77" w:rsidRPr="0054471A" w:rsidRDefault="00716A77" w:rsidP="003771A9">
      <w:pPr>
        <w:numPr>
          <w:ilvl w:val="0"/>
          <w:numId w:val="4"/>
        </w:numPr>
        <w:ind w:left="284" w:hanging="426"/>
        <w:rPr>
          <w:szCs w:val="24"/>
        </w:rPr>
      </w:pPr>
      <w:r w:rsidRPr="0054471A">
        <w:rPr>
          <w:szCs w:val="24"/>
        </w:rPr>
        <w:t xml:space="preserve">Z usnesení Krajského soudu v Ostravě ze dne 3. 7. 2018 č. j. KSOS 39 INS </w:t>
      </w:r>
      <w:proofErr w:type="spellStart"/>
      <w:r w:rsidR="00B6065D" w:rsidRPr="0054471A">
        <w:rPr>
          <w:szCs w:val="24"/>
        </w:rPr>
        <w:t>xxx</w:t>
      </w:r>
      <w:proofErr w:type="spellEnd"/>
      <w:r w:rsidRPr="0054471A">
        <w:rPr>
          <w:szCs w:val="24"/>
        </w:rPr>
        <w:t xml:space="preserve"> bylo zjištěno, že schválené oddlužení dlužníka </w:t>
      </w:r>
      <w:proofErr w:type="spellStart"/>
      <w:r w:rsidR="00B6065D" w:rsidRPr="0054471A">
        <w:rPr>
          <w:szCs w:val="24"/>
        </w:rPr>
        <w:t>xxx</w:t>
      </w:r>
      <w:proofErr w:type="spellEnd"/>
      <w:r w:rsidRPr="0054471A">
        <w:rPr>
          <w:szCs w:val="24"/>
        </w:rPr>
        <w:t xml:space="preserve"> a </w:t>
      </w:r>
      <w:proofErr w:type="spellStart"/>
      <w:r w:rsidR="00B6065D" w:rsidRPr="0054471A">
        <w:rPr>
          <w:szCs w:val="24"/>
        </w:rPr>
        <w:t>xxx</w:t>
      </w:r>
      <w:proofErr w:type="spellEnd"/>
      <w:r w:rsidRPr="0054471A">
        <w:rPr>
          <w:szCs w:val="24"/>
        </w:rPr>
        <w:t xml:space="preserve"> se zrušuje. Na majetek dlužníků </w:t>
      </w:r>
      <w:proofErr w:type="spellStart"/>
      <w:r w:rsidR="00B6065D" w:rsidRPr="0054471A">
        <w:rPr>
          <w:szCs w:val="24"/>
        </w:rPr>
        <w:t>xxx</w:t>
      </w:r>
      <w:proofErr w:type="spellEnd"/>
      <w:r w:rsidRPr="0054471A">
        <w:rPr>
          <w:szCs w:val="24"/>
        </w:rPr>
        <w:t xml:space="preserve"> a </w:t>
      </w:r>
      <w:proofErr w:type="spellStart"/>
      <w:r w:rsidR="00B6065D" w:rsidRPr="0054471A">
        <w:rPr>
          <w:szCs w:val="24"/>
        </w:rPr>
        <w:t>xxx</w:t>
      </w:r>
      <w:proofErr w:type="spellEnd"/>
      <w:r w:rsidRPr="0054471A">
        <w:rPr>
          <w:szCs w:val="24"/>
        </w:rPr>
        <w:t xml:space="preserve"> se prohlašuje konkurz. Konkurz bude projednáván jako nepatrný. V odůvodnění tohoto rozhodnutí se uvádí, že na základě </w:t>
      </w:r>
      <w:r w:rsidR="000225A9" w:rsidRPr="0054471A">
        <w:rPr>
          <w:szCs w:val="24"/>
        </w:rPr>
        <w:t>provedeného dokazování má soud bez dalšího za prokázáno, že obstrukční jednání dlužníka při zpeněžení předmětu zástavy je zcela v rozporu se zásadou insolvenčního řízení zakotvené v ustanovení § 5 písm. a) insolvenčního zákona</w:t>
      </w:r>
      <w:r w:rsidR="005D766F" w:rsidRPr="0054471A">
        <w:rPr>
          <w:szCs w:val="24"/>
        </w:rPr>
        <w:t>. D</w:t>
      </w:r>
      <w:r w:rsidR="000225A9" w:rsidRPr="0054471A">
        <w:rPr>
          <w:szCs w:val="24"/>
        </w:rPr>
        <w:t xml:space="preserve">lužník tím, že neplní své podstatné povinnosti schváleného oddlužení, </w:t>
      </w:r>
      <w:r w:rsidR="005D766F" w:rsidRPr="0054471A">
        <w:rPr>
          <w:szCs w:val="24"/>
        </w:rPr>
        <w:t>zakládá důvod</w:t>
      </w:r>
      <w:r w:rsidR="000225A9" w:rsidRPr="0054471A">
        <w:rPr>
          <w:szCs w:val="24"/>
        </w:rPr>
        <w:t xml:space="preserve"> pro postup soudu dle § 418 odst. 1 insolvenčního zákona (schválené oddlužení se </w:t>
      </w:r>
      <w:proofErr w:type="gramStart"/>
      <w:r w:rsidR="000225A9" w:rsidRPr="0054471A">
        <w:rPr>
          <w:szCs w:val="24"/>
        </w:rPr>
        <w:t>zruší</w:t>
      </w:r>
      <w:proofErr w:type="gramEnd"/>
      <w:r w:rsidR="000225A9" w:rsidRPr="0054471A">
        <w:rPr>
          <w:szCs w:val="24"/>
        </w:rPr>
        <w:t xml:space="preserve"> a současně se rozhodne o způsobu řešení dlužníkova úpadku konkurzem, jestliže dlužník neplní podstatné povinnosti podle schváleného způsobu oddlužení).</w:t>
      </w:r>
      <w:r w:rsidR="00327AE1" w:rsidRPr="0054471A">
        <w:rPr>
          <w:szCs w:val="24"/>
        </w:rPr>
        <w:t xml:space="preserve"> </w:t>
      </w:r>
    </w:p>
    <w:p w14:paraId="346331F4" w14:textId="77777777" w:rsidR="00421F66" w:rsidRPr="0054471A" w:rsidRDefault="00421F66" w:rsidP="00421F66">
      <w:pPr>
        <w:rPr>
          <w:szCs w:val="24"/>
        </w:rPr>
      </w:pPr>
    </w:p>
    <w:p w14:paraId="5C803083" w14:textId="666B3589" w:rsidR="00327AE1" w:rsidRPr="0054471A" w:rsidRDefault="00327AE1" w:rsidP="003771A9">
      <w:pPr>
        <w:numPr>
          <w:ilvl w:val="0"/>
          <w:numId w:val="4"/>
        </w:numPr>
        <w:ind w:left="284" w:hanging="426"/>
        <w:rPr>
          <w:szCs w:val="24"/>
        </w:rPr>
      </w:pPr>
      <w:r w:rsidRPr="0054471A">
        <w:rPr>
          <w:szCs w:val="24"/>
        </w:rPr>
        <w:t xml:space="preserve">Z protokolu o jednání u Krajského soudu v Ostravě ze dne 30. 5. 2018 č. j. KSOS 39 INS </w:t>
      </w:r>
      <w:proofErr w:type="spellStart"/>
      <w:r w:rsidR="00B6065D" w:rsidRPr="0054471A">
        <w:rPr>
          <w:szCs w:val="24"/>
        </w:rPr>
        <w:t>xxx</w:t>
      </w:r>
      <w:proofErr w:type="spellEnd"/>
      <w:r w:rsidRPr="0054471A">
        <w:rPr>
          <w:szCs w:val="24"/>
        </w:rPr>
        <w:t xml:space="preserve"> bylo zjištěno, že jednání bylo zahájeno ve smyslu ustanovení § 418 insolvenčního zákona na základě podání insolvenčního správce. Přítomná obžalovaná </w:t>
      </w:r>
      <w:proofErr w:type="spellStart"/>
      <w:r w:rsidR="00B6065D" w:rsidRPr="0054471A">
        <w:rPr>
          <w:szCs w:val="24"/>
        </w:rPr>
        <w:t>xxx</w:t>
      </w:r>
      <w:proofErr w:type="spellEnd"/>
      <w:r w:rsidRPr="0054471A">
        <w:rPr>
          <w:szCs w:val="24"/>
        </w:rPr>
        <w:t xml:space="preserve"> se k předmětu jednání mimo jiné vyjádřila tak, že v době realizace prohlídek (myšleno 16. 2. a 5. 3. 2018) byla v práci. Pracuje na tři směny a insolvenční správkyně si vybrala termín prohlídky v době, kdy měla ranní směnu, a to v obou stanovených termínech. Do práce jezdí do Nového Jičína, v práci </w:t>
      </w:r>
      <w:proofErr w:type="gramStart"/>
      <w:r w:rsidRPr="0054471A">
        <w:rPr>
          <w:szCs w:val="24"/>
        </w:rPr>
        <w:t>končí</w:t>
      </w:r>
      <w:proofErr w:type="gramEnd"/>
      <w:r w:rsidRPr="0054471A">
        <w:rPr>
          <w:szCs w:val="24"/>
        </w:rPr>
        <w:t xml:space="preserve"> v 15:30 hodin.</w:t>
      </w:r>
    </w:p>
    <w:p w14:paraId="3CD1E762" w14:textId="77777777" w:rsidR="00327AE1" w:rsidRPr="0054471A" w:rsidRDefault="00327AE1" w:rsidP="003771A9">
      <w:pPr>
        <w:numPr>
          <w:ilvl w:val="0"/>
          <w:numId w:val="4"/>
        </w:numPr>
        <w:ind w:left="284" w:hanging="426"/>
        <w:rPr>
          <w:szCs w:val="24"/>
        </w:rPr>
      </w:pPr>
      <w:r w:rsidRPr="0054471A">
        <w:rPr>
          <w:szCs w:val="24"/>
        </w:rPr>
        <w:lastRenderedPageBreak/>
        <w:t>Z dražební vyhlášky č. D 92/2015 společnosti Dražby.net s. r. o. bylo zjištěno, že bylo vyhlášeno konání veřejné dražby dobrovolné – elektronické na den 28. 4. 2016 prostřednictvím elektronického dražebního systému. Prohlídka předmětu dražby byla stanovena dražebníkem v termínech 6. 4. 2016 ve 12:30 hodin a 7. 4. 2016 v 10:00 hodin (řešeno ve věci 3 T 146/2016 Okresního soudu Nový Jičín).</w:t>
      </w:r>
    </w:p>
    <w:p w14:paraId="5BA6739D" w14:textId="6F736A97" w:rsidR="00327AE1" w:rsidRPr="0054471A" w:rsidRDefault="00327AE1" w:rsidP="003771A9">
      <w:pPr>
        <w:numPr>
          <w:ilvl w:val="0"/>
          <w:numId w:val="4"/>
        </w:numPr>
        <w:ind w:left="284" w:hanging="426"/>
        <w:rPr>
          <w:szCs w:val="24"/>
        </w:rPr>
      </w:pPr>
      <w:r w:rsidRPr="0054471A">
        <w:rPr>
          <w:szCs w:val="24"/>
        </w:rPr>
        <w:t xml:space="preserve">Ze stejnopisu nájemní smlouvy uzavřené mezi pronajímatelem </w:t>
      </w:r>
      <w:proofErr w:type="spellStart"/>
      <w:r w:rsidR="00B6065D" w:rsidRPr="0054471A">
        <w:rPr>
          <w:szCs w:val="24"/>
        </w:rPr>
        <w:t>xxx</w:t>
      </w:r>
      <w:proofErr w:type="spellEnd"/>
      <w:r w:rsidRPr="0054471A">
        <w:rPr>
          <w:szCs w:val="24"/>
        </w:rPr>
        <w:t xml:space="preserve">, obžalovaným a nájemníkem </w:t>
      </w:r>
      <w:proofErr w:type="spellStart"/>
      <w:r w:rsidR="00B6065D" w:rsidRPr="0054471A">
        <w:rPr>
          <w:szCs w:val="24"/>
        </w:rPr>
        <w:t>xxx</w:t>
      </w:r>
      <w:proofErr w:type="spellEnd"/>
      <w:r w:rsidRPr="0054471A">
        <w:rPr>
          <w:szCs w:val="24"/>
        </w:rPr>
        <w:t xml:space="preserve"> bylo zjištěno, že k jejímu uzavření došlo dne 1. 9. 2006 na základě ústní dohody, a to na dobu neurčitou od 1. 9. 2006. Předmětem nájmu je byt v podkroví rodinného domku ve </w:t>
      </w:r>
      <w:proofErr w:type="spellStart"/>
      <w:r w:rsidR="00B6065D" w:rsidRPr="0054471A">
        <w:rPr>
          <w:szCs w:val="24"/>
        </w:rPr>
        <w:t>xxx</w:t>
      </w:r>
      <w:proofErr w:type="spellEnd"/>
      <w:r w:rsidRPr="0054471A">
        <w:rPr>
          <w:szCs w:val="24"/>
        </w:rPr>
        <w:t xml:space="preserve">. Smlouvou bylo stanoveno nájemné ve výši 1 000 Kč měsíčně. </w:t>
      </w:r>
    </w:p>
    <w:p w14:paraId="1BAE4626" w14:textId="77777777" w:rsidR="00327AE1" w:rsidRPr="0054471A" w:rsidRDefault="00327AE1" w:rsidP="003771A9">
      <w:pPr>
        <w:numPr>
          <w:ilvl w:val="0"/>
          <w:numId w:val="4"/>
        </w:numPr>
        <w:ind w:left="284" w:hanging="426"/>
        <w:rPr>
          <w:szCs w:val="24"/>
        </w:rPr>
      </w:pPr>
      <w:r w:rsidRPr="0054471A">
        <w:rPr>
          <w:szCs w:val="24"/>
        </w:rPr>
        <w:t>Z protokolu o provedené veřejné dražbě dobrovolné, opakované</w:t>
      </w:r>
      <w:r w:rsidR="00FB09BC" w:rsidRPr="0054471A">
        <w:rPr>
          <w:szCs w:val="24"/>
        </w:rPr>
        <w:t>,</w:t>
      </w:r>
      <w:r w:rsidRPr="0054471A">
        <w:rPr>
          <w:szCs w:val="24"/>
        </w:rPr>
        <w:t xml:space="preserve"> bylo zjištěno, že dražba byla zahájena 22. 6. 2016 ve 13:30 hodin a ukončena prohlášením licitátora v tentýž den ve 14:00 hodin. Nejnižší podání </w:t>
      </w:r>
      <w:r w:rsidR="00647ED4" w:rsidRPr="0054471A">
        <w:rPr>
          <w:szCs w:val="24"/>
        </w:rPr>
        <w:t xml:space="preserve">na nemovitosti oceněné posudkem znalcem na částku 1 100 000 Kč bylo stanoveno částkou 730 000 Kč. Do dražby se přihlásil účastník dražby, který však neučinil ani nejnižší podání. Předmět dražby tak nebyl vydražen. </w:t>
      </w:r>
    </w:p>
    <w:p w14:paraId="07C5D9CE" w14:textId="4508F306" w:rsidR="00647ED4" w:rsidRPr="0054471A" w:rsidRDefault="00647ED4" w:rsidP="003771A9">
      <w:pPr>
        <w:numPr>
          <w:ilvl w:val="0"/>
          <w:numId w:val="4"/>
        </w:numPr>
        <w:ind w:left="284" w:hanging="426"/>
        <w:rPr>
          <w:szCs w:val="24"/>
        </w:rPr>
      </w:pPr>
      <w:r w:rsidRPr="0054471A">
        <w:rPr>
          <w:szCs w:val="24"/>
        </w:rPr>
        <w:t xml:space="preserve">Z podání insolvenčního správce </w:t>
      </w:r>
      <w:proofErr w:type="spellStart"/>
      <w:r w:rsidR="00B6065D" w:rsidRPr="0054471A">
        <w:rPr>
          <w:szCs w:val="24"/>
        </w:rPr>
        <w:t>xxx</w:t>
      </w:r>
      <w:proofErr w:type="spellEnd"/>
      <w:r w:rsidRPr="0054471A">
        <w:rPr>
          <w:szCs w:val="24"/>
        </w:rPr>
        <w:t xml:space="preserve"> ze dne 29. 11. 2016 se podává, že jde o žádost </w:t>
      </w:r>
      <w:r w:rsidR="00FB09BC" w:rsidRPr="0054471A">
        <w:rPr>
          <w:szCs w:val="24"/>
        </w:rPr>
        <w:t>k</w:t>
      </w:r>
      <w:r w:rsidRPr="0054471A">
        <w:rPr>
          <w:szCs w:val="24"/>
        </w:rPr>
        <w:t xml:space="preserve"> nařízení jednání ve věci zrušení schváleného oddlužení u dlužníků – obžalovaných. Z obsahu této žádosti </w:t>
      </w:r>
      <w:r w:rsidR="002034C0" w:rsidRPr="0054471A">
        <w:rPr>
          <w:szCs w:val="24"/>
        </w:rPr>
        <w:t xml:space="preserve">se podává, že dne 21. 11. 2016 a 22. 11. 2016 proběhly prohlídky předmětných nemovitostí, když oba dlužníci opět odmítli umožnit vstup do nemovitostí. Dlužníci svým jednáním činí předmět zástavy neprodejným, čímž výrazně poškozují zajištěné věřitele. </w:t>
      </w:r>
    </w:p>
    <w:p w14:paraId="4C415794" w14:textId="5E5CE6FC" w:rsidR="002034C0" w:rsidRPr="0054471A" w:rsidRDefault="002034C0" w:rsidP="003771A9">
      <w:pPr>
        <w:numPr>
          <w:ilvl w:val="0"/>
          <w:numId w:val="4"/>
        </w:numPr>
        <w:ind w:left="284" w:hanging="426"/>
        <w:rPr>
          <w:szCs w:val="24"/>
        </w:rPr>
      </w:pPr>
      <w:r w:rsidRPr="0054471A">
        <w:rPr>
          <w:szCs w:val="24"/>
        </w:rPr>
        <w:t xml:space="preserve">Ze zprávy </w:t>
      </w:r>
      <w:proofErr w:type="spellStart"/>
      <w:r w:rsidR="00B6065D" w:rsidRPr="0054471A">
        <w:rPr>
          <w:szCs w:val="24"/>
        </w:rPr>
        <w:t>xxx</w:t>
      </w:r>
      <w:proofErr w:type="spellEnd"/>
      <w:r w:rsidRPr="0054471A">
        <w:rPr>
          <w:szCs w:val="24"/>
        </w:rPr>
        <w:t xml:space="preserve">, jednatelky </w:t>
      </w:r>
      <w:r w:rsidR="00FB09BC" w:rsidRPr="0054471A">
        <w:rPr>
          <w:szCs w:val="24"/>
        </w:rPr>
        <w:t xml:space="preserve">společnosti Dražby.net s. r. o., </w:t>
      </w:r>
      <w:r w:rsidRPr="0054471A">
        <w:rPr>
          <w:szCs w:val="24"/>
        </w:rPr>
        <w:t xml:space="preserve">bylo zjištěno, že dne 21. 11. 2016 ve 14:00 hodin byla stanovena první prohlídka nemovitostí v obci </w:t>
      </w:r>
      <w:proofErr w:type="spellStart"/>
      <w:r w:rsidR="00B6065D" w:rsidRPr="0054471A">
        <w:rPr>
          <w:szCs w:val="24"/>
        </w:rPr>
        <w:t>xxx</w:t>
      </w:r>
      <w:proofErr w:type="spellEnd"/>
      <w:r w:rsidRPr="0054471A">
        <w:rPr>
          <w:szCs w:val="24"/>
        </w:rPr>
        <w:t xml:space="preserve"> ve vlastnictví manželů </w:t>
      </w:r>
      <w:proofErr w:type="spellStart"/>
      <w:r w:rsidR="00B6065D" w:rsidRPr="0054471A">
        <w:rPr>
          <w:szCs w:val="24"/>
        </w:rPr>
        <w:t>xxx</w:t>
      </w:r>
      <w:proofErr w:type="spellEnd"/>
      <w:r w:rsidRPr="0054471A">
        <w:rPr>
          <w:szCs w:val="24"/>
        </w:rPr>
        <w:t xml:space="preserve">. Zástupce dražebníka pan </w:t>
      </w:r>
      <w:proofErr w:type="spellStart"/>
      <w:r w:rsidR="00B6065D" w:rsidRPr="0054471A">
        <w:rPr>
          <w:szCs w:val="24"/>
        </w:rPr>
        <w:t>xxx</w:t>
      </w:r>
      <w:proofErr w:type="spellEnd"/>
      <w:r w:rsidRPr="0054471A">
        <w:rPr>
          <w:szCs w:val="24"/>
        </w:rPr>
        <w:t xml:space="preserve"> zvonil a nikdo mu neotevřel. Dostavili se dva zájemci. Dne 22. 11. 2016 v 16:00 hodin byla stanovena druhá prohlídka této nemovitosti. Zástupce dražebníka pan </w:t>
      </w:r>
      <w:proofErr w:type="spellStart"/>
      <w:r w:rsidR="00B6065D" w:rsidRPr="0054471A">
        <w:rPr>
          <w:szCs w:val="24"/>
        </w:rPr>
        <w:t>xxx</w:t>
      </w:r>
      <w:proofErr w:type="spellEnd"/>
      <w:r w:rsidRPr="0054471A">
        <w:rPr>
          <w:szCs w:val="24"/>
        </w:rPr>
        <w:t xml:space="preserve"> opět zvonil a nikdo mu neotevřel. Rovněž se dostavili dva zájemci. </w:t>
      </w:r>
    </w:p>
    <w:p w14:paraId="01C994E6" w14:textId="41C2D108" w:rsidR="002034C0" w:rsidRPr="0054471A" w:rsidRDefault="002034C0" w:rsidP="003771A9">
      <w:pPr>
        <w:numPr>
          <w:ilvl w:val="0"/>
          <w:numId w:val="4"/>
        </w:numPr>
        <w:ind w:left="284" w:hanging="426"/>
        <w:rPr>
          <w:szCs w:val="24"/>
        </w:rPr>
      </w:pPr>
      <w:r w:rsidRPr="0054471A">
        <w:rPr>
          <w:szCs w:val="24"/>
        </w:rPr>
        <w:t xml:space="preserve">Návrh na zrušení schváleného oddlužení byl podán </w:t>
      </w:r>
      <w:r w:rsidR="00FB09BC" w:rsidRPr="0054471A">
        <w:rPr>
          <w:szCs w:val="24"/>
        </w:rPr>
        <w:t xml:space="preserve">insolvenční správkyní </w:t>
      </w:r>
      <w:r w:rsidRPr="0054471A">
        <w:rPr>
          <w:szCs w:val="24"/>
        </w:rPr>
        <w:t>rovněž dne 9. 4. 2018, jak vyplynu</w:t>
      </w:r>
      <w:r w:rsidR="00FB09BC" w:rsidRPr="0054471A">
        <w:rPr>
          <w:szCs w:val="24"/>
        </w:rPr>
        <w:t xml:space="preserve">lo z jeho stejnopisu. Z obsahu </w:t>
      </w:r>
      <w:r w:rsidRPr="0054471A">
        <w:rPr>
          <w:szCs w:val="24"/>
        </w:rPr>
        <w:t>návrhu je patrné tvrzení insolvenčního správce, že oba dlužníci zásadním způsobem zasahují do práv zajištěných věřitelů, kdy je poškozují tím, že neumožňují prohlídky, o nemovitost se řádně nestarají a tyto značně chátrají. Z důvod</w:t>
      </w:r>
      <w:r w:rsidR="00FB09BC" w:rsidRPr="0054471A">
        <w:rPr>
          <w:szCs w:val="24"/>
        </w:rPr>
        <w:t>u</w:t>
      </w:r>
      <w:r w:rsidRPr="0054471A">
        <w:rPr>
          <w:szCs w:val="24"/>
        </w:rPr>
        <w:t xml:space="preserve"> poškozování práv zajištěných věřitelů byla dlužnice </w:t>
      </w:r>
      <w:proofErr w:type="spellStart"/>
      <w:r w:rsidR="00B6065D" w:rsidRPr="0054471A">
        <w:rPr>
          <w:szCs w:val="24"/>
        </w:rPr>
        <w:t>xxx</w:t>
      </w:r>
      <w:proofErr w:type="spellEnd"/>
      <w:r w:rsidRPr="0054471A">
        <w:rPr>
          <w:szCs w:val="24"/>
        </w:rPr>
        <w:t xml:space="preserve"> již odsouzena, ale protiprávní jednání dlužníků se stále opakuje a na dlužníky bylo ze strany insolvenčního správce opakovaně podáno trestní oznámení. Dluž</w:t>
      </w:r>
      <w:r w:rsidR="001B124E" w:rsidRPr="0054471A">
        <w:rPr>
          <w:szCs w:val="24"/>
        </w:rPr>
        <w:t xml:space="preserve">níci nejen že neumožňují prohlídky nemovitostí, ale vědomě a úmyslně </w:t>
      </w:r>
      <w:proofErr w:type="gramStart"/>
      <w:r w:rsidR="001B124E" w:rsidRPr="0054471A">
        <w:rPr>
          <w:szCs w:val="24"/>
        </w:rPr>
        <w:t>ruší</w:t>
      </w:r>
      <w:proofErr w:type="gramEnd"/>
      <w:r w:rsidR="001B124E" w:rsidRPr="0054471A">
        <w:rPr>
          <w:szCs w:val="24"/>
        </w:rPr>
        <w:t xml:space="preserve"> inzerci podanou insolvenčním správcem. </w:t>
      </w:r>
    </w:p>
    <w:p w14:paraId="2D61DDA6" w14:textId="77777777" w:rsidR="001B124E" w:rsidRPr="0054471A" w:rsidRDefault="001B124E" w:rsidP="003771A9">
      <w:pPr>
        <w:numPr>
          <w:ilvl w:val="0"/>
          <w:numId w:val="4"/>
        </w:numPr>
        <w:ind w:left="284" w:hanging="426"/>
        <w:rPr>
          <w:szCs w:val="24"/>
        </w:rPr>
      </w:pPr>
      <w:r w:rsidRPr="0054471A">
        <w:rPr>
          <w:szCs w:val="24"/>
        </w:rPr>
        <w:t xml:space="preserve">Ze stejnopisu dražební vyhlášky č. D 99/2016 společnosti Dražby.net s. r. o. bylo zjištěno, že elektronická dražba má být konána dne 30. 11. 2016 se zahájením v 11:00 hodin. Prohlídka předmětu dražby byla dražebníkem stanovena na den 21. 11. 2016 ve 14:00 hodin a 22. 11. 2016 v 16:00 hodin. Nejnižší podání u nemovitostí oceněných znaleckým posudkem na 1 150 000 Kč bylo stanoveno 730 000 Kč. Dražební vyhláška byla vydána dne 25. 10. 2016. </w:t>
      </w:r>
    </w:p>
    <w:p w14:paraId="1E80F596" w14:textId="77777777" w:rsidR="001B124E" w:rsidRPr="0054471A" w:rsidRDefault="001518D9" w:rsidP="003771A9">
      <w:pPr>
        <w:numPr>
          <w:ilvl w:val="0"/>
          <w:numId w:val="4"/>
        </w:numPr>
        <w:ind w:left="284" w:hanging="426"/>
        <w:rPr>
          <w:szCs w:val="24"/>
        </w:rPr>
      </w:pPr>
      <w:r w:rsidRPr="0054471A">
        <w:rPr>
          <w:szCs w:val="24"/>
        </w:rPr>
        <w:t xml:space="preserve">Usnesením policejního orgánu ze dne 22. 10. 2018 bylo podle § 160 odst. 1 trestního řádu zahájeno trestní stíhání obou obžalovaných pro dva přečiny porušení povinností v insolvenčním řízení dle § 225 trestního zákona, když skutkové věty vytýkaného jednání byly v podstatě převzaty do žalobního návrhu státního zástupce ze dne 16. 11. 2018 (podané na soud 20. 11. 2018). V odůvodnění usnesení o zahájení trestního stíhání je poukazováno na porušení povinnosti umožnit </w:t>
      </w:r>
      <w:r w:rsidR="00180702" w:rsidRPr="0054471A">
        <w:rPr>
          <w:szCs w:val="24"/>
        </w:rPr>
        <w:t xml:space="preserve">prohlídku předmětu dražby ve smyslu ustanovení § 13 odst. 2 zákona č. 26/2000 Sb. zákona o veřejných dražbách (poznámka soudu: týká se však povinnosti umožnit prohlídku předmětu dražby za účelem provedení odhadu). </w:t>
      </w:r>
    </w:p>
    <w:p w14:paraId="545A4286" w14:textId="26B58C29" w:rsidR="00180702" w:rsidRPr="0054471A" w:rsidRDefault="00180702" w:rsidP="003771A9">
      <w:pPr>
        <w:numPr>
          <w:ilvl w:val="0"/>
          <w:numId w:val="4"/>
        </w:numPr>
        <w:ind w:left="284" w:hanging="426"/>
        <w:rPr>
          <w:szCs w:val="24"/>
        </w:rPr>
      </w:pPr>
      <w:r w:rsidRPr="0054471A">
        <w:rPr>
          <w:szCs w:val="24"/>
        </w:rPr>
        <w:t xml:space="preserve">Okresní soud vyhodnotil provedené důkazy jednotlivě i v jejich souhrnu a mohl dospět ke skutkovým zjištěním, o nichž nejsou důvodné pochybnosti. Mezi tyto patří zejména skutečnost, že oba obžalovaní jsou osobami, ve </w:t>
      </w:r>
      <w:proofErr w:type="gramStart"/>
      <w:r w:rsidRPr="0054471A">
        <w:rPr>
          <w:szCs w:val="24"/>
        </w:rPr>
        <w:t>vztahu</w:t>
      </w:r>
      <w:proofErr w:type="gramEnd"/>
      <w:r w:rsidRPr="0054471A">
        <w:rPr>
          <w:szCs w:val="24"/>
        </w:rPr>
        <w:t xml:space="preserve"> k nimž byl usnesením Krajského soudu v Ostravě </w:t>
      </w:r>
      <w:r w:rsidRPr="0054471A">
        <w:rPr>
          <w:szCs w:val="24"/>
        </w:rPr>
        <w:lastRenderedPageBreak/>
        <w:t xml:space="preserve">ze dne 10. 11. 2014 č. j. KSOS 39 INS </w:t>
      </w:r>
      <w:proofErr w:type="spellStart"/>
      <w:r w:rsidR="00B6065D" w:rsidRPr="0054471A">
        <w:rPr>
          <w:szCs w:val="24"/>
        </w:rPr>
        <w:t>xxx</w:t>
      </w:r>
      <w:proofErr w:type="spellEnd"/>
      <w:r w:rsidRPr="0054471A">
        <w:rPr>
          <w:szCs w:val="24"/>
        </w:rPr>
        <w:t xml:space="preserve"> zjištěn úpadek. Insolvenčním správcem byla ustanovena </w:t>
      </w:r>
      <w:proofErr w:type="spellStart"/>
      <w:r w:rsidR="00B6065D" w:rsidRPr="0054471A">
        <w:rPr>
          <w:szCs w:val="24"/>
        </w:rPr>
        <w:t>xxx</w:t>
      </w:r>
      <w:proofErr w:type="spellEnd"/>
      <w:r w:rsidR="00D268E6" w:rsidRPr="0054471A">
        <w:rPr>
          <w:szCs w:val="24"/>
        </w:rPr>
        <w:t xml:space="preserve">. Soud povolil řešení úpadku oddlužením. Do insolvenčního řízení se přihlásilo 17 věřitelů s pohledávkami v celkové výši 2 894 513,40 Kč (pohledávky zajištěných věřitelů 2 158 015,01 Kč, pohledávky nezajištěných věřitelů 736 498,39 Kč). Seznam majetku </w:t>
      </w:r>
      <w:r w:rsidR="00CD47B5" w:rsidRPr="0054471A">
        <w:rPr>
          <w:szCs w:val="24"/>
        </w:rPr>
        <w:t>s výslovným prohlášením dlužníka o jeho správnost a úplnosti a soupis majetkové po</w:t>
      </w:r>
      <w:r w:rsidR="00FB09BC" w:rsidRPr="0054471A">
        <w:rPr>
          <w:szCs w:val="24"/>
        </w:rPr>
        <w:t xml:space="preserve">dstaty obsahoval movitý majetek </w:t>
      </w:r>
      <w:proofErr w:type="gramStart"/>
      <w:r w:rsidR="00FB09BC" w:rsidRPr="0054471A">
        <w:rPr>
          <w:szCs w:val="24"/>
        </w:rPr>
        <w:t xml:space="preserve">- </w:t>
      </w:r>
      <w:r w:rsidR="00CD47B5" w:rsidRPr="0054471A">
        <w:rPr>
          <w:szCs w:val="24"/>
        </w:rPr>
        <w:t xml:space="preserve"> osobní</w:t>
      </w:r>
      <w:proofErr w:type="gramEnd"/>
      <w:r w:rsidR="00CD47B5" w:rsidRPr="0054471A">
        <w:rPr>
          <w:szCs w:val="24"/>
        </w:rPr>
        <w:t xml:space="preserve"> vozidlo Renault, mzd</w:t>
      </w:r>
      <w:r w:rsidR="00FB09BC" w:rsidRPr="0054471A">
        <w:rPr>
          <w:szCs w:val="24"/>
        </w:rPr>
        <w:t>u</w:t>
      </w:r>
      <w:r w:rsidR="00CD47B5" w:rsidRPr="0054471A">
        <w:rPr>
          <w:szCs w:val="24"/>
        </w:rPr>
        <w:t xml:space="preserve"> obou dlužníků, příjem z darovací smlouvy uzavřené s </w:t>
      </w:r>
      <w:proofErr w:type="spellStart"/>
      <w:r w:rsidR="00B6065D" w:rsidRPr="0054471A">
        <w:rPr>
          <w:szCs w:val="24"/>
        </w:rPr>
        <w:t>xxx</w:t>
      </w:r>
      <w:proofErr w:type="spellEnd"/>
      <w:r w:rsidR="00CD47B5" w:rsidRPr="0054471A">
        <w:rPr>
          <w:szCs w:val="24"/>
        </w:rPr>
        <w:t xml:space="preserve">, ročník </w:t>
      </w:r>
      <w:proofErr w:type="spellStart"/>
      <w:r w:rsidR="00B6065D" w:rsidRPr="0054471A">
        <w:rPr>
          <w:szCs w:val="24"/>
        </w:rPr>
        <w:t>xxx</w:t>
      </w:r>
      <w:proofErr w:type="spellEnd"/>
      <w:r w:rsidR="00FB09BC" w:rsidRPr="0054471A">
        <w:rPr>
          <w:szCs w:val="24"/>
        </w:rPr>
        <w:t>. D</w:t>
      </w:r>
      <w:r w:rsidR="00CD47B5" w:rsidRPr="0054471A">
        <w:rPr>
          <w:szCs w:val="24"/>
        </w:rPr>
        <w:t xml:space="preserve">ále zde byl nemovitý majetek dlužníka, a to nemovitosti na LV č. </w:t>
      </w:r>
      <w:proofErr w:type="spellStart"/>
      <w:r w:rsidR="00B6065D" w:rsidRPr="0054471A">
        <w:rPr>
          <w:szCs w:val="24"/>
        </w:rPr>
        <w:t>xxx</w:t>
      </w:r>
      <w:proofErr w:type="spellEnd"/>
      <w:r w:rsidR="00CD47B5" w:rsidRPr="0054471A">
        <w:rPr>
          <w:szCs w:val="24"/>
        </w:rPr>
        <w:t xml:space="preserve"> v k. </w:t>
      </w:r>
      <w:proofErr w:type="spellStart"/>
      <w:r w:rsidR="00CD47B5" w:rsidRPr="0054471A">
        <w:rPr>
          <w:szCs w:val="24"/>
        </w:rPr>
        <w:t>ú.</w:t>
      </w:r>
      <w:proofErr w:type="spellEnd"/>
      <w:r w:rsidR="00CD47B5" w:rsidRPr="0054471A">
        <w:rPr>
          <w:szCs w:val="24"/>
        </w:rPr>
        <w:t xml:space="preserve"> </w:t>
      </w:r>
      <w:proofErr w:type="spellStart"/>
      <w:r w:rsidR="00B6065D" w:rsidRPr="0054471A">
        <w:rPr>
          <w:szCs w:val="24"/>
        </w:rPr>
        <w:t>xxx</w:t>
      </w:r>
      <w:proofErr w:type="spellEnd"/>
      <w:r w:rsidR="00CD47B5" w:rsidRPr="0054471A">
        <w:rPr>
          <w:szCs w:val="24"/>
        </w:rPr>
        <w:t xml:space="preserve">, parcela č. </w:t>
      </w:r>
      <w:proofErr w:type="spellStart"/>
      <w:r w:rsidR="00B6065D" w:rsidRPr="0054471A">
        <w:rPr>
          <w:szCs w:val="24"/>
        </w:rPr>
        <w:t>xxx</w:t>
      </w:r>
      <w:proofErr w:type="spellEnd"/>
      <w:r w:rsidR="00CD47B5" w:rsidRPr="0054471A">
        <w:rPr>
          <w:szCs w:val="24"/>
        </w:rPr>
        <w:t xml:space="preserve">, parcela č. </w:t>
      </w:r>
      <w:proofErr w:type="spellStart"/>
      <w:r w:rsidR="00B6065D" w:rsidRPr="0054471A">
        <w:rPr>
          <w:szCs w:val="24"/>
        </w:rPr>
        <w:t>xxx</w:t>
      </w:r>
      <w:proofErr w:type="spellEnd"/>
      <w:r w:rsidR="00CD47B5" w:rsidRPr="0054471A">
        <w:rPr>
          <w:szCs w:val="24"/>
        </w:rPr>
        <w:t xml:space="preserve"> a parcela č. </w:t>
      </w:r>
      <w:proofErr w:type="spellStart"/>
      <w:r w:rsidR="00B6065D" w:rsidRPr="0054471A">
        <w:rPr>
          <w:szCs w:val="24"/>
        </w:rPr>
        <w:t>xxx</w:t>
      </w:r>
      <w:proofErr w:type="spellEnd"/>
      <w:r w:rsidR="00CD47B5" w:rsidRPr="0054471A">
        <w:rPr>
          <w:szCs w:val="24"/>
        </w:rPr>
        <w:t xml:space="preserve"> oceněné správcem na 750 000 Kč, které byly předmětem zajištění pohledávky Hypoteční banky a. s. Jelikož správce neshledal žádné známky</w:t>
      </w:r>
      <w:r w:rsidR="00A15127" w:rsidRPr="0054471A">
        <w:rPr>
          <w:szCs w:val="24"/>
        </w:rPr>
        <w:t xml:space="preserve"> nepoctivého jednání</w:t>
      </w:r>
      <w:r w:rsidR="00FB09BC" w:rsidRPr="0054471A">
        <w:rPr>
          <w:szCs w:val="24"/>
        </w:rPr>
        <w:t>,</w:t>
      </w:r>
      <w:r w:rsidR="00A15127" w:rsidRPr="0054471A">
        <w:rPr>
          <w:szCs w:val="24"/>
        </w:rPr>
        <w:t xml:space="preserve"> k návrhu insolvenčního správce, soud schválil formu oddlužení usnesením ze dne 3. 3. 2015 plněním splátkového kalendáře. Schválené oddlužení bylo </w:t>
      </w:r>
      <w:r w:rsidR="00FB09BC" w:rsidRPr="0054471A">
        <w:rPr>
          <w:szCs w:val="24"/>
        </w:rPr>
        <w:t xml:space="preserve">posléze </w:t>
      </w:r>
      <w:r w:rsidR="00A15127" w:rsidRPr="0054471A">
        <w:rPr>
          <w:szCs w:val="24"/>
        </w:rPr>
        <w:t xml:space="preserve">zrušeno usnesením Krajského soudu ze dne 3. 7. 2018. Na majetek dlužníků byl prohlášen konkurz. Před tímto vyhlášením konkurzu dala Hypoteční banka a. s. insolvenční správkyni dne 24. 2. 2015 souhlas k prodeji předmětných nemovitostí. Dražbou byla pověřena společnost Dražby.net. Termíny konání dražeb byly stanoveny na den 28. 4. 2016, 22. 6. 2016 (dražba D 92/2015) a dne 30. 11. 2016 (dražba D 99/15). U dražby D 92/2015 byly prohlídky nemovitostí stanoveny na dny 13. 6. a 14. 6. 2016. Ačkoliv se k prohlídkám dostavili dva zájemci, prohlídka jim umožněna nebyla. U dražby D 99/15 byly stanoveny prohlídky na den 21. </w:t>
      </w:r>
      <w:r w:rsidR="00FB09BC" w:rsidRPr="0054471A">
        <w:rPr>
          <w:szCs w:val="24"/>
        </w:rPr>
        <w:t xml:space="preserve">11. </w:t>
      </w:r>
      <w:r w:rsidR="00A15127" w:rsidRPr="0054471A">
        <w:rPr>
          <w:szCs w:val="24"/>
        </w:rPr>
        <w:t xml:space="preserve">a 22. 11. 2016. V obou případech přišli dva zájemci, ale prohlídky umožněny nebyly. Ze strany Hypoteční banky byl dán pokyn insolvenčnímu správci ke zpeněžení zajištěného majetku, a to formou přímého prodeje mimo dražbu za nejvyšší cenu. Za tímto účelem byla nemovitost vystavena na realitním portálu </w:t>
      </w:r>
      <w:hyperlink r:id="rId8" w:history="1">
        <w:r w:rsidR="00A15127" w:rsidRPr="0054471A">
          <w:rPr>
            <w:rStyle w:val="Hypertextovodkaz"/>
            <w:szCs w:val="24"/>
          </w:rPr>
          <w:t>www.bezrealitky.cz</w:t>
        </w:r>
      </w:hyperlink>
      <w:r w:rsidR="00A15127" w:rsidRPr="0054471A">
        <w:rPr>
          <w:szCs w:val="24"/>
        </w:rPr>
        <w:t xml:space="preserve">, jež vlastní společnost </w:t>
      </w:r>
      <w:proofErr w:type="spellStart"/>
      <w:r w:rsidR="00A41FA5" w:rsidRPr="0054471A">
        <w:rPr>
          <w:szCs w:val="24"/>
        </w:rPr>
        <w:t>P</w:t>
      </w:r>
      <w:r w:rsidR="00A15127" w:rsidRPr="0054471A">
        <w:rPr>
          <w:szCs w:val="24"/>
        </w:rPr>
        <w:t>riceto</w:t>
      </w:r>
      <w:r w:rsidR="00A41FA5" w:rsidRPr="0054471A">
        <w:rPr>
          <w:szCs w:val="24"/>
        </w:rPr>
        <w:t>wn</w:t>
      </w:r>
      <w:proofErr w:type="spellEnd"/>
      <w:r w:rsidR="00491EB9" w:rsidRPr="0054471A">
        <w:rPr>
          <w:szCs w:val="24"/>
        </w:rPr>
        <w:t>,</w:t>
      </w:r>
      <w:r w:rsidR="00A41FA5" w:rsidRPr="0054471A">
        <w:rPr>
          <w:szCs w:val="24"/>
        </w:rPr>
        <w:t xml:space="preserve"> s. r. o.</w:t>
      </w:r>
      <w:r w:rsidR="00491EB9" w:rsidRPr="0054471A">
        <w:rPr>
          <w:szCs w:val="24"/>
        </w:rPr>
        <w:t>,</w:t>
      </w:r>
      <w:r w:rsidR="00A41FA5" w:rsidRPr="0054471A">
        <w:rPr>
          <w:szCs w:val="24"/>
        </w:rPr>
        <w:t xml:space="preserve"> Praha 5. Insolvenční správkyně v této souvislosti upozornila oba obžalované, že prohlídky inzerované nemovitosti proběhnou dne 16. 2. 2018</w:t>
      </w:r>
      <w:r w:rsidR="006B5E39" w:rsidRPr="0054471A">
        <w:rPr>
          <w:szCs w:val="24"/>
        </w:rPr>
        <w:t xml:space="preserve"> a 5. 3. 2018. </w:t>
      </w:r>
      <w:r w:rsidR="00491EB9" w:rsidRPr="0054471A">
        <w:rPr>
          <w:szCs w:val="24"/>
        </w:rPr>
        <w:t>V</w:t>
      </w:r>
      <w:r w:rsidR="006B5E39" w:rsidRPr="0054471A">
        <w:rPr>
          <w:szCs w:val="24"/>
        </w:rPr>
        <w:t> prv</w:t>
      </w:r>
      <w:r w:rsidR="00491EB9" w:rsidRPr="0054471A">
        <w:rPr>
          <w:szCs w:val="24"/>
        </w:rPr>
        <w:t>ní</w:t>
      </w:r>
      <w:r w:rsidR="006B5E39" w:rsidRPr="0054471A">
        <w:rPr>
          <w:szCs w:val="24"/>
        </w:rPr>
        <w:t xml:space="preserve"> den prohlídky</w:t>
      </w:r>
      <w:r w:rsidR="00491EB9" w:rsidRPr="0054471A">
        <w:rPr>
          <w:szCs w:val="24"/>
        </w:rPr>
        <w:t xml:space="preserve"> se žádný ze zájemců nedostavil. U prohlídky dne</w:t>
      </w:r>
      <w:r w:rsidR="006B5E39" w:rsidRPr="0054471A">
        <w:rPr>
          <w:szCs w:val="24"/>
        </w:rPr>
        <w:t xml:space="preserve"> 5. 3. 2018 se </w:t>
      </w:r>
      <w:r w:rsidR="00491EB9" w:rsidRPr="0054471A">
        <w:rPr>
          <w:szCs w:val="24"/>
        </w:rPr>
        <w:t xml:space="preserve">skutečný počet zájemců o koupi nemovitostí, kteří </w:t>
      </w:r>
      <w:r w:rsidR="00FA3FFC" w:rsidRPr="0054471A">
        <w:rPr>
          <w:szCs w:val="24"/>
        </w:rPr>
        <w:t xml:space="preserve">by </w:t>
      </w:r>
      <w:r w:rsidR="00491EB9" w:rsidRPr="0054471A">
        <w:rPr>
          <w:szCs w:val="24"/>
        </w:rPr>
        <w:t xml:space="preserve">se dostavili k prohlídce, jednoznačně zjistit nepodařilo. Ve sděleních insolvenční správkyně se sice podává, že se </w:t>
      </w:r>
      <w:r w:rsidR="006B5E39" w:rsidRPr="0054471A">
        <w:rPr>
          <w:szCs w:val="24"/>
        </w:rPr>
        <w:t xml:space="preserve">dostavili zájemci dva, </w:t>
      </w:r>
      <w:proofErr w:type="spellStart"/>
      <w:r w:rsidR="00B6065D" w:rsidRPr="0054471A">
        <w:rPr>
          <w:szCs w:val="24"/>
        </w:rPr>
        <w:t>xxx</w:t>
      </w:r>
      <w:proofErr w:type="spellEnd"/>
      <w:r w:rsidR="006B5E39" w:rsidRPr="0054471A">
        <w:rPr>
          <w:szCs w:val="24"/>
        </w:rPr>
        <w:t xml:space="preserve"> a </w:t>
      </w:r>
      <w:proofErr w:type="spellStart"/>
      <w:r w:rsidR="00B6065D" w:rsidRPr="0054471A">
        <w:rPr>
          <w:szCs w:val="24"/>
        </w:rPr>
        <w:t>xxx</w:t>
      </w:r>
      <w:proofErr w:type="spellEnd"/>
      <w:r w:rsidR="00491EB9" w:rsidRPr="0054471A">
        <w:rPr>
          <w:szCs w:val="24"/>
        </w:rPr>
        <w:t xml:space="preserve">, ale </w:t>
      </w:r>
      <w:proofErr w:type="gramStart"/>
      <w:r w:rsidR="00491EB9" w:rsidRPr="0054471A">
        <w:rPr>
          <w:szCs w:val="24"/>
        </w:rPr>
        <w:t>z  videozáznamu</w:t>
      </w:r>
      <w:proofErr w:type="gramEnd"/>
      <w:r w:rsidR="00FA3FFC" w:rsidRPr="0054471A">
        <w:rPr>
          <w:szCs w:val="24"/>
        </w:rPr>
        <w:t xml:space="preserve"> pořízeného </w:t>
      </w:r>
      <w:proofErr w:type="spellStart"/>
      <w:r w:rsidR="00B6065D" w:rsidRPr="0054471A">
        <w:rPr>
          <w:szCs w:val="24"/>
        </w:rPr>
        <w:t>xxx</w:t>
      </w:r>
      <w:proofErr w:type="spellEnd"/>
      <w:r w:rsidR="00491EB9" w:rsidRPr="0054471A">
        <w:rPr>
          <w:szCs w:val="24"/>
        </w:rPr>
        <w:t xml:space="preserve"> se zjišťuje, že </w:t>
      </w:r>
      <w:r w:rsidR="00FA3FFC" w:rsidRPr="0054471A">
        <w:rPr>
          <w:szCs w:val="24"/>
        </w:rPr>
        <w:t>tito přišli dne</w:t>
      </w:r>
      <w:r w:rsidR="00491EB9" w:rsidRPr="0054471A">
        <w:rPr>
          <w:szCs w:val="24"/>
        </w:rPr>
        <w:t xml:space="preserve"> 6. 3. 2018 (</w:t>
      </w:r>
      <w:r w:rsidR="00FA3FFC" w:rsidRPr="0054471A">
        <w:rPr>
          <w:szCs w:val="24"/>
        </w:rPr>
        <w:t xml:space="preserve">na videu se </w:t>
      </w:r>
      <w:r w:rsidR="00491EB9" w:rsidRPr="0054471A">
        <w:rPr>
          <w:szCs w:val="24"/>
        </w:rPr>
        <w:t>hovoří o stažení inzerátu, ke kterému mělo dojít dne 5. 3. 2018 v čase po 17.41 hod., kdy volala do bezrealitky.</w:t>
      </w:r>
      <w:r w:rsidR="00FA3FFC" w:rsidRPr="0054471A">
        <w:rPr>
          <w:szCs w:val="24"/>
        </w:rPr>
        <w:t>c</w:t>
      </w:r>
      <w:r w:rsidR="00491EB9" w:rsidRPr="0054471A">
        <w:rPr>
          <w:szCs w:val="24"/>
        </w:rPr>
        <w:t xml:space="preserve">z </w:t>
      </w:r>
      <w:r w:rsidR="00FA3FFC" w:rsidRPr="0054471A">
        <w:rPr>
          <w:szCs w:val="24"/>
        </w:rPr>
        <w:t xml:space="preserve">obžalovaná </w:t>
      </w:r>
      <w:proofErr w:type="spellStart"/>
      <w:r w:rsidR="00B6065D" w:rsidRPr="0054471A">
        <w:rPr>
          <w:szCs w:val="24"/>
        </w:rPr>
        <w:t>xxx</w:t>
      </w:r>
      <w:proofErr w:type="spellEnd"/>
      <w:r w:rsidR="00FA3FFC" w:rsidRPr="0054471A">
        <w:rPr>
          <w:szCs w:val="24"/>
        </w:rPr>
        <w:t>).</w:t>
      </w:r>
      <w:r w:rsidR="006B5E39" w:rsidRPr="0054471A">
        <w:rPr>
          <w:szCs w:val="24"/>
        </w:rPr>
        <w:t xml:space="preserve"> Všem zájemcům o prohlídku nemovitosti nebyl vstup do nemovitosti za účelem této prohlídky obžalovanými umožněn, a to přesto, že oba obžalovaní byli o termínech konání těchto prohlídek včas vyrozuměni. Na obstrukční jednání obžalovaných (zejména </w:t>
      </w:r>
      <w:proofErr w:type="spellStart"/>
      <w:r w:rsidR="00B6065D" w:rsidRPr="0054471A">
        <w:rPr>
          <w:szCs w:val="24"/>
        </w:rPr>
        <w:t>xxx</w:t>
      </w:r>
      <w:proofErr w:type="spellEnd"/>
      <w:r w:rsidR="006B5E39" w:rsidRPr="0054471A">
        <w:rPr>
          <w:szCs w:val="24"/>
        </w:rPr>
        <w:t xml:space="preserve">) je poukazováno prakticky po celou dobu vedeného insolvenčního řízení. </w:t>
      </w:r>
      <w:proofErr w:type="gramStart"/>
      <w:r w:rsidR="006B5E39" w:rsidRPr="0054471A">
        <w:rPr>
          <w:szCs w:val="24"/>
        </w:rPr>
        <w:t>Nehovoří</w:t>
      </w:r>
      <w:proofErr w:type="gramEnd"/>
      <w:r w:rsidR="006B5E39" w:rsidRPr="0054471A">
        <w:rPr>
          <w:szCs w:val="24"/>
        </w:rPr>
        <w:t xml:space="preserve"> o něm pouze insolvenční správce, ale poukazuje na ně i Krajské státní zastupitelství v Ostravě ve svém sdělení ze dne 11. 9. 2018 a zejména i Krajský soud v Ostravě, který v důsledku prokázaného obstrukčního jednání dlužníků při zpeněžení předmětu zástavy, které považuje v rozporu se zásadou insolvenčního řízení uvedenou v ustanovení § 5 písm. a) insolvenčního zákona, rozhodl s odkazem na ustanovení § 418 odst. 1 insolvenčního zákona o zrušení oddlužení a o prohlášení konkurzu. Skutečností však je, že státní zástupce (potažmo v dřívějším stadiu trestního řízení i policejní orgán) si pro zahájení trestního stíhání </w:t>
      </w:r>
      <w:r w:rsidR="003332DA" w:rsidRPr="0054471A">
        <w:rPr>
          <w:szCs w:val="24"/>
        </w:rPr>
        <w:t>ze</w:t>
      </w:r>
      <w:r w:rsidR="006B5E39" w:rsidRPr="0054471A">
        <w:rPr>
          <w:szCs w:val="24"/>
        </w:rPr>
        <w:t xml:space="preserve"> způsob</w:t>
      </w:r>
      <w:r w:rsidR="003332DA" w:rsidRPr="0054471A">
        <w:rPr>
          <w:szCs w:val="24"/>
        </w:rPr>
        <w:t>ů</w:t>
      </w:r>
      <w:r w:rsidR="006B5E39" w:rsidRPr="0054471A">
        <w:rPr>
          <w:szCs w:val="24"/>
        </w:rPr>
        <w:t xml:space="preserve"> maření součinnosti s insolvenčním správcem (například zatajování příjmů, změn v příjmech, existence nájemní smlouvy, zásah do inzerce prodeje nemovitosti apod.), které by za jistých okolností, ať již samo</w:t>
      </w:r>
      <w:r w:rsidR="003332DA" w:rsidRPr="0054471A">
        <w:rPr>
          <w:szCs w:val="24"/>
        </w:rPr>
        <w:t xml:space="preserve">statně </w:t>
      </w:r>
      <w:r w:rsidR="006B5E39" w:rsidRPr="0054471A">
        <w:rPr>
          <w:szCs w:val="24"/>
        </w:rPr>
        <w:t>či v</w:t>
      </w:r>
      <w:r w:rsidR="003332DA" w:rsidRPr="0054471A">
        <w:rPr>
          <w:szCs w:val="24"/>
        </w:rPr>
        <w:t xml:space="preserve">e svém </w:t>
      </w:r>
      <w:r w:rsidR="006B5E39" w:rsidRPr="0054471A">
        <w:rPr>
          <w:szCs w:val="24"/>
        </w:rPr>
        <w:t>souhrnu</w:t>
      </w:r>
      <w:r w:rsidR="003332DA" w:rsidRPr="0054471A">
        <w:rPr>
          <w:szCs w:val="24"/>
        </w:rPr>
        <w:t>,</w:t>
      </w:r>
      <w:r w:rsidR="006B5E39" w:rsidRPr="0054471A">
        <w:rPr>
          <w:szCs w:val="24"/>
        </w:rPr>
        <w:t xml:space="preserve"> mohly také naplnit objektivní stránku přečinu porušování povinnosti v insolvenčním řízení podle § 225 trestního zákoníku, vybral pouze jednání obou obžalovaných ve dnech 13. 6., 14. 6. 2016, 21. 11. a 22. 11. 2016 a pro druhý žalovaný skutek </w:t>
      </w:r>
      <w:r w:rsidR="003332DA" w:rsidRPr="0054471A">
        <w:rPr>
          <w:szCs w:val="24"/>
        </w:rPr>
        <w:t xml:space="preserve">dokonce jen pouhé </w:t>
      </w:r>
      <w:r w:rsidR="006B5E39" w:rsidRPr="0054471A">
        <w:rPr>
          <w:szCs w:val="24"/>
        </w:rPr>
        <w:t>jednání z 5. 3.</w:t>
      </w:r>
      <w:r w:rsidR="003332DA" w:rsidRPr="0054471A">
        <w:rPr>
          <w:szCs w:val="24"/>
        </w:rPr>
        <w:t xml:space="preserve"> </w:t>
      </w:r>
      <w:r w:rsidR="006B5E39" w:rsidRPr="0054471A">
        <w:rPr>
          <w:szCs w:val="24"/>
        </w:rPr>
        <w:t xml:space="preserve">2018. Ve všech případech pak toto vytýkané jednání </w:t>
      </w:r>
      <w:r w:rsidR="003332DA" w:rsidRPr="0054471A">
        <w:rPr>
          <w:szCs w:val="24"/>
        </w:rPr>
        <w:t xml:space="preserve">mělo </w:t>
      </w:r>
      <w:r w:rsidR="006B5E39" w:rsidRPr="0054471A">
        <w:rPr>
          <w:szCs w:val="24"/>
        </w:rPr>
        <w:t>spočív</w:t>
      </w:r>
      <w:r w:rsidR="003332DA" w:rsidRPr="0054471A">
        <w:rPr>
          <w:szCs w:val="24"/>
        </w:rPr>
        <w:t>at</w:t>
      </w:r>
      <w:r w:rsidR="006B5E39" w:rsidRPr="0054471A">
        <w:rPr>
          <w:szCs w:val="24"/>
        </w:rPr>
        <w:t xml:space="preserve"> v neumožnění prohlídky </w:t>
      </w:r>
      <w:r w:rsidR="003332DA" w:rsidRPr="0054471A">
        <w:rPr>
          <w:szCs w:val="24"/>
        </w:rPr>
        <w:t>jejich</w:t>
      </w:r>
      <w:r w:rsidR="006B5E39" w:rsidRPr="0054471A">
        <w:rPr>
          <w:szCs w:val="24"/>
        </w:rPr>
        <w:t xml:space="preserve"> nemovitosti zájemcům o její koupi. Skutková podstata trestného činu porušení povinnosti v insolvenčním řízení je koncipována v ustanovení § 225 trestního zákoníku. Oproti dřívější právní úpravě trestného činu porušení povinnosti v insolvenčním řízení podle § 126 trestního zákona je poněkud zpřísněna trestní sankce za jeho spáchání, ale nově je nutné „hrubé </w:t>
      </w:r>
      <w:r w:rsidR="00B02CA7" w:rsidRPr="0054471A">
        <w:rPr>
          <w:szCs w:val="24"/>
        </w:rPr>
        <w:t>z</w:t>
      </w:r>
      <w:r w:rsidR="006B5E39" w:rsidRPr="0054471A">
        <w:rPr>
          <w:szCs w:val="24"/>
        </w:rPr>
        <w:t>těžování“ výkonu funkce insolvenčního správce.</w:t>
      </w:r>
      <w:r w:rsidR="00795C47" w:rsidRPr="0054471A">
        <w:rPr>
          <w:szCs w:val="24"/>
        </w:rPr>
        <w:t xml:space="preserve"> K </w:t>
      </w:r>
      <w:r w:rsidR="00795C47" w:rsidRPr="0054471A">
        <w:rPr>
          <w:bCs/>
          <w:color w:val="000000"/>
          <w:szCs w:val="24"/>
        </w:rPr>
        <w:t xml:space="preserve">trestněprávně postižitelnému maření a </w:t>
      </w:r>
      <w:r w:rsidR="00795C47" w:rsidRPr="0054471A">
        <w:rPr>
          <w:bCs/>
          <w:color w:val="000000"/>
          <w:szCs w:val="24"/>
        </w:rPr>
        <w:lastRenderedPageBreak/>
        <w:t xml:space="preserve">hrubému ztěžování výkonu funkce insolvenčního správce může dojít dvěma základními způsoby. Za prvé neposkytnutím zákonem předpokládané součinnosti takovému správci, a za druhé nepřípustným nátlakem na takového správce. Neposkytnutí náležité součinnosti insolvenčnímu správci v zákonem předpokládané intenzitě může spočívat zejména v porušení nebo nesplnění povinností různých subjektů, zejména však dlužníků, vůči němu. Dlužníkovy povinnosti tohoto typu směřují především k zjišťování majetkové podstaty (viz zvláště § 210 a násl. a § 104 insolvenčního zákona). Skutkovou podstatu trestného činu podle § 225 však může dlužník naplnit i nerespektováním omezení v nakládání s majetkovou </w:t>
      </w:r>
      <w:r w:rsidR="00E55EE8" w:rsidRPr="0054471A">
        <w:rPr>
          <w:bCs/>
          <w:color w:val="000000"/>
          <w:szCs w:val="24"/>
        </w:rPr>
        <w:t xml:space="preserve">podstatou po zahájení insolvenčního řízení (§ 111 a 113 insolvenčního zákona), činěním právních úkonů zakázaných zákonem pro období po prohlášení konkursu (§ 246 insolvenčního zákona) apod. </w:t>
      </w:r>
      <w:proofErr w:type="gramStart"/>
      <w:r w:rsidR="006B5E39" w:rsidRPr="0054471A">
        <w:rPr>
          <w:szCs w:val="24"/>
        </w:rPr>
        <w:t>Nestačí</w:t>
      </w:r>
      <w:proofErr w:type="gramEnd"/>
      <w:r w:rsidR="006B5E39" w:rsidRPr="0054471A">
        <w:rPr>
          <w:szCs w:val="24"/>
        </w:rPr>
        <w:t xml:space="preserve"> tedy prosté </w:t>
      </w:r>
      <w:r w:rsidR="00B02CA7" w:rsidRPr="0054471A">
        <w:rPr>
          <w:szCs w:val="24"/>
        </w:rPr>
        <w:t>z</w:t>
      </w:r>
      <w:r w:rsidR="006B5E39" w:rsidRPr="0054471A">
        <w:rPr>
          <w:szCs w:val="24"/>
        </w:rPr>
        <w:t xml:space="preserve">těžování výkonu dané funkce. </w:t>
      </w:r>
      <w:r w:rsidR="004A6423" w:rsidRPr="0054471A">
        <w:rPr>
          <w:szCs w:val="24"/>
        </w:rPr>
        <w:t>Aby nějaká povinnost, re</w:t>
      </w:r>
      <w:r w:rsidR="00E55EE8" w:rsidRPr="0054471A">
        <w:rPr>
          <w:szCs w:val="24"/>
        </w:rPr>
        <w:t>sp</w:t>
      </w:r>
      <w:r w:rsidR="004A6423" w:rsidRPr="0054471A">
        <w:rPr>
          <w:szCs w:val="24"/>
        </w:rPr>
        <w:t xml:space="preserve">. její nedodržení </w:t>
      </w:r>
      <w:r w:rsidR="00EE0242" w:rsidRPr="0054471A">
        <w:rPr>
          <w:szCs w:val="24"/>
        </w:rPr>
        <w:t xml:space="preserve">mohlo být sankcionováno, natož </w:t>
      </w:r>
      <w:r w:rsidR="00E55EE8" w:rsidRPr="0054471A">
        <w:rPr>
          <w:szCs w:val="24"/>
        </w:rPr>
        <w:t xml:space="preserve">z něj </w:t>
      </w:r>
      <w:r w:rsidR="00EE0242" w:rsidRPr="0054471A">
        <w:rPr>
          <w:szCs w:val="24"/>
        </w:rPr>
        <w:t xml:space="preserve">dovozována trestní odpovědnost, musí jít o povinnost stanovenou zákonem (např. § 212 odst. 1 insolvenčního zákona), případně </w:t>
      </w:r>
      <w:r w:rsidR="00E55EE8" w:rsidRPr="0054471A">
        <w:rPr>
          <w:szCs w:val="24"/>
        </w:rPr>
        <w:t xml:space="preserve">o </w:t>
      </w:r>
      <w:r w:rsidR="00EE0242" w:rsidRPr="0054471A">
        <w:rPr>
          <w:szCs w:val="24"/>
        </w:rPr>
        <w:t>povinnost uloženou insolvenčn</w:t>
      </w:r>
      <w:r w:rsidR="00E55EE8" w:rsidRPr="0054471A">
        <w:rPr>
          <w:szCs w:val="24"/>
        </w:rPr>
        <w:t xml:space="preserve">ím soudem. Tyto povinnosti však, </w:t>
      </w:r>
      <w:r w:rsidR="00EE0242" w:rsidRPr="0054471A">
        <w:rPr>
          <w:szCs w:val="24"/>
        </w:rPr>
        <w:t>stejně jako již uvedená povinnost citovaná v usnesení o zahájení trestního stíhání z § 13 odst. 2 zákona č. 26/2000 Sb.</w:t>
      </w:r>
      <w:r w:rsidR="00E55EE8" w:rsidRPr="0054471A">
        <w:rPr>
          <w:szCs w:val="24"/>
        </w:rPr>
        <w:t xml:space="preserve">, </w:t>
      </w:r>
      <w:r w:rsidR="00EE0242" w:rsidRPr="0054471A">
        <w:rPr>
          <w:szCs w:val="24"/>
        </w:rPr>
        <w:t xml:space="preserve">se týkají povinností při zjišťování věcí, které lze zahrnout do majetkové podstaty a jejich ocenění. Za účelové </w:t>
      </w:r>
      <w:r w:rsidR="00B02CA7" w:rsidRPr="0054471A">
        <w:rPr>
          <w:szCs w:val="24"/>
        </w:rPr>
        <w:t>z</w:t>
      </w:r>
      <w:r w:rsidR="00EE0242" w:rsidRPr="0054471A">
        <w:rPr>
          <w:szCs w:val="24"/>
        </w:rPr>
        <w:t>těžování a bránění prodeje</w:t>
      </w:r>
      <w:r w:rsidR="00B02CA7" w:rsidRPr="0054471A">
        <w:rPr>
          <w:szCs w:val="24"/>
        </w:rPr>
        <w:t xml:space="preserve"> předmětu zajištění formou neumožnění prohlídky předmětu zajištění zájemcům o koupi, byli obžalovaní</w:t>
      </w:r>
      <w:r w:rsidR="001A5D9B" w:rsidRPr="0054471A">
        <w:rPr>
          <w:szCs w:val="24"/>
        </w:rPr>
        <w:t>,</w:t>
      </w:r>
      <w:r w:rsidR="00B02CA7" w:rsidRPr="0054471A">
        <w:rPr>
          <w:szCs w:val="24"/>
        </w:rPr>
        <w:t xml:space="preserve"> spolu s neplněním </w:t>
      </w:r>
      <w:r w:rsidR="00756EB9" w:rsidRPr="0054471A">
        <w:rPr>
          <w:szCs w:val="24"/>
        </w:rPr>
        <w:t xml:space="preserve">svých povinností podle schváleného způsobu oddlužení (porušování oznamovací povinnosti, nespolupráce s insolvenční správkyní), </w:t>
      </w:r>
      <w:r w:rsidR="001A5D9B" w:rsidRPr="0054471A">
        <w:rPr>
          <w:szCs w:val="24"/>
        </w:rPr>
        <w:t xml:space="preserve">v podstatě již </w:t>
      </w:r>
      <w:r w:rsidR="00756EB9" w:rsidRPr="0054471A">
        <w:rPr>
          <w:szCs w:val="24"/>
        </w:rPr>
        <w:t>postiženi postupem dle § 418 odst. 1 insolvenčního zákona. Trestní soud dospěl k závěru, že takto osamocené jednání obžalovaných (</w:t>
      </w:r>
      <w:r w:rsidR="001A5D9B" w:rsidRPr="0054471A">
        <w:rPr>
          <w:szCs w:val="24"/>
        </w:rPr>
        <w:t xml:space="preserve">zmíněné </w:t>
      </w:r>
      <w:r w:rsidR="00756EB9" w:rsidRPr="0054471A">
        <w:rPr>
          <w:szCs w:val="24"/>
        </w:rPr>
        <w:t xml:space="preserve">neumožnění prohlídek nemovitosti zájemcům o jejich koupi) lze hodnotit </w:t>
      </w:r>
      <w:r w:rsidR="001A5D9B" w:rsidRPr="0054471A">
        <w:rPr>
          <w:szCs w:val="24"/>
        </w:rPr>
        <w:t xml:space="preserve">jen </w:t>
      </w:r>
      <w:r w:rsidR="00756EB9" w:rsidRPr="0054471A">
        <w:rPr>
          <w:szCs w:val="24"/>
        </w:rPr>
        <w:t xml:space="preserve">jako prosté ztěžování výkonu insolvenčního řízení, </w:t>
      </w:r>
      <w:r w:rsidR="001A5D9B" w:rsidRPr="0054471A">
        <w:rPr>
          <w:szCs w:val="24"/>
        </w:rPr>
        <w:t>které</w:t>
      </w:r>
      <w:r w:rsidR="00756EB9" w:rsidRPr="0054471A">
        <w:rPr>
          <w:szCs w:val="24"/>
        </w:rPr>
        <w:t xml:space="preserve"> nelze podřadit pod skutkovou podstatu přečinu porušení povinnosti v insolvenčním řízení podle § 225 trestního zákoníku. </w:t>
      </w:r>
      <w:r w:rsidR="001A5D9B" w:rsidRPr="0054471A">
        <w:rPr>
          <w:szCs w:val="24"/>
        </w:rPr>
        <w:t>Navíc u druhého z žalovaných skutků nebylo ani jednoznačně prokázáno, zda vůbec k takovému jednání dne 5. 3. 2018 vůbec došlo.</w:t>
      </w:r>
      <w:r w:rsidR="00E65231" w:rsidRPr="0054471A">
        <w:rPr>
          <w:szCs w:val="24"/>
        </w:rPr>
        <w:t xml:space="preserve"> </w:t>
      </w:r>
      <w:r w:rsidR="005C775A" w:rsidRPr="0054471A">
        <w:rPr>
          <w:szCs w:val="24"/>
        </w:rPr>
        <w:t xml:space="preserve">Vzhledem k výše uvedenému rozhodl okresní soud o zproštění obou obžalovaných ve smyslu ustanovení § 226 písm. b) trestního řádu. </w:t>
      </w:r>
    </w:p>
    <w:p w14:paraId="25B6F003" w14:textId="77777777" w:rsidR="002B3D6F" w:rsidRPr="0054471A" w:rsidRDefault="002B3D6F" w:rsidP="002B3D6F">
      <w:pPr>
        <w:spacing w:before="240"/>
        <w:jc w:val="center"/>
        <w:rPr>
          <w:b/>
          <w:color w:val="000000"/>
          <w:szCs w:val="24"/>
        </w:rPr>
      </w:pPr>
      <w:r w:rsidRPr="0054471A">
        <w:rPr>
          <w:b/>
          <w:color w:val="000000"/>
          <w:szCs w:val="24"/>
        </w:rPr>
        <w:t>Poučení:</w:t>
      </w:r>
    </w:p>
    <w:p w14:paraId="76227B0D" w14:textId="77777777" w:rsidR="002B3D6F" w:rsidRPr="0054471A" w:rsidRDefault="002B3D6F" w:rsidP="002B3D6F">
      <w:pPr>
        <w:rPr>
          <w:color w:val="000000"/>
          <w:szCs w:val="24"/>
        </w:rPr>
      </w:pPr>
      <w:r w:rsidRPr="0054471A">
        <w:rPr>
          <w:color w:val="000000"/>
          <w:szCs w:val="24"/>
        </w:rPr>
        <w:t>Proti tomuto rozsudku je přípustné odvolání ve lhůtě 8 dnů od doručení jeho písemného vyhotovení, ke Krajskému soudu v Ostravě, prostřednictvím podepsaného soudu.</w:t>
      </w:r>
    </w:p>
    <w:p w14:paraId="23D7AB5E" w14:textId="77777777" w:rsidR="002B3D6F" w:rsidRPr="0054471A" w:rsidRDefault="002B3D6F" w:rsidP="002B3D6F">
      <w:pPr>
        <w:rPr>
          <w:color w:val="000000"/>
          <w:szCs w:val="24"/>
        </w:rPr>
      </w:pPr>
      <w:r w:rsidRPr="0054471A">
        <w:rPr>
          <w:color w:val="000000"/>
          <w:szCs w:val="24"/>
        </w:rPr>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14:paraId="23D6028D" w14:textId="77777777" w:rsidR="002B3D6F" w:rsidRPr="0054471A" w:rsidRDefault="002B3D6F" w:rsidP="002B3D6F">
      <w:pPr>
        <w:rPr>
          <w:color w:val="000000"/>
          <w:szCs w:val="24"/>
        </w:rPr>
      </w:pPr>
      <w:r w:rsidRPr="0054471A">
        <w:rPr>
          <w:color w:val="000000"/>
          <w:szCs w:val="24"/>
        </w:rPr>
        <w:t>Odvolání musí být ve stanovené zákonné lhůtě řádně odůvodněno tak, aby z něho bylo patrno, ve kterých výrocích je rozsudek napadán a jaké vady jsou vytýkány rozsudku nebo řízení, které rozsudek předcházelo. Z odvolání státního zástupce musí být patrno, zda se podává, byť i z části ve prospěch nebo neprospěch obžalovaného.</w:t>
      </w:r>
    </w:p>
    <w:p w14:paraId="642CA70C" w14:textId="77777777" w:rsidR="002B3D6F" w:rsidRPr="0054471A" w:rsidRDefault="002B3D6F" w:rsidP="005C775A">
      <w:pPr>
        <w:spacing w:before="480" w:after="480"/>
        <w:rPr>
          <w:bCs/>
          <w:color w:val="000000"/>
          <w:szCs w:val="24"/>
        </w:rPr>
      </w:pPr>
      <w:r w:rsidRPr="0054471A">
        <w:rPr>
          <w:bCs/>
          <w:color w:val="000000"/>
          <w:szCs w:val="24"/>
        </w:rPr>
        <w:t>Nový Jičín 29. listopadu 2019</w:t>
      </w:r>
      <w:bookmarkStart w:id="1" w:name="ApResiJmeno"/>
    </w:p>
    <w:p w14:paraId="201170AC" w14:textId="77777777" w:rsidR="002B3D6F" w:rsidRPr="0054471A" w:rsidRDefault="002B3D6F" w:rsidP="002B3D6F">
      <w:pPr>
        <w:spacing w:after="0"/>
        <w:rPr>
          <w:bCs/>
          <w:color w:val="000000"/>
          <w:szCs w:val="24"/>
        </w:rPr>
      </w:pPr>
    </w:p>
    <w:p w14:paraId="581C2CE2" w14:textId="77777777" w:rsidR="002B3D6F" w:rsidRPr="0054471A" w:rsidRDefault="002B3D6F" w:rsidP="002B3D6F">
      <w:pPr>
        <w:spacing w:after="0"/>
        <w:rPr>
          <w:bCs/>
          <w:color w:val="000000"/>
          <w:szCs w:val="24"/>
        </w:rPr>
      </w:pPr>
      <w:r w:rsidRPr="0054471A">
        <w:rPr>
          <w:bCs/>
          <w:color w:val="000000"/>
          <w:szCs w:val="24"/>
        </w:rPr>
        <w:t>JUDr. Jiří Hanzelka</w:t>
      </w:r>
      <w:bookmarkEnd w:id="1"/>
      <w:r w:rsidR="00BC7829" w:rsidRPr="0054471A">
        <w:rPr>
          <w:bCs/>
          <w:color w:val="000000"/>
          <w:szCs w:val="24"/>
        </w:rPr>
        <w:t>, v. r.</w:t>
      </w:r>
    </w:p>
    <w:p w14:paraId="4BF2AEFF" w14:textId="77777777" w:rsidR="005C775A" w:rsidRPr="0054471A" w:rsidRDefault="002B3D6F" w:rsidP="00BC7829">
      <w:pPr>
        <w:spacing w:after="0"/>
        <w:rPr>
          <w:bCs/>
          <w:color w:val="000000"/>
        </w:rPr>
      </w:pPr>
      <w:r w:rsidRPr="0054471A">
        <w:rPr>
          <w:bCs/>
          <w:color w:val="000000"/>
          <w:szCs w:val="24"/>
        </w:rPr>
        <w:t>samosoudce</w:t>
      </w:r>
      <w:bookmarkEnd w:id="0"/>
    </w:p>
    <w:sectPr w:rsidR="005C775A" w:rsidRPr="0054471A" w:rsidSect="00626C1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1E8CC" w14:textId="77777777" w:rsidR="00A479DA" w:rsidRDefault="00A479DA" w:rsidP="00626C16">
      <w:pPr>
        <w:spacing w:after="0"/>
      </w:pPr>
      <w:r>
        <w:separator/>
      </w:r>
    </w:p>
  </w:endnote>
  <w:endnote w:type="continuationSeparator" w:id="0">
    <w:p w14:paraId="49C846F9" w14:textId="77777777" w:rsidR="00A479DA" w:rsidRDefault="00A479DA" w:rsidP="00626C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52C4" w14:textId="77777777" w:rsidR="00626C16" w:rsidRPr="00626C16" w:rsidRDefault="00626C16" w:rsidP="00626C16">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FDC6F" w14:textId="77777777" w:rsidR="00626C16" w:rsidRDefault="00BC7829" w:rsidP="00626C16">
    <w:pPr>
      <w:jc w:val="left"/>
      <w:rPr>
        <w:sz w:val="20"/>
      </w:rPr>
    </w:pPr>
    <w:r>
      <w:rPr>
        <w:sz w:val="20"/>
      </w:rPr>
      <w:t>Shodu s prvopisem potvrzuje Šárka Vrbová.</w:t>
    </w:r>
  </w:p>
  <w:p w14:paraId="52986218" w14:textId="77777777" w:rsidR="00BC7829" w:rsidRPr="00626C16" w:rsidRDefault="00BC7829" w:rsidP="00626C16">
    <w:pPr>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1A19" w14:textId="77777777" w:rsidR="00626C16" w:rsidRDefault="00BC7829" w:rsidP="00626C16">
    <w:pPr>
      <w:jc w:val="left"/>
      <w:rPr>
        <w:sz w:val="20"/>
      </w:rPr>
    </w:pPr>
    <w:r>
      <w:rPr>
        <w:sz w:val="20"/>
      </w:rPr>
      <w:t>Shodu s prvopisem potvrzuje Šárka Vrbová.</w:t>
    </w:r>
  </w:p>
  <w:p w14:paraId="4F241077" w14:textId="77777777" w:rsidR="00BC7829" w:rsidRPr="00626C16" w:rsidRDefault="00BC7829" w:rsidP="00626C16">
    <w:pPr>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39749" w14:textId="77777777" w:rsidR="00A479DA" w:rsidRDefault="00A479DA" w:rsidP="00626C16">
      <w:pPr>
        <w:spacing w:after="0"/>
      </w:pPr>
      <w:r>
        <w:separator/>
      </w:r>
    </w:p>
  </w:footnote>
  <w:footnote w:type="continuationSeparator" w:id="0">
    <w:p w14:paraId="06F00033" w14:textId="77777777" w:rsidR="00A479DA" w:rsidRDefault="00A479DA" w:rsidP="00626C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4D56" w14:textId="77777777" w:rsidR="00626C16" w:rsidRDefault="00626C16" w:rsidP="00100714">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4F5AD04" w14:textId="77777777" w:rsidR="00626C16" w:rsidRDefault="00626C1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0F797" w14:textId="77777777" w:rsidR="00626C16" w:rsidRDefault="00626C16" w:rsidP="00100714">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C7829">
      <w:rPr>
        <w:rStyle w:val="slostrnky"/>
        <w:noProof/>
      </w:rPr>
      <w:t>9</w:t>
    </w:r>
    <w:r>
      <w:rPr>
        <w:rStyle w:val="slostrnky"/>
      </w:rPr>
      <w:fldChar w:fldCharType="end"/>
    </w:r>
  </w:p>
  <w:p w14:paraId="0577497B" w14:textId="77777777" w:rsidR="00626C16" w:rsidRDefault="00626C16" w:rsidP="00626C16">
    <w:pPr>
      <w:pStyle w:val="Zhlav"/>
    </w:pPr>
    <w:r>
      <w:tab/>
    </w:r>
    <w:r>
      <w:tab/>
      <w:t>3 T 128/2018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D6B5" w14:textId="77777777" w:rsidR="00626C16" w:rsidRDefault="00626C16">
    <w:pPr>
      <w:pStyle w:val="Zhlav"/>
    </w:pPr>
    <w:r>
      <w:tab/>
    </w:r>
    <w:r>
      <w:tab/>
      <w:t>č. j. 3 T 128/2018-282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F29D5"/>
    <w:multiLevelType w:val="hybridMultilevel"/>
    <w:tmpl w:val="1548DF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310382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9272244">
    <w:abstractNumId w:val="2"/>
  </w:num>
  <w:num w:numId="3" w16cid:durableId="824250045">
    <w:abstractNumId w:val="1"/>
  </w:num>
  <w:num w:numId="4" w16cid:durableId="591746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Rozsudek&quot; CisloListu=&quot;282&quot; Key=&quot;C:\Users\omamipa\Documents\Apstr V4\Vystup\3-T-128-2018--12-11--13-16-19--T - Rozsudek--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19-11-29&quot;&gt;&lt;HlavniSpis Key=&quot;47772,6920&quot; PredmetRizeni=&quot;Trestní věc&quot; DatumDoslo=&quot;2018-11-20&quot; IsEPR=&quot;0&quot; SOPCastka=&quot;0&quot; SOPDatum=&quot;1899-12-30&quot; IsSenatni=&quot;0&quot;&gt;&lt;SpisovaZnacka Key=&quot;47693,2411&quot; Senat=&quot;3&quot; Rejstrik=&quot;T&quot; Cislo=&quot;128&quot; Rok=&quot;2018&quot; CL=&quot;282&quot; Oddeleni=&quot;T&quot;/&gt;&lt;SpisovaZnackaCizi Key=&quot;47772,7231&quot; Senat=&quot;0&quot; Rejstrik=&quot;&quot; Cislo=&quot;0&quot; Rok=&quot;0&quot; CL=&quot;&quot; Oddeleni=&quot;N&quot;/&gt;&lt;SpisovaZnackaDalsi Key=&quot;47772,86133&quot; Senat=&quot;0&quot; Rejstrik=&quot;&quot; Cislo=&quot;0&quot; Rok=&quot;0&quot; CL=&quot;&quot; Oddeleni=&quot;N&quot;/&gt;&lt;SpisoveZnackyPanc Key=&quot;47772,86150&quot;/&gt;&lt;UcastniciA Key=&quot;47772,6922&quot; Role=&quot;&quot; Rod=&quot;1&quot;&gt;&lt;Zastupci Key=&quot;47772,88161&quot;/&gt;&lt;Osoby/&gt;&lt;/UcastniciA&gt;&lt;Ucastnici1 Key=&quot;47772,6924&quot; Role=&quot;obžalovaný&quot; Rod=&quot;3&quot;&gt;&lt;Zastupci Key=&quot;47772,88163&quot;/&gt;&lt;Osoby&gt;&lt;Osoba Key=&quot;FICKOVÁJARM250162  2&quot; OsobaRootType=&quot;1&quot; OsobaType=&quot;1&quot; Poradi=&quot;01&quot; KrestniJmeno=&quot;Jarmila&quot; Prijmeni=&quot;Ficková&quot; Narozeni=&quot;1962-01-25&quot; MistoNarozeni=&quot;Bílovec&quot; Role=&quot;obžalovaný&quot; Rod=&quot;2&quot; RodneCislo=&quot;625125/1919&quot; IsasID=&quot;FICKOVÁJARM250162  2&quot;&gt;&lt;Adresy&gt;&lt;Adresa Key=&quot;319510&quot; Druh=&quot;TRVALÁ&quot;&gt;&lt;ComplexAdress Ulice=&quot;Stachovice&quot; CisloPopisne=&quot;159&quot; PSC=&quot;742 45&quot; Mesto=&quot;Fulnek&quot;/&gt;&lt;/Adresa&gt;&lt;/Adresy&gt;&lt;ParagrafyObzaloby Key=&quot;47772,84126&quot;&gt;&lt;PredpisInfo CisloPredpisu=&quot;40/2009&quot; CisloParagrafu=&quot;225&quot; CisloOdstavce=&quot;0&quot; Pismeno=&quot;&quot; KodPrepdisu=&quot;TRZ&quot; CisloPredpisuVcetneUvodu=&quot;zákona č. 40/2009 Sb.&quot; NadpisPredpisu2p=&quot;trestního zákoníku&quot; ZkratkaPredpisu=&quot;tr. zákoníku&quot;/&gt;&lt;/ParagrafyObzaloby&gt;&lt;ParagrafyOdsouzeni Key=&quot;47772,86130&quot;/&gt;&lt;/Osoba&gt;&lt;Osoba Key=&quot;FICEK__KARE000000  1&quot; OsobaRootType=&quot;1&quot; OsobaType=&quot;1&quot; Poradi=&quot;02&quot; KrestniJmeno=&quot;Karel&quot; Prijmeni=&quot;Ficek&quot; Narozeni=&quot;1959-10-08&quot; MistoNarozeni=&quot;Vítkov&quot; Role=&quot;obžalovaný&quot; RodneCislo=&quot;591008/1617&quot; IsasID=&quot;FICEK__KARE000000  1&quot;&gt;&lt;Adresy&gt;&lt;Adresa Key=&quot;63920&quot; Druh=&quot;TRVALÁ&quot;&gt;&lt;ComplexAdress Ulice=&quot;Stachovice&quot; CisloPopisne=&quot;159&quot; PSC=&quot;742 45&quot; Mesto=&quot;Fulnek&quot;/&gt;&lt;/Adresa&gt;&lt;/Adresy&gt;&lt;ParagrafyObzaloby Key=&quot;47772,84123&quot;&gt;&lt;PredpisInfo CisloPredpisu=&quot;40/2009&quot; CisloParagrafu=&quot;225&quot; CisloOdstavce=&quot;0&quot; Pismeno=&quot;&quot; KodPrepdisu=&quot;TRZ&quot; CisloPredpisuVcetneUvodu=&quot;zákona č. 40/2009 Sb.&quot; NadpisPredpisu2p=&quot;trestního zákoníku&quot; ZkratkaPredpisu=&quot;tr. zákoníku&quot;/&gt;&lt;/ParagrafyObzaloby&gt;&lt;ParagrafyOdsouzeni Key=&quot;47772,86129&quot;/&gt;&lt;/Osoba&gt;&lt;/Osoby&gt;&lt;/Ucastnici1&gt;&lt;OsobyAll Key=&quot;47772,8381&quot; Role=&quot;obžalovaný&quot; Rod=&quot;3&quot;&gt;&lt;Zastupci Key=&quot;47772,98649&quot;/&gt;&lt;Osoby&gt;&lt;Osoba Key=&quot;FICEK__KARE000000  1&quot; OsobaRootType=&quot;1&quot; OsobaType=&quot;1&quot; Poradi=&quot;02&quot; KrestniJmeno=&quot;Karel&quot; Prijmeni=&quot;Ficek&quot; Narozeni=&quot;1959-10-08&quot; MistoNarozeni=&quot;Vítkov&quot; Role=&quot;obžalovaný&quot; RodneCislo=&quot;591008/1617&quot; IsasID=&quot;FICEK__KARE000000  1&quot;&gt;&lt;Adresy&gt;&lt;Adresa Key=&quot;63920&quot; Druh=&quot;TRVALÁ&quot;&gt;&lt;ComplexAdress Ulice=&quot;Stachovice&quot; CisloPopisne=&quot;159&quot; PSC=&quot;742 45&quot; Mesto=&quot;Fulnek&quot;/&gt;&lt;/Adresa&gt;&lt;/Adresy&gt;&lt;ParagrafyObzaloby Key=&quot;47772,84123&quot;&gt;&lt;PredpisInfo CisloPredpisu=&quot;40/2009&quot; CisloParagrafu=&quot;225&quot; CisloOdstavce=&quot;0&quot; Pismeno=&quot;&quot; KodPrepdisu=&quot;TRZ&quot; CisloPredpisuVcetneUvodu=&quot;zákona č. 40/2009 Sb.&quot; NadpisPredpisu2p=&quot;trestního zákoníku&quot; ZkratkaPredpisu=&quot;tr. zákoníku&quot;/&gt;&lt;/ParagrafyObzaloby&gt;&lt;ParagrafyOdsouzeni Key=&quot;47772,86129&quot;/&gt;&lt;/Osoba&gt;&lt;Osoba Key=&quot;FICKOVÁJARM250162  2&quot; OsobaRootType=&quot;1&quot; OsobaType=&quot;1&quot; Poradi=&quot;01&quot; KrestniJmeno=&quot;Jarmila&quot; Prijmeni=&quot;Ficková&quot; Narozeni=&quot;1962-01-25&quot; MistoNarozeni=&quot;Bílovec&quot; Role=&quot;obžalovaný&quot; Rod=&quot;2&quot; RodneCislo=&quot;625125/1919&quot; IsasID=&quot;FICKOVÁJARM250162  2&quot;&gt;&lt;Adresy&gt;&lt;Adresa Key=&quot;319510&quot; Druh=&quot;TRVALÁ&quot;&gt;&lt;ComplexAdress Ulice=&quot;Stachovice&quot; CisloPopisne=&quot;159&quot; PSC=&quot;742 45&quot; Mesto=&quot;Fulnek&quot;/&gt;&lt;/Adresa&gt;&lt;/Adresy&gt;&lt;ParagrafyObzaloby Key=&quot;47772,84126&quot;&gt;&lt;PredpisInfo CisloPredpisu=&quot;40/2009&quot; CisloParagrafu=&quot;225&quot; CisloOdstavce=&quot;0&quot; Pismeno=&quot;&quot; KodPrepdisu=&quot;TRZ&quot; CisloPredpisuVcetneUvodu=&quot;zákona č. 40/2009 Sb.&quot; NadpisPredpisu2p=&quot;trestního zákoníku&quot; ZkratkaPredpisu=&quot;tr. zákoníku&quot;/&gt;&lt;/ParagrafyObzaloby&gt;&lt;ParagrafyOdsouzeni Key=&quot;47772,86130&quot;/&gt;&lt;/Osoba&gt;&lt;Osoba Key=&quot;OZSEMNJ&quot; OsobaRootType=&quot;1&quot; OsobaType=&quot;0&quot; Poradi=&quot;03&quot; Prijmeni=&quot;Okresní státní zastupitelství v Novém Jičíně&quot; Role=&quot;účastník&quot; IsasID=&quot;OZSEMNJ&quot;&gt;&lt;Adresy&gt;&lt;Adresa Key=&quot;89&quot; Druh=&quot;SÍDLO ORG.&quot;&gt;&lt;ComplexAdress Ulice=&quot;Divadelní&quot; CisloPopisne=&quot;825/7&quot; PSC=&quot;741 01&quot; Mesto=&quot;Nový Jičín&quot;/&gt;&lt;/Adresa&gt;&lt;/Adresy&gt;&lt;/Osoba&gt;&lt;/Osoby&gt;&lt;/OsobyAll&gt;&lt;VydanaRozhodnuti Key=&quot;47772,8160&quot; ExTOnly=&quot;0&quot; FullInfo=&quot;0&quot;&gt;&lt;Rozhodnuti Key=&quot;47772,7843&quot; ZeDne=&quot;2018-11-30&quot; Vydal=&quot;Okresní soud v Novém Jičíně&quot; Znacka=&quot;3 T 128/2018&quot; CisloListuRozhodnuti=&quot;224&quot; Poznamka=&quot;odsouzen&quot; Typ=&quot;trestní příkaz&quot; VeVeci=&quot;-1&quot; PM=&quot;1899-12-30&quot; Selected=&quot;0&quot; FullInfo=&quot;0&quot; ExekucniTitul=&quot;0&quot;&gt;&lt;SlovnikPlneni Key=&quot;47772,86152&quot;/&gt;&lt;/Rozhodnuti&gt;&lt;Rozhodnuti Key=&quot;47772,8162&quot; ZeDne=&quot;2019-05-24&quot; Vydal=&quot;Okresní soud v Novém Jičíně&quot; Znacka=&quot;3 T 128/2018&quot; CisloListuRozhodnuti=&quot;237&quot; Poznamka=&quot;bezplatná obhajoba&quot; Typ=&quot;usnesení&quot; VeVeci=&quot;0&quot; PM=&quot;1899-12-30&quot; Selected=&quot;0&quot; FullInfo=&quot;0&quot; ExekucniTitul=&quot;0&quot;&gt;&lt;SlovnikPlneni Key=&quot;47772,86153&quot;/&gt;&lt;/Rozhodnuti&gt;&lt;Rozhodnuti Key=&quot;47772,8164&quot; ZeDne=&quot;2019-07-30&quot; Vydal=&quot;Okresní soud v Novém Jičíně&quot; Znacka=&quot;3 T 128/2018&quot; CisloListuRozhodnuti=&quot;245&quot; Poznamka=&quot;zrušeno&quot; Typ=&quot;usnesení&quot; VeVeci=&quot;0&quot; PM=&quot;2019-07-30&quot; Selected=&quot;0&quot; FullInfo=&quot;0&quot; ExekucniTitul=&quot;0&quot;&gt;&lt;SlovnikPlneni Key=&quot;47772,86154&quot;/&gt;&lt;/Rozhodnuti&gt;&lt;Rozhodnuti Key=&quot;47772,8166&quot; ZeDne=&quot;2019-10-03&quot; Vydal=&quot;Okresní soud v Novém Jičíně&quot; Znacka=&quot;3 T 128/2018&quot; CisloListuRozhodnuti=&quot;263&quot; Poznamka=&quot;nebyl přiznán nárok na bezpl. obhajoba&quot; Typ=&quot;usnesení&quot; VeVeci=&quot;0&quot; PM=&quot;1899-12-30&quot; Selected=&quot;0&quot; FullInfo=&quot;0&quot; ExekucniTitul=&quot;0&quot;&gt;&lt;SlovnikPlneni Key=&quot;47772,86155&quot;/&gt;&lt;/Rozhodnuti&gt;&lt;Rozhodnuti Key=&quot;47772,8168&quot; ZeDne=&quot;2019-11-29&quot; Vydal=&quot;Okresní soud v Novém Jičíně&quot; Znacka=&quot;3 T 128/2018&quot; CisloListuRozhodnuti=&quot;282&quot; Poznamka=&quot;zproštěni dle § 226b) TrZ&quot; Typ=&quot;rozsudek&quot; VeVeci=&quot;-1&quot; PM=&quot;1899-12-30&quot; Selected=&quot;0&quot; FullInfo=&quot;0&quot; ExekucniTitul=&quot;0&quot;&gt;&lt;SlovnikPlneni Key=&quot;47772,86156&quot;/&gt;&lt;/Rozhodnuti&gt;&lt;/VydanaRozhodnuti&gt;&lt;ExekucniTituly Key=&quot;47772,6921&quot; ExTOnly=&quot;-1&quot; FullInfo=&quot;0&quot;/&gt;&lt;UdajeZIS Key=&quot;47772,6927&quot;&gt;&lt;Udaj Popis=&quot;UZIVATEL_KOD&quot; Value=&quot;OMAMIP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Jiří&quot;/&gt;&lt;Udaj Popis=&quot;RESI_PRIJMENI&quot; Value=&quot;Hanzelka&quot;/&gt;&lt;Udaj Popis=&quot;RESI_TITUL_PRED&quot; Value=&quot;JUDr.&quot;/&gt;&lt;Udaj Popis=&quot;RESI_PROFESE&quot; Value=&quot;Předseda senátu&quot;/&gt;&lt;Udaj Popis=&quot;CISLO_SENATU&quot; Value=&quot;3&quot;/&gt;&lt;Udaj Popis=&quot;DRUH_VEC&quot; Value=&quot;T&quot;/&gt;&lt;Udaj Popis=&quot;BC_VEC&quot; Value=&quot;128&quot;/&gt;&lt;Udaj Popis=&quot;ROCNIK&quot; Value=&quot;2018&quot;/&gt;&lt;Udaj Popis=&quot;DRUH_STAV_VECI&quot; Value=&quot;VYRIZENA&quot;/&gt;&lt;Udaj Popis=&quot;PRIZNAK_AN_SENATNI_VEC&quot; Value=&quot;F&quot;/&gt;&lt;Udaj Popis=&quot;DRUH_VECI_C&quot; Value=&quot;OBŽALOBA&quot;/&gt;&lt;Udaj Popis=&quot;DRUH_VYSLEDEK&quot; Value=&quot;ZPROŠTĚNÍ&quot;/&gt;&lt;Udaj Popis=&quot;CAROVY_KOD_VEC&quot; Value=&quot;*3T128/2018*&quot;/&gt;&lt;Udaj Popis=&quot;CISLO_SENATU_SPZN&quot; Value=&quot;1&quot;/&gt;&lt;Udaj Popis=&quot;DATUM_A_CAS_AKTUALIZACE&quot; Value=&quot;29.11.2019 13:28:32&quot;/&gt;&lt;Udaj Popis=&quot;DATUM_A_CAS_VLOZENI&quot; Value=&quot;20.11.2018 15:06:15&quot;/&gt;&lt;Udaj Popis=&quot;DATUM_DOSLO&quot; Value=&quot;20.11.2018&quot;/&gt;&lt;Udaj Popis=&quot;DATUM_POSLEDNI_ODESL_SPIS_SO&quot; Value=&quot;2019-07-24&quot;/&gt;&lt;Udaj Popis=&quot;DATUM_VYRIZENI&quot; Value=&quot;29.11.2019&quot;/&gt;&lt;Udaj Popis=&quot;DRUH_VECI_SPISOVA_ZNACKA&quot; Value=&quot;T&quot;/&gt;&lt;Udaj Popis=&quot;DRUH_VEC_SPZN&quot; Value=&quot;ZT&quot;/&gt;&lt;Udaj Popis=&quot;KOD_UZIV_AKTUALIZOVAL&quot; Value=&quot;KUZMOTA&quot;/&gt;&lt;Udaj Popis=&quot;KOD_UZIV_STAV_ZMENIL&quot; Value=&quot;KUZMOTA&quot;/&gt;&lt;Udaj Popis=&quot;KOD_UZIV_VLOZIL&quot; Value=&quot;MIXOVMA&quot;/&gt;&lt;Udaj Popis=&quot;OSOBA_PREVZATO_Z&quot; Value=&quot;Okresní státní zastupitelství v Novém Jičíně&quot;/&gt;&lt;Udaj Popis=&quot;OSOBA_PRIDELENA&quot; Value=&quot;JUDr. Jiří Hanzelka&quot;/&gt;&lt;Udaj Popis=&quot;POHYB_SPISU_POZNAMKA&quot; Value=&quot;R&quot;/&gt;&lt;Udaj Popis=&quot;POHYB_SPISU_UMISTENI&quot; Value=&quot;ZAPISOVAT.&quot;/&gt;&lt;Udaj Popis=&quot;POPIS_DRUHU_VECI_C&quot; Value=&quot;Obžaloba&quot;/&gt;&lt;Udaj Popis=&quot;POPIS_DRUH_VECI&quot; Value=&quot;Trestní věci&quot;/&gt;&lt;Udaj Popis=&quot;POPIS_STAV_VECI&quot; Value=&quot;Vyřízená věc&quot;/&gt;&lt;Udaj Popis=&quot;POPIS_VYSLEDEK&quot; Value=&quot;Zproštění viny rozsudkem&quot;/&gt;&lt;Udaj Popis=&quot;POZPATKU_BC_VECI&quot; Value=&quot;821&quot;/&gt;&lt;Udaj Popis=&quot;POZPATKU_CISLO_SENATU&quot; Value=&quot;3&quot;/&gt;&lt;Udaj Popis=&quot;POZPATKU_DRUH_VECI&quot; Value=&quot;T&quot;/&gt;&lt;Udaj Popis=&quot;POZPATKU_ROCNIK&quot; Value=&quot;8102&quot;/&gt;&lt;Udaj Popis=&quot;POZPATKU_SPISOVA_ZNACKA&quot; Value=&quot;8102/821 T 3&quot;/&gt;&lt;Udaj Popis=&quot;PREDMET_RIZENI&quot; Value=&quot;Trestní věc&quot;/&gt;&lt;Udaj Popis=&quot;PREDSEDA_SENATU&quot; Value=&quot;JUDr. Jiří Hanzelka&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Jiří Hanzelka&quot;/&gt;&lt;Udaj Popis=&quot;RESI_JMENO_SKLON&quot; Value=&quot;Jiřím&quot;/&gt;&lt;Udaj Popis=&quot;RESI_PRIJMENI_SKLON&quot; Value=&quot;Hanzelkou&quot;/&gt;&lt;Udaj Popis=&quot;ROCNIK_SPZN&quot; Value=&quot;2018&quot;/&gt;&lt;Udaj Popis=&quot;SPISOVA_ZNACKA&quot; Value=&quot;3 T 128/2018&quot;/&gt;&lt;Udaj Popis=&quot;VSU_JMENO_A_PRIJMENI&quot; Value=&quot;Bc. Iveta Hezká&quot;/&gt;&lt;Udaj Popis=&quot;DATUM_VYDANI_ROZHODNUTI&quot; Value=&quot;2018-11-30&quot;/&gt;&lt;Udaj Popis=&quot;DRUH_ROZHODNUTI&quot; Value=&quot;TR.PŘÍKAZ&quot;/&gt;&lt;Udaj Popis=&quot;CISLO_LISTU_ROZHODNUTI&quot; Value=&quot;224&quot;/&gt;&lt;Udaj Popis=&quot;VYDAL_JMENO_PRIJMENI&quot; Value=&quot;JUDr. Hanzelka Jiří&quot;/&gt;&lt;Udaj Popis=&quot;PRIZNAK_AN_KONECNE_ROZHODNUTI&quot; Value=&quot;T&quot;/&gt;&lt;Udaj Popis=&quot;POPIS_OBSAH_ROZHODNUTI&quot; Value=&quot;odsouzen&quot;/&gt;&lt;Udaj Popis=&quot;OSOBA&quot; Value=&quot;FICKOVÁJARM250162  2&quot;/&gt;&lt;Udaj Popis=&quot;DATUM_PRAVNI_MOCI_ROZHODNUTI&quot; Value=&quot;2019-07-30&quot;/&gt;&lt;Udaj Popis=&quot;DATUM_NABYTI_PRAVNI_MOCI_V_ROK&quot; Value=&quot;2019-07-30&quot;/&gt;&lt;Udaj Popis=&quot;PORADI&quot; Value=&quot;02&quot;/&gt;&lt;Udaj Popis=&quot;PRIZNAK_AN_MLADISTVY&quot; Value=&quot;F&quot;/&gt;&lt;Udaj Popis=&quot;PRIZNAK_AN_SVEPRAVNY&quot; Value=&quot;T&quot;/&gt;&lt;Udaj Popis=&quot;DRUH_ROLE_V_RIZENI&quot; Value=&quot;OBŽAL.&quot;/&gt;&lt;Udaj Popis=&quot;JMENO_FYZICKE_OSOBY&quot; Value=&quot;Karel&quot;/&gt;&lt;Udaj Popis=&quot;NAZEV_OSOBY_PRESNY&quot; Value=&quot;Ficek&quot;/&gt;&lt;Udaj Popis=&quot;NAZEV_OSOBY&quot; Value=&quot;Ficek&quot;/&gt;&lt;Udaj Popis=&quot;POHLAVI&quot; Value=&quot;Muž&quot;/&gt;&lt;Udaj Popis=&quot;DRUH_OSOBY&quot; Value=&quot;fyzická osoba&quot;/&gt;&lt;Udaj Popis=&quot;DATUM_NAROZENI&quot; Value=&quot;1959-10-08&quot;/&gt;&lt;Udaj Popis=&quot;PRIZNAK_AN_UMRTI&quot; Value=&quot;F&quot;/&gt;&lt;Udaj Popis=&quot;RODNE_CISLO&quot; Value=&quot;591008/1617&quot;/&gt;&lt;Udaj Popis=&quot;MISTO_NAROZENI&quot; Value=&quot;Vítkov&quot;/&gt;&lt;Udaj Popis=&quot;ID_ADRESY&quot; Value=&quot;63920&quot;/&gt;&lt;Udaj Popis=&quot;DRUH_ADRESY&quot; Value=&quot;TRVALÁ&quot;/&gt;&lt;Udaj Popis=&quot;ULICE&quot; Value=&quot;Stachovice&quot;/&gt;&lt;Udaj Popis=&quot;CISLO_POPISNE&quot; Value=&quot;159&quot;/&gt;&lt;Udaj Popis=&quot;MESTO&quot; Value=&quot;Fulnek&quot;/&gt;&lt;Udaj Popis=&quot;PSC&quot; Value=&quot;742 45&quot;/&gt;&lt;Udaj Popis=&quot;DRUH_ZAPISU_PARAGRAFU&quot; Value=&quot;OBŽALOBA&quot;/&gt;&lt;Udaj Popis=&quot;DRUH_KOD_PRAVNI_PREDPIS&quot; Value=&quot;TRZ2009&quot;/&gt;&lt;Udaj Popis=&quot;DRUH_PARAGRAFU&quot; Value=&quot;225&quot;/&gt;&lt;Udaj Popis=&quot;PRIZNAK_AN_JE_V_TL&quot; Value=&quot;F&quot;/&gt;&lt;Udaj Popis=&quot;PRIZNAK_AN_JE_V_REJSTRIKU&quot; Value=&quot;F&quot;/&gt;&lt;Udaj Popis=&quot;DRUH_PARAGRAFU_ZAVINENI&quot; Value=&quot;15&quot;/&gt;&lt;Udaj Popis=&quot;PRIZNAK_AN_VZTAH_K_ES&quot; Value=&quot;F&quot;/&gt;&lt;Udaj Popis=&quot;DRUH_TR_CINU&quot; Value=&quot;P&quot;/&gt;&lt;/UdajeZIS&gt;&lt;Resitel Key=&quot;47772,7232&quot; Jmeno=&quot;JUDr. Jiří Hanzelka&quot; Jmeno2p=&quot;JUDr. Jiřího Hanzelky&quot; Jmeno7p=&quot;JUDr. Jiřím Hanzelkou&quot; Funkce=&quot;předseda senátu&quot; Funkce2p=&quot;předsedy senátu&quot; Funkce7p=&quot;předsedou senátu&quot; IsVychozi=&quot;0&quot; IsVychoziZaSpravnost=&quot;0&quot; IsVychoziPrisedici1=&quot;0&quot; IsVychoziPrisedici2=&quot;0&quot;/&gt;&lt;SlovnikJednani/&gt;&lt;/HlavniSpis&gt;&lt;ResitelFinal Key=&quot;31923,418&quot; Jmeno=&quot;JUDr. Jiří Hanzelka&quot; Jmeno2p=&quot;JUDr. Jiřího Hanzelky&quot; Jmeno7p=&quot;JUDr. Jiřím Hanzelkou&quot; Funkce=&quot;samosoudce&quot; Funkce2p=&quot;samosoudce&quot; Funkce7p=&quot;samosoudcem&quot; IsVychozi=&quot;0&quot; IsVychoziZaSpravnost=&quot;0&quot; IsVychoziPrisedici1=&quot;0&quot; IsVychoziPrisedici2=&quot;0&quot;/&gt;&lt;ZapisovatelFinal Key=&quot;31191,574&quot; Jmeno=&quot;Pavla Omamiková&quot; Jmeno2p=&quot;Pavly Omamikové&quot; Jmeno7p=&quot;Pavlou Omamikovou&quot; Funkce=&quot;zapisovatelka&quot; Funkce2p=&quot;zapisovatelka&quot; Funkce7p=&quot;zapisovatelkou&quot; IsVychozi=&quot;0&quot; IsVychoziZaSpravnost=&quot;-1&quot; IsVychoziPrisedici1=&quot;0&quot; IsVychoziPrisedici2=&quot;0&quot;/&gt;&lt;KolekceOsob JmenoKolekce=&quot;všechny osoby&quot;&gt;&lt;OsobaKey Key=&quot;FICKOVÁJARM250162  2&quot;/&gt;&lt;OsobaKey Key=&quot;FICEK__KARE000000  1&quot;/&gt;&lt;OsobaKey Key=&quot;OZSEMNJ&quot;/&gt;&lt;/KolekceOsob&gt;&lt;KolekceOsob JmenoKolekce=&quot;žalobci&quot;/&gt;&lt;KolekceOsob JmenoKolekce=&quot;žalovaní&quot;/&gt;&lt;KolekceOsob JmenoKolekce=&quot;trestní účastníci&quot;&gt;&lt;OsobaKey Key=&quot;FICKOVÁJARM250162  2&quot;/&gt;&lt;OsobaKey Key=&quot;FICEK__KARE000000  1&quot;/&gt;&lt;/KolekceOsob&gt;&lt;KolekceOsob JmenoKolekce=&quot;ostatní účastníci&quot;/&gt;&lt;KolekceOsob JmenoKolekce=&quot;účastníci&quot;&gt;&lt;OsobaKey Key=&quot;FICKOVÁJARM250162  2&quot;/&gt;&lt;OsobaKey Key=&quot;FICEK__KARE000000  1&quot;/&gt;&lt;/KolekceOsob&gt;&lt;KolekceOsob JmenoKolekce=&quot;zástupci&quot;/&gt;&lt;KolekceOsob JmenoKolekce=&quot;advokáti&quot;/&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GlobalniSlovnikOsob Key=&quot;47784,7751&quot; Role=&quot;obžalovaný&quot; Rod=&quot;3&quot;&gt;&lt;Zastupci Key=&quot;47784,7752&quot;/&gt;&lt;Osoby&gt;&lt;Osoba Key=&quot;FICKOVÁJARM250162  2&quot; OsobaRootType=&quot;1&quot; OsobaType=&quot;1&quot; Poradi=&quot;01&quot; KrestniJmeno=&quot;Jarmila&quot; Prijmeni=&quot;Ficková&quot; Narozeni=&quot;1962-01-25&quot; MistoNarozeni=&quot;Bílovec&quot; Role=&quot;obžalovaný&quot; Rod=&quot;2&quot; RodneCislo=&quot;625125/1919&quot; IsasID=&quot;FICKOVÁJARM250162  2&quot;&gt;&lt;Adresy&gt;&lt;Adresa Key=&quot;319510&quot; Druh=&quot;TRVALÁ&quot;&gt;&lt;ComplexAdress Ulice=&quot;Stachovice&quot; CisloPopisne=&quot;159&quot; PSC=&quot;742 45&quot; Mesto=&quot;Fulnek&quot;/&gt;&lt;/Adresa&gt;&lt;/Adresy&gt;&lt;ParagrafyObzaloby Key=&quot;47772,84126&quot;&gt;&lt;PredpisInfo CisloPredpisu=&quot;40/2009&quot; CisloParagrafu=&quot;225&quot; CisloOdstavce=&quot;0&quot; Pismeno=&quot;&quot; KodPrepdisu=&quot;TRZ&quot; CisloPredpisuVcetneUvodu=&quot;zákona č. 40/2009 Sb.&quot; NadpisPredpisu2p=&quot;trestního zákoníku&quot; ZkratkaPredpisu=&quot;tr. zákoníku&quot;/&gt;&lt;/ParagrafyObzaloby&gt;&lt;ParagrafyOdsouzeni Key=&quot;47772,86130&quot;/&gt;&lt;/Osoba&gt;&lt;Osoba Key=&quot;FICEK__KARE000000  1&quot; OsobaRootType=&quot;1&quot; OsobaType=&quot;1&quot; Poradi=&quot;02&quot; KrestniJmeno=&quot;Karel&quot; Prijmeni=&quot;Ficek&quot; Narozeni=&quot;1959-10-08&quot; MistoNarozeni=&quot;Vítkov&quot; Role=&quot;obžalovaný&quot; RodneCislo=&quot;591008/1617&quot; IsasID=&quot;FICEK__KARE000000  1&quot;&gt;&lt;Adresy&gt;&lt;Adresa Key=&quot;63920&quot; Druh=&quot;TRVALÁ&quot;&gt;&lt;ComplexAdress Ulice=&quot;Stachovice&quot; CisloPopisne=&quot;159&quot; PSC=&quot;742 45&quot; Mesto=&quot;Fulnek&quot;/&gt;&lt;/Adresa&gt;&lt;/Adresy&gt;&lt;ParagrafyObzaloby Key=&quot;47772,84123&quot;&gt;&lt;PredpisInfo CisloPredpisu=&quot;40/2009&quot; CisloParagrafu=&quot;225&quot; CisloOdstavce=&quot;0&quot; Pismeno=&quot;&quot; KodPrepdisu=&quot;TRZ&quot; CisloPredpisuVcetneUvodu=&quot;zákona č. 40/2009 Sb.&quot; NadpisPredpisu2p=&quot;trestního zákoníku&quot; ZkratkaPredpisu=&quot;tr. zákoníku&quot;/&gt;&lt;/ParagrafyObzaloby&gt;&lt;ParagrafyOdsouzeni Key=&quot;47772,86129&quot;/&gt;&lt;/Osoba&gt;&lt;Osoba Key=&quot;OZSEMNJ&quot; OsobaRootType=&quot;1&quot; OsobaType=&quot;0&quot; Poradi=&quot;03&quot; Prijmeni=&quot;Okresní státní zastupitelství v Novém Jičíně&quot; Role=&quot;účastník&quot; IsasID=&quot;OZSEMNJ&quot;&gt;&lt;Adresy&gt;&lt;Adresa Key=&quot;89&quot; Druh=&quot;SÍDLO ORG.&quot;&gt;&lt;ComplexAdress Ulice=&quot;Divadelní&quot; CisloPopisne=&quot;825/7&quot; PSC=&quot;741 01&quot; Mesto=&quot;Nový Jičín&quot;/&gt;&lt;/Adresa&gt;&lt;/Adresy&gt;&lt;/Osoba&gt;&lt;/Osoby&gt;&lt;/GlobalniSlovnikOsob&gt;&lt;Dotazy Key=&quot;&quot;&gt;&lt;Dotaz Key=&quot;věc&quot; Otazka=&quot;Jedná se o senátní věc ?&quot; KodOdpovedi=&quot;2&quot; TextOdpovedi=&quot;NE&quot; BarvaDotazu=&quot;0&quot; Answered=&quot;-1&quot;&gt;&lt;Odpovedi&gt;&lt;Odpoved Key=&quot;1&quot; Text=&quot;ANO&quot;/&gt;&lt;Odpoved Key=&quot;2&quot; Text=&quot;NE&quot;/&gt;&lt;/Odpovedi&gt;&lt;ZavislaPole&gt;&lt;Dotaz Key=&quot;věc1&quot;&gt;&lt;Odpoved Key=&quot;1&quot; Text=&quot;v senátě složeném z samosoudce JUDr. Jiřího Hanzelky a přísedících xkolonka&quot;/&gt;&lt;Odpoved Key=&quot;2&quot; Text=&quot;samosoudcem JUDr. Jiřím Hanzelkou&quot;/&gt;&lt;Odpoved Key=&quot;0&quot;/&gt;&lt;/Dotaz&gt;&lt;/ZavislaPole&gt;&lt;Podminky/&gt;&lt;/Dotaz&gt;&lt;/Dotazy&gt;&lt;FunkceDict Key=&quot;&quot;&gt;&lt;Funkce Key=&quot;fMladistvy&quot;&gt;&lt;VstupA&gt;3 T 128/2018&lt;/VstupA&gt;&lt;VstupyB&gt;&lt;VstupB&gt;Tm&lt;/VstupB&gt;&lt;/VstupyB&gt;&lt;VystupAno&gt;- soud pro mládež&lt;/VystupAno&gt;&lt;VystupNe&gt;°&lt;/VystupNe&gt;&lt;/Funkce&gt;&lt;Funkce Key=&quot;fSenat&quot;&gt;&lt;VstupA&gt;[V:Hlavicka:=Senátní_věc:.:Format:=0]&lt;/VstupA&gt;&lt;VstupyB&gt;&lt;VstupB&gt;T&lt;/VstupB&gt;&lt;/VstupyB&gt;&lt;VystupAno&gt;v senátě složeném z xResiFunkce2p xResiJmeno2p a přísedících xkolonka&lt;/VystupAno&gt;&lt;VystupNe&gt;xResiFunkce7p xResiJmeno7p°&lt;/VystupNe&gt;&lt;/Funkce&gt;&lt;/FunkceDict&gt;&lt;/Kompilace&gt;&lt;/ApstrData&gt;_x000d__x000a_"/>
    <w:docVar w:name="ApstrReferat" w:val="&lt;ApstrReferat&gt;&lt;Referat ZeDne=&quot;2019-11-29&quot;&gt;&lt;Resitel Key=&quot;31923,418&quot; Jmeno=&quot;JUDr. Jiří Hanzelka&quot; Jmeno2p=&quot;JUDr. Jiřího Hanzelky&quot; Jmeno7p=&quot;JUDr. Jiřím Hanzelkou&quot; Funkce=&quot;samosoudce&quot; Funkce2p=&quot;samosoudce&quot; Funkce7p=&quot;samosoudcem&quot; IsVychozi=&quot;0&quot; IsVychoziZaSpravnost=&quot;0&quot; IsVychoziPrisedici1=&quot;0&quot; IsVychoziPrisedici2=&quot;0&quot;/&gt;&lt;SpisovaZnacka Key=&quot;47693,2411&quot; Senat=&quot;3&quot; Rejstrik=&quot;T&quot; Cislo=&quot;128&quot; Rok=&quot;2018&quot; CL=&quot;282&quot; Oddeleni=&quot;T&quot;/&gt;&lt;PolozkaReferatu ReferatItemType=&quot;1&quot; Pisemnost=&quot;rozsudek ze dne 29. 11. 2019 (Rozsudek)&quot;/&gt;&lt;PolozkaReferatu ReferatItemType=&quot;3&quot; AdresatType=&quot;obžalovanému&quot; AdresatText=&quot;Karel Ficek&quot; AdresatAdresa=&quot;Stachovice 159, 742 45 Fulnek&quot; Doruceni=&quot;4&quot; AdresatObalka=&quot;2&quot; PriznakVyhradneJenAdresata=&quot;-1&quot; PriznakNeukladat=&quot;0&quot; NevkadatDoSchranky=&quot;0&quot; DorucPrilohu=&quot;&quot;/&gt;&lt;PolozkaReferatu ReferatItemType=&quot;3&quot; AdresatType=&quot;obžalované&quot; AdresatText=&quot;Jarmila Ficková&quot; AdresatAdresa=&quot;Stachovice 159, 742 45 Fulnek&quot; Doruceni=&quot;4&quot; AdresatObalka=&quot;2&quot; PriznakVyhradneJenAdresata=&quot;-1&quot; PriznakNeukladat=&quot;0&quot; NevkadatDoSchranky=&quot;0&quot; DorucPrilohu=&quot;&quot;/&gt;&lt;PolozkaReferatu ReferatItemType=&quot;3&quot; AdresatType=&quot;účastníkovi&quot; AdresatText=&quot;Okresní státní zastupitelství v Novém Jičíně&quot; AdresatAdresa=&quot;Divadelní 825/7, 741 01 Nový Jičín&quot; Doruceni=&quot;1&quot; AdresatObalka=&quot;3&quot; PriznakVyhradneJenAdresata=&quot;0&quot; PriznakNeukladat=&quot;0&quot; NevkadatDoSchranky=&quot;0&quot; DorucPrilohu=&quot;&quot;/&gt;&lt;PolozkaReferatu ReferatItemType=&quot;5&quot; LhutaCas=&quot;0&quot; LhutaHodnota=&quot;0&quot; LhutaUdalostPred=&quot;právní moc&quot; LhutaUdalostPo=&quot;&quot;/&gt;&lt;/Referat&gt;&lt;/ApstrReferat&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 DorucPrilohu=&quot;&quot;/&gt;&lt;PolozkaReferatu ReferatItemType=&quot;5&quot; LhutaCas=&quot;3&quot; LhutaHodnota=&quot;15&quot; LhutaUdalostPred=&quot;(výchozí)&quot; LhutaUdalostPo=&quot;(výchozí)&quot;/&gt;&lt;/Referat&gt;&lt;/Root&gt;_x000d__x000a_"/>
    <w:docVar w:name="AUTOOPEN_SPUSTENO" w:val="T"/>
    <w:docVar w:name="DB_ID_DOK" w:val="3 T 128_2018_282.docx 2024/08/12 12:12:22"/>
    <w:docVar w:name="DOKUMENT_ADRESAR_FS" w:val="C:\TMP\DB"/>
    <w:docVar w:name="DOKUMENT_AUTOMATICKE_UKLADANI" w:val="NE"/>
    <w:docVar w:name="DOKUMENT_PERIODA_UKLADANI" w:val="10"/>
    <w:docVar w:name="DOKUMENT_ULOZIT_JAKO_DOCX" w:val="NE"/>
    <w:docVar w:name="Vzor" w:val="XX02"/>
  </w:docVars>
  <w:rsids>
    <w:rsidRoot w:val="006A3263"/>
    <w:rsid w:val="00000E54"/>
    <w:rsid w:val="000225A9"/>
    <w:rsid w:val="00041E75"/>
    <w:rsid w:val="000602DD"/>
    <w:rsid w:val="00073A74"/>
    <w:rsid w:val="00094BA4"/>
    <w:rsid w:val="000A2B05"/>
    <w:rsid w:val="000A4A44"/>
    <w:rsid w:val="000E2485"/>
    <w:rsid w:val="001051BC"/>
    <w:rsid w:val="00114A39"/>
    <w:rsid w:val="0014130E"/>
    <w:rsid w:val="001514AB"/>
    <w:rsid w:val="001518D9"/>
    <w:rsid w:val="001669E1"/>
    <w:rsid w:val="00170070"/>
    <w:rsid w:val="00174606"/>
    <w:rsid w:val="00174B60"/>
    <w:rsid w:val="00176782"/>
    <w:rsid w:val="00176E37"/>
    <w:rsid w:val="00180702"/>
    <w:rsid w:val="0019742C"/>
    <w:rsid w:val="001975C8"/>
    <w:rsid w:val="001A5492"/>
    <w:rsid w:val="001A56AA"/>
    <w:rsid w:val="001A5D9B"/>
    <w:rsid w:val="001B124E"/>
    <w:rsid w:val="001B13E5"/>
    <w:rsid w:val="001B681D"/>
    <w:rsid w:val="001C30B5"/>
    <w:rsid w:val="001E580C"/>
    <w:rsid w:val="001F172A"/>
    <w:rsid w:val="001F35BB"/>
    <w:rsid w:val="001F7B07"/>
    <w:rsid w:val="002013C4"/>
    <w:rsid w:val="002034C0"/>
    <w:rsid w:val="002216DA"/>
    <w:rsid w:val="00233126"/>
    <w:rsid w:val="00234D4F"/>
    <w:rsid w:val="002656ED"/>
    <w:rsid w:val="002A77C1"/>
    <w:rsid w:val="002B3D6F"/>
    <w:rsid w:val="002C5F24"/>
    <w:rsid w:val="002E1392"/>
    <w:rsid w:val="002F3A80"/>
    <w:rsid w:val="003111C2"/>
    <w:rsid w:val="00313787"/>
    <w:rsid w:val="00320F6E"/>
    <w:rsid w:val="00327AE1"/>
    <w:rsid w:val="00331432"/>
    <w:rsid w:val="00331E8A"/>
    <w:rsid w:val="0033259E"/>
    <w:rsid w:val="003332DA"/>
    <w:rsid w:val="00335017"/>
    <w:rsid w:val="00361853"/>
    <w:rsid w:val="003630F9"/>
    <w:rsid w:val="003662E9"/>
    <w:rsid w:val="003771A9"/>
    <w:rsid w:val="0038144C"/>
    <w:rsid w:val="00383BA9"/>
    <w:rsid w:val="003B1FC5"/>
    <w:rsid w:val="003B38B9"/>
    <w:rsid w:val="003B7B1C"/>
    <w:rsid w:val="003C659A"/>
    <w:rsid w:val="003D0A5B"/>
    <w:rsid w:val="003D6856"/>
    <w:rsid w:val="004101DE"/>
    <w:rsid w:val="00417F11"/>
    <w:rsid w:val="00421F66"/>
    <w:rsid w:val="0042571C"/>
    <w:rsid w:val="00434AE9"/>
    <w:rsid w:val="00436E3D"/>
    <w:rsid w:val="00440D34"/>
    <w:rsid w:val="0044684D"/>
    <w:rsid w:val="00446DEA"/>
    <w:rsid w:val="0045199A"/>
    <w:rsid w:val="004565C1"/>
    <w:rsid w:val="00460896"/>
    <w:rsid w:val="00473E39"/>
    <w:rsid w:val="00491EB9"/>
    <w:rsid w:val="004A1EF9"/>
    <w:rsid w:val="004A6423"/>
    <w:rsid w:val="00503B27"/>
    <w:rsid w:val="00503DE4"/>
    <w:rsid w:val="00506E09"/>
    <w:rsid w:val="00511351"/>
    <w:rsid w:val="00520274"/>
    <w:rsid w:val="005250A5"/>
    <w:rsid w:val="00537B33"/>
    <w:rsid w:val="00540C15"/>
    <w:rsid w:val="0054471A"/>
    <w:rsid w:val="00552EF7"/>
    <w:rsid w:val="00571CF2"/>
    <w:rsid w:val="00572B7F"/>
    <w:rsid w:val="0057488E"/>
    <w:rsid w:val="005A7620"/>
    <w:rsid w:val="005C775A"/>
    <w:rsid w:val="005D22A9"/>
    <w:rsid w:val="005D24AF"/>
    <w:rsid w:val="005D766F"/>
    <w:rsid w:val="005F1575"/>
    <w:rsid w:val="005F3C85"/>
    <w:rsid w:val="005F5C5C"/>
    <w:rsid w:val="005F6361"/>
    <w:rsid w:val="0060298E"/>
    <w:rsid w:val="00602D56"/>
    <w:rsid w:val="00604F22"/>
    <w:rsid w:val="00617ECD"/>
    <w:rsid w:val="00626C16"/>
    <w:rsid w:val="0063051C"/>
    <w:rsid w:val="006474FE"/>
    <w:rsid w:val="00647ED4"/>
    <w:rsid w:val="00654C4F"/>
    <w:rsid w:val="006A11C5"/>
    <w:rsid w:val="006A3263"/>
    <w:rsid w:val="006B3C27"/>
    <w:rsid w:val="006B3DFB"/>
    <w:rsid w:val="006B5E39"/>
    <w:rsid w:val="006D2084"/>
    <w:rsid w:val="006E4238"/>
    <w:rsid w:val="006F0E2E"/>
    <w:rsid w:val="006F7ED3"/>
    <w:rsid w:val="00716A77"/>
    <w:rsid w:val="00720105"/>
    <w:rsid w:val="00746C20"/>
    <w:rsid w:val="007501FE"/>
    <w:rsid w:val="00753328"/>
    <w:rsid w:val="00756EB9"/>
    <w:rsid w:val="00765479"/>
    <w:rsid w:val="0078508D"/>
    <w:rsid w:val="007875B8"/>
    <w:rsid w:val="00795C47"/>
    <w:rsid w:val="007B487E"/>
    <w:rsid w:val="007C71EA"/>
    <w:rsid w:val="007D5B22"/>
    <w:rsid w:val="007F11B7"/>
    <w:rsid w:val="00813660"/>
    <w:rsid w:val="008527CE"/>
    <w:rsid w:val="0085450F"/>
    <w:rsid w:val="00856A9C"/>
    <w:rsid w:val="00860D5B"/>
    <w:rsid w:val="008703F5"/>
    <w:rsid w:val="008733F5"/>
    <w:rsid w:val="00881172"/>
    <w:rsid w:val="008845BA"/>
    <w:rsid w:val="008B5361"/>
    <w:rsid w:val="008B5559"/>
    <w:rsid w:val="008D252B"/>
    <w:rsid w:val="008E0E38"/>
    <w:rsid w:val="008F75B7"/>
    <w:rsid w:val="00920383"/>
    <w:rsid w:val="009218A8"/>
    <w:rsid w:val="00933274"/>
    <w:rsid w:val="0094685E"/>
    <w:rsid w:val="009779A8"/>
    <w:rsid w:val="00990B2F"/>
    <w:rsid w:val="00993AC7"/>
    <w:rsid w:val="009A7128"/>
    <w:rsid w:val="009F3767"/>
    <w:rsid w:val="00A15127"/>
    <w:rsid w:val="00A20D35"/>
    <w:rsid w:val="00A21CBE"/>
    <w:rsid w:val="00A26B11"/>
    <w:rsid w:val="00A26CB2"/>
    <w:rsid w:val="00A3469F"/>
    <w:rsid w:val="00A41FA5"/>
    <w:rsid w:val="00A479DA"/>
    <w:rsid w:val="00A479E4"/>
    <w:rsid w:val="00A75F0D"/>
    <w:rsid w:val="00AA1B53"/>
    <w:rsid w:val="00AA20D4"/>
    <w:rsid w:val="00AA5EAE"/>
    <w:rsid w:val="00AB5722"/>
    <w:rsid w:val="00AC2E5F"/>
    <w:rsid w:val="00AE0EFB"/>
    <w:rsid w:val="00AE7DBD"/>
    <w:rsid w:val="00AF7106"/>
    <w:rsid w:val="00B02CA7"/>
    <w:rsid w:val="00B0321B"/>
    <w:rsid w:val="00B121C7"/>
    <w:rsid w:val="00B13941"/>
    <w:rsid w:val="00B16CF5"/>
    <w:rsid w:val="00B27796"/>
    <w:rsid w:val="00B32C09"/>
    <w:rsid w:val="00B36ADE"/>
    <w:rsid w:val="00B46FE9"/>
    <w:rsid w:val="00B6065D"/>
    <w:rsid w:val="00B85F2C"/>
    <w:rsid w:val="00BC7829"/>
    <w:rsid w:val="00BD3335"/>
    <w:rsid w:val="00BD347D"/>
    <w:rsid w:val="00BD41F9"/>
    <w:rsid w:val="00BE05C2"/>
    <w:rsid w:val="00BE3229"/>
    <w:rsid w:val="00BF04A3"/>
    <w:rsid w:val="00BF614F"/>
    <w:rsid w:val="00C0055F"/>
    <w:rsid w:val="00C1541A"/>
    <w:rsid w:val="00C4193D"/>
    <w:rsid w:val="00C45CC2"/>
    <w:rsid w:val="00C47620"/>
    <w:rsid w:val="00C51BED"/>
    <w:rsid w:val="00C52C00"/>
    <w:rsid w:val="00C70353"/>
    <w:rsid w:val="00C721C5"/>
    <w:rsid w:val="00C7783E"/>
    <w:rsid w:val="00C874EB"/>
    <w:rsid w:val="00CA3A12"/>
    <w:rsid w:val="00CB4027"/>
    <w:rsid w:val="00CD3600"/>
    <w:rsid w:val="00CD47B5"/>
    <w:rsid w:val="00CE2E3A"/>
    <w:rsid w:val="00D23824"/>
    <w:rsid w:val="00D268E6"/>
    <w:rsid w:val="00D37DCB"/>
    <w:rsid w:val="00D414F7"/>
    <w:rsid w:val="00D763DF"/>
    <w:rsid w:val="00D80197"/>
    <w:rsid w:val="00D8162D"/>
    <w:rsid w:val="00DA7279"/>
    <w:rsid w:val="00DB4AFB"/>
    <w:rsid w:val="00DC1703"/>
    <w:rsid w:val="00DD43FB"/>
    <w:rsid w:val="00DD6756"/>
    <w:rsid w:val="00DE4538"/>
    <w:rsid w:val="00E028FD"/>
    <w:rsid w:val="00E102AB"/>
    <w:rsid w:val="00E1676B"/>
    <w:rsid w:val="00E25261"/>
    <w:rsid w:val="00E25ADF"/>
    <w:rsid w:val="00E50664"/>
    <w:rsid w:val="00E55EE8"/>
    <w:rsid w:val="00E65231"/>
    <w:rsid w:val="00E867E5"/>
    <w:rsid w:val="00E90293"/>
    <w:rsid w:val="00EA5167"/>
    <w:rsid w:val="00EE0242"/>
    <w:rsid w:val="00EE024F"/>
    <w:rsid w:val="00EE5B67"/>
    <w:rsid w:val="00EF3778"/>
    <w:rsid w:val="00F024FB"/>
    <w:rsid w:val="00F240E4"/>
    <w:rsid w:val="00F308CF"/>
    <w:rsid w:val="00F3617B"/>
    <w:rsid w:val="00F54A66"/>
    <w:rsid w:val="00F6183E"/>
    <w:rsid w:val="00F66B0F"/>
    <w:rsid w:val="00F67AE8"/>
    <w:rsid w:val="00F815FE"/>
    <w:rsid w:val="00F914FF"/>
    <w:rsid w:val="00FA3FFC"/>
    <w:rsid w:val="00FA5AB5"/>
    <w:rsid w:val="00FB09BC"/>
    <w:rsid w:val="00FC5371"/>
    <w:rsid w:val="00FC58D6"/>
    <w:rsid w:val="00FD0AD8"/>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46EAE"/>
  <w15:docId w15:val="{3551C49E-86A3-4D32-A333-D3066B44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5AB5"/>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626C16"/>
    <w:pPr>
      <w:tabs>
        <w:tab w:val="center" w:pos="4536"/>
        <w:tab w:val="right" w:pos="9072"/>
      </w:tabs>
    </w:pPr>
  </w:style>
  <w:style w:type="character" w:customStyle="1" w:styleId="ZhlavChar">
    <w:name w:val="Záhlaví Char"/>
    <w:basedOn w:val="Standardnpsmoodstavce"/>
    <w:link w:val="Zhlav"/>
    <w:uiPriority w:val="99"/>
    <w:rsid w:val="00626C16"/>
    <w:rPr>
      <w:rFonts w:ascii="Times New Roman" w:eastAsia="Times New Roman" w:hAnsi="Times New Roman"/>
      <w:sz w:val="24"/>
    </w:rPr>
  </w:style>
  <w:style w:type="paragraph" w:styleId="Zpat">
    <w:name w:val="footer"/>
    <w:basedOn w:val="Normln"/>
    <w:link w:val="ZpatChar"/>
    <w:uiPriority w:val="99"/>
    <w:unhideWhenUsed/>
    <w:rsid w:val="00626C16"/>
    <w:pPr>
      <w:tabs>
        <w:tab w:val="center" w:pos="4536"/>
        <w:tab w:val="right" w:pos="9072"/>
      </w:tabs>
    </w:pPr>
  </w:style>
  <w:style w:type="character" w:customStyle="1" w:styleId="ZpatChar">
    <w:name w:val="Zápatí Char"/>
    <w:basedOn w:val="Standardnpsmoodstavce"/>
    <w:link w:val="Zpat"/>
    <w:uiPriority w:val="99"/>
    <w:rsid w:val="00626C16"/>
    <w:rPr>
      <w:rFonts w:ascii="Times New Roman" w:eastAsia="Times New Roman" w:hAnsi="Times New Roman"/>
      <w:sz w:val="24"/>
    </w:rPr>
  </w:style>
  <w:style w:type="character" w:styleId="slostrnky">
    <w:name w:val="page number"/>
    <w:basedOn w:val="Standardnpsmoodstavce"/>
    <w:uiPriority w:val="99"/>
    <w:semiHidden/>
    <w:unhideWhenUsed/>
    <w:rsid w:val="00626C16"/>
  </w:style>
  <w:style w:type="paragraph" w:styleId="Bezmezer">
    <w:name w:val="No Spacing"/>
    <w:uiPriority w:val="1"/>
    <w:qFormat/>
    <w:rsid w:val="007D5B22"/>
    <w:pPr>
      <w:jc w:val="both"/>
    </w:pPr>
    <w:rPr>
      <w:rFonts w:ascii="Times New Roman" w:hAnsi="Times New Roman"/>
      <w:sz w:val="24"/>
      <w:szCs w:val="22"/>
      <w:lang w:eastAsia="en-US"/>
    </w:rPr>
  </w:style>
  <w:style w:type="character" w:styleId="Hypertextovodkaz">
    <w:name w:val="Hyperlink"/>
    <w:basedOn w:val="Standardnpsmoodstavce"/>
    <w:uiPriority w:val="99"/>
    <w:unhideWhenUsed/>
    <w:rsid w:val="00A151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330304507">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603726377">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zrealitky.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8</Pages>
  <Words>4525</Words>
  <Characters>25039</Characters>
  <Application>Microsoft Office Word</Application>
  <DocSecurity>0</DocSecurity>
  <Lines>208</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Zak01</dc:creator>
  <cp:keywords/>
  <cp:lastModifiedBy>Holišová Renata</cp:lastModifiedBy>
  <cp:revision>2</cp:revision>
  <cp:lastPrinted>2019-12-13T08:20:00Z</cp:lastPrinted>
  <dcterms:created xsi:type="dcterms:W3CDTF">2024-08-16T05:44:00Z</dcterms:created>
  <dcterms:modified xsi:type="dcterms:W3CDTF">2024-08-16T05:44:00Z</dcterms:modified>
</cp:coreProperties>
</file>