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A48" w14:textId="77777777" w:rsidR="00F55879" w:rsidRPr="001019B8" w:rsidRDefault="00F55879" w:rsidP="00F5587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1019B8">
        <w:rPr>
          <w:b/>
          <w:smallCaps/>
          <w:color w:val="000000"/>
          <w:sz w:val="36"/>
        </w:rPr>
        <w:t> Okresní soud v Novém Jičíně</w:t>
      </w:r>
      <w:r w:rsidRPr="001019B8">
        <w:rPr>
          <w:b/>
          <w:color w:val="000000"/>
          <w:sz w:val="36"/>
        </w:rPr>
        <w:t> </w:t>
      </w:r>
    </w:p>
    <w:p w14:paraId="626DA4CB" w14:textId="77777777" w:rsidR="00F55879" w:rsidRPr="001019B8" w:rsidRDefault="00F55879" w:rsidP="00F5587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019B8">
        <w:rPr>
          <w:color w:val="000000"/>
        </w:rPr>
        <w:t>Tyršova 1010/3, 741 11</w:t>
      </w:r>
      <w:r w:rsidRPr="001019B8">
        <w:rPr>
          <w:color w:val="000000"/>
        </w:rPr>
        <w:t> </w:t>
      </w:r>
      <w:r w:rsidRPr="001019B8">
        <w:rPr>
          <w:color w:val="000000"/>
        </w:rPr>
        <w:t>Nový Jičín</w:t>
      </w:r>
    </w:p>
    <w:p w14:paraId="2357FB61" w14:textId="77777777" w:rsidR="00F55879" w:rsidRPr="001019B8" w:rsidRDefault="00F55879" w:rsidP="00F55879">
      <w:pPr>
        <w:spacing w:before="120" w:after="360"/>
        <w:jc w:val="center"/>
        <w:rPr>
          <w:color w:val="000000"/>
        </w:rPr>
      </w:pPr>
      <w:r w:rsidRPr="001019B8">
        <w:rPr>
          <w:color w:val="000000"/>
        </w:rPr>
        <w:t>tel.: 556 779 511, fax: 556 702 465, e</w:t>
      </w:r>
      <w:r w:rsidRPr="001019B8">
        <w:rPr>
          <w:color w:val="000000"/>
        </w:rPr>
        <w:noBreakHyphen/>
        <w:t xml:space="preserve">mail: podatelna@osoud.nji.justice.cz, </w:t>
      </w:r>
      <w:r w:rsidRPr="001019B8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55879" w:rsidRPr="001019B8" w14:paraId="0EB3C331" w14:textId="77777777" w:rsidTr="00811DD5">
        <w:tc>
          <w:tcPr>
            <w:tcW w:w="1123" w:type="pct"/>
            <w:tcMar>
              <w:bottom w:w="0" w:type="dxa"/>
            </w:tcMar>
          </w:tcPr>
          <w:p w14:paraId="015386D8" w14:textId="77777777" w:rsidR="00F55879" w:rsidRPr="001019B8" w:rsidRDefault="00F55879" w:rsidP="00F5587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019B8">
              <w:rPr>
                <w:b/>
                <w:caps/>
                <w:color w:val="000000"/>
              </w:rPr>
              <w:t>Naše značka</w:t>
            </w:r>
            <w:r w:rsidRPr="001019B8">
              <w:rPr>
                <w:caps/>
                <w:color w:val="000000"/>
              </w:rPr>
              <w:t>:</w:t>
            </w:r>
            <w:r w:rsidRPr="001019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68AE55" w14:textId="77777777" w:rsidR="00F55879" w:rsidRPr="001019B8" w:rsidRDefault="00F55879" w:rsidP="00F55879">
            <w:pPr>
              <w:spacing w:after="0"/>
              <w:jc w:val="left"/>
              <w:rPr>
                <w:color w:val="000000"/>
              </w:rPr>
            </w:pPr>
            <w:r w:rsidRPr="001019B8">
              <w:rPr>
                <w:color w:val="000000"/>
              </w:rPr>
              <w:t>30 Si 106/2024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6F4F6FA" w14:textId="29C0CB97" w:rsidR="00F55879" w:rsidRPr="001019B8" w:rsidRDefault="00F55879" w:rsidP="00F55879">
            <w:pPr>
              <w:spacing w:after="0" w:line="240" w:lineRule="exact"/>
              <w:jc w:val="left"/>
              <w:rPr>
                <w:color w:val="000000"/>
              </w:rPr>
            </w:pPr>
            <w:r w:rsidRPr="001019B8">
              <w:rPr>
                <w:color w:val="000000"/>
              </w:rPr>
              <w:t>Vážený pan</w:t>
            </w:r>
            <w:r w:rsidRPr="001019B8">
              <w:rPr>
                <w:color w:val="000000"/>
              </w:rPr>
              <w:br/>
            </w:r>
            <w:proofErr w:type="spellStart"/>
            <w:r w:rsidR="001019B8">
              <w:rPr>
                <w:color w:val="000000"/>
              </w:rPr>
              <w:t>Xxx</w:t>
            </w:r>
            <w:proofErr w:type="spellEnd"/>
          </w:p>
        </w:tc>
      </w:tr>
      <w:tr w:rsidR="00F55879" w:rsidRPr="001019B8" w14:paraId="061268C7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153F7A2" w14:textId="77777777" w:rsidR="00F55879" w:rsidRPr="001019B8" w:rsidRDefault="00F55879" w:rsidP="00F5587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019B8">
              <w:rPr>
                <w:b/>
                <w:caps/>
                <w:color w:val="000000"/>
              </w:rPr>
              <w:t>Vaše značka:</w:t>
            </w:r>
            <w:r w:rsidRPr="001019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D4FCA9C" w14:textId="77777777" w:rsidR="00F55879" w:rsidRPr="001019B8" w:rsidRDefault="00F55879" w:rsidP="00F55879">
            <w:pPr>
              <w:spacing w:after="0"/>
              <w:jc w:val="left"/>
              <w:rPr>
                <w:color w:val="000000"/>
              </w:rPr>
            </w:pPr>
            <w:r w:rsidRPr="001019B8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019B8">
              <w:rPr>
                <w:color w:val="000000"/>
              </w:rPr>
              <w:instrText xml:space="preserve"> FORMTEXT </w:instrText>
            </w:r>
            <w:r w:rsidRPr="001019B8">
              <w:rPr>
                <w:color w:val="000000"/>
              </w:rPr>
            </w:r>
            <w:r w:rsidRPr="001019B8">
              <w:rPr>
                <w:color w:val="000000"/>
              </w:rPr>
              <w:fldChar w:fldCharType="separate"/>
            </w:r>
            <w:r w:rsidRPr="001019B8">
              <w:rPr>
                <w:color w:val="000000"/>
              </w:rPr>
              <w:t> </w:t>
            </w:r>
            <w:r w:rsidRPr="001019B8">
              <w:rPr>
                <w:color w:val="000000"/>
              </w:rPr>
              <w:t> </w:t>
            </w:r>
            <w:r w:rsidRPr="001019B8">
              <w:rPr>
                <w:color w:val="000000"/>
              </w:rPr>
              <w:t> </w:t>
            </w:r>
            <w:r w:rsidRPr="001019B8">
              <w:rPr>
                <w:color w:val="000000"/>
              </w:rPr>
              <w:t> </w:t>
            </w:r>
            <w:r w:rsidRPr="001019B8">
              <w:rPr>
                <w:color w:val="000000"/>
              </w:rPr>
              <w:t> </w:t>
            </w:r>
            <w:r w:rsidRPr="001019B8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91C8475" w14:textId="77777777" w:rsidR="00F55879" w:rsidRPr="001019B8" w:rsidRDefault="00F5587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55879" w:rsidRPr="001019B8" w14:paraId="0B992951" w14:textId="77777777" w:rsidTr="00906102">
        <w:tc>
          <w:tcPr>
            <w:tcW w:w="1123" w:type="pct"/>
            <w:tcMar>
              <w:top w:w="0" w:type="dxa"/>
            </w:tcMar>
          </w:tcPr>
          <w:p w14:paraId="0B4A5FD4" w14:textId="77777777" w:rsidR="00F55879" w:rsidRPr="001019B8" w:rsidRDefault="00F55879" w:rsidP="00F5587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019B8">
              <w:rPr>
                <w:b/>
                <w:caps/>
                <w:color w:val="000000"/>
              </w:rPr>
              <w:t>Vyřizuje:</w:t>
            </w:r>
            <w:r w:rsidRPr="001019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4B1112" w14:textId="77777777" w:rsidR="00F55879" w:rsidRPr="001019B8" w:rsidRDefault="00F6210A" w:rsidP="00F55879">
            <w:pPr>
              <w:spacing w:after="0"/>
              <w:jc w:val="left"/>
              <w:rPr>
                <w:color w:val="000000"/>
              </w:rPr>
            </w:pPr>
            <w:r w:rsidRPr="001019B8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DABD33" w14:textId="77777777" w:rsidR="00F55879" w:rsidRPr="001019B8" w:rsidRDefault="00F5587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55879" w:rsidRPr="001019B8" w14:paraId="4E4A242F" w14:textId="77777777" w:rsidTr="00906102">
        <w:tc>
          <w:tcPr>
            <w:tcW w:w="1123" w:type="pct"/>
            <w:tcMar>
              <w:top w:w="0" w:type="dxa"/>
            </w:tcMar>
          </w:tcPr>
          <w:p w14:paraId="0DD2CF76" w14:textId="77777777" w:rsidR="00F55879" w:rsidRPr="001019B8" w:rsidRDefault="00F55879" w:rsidP="00F5587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019B8">
              <w:rPr>
                <w:b/>
                <w:caps/>
                <w:color w:val="000000"/>
              </w:rPr>
              <w:t>DNE:</w:t>
            </w:r>
            <w:r w:rsidRPr="001019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6D9CD5" w14:textId="77777777" w:rsidR="00F55879" w:rsidRPr="001019B8" w:rsidRDefault="00F55879" w:rsidP="00F55879">
            <w:pPr>
              <w:spacing w:after="0"/>
              <w:jc w:val="left"/>
              <w:rPr>
                <w:color w:val="000000"/>
              </w:rPr>
            </w:pPr>
            <w:r w:rsidRPr="001019B8">
              <w:rPr>
                <w:color w:val="000000"/>
              </w:rPr>
              <w:t>30. července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2695B5" w14:textId="77777777" w:rsidR="00F55879" w:rsidRPr="001019B8" w:rsidRDefault="00F5587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6756EA2" w14:textId="3733C786" w:rsidR="000470B2" w:rsidRPr="001019B8" w:rsidRDefault="000470B2" w:rsidP="000470B2">
      <w:pPr>
        <w:spacing w:before="360"/>
        <w:jc w:val="left"/>
        <w:rPr>
          <w:color w:val="000000"/>
        </w:rPr>
      </w:pPr>
      <w:r w:rsidRPr="001019B8">
        <w:rPr>
          <w:color w:val="000000"/>
        </w:rPr>
        <w:t xml:space="preserve">Vážený pane </w:t>
      </w:r>
      <w:r w:rsidR="001019B8">
        <w:rPr>
          <w:color w:val="000000"/>
        </w:rPr>
        <w:t>Xxx</w:t>
      </w:r>
      <w:r w:rsidRPr="001019B8">
        <w:rPr>
          <w:color w:val="000000"/>
        </w:rPr>
        <w:t>,</w:t>
      </w:r>
    </w:p>
    <w:p w14:paraId="12222887" w14:textId="77777777" w:rsidR="000470B2" w:rsidRPr="001019B8" w:rsidRDefault="000470B2" w:rsidP="000470B2">
      <w:pPr>
        <w:tabs>
          <w:tab w:val="left" w:pos="567"/>
        </w:tabs>
        <w:rPr>
          <w:szCs w:val="24"/>
        </w:rPr>
      </w:pPr>
      <w:r w:rsidRPr="001019B8">
        <w:rPr>
          <w:szCs w:val="24"/>
        </w:rPr>
        <w:t>k Vaší žádosti ze dne 15. 7. 2024, k bodu 1), Vám v příloze zasílám anonymizované kopie meritorních rozsudků vydaných zdejším soudem na občanskoprávním a dále na opatrovnickém úseku v období od 1. 1. 2018 do 30. 6. 2024, v jejichž písemném vyhotovení se nachází sousloví „domácí násilí“ či „partnerské násilí“, a to v jakékoliv z jeho možných tvaroslovných forem (domácí násilí, domácího násilí, domácímu násilí, domácím násilím; u pojmu partnerské násilí obdobně).</w:t>
      </w:r>
    </w:p>
    <w:p w14:paraId="43797745" w14:textId="77777777" w:rsidR="000470B2" w:rsidRPr="001019B8" w:rsidRDefault="000470B2" w:rsidP="000470B2">
      <w:pPr>
        <w:rPr>
          <w:szCs w:val="24"/>
        </w:rPr>
      </w:pPr>
    </w:p>
    <w:p w14:paraId="25E15CB2" w14:textId="77777777" w:rsidR="000470B2" w:rsidRPr="001019B8" w:rsidRDefault="000470B2" w:rsidP="000470B2">
      <w:pPr>
        <w:rPr>
          <w:szCs w:val="24"/>
        </w:rPr>
      </w:pPr>
      <w:r w:rsidRPr="001019B8">
        <w:rPr>
          <w:szCs w:val="24"/>
        </w:rPr>
        <w:t>S pozdravem</w:t>
      </w:r>
    </w:p>
    <w:p w14:paraId="51ADEF35" w14:textId="77777777" w:rsidR="000470B2" w:rsidRPr="001019B8" w:rsidRDefault="000470B2" w:rsidP="000470B2">
      <w:pPr>
        <w:rPr>
          <w:szCs w:val="24"/>
        </w:rPr>
      </w:pPr>
    </w:p>
    <w:p w14:paraId="18BE963A" w14:textId="74E03387" w:rsidR="000470B2" w:rsidRPr="001019B8" w:rsidRDefault="000470B2" w:rsidP="000470B2">
      <w:pPr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 xml:space="preserve">Mgr. Jaroslav Sosík v. r. </w:t>
      </w:r>
    </w:p>
    <w:p w14:paraId="6295FDF8" w14:textId="77777777" w:rsidR="000470B2" w:rsidRPr="001019B8" w:rsidRDefault="000470B2" w:rsidP="000470B2">
      <w:pPr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>předseda</w:t>
      </w:r>
    </w:p>
    <w:p w14:paraId="2F3CF733" w14:textId="77777777" w:rsidR="000470B2" w:rsidRPr="001019B8" w:rsidRDefault="000470B2" w:rsidP="000470B2">
      <w:pPr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>Okresního soudu v Novém Jičíně</w:t>
      </w:r>
    </w:p>
    <w:p w14:paraId="50E42CC7" w14:textId="77777777" w:rsidR="000470B2" w:rsidRPr="001019B8" w:rsidRDefault="000470B2" w:rsidP="000470B2">
      <w:pPr>
        <w:autoSpaceDE/>
        <w:adjustRightInd/>
        <w:spacing w:line="276" w:lineRule="auto"/>
        <w:rPr>
          <w:lang w:eastAsia="en-US"/>
        </w:rPr>
      </w:pPr>
    </w:p>
    <w:p w14:paraId="5C96B28C" w14:textId="77777777" w:rsidR="000470B2" w:rsidRPr="001019B8" w:rsidRDefault="000470B2" w:rsidP="000470B2">
      <w:pPr>
        <w:autoSpaceDE/>
        <w:adjustRightInd/>
        <w:spacing w:line="276" w:lineRule="auto"/>
        <w:rPr>
          <w:lang w:eastAsia="en-US"/>
        </w:rPr>
      </w:pPr>
    </w:p>
    <w:p w14:paraId="1C4C800D" w14:textId="77777777" w:rsidR="000470B2" w:rsidRPr="001019B8" w:rsidRDefault="000470B2" w:rsidP="000470B2">
      <w:pPr>
        <w:autoSpaceDE/>
        <w:adjustRightInd/>
        <w:spacing w:line="276" w:lineRule="auto"/>
        <w:rPr>
          <w:u w:val="single"/>
          <w:lang w:eastAsia="en-US"/>
        </w:rPr>
      </w:pPr>
      <w:r w:rsidRPr="001019B8">
        <w:rPr>
          <w:u w:val="single"/>
          <w:lang w:eastAsia="en-US"/>
        </w:rPr>
        <w:t>Přílohy:</w:t>
      </w:r>
    </w:p>
    <w:p w14:paraId="3DD9285F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 xml:space="preserve">anonymizovaná kopie rozsudku Okresního soudu v Novém Jičíně ze dne </w:t>
      </w:r>
      <w:r w:rsidRPr="001019B8">
        <w:rPr>
          <w:lang w:eastAsia="en-US"/>
        </w:rPr>
        <w:br/>
        <w:t>25. 1. 2024, č.j. 12 C 40/2023-208</w:t>
      </w:r>
    </w:p>
    <w:p w14:paraId="4EEEA073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>anonymizovaná kopie rozsudku Okresního soudu v Novém Jičíně ze dne 2. 11. 2021, č. j. 8 C 23/2020-68</w:t>
      </w:r>
    </w:p>
    <w:p w14:paraId="338E30BF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 xml:space="preserve">anonymizovaná kopie rozsudku Okresního soudu v Novém Jičíně ze dne </w:t>
      </w:r>
      <w:r w:rsidRPr="001019B8">
        <w:rPr>
          <w:lang w:eastAsia="en-US"/>
        </w:rPr>
        <w:br/>
        <w:t>9. 5. 2024, č. j. 16 C 80/2024-21</w:t>
      </w:r>
    </w:p>
    <w:p w14:paraId="70F0E879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 xml:space="preserve">anonymizovaná kopie rozsudku Okresního soudu v Novém Jičíně ze dne </w:t>
      </w:r>
      <w:r w:rsidRPr="001019B8">
        <w:rPr>
          <w:lang w:eastAsia="en-US"/>
        </w:rPr>
        <w:br/>
        <w:t>27. 3. 2024, č. j. 90 P 231/2014-176</w:t>
      </w:r>
    </w:p>
    <w:p w14:paraId="65136909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 xml:space="preserve">anonymizovaná kopie rozsudku Okresního soudu v Novém Jičíně ze dne 16. 4. 2018, č. j. 34 </w:t>
      </w:r>
      <w:proofErr w:type="spellStart"/>
      <w:r w:rsidRPr="001019B8">
        <w:rPr>
          <w:lang w:eastAsia="en-US"/>
        </w:rPr>
        <w:t>Nc</w:t>
      </w:r>
      <w:proofErr w:type="spellEnd"/>
      <w:r w:rsidRPr="001019B8">
        <w:rPr>
          <w:lang w:eastAsia="en-US"/>
        </w:rPr>
        <w:t xml:space="preserve"> 23/2018-28</w:t>
      </w:r>
    </w:p>
    <w:p w14:paraId="34B15A82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>anonymizovaná kopie rozsudku Okresního soudu v Novém Jičíně ze dne 19. 2. 2020, č. j. 90 P 469/2016-147</w:t>
      </w:r>
    </w:p>
    <w:p w14:paraId="12E9F7B5" w14:textId="77777777" w:rsidR="000470B2" w:rsidRPr="001019B8" w:rsidRDefault="000470B2" w:rsidP="000470B2">
      <w:pPr>
        <w:numPr>
          <w:ilvl w:val="0"/>
          <w:numId w:val="5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1019B8">
        <w:rPr>
          <w:lang w:eastAsia="en-US"/>
        </w:rPr>
        <w:t>anonymizovaná kopie rozsudku Okresního soudu v Novém Jičíně ze dne 22. 7. 2020, č. j. 90 P 353/2019-121</w:t>
      </w:r>
    </w:p>
    <w:sectPr w:rsidR="000470B2" w:rsidRPr="001019B8" w:rsidSect="00F5587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8D7F" w14:textId="77777777" w:rsidR="00F47932" w:rsidRDefault="00F47932" w:rsidP="00AE1EE3">
      <w:pPr>
        <w:spacing w:after="0"/>
      </w:pPr>
      <w:r>
        <w:separator/>
      </w:r>
    </w:p>
  </w:endnote>
  <w:endnote w:type="continuationSeparator" w:id="0">
    <w:p w14:paraId="1CD5E5F3" w14:textId="77777777" w:rsidR="00F47932" w:rsidRDefault="00F4793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E35C" w14:textId="77777777" w:rsidR="00F55879" w:rsidRPr="00A428B6" w:rsidRDefault="00F47932" w:rsidP="00A428B6">
    <w:pPr>
      <w:pStyle w:val="Zpat"/>
      <w:spacing w:before="170"/>
      <w:jc w:val="left"/>
    </w:pPr>
    <w:r w:rsidRPr="00A428B6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860C" w14:textId="77777777" w:rsidR="00F55879" w:rsidRPr="00A428B6" w:rsidRDefault="00F47932" w:rsidP="00A428B6">
    <w:pPr>
      <w:pStyle w:val="Zpat"/>
      <w:spacing w:before="170"/>
      <w:jc w:val="left"/>
    </w:pPr>
    <w:r w:rsidRPr="00A428B6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AFE" w14:textId="22A7A1B7" w:rsidR="00181993" w:rsidRPr="00A428B6" w:rsidRDefault="00F47932" w:rsidP="00A428B6">
    <w:pPr>
      <w:pStyle w:val="Zpat"/>
      <w:spacing w:before="170"/>
      <w:jc w:val="left"/>
    </w:pPr>
    <w:r w:rsidRPr="00A428B6">
      <w:t xml:space="preserve">Shodu s prvopisem potvrzuje </w:t>
    </w:r>
    <w:r w:rsidR="000470B2">
      <w:t>Zdeňka Podstavková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169A" w14:textId="77777777" w:rsidR="00F47932" w:rsidRDefault="00F47932" w:rsidP="00AE1EE3">
      <w:pPr>
        <w:spacing w:after="0"/>
      </w:pPr>
      <w:r>
        <w:separator/>
      </w:r>
    </w:p>
  </w:footnote>
  <w:footnote w:type="continuationSeparator" w:id="0">
    <w:p w14:paraId="1058DA8F" w14:textId="77777777" w:rsidR="00F47932" w:rsidRDefault="00F4793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CE5B" w14:textId="77777777" w:rsidR="00181993" w:rsidRPr="00F55879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F55879">
      <w:rPr>
        <w:rStyle w:val="slostrnky"/>
        <w:sz w:val="24"/>
      </w:rPr>
      <w:fldChar w:fldCharType="begin"/>
    </w:r>
    <w:r w:rsidR="00C65426" w:rsidRPr="00F55879">
      <w:rPr>
        <w:rStyle w:val="slostrnky"/>
        <w:sz w:val="24"/>
      </w:rPr>
      <w:instrText xml:space="preserve">PAGE  </w:instrText>
    </w:r>
    <w:r w:rsidRPr="00F55879">
      <w:rPr>
        <w:rStyle w:val="slostrnky"/>
        <w:sz w:val="24"/>
      </w:rPr>
      <w:fldChar w:fldCharType="end"/>
    </w:r>
  </w:p>
  <w:p w14:paraId="6BFE3ED1" w14:textId="77777777" w:rsidR="00181993" w:rsidRPr="00F5587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E591" w14:textId="77777777" w:rsidR="00F55879" w:rsidRPr="00F55879" w:rsidRDefault="00F55879">
    <w:pPr>
      <w:pStyle w:val="Zhlav"/>
      <w:rPr>
        <w:sz w:val="24"/>
      </w:rPr>
    </w:pPr>
    <w:r w:rsidRPr="00F55879">
      <w:rPr>
        <w:sz w:val="24"/>
      </w:rPr>
      <w:tab/>
    </w:r>
    <w:r w:rsidRPr="00F55879">
      <w:rPr>
        <w:sz w:val="24"/>
      </w:rPr>
      <w:tab/>
      <w:t>č. j. 30 Si 106/2024-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932"/>
    <w:multiLevelType w:val="hybridMultilevel"/>
    <w:tmpl w:val="FFFFFFFF"/>
    <w:lvl w:ilvl="0" w:tplc="72E2EA36">
      <w:start w:val="18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72864">
    <w:abstractNumId w:val="1"/>
  </w:num>
  <w:num w:numId="2" w16cid:durableId="1631324755">
    <w:abstractNumId w:val="0"/>
  </w:num>
  <w:num w:numId="3" w16cid:durableId="1264605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8567139">
    <w:abstractNumId w:val="2"/>
  </w:num>
  <w:num w:numId="5" w16cid:durableId="54017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artinu Tůmovi&quot; CisloListu=&quot;0&quot; Key=&quot;C:\Users\ZPodstavkova\Documents\Apstr V4\Vystup\30-SI-106-2024--07-30--13-23-10--xX001 Přípis (opk)-Martin Tůma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7-30&quot;&gt;&lt;HlavniSpis Key=&quot;48190,0394&quot; PredmetRizeni=&quot;Žádost o informace&quot; DatumDoslo=&quot;2024-07-16&quot; IsEPR=&quot;0&quot; SOPCastka=&quot;0&quot; SOPDatum=&quot;1899-12-30&quot; IsSenatni=&quot;0&quot;&gt;&lt;SpisovaZnacka Key=&quot;48173,423&quot; Senat=&quot;30&quot; Rejstrik=&quot;SI&quot; Cislo=&quot;106&quot; Rok=&quot;2024&quot; CL=&quot;&quot; Oddeleni=&quot;N&quot;/&gt;&lt;SpisovaZnackaCizi Key=&quot;48190,05105&quot; Senat=&quot;0&quot; Rejstrik=&quot;&quot; Cislo=&quot;0&quot; Rok=&quot;0&quot; CL=&quot;&quot; Oddeleni=&quot;N&quot;/&gt;&lt;SpisovaZnackaDalsi Key=&quot;48190,05135&quot; Senat=&quot;0&quot; Rejstrik=&quot;&quot; Cislo=&quot;0&quot; Rok=&quot;0&quot; CL=&quot;&quot; Oddeleni=&quot;N&quot;/&gt;&lt;SpisoveZnackyPanc Key=&quot;48195,54209&quot;/&gt;&lt;UcastniciA Key=&quot;48190,0396&quot; Role=&quot;&quot; Rod=&quot;1&quot;&gt;&lt;Zastupci Key=&quot;48190,0397&quot;/&gt;&lt;Osoby/&gt;&lt;/UcastniciA&gt;&lt;Ucastnici1 Key=&quot;48190,0398&quot; Role=&quot;žadatel&quot; Rod=&quot;1&quot;&gt;&lt;Zastupci Key=&quot;48190,0399&quot;/&gt;&lt;Osoby&gt;&lt;Osoba Key=&quot;TŮMA   MART110797  1&quot; OsobaRootType=&quot;1&quot; OsobaType=&quot;1&quot; Poradi=&quot;01&quot; KrestniJmeno=&quot;Martin&quot; Prijmeni=&quot;Tůma&quot; Narozeni=&quot;1997-07-11&quot; Role=&quot;žadatel&quot; IsasID=&quot;TŮMA   MART110797  1&quot;&gt;&lt;Adresy&gt;&lt;Adresa Key=&quot;538166&quot; Druh=&quot;TRVALÁ&quot;&gt;&lt;ComplexAdress Ulice=&quot;Syrská&quot; CisloPopisne=&quot;585/8&quot; PSC=&quot;160 00&quot; Mesto=&quot;Praha 6&quot;/&gt;&lt;/Adresa&gt;&lt;/Adresy&gt;&lt;/Osoba&gt;&lt;/Osoby&gt;&lt;/Ucastnici1&gt;&lt;OsobyAll Key=&quot;48190,05119&quot; Role=&quot;žadatel&quot; Rod=&quot;1&quot;&gt;&lt;Zastupci Key=&quot;48190,05120&quot;/&gt;&lt;Osoby&gt;&lt;Osoba Key=&quot;TŮMA   MART110797  1&quot; OsobaRootType=&quot;1&quot; OsobaType=&quot;1&quot; Poradi=&quot;01&quot; KrestniJmeno=&quot;Martin&quot; Prijmeni=&quot;Tůma&quot; Narozeni=&quot;1997-07-11&quot; Role=&quot;žadatel&quot; IsasID=&quot;TŮMA   MART110797  1&quot;&gt;&lt;Adresy&gt;&lt;Adresa Key=&quot;538166&quot; Druh=&quot;TRVALÁ&quot;&gt;&lt;ComplexAdress Ulice=&quot;Syrská&quot; CisloPopisne=&quot;585/8&quot; PSC=&quot;160 00&quot; Mesto=&quot;Praha 6&quot;/&gt;&lt;/Adresa&gt;&lt;/Adresy&gt;&lt;/Osoba&gt;&lt;/Osoby&gt;&lt;/OsobyAll&gt;&lt;VydanaRozhodnuti Key=&quot;48195,55210&quot; ExTOnly=&quot;0&quot; FullInfo=&quot;0&quot;/&gt;&lt;ExekucniTituly Key=&quot;48190,0395&quot; ExTOnly=&quot;-1&quot; FullInfo=&quot;0&quot;/&gt;&lt;UdajeZIS Key=&quot;48190,03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23&quot;/&gt;&lt;Udaj Popis=&quot;SYSTEMOVY_DATUM&quot; Value=&quot;2024-07-3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0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06/2024*&quot;/&gt;&lt;Udaj Popis=&quot;DATUM_A_CAS_AKTUALIZACE&quot; Value=&quot;16.07.2024 07:21:49&quot;/&gt;&lt;Udaj Popis=&quot;DATUM_A_CAS_VLOZENI&quot; Value=&quot;16.07.2024 06:10:04&quot;/&gt;&lt;Udaj Popis=&quot;DATUM_DOSLO&quot; Value=&quot;16.07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HOLISRE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0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01 iS 03&quot;/&gt;&lt;Udaj Popis=&quot;PREDMET_RIZENI&quot; Value=&quot;Žádost o informace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06/2024&quot;/&gt;&lt;Udaj Popis=&quot;OSOBA&quot; Value=&quot;TŮMA   MART11079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&quot;/&gt;&lt;Udaj Popis=&quot;NAZEV_OSOBY_PRESNY&quot; Value=&quot;Tůma&quot;/&gt;&lt;Udaj Popis=&quot;NAZEV_OSOBY&quot; Value=&quot;Tůma&quot;/&gt;&lt;Udaj Popis=&quot;POHLAVI&quot; Value=&quot;Neurceno&quot;/&gt;&lt;Udaj Popis=&quot;DRUH_OSOBY&quot; Value=&quot;fyzická osoba&quot;/&gt;&lt;Udaj Popis=&quot;DATUM_NAROZENI&quot; Value=&quot;1997-07-11&quot;/&gt;&lt;Udaj Popis=&quot;PRIZNAK_AN_UMRTI&quot; Value=&quot;F&quot;/&gt;&lt;Udaj Popis=&quot;PRIZNAK_DOVOLATEL&quot; Value=&quot;F&quot;/&gt;&lt;Udaj Popis=&quot;ID_ADRESY&quot; Value=&quot;538166&quot;/&gt;&lt;Udaj Popis=&quot;DRUH_ADRESY&quot; Value=&quot;TRVALÁ&quot;/&gt;&lt;Udaj Popis=&quot;ULICE&quot; Value=&quot;Syrská&quot;/&gt;&lt;Udaj Popis=&quot;CISLO_POPISNE&quot; Value=&quot;585/8&quot;/&gt;&lt;Udaj Popis=&quot;MESTO&quot; Value=&quot;Praha 6&quot;/&gt;&lt;Udaj Popis=&quot;PSC&quot; Value=&quot;160 00&quot;/&gt;&lt;Udaj Popis=&quot;SOUCET_PREDEPSANYCH_POPLATKU&quot; Value=&quot;0&quot;/&gt;&lt;/UdajeZIS&gt;&lt;Resitel Key=&quot;48190,05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8190,05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TŮMA   MART11079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ŮMA   MART110797  1&quot;/&gt;&lt;/KolekceOsob&gt;&lt;KolekceOsob JmenoKolekce=&quot;účastníci a&quot;/&gt;&lt;KolekceOsob JmenoKolekce=&quot;účastníci 1&quot;&gt;&lt;OsobaKey Key=&quot;TŮMA   MART110797  1&quot;/&gt;&lt;/KolekceOsob&gt;&lt;KolekceOsob JmenoKolekce=&quot;účastníci&quot;&gt;&lt;OsobaKey Key=&quot;TŮMA   MART110797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193,97203&quot;/&gt;&lt;/KolekceOsob&gt;&lt;GlobalniSlovnikOsob Key=&quot;48197,05218&quot; Role=&quot;žadatel&quot; Rod=&quot;3&quot;&gt;&lt;Zastupci Key=&quot;48197,05219&quot;/&gt;&lt;Osoby&gt;&lt;Osoba Key=&quot;TŮMA   MART110797  1&quot; OsobaRootType=&quot;1&quot; OsobaType=&quot;1&quot; Poradi=&quot;01&quot; KrestniJmeno=&quot;Martin&quot; Prijmeni=&quot;Tůma&quot; Narozeni=&quot;1997-07-11&quot; Role=&quot;žadatel&quot; IsasID=&quot;TŮMA   MART110797  1&quot;&gt;&lt;Adresy&gt;&lt;Adresa Key=&quot;538166&quot; Druh=&quot;TRVALÁ&quot;&gt;&lt;ComplexAdress Ulice=&quot;Syrská&quot; CisloPopisne=&quot;585/8&quot; PSC=&quot;160 00&quot; Mesto=&quot;Praha 6&quot;/&gt;&lt;/Adresa&gt;&lt;/Adresy&gt;&lt;/Osoba&gt;&lt;Osoba Key=&quot;48193,97203&quot; OsobaRootType=&quot;1&quot; OsobaType=&quot;1&quot; Poradi=&quot;01&quot; KrestniJmeno=&quot;Martin&quot; Prijmeni=&quot;Tůma&quot; Narozeni=&quot;1997-07-11&quot; Role=&quot;žadatel&quot; IsasID=&quot;TŮMA   MART110797  1&quot;&gt;&lt;Adresy&gt;&lt;Adresa Key=&quot;538166&quot; Druh=&quot;TRVALÁ&quot;&gt;&lt;ComplexAdress Ulice=&quot;Syrská&quot; CisloPopisne=&quot;585/8&quot; PSC=&quot;160 00&quot; Mesto=&quot;Praha 6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artin 2024/07/30 13:24:39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8197,28220"/>
  </w:docVars>
  <w:rsids>
    <w:rsidRoot w:val="00865BEA"/>
    <w:rsid w:val="00000E54"/>
    <w:rsid w:val="000075F9"/>
    <w:rsid w:val="00030823"/>
    <w:rsid w:val="000413C9"/>
    <w:rsid w:val="000423BD"/>
    <w:rsid w:val="000470B2"/>
    <w:rsid w:val="00053615"/>
    <w:rsid w:val="00070DC6"/>
    <w:rsid w:val="00073A74"/>
    <w:rsid w:val="00074AA0"/>
    <w:rsid w:val="00092233"/>
    <w:rsid w:val="000D1EAE"/>
    <w:rsid w:val="000D4BA4"/>
    <w:rsid w:val="000E5F83"/>
    <w:rsid w:val="000F2340"/>
    <w:rsid w:val="001019B8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360B4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28B6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BE7EC7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47932"/>
    <w:rsid w:val="00F55879"/>
    <w:rsid w:val="00F6210A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EE0133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2024-08-16T04:44:00Z</dcterms:created>
  <dcterms:modified xsi:type="dcterms:W3CDTF">2024-08-16T04:44:00Z</dcterms:modified>
</cp:coreProperties>
</file>