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C4A9" w14:textId="77777777" w:rsidR="00942FB6" w:rsidRPr="00F271F7" w:rsidRDefault="00942FB6" w:rsidP="00942FB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F271F7">
        <w:rPr>
          <w:b/>
          <w:smallCaps/>
          <w:color w:val="000000"/>
          <w:sz w:val="36"/>
        </w:rPr>
        <w:t> Okresní soud v Novém Jičíně</w:t>
      </w:r>
      <w:r w:rsidRPr="00F271F7">
        <w:rPr>
          <w:b/>
          <w:color w:val="000000"/>
          <w:sz w:val="36"/>
        </w:rPr>
        <w:t> </w:t>
      </w:r>
    </w:p>
    <w:p w14:paraId="0F5C5087" w14:textId="77777777" w:rsidR="00942FB6" w:rsidRPr="00F271F7" w:rsidRDefault="00942FB6" w:rsidP="00942FB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271F7">
        <w:rPr>
          <w:color w:val="000000"/>
        </w:rPr>
        <w:t>Tyršova 1010/3, 741 11</w:t>
      </w:r>
      <w:r w:rsidRPr="00F271F7">
        <w:rPr>
          <w:color w:val="000000"/>
        </w:rPr>
        <w:t> </w:t>
      </w:r>
      <w:r w:rsidRPr="00F271F7">
        <w:rPr>
          <w:color w:val="000000"/>
        </w:rPr>
        <w:t>Nový Jičín</w:t>
      </w:r>
    </w:p>
    <w:p w14:paraId="638A094E" w14:textId="77777777" w:rsidR="00942FB6" w:rsidRPr="00F271F7" w:rsidRDefault="00942FB6" w:rsidP="00942FB6">
      <w:pPr>
        <w:spacing w:before="120" w:after="360"/>
        <w:jc w:val="center"/>
        <w:rPr>
          <w:color w:val="000000"/>
        </w:rPr>
      </w:pPr>
      <w:r w:rsidRPr="00F271F7">
        <w:rPr>
          <w:color w:val="000000"/>
        </w:rPr>
        <w:t>tel.: 556 779 511, fax: 556 702 465, e</w:t>
      </w:r>
      <w:r w:rsidRPr="00F271F7">
        <w:rPr>
          <w:color w:val="000000"/>
        </w:rPr>
        <w:noBreakHyphen/>
        <w:t xml:space="preserve">mail: podatelna@osoud.nji.justice.cz, </w:t>
      </w:r>
      <w:r w:rsidRPr="00F271F7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942FB6" w:rsidRPr="00F271F7" w14:paraId="2EFDC16B" w14:textId="77777777" w:rsidTr="00811DD5">
        <w:tc>
          <w:tcPr>
            <w:tcW w:w="1123" w:type="pct"/>
            <w:tcMar>
              <w:bottom w:w="0" w:type="dxa"/>
            </w:tcMar>
          </w:tcPr>
          <w:p w14:paraId="4193F35E" w14:textId="77777777" w:rsidR="00942FB6" w:rsidRPr="00F271F7" w:rsidRDefault="00942FB6" w:rsidP="00942FB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271F7">
              <w:rPr>
                <w:b/>
                <w:caps/>
                <w:color w:val="000000"/>
              </w:rPr>
              <w:t>Naše značka</w:t>
            </w:r>
            <w:r w:rsidRPr="00F271F7">
              <w:rPr>
                <w:caps/>
                <w:color w:val="000000"/>
              </w:rPr>
              <w:t>:</w:t>
            </w:r>
            <w:r w:rsidRPr="00F271F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EC248E" w14:textId="77777777" w:rsidR="00942FB6" w:rsidRPr="00F271F7" w:rsidRDefault="00942FB6" w:rsidP="00942FB6">
            <w:pPr>
              <w:spacing w:after="0"/>
              <w:jc w:val="left"/>
              <w:rPr>
                <w:color w:val="000000"/>
              </w:rPr>
            </w:pPr>
            <w:r w:rsidRPr="00F271F7">
              <w:rPr>
                <w:color w:val="000000"/>
              </w:rPr>
              <w:t>30 Si 56/2024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5433965" w14:textId="4A3CD206" w:rsidR="00942FB6" w:rsidRPr="00F271F7" w:rsidRDefault="00942FB6" w:rsidP="00942FB6">
            <w:pPr>
              <w:spacing w:after="0" w:line="240" w:lineRule="exact"/>
              <w:jc w:val="left"/>
              <w:rPr>
                <w:color w:val="000000"/>
              </w:rPr>
            </w:pPr>
            <w:r w:rsidRPr="00F271F7">
              <w:rPr>
                <w:color w:val="000000"/>
              </w:rPr>
              <w:t>Vážená paní</w:t>
            </w:r>
            <w:r w:rsidRPr="00F271F7">
              <w:rPr>
                <w:color w:val="000000"/>
              </w:rPr>
              <w:br/>
            </w:r>
            <w:proofErr w:type="spellStart"/>
            <w:r w:rsidR="00F271F7">
              <w:rPr>
                <w:color w:val="000000"/>
              </w:rPr>
              <w:t>Xxx</w:t>
            </w:r>
            <w:proofErr w:type="spellEnd"/>
          </w:p>
        </w:tc>
      </w:tr>
      <w:tr w:rsidR="00942FB6" w:rsidRPr="00F271F7" w14:paraId="455EA13C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7F1E4BC" w14:textId="77777777" w:rsidR="00942FB6" w:rsidRPr="00F271F7" w:rsidRDefault="00942FB6" w:rsidP="00942FB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271F7">
              <w:rPr>
                <w:b/>
                <w:caps/>
                <w:color w:val="000000"/>
              </w:rPr>
              <w:t>Vaše značka:</w:t>
            </w:r>
            <w:r w:rsidRPr="00F271F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E0E958" w14:textId="77777777" w:rsidR="00942FB6" w:rsidRPr="00F271F7" w:rsidRDefault="00942FB6" w:rsidP="00942FB6">
            <w:pPr>
              <w:spacing w:after="0"/>
              <w:jc w:val="left"/>
              <w:rPr>
                <w:color w:val="000000"/>
              </w:rPr>
            </w:pPr>
            <w:r w:rsidRPr="00F271F7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271F7">
              <w:rPr>
                <w:color w:val="000000"/>
              </w:rPr>
              <w:instrText xml:space="preserve"> FORMTEXT </w:instrText>
            </w:r>
            <w:r w:rsidRPr="00F271F7">
              <w:rPr>
                <w:color w:val="000000"/>
              </w:rPr>
            </w:r>
            <w:r w:rsidRPr="00F271F7">
              <w:rPr>
                <w:color w:val="000000"/>
              </w:rPr>
              <w:fldChar w:fldCharType="separate"/>
            </w:r>
            <w:r w:rsidRPr="00F271F7">
              <w:rPr>
                <w:color w:val="000000"/>
              </w:rPr>
              <w:t> </w:t>
            </w:r>
            <w:r w:rsidRPr="00F271F7">
              <w:rPr>
                <w:color w:val="000000"/>
              </w:rPr>
              <w:t> </w:t>
            </w:r>
            <w:r w:rsidRPr="00F271F7">
              <w:rPr>
                <w:color w:val="000000"/>
              </w:rPr>
              <w:t> </w:t>
            </w:r>
            <w:r w:rsidRPr="00F271F7">
              <w:rPr>
                <w:color w:val="000000"/>
              </w:rPr>
              <w:t> </w:t>
            </w:r>
            <w:r w:rsidRPr="00F271F7">
              <w:rPr>
                <w:color w:val="000000"/>
              </w:rPr>
              <w:t> </w:t>
            </w:r>
            <w:r w:rsidRPr="00F271F7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64C822" w14:textId="77777777" w:rsidR="00942FB6" w:rsidRPr="00F271F7" w:rsidRDefault="00942FB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42FB6" w:rsidRPr="00F271F7" w14:paraId="3848FC63" w14:textId="77777777" w:rsidTr="00906102">
        <w:tc>
          <w:tcPr>
            <w:tcW w:w="1123" w:type="pct"/>
            <w:tcMar>
              <w:top w:w="0" w:type="dxa"/>
            </w:tcMar>
          </w:tcPr>
          <w:p w14:paraId="5A5C4F51" w14:textId="77777777" w:rsidR="00942FB6" w:rsidRPr="00F271F7" w:rsidRDefault="00942FB6" w:rsidP="00942FB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271F7">
              <w:rPr>
                <w:b/>
                <w:caps/>
                <w:color w:val="000000"/>
              </w:rPr>
              <w:t>Vyřizuje:</w:t>
            </w:r>
            <w:r w:rsidRPr="00F271F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5BAC12" w14:textId="77777777" w:rsidR="00942FB6" w:rsidRPr="00F271F7" w:rsidRDefault="00E77A75" w:rsidP="00942FB6">
            <w:pPr>
              <w:spacing w:after="0"/>
              <w:jc w:val="left"/>
              <w:rPr>
                <w:color w:val="000000"/>
              </w:rPr>
            </w:pPr>
            <w:r w:rsidRPr="00F271F7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1E4F99E" w14:textId="77777777" w:rsidR="00942FB6" w:rsidRPr="00F271F7" w:rsidRDefault="00942FB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42FB6" w:rsidRPr="00F271F7" w14:paraId="5CC8763C" w14:textId="77777777" w:rsidTr="00906102">
        <w:tc>
          <w:tcPr>
            <w:tcW w:w="1123" w:type="pct"/>
            <w:tcMar>
              <w:top w:w="0" w:type="dxa"/>
            </w:tcMar>
          </w:tcPr>
          <w:p w14:paraId="63074192" w14:textId="77777777" w:rsidR="00942FB6" w:rsidRPr="00F271F7" w:rsidRDefault="00942FB6" w:rsidP="00942FB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271F7">
              <w:rPr>
                <w:b/>
                <w:caps/>
                <w:color w:val="000000"/>
              </w:rPr>
              <w:t>DNE:</w:t>
            </w:r>
            <w:r w:rsidRPr="00F271F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6B758D" w14:textId="77777777" w:rsidR="00942FB6" w:rsidRPr="00F271F7" w:rsidRDefault="00942FB6" w:rsidP="00942FB6">
            <w:pPr>
              <w:spacing w:after="0"/>
              <w:jc w:val="left"/>
              <w:rPr>
                <w:color w:val="000000"/>
              </w:rPr>
            </w:pPr>
            <w:r w:rsidRPr="00F271F7">
              <w:rPr>
                <w:color w:val="000000"/>
              </w:rPr>
              <w:t>19. srpna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897133" w14:textId="77777777" w:rsidR="00942FB6" w:rsidRPr="00F271F7" w:rsidRDefault="00942FB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16CCB4B" w14:textId="77777777" w:rsidR="00942FB6" w:rsidRPr="00F271F7" w:rsidRDefault="00942FB6" w:rsidP="00B84F61">
      <w:pPr>
        <w:spacing w:after="480"/>
        <w:rPr>
          <w:color w:val="000000"/>
        </w:rPr>
      </w:pPr>
    </w:p>
    <w:p w14:paraId="15BFBA84" w14:textId="6D833CA5" w:rsidR="00942FB6" w:rsidRPr="00F271F7" w:rsidRDefault="00942FB6" w:rsidP="007360B4">
      <w:pPr>
        <w:spacing w:before="360"/>
        <w:jc w:val="left"/>
        <w:rPr>
          <w:color w:val="000000"/>
        </w:rPr>
      </w:pPr>
      <w:r w:rsidRPr="00F271F7">
        <w:rPr>
          <w:color w:val="000000"/>
        </w:rPr>
        <w:t xml:space="preserve">Vážená paní </w:t>
      </w:r>
      <w:r w:rsidR="00F271F7">
        <w:rPr>
          <w:color w:val="000000"/>
        </w:rPr>
        <w:t>Xxx</w:t>
      </w:r>
      <w:r w:rsidRPr="00F271F7">
        <w:rPr>
          <w:color w:val="000000"/>
        </w:rPr>
        <w:t>,</w:t>
      </w:r>
    </w:p>
    <w:p w14:paraId="77630B41" w14:textId="77777777" w:rsidR="00E77A75" w:rsidRPr="00F271F7" w:rsidRDefault="00E77A75" w:rsidP="00E77A75">
      <w:pPr>
        <w:tabs>
          <w:tab w:val="left" w:pos="567"/>
        </w:tabs>
        <w:rPr>
          <w:szCs w:val="24"/>
        </w:rPr>
      </w:pPr>
      <w:r w:rsidRPr="00F271F7">
        <w:rPr>
          <w:szCs w:val="24"/>
        </w:rPr>
        <w:t xml:space="preserve">k Vaší žádosti ze dne 8. 4. 2024, k bodu 1), Vám v příloze zasílám anonymizované kopie meritorních rozsudků vydaných zdejším soudem ve věci trestných činů § 187, § 193 a § 185 zákona č. 40/2009 Sb., spáchaných na dítěti za roky </w:t>
      </w:r>
      <w:r w:rsidR="0080435B" w:rsidRPr="00F271F7">
        <w:rPr>
          <w:szCs w:val="24"/>
        </w:rPr>
        <w:t>2018–2023</w:t>
      </w:r>
      <w:r w:rsidRPr="00F271F7">
        <w:rPr>
          <w:szCs w:val="24"/>
        </w:rPr>
        <w:t xml:space="preserve">. </w:t>
      </w:r>
    </w:p>
    <w:p w14:paraId="2DB3AA62" w14:textId="77777777" w:rsidR="00E77A75" w:rsidRPr="00F271F7" w:rsidRDefault="00E77A75" w:rsidP="00E77A75">
      <w:pPr>
        <w:rPr>
          <w:szCs w:val="24"/>
        </w:rPr>
      </w:pPr>
    </w:p>
    <w:p w14:paraId="609C4F7C" w14:textId="77777777" w:rsidR="00E77A75" w:rsidRPr="00F271F7" w:rsidRDefault="00E77A75" w:rsidP="00E77A75">
      <w:pPr>
        <w:rPr>
          <w:szCs w:val="24"/>
        </w:rPr>
      </w:pPr>
      <w:r w:rsidRPr="00F271F7">
        <w:rPr>
          <w:szCs w:val="24"/>
        </w:rPr>
        <w:t>S pozdravem</w:t>
      </w:r>
    </w:p>
    <w:p w14:paraId="67A238BD" w14:textId="77777777" w:rsidR="00E77A75" w:rsidRPr="00F271F7" w:rsidRDefault="00E77A75" w:rsidP="00E77A75">
      <w:pPr>
        <w:rPr>
          <w:szCs w:val="24"/>
        </w:rPr>
      </w:pPr>
    </w:p>
    <w:p w14:paraId="55678BB1" w14:textId="0F315990" w:rsidR="00E77A75" w:rsidRPr="00F271F7" w:rsidRDefault="00E77A75" w:rsidP="00E77A75">
      <w:pPr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>Mgr. Jaroslav Sosík</w:t>
      </w:r>
      <w:r w:rsidR="00AD4617" w:rsidRPr="00F271F7">
        <w:rPr>
          <w:lang w:eastAsia="en-US"/>
        </w:rPr>
        <w:t xml:space="preserve"> v. r. </w:t>
      </w:r>
    </w:p>
    <w:p w14:paraId="0066E7C3" w14:textId="77777777" w:rsidR="00E77A75" w:rsidRPr="00F271F7" w:rsidRDefault="00E77A75" w:rsidP="00E77A75">
      <w:pPr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>předseda</w:t>
      </w:r>
    </w:p>
    <w:p w14:paraId="06D5CAE2" w14:textId="77777777" w:rsidR="00E77A75" w:rsidRPr="00F271F7" w:rsidRDefault="00E77A75" w:rsidP="00E77A75">
      <w:pPr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>Okresního soudu v Novém Jičíně</w:t>
      </w:r>
    </w:p>
    <w:p w14:paraId="52D4E591" w14:textId="77777777" w:rsidR="00E77A75" w:rsidRPr="00F271F7" w:rsidRDefault="00E77A75" w:rsidP="00E77A75">
      <w:pPr>
        <w:autoSpaceDE/>
        <w:adjustRightInd/>
        <w:spacing w:line="276" w:lineRule="auto"/>
        <w:rPr>
          <w:lang w:eastAsia="en-US"/>
        </w:rPr>
      </w:pPr>
    </w:p>
    <w:p w14:paraId="4C77CCFF" w14:textId="77777777" w:rsidR="00E77A75" w:rsidRPr="00F271F7" w:rsidRDefault="00E77A75" w:rsidP="00E77A75">
      <w:pPr>
        <w:autoSpaceDE/>
        <w:adjustRightInd/>
        <w:spacing w:line="276" w:lineRule="auto"/>
        <w:rPr>
          <w:lang w:eastAsia="en-US"/>
        </w:rPr>
      </w:pPr>
    </w:p>
    <w:p w14:paraId="2B0041AF" w14:textId="77777777" w:rsidR="00E77A75" w:rsidRPr="00F271F7" w:rsidRDefault="00E77A75" w:rsidP="00E77A75">
      <w:pPr>
        <w:autoSpaceDE/>
        <w:adjustRightInd/>
        <w:spacing w:line="276" w:lineRule="auto"/>
        <w:rPr>
          <w:u w:val="single"/>
          <w:lang w:eastAsia="en-US"/>
        </w:rPr>
      </w:pPr>
      <w:r w:rsidRPr="00F271F7">
        <w:rPr>
          <w:u w:val="single"/>
          <w:lang w:eastAsia="en-US"/>
        </w:rPr>
        <w:t>Přílohy:</w:t>
      </w:r>
    </w:p>
    <w:p w14:paraId="43E49165" w14:textId="77777777" w:rsidR="00E77A75" w:rsidRPr="00F271F7" w:rsidRDefault="00E77A75" w:rsidP="00E77A75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 xml:space="preserve">anonymizovaná kopie rozsudku Okresního soudu v Novém Jičíně ze dne </w:t>
      </w:r>
      <w:r w:rsidRPr="00F271F7">
        <w:rPr>
          <w:lang w:eastAsia="en-US"/>
        </w:rPr>
        <w:br/>
        <w:t>3. 10. 2023, č.j. 20 T 107/</w:t>
      </w:r>
      <w:r w:rsidR="0080435B" w:rsidRPr="00F271F7">
        <w:rPr>
          <w:lang w:eastAsia="en-US"/>
        </w:rPr>
        <w:t>2023–117</w:t>
      </w:r>
    </w:p>
    <w:p w14:paraId="32AA99B9" w14:textId="77777777" w:rsidR="00E77A75" w:rsidRPr="00F271F7" w:rsidRDefault="00E77A75" w:rsidP="00E77A75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 xml:space="preserve">anonymizovaná kopie rozsudku Okresního soudu v Novém Jičíně ze dne 5. 4. 2018, </w:t>
      </w:r>
      <w:proofErr w:type="spellStart"/>
      <w:r w:rsidRPr="00F271F7">
        <w:rPr>
          <w:lang w:eastAsia="en-US"/>
        </w:rPr>
        <w:t>sp</w:t>
      </w:r>
      <w:proofErr w:type="spellEnd"/>
      <w:r w:rsidRPr="00F271F7">
        <w:rPr>
          <w:lang w:eastAsia="en-US"/>
        </w:rPr>
        <w:t>. zn. 3 T 4/2018</w:t>
      </w:r>
    </w:p>
    <w:p w14:paraId="55D8135D" w14:textId="77777777" w:rsidR="00E77A75" w:rsidRPr="00F271F7" w:rsidRDefault="00E77A75" w:rsidP="00E77A75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 xml:space="preserve">anonymizovaná kopie rozsudku Okresního soudu v Novém Jičíně ze dne </w:t>
      </w:r>
      <w:r w:rsidRPr="00F271F7">
        <w:rPr>
          <w:lang w:eastAsia="en-US"/>
        </w:rPr>
        <w:br/>
        <w:t>6. 11. 2018, č. j. 19 T 64/</w:t>
      </w:r>
      <w:r w:rsidR="0080435B" w:rsidRPr="00F271F7">
        <w:rPr>
          <w:lang w:eastAsia="en-US"/>
        </w:rPr>
        <w:t>2018–147</w:t>
      </w:r>
    </w:p>
    <w:p w14:paraId="5D6BC9B9" w14:textId="77777777" w:rsidR="00E77A75" w:rsidRPr="00F271F7" w:rsidRDefault="00E77A75" w:rsidP="00E77A75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 xml:space="preserve">anonymizovaná kopie rozsudku Okresního soudu v Novém Jičíně ze dne </w:t>
      </w:r>
      <w:r w:rsidRPr="00F271F7">
        <w:rPr>
          <w:lang w:eastAsia="en-US"/>
        </w:rPr>
        <w:br/>
        <w:t>3. 12. 2023, č. j. 4 T 64/</w:t>
      </w:r>
      <w:r w:rsidR="0080435B" w:rsidRPr="00F271F7">
        <w:rPr>
          <w:lang w:eastAsia="en-US"/>
        </w:rPr>
        <w:t>2023–200</w:t>
      </w:r>
    </w:p>
    <w:p w14:paraId="0B26B07A" w14:textId="77777777" w:rsidR="00E77A75" w:rsidRPr="00F271F7" w:rsidRDefault="00E77A75" w:rsidP="00E77A75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>anonymizovaná kopie rozsudku Okresního soudu v Novém Jičíně ze dne 11. 3. 2020, č. j. 32 T 26/</w:t>
      </w:r>
      <w:r w:rsidR="0080435B" w:rsidRPr="00F271F7">
        <w:rPr>
          <w:lang w:eastAsia="en-US"/>
        </w:rPr>
        <w:t>2020–169</w:t>
      </w:r>
    </w:p>
    <w:p w14:paraId="664CEBDE" w14:textId="77777777" w:rsidR="00E77A75" w:rsidRPr="00F271F7" w:rsidRDefault="00E77A75" w:rsidP="00E77A75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 xml:space="preserve">anonymizovaná kopie rozsudku Okresního soudu v Novém Jičíně ze dne </w:t>
      </w:r>
      <w:r w:rsidR="0080435B" w:rsidRPr="00F271F7">
        <w:rPr>
          <w:lang w:eastAsia="en-US"/>
        </w:rPr>
        <w:t>6. 9. 2023</w:t>
      </w:r>
      <w:r w:rsidRPr="00F271F7">
        <w:rPr>
          <w:lang w:eastAsia="en-US"/>
        </w:rPr>
        <w:t xml:space="preserve">, č. j. </w:t>
      </w:r>
      <w:r w:rsidR="0080435B" w:rsidRPr="00F271F7">
        <w:rPr>
          <w:lang w:eastAsia="en-US"/>
        </w:rPr>
        <w:t>4 T 65/2023–225</w:t>
      </w:r>
    </w:p>
    <w:p w14:paraId="3001A2A7" w14:textId="77777777" w:rsidR="00E77A75" w:rsidRPr="00F271F7" w:rsidRDefault="00E77A75" w:rsidP="00E77A75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 xml:space="preserve">anonymizovaná kopie rozsudku Okresního soudu v Novém Jičíně ze dne </w:t>
      </w:r>
      <w:r w:rsidR="0080435B" w:rsidRPr="00F271F7">
        <w:rPr>
          <w:lang w:eastAsia="en-US"/>
        </w:rPr>
        <w:t>24</w:t>
      </w:r>
      <w:r w:rsidRPr="00F271F7">
        <w:rPr>
          <w:lang w:eastAsia="en-US"/>
        </w:rPr>
        <w:t xml:space="preserve">. 7. </w:t>
      </w:r>
      <w:r w:rsidR="0080435B" w:rsidRPr="00F271F7">
        <w:rPr>
          <w:lang w:eastAsia="en-US"/>
        </w:rPr>
        <w:t>2019</w:t>
      </w:r>
      <w:r w:rsidRPr="00F271F7">
        <w:rPr>
          <w:lang w:eastAsia="en-US"/>
        </w:rPr>
        <w:t xml:space="preserve">, č. j. </w:t>
      </w:r>
      <w:r w:rsidR="0080435B" w:rsidRPr="00F271F7">
        <w:rPr>
          <w:lang w:eastAsia="en-US"/>
        </w:rPr>
        <w:t>20 T 67/2019–234</w:t>
      </w:r>
    </w:p>
    <w:p w14:paraId="49C9B5F0" w14:textId="77777777" w:rsidR="0080435B" w:rsidRPr="00F271F7" w:rsidRDefault="0080435B" w:rsidP="0080435B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F271F7">
        <w:rPr>
          <w:lang w:eastAsia="en-US"/>
        </w:rPr>
        <w:t>anonymizovaná kopie rozsudku Okresního soudu v Novém Jičíně ze dne 15. 2. 2018, č. j. 3 T 210/2017–147</w:t>
      </w:r>
    </w:p>
    <w:p w14:paraId="5A5586C9" w14:textId="7345AD92" w:rsidR="0080435B" w:rsidRPr="00F271F7" w:rsidRDefault="00AD4617" w:rsidP="00AD4617">
      <w:pPr>
        <w:tabs>
          <w:tab w:val="left" w:pos="2659"/>
        </w:tabs>
        <w:overflowPunct w:val="0"/>
        <w:autoSpaceDE/>
        <w:adjustRightInd/>
        <w:spacing w:after="0" w:line="276" w:lineRule="auto"/>
        <w:ind w:left="720"/>
        <w:rPr>
          <w:lang w:eastAsia="en-US"/>
        </w:rPr>
      </w:pPr>
      <w:r w:rsidRPr="00F271F7">
        <w:rPr>
          <w:lang w:eastAsia="en-US"/>
        </w:rPr>
        <w:tab/>
      </w:r>
    </w:p>
    <w:sectPr w:rsidR="0080435B" w:rsidRPr="00F271F7" w:rsidSect="00942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63C2" w14:textId="77777777" w:rsidR="00CA741F" w:rsidRDefault="00CA741F" w:rsidP="00AE1EE3">
      <w:pPr>
        <w:spacing w:after="0"/>
      </w:pPr>
      <w:r>
        <w:separator/>
      </w:r>
    </w:p>
  </w:endnote>
  <w:endnote w:type="continuationSeparator" w:id="0">
    <w:p w14:paraId="4814BD06" w14:textId="77777777" w:rsidR="00CA741F" w:rsidRDefault="00CA741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A490" w14:textId="77777777" w:rsidR="00942FB6" w:rsidRPr="009146E0" w:rsidRDefault="00CA741F" w:rsidP="009146E0">
    <w:pPr>
      <w:pStyle w:val="Zpat"/>
      <w:spacing w:before="170"/>
      <w:jc w:val="left"/>
    </w:pPr>
    <w:r w:rsidRPr="009146E0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86E7" w14:textId="77777777" w:rsidR="00942FB6" w:rsidRPr="009146E0" w:rsidRDefault="00CA741F" w:rsidP="009146E0">
    <w:pPr>
      <w:pStyle w:val="Zpat"/>
      <w:spacing w:before="170"/>
      <w:jc w:val="left"/>
    </w:pPr>
    <w:r w:rsidRPr="009146E0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64C7" w14:textId="5E65C00B" w:rsidR="00181993" w:rsidRPr="009146E0" w:rsidRDefault="00CA741F" w:rsidP="009146E0">
    <w:pPr>
      <w:pStyle w:val="Zpat"/>
      <w:spacing w:before="170"/>
      <w:jc w:val="left"/>
    </w:pPr>
    <w:r w:rsidRPr="009146E0">
      <w:t xml:space="preserve">Shodu s prvopisem potvrzuje </w:t>
    </w:r>
    <w:r w:rsidR="00AD4617">
      <w:t>Zdeňka Podstavková</w:t>
    </w:r>
    <w:r w:rsidRPr="009146E0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53C5" w14:textId="77777777" w:rsidR="00CA741F" w:rsidRDefault="00CA741F" w:rsidP="00AE1EE3">
      <w:pPr>
        <w:spacing w:after="0"/>
      </w:pPr>
      <w:r>
        <w:separator/>
      </w:r>
    </w:p>
  </w:footnote>
  <w:footnote w:type="continuationSeparator" w:id="0">
    <w:p w14:paraId="58132610" w14:textId="77777777" w:rsidR="00CA741F" w:rsidRDefault="00CA741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FDFD" w14:textId="77777777" w:rsidR="00181993" w:rsidRPr="00942FB6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942FB6">
      <w:rPr>
        <w:rStyle w:val="slostrnky"/>
        <w:sz w:val="24"/>
      </w:rPr>
      <w:fldChar w:fldCharType="begin"/>
    </w:r>
    <w:r w:rsidR="00C65426" w:rsidRPr="00942FB6">
      <w:rPr>
        <w:rStyle w:val="slostrnky"/>
        <w:sz w:val="24"/>
      </w:rPr>
      <w:instrText xml:space="preserve">PAGE  </w:instrText>
    </w:r>
    <w:r w:rsidRPr="00942FB6">
      <w:rPr>
        <w:rStyle w:val="slostrnky"/>
        <w:sz w:val="24"/>
      </w:rPr>
      <w:fldChar w:fldCharType="end"/>
    </w:r>
  </w:p>
  <w:p w14:paraId="7E3AB523" w14:textId="77777777" w:rsidR="00181993" w:rsidRPr="00942FB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4388" w14:textId="77777777" w:rsidR="00181993" w:rsidRPr="00942FB6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C30B" w14:textId="77777777" w:rsidR="00942FB6" w:rsidRPr="00942FB6" w:rsidRDefault="00942FB6">
    <w:pPr>
      <w:pStyle w:val="Zhlav"/>
      <w:rPr>
        <w:sz w:val="24"/>
      </w:rPr>
    </w:pPr>
    <w:r w:rsidRPr="00942FB6">
      <w:rPr>
        <w:sz w:val="24"/>
      </w:rPr>
      <w:tab/>
    </w:r>
    <w:r w:rsidRPr="00942FB6">
      <w:rPr>
        <w:sz w:val="24"/>
      </w:rPr>
      <w:tab/>
      <w:t>č. j. 30 Si 56/2024-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3932"/>
    <w:multiLevelType w:val="hybridMultilevel"/>
    <w:tmpl w:val="FFFFFFFF"/>
    <w:lvl w:ilvl="0" w:tplc="72E2EA36">
      <w:start w:val="18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89596">
    <w:abstractNumId w:val="1"/>
  </w:num>
  <w:num w:numId="2" w16cid:durableId="1702319100">
    <w:abstractNumId w:val="0"/>
  </w:num>
  <w:num w:numId="3" w16cid:durableId="1816944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82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Anetě Melicharové&quot; CisloListu=&quot;0&quot; Key=&quot;C:\Users\ZPodstavkova\Documents\Apstr V4\Vystup\30-SI-56-2024--08-19--14-02-56--xX001 Přípis (opk)-Aneta Melicharo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8-19&quot;&gt;&lt;HlavniSpis Key=&quot;50576,0594&quot; PredmetRizeni=&quot;Žádost o informaci dle zák. č. 106/1999 Sb. - rozsudky ve věcech dle § 187, § 193 a § 185 zák. č. 40/2009 Sb. spáchaných na dítěti za roky 2018-2023&quot; DatumDoslo=&quot;2024-04-08&quot; IsEPR=&quot;0&quot; SOPCastka=&quot;0&quot; SOPDatum=&quot;1899-12-30&quot; IsSenatni=&quot;0&quot;&gt;&lt;SpisovaZnacka Key=&quot;50554,393&quot; Senat=&quot;30&quot; Rejstrik=&quot;SI&quot; Cislo=&quot;56&quot; Rok=&quot;2024&quot; CL=&quot;&quot; Oddeleni=&quot;N&quot;/&gt;&lt;SpisovaZnackaCizi Key=&quot;50576,05105&quot; Senat=&quot;0&quot; Rejstrik=&quot;&quot; Cislo=&quot;0&quot; Rok=&quot;0&quot; CL=&quot;&quot; Oddeleni=&quot;N&quot;/&gt;&lt;SpisovaZnackaDalsi Key=&quot;50576,07135&quot; Senat=&quot;0&quot; Rejstrik=&quot;&quot; Cislo=&quot;0&quot; Rok=&quot;0&quot; CL=&quot;&quot; Oddeleni=&quot;N&quot;/&gt;&lt;SpisoveZnackyPanc Key=&quot;50581,73209&quot;/&gt;&lt;UcastniciA Key=&quot;50576,0596&quot; Role=&quot;&quot; Rod=&quot;1&quot;&gt;&lt;Zastupci Key=&quot;50576,0597&quot;/&gt;&lt;Osoby/&gt;&lt;/UcastniciA&gt;&lt;Ucastnici1 Key=&quot;50576,0598&quot; Role=&quot;žadatel&quot; Rod=&quot;2&quot;&gt;&lt;Zastupci Key=&quot;50576,0599&quot;/&gt;&lt;Osoby&gt;&lt;Osoba Key=&quot;MELICHAANET110900  1&quot; OsobaRootType=&quot;1&quot; OsobaType=&quot;1&quot; Poradi=&quot;01&quot; KrestniJmeno=&quot;Aneta&quot; Prijmeni=&quot;Melicharová&quot; Narozeni=&quot;2000-09-11&quot; Role=&quot;žadatel&quot; Rod=&quot;2&quot; IDDS=&quot;gvejkxi&quot; IsasID=&quot;MELICHAANET110900  1&quot;&gt;&lt;Adresy&gt;&lt;Adresa Key=&quot;535098&quot; Druh=&quot;TRVALÁ&quot;&gt;&lt;ComplexAdress Ulice=&quot;Šumperská&quot; CisloPopisne=&quot;101&quot; PSC=&quot;790 01&quot; Mesto=&quot;Jeseník&quot;/&gt;&lt;/Adresa&gt;&lt;/Adresy&gt;&lt;/Osoba&gt;&lt;/Osoby&gt;&lt;/Ucastnici1&gt;&lt;OsobyAll Key=&quot;50576,07119&quot; Role=&quot;žadatel&quot; Rod=&quot;2&quot;&gt;&lt;Zastupci Key=&quot;50576,07120&quot;/&gt;&lt;Osoby&gt;&lt;Osoba Key=&quot;MELICHAANET110900  1&quot; OsobaRootType=&quot;1&quot; OsobaType=&quot;1&quot; Poradi=&quot;01&quot; KrestniJmeno=&quot;Aneta&quot; Prijmeni=&quot;Melicharová&quot; Narozeni=&quot;2000-09-11&quot; Role=&quot;žadatel&quot; Rod=&quot;2&quot; IDDS=&quot;gvejkxi&quot; IsasID=&quot;MELICHAANET110900  1&quot;&gt;&lt;Adresy&gt;&lt;Adresa Key=&quot;535098&quot; Druh=&quot;TRVALÁ&quot;&gt;&lt;ComplexAdress Ulice=&quot;Šumperská&quot; CisloPopisne=&quot;101&quot; PSC=&quot;790 01&quot; Mesto=&quot;Jeseník&quot;/&gt;&lt;/Adresa&gt;&lt;/Adresy&gt;&lt;/Osoba&gt;&lt;/Osoby&gt;&lt;/OsobyAll&gt;&lt;VydanaRozhodnuti Key=&quot;50581,74210&quot; ExTOnly=&quot;0&quot; FullInfo=&quot;0&quot;/&gt;&lt;ExekucniTituly Key=&quot;50576,0595&quot; ExTOnly=&quot;-1&quot; FullInfo=&quot;0&quot;/&gt;&lt;UdajeZIS Key=&quot;50576,05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4:02&quot;/&gt;&lt;Udaj Popis=&quot;SYSTEMOVY_DATUM&quot; Value=&quot;2024-08-19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5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56/2024*&quot;/&gt;&lt;Udaj Popis=&quot;DATUM_A_CAS_AKTUALIZACE&quot; Value=&quot;17.06.2024 07:12:02&quot;/&gt;&lt;Udaj Popis=&quot;DATUM_A_CAS_VLOZENI&quot; Value=&quot;09.04.2024 12:58:53&quot;/&gt;&lt;Udaj Popis=&quot;DATUM_DOSLO&quot; Value=&quot;08.04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5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5 iS 03&quot;/&gt;&lt;Udaj Popis=&quot;PREDMET_RIZENI&quot; Value=&quot;Žádost o informaci dle zák. č. 106/1999 Sb. - rozsudky ve věcech dle § 187, § 193 a § 185 zák. č. 40/2009 Sb. spáchaných na dítěti za roky 2018-2023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56/2024&quot;/&gt;&lt;Udaj Popis=&quot;OSOBA&quot; Value=&quot;MELICHAANET1109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neta&quot;/&gt;&lt;Udaj Popis=&quot;NAZEV_OSOBY_PRESNY&quot; Value=&quot;Melicharová&quot;/&gt;&lt;Udaj Popis=&quot;NAZEV_OSOBY&quot; Value=&quot;Melicharová&quot;/&gt;&lt;Udaj Popis=&quot;POHLAVI&quot; Value=&quot;Neurceno&quot;/&gt;&lt;Udaj Popis=&quot;DRUH_OSOBY&quot; Value=&quot;fyzická osoba&quot;/&gt;&lt;Udaj Popis=&quot;DATUM_NAROZENI&quot; Value=&quot;2000-09-11&quot;/&gt;&lt;Udaj Popis=&quot;PRIZNAK_AN_UMRTI&quot; Value=&quot;F&quot;/&gt;&lt;Udaj Popis=&quot;PRIZNAK_DOVOLATEL&quot; Value=&quot;F&quot;/&gt;&lt;Udaj Popis=&quot;IDDS&quot; Value=&quot;gvejkxi&quot;/&gt;&lt;Udaj Popis=&quot;ID_ADRESY&quot; Value=&quot;535098&quot;/&gt;&lt;Udaj Popis=&quot;DRUH_ADRESY&quot; Value=&quot;TRVALÁ&quot;/&gt;&lt;Udaj Popis=&quot;ULICE&quot; Value=&quot;Šumperská&quot;/&gt;&lt;Udaj Popis=&quot;CISLO_POPISNE&quot; Value=&quot;101&quot;/&gt;&lt;Udaj Popis=&quot;MESTO&quot; Value=&quot;Jeseník&quot;/&gt;&lt;Udaj Popis=&quot;PSC&quot; Value=&quot;790 01&quot;/&gt;&lt;Udaj Popis=&quot;SOUCET_PREDEPSANYCH_POPLATKU&quot; Value=&quot;0&quot;/&gt;&lt;/UdajeZIS&gt;&lt;Resitel Key=&quot;50576,07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50576,07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MELICHAANET1109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ELICHAANET110900  1&quot;/&gt;&lt;/KolekceOsob&gt;&lt;KolekceOsob JmenoKolekce=&quot;účastníci a&quot;/&gt;&lt;KolekceOsob JmenoKolekce=&quot;účastníci 1&quot;&gt;&lt;OsobaKey Key=&quot;MELICHAANET110900  1&quot;/&gt;&lt;/KolekceOsob&gt;&lt;KolekceOsob JmenoKolekce=&quot;účastníci&quot;&gt;&lt;OsobaKey Key=&quot;MELICHAANET1109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50580,24203&quot;/&gt;&lt;/KolekceOsob&gt;&lt;GlobalniSlovnikOsob Key=&quot;50583,36218&quot; Role=&quot;žadatel&quot; Rod=&quot;4&quot;&gt;&lt;Zastupci Key=&quot;50583,36219&quot;/&gt;&lt;Osoby&gt;&lt;Osoba Key=&quot;MELICHAANET110900  1&quot; OsobaRootType=&quot;1&quot; OsobaType=&quot;1&quot; Poradi=&quot;01&quot; KrestniJmeno=&quot;Aneta&quot; Prijmeni=&quot;Melicharová&quot; Narozeni=&quot;2000-09-11&quot; Role=&quot;žadatel&quot; Rod=&quot;2&quot; IDDS=&quot;gvejkxi&quot; IsasID=&quot;MELICHAANET110900  1&quot;&gt;&lt;Adresy&gt;&lt;Adresa Key=&quot;535098&quot; Druh=&quot;TRVALÁ&quot;&gt;&lt;ComplexAdress Ulice=&quot;Šumperská&quot; CisloPopisne=&quot;101&quot; PSC=&quot;790 01&quot; Mesto=&quot;Jeseník&quot;/&gt;&lt;/Adresa&gt;&lt;/Adresy&gt;&lt;/Osoba&gt;&lt;Osoba Key=&quot;50580,24203&quot; OsobaRootType=&quot;1&quot; OsobaType=&quot;1&quot; Poradi=&quot;01&quot; KrestniJmeno=&quot;Aneta&quot; Prijmeni=&quot;Melicharová&quot; Narozeni=&quot;2000-09-11&quot; Role=&quot;žadatel&quot; Rod=&quot;2&quot; IDDS=&quot;gvejkxi&quot; IsasID=&quot;MELICHAANET110900  1&quot;&gt;&lt;Adresy&gt;&lt;Adresa Key=&quot;535098&quot; Druh=&quot;TRVALÁ&quot;&gt;&lt;ComplexAdress Ulice=&quot;Šumperská&quot; CisloPopisne=&quot;101&quot; PSC=&quot;790 01&quot; Mesto=&quot;Jeseník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Aneta  2024/08/19 14:30:48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50583,61220"/>
  </w:docVars>
  <w:rsids>
    <w:rsidRoot w:val="00865BEA"/>
    <w:rsid w:val="00000E54"/>
    <w:rsid w:val="000075F9"/>
    <w:rsid w:val="00030823"/>
    <w:rsid w:val="000413C9"/>
    <w:rsid w:val="000423BD"/>
    <w:rsid w:val="00046409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25DA1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0435B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1457F"/>
    <w:rsid w:val="009146E0"/>
    <w:rsid w:val="00933274"/>
    <w:rsid w:val="00942FB6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4617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A741F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77A75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271F7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08754D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2024-09-02T05:57:00Z</dcterms:created>
  <dcterms:modified xsi:type="dcterms:W3CDTF">2024-09-02T05:57:00Z</dcterms:modified>
</cp:coreProperties>
</file>