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6CB8" w14:textId="77777777" w:rsidR="00F45AF9" w:rsidRPr="004A6A5B" w:rsidRDefault="00F45AF9" w:rsidP="00F45AF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4A6A5B">
        <w:rPr>
          <w:b/>
          <w:smallCaps/>
          <w:color w:val="000000"/>
          <w:sz w:val="36"/>
        </w:rPr>
        <w:t> Okresní soud v Novém Jičíně</w:t>
      </w:r>
      <w:r w:rsidRPr="004A6A5B">
        <w:rPr>
          <w:b/>
          <w:color w:val="000000"/>
          <w:sz w:val="36"/>
        </w:rPr>
        <w:t> </w:t>
      </w:r>
    </w:p>
    <w:p w14:paraId="73199B91" w14:textId="77777777" w:rsidR="00F45AF9" w:rsidRPr="004A6A5B" w:rsidRDefault="00F45AF9" w:rsidP="00F45AF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A6A5B">
        <w:rPr>
          <w:color w:val="000000"/>
        </w:rPr>
        <w:t>Tyršova 1010/3, 741 11</w:t>
      </w:r>
      <w:r w:rsidRPr="004A6A5B">
        <w:rPr>
          <w:color w:val="000000"/>
        </w:rPr>
        <w:t> </w:t>
      </w:r>
      <w:r w:rsidRPr="004A6A5B">
        <w:rPr>
          <w:color w:val="000000"/>
        </w:rPr>
        <w:t>Nový Jičín</w:t>
      </w:r>
    </w:p>
    <w:p w14:paraId="387209E1" w14:textId="77777777" w:rsidR="00F45AF9" w:rsidRPr="004A6A5B" w:rsidRDefault="00F45AF9" w:rsidP="00F45AF9">
      <w:pPr>
        <w:spacing w:before="120" w:after="360"/>
        <w:jc w:val="center"/>
        <w:rPr>
          <w:color w:val="000000"/>
        </w:rPr>
      </w:pPr>
      <w:r w:rsidRPr="004A6A5B">
        <w:rPr>
          <w:color w:val="000000"/>
        </w:rPr>
        <w:t>tel.: 556 779 511, fax: 556 702 465, e</w:t>
      </w:r>
      <w:r w:rsidRPr="004A6A5B">
        <w:rPr>
          <w:color w:val="000000"/>
        </w:rPr>
        <w:noBreakHyphen/>
        <w:t xml:space="preserve">mail: podatelna@osoud.nji.justice.cz, </w:t>
      </w:r>
      <w:r w:rsidRPr="004A6A5B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F45AF9" w:rsidRPr="004A6A5B" w14:paraId="5F543697" w14:textId="77777777" w:rsidTr="00811DD5">
        <w:tc>
          <w:tcPr>
            <w:tcW w:w="1123" w:type="pct"/>
            <w:tcMar>
              <w:bottom w:w="0" w:type="dxa"/>
            </w:tcMar>
          </w:tcPr>
          <w:p w14:paraId="09F1CE7D" w14:textId="77777777" w:rsidR="00F45AF9" w:rsidRPr="004A6A5B" w:rsidRDefault="00F45AF9" w:rsidP="00F45AF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A6A5B">
              <w:rPr>
                <w:b/>
                <w:caps/>
                <w:color w:val="000000"/>
              </w:rPr>
              <w:t>Naše značka</w:t>
            </w:r>
            <w:r w:rsidRPr="004A6A5B">
              <w:rPr>
                <w:caps/>
                <w:color w:val="000000"/>
              </w:rPr>
              <w:t>:</w:t>
            </w:r>
            <w:r w:rsidRPr="004A6A5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8B4B68" w14:textId="77777777" w:rsidR="00F45AF9" w:rsidRPr="004A6A5B" w:rsidRDefault="00F45AF9" w:rsidP="00F45AF9">
            <w:pPr>
              <w:spacing w:after="0"/>
              <w:jc w:val="left"/>
              <w:rPr>
                <w:color w:val="000000"/>
              </w:rPr>
            </w:pPr>
            <w:r w:rsidRPr="004A6A5B">
              <w:rPr>
                <w:color w:val="000000"/>
              </w:rPr>
              <w:t>30 Si 62/2024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6D89EE3" w14:textId="0D785D9D" w:rsidR="00F45AF9" w:rsidRPr="004A6A5B" w:rsidRDefault="00F45AF9" w:rsidP="00F45AF9">
            <w:pPr>
              <w:spacing w:after="0" w:line="240" w:lineRule="exact"/>
              <w:jc w:val="left"/>
              <w:rPr>
                <w:color w:val="000000"/>
              </w:rPr>
            </w:pPr>
            <w:r w:rsidRPr="004A6A5B">
              <w:rPr>
                <w:color w:val="000000"/>
              </w:rPr>
              <w:t>Vážená paní</w:t>
            </w:r>
            <w:r w:rsidRPr="004A6A5B">
              <w:rPr>
                <w:color w:val="000000"/>
              </w:rPr>
              <w:br/>
            </w:r>
            <w:r w:rsidR="004A6A5B">
              <w:rPr>
                <w:color w:val="000000"/>
              </w:rPr>
              <w:t>Xxx</w:t>
            </w:r>
          </w:p>
        </w:tc>
      </w:tr>
      <w:tr w:rsidR="00F45AF9" w:rsidRPr="004A6A5B" w14:paraId="1F617FDB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CBF2DAD" w14:textId="77777777" w:rsidR="00F45AF9" w:rsidRPr="004A6A5B" w:rsidRDefault="00F45AF9" w:rsidP="00F45AF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A6A5B">
              <w:rPr>
                <w:b/>
                <w:caps/>
                <w:color w:val="000000"/>
              </w:rPr>
              <w:t>Vaše značka:</w:t>
            </w:r>
            <w:r w:rsidRPr="004A6A5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D481221" w14:textId="77777777" w:rsidR="00F45AF9" w:rsidRPr="004A6A5B" w:rsidRDefault="00F45AF9" w:rsidP="00F45AF9">
            <w:pPr>
              <w:spacing w:after="0"/>
              <w:jc w:val="left"/>
              <w:rPr>
                <w:color w:val="000000"/>
              </w:rPr>
            </w:pPr>
            <w:r w:rsidRPr="004A6A5B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A6A5B">
              <w:rPr>
                <w:color w:val="000000"/>
              </w:rPr>
              <w:instrText xml:space="preserve"> FORMTEXT </w:instrText>
            </w:r>
            <w:r w:rsidRPr="004A6A5B">
              <w:rPr>
                <w:color w:val="000000"/>
              </w:rPr>
            </w:r>
            <w:r w:rsidRPr="004A6A5B">
              <w:rPr>
                <w:color w:val="000000"/>
              </w:rPr>
              <w:fldChar w:fldCharType="separate"/>
            </w:r>
            <w:r w:rsidRPr="004A6A5B">
              <w:rPr>
                <w:color w:val="000000"/>
              </w:rPr>
              <w:t> </w:t>
            </w:r>
            <w:r w:rsidRPr="004A6A5B">
              <w:rPr>
                <w:color w:val="000000"/>
              </w:rPr>
              <w:t> </w:t>
            </w:r>
            <w:r w:rsidRPr="004A6A5B">
              <w:rPr>
                <w:color w:val="000000"/>
              </w:rPr>
              <w:t> </w:t>
            </w:r>
            <w:r w:rsidRPr="004A6A5B">
              <w:rPr>
                <w:color w:val="000000"/>
              </w:rPr>
              <w:t> </w:t>
            </w:r>
            <w:r w:rsidRPr="004A6A5B">
              <w:rPr>
                <w:color w:val="000000"/>
              </w:rPr>
              <w:t> </w:t>
            </w:r>
            <w:r w:rsidRPr="004A6A5B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0EC2C05" w14:textId="77777777" w:rsidR="00F45AF9" w:rsidRPr="004A6A5B" w:rsidRDefault="00F45AF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45AF9" w:rsidRPr="004A6A5B" w14:paraId="42670438" w14:textId="77777777" w:rsidTr="00906102">
        <w:tc>
          <w:tcPr>
            <w:tcW w:w="1123" w:type="pct"/>
            <w:tcMar>
              <w:top w:w="0" w:type="dxa"/>
            </w:tcMar>
          </w:tcPr>
          <w:p w14:paraId="7A72A555" w14:textId="77777777" w:rsidR="00F45AF9" w:rsidRPr="004A6A5B" w:rsidRDefault="00F45AF9" w:rsidP="00F45AF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A6A5B">
              <w:rPr>
                <w:b/>
                <w:caps/>
                <w:color w:val="000000"/>
              </w:rPr>
              <w:t>Vyřizuje:</w:t>
            </w:r>
            <w:r w:rsidRPr="004A6A5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3DB79A" w14:textId="77777777" w:rsidR="00F45AF9" w:rsidRPr="004A6A5B" w:rsidRDefault="00970849" w:rsidP="00F45AF9">
            <w:pPr>
              <w:spacing w:after="0"/>
              <w:jc w:val="left"/>
              <w:rPr>
                <w:color w:val="000000"/>
              </w:rPr>
            </w:pPr>
            <w:r w:rsidRPr="004A6A5B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B93D07" w14:textId="77777777" w:rsidR="00F45AF9" w:rsidRPr="004A6A5B" w:rsidRDefault="00F45AF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45AF9" w:rsidRPr="004A6A5B" w14:paraId="3F4AF1BA" w14:textId="77777777" w:rsidTr="00906102">
        <w:tc>
          <w:tcPr>
            <w:tcW w:w="1123" w:type="pct"/>
            <w:tcMar>
              <w:top w:w="0" w:type="dxa"/>
            </w:tcMar>
          </w:tcPr>
          <w:p w14:paraId="0519A78C" w14:textId="77777777" w:rsidR="00F45AF9" w:rsidRPr="004A6A5B" w:rsidRDefault="00F45AF9" w:rsidP="00F45AF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A6A5B">
              <w:rPr>
                <w:b/>
                <w:caps/>
                <w:color w:val="000000"/>
              </w:rPr>
              <w:t>DNE:</w:t>
            </w:r>
            <w:r w:rsidRPr="004A6A5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43D591C" w14:textId="77777777" w:rsidR="00F45AF9" w:rsidRPr="004A6A5B" w:rsidRDefault="00F45AF9" w:rsidP="00F45AF9">
            <w:pPr>
              <w:spacing w:after="0"/>
              <w:jc w:val="left"/>
              <w:rPr>
                <w:color w:val="000000"/>
              </w:rPr>
            </w:pPr>
            <w:r w:rsidRPr="004A6A5B">
              <w:rPr>
                <w:color w:val="000000"/>
              </w:rPr>
              <w:t>7. května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0906A4E" w14:textId="77777777" w:rsidR="00F45AF9" w:rsidRPr="004A6A5B" w:rsidRDefault="00F45AF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92839AC" w14:textId="77777777" w:rsidR="00970849" w:rsidRPr="004A6A5B" w:rsidRDefault="00970849" w:rsidP="007360B4">
      <w:pPr>
        <w:spacing w:before="360"/>
        <w:jc w:val="left"/>
        <w:rPr>
          <w:color w:val="000000"/>
        </w:rPr>
      </w:pPr>
    </w:p>
    <w:p w14:paraId="57395D44" w14:textId="77777777" w:rsidR="00F45AF9" w:rsidRPr="004A6A5B" w:rsidRDefault="00F45AF9" w:rsidP="007360B4">
      <w:pPr>
        <w:spacing w:before="360"/>
        <w:jc w:val="left"/>
        <w:rPr>
          <w:color w:val="000000"/>
        </w:rPr>
      </w:pPr>
      <w:r w:rsidRPr="004A6A5B">
        <w:rPr>
          <w:color w:val="000000"/>
        </w:rPr>
        <w:t>Vážená paní magistro,</w:t>
      </w:r>
    </w:p>
    <w:p w14:paraId="4EBBD51D" w14:textId="77777777" w:rsidR="00970849" w:rsidRPr="004A6A5B" w:rsidRDefault="00970849" w:rsidP="00970849">
      <w:pPr>
        <w:rPr>
          <w:szCs w:val="24"/>
        </w:rPr>
      </w:pPr>
      <w:r w:rsidRPr="004A6A5B">
        <w:rPr>
          <w:szCs w:val="24"/>
        </w:rPr>
        <w:t xml:space="preserve">k Vaší žádosti ze dne 18. 4. 2024 Vám v příloze zasíláme anonymizovanou kopii rozsudku Okresního soudu v Novém Jičíně ze dne 12. 12. 2018, č. j. 5 T 5/2018. </w:t>
      </w:r>
    </w:p>
    <w:p w14:paraId="16EBAA74" w14:textId="77777777" w:rsidR="00970849" w:rsidRPr="004A6A5B" w:rsidRDefault="00970849" w:rsidP="00970849">
      <w:pPr>
        <w:rPr>
          <w:szCs w:val="24"/>
        </w:rPr>
      </w:pPr>
    </w:p>
    <w:p w14:paraId="69F6F3B6" w14:textId="77777777" w:rsidR="00970849" w:rsidRPr="004A6A5B" w:rsidRDefault="00970849" w:rsidP="00970849">
      <w:pPr>
        <w:rPr>
          <w:szCs w:val="24"/>
        </w:rPr>
      </w:pPr>
    </w:p>
    <w:p w14:paraId="41F08993" w14:textId="77777777" w:rsidR="00970849" w:rsidRPr="004A6A5B" w:rsidRDefault="00970849" w:rsidP="00970849">
      <w:pPr>
        <w:rPr>
          <w:szCs w:val="24"/>
        </w:rPr>
      </w:pPr>
      <w:r w:rsidRPr="004A6A5B">
        <w:rPr>
          <w:szCs w:val="24"/>
        </w:rPr>
        <w:t>S pozdravem</w:t>
      </w:r>
    </w:p>
    <w:p w14:paraId="43DA9AED" w14:textId="77777777" w:rsidR="00970849" w:rsidRPr="004A6A5B" w:rsidRDefault="00970849" w:rsidP="00970849">
      <w:pPr>
        <w:rPr>
          <w:szCs w:val="24"/>
        </w:rPr>
      </w:pPr>
    </w:p>
    <w:p w14:paraId="34765DB9" w14:textId="6560FD0E" w:rsidR="00970849" w:rsidRPr="004A6A5B" w:rsidRDefault="00970849" w:rsidP="00970849">
      <w:pPr>
        <w:autoSpaceDE/>
        <w:adjustRightInd/>
        <w:spacing w:after="0" w:line="276" w:lineRule="auto"/>
        <w:rPr>
          <w:lang w:eastAsia="en-US"/>
        </w:rPr>
      </w:pPr>
      <w:r w:rsidRPr="004A6A5B">
        <w:rPr>
          <w:lang w:eastAsia="en-US"/>
        </w:rPr>
        <w:t>Mgr. Jaroslav Sosík</w:t>
      </w:r>
      <w:r w:rsidR="00EE323D" w:rsidRPr="004A6A5B">
        <w:rPr>
          <w:lang w:eastAsia="en-US"/>
        </w:rPr>
        <w:t xml:space="preserve"> v. r.</w:t>
      </w:r>
    </w:p>
    <w:p w14:paraId="3BF66410" w14:textId="77777777" w:rsidR="00970849" w:rsidRPr="004A6A5B" w:rsidRDefault="00970849" w:rsidP="00970849">
      <w:pPr>
        <w:autoSpaceDE/>
        <w:adjustRightInd/>
        <w:spacing w:after="0" w:line="276" w:lineRule="auto"/>
        <w:rPr>
          <w:lang w:eastAsia="en-US"/>
        </w:rPr>
      </w:pPr>
      <w:r w:rsidRPr="004A6A5B">
        <w:rPr>
          <w:lang w:eastAsia="en-US"/>
        </w:rPr>
        <w:t>předseda</w:t>
      </w:r>
    </w:p>
    <w:p w14:paraId="76699C31" w14:textId="77777777" w:rsidR="00970849" w:rsidRPr="004A6A5B" w:rsidRDefault="00970849" w:rsidP="00970849">
      <w:pPr>
        <w:autoSpaceDE/>
        <w:adjustRightInd/>
        <w:spacing w:after="0" w:line="276" w:lineRule="auto"/>
        <w:rPr>
          <w:lang w:eastAsia="en-US"/>
        </w:rPr>
      </w:pPr>
      <w:r w:rsidRPr="004A6A5B">
        <w:rPr>
          <w:lang w:eastAsia="en-US"/>
        </w:rPr>
        <w:t>Okresního soudu v Novém Jičíně</w:t>
      </w:r>
    </w:p>
    <w:p w14:paraId="4C99F099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48AFED88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20384CFB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2AEDF31B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059415F3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1D1AB52A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24A4D457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6272DD67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6BA4A36A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261E0209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6840D5BB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1A544532" w14:textId="77777777" w:rsidR="00970849" w:rsidRPr="004A6A5B" w:rsidRDefault="00970849" w:rsidP="00970849">
      <w:pPr>
        <w:autoSpaceDE/>
        <w:adjustRightInd/>
        <w:spacing w:line="276" w:lineRule="auto"/>
        <w:rPr>
          <w:lang w:eastAsia="en-US"/>
        </w:rPr>
      </w:pPr>
    </w:p>
    <w:p w14:paraId="2DEF55F9" w14:textId="77777777" w:rsidR="00970849" w:rsidRPr="004A6A5B" w:rsidRDefault="00970849" w:rsidP="00970849">
      <w:pPr>
        <w:autoSpaceDE/>
        <w:adjustRightInd/>
        <w:spacing w:line="276" w:lineRule="auto"/>
        <w:rPr>
          <w:u w:val="single"/>
          <w:lang w:eastAsia="en-US"/>
        </w:rPr>
      </w:pPr>
      <w:r w:rsidRPr="004A6A5B">
        <w:rPr>
          <w:u w:val="single"/>
          <w:lang w:eastAsia="en-US"/>
        </w:rPr>
        <w:t>Příloha:</w:t>
      </w:r>
    </w:p>
    <w:p w14:paraId="51C1FDE2" w14:textId="77777777" w:rsidR="00970849" w:rsidRPr="004A6A5B" w:rsidRDefault="00970849" w:rsidP="00970849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4A6A5B">
        <w:rPr>
          <w:lang w:eastAsia="en-US"/>
        </w:rPr>
        <w:t>anonymizovaná kopie rozsudku Okresního soudu v Novém Jičíně ze dne 12. 12. 2018, č. j. 5 T 5/2018-612</w:t>
      </w:r>
    </w:p>
    <w:sectPr w:rsidR="00970849" w:rsidRPr="004A6A5B" w:rsidSect="00F45AF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8719" w14:textId="77777777" w:rsidR="005C7098" w:rsidRDefault="005C7098" w:rsidP="00AE1EE3">
      <w:pPr>
        <w:spacing w:after="0"/>
      </w:pPr>
      <w:r>
        <w:separator/>
      </w:r>
    </w:p>
  </w:endnote>
  <w:endnote w:type="continuationSeparator" w:id="0">
    <w:p w14:paraId="1959BB4E" w14:textId="77777777" w:rsidR="005C7098" w:rsidRDefault="005C709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D889" w14:textId="77777777" w:rsidR="00F45AF9" w:rsidRPr="00C64387" w:rsidRDefault="005C7098" w:rsidP="00C64387">
    <w:pPr>
      <w:pStyle w:val="Zpat"/>
      <w:spacing w:before="170"/>
      <w:jc w:val="left"/>
    </w:pPr>
    <w:r w:rsidRPr="00C64387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5720" w14:textId="77777777" w:rsidR="00F45AF9" w:rsidRPr="00C64387" w:rsidRDefault="005C7098" w:rsidP="00C64387">
    <w:pPr>
      <w:pStyle w:val="Zpat"/>
      <w:spacing w:before="170"/>
      <w:jc w:val="left"/>
    </w:pPr>
    <w:r w:rsidRPr="00C64387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D795" w14:textId="1C6221BE" w:rsidR="00181993" w:rsidRPr="00C64387" w:rsidRDefault="005C7098" w:rsidP="00C64387">
    <w:pPr>
      <w:pStyle w:val="Zpat"/>
      <w:spacing w:before="170"/>
      <w:jc w:val="left"/>
    </w:pPr>
    <w:r w:rsidRPr="00C64387">
      <w:t xml:space="preserve">Shodu s prvopisem potvrzuje </w:t>
    </w:r>
    <w:r w:rsidR="00EE323D">
      <w:t>Zdeňka Podstavková</w:t>
    </w:r>
    <w:r w:rsidRPr="00C64387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7D1F" w14:textId="77777777" w:rsidR="005C7098" w:rsidRDefault="005C7098" w:rsidP="00AE1EE3">
      <w:pPr>
        <w:spacing w:after="0"/>
      </w:pPr>
      <w:r>
        <w:separator/>
      </w:r>
    </w:p>
  </w:footnote>
  <w:footnote w:type="continuationSeparator" w:id="0">
    <w:p w14:paraId="7F5484B1" w14:textId="77777777" w:rsidR="005C7098" w:rsidRDefault="005C709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AC47" w14:textId="77777777" w:rsidR="00181993" w:rsidRPr="00F45AF9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F45AF9">
      <w:rPr>
        <w:rStyle w:val="slostrnky"/>
        <w:sz w:val="24"/>
      </w:rPr>
      <w:fldChar w:fldCharType="begin"/>
    </w:r>
    <w:r w:rsidR="00C65426" w:rsidRPr="00F45AF9">
      <w:rPr>
        <w:rStyle w:val="slostrnky"/>
        <w:sz w:val="24"/>
      </w:rPr>
      <w:instrText xml:space="preserve">PAGE  </w:instrText>
    </w:r>
    <w:r w:rsidRPr="00F45AF9">
      <w:rPr>
        <w:rStyle w:val="slostrnky"/>
        <w:sz w:val="24"/>
      </w:rPr>
      <w:fldChar w:fldCharType="end"/>
    </w:r>
  </w:p>
  <w:p w14:paraId="12FA0074" w14:textId="77777777" w:rsidR="00181993" w:rsidRPr="00F45AF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22E9" w14:textId="77777777" w:rsidR="00F45AF9" w:rsidRPr="00F45AF9" w:rsidRDefault="00F45AF9">
    <w:pPr>
      <w:pStyle w:val="Zhlav"/>
      <w:rPr>
        <w:sz w:val="24"/>
      </w:rPr>
    </w:pPr>
    <w:r w:rsidRPr="00F45AF9">
      <w:rPr>
        <w:sz w:val="24"/>
      </w:rPr>
      <w:tab/>
    </w:r>
    <w:r w:rsidRPr="00F45AF9">
      <w:rPr>
        <w:sz w:val="24"/>
      </w:rPr>
      <w:tab/>
      <w:t>č. j. 30 Si 62/2024-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33932"/>
    <w:multiLevelType w:val="hybridMultilevel"/>
    <w:tmpl w:val="FFFFFFFF"/>
    <w:lvl w:ilvl="0" w:tplc="72E2EA36">
      <w:start w:val="18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041182">
    <w:abstractNumId w:val="1"/>
  </w:num>
  <w:num w:numId="2" w16cid:durableId="1062212871">
    <w:abstractNumId w:val="0"/>
  </w:num>
  <w:num w:numId="3" w16cid:durableId="1791431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1970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Mgr. Martině Vévodové&quot; CisloListu=&quot;0&quot; Key=&quot;C:\Users\ZPodstavkova\Documents\Apstr V4\Vystup\30-SI-62-2024--05-07--10-07-16--xX001 Přípis (opk)-Mgr. Martina Vé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5-07&quot;&gt;&lt;HlavniSpis Key=&quot;36436,6594&quot; PredmetRizeni=&quot;Žádost o informaci dle zák. č. 106/1999 Sb.&quot; DatumDoslo=&quot;2024-04-18&quot; IsEPR=&quot;0&quot; SOPCastka=&quot;0&quot; SOPDatum=&quot;1899-12-30&quot; IsSenatni=&quot;0&quot;&gt;&lt;SpisovaZnacka Key=&quot;36418,433&quot; Senat=&quot;30&quot; Rejstrik=&quot;SI&quot; Cislo=&quot;62&quot; Rok=&quot;2024&quot; CL=&quot;&quot; Oddeleni=&quot;N&quot;/&gt;&lt;SpisovaZnackaCizi Key=&quot;36436,65105&quot; Senat=&quot;0&quot; Rejstrik=&quot;&quot; Cislo=&quot;0&quot; Rok=&quot;0&quot; CL=&quot;&quot; Oddeleni=&quot;N&quot;/&gt;&lt;SpisovaZnackaDalsi Key=&quot;36436,66135&quot; Senat=&quot;0&quot; Rejstrik=&quot;&quot; Cislo=&quot;0&quot; Rok=&quot;0&quot; CL=&quot;&quot; Oddeleni=&quot;N&quot;/&gt;&lt;SpisoveZnackyPanc Key=&quot;36441,11209&quot;/&gt;&lt;UcastniciA Key=&quot;36436,6596&quot; Role=&quot;&quot; Rod=&quot;1&quot;&gt;&lt;Zastupci Key=&quot;36436,6597&quot;/&gt;&lt;Osoby/&gt;&lt;/UcastniciA&gt;&lt;Ucastnici1 Key=&quot;36436,6598&quot; Role=&quot;žadatel&quot; Rod=&quot;2&quot;&gt;&lt;Zastupci Key=&quot;36436,6599&quot;/&gt;&lt;Osoby&gt;&lt;Osoba Key=&quot;VÉVODOVMART        2&quot; OsobaRootType=&quot;1&quot; OsobaType=&quot;4&quot; Poradi=&quot;01&quot; KrestniJmeno=&quot;Martina&quot; Prijmeni=&quot;Vévodová&quot; TitulyPred=&quot;Mgr.&quot; ICO=&quot;64635031&quot; Role=&quot;žadatel&quot; Rod=&quot;2&quot; IDDS=&quot;etwfyzy&quot; IsasID=&quot;VÉVODOVMART        2&quot;&gt;&lt;Adresy&gt;&lt;Adresa Key=&quot;282204&quot; Druh=&quot;SÍDLO FY&quot;&gt;&lt;ComplexAdress Ulice=&quot;Slovenská&quot; CisloPopisne=&quot;539/12&quot; PSC=&quot;772 00&quot; Mesto=&quot;Olomouc&quot;/&gt;&lt;/Adresa&gt;&lt;/Adresy&gt;&lt;/Osoba&gt;&lt;/Osoby&gt;&lt;/Ucastnici1&gt;&lt;OsobyAll Key=&quot;36436,66119&quot; Role=&quot;žadatel&quot; Rod=&quot;2&quot;&gt;&lt;Zastupci Key=&quot;36436,66120&quot;/&gt;&lt;Osoby&gt;&lt;Osoba Key=&quot;VÉVODOVMART        2&quot; OsobaRootType=&quot;1&quot; OsobaType=&quot;4&quot; Poradi=&quot;01&quot; KrestniJmeno=&quot;Martina&quot; Prijmeni=&quot;Vévodová&quot; TitulyPred=&quot;Mgr.&quot; ICO=&quot;64635031&quot; Role=&quot;žadatel&quot; Rod=&quot;2&quot; IDDS=&quot;etwfyzy&quot; IsasID=&quot;VÉVODOVMART        2&quot;&gt;&lt;Adresy&gt;&lt;Adresa Key=&quot;282204&quot; Druh=&quot;SÍDLO FY&quot;&gt;&lt;ComplexAdress Ulice=&quot;Slovenská&quot; CisloPopisne=&quot;539/12&quot; PSC=&quot;772 00&quot; Mesto=&quot;Olomouc&quot;/&gt;&lt;/Adresa&gt;&lt;/Adresy&gt;&lt;/Osoba&gt;&lt;/Osoby&gt;&lt;/OsobyAll&gt;&lt;VydanaRozhodnuti Key=&quot;36441,12210&quot; ExTOnly=&quot;0&quot; FullInfo=&quot;0&quot;/&gt;&lt;ExekucniTituly Key=&quot;36436,6595&quot; ExTOnly=&quot;-1&quot; FullInfo=&quot;0&quot;/&gt;&lt;UdajeZIS Key=&quot;36436,65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0:07&quot;/&gt;&lt;Udaj Popis=&quot;SYSTEMOVY_DATUM&quot; Value=&quot;2024-05-07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62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62/2024*&quot;/&gt;&lt;Udaj Popis=&quot;DATUM_A_CAS_AKTUALIZACE&quot; Value=&quot;19.04.2024 08:18:47&quot;/&gt;&lt;Udaj Popis=&quot;DATUM_A_CAS_VLOZENI&quot; Value=&quot;19.04.2024 07:00:23&quot;/&gt;&lt;Udaj Popis=&quot;DATUM_DOSLO&quot; Value=&quot;18.04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6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26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62/2024&quot;/&gt;&lt;Udaj Popis=&quot;OSOBA&quot; Value=&quot;VÉVODOVMART        2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tina&quot;/&gt;&lt;Udaj Popis=&quot;NAZEV_OSOBY_PRESNY&quot; Value=&quot;Vévodová&quot;/&gt;&lt;Udaj Popis=&quot;NAZEV_OSOBY&quot; Value=&quot;Vévodová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64635031&quot;/&gt;&lt;Udaj Popis=&quot;PRIZNAK_DOVOLATEL&quot; Value=&quot;F&quot;/&gt;&lt;Udaj Popis=&quot;IDDS&quot; Value=&quot;etwfyzy&quot;/&gt;&lt;Udaj Popis=&quot;ID_ADRESY&quot; Value=&quot;282204&quot;/&gt;&lt;Udaj Popis=&quot;DRUH_ADRESY&quot; Value=&quot;SÍDLO FY&quot;/&gt;&lt;Udaj Popis=&quot;BYTEM_U&quot; Value=&quot;AK - advokát&quot;/&gt;&lt;Udaj Popis=&quot;ULICE&quot; Value=&quot;Slovenská&quot;/&gt;&lt;Udaj Popis=&quot;CISLO_POPISNE&quot; Value=&quot;539/12&quot;/&gt;&lt;Udaj Popis=&quot;MESTO&quot; Value=&quot;Olomouc&quot;/&gt;&lt;Udaj Popis=&quot;PSC&quot; Value=&quot;772 00&quot;/&gt;&lt;Udaj Popis=&quot;SOUCET_PREDEPSANYCH_POPLATKU&quot; Value=&quot;0&quot;/&gt;&lt;/UdajeZIS&gt;&lt;Resitel Key=&quot;36436,66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36436,66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VÉVODOVMART        2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ÉVODOVMART        2&quot;/&gt;&lt;/KolekceOsob&gt;&lt;KolekceOsob JmenoKolekce=&quot;účastníci a&quot;/&gt;&lt;KolekceOsob JmenoKolekce=&quot;účastníci 1&quot;&gt;&lt;OsobaKey Key=&quot;VÉVODOVMART        2&quot;/&gt;&lt;/KolekceOsob&gt;&lt;KolekceOsob JmenoKolekce=&quot;účastníci&quot;&gt;&lt;OsobaKey Key=&quot;VÉVODOVMART        2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6439,38203&quot;/&gt;&lt;/KolekceOsob&gt;&lt;GlobalniSlovnikOsob Key=&quot;36442,53218&quot; Role=&quot;žadatel&quot; Rod=&quot;4&quot;&gt;&lt;Zastupci Key=&quot;36442,53219&quot;/&gt;&lt;Osoby&gt;&lt;Osoba Key=&quot;VÉVODOVMART        2&quot; OsobaRootType=&quot;1&quot; OsobaType=&quot;4&quot; Poradi=&quot;01&quot; KrestniJmeno=&quot;Martina&quot; Prijmeni=&quot;Vévodová&quot; TitulyPred=&quot;Mgr.&quot; ICO=&quot;64635031&quot; Role=&quot;žadatel&quot; Rod=&quot;2&quot; IDDS=&quot;etwfyzy&quot; IsasID=&quot;VÉVODOVMART        2&quot;&gt;&lt;Adresy&gt;&lt;Adresa Key=&quot;282204&quot; Druh=&quot;SÍDLO FY&quot;&gt;&lt;ComplexAdress Ulice=&quot;Slovenská&quot; CisloPopisne=&quot;539/12&quot; PSC=&quot;772 00&quot; Mesto=&quot;Olomouc&quot;/&gt;&lt;/Adresa&gt;&lt;/Adresy&gt;&lt;/Osoba&gt;&lt;Osoba Key=&quot;36439,38203&quot; OsobaRootType=&quot;1&quot; OsobaType=&quot;4&quot; Poradi=&quot;01&quot; KrestniJmeno=&quot;Martina&quot; Prijmeni=&quot;Vévodová&quot; TitulyPred=&quot;Mgr.&quot; ICO=&quot;64635031&quot; Role=&quot;žadatel&quot; Rod=&quot;2&quot; IDDS=&quot;etwfyzy&quot; IsasID=&quot;VÉVODOVMART        2&quot;&gt;&lt;Adresy&gt;&lt;Adresa Key=&quot;282204&quot; Druh=&quot;SÍDLO FY&quot;&gt;&lt;ComplexAdress Ulice=&quot;Slovenská&quot; CisloPopisne=&quot;539/12&quot; PSC=&quot;772 00&quot; Mesto=&quot;Olomouc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gr. M 2024/05/07 10:11:26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6442,8622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A6A5B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C7098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849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D7899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4387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5E2B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37345"/>
    <w:rsid w:val="00E45105"/>
    <w:rsid w:val="00E50664"/>
    <w:rsid w:val="00E71CBE"/>
    <w:rsid w:val="00E86305"/>
    <w:rsid w:val="00E935F3"/>
    <w:rsid w:val="00E9522F"/>
    <w:rsid w:val="00EA5167"/>
    <w:rsid w:val="00EB6B96"/>
    <w:rsid w:val="00EE323D"/>
    <w:rsid w:val="00F01EC6"/>
    <w:rsid w:val="00F024FB"/>
    <w:rsid w:val="00F02C42"/>
    <w:rsid w:val="00F05881"/>
    <w:rsid w:val="00F240E4"/>
    <w:rsid w:val="00F308CF"/>
    <w:rsid w:val="00F3617B"/>
    <w:rsid w:val="00F45AF9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CE49AA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2024-05-16T07:56:00Z</dcterms:created>
  <dcterms:modified xsi:type="dcterms:W3CDTF">2024-05-16T07:56:00Z</dcterms:modified>
</cp:coreProperties>
</file>