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604C" w14:textId="77777777" w:rsidR="00DA430C" w:rsidRPr="006F45BD" w:rsidRDefault="00DA430C" w:rsidP="00DA430C">
      <w:pPr>
        <w:jc w:val="left"/>
        <w:rPr>
          <w:szCs w:val="24"/>
        </w:rPr>
      </w:pPr>
      <w:r w:rsidRPr="006F45BD">
        <w:rPr>
          <w:szCs w:val="24"/>
        </w:rPr>
        <w:t>Okresní soud v Novém Jičíně</w:t>
      </w:r>
    </w:p>
    <w:p w14:paraId="1F374A1C" w14:textId="77777777" w:rsidR="00DA430C" w:rsidRPr="006F45BD" w:rsidRDefault="00DA430C" w:rsidP="00DA430C">
      <w:pPr>
        <w:jc w:val="left"/>
        <w:rPr>
          <w:szCs w:val="24"/>
        </w:rPr>
      </w:pPr>
      <w:r w:rsidRPr="006F45BD">
        <w:rPr>
          <w:szCs w:val="24"/>
        </w:rPr>
        <w:t>Tyršova 3</w:t>
      </w:r>
    </w:p>
    <w:p w14:paraId="2722C973" w14:textId="77777777" w:rsidR="00DA430C" w:rsidRPr="006F45BD" w:rsidRDefault="00DA430C" w:rsidP="00DA430C">
      <w:pPr>
        <w:jc w:val="left"/>
        <w:rPr>
          <w:szCs w:val="24"/>
        </w:rPr>
      </w:pPr>
      <w:r w:rsidRPr="006F45BD">
        <w:rPr>
          <w:szCs w:val="24"/>
        </w:rPr>
        <w:t>741 01 Nový Jičín</w:t>
      </w:r>
    </w:p>
    <w:p w14:paraId="7C96F9DF" w14:textId="77777777" w:rsidR="00DA430C" w:rsidRPr="006F45BD" w:rsidRDefault="00DA430C" w:rsidP="00DA430C">
      <w:pPr>
        <w:jc w:val="left"/>
        <w:rPr>
          <w:szCs w:val="24"/>
        </w:rPr>
      </w:pPr>
    </w:p>
    <w:p w14:paraId="46FCC996" w14:textId="77777777" w:rsidR="00DA430C" w:rsidRPr="006F45BD" w:rsidRDefault="00DA430C" w:rsidP="00DA430C">
      <w:pPr>
        <w:jc w:val="left"/>
        <w:rPr>
          <w:szCs w:val="24"/>
        </w:rPr>
      </w:pPr>
      <w:r w:rsidRPr="006F45BD">
        <w:rPr>
          <w:szCs w:val="24"/>
        </w:rPr>
        <w:t>4. června 2024</w:t>
      </w:r>
    </w:p>
    <w:p w14:paraId="6ACE56C8" w14:textId="77777777" w:rsidR="00DA430C" w:rsidRPr="006F45BD" w:rsidRDefault="00DA430C" w:rsidP="00DA430C">
      <w:pPr>
        <w:rPr>
          <w:b/>
        </w:rPr>
      </w:pPr>
    </w:p>
    <w:p w14:paraId="08E427F4" w14:textId="1E49E017" w:rsidR="00DA430C" w:rsidRPr="006F45BD" w:rsidRDefault="00DA430C" w:rsidP="00DA430C">
      <w:r w:rsidRPr="006F45BD">
        <w:t xml:space="preserve">Okresní soud v Novém Jičíně jako věcně příslušný správní orgán dle ustanovení § 2 odst. 1 zákona číslo 106/1999 Sb., o svobodném přístupu k informacím, ve znění pozdějších předpisů, ve spojení s § 2 písm. b) Instrukce Ministerstva spravedlnosti ze dne 24.7.2009, č.j.: </w:t>
      </w:r>
      <w:r w:rsidRPr="006F45BD">
        <w:br/>
        <w:t xml:space="preserve">13/2008-SOSV-SP ve znění instrukce č. 9/2012 </w:t>
      </w:r>
      <w:proofErr w:type="spellStart"/>
      <w:r w:rsidRPr="006F45BD">
        <w:t>instr</w:t>
      </w:r>
      <w:proofErr w:type="spellEnd"/>
      <w:r w:rsidRPr="006F45BD">
        <w:t xml:space="preserve">. a sdělení na základě žádosti </w:t>
      </w:r>
      <w:proofErr w:type="spellStart"/>
      <w:r w:rsidR="006F45BD">
        <w:rPr>
          <w:b/>
        </w:rPr>
        <w:t>Xxx</w:t>
      </w:r>
      <w:proofErr w:type="spellEnd"/>
      <w:r w:rsidRPr="006F45BD">
        <w:rPr>
          <w:b/>
        </w:rPr>
        <w:t xml:space="preserve">, narozené </w:t>
      </w:r>
      <w:proofErr w:type="spellStart"/>
      <w:r w:rsidR="006F45BD">
        <w:rPr>
          <w:b/>
        </w:rPr>
        <w:t>xxx</w:t>
      </w:r>
      <w:proofErr w:type="spellEnd"/>
      <w:r w:rsidRPr="006F45BD">
        <w:t xml:space="preserve">, bytem </w:t>
      </w:r>
      <w:proofErr w:type="spellStart"/>
      <w:r w:rsidR="006F45BD">
        <w:t>xxx</w:t>
      </w:r>
      <w:proofErr w:type="spellEnd"/>
      <w:r w:rsidRPr="006F45BD">
        <w:t>, o poskytnutí informace ze dne 2. 6. 2024, doručené dne 2. 6. 2024</w:t>
      </w:r>
    </w:p>
    <w:p w14:paraId="33DD6155" w14:textId="77777777" w:rsidR="00DA430C" w:rsidRPr="006F45BD" w:rsidRDefault="00DA430C" w:rsidP="00DA430C"/>
    <w:p w14:paraId="4EEBBB5E" w14:textId="77777777" w:rsidR="00DA430C" w:rsidRPr="006F45BD" w:rsidRDefault="00DA430C" w:rsidP="00DA430C">
      <w:pPr>
        <w:jc w:val="center"/>
      </w:pPr>
      <w:r w:rsidRPr="006F45BD">
        <w:t>vydává</w:t>
      </w:r>
    </w:p>
    <w:p w14:paraId="447FD58C" w14:textId="77777777" w:rsidR="00DA430C" w:rsidRPr="006F45BD" w:rsidRDefault="00DA430C" w:rsidP="00DA430C">
      <w:pPr>
        <w:jc w:val="center"/>
      </w:pPr>
    </w:p>
    <w:p w14:paraId="773031E0" w14:textId="77777777" w:rsidR="00DA430C" w:rsidRPr="006F45BD" w:rsidRDefault="00DA430C" w:rsidP="00DA430C">
      <w:pPr>
        <w:jc w:val="left"/>
      </w:pPr>
      <w:r w:rsidRPr="006F45BD">
        <w:t xml:space="preserve">podle § 15 odst. 1 a § 20 odst. 4 </w:t>
      </w:r>
      <w:proofErr w:type="spellStart"/>
      <w:r w:rsidRPr="006F45BD">
        <w:t>InfZ</w:t>
      </w:r>
      <w:proofErr w:type="spellEnd"/>
      <w:r w:rsidRPr="006F45BD">
        <w:t>, toto</w:t>
      </w:r>
    </w:p>
    <w:p w14:paraId="0EF64C4C" w14:textId="77777777" w:rsidR="00DA430C" w:rsidRPr="006F45BD" w:rsidRDefault="00DA430C" w:rsidP="00DA430C">
      <w:pPr>
        <w:jc w:val="left"/>
      </w:pPr>
    </w:p>
    <w:p w14:paraId="19D9C512" w14:textId="77777777" w:rsidR="00DA430C" w:rsidRPr="006F45BD" w:rsidRDefault="00DA430C" w:rsidP="00DA430C">
      <w:pPr>
        <w:jc w:val="center"/>
        <w:rPr>
          <w:b/>
          <w:sz w:val="32"/>
          <w:szCs w:val="32"/>
        </w:rPr>
      </w:pPr>
      <w:r w:rsidRPr="006F45BD">
        <w:rPr>
          <w:b/>
          <w:sz w:val="32"/>
          <w:szCs w:val="32"/>
        </w:rPr>
        <w:t>rozhodnutí:</w:t>
      </w:r>
    </w:p>
    <w:p w14:paraId="526A05A0" w14:textId="77777777" w:rsidR="00DA430C" w:rsidRPr="006F45BD" w:rsidRDefault="00DA430C" w:rsidP="00DA430C">
      <w:pPr>
        <w:rPr>
          <w:b/>
        </w:rPr>
      </w:pPr>
      <w:r w:rsidRPr="006F45BD">
        <w:t xml:space="preserve">Podle § 2 odst. 4 a § 15 odst. 1 </w:t>
      </w:r>
      <w:proofErr w:type="spellStart"/>
      <w:r w:rsidRPr="006F45BD">
        <w:t>InfZ</w:t>
      </w:r>
      <w:proofErr w:type="spellEnd"/>
      <w:r w:rsidRPr="006F45BD">
        <w:t xml:space="preserve"> se žádost o informace v celém rozsahu </w:t>
      </w:r>
      <w:r w:rsidRPr="006F45BD">
        <w:rPr>
          <w:b/>
        </w:rPr>
        <w:t>odmítá.</w:t>
      </w:r>
    </w:p>
    <w:p w14:paraId="4866ACE8" w14:textId="77777777" w:rsidR="00DA430C" w:rsidRPr="006F45BD" w:rsidRDefault="00DA430C" w:rsidP="00DA430C">
      <w:pPr>
        <w:spacing w:before="240" w:after="240"/>
        <w:jc w:val="center"/>
        <w:rPr>
          <w:b/>
        </w:rPr>
      </w:pPr>
      <w:r w:rsidRPr="006F45BD">
        <w:rPr>
          <w:b/>
        </w:rPr>
        <w:t>Odůvodnění:</w:t>
      </w:r>
    </w:p>
    <w:p w14:paraId="26041BB2" w14:textId="42AAE51B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 xml:space="preserve">Okresní soud v Novém Jičíně jako povinný subjekt ve smyslu § 2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obdržel dne 2. 6. 2024 dle § 13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žádost </w:t>
      </w:r>
      <w:proofErr w:type="spellStart"/>
      <w:r w:rsidR="006F45BD">
        <w:rPr>
          <w:rFonts w:ascii="Garamond" w:hAnsi="Garamond"/>
        </w:rPr>
        <w:t>Xxx</w:t>
      </w:r>
      <w:proofErr w:type="spellEnd"/>
      <w:r w:rsidRPr="006F45BD">
        <w:rPr>
          <w:rFonts w:ascii="Garamond" w:hAnsi="Garamond"/>
        </w:rPr>
        <w:t xml:space="preserve">, narozené </w:t>
      </w:r>
      <w:proofErr w:type="spellStart"/>
      <w:r w:rsidR="006F45BD">
        <w:rPr>
          <w:rFonts w:ascii="Garamond" w:hAnsi="Garamond"/>
        </w:rPr>
        <w:t>xxx</w:t>
      </w:r>
      <w:proofErr w:type="spellEnd"/>
      <w:r w:rsidRPr="006F45BD">
        <w:rPr>
          <w:rFonts w:ascii="Garamond" w:hAnsi="Garamond"/>
        </w:rPr>
        <w:t xml:space="preserve">, bytem </w:t>
      </w:r>
      <w:r w:rsidR="006F45BD">
        <w:rPr>
          <w:rFonts w:ascii="Garamond" w:hAnsi="Garamond"/>
        </w:rPr>
        <w:t>xxx</w:t>
      </w:r>
      <w:r w:rsidRPr="006F45BD">
        <w:rPr>
          <w:rFonts w:ascii="Garamond" w:hAnsi="Garamond"/>
        </w:rPr>
        <w:t xml:space="preserve">. </w:t>
      </w:r>
    </w:p>
    <w:p w14:paraId="06A74639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>Žadatelka žádala o sdělení těchto informací:</w:t>
      </w:r>
    </w:p>
    <w:p w14:paraId="5A3DA1EB" w14:textId="77777777" w:rsidR="00DA430C" w:rsidRPr="006F45BD" w:rsidRDefault="00DA430C" w:rsidP="00950C82">
      <w:pPr>
        <w:pStyle w:val="Odstavecseseznamem"/>
        <w:spacing w:before="120" w:after="120"/>
        <w:ind w:left="0"/>
        <w:contextualSpacing w:val="0"/>
        <w:jc w:val="both"/>
        <w:rPr>
          <w:rFonts w:ascii="Garamond" w:hAnsi="Garamond"/>
          <w:i/>
          <w:iCs/>
        </w:rPr>
      </w:pPr>
      <w:r w:rsidRPr="006F45BD">
        <w:rPr>
          <w:rFonts w:ascii="Garamond" w:hAnsi="Garamond"/>
          <w:i/>
          <w:iCs/>
        </w:rPr>
        <w:t>„Kdo a kde má místní příslušnost řešit jistě objednanou vraždu její rodiny. Nejvyšší státní zastupitelství ČR se</w:t>
      </w:r>
      <w:r w:rsidR="00950C82" w:rsidRPr="006F45BD">
        <w:rPr>
          <w:rFonts w:ascii="Garamond" w:hAnsi="Garamond"/>
          <w:i/>
          <w:iCs/>
        </w:rPr>
        <w:t> </w:t>
      </w:r>
      <w:r w:rsidRPr="006F45BD">
        <w:rPr>
          <w:rFonts w:ascii="Garamond" w:hAnsi="Garamond"/>
          <w:i/>
          <w:iCs/>
        </w:rPr>
        <w:t xml:space="preserve">tomu straní a dle jeho zpráv celou věc z důvodu </w:t>
      </w:r>
      <w:r w:rsidR="00950C82" w:rsidRPr="006F45BD">
        <w:rPr>
          <w:rFonts w:ascii="Garamond" w:hAnsi="Garamond"/>
          <w:i/>
          <w:iCs/>
        </w:rPr>
        <w:t>své nepříslušnosti je nucen zakládat. Obdobně se vyjadřují i další orgány veřejné moci a její rodina skutečně nerozumí tomu, kdo vlastně k řešení tak důležité věci při objednané vraždě je místně příslušný.</w:t>
      </w:r>
      <w:r w:rsidRPr="006F45BD">
        <w:rPr>
          <w:rFonts w:ascii="Garamond" w:hAnsi="Garamond"/>
          <w:i/>
          <w:iCs/>
        </w:rPr>
        <w:t xml:space="preserve">” </w:t>
      </w:r>
    </w:p>
    <w:p w14:paraId="09798A78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 xml:space="preserve">Podle § 3 odst. 3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 listině, záznamu uloženého v elektronické podobě nebo záznamu zvukového, obrazového nebo audiovizuálního.</w:t>
      </w:r>
    </w:p>
    <w:p w14:paraId="16C1C5C2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 xml:space="preserve">Podle § 4 odst. 1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poskytují povinné subjekty informace na základě žádosti nebo zveřejněním.</w:t>
      </w:r>
    </w:p>
    <w:p w14:paraId="22CC64BE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6F45BD">
        <w:rPr>
          <w:rFonts w:ascii="Garamond" w:hAnsi="Garamond"/>
        </w:rPr>
        <w:t xml:space="preserve">Podle § 2 odst. 4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14:paraId="16418885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6F45BD">
        <w:rPr>
          <w:rFonts w:ascii="Garamond" w:hAnsi="Garamond"/>
        </w:rPr>
        <w:t xml:space="preserve">Podle § 15 odst. 1 </w:t>
      </w:r>
      <w:proofErr w:type="spellStart"/>
      <w:proofErr w:type="gramStart"/>
      <w:r w:rsidRPr="006F45BD">
        <w:rPr>
          <w:rFonts w:ascii="Garamond" w:hAnsi="Garamond"/>
        </w:rPr>
        <w:t>InfZ</w:t>
      </w:r>
      <w:proofErr w:type="spellEnd"/>
      <w:proofErr w:type="gramEnd"/>
      <w:r w:rsidRPr="006F45BD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popřípadě o odmítnutí části žádosti, s</w:t>
      </w:r>
      <w:r w:rsidR="00950C82" w:rsidRPr="006F45BD">
        <w:rPr>
          <w:rFonts w:ascii="Garamond" w:hAnsi="Garamond"/>
        </w:rPr>
        <w:t> </w:t>
      </w:r>
      <w:r w:rsidRPr="006F45BD">
        <w:rPr>
          <w:rFonts w:ascii="Garamond" w:hAnsi="Garamond"/>
        </w:rPr>
        <w:t>výjimkou případů, kdy se žádost odloží.</w:t>
      </w:r>
    </w:p>
    <w:p w14:paraId="6B1F1255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 xml:space="preserve">Po posouzení žádosti povinný subjekt došel k závěru, že žádosti nelze vyhovět. Zodpovězení žádosti by totiž podle názoru povinného subjektu znamenalo sdělení názorů, resp. stanoviska </w:t>
      </w:r>
      <w:r w:rsidRPr="006F45BD">
        <w:rPr>
          <w:rFonts w:ascii="Garamond" w:hAnsi="Garamond"/>
        </w:rPr>
        <w:lastRenderedPageBreak/>
        <w:t xml:space="preserve">ve smyslu § 2 odst. 4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. Povinný subjekt by tak vykládal právní předpis a zaujímal stanovisko k dané problematice. Povinnost poskytovat </w:t>
      </w:r>
      <w:r w:rsidRPr="006F45BD">
        <w:rPr>
          <w:rFonts w:ascii="Garamond" w:hAnsi="Garamond"/>
          <w:b/>
          <w:bCs/>
        </w:rPr>
        <w:t>právní výklady a stanoviska</w:t>
      </w:r>
      <w:r w:rsidRPr="006F45BD">
        <w:rPr>
          <w:rFonts w:ascii="Garamond" w:hAnsi="Garamond"/>
        </w:rPr>
        <w:t xml:space="preserve"> v režimu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však neexistuje a žadatel se jich nemůže dle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domoci. Nejde o druh informací o činnosti povinného subjektu, na které by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 dopadal. Okresní soud v Novém Jičíně jako povinný subjekt </w:t>
      </w:r>
      <w:r w:rsidRPr="006F45BD">
        <w:rPr>
          <w:rFonts w:ascii="Garamond" w:hAnsi="Garamond"/>
          <w:b/>
          <w:bCs/>
        </w:rPr>
        <w:t>nemá veřejné subjektivní právo na poskytnutí odpovědi obsahující sdělení procesního postupu</w:t>
      </w:r>
      <w:r w:rsidRPr="006F45BD">
        <w:rPr>
          <w:rFonts w:ascii="Garamond" w:hAnsi="Garamond"/>
        </w:rPr>
        <w:t xml:space="preserve">, sdělení kritérií hodnocení žádosti a jednotnosti rozhodování. </w:t>
      </w:r>
    </w:p>
    <w:p w14:paraId="220F33AD" w14:textId="77777777" w:rsidR="00DA430C" w:rsidRPr="006F45BD" w:rsidRDefault="00DA430C" w:rsidP="00DA430C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6F45BD">
        <w:rPr>
          <w:rFonts w:ascii="Garamond" w:hAnsi="Garamond"/>
        </w:rPr>
        <w:t xml:space="preserve">Na základě výše uvedené skutečnosti proto nebylo možné žádosti vyhovět a Okresnímu soudu v Novém Jičíně jako povinnému subjektu nezbylo, než žádost ze dne </w:t>
      </w:r>
      <w:r w:rsidR="00950C82" w:rsidRPr="006F45BD">
        <w:rPr>
          <w:rFonts w:ascii="Garamond" w:hAnsi="Garamond"/>
        </w:rPr>
        <w:t>2</w:t>
      </w:r>
      <w:r w:rsidRPr="006F45BD">
        <w:rPr>
          <w:rFonts w:ascii="Garamond" w:hAnsi="Garamond"/>
        </w:rPr>
        <w:t xml:space="preserve">. </w:t>
      </w:r>
      <w:r w:rsidR="00950C82" w:rsidRPr="006F45BD">
        <w:rPr>
          <w:rFonts w:ascii="Garamond" w:hAnsi="Garamond"/>
        </w:rPr>
        <w:t>6</w:t>
      </w:r>
      <w:r w:rsidRPr="006F45BD">
        <w:rPr>
          <w:rFonts w:ascii="Garamond" w:hAnsi="Garamond"/>
        </w:rPr>
        <w:t xml:space="preserve">. 2024 správním rozhodnutím odmítnout dle § 15 odst. 1 </w:t>
      </w:r>
      <w:proofErr w:type="spellStart"/>
      <w:r w:rsidRPr="006F45BD">
        <w:rPr>
          <w:rFonts w:ascii="Garamond" w:hAnsi="Garamond"/>
        </w:rPr>
        <w:t>InfZ</w:t>
      </w:r>
      <w:proofErr w:type="spellEnd"/>
      <w:r w:rsidRPr="006F45BD">
        <w:rPr>
          <w:rFonts w:ascii="Garamond" w:hAnsi="Garamond"/>
        </w:rPr>
        <w:t xml:space="preserve">. </w:t>
      </w:r>
    </w:p>
    <w:p w14:paraId="3C3E43CC" w14:textId="77777777" w:rsidR="00DA430C" w:rsidRPr="006F45BD" w:rsidRDefault="00DA430C" w:rsidP="00DA430C">
      <w:pPr>
        <w:pStyle w:val="Odstavecseseznamem"/>
        <w:spacing w:before="120" w:after="120"/>
        <w:ind w:left="0"/>
        <w:contextualSpacing w:val="0"/>
        <w:jc w:val="both"/>
        <w:rPr>
          <w:rFonts w:ascii="Garamond" w:hAnsi="Garamond"/>
        </w:rPr>
      </w:pPr>
    </w:p>
    <w:p w14:paraId="3BBBBBAE" w14:textId="77777777" w:rsidR="00DA430C" w:rsidRPr="006F45BD" w:rsidRDefault="00DA430C" w:rsidP="00DA430C">
      <w:pPr>
        <w:jc w:val="center"/>
        <w:rPr>
          <w:b/>
        </w:rPr>
      </w:pPr>
      <w:r w:rsidRPr="006F45BD">
        <w:rPr>
          <w:b/>
        </w:rPr>
        <w:t>Poučení:</w:t>
      </w:r>
    </w:p>
    <w:p w14:paraId="2C1BE27F" w14:textId="77777777" w:rsidR="00DA430C" w:rsidRPr="006F45BD" w:rsidRDefault="00DA430C" w:rsidP="00DA430C">
      <w:r w:rsidRPr="006F45BD">
        <w:t>Proti tomuto rozhodnutí lze podat odvolání do 15 dnů ode dne jeho doručení prostřednictvím Okresního soudu v Novém Jičíně k Ministerstvu spravedlnosti České republiky ve dvou vyhotoveních.</w:t>
      </w:r>
    </w:p>
    <w:p w14:paraId="44CCE546" w14:textId="77777777" w:rsidR="00DA430C" w:rsidRPr="006F45BD" w:rsidRDefault="00DA430C" w:rsidP="00DA430C"/>
    <w:p w14:paraId="03847EAF" w14:textId="2FAC627A" w:rsidR="00DA430C" w:rsidRPr="006F45BD" w:rsidRDefault="00DA430C" w:rsidP="00DA430C">
      <w:pPr>
        <w:spacing w:after="0"/>
      </w:pPr>
      <w:r w:rsidRPr="006F45BD">
        <w:t>Mgr. Jaroslav Sosík</w:t>
      </w:r>
      <w:r w:rsidR="009A498B" w:rsidRPr="006F45BD">
        <w:t xml:space="preserve"> v. r. </w:t>
      </w:r>
    </w:p>
    <w:p w14:paraId="0CFCA14C" w14:textId="77777777" w:rsidR="00DA430C" w:rsidRPr="006F45BD" w:rsidRDefault="00DA430C" w:rsidP="00DA430C">
      <w:pPr>
        <w:spacing w:after="0"/>
      </w:pPr>
      <w:r w:rsidRPr="006F45BD">
        <w:t>předseda Okresního soudu v Novém Jičíně</w:t>
      </w:r>
    </w:p>
    <w:p w14:paraId="52C48A0B" w14:textId="77777777" w:rsidR="00DA430C" w:rsidRPr="006F45BD" w:rsidRDefault="00DA430C" w:rsidP="00DA430C">
      <w:pPr>
        <w:spacing w:after="0"/>
      </w:pPr>
    </w:p>
    <w:p w14:paraId="58F0B2FE" w14:textId="77777777" w:rsidR="00DA430C" w:rsidRPr="006F45BD" w:rsidRDefault="00DA430C" w:rsidP="00DA430C">
      <w:pPr>
        <w:spacing w:after="0"/>
      </w:pPr>
    </w:p>
    <w:p w14:paraId="250FA2CD" w14:textId="77777777" w:rsidR="00DA430C" w:rsidRPr="006F45BD" w:rsidRDefault="00DA430C" w:rsidP="00DA430C">
      <w:pPr>
        <w:spacing w:after="0"/>
      </w:pPr>
    </w:p>
    <w:p w14:paraId="63E554DB" w14:textId="77777777" w:rsidR="00A878B4" w:rsidRPr="006F45BD" w:rsidRDefault="00A878B4" w:rsidP="00E013EB">
      <w:pPr>
        <w:tabs>
          <w:tab w:val="left" w:pos="993"/>
        </w:tabs>
        <w:rPr>
          <w:color w:val="000000"/>
        </w:rPr>
      </w:pPr>
    </w:p>
    <w:sectPr w:rsidR="00A878B4" w:rsidRPr="006F45BD" w:rsidSect="00796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ABB6" w14:textId="77777777" w:rsidR="00672097" w:rsidRDefault="00672097" w:rsidP="008E53A3">
      <w:pPr>
        <w:spacing w:after="0"/>
      </w:pPr>
      <w:r>
        <w:separator/>
      </w:r>
    </w:p>
  </w:endnote>
  <w:endnote w:type="continuationSeparator" w:id="0">
    <w:p w14:paraId="62F26C04" w14:textId="77777777" w:rsidR="00672097" w:rsidRDefault="00672097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99B8" w14:textId="77777777" w:rsidR="00796BA3" w:rsidRPr="0096655B" w:rsidRDefault="00672097" w:rsidP="0096655B">
    <w:pPr>
      <w:pStyle w:val="Zpat"/>
      <w:spacing w:before="170"/>
      <w:jc w:val="left"/>
      <w:rPr>
        <w:sz w:val="20"/>
      </w:rPr>
    </w:pPr>
    <w:r w:rsidRPr="0096655B">
      <w:rPr>
        <w:sz w:val="20"/>
      </w:rPr>
      <w:t>Shodu s prvopisem potvrzuje Soňa Fiedlerová.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ECCB" w14:textId="6DE9FA61" w:rsidR="008E53A3" w:rsidRPr="0096655B" w:rsidRDefault="00672097" w:rsidP="0096655B">
    <w:pPr>
      <w:pStyle w:val="Zpat"/>
      <w:spacing w:before="170"/>
      <w:jc w:val="left"/>
      <w:rPr>
        <w:sz w:val="20"/>
      </w:rPr>
    </w:pPr>
    <w:r w:rsidRPr="0096655B">
      <w:rPr>
        <w:sz w:val="20"/>
      </w:rPr>
      <w:t xml:space="preserve">Shodu s prvopisem potvrzuje </w:t>
    </w:r>
    <w:r w:rsidR="009A498B">
      <w:rPr>
        <w:sz w:val="20"/>
      </w:rPr>
      <w:t>Renata Holišová</w:t>
    </w:r>
    <w:r w:rsidRPr="0096655B">
      <w:rPr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839B" w14:textId="223CA0C1" w:rsidR="00796BA3" w:rsidRPr="0096655B" w:rsidRDefault="00672097" w:rsidP="0096655B">
    <w:pPr>
      <w:pStyle w:val="Zpat"/>
      <w:spacing w:before="170"/>
      <w:jc w:val="left"/>
      <w:rPr>
        <w:sz w:val="20"/>
      </w:rPr>
    </w:pPr>
    <w:r w:rsidRPr="0096655B">
      <w:rPr>
        <w:sz w:val="20"/>
      </w:rPr>
      <w:t xml:space="preserve">Shodu s prvopisem potvrzuje </w:t>
    </w:r>
    <w:r w:rsidR="009A498B">
      <w:rPr>
        <w:sz w:val="20"/>
      </w:rPr>
      <w:t>Renata Holišová</w:t>
    </w:r>
    <w:r w:rsidRPr="0096655B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2FE9" w14:textId="77777777" w:rsidR="00672097" w:rsidRDefault="00672097" w:rsidP="008E53A3">
      <w:pPr>
        <w:spacing w:after="0"/>
      </w:pPr>
      <w:r>
        <w:separator/>
      </w:r>
    </w:p>
  </w:footnote>
  <w:footnote w:type="continuationSeparator" w:id="0">
    <w:p w14:paraId="148E9985" w14:textId="77777777" w:rsidR="00672097" w:rsidRDefault="00672097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4BA" w14:textId="77777777" w:rsidR="00796BA3" w:rsidRDefault="00796BA3" w:rsidP="002B021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4A1BE9C" w14:textId="77777777" w:rsidR="00796BA3" w:rsidRDefault="00796B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790" w14:textId="77777777" w:rsidR="00796BA3" w:rsidRDefault="00796BA3" w:rsidP="002B021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9FF9E5" w14:textId="77777777" w:rsidR="00796BA3" w:rsidRDefault="00796BA3" w:rsidP="00796BA3">
    <w:pPr>
      <w:pStyle w:val="Zhlav"/>
    </w:pPr>
    <w:r>
      <w:tab/>
    </w:r>
    <w:r>
      <w:tab/>
      <w:t>30 Si 85/2024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F08E" w14:textId="77777777" w:rsidR="00796BA3" w:rsidRDefault="00796BA3">
    <w:pPr>
      <w:pStyle w:val="Zhlav"/>
    </w:pPr>
    <w:r>
      <w:tab/>
    </w:r>
    <w:r>
      <w:tab/>
      <w:t>č. j. 30 Si 85/2024-3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0C9"/>
    <w:multiLevelType w:val="hybridMultilevel"/>
    <w:tmpl w:val="BF56E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07690">
    <w:abstractNumId w:val="1"/>
  </w:num>
  <w:num w:numId="2" w16cid:durableId="1290822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49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3&quot; Key=&quot;C:\Users\nippepa\Documents\Apstr V4\Vystup\30-SI-85-2024--06-04--10-02-50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4-06-04&quot;&gt;&lt;HlavniSpis Key=&quot;36170,3999&quot; PredmetRizeni=&quot;Žádost o informaci dle zák. č. 106/1999 Sb. - kdo je místně příslušný při objednané vraždě&quot; DatumDoslo=&quot;2024-06-02&quot; IsEPR=&quot;0&quot; SOPCastka=&quot;0&quot; SOPDatum=&quot;1899-12-30&quot; IsSenatni=&quot;0&quot;&gt;&lt;SpisovaZnacka Key=&quot;34774,538&quot; Senat=&quot;30&quot; Rejstrik=&quot;SI&quot; Cislo=&quot;85&quot; Rok=&quot;2024&quot; CL=&quot;3&quot; Oddeleni=&quot;N&quot;/&gt;&lt;SpisovaZnackaCizi Key=&quot;36170,39110&quot; Senat=&quot;0&quot; Rejstrik=&quot;&quot; Cislo=&quot;0&quot; Rok=&quot;0&quot; CL=&quot;&quot; Oddeleni=&quot;N&quot;/&gt;&lt;SpisovaZnackaDalsi Key=&quot;36170,42140&quot; Senat=&quot;0&quot; Rejstrik=&quot;&quot; Cislo=&quot;0&quot; Rok=&quot;0&quot; CL=&quot;&quot; Oddeleni=&quot;N&quot;/&gt;&lt;SpisoveZnackyPanc Key=&quot;36171,33184&quot;/&gt;&lt;UcastniciA Key=&quot;36170,39101&quot; Role=&quot;&quot; Rod=&quot;1&quot;&gt;&lt;Zastupci Key=&quot;36170,39102&quot;/&gt;&lt;Osoby/&gt;&lt;/UcastniciA&gt;&lt;Ucastnici1 Key=&quot;36170,39103&quot; Role=&quot;žadatel&quot; Rod=&quot;2&quot;&gt;&lt;Zastupci Key=&quot;36170,39104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Ucastnici1&gt;&lt;OsobyAll Key=&quot;36170,42124&quot; Role=&quot;žadatel&quot; Rod=&quot;2&quot;&gt;&lt;Zastupci Key=&quot;36170,42125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OsobyAll&gt;&lt;VydanaRozhodnuti Key=&quot;36171,36185&quot; ExTOnly=&quot;0&quot; FullInfo=&quot;0&quot;/&gt;&lt;ExekucniTituly Key=&quot;36170,39100&quot; ExTOnly=&quot;-1&quot; FullInfo=&quot;0&quot;/&gt;&lt;UdajeZIS Key=&quot;36170,39106&quot;&gt;&lt;Udaj Popis=&quot;UZIVATEL_KOD&quot; Value=&quot;NIPPEPA&quot;/&gt;&lt;Udaj Popis=&quot;UZIVATEL&quot; Value=&quot;JUDr. Pavla Nippertová&quot;/&gt;&lt;Udaj Popis=&quot;UZIVATEL_PROFESE&quot; Value=&quot;Samosoudkyně&quot;/&gt;&lt;Udaj Popis=&quot;UZIVATEL_SKLON&quot; Value=&quot;JUDr. Pavlou Nippertovou&quot;/&gt;&lt;Udaj Popis=&quot;SYSTEMOVY_DATUM - čas&quot; Value=&quot;10:02&quot;/&gt;&lt;Udaj Popis=&quot;SYSTEMOVY_DATUM&quot; Value=&quot;2024-06-0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85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85/2024*&quot;/&gt;&lt;Udaj Popis=&quot;DATUM_A_CAS_AKTUALIZACE&quot; Value=&quot;03.06.2024 11:57:12&quot;/&gt;&lt;Udaj Popis=&quot;DATUM_A_CAS_VLOZENI&quot; Value=&quot;03.06.2024 10:04:23&quot;/&gt;&lt;Udaj Popis=&quot;DATUM_DOSLO&quot; Value=&quot;02.06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8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58 iS 03&quot;/&gt;&lt;Udaj Popis=&quot;PREDMET_RIZENI&quot; Value=&quot;Žádost o informaci dle zák. č. 106/1999 Sb. - kdo je místně příslušný při objednané vraždě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85/2024&quot;/&gt;&lt;Udaj Popis=&quot;OSOBA&quot; Value=&quot;MASARYKVLAD19087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ladimíra&quot;/&gt;&lt;Udaj Popis=&quot;NAZEV_OSOBY_PRESNY&quot; Value=&quot;Masaryková&quot;/&gt;&lt;Udaj Popis=&quot;NAZEV_OSOBY&quot; Value=&quot;Masaryková&quot;/&gt;&lt;Udaj Popis=&quot;POHLAVI&quot; Value=&quot;Žena&quot;/&gt;&lt;Udaj Popis=&quot;DRUH_OSOBY&quot; Value=&quot;fyzická osoba&quot;/&gt;&lt;Udaj Popis=&quot;DATUM_NAROZENI&quot; Value=&quot;1971-08-19&quot;/&gt;&lt;Udaj Popis=&quot;PRIZNAK_AN_UMRTI&quot; Value=&quot;F&quot;/&gt;&lt;Udaj Popis=&quot;RODNE_CISLO&quot; Value=&quot;715819/8091&quot;/&gt;&lt;Udaj Popis=&quot;PRIZNAK_DOVOLATEL&quot; Value=&quot;F&quot;/&gt;&lt;Udaj Popis=&quot;IDDS&quot; Value=&quot;wevg424&quot;/&gt;&lt;Udaj Popis=&quot;ID_ADRESY&quot; Value=&quot;535220&quot;/&gt;&lt;Udaj Popis=&quot;DRUH_ADRESY&quot; Value=&quot;TRVALÁ&quot;/&gt;&lt;Udaj Popis=&quot;ULICE&quot; Value=&quot;Lochovice&quot;/&gt;&lt;Udaj Popis=&quot;CISLO_POPISNE&quot; Value=&quot;167&quot;/&gt;&lt;Udaj Popis=&quot;MESTO&quot; Value=&quot;Lochovice&quot;/&gt;&lt;Udaj Popis=&quot;PSC&quot; Value=&quot;267 23&quot;/&gt;&lt;Udaj Popis=&quot;SOUCET_PREDEPSANYCH_POPLATKU&quot; Value=&quot;0&quot;/&gt;&lt;/UdajeZIS&gt;&lt;Resitel Key=&quot;36170,41114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6170,39112&quot; Jmeno=&quot;JUDr. Pavla Nippertová&quot; Jmeno2p=&quot;JUDr. Pavly Nippertové&quot; Jmeno3p=&quot;JUDr. Pavle Nippertové&quot; Jmeno7p=&quot;JUDr. Pavlou Nippert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53204,35206&quot; Jmeno=&quot;JUDr. Pavla Nippertová&quot; Jmeno2p=&quot;JUDr. Pavly Nippertové&quot; Jmeno3p=&quot;JUDr. Pavle Nippertové&quot; Jmeno7p=&quot;JUDr. Pavlou Nippertovou&quot; Funkce=&quot;soudkyně&quot; Funkce2p=&quot;soudkyně&quot; Funkce3p=&quot;soudkyni&quot; Funkce7p=&quot;soudkyní&quot; IsVychozi=&quot;-1&quot; IsVychoziZaSpravnost=&quot;0&quot; IsVychoziPrisedici1=&quot;0&quot; IsVychoziPrisedici2=&quot;0&quot;/&gt;&lt;ZapisovatelFinal Key=&quot;27040,13118&quot; Jmeno=&quot;Soňa Fiedlerová&quot; Jmeno2p=&quot;Soni Fiedlerové&quot; Jmeno3p=&quot;Soně Fiedlerové&quot; Jmeno7p=&quot;Soňou Fiedler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ASARYKVLAD19087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SARYKVLAD190871  1&quot;/&gt;&lt;/KolekceOsob&gt;&lt;KolekceOsob JmenoKolekce=&quot;účastníci a&quot;/&gt;&lt;KolekceOsob JmenoKolekce=&quot;účastníci 1&quot;&gt;&lt;OsobaKey Key=&quot;MASARYKVLAD190871  1&quot;/&gt;&lt;/KolekceOsob&gt;&lt;KolekceOsob JmenoKolekce=&quot;účastníci&quot;&gt;&lt;OsobaKey Key=&quot;MASARYKVLAD19087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6172,83190&quot; Role=&quot;žadatel&quot; Rod=&quot;2&quot;&gt;&lt;Zastupci Key=&quot;36172,83191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GlobalniSlovnikOsob&gt;&lt;/Kompilace&gt;&lt;Zapisovatel Key=&quot;27040,13118&quot; Jmeno=&quot;Soňa Fiedlerová&quot; Jmeno2p=&quot;Soni Fiedlerové&quot; Jmeno3p=&quot;Soně Fiedlerové&quot; Jmeno7p=&quot;Soňou Fiedler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o.s.ř. č. 120 – usn. vyda 2024/06/04 10:22:43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6173,13192"/>
  </w:docVars>
  <w:rsids>
    <w:rsidRoot w:val="00A56741"/>
    <w:rsid w:val="00000E54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B3B0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72097"/>
    <w:rsid w:val="006A6CAC"/>
    <w:rsid w:val="006B3C27"/>
    <w:rsid w:val="006B3DFB"/>
    <w:rsid w:val="006D2084"/>
    <w:rsid w:val="006F45BD"/>
    <w:rsid w:val="00796BA3"/>
    <w:rsid w:val="007A43F7"/>
    <w:rsid w:val="007B487E"/>
    <w:rsid w:val="007C71EA"/>
    <w:rsid w:val="007D3FE9"/>
    <w:rsid w:val="007E6D02"/>
    <w:rsid w:val="007F11B7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50C82"/>
    <w:rsid w:val="0096655B"/>
    <w:rsid w:val="00974285"/>
    <w:rsid w:val="00980909"/>
    <w:rsid w:val="00993AC7"/>
    <w:rsid w:val="009A498B"/>
    <w:rsid w:val="00A26AB0"/>
    <w:rsid w:val="00A26B11"/>
    <w:rsid w:val="00A36874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4C2E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A430C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0B798"/>
  <w15:docId w15:val="{12818B51-C919-4A45-9EC5-79127B8D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796BA3"/>
  </w:style>
  <w:style w:type="paragraph" w:styleId="Odstavecseseznamem">
    <w:name w:val="List Paragraph"/>
    <w:basedOn w:val="Normln"/>
    <w:uiPriority w:val="34"/>
    <w:qFormat/>
    <w:rsid w:val="00DA430C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2024-06-04T08:22:00Z</cp:lastPrinted>
  <dcterms:created xsi:type="dcterms:W3CDTF">2024-06-17T07:32:00Z</dcterms:created>
  <dcterms:modified xsi:type="dcterms:W3CDTF">2024-06-17T07:32:00Z</dcterms:modified>
</cp:coreProperties>
</file>