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4BA6" w14:textId="77777777" w:rsidR="00054F35" w:rsidRPr="005F3CAF" w:rsidRDefault="00054F35" w:rsidP="00054F3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5F3CAF">
        <w:rPr>
          <w:b/>
          <w:smallCaps/>
          <w:color w:val="000000"/>
          <w:sz w:val="36"/>
        </w:rPr>
        <w:t> Okresní soud v Novém Jičíně</w:t>
      </w:r>
      <w:r w:rsidRPr="005F3CAF">
        <w:rPr>
          <w:b/>
          <w:color w:val="000000"/>
          <w:sz w:val="36"/>
        </w:rPr>
        <w:t> </w:t>
      </w:r>
    </w:p>
    <w:p w14:paraId="702EF7B8" w14:textId="77777777" w:rsidR="00054F35" w:rsidRPr="005F3CAF" w:rsidRDefault="00054F35" w:rsidP="00054F3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F3CAF">
        <w:rPr>
          <w:color w:val="000000"/>
        </w:rPr>
        <w:t>Tyršova 1010/3, 741 11</w:t>
      </w:r>
      <w:r w:rsidRPr="005F3CAF">
        <w:rPr>
          <w:color w:val="000000"/>
        </w:rPr>
        <w:t> </w:t>
      </w:r>
      <w:r w:rsidRPr="005F3CAF">
        <w:rPr>
          <w:color w:val="000000"/>
        </w:rPr>
        <w:t>Nový Jičín</w:t>
      </w:r>
    </w:p>
    <w:p w14:paraId="54E23492" w14:textId="77777777" w:rsidR="00054F35" w:rsidRPr="005F3CAF" w:rsidRDefault="00054F35" w:rsidP="00054F35">
      <w:pPr>
        <w:spacing w:before="120" w:after="360"/>
        <w:jc w:val="center"/>
        <w:rPr>
          <w:color w:val="000000"/>
        </w:rPr>
      </w:pPr>
      <w:r w:rsidRPr="005F3CAF">
        <w:rPr>
          <w:color w:val="000000"/>
        </w:rPr>
        <w:t>tel.: 556 779 511, fax: 556 702 465, e</w:t>
      </w:r>
      <w:r w:rsidRPr="005F3CAF">
        <w:rPr>
          <w:color w:val="000000"/>
        </w:rPr>
        <w:noBreakHyphen/>
        <w:t xml:space="preserve">mail: podatelna@osoud.nji.justice.cz, </w:t>
      </w:r>
      <w:r w:rsidRPr="005F3CAF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054F35" w:rsidRPr="005F3CAF" w14:paraId="17AB213E" w14:textId="77777777" w:rsidTr="00811DD5">
        <w:tc>
          <w:tcPr>
            <w:tcW w:w="1123" w:type="pct"/>
            <w:tcMar>
              <w:bottom w:w="0" w:type="dxa"/>
            </w:tcMar>
          </w:tcPr>
          <w:p w14:paraId="0507A015" w14:textId="77777777" w:rsidR="00054F35" w:rsidRPr="005F3CAF" w:rsidRDefault="00054F35" w:rsidP="00054F3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F3CAF">
              <w:rPr>
                <w:b/>
                <w:caps/>
                <w:color w:val="000000"/>
              </w:rPr>
              <w:t>Naše značka</w:t>
            </w:r>
            <w:r w:rsidRPr="005F3CAF">
              <w:rPr>
                <w:caps/>
                <w:color w:val="000000"/>
              </w:rPr>
              <w:t>:</w:t>
            </w:r>
            <w:r w:rsidRPr="005F3CA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94ED58" w14:textId="77777777" w:rsidR="00054F35" w:rsidRPr="005F3CAF" w:rsidRDefault="00054F35" w:rsidP="00054F35">
            <w:pPr>
              <w:spacing w:after="0"/>
              <w:jc w:val="left"/>
              <w:rPr>
                <w:color w:val="000000"/>
              </w:rPr>
            </w:pPr>
            <w:r w:rsidRPr="005F3CAF">
              <w:rPr>
                <w:color w:val="000000"/>
              </w:rPr>
              <w:t>30 Si 86/2024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C6206C9" w14:textId="77777777" w:rsidR="00054F35" w:rsidRPr="005F3CAF" w:rsidRDefault="00054F35" w:rsidP="00054F35">
            <w:pPr>
              <w:spacing w:after="0" w:line="240" w:lineRule="exact"/>
              <w:jc w:val="left"/>
              <w:rPr>
                <w:color w:val="000000"/>
              </w:rPr>
            </w:pPr>
            <w:r w:rsidRPr="005F3CAF">
              <w:rPr>
                <w:color w:val="000000"/>
              </w:rPr>
              <w:t xml:space="preserve">Hlídač státu, </w:t>
            </w:r>
            <w:proofErr w:type="spellStart"/>
            <w:r w:rsidRPr="005F3CAF">
              <w:rPr>
                <w:color w:val="000000"/>
              </w:rPr>
              <w:t>z.ú</w:t>
            </w:r>
            <w:proofErr w:type="spellEnd"/>
            <w:r w:rsidRPr="005F3CAF">
              <w:rPr>
                <w:color w:val="000000"/>
              </w:rPr>
              <w:t>.</w:t>
            </w:r>
            <w:r w:rsidRPr="005F3CAF">
              <w:rPr>
                <w:color w:val="000000"/>
              </w:rPr>
              <w:br/>
              <w:t>Velenovského 648</w:t>
            </w:r>
            <w:r w:rsidRPr="005F3CAF">
              <w:rPr>
                <w:color w:val="000000"/>
              </w:rPr>
              <w:br/>
              <w:t>251 64</w:t>
            </w:r>
            <w:r w:rsidRPr="005F3CAF">
              <w:rPr>
                <w:color w:val="000000"/>
              </w:rPr>
              <w:t> </w:t>
            </w:r>
            <w:r w:rsidRPr="005F3CAF">
              <w:rPr>
                <w:color w:val="000000"/>
              </w:rPr>
              <w:t>Mnichovice</w:t>
            </w:r>
          </w:p>
        </w:tc>
      </w:tr>
      <w:tr w:rsidR="00054F35" w:rsidRPr="005F3CAF" w14:paraId="481273A2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B27014C" w14:textId="77777777" w:rsidR="00054F35" w:rsidRPr="005F3CAF" w:rsidRDefault="00054F35" w:rsidP="00054F3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F3CAF">
              <w:rPr>
                <w:b/>
                <w:caps/>
                <w:color w:val="000000"/>
              </w:rPr>
              <w:t>Vaše značka:</w:t>
            </w:r>
            <w:r w:rsidRPr="005F3CA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26975CF" w14:textId="77777777" w:rsidR="00054F35" w:rsidRPr="005F3CAF" w:rsidRDefault="00054F35" w:rsidP="00054F35">
            <w:pPr>
              <w:spacing w:after="0"/>
              <w:jc w:val="left"/>
              <w:rPr>
                <w:color w:val="000000"/>
              </w:rPr>
            </w:pPr>
            <w:r w:rsidRPr="005F3CAF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F3CAF">
              <w:rPr>
                <w:color w:val="000000"/>
              </w:rPr>
              <w:instrText xml:space="preserve"> FORMTEXT </w:instrText>
            </w:r>
            <w:r w:rsidRPr="005F3CAF">
              <w:rPr>
                <w:color w:val="000000"/>
              </w:rPr>
            </w:r>
            <w:r w:rsidRPr="005F3CAF">
              <w:rPr>
                <w:color w:val="000000"/>
              </w:rPr>
              <w:fldChar w:fldCharType="separate"/>
            </w:r>
            <w:r w:rsidRPr="005F3CAF">
              <w:rPr>
                <w:color w:val="000000"/>
              </w:rPr>
              <w:t> </w:t>
            </w:r>
            <w:r w:rsidRPr="005F3CAF">
              <w:rPr>
                <w:color w:val="000000"/>
              </w:rPr>
              <w:t> </w:t>
            </w:r>
            <w:r w:rsidRPr="005F3CAF">
              <w:rPr>
                <w:color w:val="000000"/>
              </w:rPr>
              <w:t> </w:t>
            </w:r>
            <w:r w:rsidRPr="005F3CAF">
              <w:rPr>
                <w:color w:val="000000"/>
              </w:rPr>
              <w:t> </w:t>
            </w:r>
            <w:r w:rsidRPr="005F3CAF">
              <w:rPr>
                <w:color w:val="000000"/>
              </w:rPr>
              <w:t> </w:t>
            </w:r>
            <w:r w:rsidRPr="005F3CAF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2D95EB0" w14:textId="77777777" w:rsidR="00054F35" w:rsidRPr="005F3CAF" w:rsidRDefault="00054F3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54F35" w:rsidRPr="005F3CAF" w14:paraId="3CBC8206" w14:textId="77777777" w:rsidTr="00906102">
        <w:tc>
          <w:tcPr>
            <w:tcW w:w="1123" w:type="pct"/>
            <w:tcMar>
              <w:top w:w="0" w:type="dxa"/>
            </w:tcMar>
          </w:tcPr>
          <w:p w14:paraId="06EAE4B2" w14:textId="77777777" w:rsidR="00054F35" w:rsidRPr="005F3CAF" w:rsidRDefault="00054F35" w:rsidP="00054F3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F3CAF">
              <w:rPr>
                <w:b/>
                <w:caps/>
                <w:color w:val="000000"/>
              </w:rPr>
              <w:t>Vyřizuje:</w:t>
            </w:r>
            <w:r w:rsidRPr="005F3CA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544824" w14:textId="77777777" w:rsidR="00054F35" w:rsidRPr="005F3CAF" w:rsidRDefault="00514E51" w:rsidP="00054F35">
            <w:pPr>
              <w:spacing w:after="0"/>
              <w:jc w:val="left"/>
              <w:rPr>
                <w:color w:val="000000"/>
              </w:rPr>
            </w:pPr>
            <w:r w:rsidRPr="005F3CAF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609838" w14:textId="77777777" w:rsidR="00054F35" w:rsidRPr="005F3CAF" w:rsidRDefault="00054F3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054F35" w:rsidRPr="005F3CAF" w14:paraId="6662A05E" w14:textId="77777777" w:rsidTr="00906102">
        <w:tc>
          <w:tcPr>
            <w:tcW w:w="1123" w:type="pct"/>
            <w:tcMar>
              <w:top w:w="0" w:type="dxa"/>
            </w:tcMar>
          </w:tcPr>
          <w:p w14:paraId="26D4E650" w14:textId="77777777" w:rsidR="00054F35" w:rsidRPr="005F3CAF" w:rsidRDefault="00054F35" w:rsidP="00054F3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F3CAF">
              <w:rPr>
                <w:b/>
                <w:caps/>
                <w:color w:val="000000"/>
              </w:rPr>
              <w:t>DNE:</w:t>
            </w:r>
            <w:r w:rsidRPr="005F3CA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0946580" w14:textId="77777777" w:rsidR="00054F35" w:rsidRPr="005F3CAF" w:rsidRDefault="00054F35" w:rsidP="00054F35">
            <w:pPr>
              <w:spacing w:after="0"/>
              <w:jc w:val="left"/>
              <w:rPr>
                <w:color w:val="000000"/>
              </w:rPr>
            </w:pPr>
            <w:r w:rsidRPr="005F3CAF">
              <w:rPr>
                <w:color w:val="000000"/>
              </w:rPr>
              <w:t>4. července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806C28E" w14:textId="77777777" w:rsidR="00054F35" w:rsidRPr="005F3CAF" w:rsidRDefault="00054F3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0AF2DBB" w14:textId="77777777" w:rsidR="00054F35" w:rsidRPr="005F3CAF" w:rsidRDefault="00054F35" w:rsidP="00B84F61">
      <w:pPr>
        <w:spacing w:after="480"/>
        <w:rPr>
          <w:color w:val="000000"/>
        </w:rPr>
      </w:pPr>
    </w:p>
    <w:p w14:paraId="0B7A5B3E" w14:textId="77777777" w:rsidR="00054F35" w:rsidRPr="005F3CAF" w:rsidRDefault="00054F35" w:rsidP="007360B4">
      <w:pPr>
        <w:spacing w:before="360"/>
        <w:jc w:val="left"/>
        <w:rPr>
          <w:color w:val="000000"/>
        </w:rPr>
      </w:pPr>
      <w:r w:rsidRPr="005F3CAF">
        <w:rPr>
          <w:color w:val="000000"/>
        </w:rPr>
        <w:t>Vážení,</w:t>
      </w:r>
    </w:p>
    <w:p w14:paraId="700B1A2F" w14:textId="77777777" w:rsidR="00514E51" w:rsidRPr="005F3CAF" w:rsidRDefault="00514E51" w:rsidP="00514E51">
      <w:pPr>
        <w:rPr>
          <w:bCs/>
          <w:szCs w:val="24"/>
        </w:rPr>
      </w:pPr>
      <w:r w:rsidRPr="005F3CAF">
        <w:rPr>
          <w:color w:val="000000"/>
        </w:rPr>
        <w:t xml:space="preserve">na základě Vašeho sdělení ze dne 3. 7. 2024 </w:t>
      </w:r>
      <w:r w:rsidRPr="005F3CAF">
        <w:rPr>
          <w:szCs w:val="24"/>
        </w:rPr>
        <w:t xml:space="preserve">Okresní soud v Novém Jičíně Vaši žádost ze dne 16. 2. 2024, která došla zdejšímu soudu dne 31. 5. 2024, dle ustanovení § 17 odst. 5 zákona č. 106/1999 Sb. </w:t>
      </w:r>
      <w:r w:rsidRPr="005F3CAF">
        <w:rPr>
          <w:b/>
          <w:szCs w:val="24"/>
        </w:rPr>
        <w:t xml:space="preserve">odkládá, </w:t>
      </w:r>
      <w:r w:rsidRPr="005F3CAF">
        <w:rPr>
          <w:bCs/>
          <w:szCs w:val="24"/>
        </w:rPr>
        <w:t xml:space="preserve">když na základě výzvy ze dne 4. 6. 2024 nebyl na účet zdejšího soudu zaplacen soudní poplatek ve výši 2 400 Kč. </w:t>
      </w:r>
    </w:p>
    <w:p w14:paraId="74F873E8" w14:textId="77777777" w:rsidR="00054F35" w:rsidRPr="005F3CAF" w:rsidRDefault="00054F35" w:rsidP="009B3CAA">
      <w:pPr>
        <w:keepNext/>
        <w:keepLines/>
        <w:spacing w:before="480" w:after="360"/>
        <w:rPr>
          <w:color w:val="000000"/>
        </w:rPr>
      </w:pPr>
      <w:r w:rsidRPr="005F3CAF">
        <w:rPr>
          <w:color w:val="000000"/>
        </w:rPr>
        <w:t>S pozdravem</w:t>
      </w:r>
    </w:p>
    <w:p w14:paraId="7A838EC7" w14:textId="77777777" w:rsidR="00054F35" w:rsidRPr="005F3CAF" w:rsidRDefault="00514E51" w:rsidP="00514E51">
      <w:pPr>
        <w:keepNext/>
        <w:keepLines/>
        <w:spacing w:before="600" w:after="100" w:afterAutospacing="1"/>
        <w:contextualSpacing/>
        <w:rPr>
          <w:color w:val="000000"/>
        </w:rPr>
      </w:pPr>
      <w:bookmarkStart w:id="2" w:name="ApResiJmeno"/>
      <w:r w:rsidRPr="005F3CAF">
        <w:rPr>
          <w:color w:val="000000"/>
        </w:rPr>
        <w:t>Mgr. Jaroslav Sosík</w:t>
      </w:r>
      <w:r w:rsidR="001459D4" w:rsidRPr="005F3CAF">
        <w:rPr>
          <w:color w:val="000000"/>
        </w:rPr>
        <w:t xml:space="preserve"> v. r.</w:t>
      </w:r>
    </w:p>
    <w:p w14:paraId="2409601B" w14:textId="77777777" w:rsidR="00054F35" w:rsidRPr="005F3CAF" w:rsidRDefault="00514E51" w:rsidP="00514E51">
      <w:pPr>
        <w:keepNext/>
        <w:keepLines/>
        <w:spacing w:after="100" w:afterAutospacing="1"/>
        <w:contextualSpacing/>
        <w:rPr>
          <w:color w:val="000000"/>
        </w:rPr>
      </w:pPr>
      <w:bookmarkStart w:id="3" w:name="ApResiFunkce"/>
      <w:bookmarkEnd w:id="2"/>
      <w:r w:rsidRPr="005F3CAF">
        <w:rPr>
          <w:color w:val="000000"/>
        </w:rPr>
        <w:t xml:space="preserve">předseda </w:t>
      </w:r>
    </w:p>
    <w:p w14:paraId="16B8B05F" w14:textId="77777777" w:rsidR="00514E51" w:rsidRPr="005F3CAF" w:rsidRDefault="00514E51" w:rsidP="00514E51">
      <w:pPr>
        <w:keepNext/>
        <w:keepLines/>
        <w:spacing w:after="100" w:afterAutospacing="1"/>
        <w:contextualSpacing/>
        <w:rPr>
          <w:color w:val="000000"/>
        </w:rPr>
      </w:pPr>
      <w:r w:rsidRPr="005F3CAF">
        <w:rPr>
          <w:color w:val="000000"/>
        </w:rPr>
        <w:t xml:space="preserve">Okresního soudu v Novém Jičíně </w:t>
      </w:r>
      <w:bookmarkEnd w:id="3"/>
    </w:p>
    <w:sectPr w:rsidR="00514E51" w:rsidRPr="005F3CAF" w:rsidSect="00054F3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0997" w14:textId="77777777" w:rsidR="001459D4" w:rsidRDefault="001459D4" w:rsidP="00AE1EE3">
      <w:pPr>
        <w:spacing w:after="0"/>
      </w:pPr>
      <w:r>
        <w:separator/>
      </w:r>
    </w:p>
  </w:endnote>
  <w:endnote w:type="continuationSeparator" w:id="0">
    <w:p w14:paraId="68AA333D" w14:textId="77777777" w:rsidR="001459D4" w:rsidRDefault="001459D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C539" w14:textId="77777777" w:rsidR="00054F35" w:rsidRPr="00297D16" w:rsidRDefault="001459D4" w:rsidP="00297D16">
    <w:pPr>
      <w:pStyle w:val="Zpat"/>
      <w:spacing w:before="170"/>
      <w:jc w:val="left"/>
    </w:pPr>
    <w:r w:rsidRPr="00297D16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9DE3" w14:textId="77777777" w:rsidR="00054F35" w:rsidRPr="00297D16" w:rsidRDefault="001459D4" w:rsidP="00297D16">
    <w:pPr>
      <w:pStyle w:val="Zpat"/>
      <w:spacing w:before="170"/>
      <w:jc w:val="left"/>
    </w:pPr>
    <w:r w:rsidRPr="00297D16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C73C" w14:textId="055064DA" w:rsidR="00181993" w:rsidRPr="00297D16" w:rsidRDefault="001459D4" w:rsidP="00297D16">
    <w:pPr>
      <w:pStyle w:val="Zpat"/>
      <w:spacing w:before="170"/>
      <w:jc w:val="left"/>
    </w:pPr>
    <w:r w:rsidRPr="00297D16">
      <w:t xml:space="preserve">Shodu s prvopisem potvrzuje </w:t>
    </w:r>
    <w:r w:rsidR="00B86EE9">
      <w:t>Zdeňka Podstavková</w:t>
    </w:r>
    <w:r w:rsidRPr="00297D16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D142" w14:textId="77777777" w:rsidR="001459D4" w:rsidRDefault="001459D4" w:rsidP="00AE1EE3">
      <w:pPr>
        <w:spacing w:after="0"/>
      </w:pPr>
      <w:r>
        <w:separator/>
      </w:r>
    </w:p>
  </w:footnote>
  <w:footnote w:type="continuationSeparator" w:id="0">
    <w:p w14:paraId="4204886D" w14:textId="77777777" w:rsidR="001459D4" w:rsidRDefault="001459D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2302E" w14:textId="77777777" w:rsidR="00181993" w:rsidRPr="00054F35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054F35">
      <w:rPr>
        <w:rStyle w:val="slostrnky"/>
        <w:sz w:val="24"/>
      </w:rPr>
      <w:fldChar w:fldCharType="begin"/>
    </w:r>
    <w:r w:rsidR="00C65426" w:rsidRPr="00054F35">
      <w:rPr>
        <w:rStyle w:val="slostrnky"/>
        <w:sz w:val="24"/>
      </w:rPr>
      <w:instrText xml:space="preserve">PAGE  </w:instrText>
    </w:r>
    <w:r w:rsidRPr="00054F35">
      <w:rPr>
        <w:rStyle w:val="slostrnky"/>
        <w:sz w:val="24"/>
      </w:rPr>
      <w:fldChar w:fldCharType="end"/>
    </w:r>
  </w:p>
  <w:p w14:paraId="7E1F203C" w14:textId="77777777" w:rsidR="00181993" w:rsidRPr="00054F3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2FBE" w14:textId="77777777" w:rsidR="00054F35" w:rsidRPr="00054F35" w:rsidRDefault="00054F35">
    <w:pPr>
      <w:pStyle w:val="Zhlav"/>
      <w:rPr>
        <w:sz w:val="24"/>
      </w:rPr>
    </w:pPr>
    <w:r w:rsidRPr="00054F35">
      <w:rPr>
        <w:sz w:val="24"/>
      </w:rPr>
      <w:tab/>
    </w:r>
    <w:r w:rsidRPr="00054F35">
      <w:rPr>
        <w:sz w:val="24"/>
      </w:rPr>
      <w:tab/>
      <w:t>č. j. 30 Si 86/2024-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56521">
    <w:abstractNumId w:val="1"/>
  </w:num>
  <w:num w:numId="2" w16cid:durableId="1722947191">
    <w:abstractNumId w:val="0"/>
  </w:num>
  <w:num w:numId="3" w16cid:durableId="2101563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Hlídač státu, z.ú.&quot; CisloListu=&quot;0&quot; Key=&quot;C:\Users\ZPodstavkova\Documents\Apstr V4\Vystup\30-SI-86-2024--07-04--09-47-13--xX001 Přípis (opk)-Hlídač státu, z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7-04&quot;&gt;&lt;HlavniSpis Key=&quot;35233,4194&quot; PredmetRizeni=&quot;Žádost o informaci dle zák. č. 106/1999 Sb. - informace o výši veškerých vyplacených příjmů ze závislé činnosti u soudců za období 2018-2023&quot; DatumDoslo=&quot;2024-05-31&quot; IsEPR=&quot;0&quot; SOPCastka=&quot;0&quot; SOPDatum=&quot;1899-12-30&quot; IsSenatni=&quot;0&quot;&gt;&lt;SpisovaZnacka Key=&quot;35207,483&quot; Senat=&quot;30&quot; Rejstrik=&quot;SI&quot; Cislo=&quot;86&quot; Rok=&quot;2024&quot; CL=&quot;&quot; Oddeleni=&quot;N&quot;/&gt;&lt;SpisovaZnackaCizi Key=&quot;35233,41105&quot; Senat=&quot;0&quot; Rejstrik=&quot;&quot; Cislo=&quot;0&quot; Rok=&quot;0&quot; CL=&quot;&quot; Oddeleni=&quot;N&quot;/&gt;&lt;SpisovaZnackaDalsi Key=&quot;35233,43135&quot; Senat=&quot;0&quot; Rejstrik=&quot;&quot; Cislo=&quot;0&quot; Rok=&quot;0&quot; CL=&quot;&quot; Oddeleni=&quot;N&quot;/&gt;&lt;SpisoveZnackyPanc Key=&quot;35238,3209&quot;/&gt;&lt;UcastniciA Key=&quot;35233,4196&quot; Role=&quot;&quot; Rod=&quot;1&quot;&gt;&lt;Zastupci Key=&quot;35233,4197&quot;/&gt;&lt;Osoby/&gt;&lt;/UcastniciA&gt;&lt;Ucastnici1 Key=&quot;35233,4198&quot; Role=&quot;žadatel&quot; Rod=&quot;2&quot;&gt;&lt;Zastupci Key=&quot;35233,4199&quot;/&gt;&lt;Osoby&gt;&lt;Osoba Key=&quot;HLÍDAČ ST05965527  1&quot; OsobaRootType=&quot;1&quot; Poradi=&quot;01&quot; Prijmeni=&quot;Hlídač státu, z.ú.&quot; ICO=&quot;05965527&quot; Role=&quot;žadatel&quot; Rod=&quot;2&quot; IDDS=&quot;a9jia5t&quot; IsasID=&quot;HLÍDAČ ST05965527  1&quot;&gt;&lt;Adresy&gt;&lt;Adresa Key=&quot;536784&quot; Druh=&quot;SÍDLO FY&quot;&gt;&lt;ComplexAdress Ulice=&quot;Velenovského&quot; CisloPopisne=&quot;648&quot; PSC=&quot;251 64&quot; Mesto=&quot;Mnichovice&quot;/&gt;&lt;/Adresa&gt;&lt;/Adresy&gt;&lt;/Osoba&gt;&lt;/Osoby&gt;&lt;/Ucastnici1&gt;&lt;OsobyAll Key=&quot;35233,43119&quot; Role=&quot;žadatel&quot; Rod=&quot;2&quot;&gt;&lt;Zastupci Key=&quot;35233,43120&quot;/&gt;&lt;Osoby&gt;&lt;Osoba Key=&quot;HLÍDAČ ST05965527  1&quot; OsobaRootType=&quot;1&quot; Poradi=&quot;01&quot; Prijmeni=&quot;Hlídač státu, z.ú.&quot; ICO=&quot;05965527&quot; Role=&quot;žadatel&quot; Rod=&quot;2&quot; IDDS=&quot;a9jia5t&quot; IsasID=&quot;HLÍDAČ ST05965527  1&quot;&gt;&lt;Adresy&gt;&lt;Adresa Key=&quot;536784&quot; Druh=&quot;SÍDLO FY&quot;&gt;&lt;ComplexAdress Ulice=&quot;Velenovského&quot; CisloPopisne=&quot;648&quot; PSC=&quot;251 64&quot; Mesto=&quot;Mnichovice&quot;/&gt;&lt;/Adresa&gt;&lt;/Adresy&gt;&lt;/Osoba&gt;&lt;/Osoby&gt;&lt;/OsobyAll&gt;&lt;VydanaRozhodnuti Key=&quot;35238,31210&quot; ExTOnly=&quot;0&quot; FullInfo=&quot;0&quot;/&gt;&lt;ExekucniTituly Key=&quot;35233,4195&quot; ExTOnly=&quot;-1&quot; FullInfo=&quot;0&quot;/&gt;&lt;UdajeZIS Key=&quot;35233,41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9:47&quot;/&gt;&lt;Udaj Popis=&quot;SYSTEMOVY_DATUM&quot; Value=&quot;2024-07-0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86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86/2024*&quot;/&gt;&lt;Udaj Popis=&quot;DATUM_A_CAS_AKTUALIZACE&quot; Value=&quot;04.06.2024 07:12:49&quot;/&gt;&lt;Udaj Popis=&quot;DATUM_A_CAS_VLOZENI&quot; Value=&quot;03.06.2024 13:41:11&quot;/&gt;&lt;Udaj Popis=&quot;DATUM_DOSLO&quot; Value=&quot;31.05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68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68 iS 03&quot;/&gt;&lt;Udaj Popis=&quot;PREDMET_RIZENI&quot; Value=&quot;Žádost o informaci dle zák. č. 106/1999 Sb. - informace o výši veškerých vyplacených příjmů ze závislé činnosti u soudců za období 2018-2023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86/2024&quot;/&gt;&lt;Udaj Popis=&quot;OSOBA&quot; Value=&quot;HLÍDAČ ST0596552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Hlídač státu, z.ú.&quot;/&gt;&lt;Udaj Popis=&quot;NAZEV_OSOBY&quot; Value=&quot;Hlídač státu, z.ú.&quot;/&gt;&lt;Udaj Popis=&quot;POHLAVI&quot; Value=&quot;Neurceno&quot;/&gt;&lt;Udaj Popis=&quot;DRUH_OSOBY&quot; Value=&quot;právnická osoba&quot;/&gt;&lt;Udaj Popis=&quot;PRIZNAK_AN_UMRTI&quot; Value=&quot;F&quot;/&gt;&lt;Udaj Popis=&quot;ICO&quot; Value=&quot;05965527&quot;/&gt;&lt;Udaj Popis=&quot;PRIZNAK_DOVOLATEL&quot; Value=&quot;F&quot;/&gt;&lt;Udaj Popis=&quot;IDDS&quot; Value=&quot;a9jia5t&quot;/&gt;&lt;Udaj Popis=&quot;ID_ADRESY&quot; Value=&quot;536784&quot;/&gt;&lt;Udaj Popis=&quot;DRUH_ADRESY&quot; Value=&quot;SÍDLO FY&quot;/&gt;&lt;Udaj Popis=&quot;ULICE&quot; Value=&quot;Velenovského&quot;/&gt;&lt;Udaj Popis=&quot;CISLO_POPISNE&quot; Value=&quot;648&quot;/&gt;&lt;Udaj Popis=&quot;MESTO&quot; Value=&quot;Mnichovice&quot;/&gt;&lt;Udaj Popis=&quot;PSC&quot; Value=&quot;251 64&quot;/&gt;&lt;Udaj Popis=&quot;SOUCET_PREDEPSANYCH_POPLATKU&quot; Value=&quot;0&quot;/&gt;&lt;/UdajeZIS&gt;&lt;Resitel Key=&quot;35233,43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35233,43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HLÍDAČ ST0596552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LÍDAČ ST05965527  1&quot;/&gt;&lt;/KolekceOsob&gt;&lt;KolekceOsob JmenoKolekce=&quot;účastníci a&quot;/&gt;&lt;KolekceOsob JmenoKolekce=&quot;účastníci 1&quot;&gt;&lt;OsobaKey Key=&quot;HLÍDAČ ST05965527  1&quot;/&gt;&lt;/KolekceOsob&gt;&lt;KolekceOsob JmenoKolekce=&quot;účastníci&quot;&gt;&lt;OsobaKey Key=&quot;HLÍDAČ ST05965527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5236,54203&quot;/&gt;&lt;/KolekceOsob&gt;&lt;GlobalniSlovnikOsob Key=&quot;35239,89218&quot; Role=&quot;žadatel&quot; Rod=&quot;4&quot;&gt;&lt;Zastupci Key=&quot;35239,89219&quot;/&gt;&lt;Osoby&gt;&lt;Osoba Key=&quot;HLÍDAČ ST05965527  1&quot; OsobaRootType=&quot;1&quot; Poradi=&quot;01&quot; Prijmeni=&quot;Hlídač státu, z.ú.&quot; ICO=&quot;05965527&quot; Role=&quot;žadatel&quot; Rod=&quot;2&quot; IDDS=&quot;a9jia5t&quot; IsasID=&quot;HLÍDAČ ST05965527  1&quot;&gt;&lt;Adresy&gt;&lt;Adresa Key=&quot;536784&quot; Druh=&quot;SÍDLO FY&quot;&gt;&lt;ComplexAdress Ulice=&quot;Velenovského&quot; CisloPopisne=&quot;648&quot; PSC=&quot;251 64&quot; Mesto=&quot;Mnichovice&quot;/&gt;&lt;/Adresa&gt;&lt;/Adresy&gt;&lt;/Osoba&gt;&lt;Osoba Key=&quot;35236,54203&quot; OsobaRootType=&quot;1&quot; Poradi=&quot;01&quot; Prijmeni=&quot;Hlídač státu, z.ú.&quot; ICO=&quot;05965527&quot; Role=&quot;žadatel&quot; Rod=&quot;2&quot; IDDS=&quot;a9jia5t&quot; IsasID=&quot;HLÍDAČ ST05965527  1&quot;&gt;&lt;Adresy&gt;&lt;Adresa Key=&quot;536784&quot; Druh=&quot;SÍDLO FY&quot;&gt;&lt;ComplexAdress Ulice=&quot;Velenovského&quot; CisloPopisne=&quot;648&quot; PSC=&quot;251 64&quot; Mesto=&quot;Mnichovice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Hlídač 2024/07/04 09:54:06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5240,16220"/>
  </w:docVars>
  <w:rsids>
    <w:rsidRoot w:val="00865BEA"/>
    <w:rsid w:val="00000E54"/>
    <w:rsid w:val="000075F9"/>
    <w:rsid w:val="00030823"/>
    <w:rsid w:val="000413C9"/>
    <w:rsid w:val="000423BD"/>
    <w:rsid w:val="00053615"/>
    <w:rsid w:val="00054F3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459D4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97D16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62B1B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14E51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5F3CAF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CD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86EE9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39BE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2E9C31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2024-07-16T05:52:00Z</dcterms:created>
  <dcterms:modified xsi:type="dcterms:W3CDTF">2024-07-16T05:52:00Z</dcterms:modified>
</cp:coreProperties>
</file>