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429C" w14:textId="77777777" w:rsidR="002D5BB2" w:rsidRPr="002C1F94" w:rsidRDefault="002D5BB2" w:rsidP="002D5BB2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2C1F94">
        <w:rPr>
          <w:b/>
          <w:smallCaps/>
          <w:color w:val="000000"/>
          <w:sz w:val="36"/>
        </w:rPr>
        <w:t> Okresní soud v Novém Jičíně</w:t>
      </w:r>
      <w:r w:rsidRPr="002C1F94">
        <w:rPr>
          <w:b/>
          <w:color w:val="000000"/>
          <w:sz w:val="36"/>
        </w:rPr>
        <w:t> </w:t>
      </w:r>
    </w:p>
    <w:p w14:paraId="454426F3" w14:textId="77777777" w:rsidR="002D5BB2" w:rsidRPr="002C1F94" w:rsidRDefault="002D5BB2" w:rsidP="002D5BB2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C1F94">
        <w:rPr>
          <w:color w:val="000000"/>
        </w:rPr>
        <w:t>Tyršova 1010/3, 741 11</w:t>
      </w:r>
      <w:r w:rsidRPr="002C1F94">
        <w:rPr>
          <w:color w:val="000000"/>
        </w:rPr>
        <w:t> </w:t>
      </w:r>
      <w:r w:rsidRPr="002C1F94">
        <w:rPr>
          <w:color w:val="000000"/>
        </w:rPr>
        <w:t>Nový Jičín</w:t>
      </w:r>
    </w:p>
    <w:p w14:paraId="62970EAB" w14:textId="77777777" w:rsidR="002D5BB2" w:rsidRPr="002C1F94" w:rsidRDefault="002D5BB2" w:rsidP="002D5BB2">
      <w:pPr>
        <w:spacing w:before="120" w:after="360"/>
        <w:jc w:val="center"/>
        <w:rPr>
          <w:color w:val="000000"/>
        </w:rPr>
      </w:pPr>
      <w:r w:rsidRPr="002C1F94">
        <w:rPr>
          <w:color w:val="000000"/>
        </w:rPr>
        <w:t>tel.: 556 779 511, fax: 556 702 465, e</w:t>
      </w:r>
      <w:r w:rsidRPr="002C1F94">
        <w:rPr>
          <w:color w:val="000000"/>
        </w:rPr>
        <w:noBreakHyphen/>
        <w:t xml:space="preserve">mail: podatelna@osoud.nji.justice.cz, </w:t>
      </w:r>
      <w:r w:rsidRPr="002C1F94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2D5BB2" w:rsidRPr="002C1F94" w14:paraId="57CD7837" w14:textId="77777777" w:rsidTr="00811DD5">
        <w:tc>
          <w:tcPr>
            <w:tcW w:w="1123" w:type="pct"/>
            <w:tcMar>
              <w:bottom w:w="0" w:type="dxa"/>
            </w:tcMar>
          </w:tcPr>
          <w:p w14:paraId="581AA085" w14:textId="77777777" w:rsidR="002D5BB2" w:rsidRPr="002C1F94" w:rsidRDefault="002D5BB2" w:rsidP="002D5BB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C1F94">
              <w:rPr>
                <w:b/>
                <w:caps/>
                <w:color w:val="000000"/>
              </w:rPr>
              <w:t>Naše značka</w:t>
            </w:r>
            <w:r w:rsidRPr="002C1F94">
              <w:rPr>
                <w:caps/>
                <w:color w:val="000000"/>
              </w:rPr>
              <w:t>:</w:t>
            </w:r>
            <w:r w:rsidRPr="002C1F9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8CE576" w14:textId="77777777" w:rsidR="002D5BB2" w:rsidRPr="002C1F94" w:rsidRDefault="002D5BB2" w:rsidP="002D5BB2">
            <w:pPr>
              <w:spacing w:after="0"/>
              <w:jc w:val="left"/>
              <w:rPr>
                <w:color w:val="000000"/>
              </w:rPr>
            </w:pPr>
            <w:r w:rsidRPr="002C1F94">
              <w:rPr>
                <w:color w:val="000000"/>
              </w:rPr>
              <w:t>30 Si 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84B9CDD" w14:textId="0522EEB2" w:rsidR="002D5BB2" w:rsidRPr="002C1F94" w:rsidRDefault="002D5BB2" w:rsidP="002D5BB2">
            <w:pPr>
              <w:spacing w:after="0" w:line="240" w:lineRule="exact"/>
              <w:jc w:val="left"/>
              <w:rPr>
                <w:color w:val="000000"/>
              </w:rPr>
            </w:pPr>
            <w:r w:rsidRPr="002C1F94">
              <w:rPr>
                <w:color w:val="000000"/>
              </w:rPr>
              <w:t>Vážený pan</w:t>
            </w:r>
            <w:r w:rsidRPr="002C1F94">
              <w:rPr>
                <w:color w:val="000000"/>
              </w:rPr>
              <w:br/>
            </w:r>
            <w:r w:rsidR="002C1F94">
              <w:rPr>
                <w:color w:val="000000"/>
              </w:rPr>
              <w:t>Xxx</w:t>
            </w:r>
          </w:p>
        </w:tc>
      </w:tr>
      <w:tr w:rsidR="002D5BB2" w:rsidRPr="002C1F94" w14:paraId="74133A0D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089BD16" w14:textId="77777777" w:rsidR="002D5BB2" w:rsidRPr="002C1F94" w:rsidRDefault="002D5BB2" w:rsidP="002D5BB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C1F94">
              <w:rPr>
                <w:b/>
                <w:caps/>
                <w:color w:val="000000"/>
              </w:rPr>
              <w:t>Vaše značka:</w:t>
            </w:r>
            <w:r w:rsidRPr="002C1F9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F27A612" w14:textId="77777777" w:rsidR="002D5BB2" w:rsidRPr="002C1F94" w:rsidRDefault="002D5BB2" w:rsidP="002D5BB2">
            <w:pPr>
              <w:spacing w:after="0"/>
              <w:jc w:val="left"/>
              <w:rPr>
                <w:color w:val="000000"/>
              </w:rPr>
            </w:pPr>
            <w:r w:rsidRPr="002C1F94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C1F94">
              <w:rPr>
                <w:color w:val="000000"/>
              </w:rPr>
              <w:instrText xml:space="preserve"> FORMTEXT </w:instrText>
            </w:r>
            <w:r w:rsidRPr="002C1F94">
              <w:rPr>
                <w:color w:val="000000"/>
              </w:rPr>
            </w:r>
            <w:r w:rsidRPr="002C1F94">
              <w:rPr>
                <w:color w:val="000000"/>
              </w:rPr>
              <w:fldChar w:fldCharType="separate"/>
            </w:r>
            <w:r w:rsidRPr="002C1F94">
              <w:rPr>
                <w:color w:val="000000"/>
              </w:rPr>
              <w:t> </w:t>
            </w:r>
            <w:r w:rsidRPr="002C1F94">
              <w:rPr>
                <w:color w:val="000000"/>
              </w:rPr>
              <w:t> </w:t>
            </w:r>
            <w:r w:rsidRPr="002C1F94">
              <w:rPr>
                <w:color w:val="000000"/>
              </w:rPr>
              <w:t> </w:t>
            </w:r>
            <w:r w:rsidRPr="002C1F94">
              <w:rPr>
                <w:color w:val="000000"/>
              </w:rPr>
              <w:t> </w:t>
            </w:r>
            <w:r w:rsidRPr="002C1F94">
              <w:rPr>
                <w:color w:val="000000"/>
              </w:rPr>
              <w:t> </w:t>
            </w:r>
            <w:r w:rsidRPr="002C1F94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F1AD967" w14:textId="77777777" w:rsidR="002D5BB2" w:rsidRPr="002C1F94" w:rsidRDefault="002D5BB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2D5BB2" w:rsidRPr="002C1F94" w14:paraId="3E53B8C6" w14:textId="77777777" w:rsidTr="00906102">
        <w:tc>
          <w:tcPr>
            <w:tcW w:w="1123" w:type="pct"/>
            <w:tcMar>
              <w:top w:w="0" w:type="dxa"/>
            </w:tcMar>
          </w:tcPr>
          <w:p w14:paraId="20A70BD2" w14:textId="77777777" w:rsidR="002D5BB2" w:rsidRPr="002C1F94" w:rsidRDefault="002D5BB2" w:rsidP="002D5BB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C1F94">
              <w:rPr>
                <w:b/>
                <w:caps/>
                <w:color w:val="000000"/>
              </w:rPr>
              <w:t>Vyřizuje:</w:t>
            </w:r>
            <w:r w:rsidRPr="002C1F9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37D3DF2" w14:textId="140F4053" w:rsidR="002D5BB2" w:rsidRPr="002C1F94" w:rsidRDefault="000774A8" w:rsidP="002D5BB2">
            <w:pPr>
              <w:spacing w:after="0"/>
              <w:jc w:val="left"/>
              <w:rPr>
                <w:color w:val="000000"/>
              </w:rPr>
            </w:pPr>
            <w:r w:rsidRPr="002C1F94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6BE51C5" w14:textId="77777777" w:rsidR="002D5BB2" w:rsidRPr="002C1F94" w:rsidRDefault="002D5BB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2D5BB2" w:rsidRPr="002C1F94" w14:paraId="725F9CED" w14:textId="77777777" w:rsidTr="00906102">
        <w:tc>
          <w:tcPr>
            <w:tcW w:w="1123" w:type="pct"/>
            <w:tcMar>
              <w:top w:w="0" w:type="dxa"/>
            </w:tcMar>
          </w:tcPr>
          <w:p w14:paraId="2CE46557" w14:textId="77777777" w:rsidR="002D5BB2" w:rsidRPr="002C1F94" w:rsidRDefault="002D5BB2" w:rsidP="002D5BB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C1F94">
              <w:rPr>
                <w:b/>
                <w:caps/>
                <w:color w:val="000000"/>
              </w:rPr>
              <w:t>DNE:</w:t>
            </w:r>
            <w:r w:rsidRPr="002C1F9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110732D" w14:textId="77777777" w:rsidR="002D5BB2" w:rsidRPr="002C1F94" w:rsidRDefault="002D5BB2" w:rsidP="002D5BB2">
            <w:pPr>
              <w:spacing w:after="0"/>
              <w:jc w:val="left"/>
              <w:rPr>
                <w:color w:val="000000"/>
              </w:rPr>
            </w:pPr>
            <w:r w:rsidRPr="002C1F94">
              <w:rPr>
                <w:color w:val="000000"/>
              </w:rPr>
              <w:t>16. ledna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F1F6481" w14:textId="77777777" w:rsidR="002D5BB2" w:rsidRPr="002C1F94" w:rsidRDefault="002D5BB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91417DF" w14:textId="77777777" w:rsidR="002D5BB2" w:rsidRPr="002C1F94" w:rsidRDefault="002D5BB2" w:rsidP="00B84F61">
      <w:pPr>
        <w:spacing w:after="480"/>
        <w:rPr>
          <w:color w:val="000000"/>
        </w:rPr>
      </w:pPr>
    </w:p>
    <w:p w14:paraId="4B2259D8" w14:textId="77777777" w:rsidR="002D5BB2" w:rsidRPr="002C1F94" w:rsidRDefault="002D5BB2" w:rsidP="007360B4">
      <w:pPr>
        <w:spacing w:before="360"/>
        <w:jc w:val="left"/>
        <w:rPr>
          <w:color w:val="000000"/>
        </w:rPr>
      </w:pPr>
      <w:r w:rsidRPr="002C1F94">
        <w:rPr>
          <w:color w:val="000000"/>
        </w:rPr>
        <w:t>Vážený pane magistře,</w:t>
      </w:r>
    </w:p>
    <w:p w14:paraId="1FF7FFA9" w14:textId="5447E7DF" w:rsidR="000774A8" w:rsidRPr="002C1F94" w:rsidRDefault="000774A8" w:rsidP="000774A8">
      <w:pPr>
        <w:rPr>
          <w:szCs w:val="24"/>
        </w:rPr>
      </w:pPr>
      <w:bookmarkStart w:id="2" w:name="ApResiFunkce"/>
      <w:r w:rsidRPr="002C1F94">
        <w:rPr>
          <w:szCs w:val="24"/>
        </w:rPr>
        <w:t xml:space="preserve">k Vaší žádosti došlé zdejšímu soudu dne 12. 1. 2024 v příloze zasílám anonymizovanou kopii rozsudku zdejšího soudu č.j. 20 T 44/2021-118 ze dne 23. 3. 2022. </w:t>
      </w:r>
    </w:p>
    <w:p w14:paraId="0817A993" w14:textId="77777777" w:rsidR="000774A8" w:rsidRPr="002C1F94" w:rsidRDefault="000774A8" w:rsidP="000774A8">
      <w:pPr>
        <w:rPr>
          <w:szCs w:val="24"/>
        </w:rPr>
      </w:pPr>
    </w:p>
    <w:p w14:paraId="64F58425" w14:textId="3A9D64F8" w:rsidR="000774A8" w:rsidRPr="002C1F94" w:rsidRDefault="000774A8" w:rsidP="000774A8">
      <w:pPr>
        <w:rPr>
          <w:szCs w:val="24"/>
        </w:rPr>
      </w:pPr>
      <w:r w:rsidRPr="002C1F94">
        <w:rPr>
          <w:szCs w:val="24"/>
        </w:rPr>
        <w:t>S pozdravem</w:t>
      </w:r>
    </w:p>
    <w:p w14:paraId="39DB5948" w14:textId="77777777" w:rsidR="000774A8" w:rsidRPr="002C1F94" w:rsidRDefault="000774A8" w:rsidP="000774A8">
      <w:pPr>
        <w:rPr>
          <w:szCs w:val="24"/>
        </w:rPr>
      </w:pPr>
    </w:p>
    <w:p w14:paraId="2EFCF0D4" w14:textId="64C8633A" w:rsidR="000774A8" w:rsidRPr="002C1F94" w:rsidRDefault="000774A8" w:rsidP="000774A8">
      <w:pPr>
        <w:autoSpaceDE/>
        <w:adjustRightInd/>
        <w:spacing w:line="276" w:lineRule="auto"/>
        <w:rPr>
          <w:lang w:eastAsia="en-US"/>
        </w:rPr>
      </w:pPr>
      <w:r w:rsidRPr="002C1F94">
        <w:rPr>
          <w:lang w:eastAsia="en-US"/>
        </w:rPr>
        <w:t>Mgr. Jaroslav Sosík</w:t>
      </w:r>
      <w:r w:rsidR="004D0BDE" w:rsidRPr="002C1F94">
        <w:rPr>
          <w:lang w:eastAsia="en-US"/>
        </w:rPr>
        <w:t xml:space="preserve"> v. r.  </w:t>
      </w:r>
    </w:p>
    <w:p w14:paraId="4B8E3A02" w14:textId="5862BE61" w:rsidR="000774A8" w:rsidRPr="002C1F94" w:rsidRDefault="000774A8" w:rsidP="000774A8">
      <w:pPr>
        <w:autoSpaceDE/>
        <w:adjustRightInd/>
        <w:spacing w:line="276" w:lineRule="auto"/>
        <w:rPr>
          <w:lang w:eastAsia="en-US"/>
        </w:rPr>
      </w:pPr>
      <w:r w:rsidRPr="002C1F94">
        <w:rPr>
          <w:lang w:eastAsia="en-US"/>
        </w:rPr>
        <w:t>předseda Okresního soudu v Novém Jičíně</w:t>
      </w:r>
    </w:p>
    <w:p w14:paraId="6D9A16B8" w14:textId="77777777" w:rsidR="000774A8" w:rsidRPr="002C1F94" w:rsidRDefault="000774A8" w:rsidP="000774A8">
      <w:pPr>
        <w:autoSpaceDE/>
        <w:adjustRightInd/>
        <w:spacing w:line="276" w:lineRule="auto"/>
        <w:rPr>
          <w:lang w:eastAsia="en-US"/>
        </w:rPr>
      </w:pPr>
    </w:p>
    <w:p w14:paraId="01274488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1532C7F4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687BF0B0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662034CA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235F63DD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57662BC9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7EE0C9F3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5AE29CBE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27E85C4C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0D0983FC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79FC652F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628A2F4D" w14:textId="77777777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</w:p>
    <w:p w14:paraId="4B669192" w14:textId="62C2B442" w:rsidR="000774A8" w:rsidRPr="002C1F94" w:rsidRDefault="000774A8" w:rsidP="000774A8">
      <w:pPr>
        <w:autoSpaceDE/>
        <w:adjustRightInd/>
        <w:spacing w:line="276" w:lineRule="auto"/>
        <w:rPr>
          <w:u w:val="single"/>
          <w:lang w:eastAsia="en-US"/>
        </w:rPr>
      </w:pPr>
      <w:r w:rsidRPr="002C1F94">
        <w:rPr>
          <w:u w:val="single"/>
          <w:lang w:eastAsia="en-US"/>
        </w:rPr>
        <w:t>Příloha:</w:t>
      </w:r>
    </w:p>
    <w:p w14:paraId="3A58F046" w14:textId="0BB88EAC" w:rsidR="000774A8" w:rsidRPr="002C1F94" w:rsidRDefault="000774A8" w:rsidP="000774A8">
      <w:pPr>
        <w:numPr>
          <w:ilvl w:val="0"/>
          <w:numId w:val="4"/>
        </w:numPr>
        <w:overflowPunct w:val="0"/>
        <w:autoSpaceDE/>
        <w:adjustRightInd/>
        <w:spacing w:after="0" w:line="276" w:lineRule="auto"/>
        <w:rPr>
          <w:lang w:eastAsia="en-US"/>
        </w:rPr>
      </w:pPr>
      <w:r w:rsidRPr="002C1F94">
        <w:rPr>
          <w:lang w:eastAsia="en-US"/>
        </w:rPr>
        <w:t>anonymizovaná kopie rozsudku Okresního soudu v Novém Jičíně ze dne 23. 3. 2022, č. j. 20 T 44/2021-118</w:t>
      </w:r>
    </w:p>
    <w:bookmarkEnd w:id="2"/>
    <w:sectPr w:rsidR="000774A8" w:rsidRPr="002C1F94" w:rsidSect="002D5BB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2B5B" w14:textId="77777777" w:rsidR="00AD7162" w:rsidRDefault="00AD7162" w:rsidP="00AE1EE3">
      <w:pPr>
        <w:spacing w:after="0"/>
      </w:pPr>
      <w:r>
        <w:separator/>
      </w:r>
    </w:p>
  </w:endnote>
  <w:endnote w:type="continuationSeparator" w:id="0">
    <w:p w14:paraId="37095CA0" w14:textId="77777777" w:rsidR="00AD7162" w:rsidRDefault="00AD716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89B0" w14:textId="77777777" w:rsidR="002D5BB2" w:rsidRPr="002D5BB2" w:rsidRDefault="002D5BB2" w:rsidP="002D5BB2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BC47" w14:textId="77777777" w:rsidR="002D5BB2" w:rsidRPr="002D5BB2" w:rsidRDefault="002D5BB2" w:rsidP="002D5BB2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C501" w14:textId="0431649B" w:rsidR="00181993" w:rsidRPr="002D5BB2" w:rsidRDefault="004D0BDE" w:rsidP="002D5BB2">
    <w:pPr>
      <w:pStyle w:val="Zpat"/>
      <w:spacing w:before="170"/>
      <w:jc w:val="left"/>
    </w:pPr>
    <w:r>
      <w:t>Za správnost vyhotovení: Zdeňka Podstavková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DE9B" w14:textId="77777777" w:rsidR="00AD7162" w:rsidRDefault="00AD7162" w:rsidP="00AE1EE3">
      <w:pPr>
        <w:spacing w:after="0"/>
      </w:pPr>
      <w:r>
        <w:separator/>
      </w:r>
    </w:p>
  </w:footnote>
  <w:footnote w:type="continuationSeparator" w:id="0">
    <w:p w14:paraId="25572906" w14:textId="77777777" w:rsidR="00AD7162" w:rsidRDefault="00AD716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033" w14:textId="77777777" w:rsidR="00181993" w:rsidRPr="002D5BB2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2D5BB2">
      <w:rPr>
        <w:rStyle w:val="slostrnky"/>
        <w:sz w:val="24"/>
      </w:rPr>
      <w:fldChar w:fldCharType="begin"/>
    </w:r>
    <w:r w:rsidR="00C65426" w:rsidRPr="002D5BB2">
      <w:rPr>
        <w:rStyle w:val="slostrnky"/>
        <w:sz w:val="24"/>
      </w:rPr>
      <w:instrText xml:space="preserve">PAGE  </w:instrText>
    </w:r>
    <w:r w:rsidRPr="002D5BB2">
      <w:rPr>
        <w:rStyle w:val="slostrnky"/>
        <w:sz w:val="24"/>
      </w:rPr>
      <w:fldChar w:fldCharType="end"/>
    </w:r>
  </w:p>
  <w:p w14:paraId="42F80513" w14:textId="77777777" w:rsidR="00181993" w:rsidRPr="002D5BB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CE9C" w14:textId="77777777" w:rsidR="002D5BB2" w:rsidRPr="002D5BB2" w:rsidRDefault="002D5BB2">
    <w:pPr>
      <w:pStyle w:val="Zhlav"/>
      <w:rPr>
        <w:sz w:val="24"/>
      </w:rPr>
    </w:pPr>
    <w:r w:rsidRPr="002D5BB2">
      <w:rPr>
        <w:sz w:val="24"/>
      </w:rPr>
      <w:tab/>
    </w:r>
    <w:r w:rsidRPr="002D5BB2">
      <w:rPr>
        <w:sz w:val="24"/>
      </w:rPr>
      <w:tab/>
      <w:t>č. j. 30 Si 8/2024-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33932"/>
    <w:multiLevelType w:val="hybridMultilevel"/>
    <w:tmpl w:val="FFFFFFFF"/>
    <w:lvl w:ilvl="0" w:tplc="72E2EA36">
      <w:start w:val="18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070045">
    <w:abstractNumId w:val="1"/>
  </w:num>
  <w:num w:numId="2" w16cid:durableId="831601036">
    <w:abstractNumId w:val="0"/>
  </w:num>
  <w:num w:numId="3" w16cid:durableId="1434007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6232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Mgr. Ivanu Maštálkovi&quot; CisloListu=&quot;0&quot; Key=&quot;C:\Users\ZPodstavkova\Documents\Apstr V4\Vystup\30-SI-8-2024--01-16--14-01-30--xX001 Přípis (opk)-Mgr. Ivan Maštá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16&quot;&gt;&lt;HlavniSpis Key=&quot;50490,6294&quot; PredmetRizeni=&quot;Žádost o informaci dle zák. č. 106/1999 Sb.&quot; DatumDoslo=&quot;2024-01-12&quot; IsEPR=&quot;0&quot; SOPCastka=&quot;0&quot; SOPDatum=&quot;1899-12-30&quot; IsSenatni=&quot;0&quot;&gt;&lt;SpisovaZnacka Key=&quot;50444,413&quot; Senat=&quot;30&quot; Rejstrik=&quot;SI&quot; Cislo=&quot;8&quot; Rok=&quot;2024&quot; CL=&quot;&quot; Oddeleni=&quot;N&quot;/&gt;&lt;SpisovaZnackaCizi Key=&quot;50490,62105&quot; Senat=&quot;0&quot; Rejstrik=&quot;&quot; Cislo=&quot;0&quot; Rok=&quot;0&quot; CL=&quot;&quot; Oddeleni=&quot;N&quot;/&gt;&lt;SpisovaZnackaDalsi Key=&quot;50490,62134&quot; Senat=&quot;0&quot; Rejstrik=&quot;&quot; Cislo=&quot;0&quot; Rok=&quot;0&quot; CL=&quot;&quot; Oddeleni=&quot;N&quot;/&gt;&lt;SpisoveZnackyPanc Key=&quot;50496,77208&quot;/&gt;&lt;UcastniciA Key=&quot;50490,6296&quot; Role=&quot;&quot; Rod=&quot;1&quot;&gt;&lt;Zastupci Key=&quot;50490,6297&quot;/&gt;&lt;Osoby/&gt;&lt;/UcastniciA&gt;&lt;Ucastnici1 Key=&quot;50490,6298&quot; Role=&quot;žadatel&quot; Rod=&quot;1&quot;&gt;&lt;Zastupci Key=&quot;50490,6299&quot;/&gt;&lt;Osoby&gt;&lt;Osoba Key=&quot;MAŠTÁLKIVAN090382  1&quot; OsobaRootType=&quot;1&quot; OsobaType=&quot;1&quot; Poradi=&quot;01&quot; KrestniJmeno=&quot;Ivan&quot; Prijmeni=&quot;Maštálka&quot; TitulyPred=&quot;Mgr.&quot; Narozeni=&quot;1982-03-09&quot; Role=&quot;žadatel&quot; IsasID=&quot;MAŠTÁLKIVAN090382  1&quot;&gt;&lt;Adresy&gt;&lt;Adresa Key=&quot;519453&quot; Druh=&quot;TRVALÁ&quot;&gt;&lt;ComplexAdress Ulice=&quot;Úslavská&quot; CisloPopisne=&quot;22&quot; PSC=&quot;326 00&quot; Mesto=&quot;Plzeň&quot;/&gt;&lt;/Adresa&gt;&lt;/Adresy&gt;&lt;/Osoba&gt;&lt;/Osoby&gt;&lt;/Ucastnici1&gt;&lt;OsobyAll Key=&quot;50490,62118&quot; Role=&quot;žadatel&quot; Rod=&quot;1&quot;&gt;&lt;Zastupci Key=&quot;50490,62119&quot;/&gt;&lt;Osoby&gt;&lt;Osoba Key=&quot;MAŠTÁLKIVAN090382  1&quot; OsobaRootType=&quot;1&quot; OsobaType=&quot;1&quot; Poradi=&quot;01&quot; KrestniJmeno=&quot;Ivan&quot; Prijmeni=&quot;Maštálka&quot; TitulyPred=&quot;Mgr.&quot; Narozeni=&quot;1982-03-09&quot; Role=&quot;žadatel&quot; IsasID=&quot;MAŠTÁLKIVAN090382  1&quot;&gt;&lt;Adresy&gt;&lt;Adresa Key=&quot;519453&quot; Druh=&quot;TRVALÁ&quot;&gt;&lt;ComplexAdress Ulice=&quot;Úslavská&quot; CisloPopisne=&quot;22&quot; PSC=&quot;326 00&quot; Mesto=&quot;Plzeň&quot;/&gt;&lt;/Adresa&gt;&lt;/Adresy&gt;&lt;/Osoba&gt;&lt;/Osoby&gt;&lt;/OsobyAll&gt;&lt;VydanaRozhodnuti Key=&quot;50496,78209&quot; ExTOnly=&quot;0&quot; FullInfo=&quot;0&quot;/&gt;&lt;ExekucniTituly Key=&quot;50490,6295&quot; ExTOnly=&quot;-1&quot; FullInfo=&quot;0&quot;/&gt;&lt;UdajeZIS Key=&quot;50490,62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4:01&quot;/&gt;&lt;Udaj Popis=&quot;SYSTEMOVY_DATUM&quot; Value=&quot;2024-01-16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8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8/2024*&quot;/&gt;&lt;Udaj Popis=&quot;DATUM_A_CAS_AKTUALIZACE&quot; Value=&quot;16.01.2024 07:08:47&quot;/&gt;&lt;Udaj Popis=&quot;DATUM_A_CAS_VLOZENI&quot; Value=&quot;15.01.2024 12:21:16&quot;/&gt;&lt;Udaj Popis=&quot;DATUM_DOSLO&quot; Value=&quot;12.01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8 iS 03&quot;/&gt;&lt;Udaj Popis=&quot;PREDMET_RIZENI&quot; Value=&quot;Žádost o informaci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8/2024&quot;/&gt;&lt;Udaj Popis=&quot;OSOBA&quot; Value=&quot;MAŠTÁLKIVAN09038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Ivan&quot;/&gt;&lt;Udaj Popis=&quot;NAZEV_OSOBY_PRESNY&quot; Value=&quot;Maštálka&quot;/&gt;&lt;Udaj Popis=&quot;NAZEV_OSOBY&quot; Value=&quot;Maštálka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82-03-09&quot;/&gt;&lt;Udaj Popis=&quot;PRIZNAK_AN_UMRTI&quot; Value=&quot;F&quot;/&gt;&lt;Udaj Popis=&quot;PRIZNAK_DOVOLATEL&quot; Value=&quot;F&quot;/&gt;&lt;Udaj Popis=&quot;ID_ADRESY&quot; Value=&quot;519453&quot;/&gt;&lt;Udaj Popis=&quot;DRUH_ADRESY&quot; Value=&quot;TRVALÁ&quot;/&gt;&lt;Udaj Popis=&quot;ULICE&quot; Value=&quot;Úslavská&quot;/&gt;&lt;Udaj Popis=&quot;CISLO_POPISNE&quot; Value=&quot;22&quot;/&gt;&lt;Udaj Popis=&quot;MESTO&quot; Value=&quot;Plzeň&quot;/&gt;&lt;Udaj Popis=&quot;PSC&quot; Value=&quot;326 00&quot;/&gt;&lt;Udaj Popis=&quot;SOUCET_PREDEPSANYCH_POPLATKU&quot; Value=&quot;0&quot;/&gt;&lt;/UdajeZIS&gt;&lt;Resitel Key=&quot;50490,62108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MAŠTÁLKIVAN09038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AŠTÁLKIVAN090382  1&quot;/&gt;&lt;/KolekceOsob&gt;&lt;KolekceOsob JmenoKolekce=&quot;účastníci a&quot;/&gt;&lt;KolekceOsob JmenoKolekce=&quot;účastníci 1&quot;&gt;&lt;OsobaKey Key=&quot;MAŠTÁLKIVAN090382  1&quot;/&gt;&lt;/KolekceOsob&gt;&lt;KolekceOsob JmenoKolekce=&quot;účastníci&quot;&gt;&lt;OsobaKey Key=&quot;MAŠTÁLKIVAN090382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50496,21202&quot;/&gt;&lt;/KolekceOsob&gt;&lt;GlobalniSlovnikOsob Key=&quot;50498,45217&quot; Role=&quot;žadatel&quot; Rod=&quot;3&quot;&gt;&lt;Zastupci Key=&quot;50498,45218&quot;/&gt;&lt;Osoby&gt;&lt;Osoba Key=&quot;MAŠTÁLKIVAN090382  1&quot; OsobaRootType=&quot;1&quot; OsobaType=&quot;1&quot; Poradi=&quot;01&quot; KrestniJmeno=&quot;Ivan&quot; Prijmeni=&quot;Maštálka&quot; TitulyPred=&quot;Mgr.&quot; Narozeni=&quot;1982-03-09&quot; Role=&quot;žadatel&quot; IsasID=&quot;MAŠTÁLKIVAN090382  1&quot;&gt;&lt;Adresy&gt;&lt;Adresa Key=&quot;519453&quot; Druh=&quot;TRVALÁ&quot;&gt;&lt;ComplexAdress Ulice=&quot;Úslavská&quot; CisloPopisne=&quot;22&quot; PSC=&quot;326 00&quot; Mesto=&quot;Plzeň&quot;/&gt;&lt;/Adresa&gt;&lt;/Adresy&gt;&lt;/Osoba&gt;&lt;Osoba Key=&quot;50496,21202&quot; OsobaRootType=&quot;1&quot; OsobaType=&quot;1&quot; Poradi=&quot;01&quot; KrestniJmeno=&quot;Ivan&quot; Prijmeni=&quot;Maštálka&quot; TitulyPred=&quot;Mgr.&quot; Narozeni=&quot;1982-03-09&quot; Role=&quot;žadatel&quot; IsasID=&quot;MAŠTÁLKIVAN090382  1&quot;&gt;&lt;Adresy&gt;&lt;Adresa Key=&quot;519453&quot; Druh=&quot;TRVALÁ&quot;&gt;&lt;ComplexAdress Ulice=&quot;Úslavská&quot; CisloPopisne=&quot;22&quot; PSC=&quot;326 00&quot; Mesto=&quot;Plzeň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Mgr. I 2024 2024/01/22 13:27:44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774A8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1F94"/>
    <w:rsid w:val="002C5F24"/>
    <w:rsid w:val="002D5BB2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D0BDE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3684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D7162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0383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B8428D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cp:lastPrinted>2024-01-22T12:29:00Z</cp:lastPrinted>
  <dcterms:created xsi:type="dcterms:W3CDTF">2024-02-01T09:33:00Z</dcterms:created>
  <dcterms:modified xsi:type="dcterms:W3CDTF">2024-02-01T09:33:00Z</dcterms:modified>
</cp:coreProperties>
</file>