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A183" w14:textId="77777777" w:rsidR="00896DB2" w:rsidRPr="0038482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8482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8482A">
        <w:rPr>
          <w:rFonts w:ascii="Garamond" w:hAnsi="Garamond"/>
          <w:b/>
          <w:color w:val="000000"/>
          <w:sz w:val="36"/>
        </w:rPr>
        <w:t> </w:t>
      </w:r>
    </w:p>
    <w:p w14:paraId="4A8FE253" w14:textId="77777777" w:rsidR="00896DB2" w:rsidRPr="0038482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8482A">
        <w:rPr>
          <w:rFonts w:ascii="Garamond" w:hAnsi="Garamond"/>
          <w:color w:val="000000"/>
        </w:rPr>
        <w:t> U Soudu</w:t>
      </w:r>
      <w:r w:rsidR="00E930E4" w:rsidRPr="0038482A">
        <w:rPr>
          <w:rFonts w:ascii="Garamond" w:hAnsi="Garamond"/>
          <w:color w:val="000000"/>
        </w:rPr>
        <w:t xml:space="preserve"> 6187/4, 708 82 Ostrava-Poruba</w:t>
      </w:r>
    </w:p>
    <w:p w14:paraId="0CEA6BCA" w14:textId="77777777" w:rsidR="00896DB2" w:rsidRPr="0038482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8482A">
        <w:rPr>
          <w:rFonts w:ascii="Garamond" w:hAnsi="Garamond"/>
          <w:color w:val="000000"/>
        </w:rPr>
        <w:t>tel.: 596 972 111,</w:t>
      </w:r>
      <w:r w:rsidR="00E930E4" w:rsidRPr="0038482A">
        <w:rPr>
          <w:rFonts w:ascii="Garamond" w:hAnsi="Garamond"/>
          <w:color w:val="000000"/>
        </w:rPr>
        <w:t xml:space="preserve"> fax: 596 972 801,</w:t>
      </w:r>
      <w:r w:rsidRPr="0038482A">
        <w:rPr>
          <w:rFonts w:ascii="Garamond" w:hAnsi="Garamond"/>
          <w:color w:val="000000"/>
        </w:rPr>
        <w:t xml:space="preserve"> e-mail: osostrava@osoud.ova.justice.cz, </w:t>
      </w:r>
      <w:r w:rsidRPr="0038482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38482A" w14:paraId="07821545" w14:textId="77777777" w:rsidTr="00F40E83">
        <w:tc>
          <w:tcPr>
            <w:tcW w:w="1123" w:type="pct"/>
            <w:tcMar>
              <w:bottom w:w="0" w:type="dxa"/>
            </w:tcMar>
          </w:tcPr>
          <w:p w14:paraId="1835D6F6" w14:textId="77777777" w:rsidR="00896DB2" w:rsidRPr="003848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482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8482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4846625" w14:textId="77777777" w:rsidR="00896DB2" w:rsidRPr="0038482A" w:rsidRDefault="00E930E4" w:rsidP="00401AD9">
            <w:pPr>
              <w:rPr>
                <w:rFonts w:ascii="Garamond" w:hAnsi="Garamond"/>
                <w:color w:val="000000"/>
              </w:rPr>
            </w:pPr>
            <w:r w:rsidRPr="0038482A">
              <w:rPr>
                <w:rFonts w:ascii="Garamond" w:hAnsi="Garamond"/>
                <w:color w:val="000000"/>
              </w:rPr>
              <w:t>0 Si 188/2025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64F7DEC" w14:textId="25EFCFC0" w:rsidR="00873B33" w:rsidRPr="0038482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8482A">
              <w:rPr>
                <w:rFonts w:ascii="Garamond" w:hAnsi="Garamond"/>
              </w:rPr>
              <w:t>Vážen</w:t>
            </w:r>
            <w:r w:rsidR="00F661AC" w:rsidRPr="0038482A">
              <w:rPr>
                <w:rFonts w:ascii="Garamond" w:hAnsi="Garamond"/>
              </w:rPr>
              <w:t>á paní</w:t>
            </w:r>
          </w:p>
          <w:p w14:paraId="729E9076" w14:textId="2F3F8539" w:rsidR="00FF4BEB" w:rsidRPr="0038482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482A">
              <w:rPr>
                <w:rFonts w:ascii="Garamond" w:hAnsi="Garamond"/>
              </w:rPr>
              <w:t>Helena N</w:t>
            </w:r>
            <w:r w:rsidR="00F40E83" w:rsidRPr="0038482A">
              <w:rPr>
                <w:rFonts w:ascii="Garamond" w:hAnsi="Garamond"/>
              </w:rPr>
              <w:t>.</w:t>
            </w:r>
          </w:p>
          <w:p w14:paraId="007738E1" w14:textId="29A7C461" w:rsidR="00670D1E" w:rsidRPr="0038482A" w:rsidRDefault="00F40E83" w:rsidP="00C06A7E">
            <w:pPr>
              <w:spacing w:line="240" w:lineRule="exact"/>
              <w:rPr>
                <w:rFonts w:ascii="Garamond" w:hAnsi="Garamond"/>
              </w:rPr>
            </w:pPr>
            <w:r w:rsidRPr="0038482A">
              <w:rPr>
                <w:rFonts w:ascii="Garamond" w:hAnsi="Garamond"/>
              </w:rPr>
              <w:t>XXXXX</w:t>
            </w:r>
          </w:p>
          <w:p w14:paraId="78CDBABE" w14:textId="77777777" w:rsidR="00896DB2" w:rsidRPr="0038482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8482A" w14:paraId="7FA919FF" w14:textId="77777777" w:rsidTr="00F40E8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476BC07" w14:textId="77777777" w:rsidR="00896DB2" w:rsidRPr="003848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482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A1828B7" w14:textId="77777777" w:rsidR="00896DB2" w:rsidRPr="0038482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BDEDBF6" w14:textId="77777777" w:rsidR="00896DB2" w:rsidRPr="0038482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482A" w14:paraId="07359744" w14:textId="77777777" w:rsidTr="00F40E83">
        <w:tc>
          <w:tcPr>
            <w:tcW w:w="1123" w:type="pct"/>
            <w:tcMar>
              <w:top w:w="0" w:type="dxa"/>
            </w:tcMar>
          </w:tcPr>
          <w:p w14:paraId="15573D3B" w14:textId="77777777" w:rsidR="00896DB2" w:rsidRPr="003848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482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ED4C1FF" w14:textId="77777777" w:rsidR="00896DB2" w:rsidRPr="0038482A" w:rsidRDefault="00BA6A0B" w:rsidP="00401AD9">
            <w:pPr>
              <w:rPr>
                <w:rFonts w:ascii="Garamond" w:hAnsi="Garamond"/>
                <w:color w:val="000000"/>
              </w:rPr>
            </w:pPr>
            <w:r w:rsidRPr="0038482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3232B01" w14:textId="77777777" w:rsidR="00896DB2" w:rsidRPr="0038482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482A" w14:paraId="3810070A" w14:textId="77777777" w:rsidTr="00F40E83">
        <w:tc>
          <w:tcPr>
            <w:tcW w:w="1123" w:type="pct"/>
            <w:tcMar>
              <w:top w:w="0" w:type="dxa"/>
            </w:tcMar>
          </w:tcPr>
          <w:p w14:paraId="2DF8AD46" w14:textId="77777777" w:rsidR="00896DB2" w:rsidRPr="0038482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482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81C184B" w14:textId="77777777" w:rsidR="00896DB2" w:rsidRPr="0038482A" w:rsidRDefault="00E930E4" w:rsidP="00401AD9">
            <w:pPr>
              <w:rPr>
                <w:rFonts w:ascii="Garamond" w:hAnsi="Garamond"/>
                <w:color w:val="000000"/>
              </w:rPr>
            </w:pPr>
            <w:r w:rsidRPr="0038482A">
              <w:rPr>
                <w:rFonts w:ascii="Garamond" w:hAnsi="Garamond"/>
                <w:color w:val="000000"/>
              </w:rPr>
              <w:t>12. března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8DCC220" w14:textId="77777777" w:rsidR="00896DB2" w:rsidRPr="0038482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9EAD410" w14:textId="77777777" w:rsidR="00896DB2" w:rsidRPr="0038482A" w:rsidRDefault="00896DB2" w:rsidP="00896DB2">
      <w:pPr>
        <w:rPr>
          <w:rFonts w:ascii="Garamond" w:hAnsi="Garamond"/>
          <w:color w:val="000000"/>
        </w:rPr>
      </w:pPr>
    </w:p>
    <w:p w14:paraId="20D643F4" w14:textId="77777777" w:rsidR="00896DB2" w:rsidRPr="0038482A" w:rsidRDefault="00896DB2" w:rsidP="00896DB2">
      <w:pPr>
        <w:rPr>
          <w:rFonts w:ascii="Garamond" w:hAnsi="Garamond"/>
          <w:color w:val="000000"/>
        </w:rPr>
      </w:pPr>
    </w:p>
    <w:p w14:paraId="56F9AED2" w14:textId="4C48C095" w:rsidR="00896DB2" w:rsidRPr="0038482A" w:rsidRDefault="00896DB2" w:rsidP="00E930E4">
      <w:pPr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661AC" w:rsidRPr="0038482A">
        <w:rPr>
          <w:rFonts w:ascii="Garamond" w:hAnsi="Garamond"/>
          <w:b/>
          <w:color w:val="000000"/>
        </w:rPr>
        <w:t xml:space="preserve">, </w:t>
      </w:r>
      <w:r w:rsidRPr="0038482A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38482A">
        <w:rPr>
          <w:rFonts w:ascii="Garamond" w:hAnsi="Garamond"/>
          <w:color w:val="000000"/>
        </w:rPr>
        <w:t xml:space="preserve"> </w:t>
      </w:r>
    </w:p>
    <w:p w14:paraId="43B49D8F" w14:textId="77777777" w:rsidR="002B20C2" w:rsidRPr="0038482A" w:rsidRDefault="002B20C2" w:rsidP="00E930E4">
      <w:pPr>
        <w:jc w:val="both"/>
        <w:rPr>
          <w:rFonts w:ascii="Garamond" w:hAnsi="Garamond"/>
          <w:color w:val="000000"/>
        </w:rPr>
      </w:pPr>
    </w:p>
    <w:p w14:paraId="030D46AD" w14:textId="4DDD3192" w:rsidR="005B440A" w:rsidRPr="0038482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>Váže</w:t>
      </w:r>
      <w:r w:rsidR="00F661AC" w:rsidRPr="0038482A">
        <w:rPr>
          <w:rFonts w:ascii="Garamond" w:hAnsi="Garamond"/>
          <w:color w:val="000000"/>
        </w:rPr>
        <w:t>ná paní N</w:t>
      </w:r>
      <w:r w:rsidR="00F40E83" w:rsidRPr="0038482A">
        <w:rPr>
          <w:rFonts w:ascii="Garamond" w:hAnsi="Garamond"/>
          <w:color w:val="000000"/>
        </w:rPr>
        <w:t>.</w:t>
      </w:r>
      <w:r w:rsidR="00512183" w:rsidRPr="0038482A">
        <w:rPr>
          <w:rFonts w:ascii="Garamond" w:hAnsi="Garamond"/>
        </w:rPr>
        <w:t>,</w:t>
      </w:r>
    </w:p>
    <w:p w14:paraId="3C22FC4C" w14:textId="0BBC4913" w:rsidR="00F661AC" w:rsidRPr="0038482A" w:rsidRDefault="00896DB2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 xml:space="preserve">Okresní soud v Ostravě obdržel dne </w:t>
      </w:r>
      <w:r w:rsidR="00CC6E1B" w:rsidRPr="0038482A">
        <w:rPr>
          <w:rFonts w:ascii="Garamond" w:hAnsi="Garamond"/>
          <w:color w:val="000000"/>
        </w:rPr>
        <w:t xml:space="preserve">9. března 2025 </w:t>
      </w:r>
      <w:r w:rsidRPr="0038482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8482A">
        <w:rPr>
          <w:rFonts w:ascii="Garamond" w:hAnsi="Garamond"/>
          <w:color w:val="000000"/>
        </w:rPr>
        <w:t>InfZ</w:t>
      </w:r>
      <w:proofErr w:type="spellEnd"/>
      <w:r w:rsidRPr="0038482A">
        <w:rPr>
          <w:rFonts w:ascii="Garamond" w:hAnsi="Garamond"/>
          <w:color w:val="000000"/>
        </w:rPr>
        <w:t xml:space="preserve">“), v níž se domáháte poskytnutí </w:t>
      </w:r>
      <w:r w:rsidR="00F661AC" w:rsidRPr="0038482A">
        <w:rPr>
          <w:rFonts w:ascii="Garamond" w:hAnsi="Garamond"/>
          <w:color w:val="000000"/>
        </w:rPr>
        <w:t>následujících informací:</w:t>
      </w:r>
    </w:p>
    <w:p w14:paraId="6C7080B1" w14:textId="4471EE44" w:rsidR="00F661AC" w:rsidRPr="0038482A" w:rsidRDefault="00F661AC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>1</w:t>
      </w:r>
      <w:r w:rsidR="006E364B" w:rsidRPr="0038482A">
        <w:rPr>
          <w:rFonts w:ascii="Garamond" w:hAnsi="Garamond"/>
          <w:color w:val="000000"/>
        </w:rPr>
        <w:t>.</w:t>
      </w:r>
    </w:p>
    <w:p w14:paraId="6B64BC64" w14:textId="1311A87D" w:rsidR="00F661AC" w:rsidRPr="0038482A" w:rsidRDefault="00F661AC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 xml:space="preserve">a) Sdělení počtu všech podaných žalob na zrušení a vypořádání spoluvlastnictví podle § 1143 NOZ, které od 1. 7. 2020 do současnosti obdržel </w:t>
      </w:r>
      <w:r w:rsidR="006E364B" w:rsidRPr="0038482A">
        <w:rPr>
          <w:rFonts w:ascii="Garamond" w:hAnsi="Garamond"/>
          <w:color w:val="000000"/>
        </w:rPr>
        <w:t>zdejší</w:t>
      </w:r>
      <w:r w:rsidRPr="0038482A">
        <w:rPr>
          <w:rFonts w:ascii="Garamond" w:hAnsi="Garamond"/>
          <w:color w:val="000000"/>
        </w:rPr>
        <w:t xml:space="preserve"> soud a ve kterých figurovala jako žalobkyně společnost RTM Management a.s. se sídlem Na Pankráci 310/60, Nusle, 140 00 Praha 4, IČO 26199521. Pokud je tento počet nulový, není třeba se zabývat bodem b). </w:t>
      </w:r>
    </w:p>
    <w:p w14:paraId="129C288A" w14:textId="68111947" w:rsidR="00F661AC" w:rsidRPr="0038482A" w:rsidRDefault="00F661AC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 xml:space="preserve">b) Pokud evidujete jednu nebo více žalob dle bodu a), pak žádáte o sdělení: </w:t>
      </w:r>
    </w:p>
    <w:p w14:paraId="0BCBF24E" w14:textId="7303A61C" w:rsidR="00F661AC" w:rsidRPr="0038482A" w:rsidRDefault="00F661AC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 xml:space="preserve">- zda v některém ze soudních řízení byla žaloba (byť nepravomocně) zamítnuta z důvodu zjevného porušení práva (§ 8 zákona č. 89/2012 Sb., občanský zákoník, ve znění pozdějších předpisů). V případě kladné odpovědi na tuto otázku žádáte o sdělení spisové značky tohoto soudního řízení. </w:t>
      </w:r>
    </w:p>
    <w:p w14:paraId="7DC9667B" w14:textId="4319AEF3" w:rsidR="006E364B" w:rsidRPr="0038482A" w:rsidRDefault="006E364B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>2.</w:t>
      </w:r>
    </w:p>
    <w:p w14:paraId="39D3032B" w14:textId="312F848D" w:rsidR="00F661AC" w:rsidRPr="0038482A" w:rsidRDefault="00F661AC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 xml:space="preserve">a) Sdělení počtu všech podaných žalob na zrušení a vypořádání spoluvlastnictví podle § 1143 NOZ, které od 1. 7. 2020 do současnosti obdržel </w:t>
      </w:r>
      <w:r w:rsidR="006E364B" w:rsidRPr="0038482A">
        <w:rPr>
          <w:rFonts w:ascii="Garamond" w:hAnsi="Garamond"/>
          <w:color w:val="000000"/>
        </w:rPr>
        <w:t xml:space="preserve">zdejší </w:t>
      </w:r>
      <w:r w:rsidRPr="0038482A">
        <w:rPr>
          <w:rFonts w:ascii="Garamond" w:hAnsi="Garamond"/>
          <w:color w:val="000000"/>
        </w:rPr>
        <w:t xml:space="preserve">soud a ve kterých figurovala jako žalobkyně společnost MI </w:t>
      </w:r>
      <w:proofErr w:type="spellStart"/>
      <w:r w:rsidRPr="0038482A">
        <w:rPr>
          <w:rFonts w:ascii="Garamond" w:hAnsi="Garamond"/>
          <w:color w:val="000000"/>
        </w:rPr>
        <w:t>Estate</w:t>
      </w:r>
      <w:proofErr w:type="spellEnd"/>
      <w:r w:rsidRPr="0038482A">
        <w:rPr>
          <w:rFonts w:ascii="Garamond" w:hAnsi="Garamond"/>
          <w:color w:val="000000"/>
        </w:rPr>
        <w:t xml:space="preserve"> s.r.o. se sídlem Štefánikova 18/25, Smíchov, 150 00 Praha 5, IČO 08294208. Pokud je tento počet nulový, není třeba se zabývat bodem b). </w:t>
      </w:r>
    </w:p>
    <w:p w14:paraId="6F2D61DC" w14:textId="06FCD178" w:rsidR="00F661AC" w:rsidRPr="0038482A" w:rsidRDefault="00F661AC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>b) Pokud evidujete jednu nebo více žalob dle bodu a), pak žádáte</w:t>
      </w:r>
      <w:r w:rsidR="006E364B" w:rsidRPr="0038482A">
        <w:rPr>
          <w:rFonts w:ascii="Garamond" w:hAnsi="Garamond"/>
          <w:color w:val="000000"/>
        </w:rPr>
        <w:t xml:space="preserve"> </w:t>
      </w:r>
      <w:r w:rsidRPr="0038482A">
        <w:rPr>
          <w:rFonts w:ascii="Garamond" w:hAnsi="Garamond"/>
          <w:color w:val="000000"/>
        </w:rPr>
        <w:t xml:space="preserve">o sdělení: </w:t>
      </w:r>
    </w:p>
    <w:p w14:paraId="3B101B93" w14:textId="48D69C02" w:rsidR="00F661AC" w:rsidRPr="0038482A" w:rsidRDefault="00F661AC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>- zda v některém ze soudních řízení byla žaloba (byť nepravomocně) zamítnuta z důvodu zjevného porušení práva (§ 8 zákona č. 89/2012 Sb., občanský zákoník, ve znění pozdějších předpisů). V</w:t>
      </w:r>
      <w:r w:rsidR="006E364B" w:rsidRPr="0038482A">
        <w:rPr>
          <w:rFonts w:ascii="Garamond" w:hAnsi="Garamond"/>
          <w:color w:val="000000"/>
        </w:rPr>
        <w:t> </w:t>
      </w:r>
      <w:r w:rsidRPr="0038482A">
        <w:rPr>
          <w:rFonts w:ascii="Garamond" w:hAnsi="Garamond"/>
          <w:color w:val="000000"/>
        </w:rPr>
        <w:t xml:space="preserve">případě kladné odpovědi na tuto otázku žádáte o sdělení spisové značky tohoto soudního řízení. </w:t>
      </w:r>
    </w:p>
    <w:p w14:paraId="73FEAA8B" w14:textId="77777777" w:rsidR="00F661AC" w:rsidRPr="0038482A" w:rsidRDefault="00F661AC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 xml:space="preserve">3. </w:t>
      </w:r>
    </w:p>
    <w:p w14:paraId="68454403" w14:textId="55590714" w:rsidR="00F661AC" w:rsidRPr="0038482A" w:rsidRDefault="00F661AC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 xml:space="preserve">a) Sdělení počtu všech podaných žalob na zrušení a vypořádání spoluvlastnictví podle § 1143 NOZ, které od 1. 7. 2020 do současnosti obdržel </w:t>
      </w:r>
      <w:r w:rsidR="006E364B" w:rsidRPr="0038482A">
        <w:rPr>
          <w:rFonts w:ascii="Garamond" w:hAnsi="Garamond"/>
          <w:color w:val="000000"/>
        </w:rPr>
        <w:t>zdejší</w:t>
      </w:r>
      <w:r w:rsidRPr="0038482A">
        <w:rPr>
          <w:rFonts w:ascii="Garamond" w:hAnsi="Garamond"/>
          <w:color w:val="000000"/>
        </w:rPr>
        <w:t xml:space="preserve"> soud a ve kterých figurovala jako žalobkyně společnost Maxim P s.r.o. se sídlem Na Pankráci 310/60, Nusle, 140 00 Praha 4, IČO 06862861. Pokud je tento počet nulový, není třeba se zabývat bodem b). </w:t>
      </w:r>
    </w:p>
    <w:p w14:paraId="4BB74D41" w14:textId="77777777" w:rsidR="009533B5" w:rsidRPr="0038482A" w:rsidRDefault="009533B5" w:rsidP="00F661AC">
      <w:pPr>
        <w:spacing w:after="120"/>
        <w:jc w:val="both"/>
        <w:rPr>
          <w:rFonts w:ascii="Garamond" w:hAnsi="Garamond"/>
          <w:color w:val="000000"/>
        </w:rPr>
      </w:pPr>
    </w:p>
    <w:p w14:paraId="0692C30A" w14:textId="77777777" w:rsidR="009533B5" w:rsidRPr="0038482A" w:rsidRDefault="009533B5" w:rsidP="00F661AC">
      <w:pPr>
        <w:spacing w:after="120"/>
        <w:jc w:val="both"/>
        <w:rPr>
          <w:rFonts w:ascii="Garamond" w:hAnsi="Garamond"/>
          <w:color w:val="000000"/>
        </w:rPr>
      </w:pPr>
    </w:p>
    <w:p w14:paraId="444F0D24" w14:textId="5BEDD374" w:rsidR="00F661AC" w:rsidRPr="0038482A" w:rsidRDefault="00F661AC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lastRenderedPageBreak/>
        <w:t xml:space="preserve">b) Pokud </w:t>
      </w:r>
      <w:r w:rsidR="006E364B" w:rsidRPr="0038482A">
        <w:rPr>
          <w:rFonts w:ascii="Garamond" w:hAnsi="Garamond"/>
          <w:color w:val="000000"/>
        </w:rPr>
        <w:t>je evidována</w:t>
      </w:r>
      <w:r w:rsidRPr="0038482A">
        <w:rPr>
          <w:rFonts w:ascii="Garamond" w:hAnsi="Garamond"/>
          <w:color w:val="000000"/>
        </w:rPr>
        <w:t xml:space="preserve"> jedn</w:t>
      </w:r>
      <w:r w:rsidR="006E364B" w:rsidRPr="0038482A">
        <w:rPr>
          <w:rFonts w:ascii="Garamond" w:hAnsi="Garamond"/>
          <w:color w:val="000000"/>
        </w:rPr>
        <w:t>a</w:t>
      </w:r>
      <w:r w:rsidRPr="0038482A">
        <w:rPr>
          <w:rFonts w:ascii="Garamond" w:hAnsi="Garamond"/>
          <w:color w:val="000000"/>
        </w:rPr>
        <w:t xml:space="preserve"> nebo více žalob dle bodu a), pak žádáte o sdělení: </w:t>
      </w:r>
    </w:p>
    <w:p w14:paraId="6F3D9CA8" w14:textId="00BFA09B" w:rsidR="00F661AC" w:rsidRPr="0038482A" w:rsidRDefault="00F661AC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>- zda v některém ze soudních řízení byla žaloba (byť nepravomocně) zamítnuta z důvodu zjevného porušení práva (§ 8 zákona č. 89/2012 Sb., občanský zákoník, ve znění pozdějších předpisů). V</w:t>
      </w:r>
      <w:r w:rsidR="00853E5A" w:rsidRPr="0038482A">
        <w:rPr>
          <w:rFonts w:ascii="Garamond" w:hAnsi="Garamond"/>
          <w:color w:val="000000"/>
        </w:rPr>
        <w:t> </w:t>
      </w:r>
      <w:r w:rsidRPr="0038482A">
        <w:rPr>
          <w:rFonts w:ascii="Garamond" w:hAnsi="Garamond"/>
          <w:color w:val="000000"/>
        </w:rPr>
        <w:t>případě kladné odpovědi na tuto otázku žádá</w:t>
      </w:r>
      <w:r w:rsidR="006E364B" w:rsidRPr="0038482A">
        <w:rPr>
          <w:rFonts w:ascii="Garamond" w:hAnsi="Garamond"/>
          <w:color w:val="000000"/>
        </w:rPr>
        <w:t>te</w:t>
      </w:r>
      <w:r w:rsidRPr="0038482A">
        <w:rPr>
          <w:rFonts w:ascii="Garamond" w:hAnsi="Garamond"/>
          <w:color w:val="000000"/>
        </w:rPr>
        <w:t xml:space="preserve"> o sdělení spisové značky tohoto soudního řízení.</w:t>
      </w:r>
    </w:p>
    <w:p w14:paraId="5215C30E" w14:textId="4D2241F1" w:rsidR="00F661AC" w:rsidRPr="0038482A" w:rsidRDefault="00896DB2" w:rsidP="00F661AC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8482A">
        <w:rPr>
          <w:rFonts w:ascii="Garamond" w:hAnsi="Garamond"/>
          <w:color w:val="000000"/>
        </w:rPr>
        <w:t>InfZ</w:t>
      </w:r>
      <w:proofErr w:type="spellEnd"/>
      <w:r w:rsidRPr="0038482A">
        <w:rPr>
          <w:rFonts w:ascii="Garamond" w:hAnsi="Garamond"/>
          <w:color w:val="000000"/>
        </w:rPr>
        <w:t xml:space="preserve"> vyhovuji</w:t>
      </w:r>
      <w:r w:rsidRPr="0038482A">
        <w:rPr>
          <w:rFonts w:ascii="Garamond" w:hAnsi="Garamond"/>
          <w:b/>
          <w:color w:val="000000"/>
        </w:rPr>
        <w:t xml:space="preserve"> </w:t>
      </w:r>
      <w:r w:rsidRPr="0038482A">
        <w:rPr>
          <w:rFonts w:ascii="Garamond" w:hAnsi="Garamond"/>
          <w:color w:val="000000"/>
        </w:rPr>
        <w:t>V</w:t>
      </w:r>
      <w:r w:rsidR="005B440A" w:rsidRPr="0038482A">
        <w:rPr>
          <w:rFonts w:ascii="Garamond" w:hAnsi="Garamond"/>
          <w:color w:val="000000"/>
        </w:rPr>
        <w:t xml:space="preserve">aší žádosti </w:t>
      </w:r>
      <w:r w:rsidR="00F661AC" w:rsidRPr="0038482A">
        <w:rPr>
          <w:rFonts w:ascii="Garamond" w:hAnsi="Garamond"/>
          <w:color w:val="000000"/>
        </w:rPr>
        <w:t>a sděluji</w:t>
      </w:r>
      <w:r w:rsidR="009533B5" w:rsidRPr="0038482A">
        <w:rPr>
          <w:rFonts w:ascii="Garamond" w:hAnsi="Garamond"/>
          <w:color w:val="000000"/>
        </w:rPr>
        <w:t>, že v informačním systému pro okresní soudy „ISAS“ nebyla nalezena žádná řízení, která by vyhovovala Vašim parametrům.</w:t>
      </w:r>
    </w:p>
    <w:p w14:paraId="1DCD6B2D" w14:textId="77777777" w:rsidR="005B440A" w:rsidRPr="0038482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6C956F18" w14:textId="77777777" w:rsidR="005B440A" w:rsidRPr="0038482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482A">
        <w:rPr>
          <w:rFonts w:ascii="Garamond" w:hAnsi="Garamond"/>
          <w:color w:val="000000"/>
        </w:rPr>
        <w:t>S</w:t>
      </w:r>
      <w:r w:rsidR="005B440A" w:rsidRPr="0038482A">
        <w:rPr>
          <w:rFonts w:ascii="Garamond" w:hAnsi="Garamond"/>
          <w:color w:val="000000"/>
        </w:rPr>
        <w:t> </w:t>
      </w:r>
      <w:r w:rsidRPr="0038482A">
        <w:rPr>
          <w:rFonts w:ascii="Garamond" w:hAnsi="Garamond"/>
          <w:color w:val="000000"/>
        </w:rPr>
        <w:t>pozdrav</w:t>
      </w:r>
      <w:r w:rsidR="005B440A" w:rsidRPr="0038482A">
        <w:rPr>
          <w:rFonts w:ascii="Garamond" w:hAnsi="Garamond"/>
          <w:color w:val="000000"/>
        </w:rPr>
        <w:t>em</w:t>
      </w:r>
    </w:p>
    <w:p w14:paraId="3BD3CC14" w14:textId="77777777" w:rsidR="005B440A" w:rsidRPr="0038482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8482A" w14:paraId="5299F961" w14:textId="77777777" w:rsidTr="00047ED5">
        <w:tc>
          <w:tcPr>
            <w:tcW w:w="4048" w:type="dxa"/>
            <w:hideMark/>
          </w:tcPr>
          <w:p w14:paraId="4748E585" w14:textId="77777777" w:rsidR="00047ED5" w:rsidRPr="0038482A" w:rsidRDefault="00BA6A0B" w:rsidP="0038482A">
            <w:pPr>
              <w:widowControl w:val="0"/>
              <w:ind w:hanging="105"/>
              <w:rPr>
                <w:rFonts w:ascii="Garamond" w:hAnsi="Garamond"/>
              </w:rPr>
            </w:pPr>
            <w:r w:rsidRPr="0038482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8482A" w14:paraId="5556F2F3" w14:textId="77777777" w:rsidTr="00047ED5">
        <w:tc>
          <w:tcPr>
            <w:tcW w:w="4048" w:type="dxa"/>
            <w:hideMark/>
          </w:tcPr>
          <w:p w14:paraId="7800E4D0" w14:textId="2F7D282E" w:rsidR="00047ED5" w:rsidRPr="0038482A" w:rsidRDefault="00C5122C" w:rsidP="0038482A">
            <w:pPr>
              <w:widowControl w:val="0"/>
              <w:ind w:hanging="105"/>
              <w:rPr>
                <w:rFonts w:ascii="Garamond" w:hAnsi="Garamond"/>
              </w:rPr>
            </w:pPr>
            <w:r w:rsidRPr="0038482A">
              <w:rPr>
                <w:rFonts w:ascii="Garamond" w:hAnsi="Garamond"/>
              </w:rPr>
              <w:t>vyšší soudní úřednice</w:t>
            </w:r>
          </w:p>
        </w:tc>
      </w:tr>
      <w:tr w:rsidR="00047ED5" w:rsidRPr="0038482A" w14:paraId="102A5677" w14:textId="77777777" w:rsidTr="00047ED5">
        <w:tc>
          <w:tcPr>
            <w:tcW w:w="4048" w:type="dxa"/>
            <w:hideMark/>
          </w:tcPr>
          <w:p w14:paraId="03B349FE" w14:textId="77777777" w:rsidR="00047ED5" w:rsidRPr="0038482A" w:rsidRDefault="00047ED5" w:rsidP="0038482A">
            <w:pPr>
              <w:widowControl w:val="0"/>
              <w:ind w:hanging="105"/>
              <w:rPr>
                <w:rFonts w:ascii="Garamond" w:hAnsi="Garamond"/>
              </w:rPr>
            </w:pPr>
            <w:r w:rsidRPr="0038482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8482A" w14:paraId="1A531D9E" w14:textId="77777777" w:rsidTr="00047ED5">
        <w:tc>
          <w:tcPr>
            <w:tcW w:w="4048" w:type="dxa"/>
            <w:hideMark/>
          </w:tcPr>
          <w:p w14:paraId="4343C7C1" w14:textId="77777777" w:rsidR="00047ED5" w:rsidRPr="0038482A" w:rsidRDefault="00047ED5" w:rsidP="0038482A">
            <w:pPr>
              <w:widowControl w:val="0"/>
              <w:ind w:hanging="105"/>
              <w:rPr>
                <w:rFonts w:ascii="Garamond" w:hAnsi="Garamond"/>
              </w:rPr>
            </w:pPr>
            <w:r w:rsidRPr="0038482A">
              <w:rPr>
                <w:rFonts w:ascii="Garamond" w:hAnsi="Garamond"/>
              </w:rPr>
              <w:t xml:space="preserve">dle </w:t>
            </w:r>
            <w:proofErr w:type="spellStart"/>
            <w:r w:rsidRPr="0038482A">
              <w:rPr>
                <w:rFonts w:ascii="Garamond" w:hAnsi="Garamond"/>
              </w:rPr>
              <w:t>z.č</w:t>
            </w:r>
            <w:proofErr w:type="spellEnd"/>
            <w:r w:rsidRPr="0038482A">
              <w:rPr>
                <w:rFonts w:ascii="Garamond" w:hAnsi="Garamond"/>
              </w:rPr>
              <w:t>. 106/1999 Sb., o svobodném</w:t>
            </w:r>
          </w:p>
        </w:tc>
      </w:tr>
      <w:tr w:rsidR="00047ED5" w:rsidRPr="0038482A" w14:paraId="0B18E7FA" w14:textId="77777777" w:rsidTr="0038482A">
        <w:trPr>
          <w:trHeight w:val="80"/>
        </w:trPr>
        <w:tc>
          <w:tcPr>
            <w:tcW w:w="4048" w:type="dxa"/>
            <w:hideMark/>
          </w:tcPr>
          <w:p w14:paraId="01A3FC76" w14:textId="77777777" w:rsidR="00047ED5" w:rsidRPr="0038482A" w:rsidRDefault="00047ED5" w:rsidP="0038482A">
            <w:pPr>
              <w:widowControl w:val="0"/>
              <w:ind w:hanging="105"/>
              <w:rPr>
                <w:rFonts w:ascii="Garamond" w:hAnsi="Garamond"/>
              </w:rPr>
            </w:pPr>
            <w:r w:rsidRPr="0038482A">
              <w:rPr>
                <w:rFonts w:ascii="Garamond" w:hAnsi="Garamond"/>
              </w:rPr>
              <w:t>přístupu k informacím</w:t>
            </w:r>
          </w:p>
        </w:tc>
      </w:tr>
    </w:tbl>
    <w:p w14:paraId="558822A2" w14:textId="77777777" w:rsidR="00896DB2" w:rsidRPr="0038482A" w:rsidRDefault="00896DB2" w:rsidP="00896DB2">
      <w:pPr>
        <w:rPr>
          <w:b/>
          <w:color w:val="000000"/>
        </w:rPr>
      </w:pPr>
    </w:p>
    <w:p w14:paraId="62A58AC3" w14:textId="77777777" w:rsidR="00896DB2" w:rsidRPr="0038482A" w:rsidRDefault="00896DB2" w:rsidP="00896DB2">
      <w:pPr>
        <w:rPr>
          <w:b/>
          <w:color w:val="000000"/>
        </w:rPr>
      </w:pPr>
    </w:p>
    <w:p w14:paraId="03C93E33" w14:textId="77777777" w:rsidR="00E930E4" w:rsidRPr="0038482A" w:rsidRDefault="00E930E4" w:rsidP="00896DB2">
      <w:pPr>
        <w:rPr>
          <w:rFonts w:ascii="Garamond" w:hAnsi="Garamond"/>
          <w:b/>
          <w:color w:val="000000"/>
        </w:rPr>
      </w:pPr>
    </w:p>
    <w:p w14:paraId="5A63D875" w14:textId="77777777" w:rsidR="00E930E4" w:rsidRPr="0038482A" w:rsidRDefault="00E930E4" w:rsidP="00896DB2">
      <w:pPr>
        <w:rPr>
          <w:rFonts w:ascii="Garamond" w:hAnsi="Garamond"/>
          <w:b/>
          <w:color w:val="000000"/>
        </w:rPr>
      </w:pPr>
    </w:p>
    <w:p w14:paraId="4373E79B" w14:textId="77777777" w:rsidR="00E930E4" w:rsidRPr="0038482A" w:rsidRDefault="00E930E4" w:rsidP="00896DB2">
      <w:pPr>
        <w:rPr>
          <w:rFonts w:ascii="Garamond" w:hAnsi="Garamond"/>
          <w:b/>
          <w:color w:val="000000"/>
        </w:rPr>
      </w:pPr>
    </w:p>
    <w:p w14:paraId="5088FCC0" w14:textId="77777777" w:rsidR="00E930E4" w:rsidRPr="0038482A" w:rsidRDefault="00E930E4" w:rsidP="00896DB2">
      <w:pPr>
        <w:rPr>
          <w:rFonts w:ascii="Garamond" w:hAnsi="Garamond"/>
          <w:b/>
          <w:color w:val="000000"/>
        </w:rPr>
      </w:pPr>
    </w:p>
    <w:p w14:paraId="32552A9E" w14:textId="77777777" w:rsidR="00E930E4" w:rsidRPr="0038482A" w:rsidRDefault="00E930E4" w:rsidP="00896DB2">
      <w:pPr>
        <w:rPr>
          <w:rFonts w:ascii="Garamond" w:hAnsi="Garamond"/>
          <w:b/>
          <w:color w:val="000000"/>
        </w:rPr>
      </w:pPr>
    </w:p>
    <w:p w14:paraId="0850B336" w14:textId="77777777" w:rsidR="00E930E4" w:rsidRPr="0038482A" w:rsidRDefault="00E930E4" w:rsidP="00896DB2">
      <w:pPr>
        <w:rPr>
          <w:rFonts w:ascii="Garamond" w:hAnsi="Garamond"/>
          <w:b/>
          <w:color w:val="000000"/>
        </w:rPr>
      </w:pPr>
    </w:p>
    <w:p w14:paraId="1AF7E0DB" w14:textId="77777777" w:rsidR="00E930E4" w:rsidRPr="0038482A" w:rsidRDefault="00E930E4" w:rsidP="00896DB2">
      <w:pPr>
        <w:rPr>
          <w:rFonts w:ascii="Garamond" w:hAnsi="Garamond"/>
          <w:b/>
          <w:color w:val="000000"/>
        </w:rPr>
      </w:pPr>
    </w:p>
    <w:p w14:paraId="3279FAEA" w14:textId="77777777" w:rsidR="00E930E4" w:rsidRPr="0038482A" w:rsidRDefault="00E930E4" w:rsidP="00896DB2">
      <w:pPr>
        <w:rPr>
          <w:rFonts w:ascii="Garamond" w:hAnsi="Garamond"/>
          <w:b/>
          <w:color w:val="000000"/>
        </w:rPr>
      </w:pPr>
    </w:p>
    <w:p w14:paraId="0C9BB62F" w14:textId="77777777" w:rsidR="00E930E4" w:rsidRPr="0038482A" w:rsidRDefault="00E930E4" w:rsidP="00896DB2">
      <w:pPr>
        <w:rPr>
          <w:rFonts w:ascii="Garamond" w:hAnsi="Garamond"/>
          <w:b/>
          <w:color w:val="000000"/>
        </w:rPr>
      </w:pPr>
    </w:p>
    <w:p w14:paraId="4CA8CE03" w14:textId="77777777" w:rsidR="00E930E4" w:rsidRPr="0038482A" w:rsidRDefault="00E930E4" w:rsidP="00896DB2">
      <w:pPr>
        <w:rPr>
          <w:rFonts w:ascii="Garamond" w:hAnsi="Garamond"/>
          <w:b/>
          <w:color w:val="000000"/>
        </w:rPr>
      </w:pPr>
    </w:p>
    <w:p w14:paraId="02F437FD" w14:textId="77777777" w:rsidR="00E930E4" w:rsidRPr="0038482A" w:rsidRDefault="00E930E4" w:rsidP="00896DB2">
      <w:pPr>
        <w:rPr>
          <w:rFonts w:ascii="Garamond" w:hAnsi="Garamond"/>
          <w:b/>
          <w:color w:val="000000"/>
        </w:rPr>
      </w:pPr>
    </w:p>
    <w:p w14:paraId="31493B58" w14:textId="3648A8B2" w:rsidR="00010725" w:rsidRPr="0038482A" w:rsidRDefault="00010725" w:rsidP="00896DB2"/>
    <w:sectPr w:rsidR="00010725" w:rsidRPr="0038482A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D59A" w14:textId="77777777" w:rsidR="000168AC" w:rsidRDefault="000168AC">
      <w:r>
        <w:separator/>
      </w:r>
    </w:p>
  </w:endnote>
  <w:endnote w:type="continuationSeparator" w:id="0">
    <w:p w14:paraId="3AC4E851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838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C4CFF9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5F5C" w14:textId="77777777" w:rsidR="000168AC" w:rsidRDefault="000168AC">
      <w:r>
        <w:separator/>
      </w:r>
    </w:p>
  </w:footnote>
  <w:footnote w:type="continuationSeparator" w:id="0">
    <w:p w14:paraId="36CAD26B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8D69" w14:textId="68D40C3F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188/2025</w:t>
    </w:r>
    <w:r w:rsidRPr="00943455">
      <w:rPr>
        <w:rFonts w:ascii="Garamond" w:hAnsi="Garamond"/>
      </w:rPr>
      <w:t>-</w:t>
    </w:r>
    <w:r w:rsidR="00F661AC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12 12:38:3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88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0BD5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74085"/>
    <w:rsid w:val="0038482A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E364B"/>
    <w:rsid w:val="007030A0"/>
    <w:rsid w:val="007127B1"/>
    <w:rsid w:val="00841831"/>
    <w:rsid w:val="00853E5A"/>
    <w:rsid w:val="008705C4"/>
    <w:rsid w:val="00873B33"/>
    <w:rsid w:val="00896DB2"/>
    <w:rsid w:val="008970FE"/>
    <w:rsid w:val="008C78C0"/>
    <w:rsid w:val="00943455"/>
    <w:rsid w:val="009514DF"/>
    <w:rsid w:val="009533B5"/>
    <w:rsid w:val="00974F7F"/>
    <w:rsid w:val="00AD4A8B"/>
    <w:rsid w:val="00B312D3"/>
    <w:rsid w:val="00B57D55"/>
    <w:rsid w:val="00BA6A0B"/>
    <w:rsid w:val="00BF6E36"/>
    <w:rsid w:val="00C06A7E"/>
    <w:rsid w:val="00C5122C"/>
    <w:rsid w:val="00C612C1"/>
    <w:rsid w:val="00C7287D"/>
    <w:rsid w:val="00C8088E"/>
    <w:rsid w:val="00CC6E1B"/>
    <w:rsid w:val="00CE5697"/>
    <w:rsid w:val="00D21239"/>
    <w:rsid w:val="00D409FE"/>
    <w:rsid w:val="00DA1457"/>
    <w:rsid w:val="00DA5203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40E83"/>
    <w:rsid w:val="00F53CC7"/>
    <w:rsid w:val="00F653E5"/>
    <w:rsid w:val="00F661AC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9ECFC"/>
  <w14:defaultImageDpi w14:val="0"/>
  <w15:docId w15:val="{AC87F6D5-7D14-49E1-B255-5CA94EC5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2</Pages>
  <Words>505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2025-03-12T12:29:00Z</cp:lastPrinted>
  <dcterms:created xsi:type="dcterms:W3CDTF">2025-03-14T07:20:00Z</dcterms:created>
  <dcterms:modified xsi:type="dcterms:W3CDTF">2025-03-14T07:22:00Z</dcterms:modified>
</cp:coreProperties>
</file>