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CB48" w14:textId="77777777" w:rsidR="00896DB2" w:rsidRPr="00AD527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D527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D527E">
        <w:rPr>
          <w:rFonts w:ascii="Garamond" w:hAnsi="Garamond"/>
          <w:b/>
          <w:color w:val="000000"/>
          <w:sz w:val="36"/>
        </w:rPr>
        <w:t> </w:t>
      </w:r>
    </w:p>
    <w:p w14:paraId="541E5E33" w14:textId="77777777" w:rsidR="00896DB2" w:rsidRPr="00AD527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D527E">
        <w:rPr>
          <w:rFonts w:ascii="Garamond" w:hAnsi="Garamond"/>
          <w:color w:val="000000"/>
        </w:rPr>
        <w:t> U Soudu</w:t>
      </w:r>
      <w:r w:rsidR="00E930E4" w:rsidRPr="00AD527E">
        <w:rPr>
          <w:rFonts w:ascii="Garamond" w:hAnsi="Garamond"/>
          <w:color w:val="000000"/>
        </w:rPr>
        <w:t xml:space="preserve"> 6187/4, 708 82 Ostrava-Poruba</w:t>
      </w:r>
    </w:p>
    <w:p w14:paraId="2C10AA96" w14:textId="77777777" w:rsidR="00896DB2" w:rsidRPr="00AD527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D527E">
        <w:rPr>
          <w:rFonts w:ascii="Garamond" w:hAnsi="Garamond"/>
          <w:color w:val="000000"/>
        </w:rPr>
        <w:t>tel.: 596 972 111,</w:t>
      </w:r>
      <w:r w:rsidR="00E930E4" w:rsidRPr="00AD527E">
        <w:rPr>
          <w:rFonts w:ascii="Garamond" w:hAnsi="Garamond"/>
          <w:color w:val="000000"/>
        </w:rPr>
        <w:t xml:space="preserve"> fax: 596 972 801,</w:t>
      </w:r>
      <w:r w:rsidRPr="00AD527E">
        <w:rPr>
          <w:rFonts w:ascii="Garamond" w:hAnsi="Garamond"/>
          <w:color w:val="000000"/>
        </w:rPr>
        <w:t xml:space="preserve"> e-mail</w:t>
      </w:r>
      <w:r w:rsidRPr="00AD527E">
        <w:rPr>
          <w:rFonts w:ascii="Garamond" w:hAnsi="Garamond"/>
        </w:rPr>
        <w:t>: </w:t>
      </w:r>
      <w:r w:rsidR="00B03562" w:rsidRPr="00AD527E">
        <w:rPr>
          <w:rFonts w:ascii="Garamond" w:hAnsi="Garamond"/>
          <w:color w:val="000000"/>
        </w:rPr>
        <w:t>osostrava@osoud.ova.justice.cz</w:t>
      </w:r>
      <w:r w:rsidRPr="00AD527E">
        <w:rPr>
          <w:rFonts w:ascii="Garamond" w:hAnsi="Garamond"/>
          <w:color w:val="000000"/>
        </w:rPr>
        <w:t xml:space="preserve">, </w:t>
      </w:r>
      <w:r w:rsidRPr="00AD527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D527E" w14:paraId="7F2E7FC7" w14:textId="77777777" w:rsidTr="00401AD9">
        <w:tc>
          <w:tcPr>
            <w:tcW w:w="1123" w:type="pct"/>
            <w:tcMar>
              <w:bottom w:w="0" w:type="dxa"/>
            </w:tcMar>
          </w:tcPr>
          <w:p w14:paraId="166D1117" w14:textId="77777777" w:rsidR="00896DB2" w:rsidRPr="00AD52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527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D527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135559A" w14:textId="77777777" w:rsidR="00896DB2" w:rsidRPr="00AD527E" w:rsidRDefault="00E930E4" w:rsidP="00401AD9">
            <w:pPr>
              <w:rPr>
                <w:rFonts w:ascii="Garamond" w:hAnsi="Garamond"/>
                <w:color w:val="000000"/>
              </w:rPr>
            </w:pPr>
            <w:r w:rsidRPr="00AD527E">
              <w:rPr>
                <w:rFonts w:ascii="Garamond" w:hAnsi="Garamond"/>
                <w:color w:val="000000"/>
              </w:rPr>
              <w:t>0 Si 204/2026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621E245" w14:textId="13280E36" w:rsidR="00873B33" w:rsidRPr="00AD527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D527E">
              <w:rPr>
                <w:rFonts w:ascii="Garamond" w:hAnsi="Garamond"/>
              </w:rPr>
              <w:t>Vážený pan</w:t>
            </w:r>
          </w:p>
          <w:p w14:paraId="7CF22523" w14:textId="5ECEB677" w:rsidR="00FF4BEB" w:rsidRPr="00AD527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D527E">
              <w:rPr>
                <w:rFonts w:ascii="Garamond" w:hAnsi="Garamond"/>
              </w:rPr>
              <w:t>Richard B</w:t>
            </w:r>
            <w:r w:rsidR="00E316D9">
              <w:rPr>
                <w:rFonts w:ascii="Garamond" w:hAnsi="Garamond"/>
              </w:rPr>
              <w:t>.</w:t>
            </w:r>
          </w:p>
          <w:p w14:paraId="21D62C4A" w14:textId="60C54090" w:rsidR="00670D1E" w:rsidRPr="00AD527E" w:rsidRDefault="00E316D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306DCBC1" w14:textId="77777777" w:rsidR="00896DB2" w:rsidRPr="00AD527E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D527E" w14:paraId="4A39635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5E8FF3D" w14:textId="77777777" w:rsidR="00896DB2" w:rsidRPr="00AD52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527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948A12" w14:textId="77777777" w:rsidR="00896DB2" w:rsidRPr="00AD527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B81B63F" w14:textId="77777777" w:rsidR="00896DB2" w:rsidRPr="00AD527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D527E" w14:paraId="595911FB" w14:textId="77777777" w:rsidTr="00401AD9">
        <w:tc>
          <w:tcPr>
            <w:tcW w:w="1123" w:type="pct"/>
            <w:tcMar>
              <w:top w:w="0" w:type="dxa"/>
            </w:tcMar>
          </w:tcPr>
          <w:p w14:paraId="16A4828E" w14:textId="77777777" w:rsidR="00896DB2" w:rsidRPr="00AD52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527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03150C9" w14:textId="24DBDFEB" w:rsidR="00896DB2" w:rsidRPr="00AD527E" w:rsidRDefault="00C4063B" w:rsidP="00AF7E55">
            <w:pPr>
              <w:rPr>
                <w:rFonts w:ascii="Garamond" w:hAnsi="Garamond"/>
                <w:color w:val="000000"/>
              </w:rPr>
            </w:pPr>
            <w:r w:rsidRPr="00AD527E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F508A2" w14:textId="77777777" w:rsidR="00896DB2" w:rsidRPr="00AD527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D527E" w14:paraId="210BEFF6" w14:textId="77777777" w:rsidTr="00401AD9">
        <w:tc>
          <w:tcPr>
            <w:tcW w:w="1123" w:type="pct"/>
            <w:tcMar>
              <w:top w:w="0" w:type="dxa"/>
            </w:tcMar>
          </w:tcPr>
          <w:p w14:paraId="4913AFF0" w14:textId="77777777" w:rsidR="00896DB2" w:rsidRPr="00AD52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527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51574B" w14:textId="77777777" w:rsidR="00896DB2" w:rsidRPr="00AD527E" w:rsidRDefault="00E930E4" w:rsidP="00401AD9">
            <w:pPr>
              <w:rPr>
                <w:rFonts w:ascii="Garamond" w:hAnsi="Garamond"/>
                <w:color w:val="000000"/>
              </w:rPr>
            </w:pPr>
            <w:r w:rsidRPr="00AD527E">
              <w:rPr>
                <w:rFonts w:ascii="Garamond" w:hAnsi="Garamond"/>
                <w:color w:val="000000"/>
              </w:rPr>
              <w:t>8.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28E8834" w14:textId="77777777" w:rsidR="00896DB2" w:rsidRPr="00AD527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2016544" w14:textId="77777777" w:rsidR="00896DB2" w:rsidRPr="00AD527E" w:rsidRDefault="00896DB2" w:rsidP="00896DB2">
      <w:pPr>
        <w:rPr>
          <w:rFonts w:ascii="Garamond" w:hAnsi="Garamond"/>
          <w:color w:val="000000"/>
        </w:rPr>
      </w:pPr>
    </w:p>
    <w:p w14:paraId="1241CB54" w14:textId="77777777" w:rsidR="00C4063B" w:rsidRPr="00AD527E" w:rsidRDefault="00C4063B" w:rsidP="00E930E4">
      <w:pPr>
        <w:jc w:val="both"/>
        <w:rPr>
          <w:rFonts w:ascii="Garamond" w:hAnsi="Garamond"/>
          <w:b/>
          <w:color w:val="000000"/>
        </w:rPr>
      </w:pPr>
    </w:p>
    <w:p w14:paraId="6D65C000" w14:textId="77777777" w:rsidR="00C4063B" w:rsidRPr="00AD527E" w:rsidRDefault="00C4063B" w:rsidP="00E930E4">
      <w:pPr>
        <w:jc w:val="both"/>
        <w:rPr>
          <w:rFonts w:ascii="Garamond" w:hAnsi="Garamond"/>
          <w:b/>
          <w:color w:val="000000"/>
        </w:rPr>
      </w:pPr>
    </w:p>
    <w:p w14:paraId="1EFD1D5A" w14:textId="77777777" w:rsidR="00C4063B" w:rsidRPr="00AD527E" w:rsidRDefault="00C4063B" w:rsidP="00E930E4">
      <w:pPr>
        <w:jc w:val="both"/>
        <w:rPr>
          <w:rFonts w:ascii="Garamond" w:hAnsi="Garamond"/>
          <w:b/>
          <w:color w:val="000000"/>
        </w:rPr>
      </w:pPr>
    </w:p>
    <w:p w14:paraId="6A96C4AE" w14:textId="7383B67F" w:rsidR="00896DB2" w:rsidRPr="00AD527E" w:rsidRDefault="00896DB2" w:rsidP="00E930E4">
      <w:pPr>
        <w:jc w:val="both"/>
        <w:rPr>
          <w:rFonts w:ascii="Garamond" w:hAnsi="Garamond"/>
          <w:color w:val="000000"/>
        </w:rPr>
      </w:pPr>
      <w:r w:rsidRPr="00AD527E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C4063B" w:rsidRPr="00AD527E">
        <w:rPr>
          <w:rFonts w:ascii="Garamond" w:hAnsi="Garamond"/>
          <w:b/>
          <w:color w:val="000000"/>
        </w:rPr>
        <w:t>.</w:t>
      </w:r>
      <w:r w:rsidRPr="00AD527E">
        <w:rPr>
          <w:rFonts w:ascii="Garamond" w:hAnsi="Garamond"/>
          <w:color w:val="000000"/>
        </w:rPr>
        <w:t xml:space="preserve"> </w:t>
      </w:r>
    </w:p>
    <w:p w14:paraId="35044564" w14:textId="77777777" w:rsidR="002B20C2" w:rsidRPr="00AD527E" w:rsidRDefault="002B20C2" w:rsidP="00E930E4">
      <w:pPr>
        <w:jc w:val="both"/>
        <w:rPr>
          <w:rFonts w:ascii="Garamond" w:hAnsi="Garamond"/>
          <w:color w:val="000000"/>
        </w:rPr>
      </w:pPr>
    </w:p>
    <w:p w14:paraId="13D951C4" w14:textId="77777777" w:rsidR="00C4063B" w:rsidRPr="00AD527E" w:rsidRDefault="00C4063B" w:rsidP="00496A00">
      <w:pPr>
        <w:spacing w:after="120"/>
        <w:jc w:val="both"/>
        <w:rPr>
          <w:rFonts w:ascii="Garamond" w:hAnsi="Garamond"/>
          <w:color w:val="000000"/>
        </w:rPr>
      </w:pPr>
    </w:p>
    <w:p w14:paraId="7FE6E2AB" w14:textId="22C5E9C1" w:rsidR="00496A00" w:rsidRPr="00AD527E" w:rsidRDefault="002B20C2" w:rsidP="00496A00">
      <w:pPr>
        <w:spacing w:after="120"/>
        <w:jc w:val="both"/>
        <w:rPr>
          <w:rFonts w:ascii="Garamond" w:hAnsi="Garamond"/>
          <w:color w:val="000000"/>
        </w:rPr>
      </w:pPr>
      <w:r w:rsidRPr="00AD527E">
        <w:rPr>
          <w:rFonts w:ascii="Garamond" w:hAnsi="Garamond"/>
          <w:color w:val="000000"/>
        </w:rPr>
        <w:t>Vážený pane</w:t>
      </w:r>
      <w:r w:rsidR="00C4063B" w:rsidRPr="00AD527E">
        <w:rPr>
          <w:rFonts w:ascii="Garamond" w:hAnsi="Garamond"/>
          <w:color w:val="000000"/>
        </w:rPr>
        <w:t xml:space="preserve"> B</w:t>
      </w:r>
      <w:r w:rsidR="00E316D9">
        <w:rPr>
          <w:rFonts w:ascii="Garamond" w:hAnsi="Garamond"/>
          <w:color w:val="000000"/>
        </w:rPr>
        <w:t>.</w:t>
      </w:r>
      <w:r w:rsidRPr="00AD527E">
        <w:rPr>
          <w:rFonts w:ascii="Garamond" w:hAnsi="Garamond"/>
          <w:color w:val="000000"/>
        </w:rPr>
        <w:t xml:space="preserve">, </w:t>
      </w:r>
    </w:p>
    <w:p w14:paraId="5792B60D" w14:textId="13227BDD" w:rsidR="0012186E" w:rsidRPr="00AD527E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AD527E">
        <w:rPr>
          <w:rFonts w:ascii="Garamond" w:hAnsi="Garamond"/>
          <w:color w:val="000000"/>
        </w:rPr>
        <w:t xml:space="preserve">Okresní soud v Ostravě obdržel dne </w:t>
      </w:r>
      <w:r w:rsidR="00CC6E1B" w:rsidRPr="00AD527E">
        <w:rPr>
          <w:rFonts w:ascii="Garamond" w:hAnsi="Garamond"/>
          <w:color w:val="000000"/>
        </w:rPr>
        <w:t xml:space="preserve">7. dubna 2026 </w:t>
      </w:r>
      <w:r w:rsidRPr="00AD527E">
        <w:rPr>
          <w:rFonts w:ascii="Garamond" w:hAnsi="Garamond"/>
          <w:color w:val="000000"/>
        </w:rPr>
        <w:t xml:space="preserve">Vaši žádost </w:t>
      </w:r>
      <w:r w:rsidR="00246778" w:rsidRPr="00AD527E">
        <w:rPr>
          <w:rFonts w:ascii="Garamond" w:hAnsi="Garamond"/>
        </w:rPr>
        <w:t>o provedení lustrace soudních řízení vedených u zdejšího soudu, ve kterých vystupuje</w:t>
      </w:r>
      <w:r w:rsidR="0012186E" w:rsidRPr="00AD527E">
        <w:rPr>
          <w:rFonts w:ascii="Garamond" w:hAnsi="Garamond"/>
        </w:rPr>
        <w:t>te</w:t>
      </w:r>
      <w:r w:rsidR="00246778" w:rsidRPr="00AD527E">
        <w:rPr>
          <w:rFonts w:ascii="Garamond" w:hAnsi="Garamond"/>
        </w:rPr>
        <w:t xml:space="preserve"> jako účastník</w:t>
      </w:r>
      <w:r w:rsidR="001F60B6" w:rsidRPr="00AD527E">
        <w:rPr>
          <w:rFonts w:ascii="Garamond" w:hAnsi="Garamond"/>
        </w:rPr>
        <w:t xml:space="preserve"> </w:t>
      </w:r>
      <w:r w:rsidR="00246778" w:rsidRPr="00AD527E">
        <w:rPr>
          <w:rFonts w:ascii="Garamond" w:hAnsi="Garamond"/>
        </w:rPr>
        <w:t>řízení</w:t>
      </w:r>
      <w:r w:rsidR="00190BDD" w:rsidRPr="00AD527E">
        <w:rPr>
          <w:rFonts w:ascii="Garamond" w:hAnsi="Garamond"/>
        </w:rPr>
        <w:t>.</w:t>
      </w:r>
      <w:r w:rsidR="00246778" w:rsidRPr="00AD527E">
        <w:rPr>
          <w:rFonts w:ascii="Garamond" w:hAnsi="Garamond"/>
        </w:rPr>
        <w:t xml:space="preserve"> </w:t>
      </w:r>
      <w:r w:rsidR="0012186E" w:rsidRPr="00AD527E">
        <w:rPr>
          <w:rFonts w:ascii="Garamond" w:hAnsi="Garamond"/>
        </w:rPr>
        <w:t>V příloze zasílám požadovanou lustraci soudních řízení.</w:t>
      </w:r>
    </w:p>
    <w:p w14:paraId="325EFB59" w14:textId="77777777" w:rsidR="0012186E" w:rsidRPr="00AD527E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AD527E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AD527E">
        <w:rPr>
          <w:rFonts w:ascii="Garamond" w:hAnsi="Garamond"/>
        </w:rPr>
        <w:t xml:space="preserve"> </w:t>
      </w:r>
    </w:p>
    <w:p w14:paraId="4493AF72" w14:textId="60B52940" w:rsidR="0012186E" w:rsidRPr="00AD527E" w:rsidRDefault="0012186E" w:rsidP="0012186E">
      <w:pPr>
        <w:spacing w:after="120"/>
        <w:jc w:val="both"/>
        <w:rPr>
          <w:rFonts w:ascii="Garamond" w:hAnsi="Garamond"/>
        </w:rPr>
      </w:pPr>
      <w:r w:rsidRPr="00AD527E">
        <w:rPr>
          <w:rFonts w:ascii="Garamond" w:hAnsi="Garamond"/>
        </w:rPr>
        <w:t xml:space="preserve">Pokud jde o </w:t>
      </w:r>
      <w:r w:rsidRPr="00AD527E">
        <w:rPr>
          <w:rFonts w:ascii="Garamond" w:hAnsi="Garamond"/>
          <w:b/>
          <w:bCs/>
          <w:u w:val="single"/>
        </w:rPr>
        <w:t>nevyřízené exekuční věci</w:t>
      </w:r>
      <w:r w:rsidRPr="00AD527E">
        <w:rPr>
          <w:rFonts w:ascii="Garamond" w:hAnsi="Garamond"/>
        </w:rPr>
        <w:t>, dle platných ustanovení občanského soudního řádu a</w:t>
      </w:r>
      <w:r w:rsidR="00C4063B" w:rsidRPr="00AD527E">
        <w:rPr>
          <w:rFonts w:ascii="Garamond" w:hAnsi="Garamond"/>
        </w:rPr>
        <w:t> </w:t>
      </w:r>
      <w:r w:rsidRPr="00AD527E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70BE7DD5" w14:textId="1626994B" w:rsidR="00EC6861" w:rsidRPr="00AD527E" w:rsidRDefault="00EC6861" w:rsidP="00EC6861">
      <w:pPr>
        <w:spacing w:after="120"/>
        <w:jc w:val="both"/>
        <w:rPr>
          <w:rFonts w:ascii="Garamond" w:hAnsi="Garamond"/>
        </w:rPr>
      </w:pPr>
      <w:r w:rsidRPr="00AD527E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AD527E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AD527E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56EE3C61" w14:textId="2C73C6D9" w:rsidR="00496A00" w:rsidRPr="00AD527E" w:rsidRDefault="0012186E" w:rsidP="00496A00">
      <w:pPr>
        <w:spacing w:after="120"/>
        <w:jc w:val="both"/>
        <w:rPr>
          <w:rFonts w:ascii="Garamond" w:hAnsi="Garamond"/>
        </w:rPr>
      </w:pPr>
      <w:r w:rsidRPr="00AD527E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 nezletilého dítěte, sdělte soudu jméno a</w:t>
      </w:r>
      <w:r w:rsidR="00C4063B" w:rsidRPr="00AD527E">
        <w:rPr>
          <w:rFonts w:ascii="Garamond" w:hAnsi="Garamond"/>
        </w:rPr>
        <w:t> </w:t>
      </w:r>
      <w:r w:rsidRPr="00AD527E">
        <w:rPr>
          <w:rFonts w:ascii="Garamond" w:hAnsi="Garamond"/>
        </w:rPr>
        <w:t>příjmení nezletilého dítěte a jeho datum narození, aby mohla být provedena lustrace ve vztahu k nezletilému dítěti.</w:t>
      </w:r>
    </w:p>
    <w:p w14:paraId="2CD01F2D" w14:textId="77777777" w:rsidR="00C4063B" w:rsidRPr="00AD527E" w:rsidRDefault="00C4063B" w:rsidP="00496A00">
      <w:pPr>
        <w:spacing w:after="120"/>
        <w:jc w:val="both"/>
        <w:rPr>
          <w:rFonts w:ascii="Garamond" w:hAnsi="Garamond"/>
        </w:rPr>
      </w:pPr>
    </w:p>
    <w:p w14:paraId="5F909130" w14:textId="77777777" w:rsidR="00C4063B" w:rsidRPr="00AD527E" w:rsidRDefault="00C4063B" w:rsidP="00496A00">
      <w:pPr>
        <w:spacing w:after="120"/>
        <w:jc w:val="both"/>
        <w:rPr>
          <w:rFonts w:ascii="Garamond" w:hAnsi="Garamond"/>
        </w:rPr>
      </w:pPr>
    </w:p>
    <w:p w14:paraId="0C8F3394" w14:textId="6FF68671" w:rsidR="0012186E" w:rsidRPr="00AD527E" w:rsidRDefault="00246778" w:rsidP="00496A00">
      <w:pPr>
        <w:spacing w:after="120"/>
        <w:jc w:val="both"/>
        <w:rPr>
          <w:rFonts w:ascii="Garamond" w:hAnsi="Garamond"/>
        </w:rPr>
      </w:pPr>
      <w:r w:rsidRPr="00AD527E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</w:t>
      </w:r>
      <w:r w:rsidR="00C4063B" w:rsidRPr="00AD527E">
        <w:rPr>
          <w:rFonts w:ascii="Garamond" w:hAnsi="Garamond"/>
        </w:rPr>
        <w:t> </w:t>
      </w:r>
      <w:r w:rsidRPr="00AD527E">
        <w:rPr>
          <w:rFonts w:ascii="Garamond" w:hAnsi="Garamond"/>
        </w:rPr>
        <w:t>ve věcech se stavem řízení „NEVYŘÍZENA“ dosud nebylo vydáno rozhodnutí.</w:t>
      </w:r>
    </w:p>
    <w:p w14:paraId="6CBA5C2D" w14:textId="77777777" w:rsidR="0012186E" w:rsidRPr="00AD527E" w:rsidRDefault="0012186E" w:rsidP="0012186E">
      <w:pPr>
        <w:spacing w:after="120"/>
        <w:jc w:val="both"/>
        <w:rPr>
          <w:rFonts w:ascii="Garamond" w:hAnsi="Garamond"/>
        </w:rPr>
      </w:pPr>
    </w:p>
    <w:p w14:paraId="446F1904" w14:textId="77777777" w:rsidR="0012186E" w:rsidRPr="00AD527E" w:rsidRDefault="00896DB2" w:rsidP="0012186E">
      <w:pPr>
        <w:spacing w:after="120"/>
        <w:jc w:val="both"/>
        <w:rPr>
          <w:rFonts w:ascii="Garamond" w:hAnsi="Garamond"/>
        </w:rPr>
      </w:pPr>
      <w:r w:rsidRPr="00AD527E">
        <w:rPr>
          <w:rFonts w:ascii="Garamond" w:hAnsi="Garamond"/>
          <w:color w:val="000000"/>
        </w:rPr>
        <w:t>S</w:t>
      </w:r>
      <w:r w:rsidR="0012186E" w:rsidRPr="00AD527E">
        <w:rPr>
          <w:rFonts w:ascii="Garamond" w:hAnsi="Garamond"/>
          <w:color w:val="000000"/>
        </w:rPr>
        <w:t> </w:t>
      </w:r>
      <w:r w:rsidRPr="00AD527E">
        <w:rPr>
          <w:rFonts w:ascii="Garamond" w:hAnsi="Garamond"/>
          <w:color w:val="000000"/>
        </w:rPr>
        <w:t>pozdravem</w:t>
      </w:r>
    </w:p>
    <w:p w14:paraId="751F933B" w14:textId="77777777" w:rsidR="0012186E" w:rsidRPr="00AD527E" w:rsidRDefault="0012186E" w:rsidP="0012186E">
      <w:pPr>
        <w:spacing w:after="12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C4063B" w:rsidRPr="00AD527E" w14:paraId="610B2284" w14:textId="77777777">
        <w:tc>
          <w:tcPr>
            <w:tcW w:w="4048" w:type="dxa"/>
            <w:hideMark/>
          </w:tcPr>
          <w:p w14:paraId="6459B895" w14:textId="77777777" w:rsidR="00C4063B" w:rsidRPr="00AD527E" w:rsidRDefault="00C4063B" w:rsidP="00C4063B">
            <w:pPr>
              <w:rPr>
                <w:rFonts w:ascii="Garamond" w:hAnsi="Garamond"/>
                <w:color w:val="000000"/>
              </w:rPr>
            </w:pPr>
            <w:r w:rsidRPr="00AD527E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C4063B" w:rsidRPr="00AD527E" w14:paraId="15B7ECF0" w14:textId="77777777">
        <w:tc>
          <w:tcPr>
            <w:tcW w:w="4048" w:type="dxa"/>
            <w:hideMark/>
          </w:tcPr>
          <w:p w14:paraId="0337FB7F" w14:textId="77777777" w:rsidR="00C4063B" w:rsidRPr="00AD527E" w:rsidRDefault="00C4063B" w:rsidP="00C4063B">
            <w:pPr>
              <w:rPr>
                <w:rFonts w:ascii="Garamond" w:hAnsi="Garamond"/>
                <w:color w:val="000000"/>
              </w:rPr>
            </w:pPr>
            <w:r w:rsidRPr="00AD527E">
              <w:rPr>
                <w:rFonts w:ascii="Garamond" w:hAnsi="Garamond"/>
                <w:color w:val="000000"/>
              </w:rPr>
              <w:t>asistentka soudce</w:t>
            </w:r>
          </w:p>
        </w:tc>
      </w:tr>
      <w:tr w:rsidR="00C4063B" w:rsidRPr="00AD527E" w14:paraId="221B94C2" w14:textId="77777777">
        <w:tc>
          <w:tcPr>
            <w:tcW w:w="4048" w:type="dxa"/>
            <w:hideMark/>
          </w:tcPr>
          <w:p w14:paraId="4C0976B3" w14:textId="77777777" w:rsidR="00C4063B" w:rsidRPr="00AD527E" w:rsidRDefault="00C4063B" w:rsidP="00C4063B">
            <w:pPr>
              <w:rPr>
                <w:rFonts w:ascii="Garamond" w:hAnsi="Garamond"/>
                <w:color w:val="000000"/>
              </w:rPr>
            </w:pPr>
            <w:r w:rsidRPr="00AD527E">
              <w:rPr>
                <w:rFonts w:ascii="Garamond" w:hAnsi="Garamond"/>
                <w:color w:val="000000"/>
              </w:rPr>
              <w:t>pověřená poskytováním informací</w:t>
            </w:r>
          </w:p>
        </w:tc>
      </w:tr>
      <w:tr w:rsidR="00C4063B" w:rsidRPr="00AD527E" w14:paraId="40EB14BF" w14:textId="77777777">
        <w:tc>
          <w:tcPr>
            <w:tcW w:w="4048" w:type="dxa"/>
            <w:hideMark/>
          </w:tcPr>
          <w:p w14:paraId="1726A741" w14:textId="77777777" w:rsidR="00C4063B" w:rsidRPr="00AD527E" w:rsidRDefault="00C4063B" w:rsidP="00C4063B">
            <w:pPr>
              <w:rPr>
                <w:rFonts w:ascii="Garamond" w:hAnsi="Garamond"/>
                <w:color w:val="000000"/>
              </w:rPr>
            </w:pPr>
            <w:r w:rsidRPr="00AD527E">
              <w:rPr>
                <w:rFonts w:ascii="Garamond" w:hAnsi="Garamond"/>
                <w:color w:val="000000"/>
              </w:rPr>
              <w:t xml:space="preserve">dle </w:t>
            </w:r>
            <w:proofErr w:type="spellStart"/>
            <w:r w:rsidRPr="00AD527E">
              <w:rPr>
                <w:rFonts w:ascii="Garamond" w:hAnsi="Garamond"/>
                <w:color w:val="000000"/>
              </w:rPr>
              <w:t>z.č</w:t>
            </w:r>
            <w:proofErr w:type="spellEnd"/>
            <w:r w:rsidRPr="00AD527E">
              <w:rPr>
                <w:rFonts w:ascii="Garamond" w:hAnsi="Garamond"/>
                <w:color w:val="000000"/>
              </w:rPr>
              <w:t>. 106/1999 Sb., o svobodném</w:t>
            </w:r>
          </w:p>
        </w:tc>
      </w:tr>
      <w:tr w:rsidR="00C4063B" w:rsidRPr="00AD527E" w14:paraId="135F0CA7" w14:textId="77777777">
        <w:tc>
          <w:tcPr>
            <w:tcW w:w="4048" w:type="dxa"/>
            <w:hideMark/>
          </w:tcPr>
          <w:p w14:paraId="1587BCB4" w14:textId="77777777" w:rsidR="00C4063B" w:rsidRPr="00AD527E" w:rsidRDefault="00C4063B" w:rsidP="00C4063B">
            <w:pPr>
              <w:rPr>
                <w:rFonts w:ascii="Garamond" w:hAnsi="Garamond"/>
                <w:color w:val="000000"/>
              </w:rPr>
            </w:pPr>
            <w:r w:rsidRPr="00AD527E">
              <w:rPr>
                <w:rFonts w:ascii="Garamond" w:hAnsi="Garamond"/>
                <w:color w:val="000000"/>
              </w:rPr>
              <w:t>přístupu k informacím</w:t>
            </w:r>
          </w:p>
        </w:tc>
      </w:tr>
    </w:tbl>
    <w:p w14:paraId="7D9C3AAA" w14:textId="77777777" w:rsidR="00896DB2" w:rsidRPr="00AD527E" w:rsidRDefault="00896DB2" w:rsidP="00896DB2">
      <w:pPr>
        <w:rPr>
          <w:b/>
          <w:color w:val="000000"/>
        </w:rPr>
      </w:pPr>
    </w:p>
    <w:p w14:paraId="6D8394CD" w14:textId="77777777" w:rsidR="0012186E" w:rsidRPr="00AD527E" w:rsidRDefault="003D2715" w:rsidP="003D2715">
      <w:pPr>
        <w:tabs>
          <w:tab w:val="left" w:pos="3330"/>
        </w:tabs>
        <w:rPr>
          <w:b/>
          <w:color w:val="000000"/>
        </w:rPr>
      </w:pPr>
      <w:r w:rsidRPr="00AD527E">
        <w:rPr>
          <w:b/>
          <w:color w:val="000000"/>
        </w:rPr>
        <w:tab/>
      </w:r>
    </w:p>
    <w:p w14:paraId="3E2EAEBF" w14:textId="77777777" w:rsidR="00C4063B" w:rsidRPr="00AD527E" w:rsidRDefault="00C4063B" w:rsidP="0012186E">
      <w:pPr>
        <w:rPr>
          <w:rFonts w:ascii="Garamond" w:hAnsi="Garamond"/>
          <w:b/>
          <w:color w:val="000000"/>
        </w:rPr>
      </w:pPr>
    </w:p>
    <w:p w14:paraId="3B41E0DD" w14:textId="77777777" w:rsidR="00C4063B" w:rsidRPr="00AD527E" w:rsidRDefault="00C4063B" w:rsidP="0012186E">
      <w:pPr>
        <w:rPr>
          <w:rFonts w:ascii="Garamond" w:hAnsi="Garamond"/>
          <w:b/>
          <w:color w:val="000000"/>
        </w:rPr>
      </w:pPr>
    </w:p>
    <w:p w14:paraId="17FB064C" w14:textId="77777777" w:rsidR="00C4063B" w:rsidRPr="00AD527E" w:rsidRDefault="00C4063B" w:rsidP="0012186E">
      <w:pPr>
        <w:rPr>
          <w:rFonts w:ascii="Garamond" w:hAnsi="Garamond"/>
          <w:b/>
          <w:color w:val="000000"/>
        </w:rPr>
      </w:pPr>
    </w:p>
    <w:p w14:paraId="2AC84BBF" w14:textId="77777777" w:rsidR="00C4063B" w:rsidRPr="00AD527E" w:rsidRDefault="00C4063B" w:rsidP="0012186E">
      <w:pPr>
        <w:rPr>
          <w:rFonts w:ascii="Garamond" w:hAnsi="Garamond"/>
          <w:b/>
          <w:color w:val="000000"/>
        </w:rPr>
      </w:pPr>
    </w:p>
    <w:p w14:paraId="4DBAB864" w14:textId="77777777" w:rsidR="00C4063B" w:rsidRPr="00AD527E" w:rsidRDefault="00C4063B" w:rsidP="0012186E">
      <w:pPr>
        <w:rPr>
          <w:rFonts w:ascii="Garamond" w:hAnsi="Garamond"/>
          <w:b/>
          <w:color w:val="000000"/>
        </w:rPr>
      </w:pPr>
    </w:p>
    <w:p w14:paraId="3E2A4785" w14:textId="77777777" w:rsidR="00C4063B" w:rsidRPr="00AD527E" w:rsidRDefault="00C4063B" w:rsidP="0012186E">
      <w:pPr>
        <w:rPr>
          <w:rFonts w:ascii="Garamond" w:hAnsi="Garamond"/>
          <w:b/>
          <w:color w:val="000000"/>
        </w:rPr>
      </w:pPr>
    </w:p>
    <w:p w14:paraId="5128C423" w14:textId="77777777" w:rsidR="00C4063B" w:rsidRPr="00AD527E" w:rsidRDefault="00C4063B" w:rsidP="0012186E">
      <w:pPr>
        <w:rPr>
          <w:rFonts w:ascii="Garamond" w:hAnsi="Garamond"/>
          <w:b/>
          <w:color w:val="000000"/>
        </w:rPr>
      </w:pPr>
    </w:p>
    <w:p w14:paraId="6BF05EDA" w14:textId="77068BA9" w:rsidR="0012186E" w:rsidRPr="00AD527E" w:rsidRDefault="0012186E" w:rsidP="0012186E">
      <w:pPr>
        <w:rPr>
          <w:rFonts w:ascii="Garamond" w:hAnsi="Garamond"/>
          <w:b/>
          <w:color w:val="000000"/>
        </w:rPr>
      </w:pPr>
      <w:r w:rsidRPr="00AD527E">
        <w:rPr>
          <w:rFonts w:ascii="Garamond" w:hAnsi="Garamond"/>
          <w:b/>
          <w:color w:val="000000"/>
        </w:rPr>
        <w:t>Příloh</w:t>
      </w:r>
      <w:r w:rsidR="00814976" w:rsidRPr="00AD527E">
        <w:rPr>
          <w:rFonts w:ascii="Garamond" w:hAnsi="Garamond"/>
          <w:b/>
          <w:color w:val="000000"/>
        </w:rPr>
        <w:t>y</w:t>
      </w:r>
    </w:p>
    <w:p w14:paraId="73B79360" w14:textId="77777777" w:rsidR="00C4063B" w:rsidRPr="00AD527E" w:rsidRDefault="00C4063B" w:rsidP="0012186E">
      <w:pPr>
        <w:rPr>
          <w:rFonts w:ascii="Garamond" w:hAnsi="Garamond"/>
          <w:b/>
          <w:color w:val="000000"/>
        </w:rPr>
      </w:pPr>
    </w:p>
    <w:p w14:paraId="7F73BE10" w14:textId="77777777" w:rsidR="0012186E" w:rsidRPr="00AD527E" w:rsidRDefault="0012186E" w:rsidP="0012186E">
      <w:pPr>
        <w:pStyle w:val="Zkladntext2"/>
        <w:rPr>
          <w:rFonts w:ascii="Garamond" w:hAnsi="Garamond" w:cs="Times New Roman"/>
        </w:rPr>
      </w:pPr>
      <w:r w:rsidRPr="00AD527E">
        <w:rPr>
          <w:rFonts w:ascii="Garamond" w:hAnsi="Garamond" w:cs="Times New Roman"/>
        </w:rPr>
        <w:t>- seznam řízení ISAS</w:t>
      </w:r>
    </w:p>
    <w:p w14:paraId="164F692C" w14:textId="04CAA7D0" w:rsidR="00010725" w:rsidRPr="00AD527E" w:rsidRDefault="0012186E" w:rsidP="0012186E">
      <w:pPr>
        <w:pStyle w:val="Zkladntext2"/>
        <w:rPr>
          <w:rFonts w:ascii="Garamond" w:hAnsi="Garamond" w:cs="Times New Roman"/>
        </w:rPr>
      </w:pPr>
      <w:r w:rsidRPr="00AD527E">
        <w:rPr>
          <w:rFonts w:ascii="Garamond" w:hAnsi="Garamond" w:cs="Times New Roman"/>
        </w:rPr>
        <w:t xml:space="preserve">- seznam </w:t>
      </w:r>
      <w:r w:rsidR="00C4063B" w:rsidRPr="00AD527E">
        <w:rPr>
          <w:rFonts w:ascii="Garamond" w:hAnsi="Garamond" w:cs="Times New Roman"/>
        </w:rPr>
        <w:t>pohledávek</w:t>
      </w:r>
    </w:p>
    <w:sectPr w:rsidR="00010725" w:rsidRPr="00AD527E" w:rsidSect="00635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9D5D" w14:textId="77777777" w:rsidR="00077A80" w:rsidRDefault="00077A80">
      <w:r>
        <w:separator/>
      </w:r>
    </w:p>
  </w:endnote>
  <w:endnote w:type="continuationSeparator" w:id="0">
    <w:p w14:paraId="0867A6FC" w14:textId="77777777" w:rsidR="00077A80" w:rsidRDefault="0007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19F3" w14:textId="77777777" w:rsidR="000938D3" w:rsidRDefault="000938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86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533B" w14:textId="77777777" w:rsidR="000938D3" w:rsidRDefault="00093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712F" w14:textId="77777777" w:rsidR="00077A80" w:rsidRDefault="00077A80">
      <w:r>
        <w:separator/>
      </w:r>
    </w:p>
  </w:footnote>
  <w:footnote w:type="continuationSeparator" w:id="0">
    <w:p w14:paraId="360F2967" w14:textId="77777777" w:rsidR="00077A80" w:rsidRDefault="0007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3439" w14:textId="77777777" w:rsidR="000938D3" w:rsidRDefault="000938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0F56" w14:textId="11C0530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204/2026</w:t>
    </w:r>
    <w:r w:rsidR="00C4063B">
      <w:rPr>
        <w:rFonts w:ascii="Garamond" w:hAnsi="Garamond"/>
      </w:rPr>
      <w:t>-</w:t>
    </w:r>
    <w:r w:rsidR="000938D3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F231" w14:textId="77777777" w:rsidR="000938D3" w:rsidRDefault="000938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lus 2026/04/08 09:55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04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77A80"/>
    <w:rsid w:val="000938D3"/>
    <w:rsid w:val="000E4478"/>
    <w:rsid w:val="0012186E"/>
    <w:rsid w:val="00190BDD"/>
    <w:rsid w:val="001A159E"/>
    <w:rsid w:val="001B185C"/>
    <w:rsid w:val="001F60B6"/>
    <w:rsid w:val="002033DC"/>
    <w:rsid w:val="00246778"/>
    <w:rsid w:val="00265C27"/>
    <w:rsid w:val="00276065"/>
    <w:rsid w:val="0029587C"/>
    <w:rsid w:val="002B20C2"/>
    <w:rsid w:val="002B25DC"/>
    <w:rsid w:val="00322E8B"/>
    <w:rsid w:val="003D2715"/>
    <w:rsid w:val="003D3AA0"/>
    <w:rsid w:val="00401AD9"/>
    <w:rsid w:val="00496A00"/>
    <w:rsid w:val="004C609C"/>
    <w:rsid w:val="00530FF0"/>
    <w:rsid w:val="005643FE"/>
    <w:rsid w:val="005D3741"/>
    <w:rsid w:val="00624747"/>
    <w:rsid w:val="00624AAB"/>
    <w:rsid w:val="006350BA"/>
    <w:rsid w:val="006503CD"/>
    <w:rsid w:val="00655AA9"/>
    <w:rsid w:val="00670D1E"/>
    <w:rsid w:val="00677CAD"/>
    <w:rsid w:val="006A648A"/>
    <w:rsid w:val="006B1938"/>
    <w:rsid w:val="006B3E94"/>
    <w:rsid w:val="007030A0"/>
    <w:rsid w:val="00755BE8"/>
    <w:rsid w:val="007C450F"/>
    <w:rsid w:val="00814976"/>
    <w:rsid w:val="00863D78"/>
    <w:rsid w:val="00873B33"/>
    <w:rsid w:val="00877B9F"/>
    <w:rsid w:val="00896DB2"/>
    <w:rsid w:val="008A0664"/>
    <w:rsid w:val="008C78C0"/>
    <w:rsid w:val="00943455"/>
    <w:rsid w:val="009D7355"/>
    <w:rsid w:val="00A132DA"/>
    <w:rsid w:val="00A5694D"/>
    <w:rsid w:val="00AD1C71"/>
    <w:rsid w:val="00AD527E"/>
    <w:rsid w:val="00AF7E55"/>
    <w:rsid w:val="00B02D4C"/>
    <w:rsid w:val="00B03562"/>
    <w:rsid w:val="00B312D3"/>
    <w:rsid w:val="00C06A7E"/>
    <w:rsid w:val="00C23B86"/>
    <w:rsid w:val="00C4063B"/>
    <w:rsid w:val="00C46D1C"/>
    <w:rsid w:val="00C7287D"/>
    <w:rsid w:val="00C80D73"/>
    <w:rsid w:val="00CC6E1B"/>
    <w:rsid w:val="00CD4083"/>
    <w:rsid w:val="00D21239"/>
    <w:rsid w:val="00D6208F"/>
    <w:rsid w:val="00DA1457"/>
    <w:rsid w:val="00DB057A"/>
    <w:rsid w:val="00DE7E07"/>
    <w:rsid w:val="00E038E3"/>
    <w:rsid w:val="00E316D9"/>
    <w:rsid w:val="00E43146"/>
    <w:rsid w:val="00E621BD"/>
    <w:rsid w:val="00E6418A"/>
    <w:rsid w:val="00E930E4"/>
    <w:rsid w:val="00EA62DD"/>
    <w:rsid w:val="00EB4747"/>
    <w:rsid w:val="00EB4B3C"/>
    <w:rsid w:val="00EC6861"/>
    <w:rsid w:val="00F25DE3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55E83"/>
  <w14:defaultImageDpi w14:val="0"/>
  <w15:docId w15:val="{2F5F4E9E-460F-474F-8A3F-CAAE0820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4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406</Words>
  <Characters>2463</Characters>
  <Application>Microsoft Office Word</Application>
  <DocSecurity>0</DocSecurity>
  <Lines>20</Lines>
  <Paragraphs>5</Paragraphs>
  <ScaleCrop>false</ScaleCrop>
  <Company>CCA Systems a.s.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2026-04-08T08:01:00Z</cp:lastPrinted>
  <dcterms:created xsi:type="dcterms:W3CDTF">2026-04-08T08:24:00Z</dcterms:created>
  <dcterms:modified xsi:type="dcterms:W3CDTF">2026-04-08T08:26:00Z</dcterms:modified>
</cp:coreProperties>
</file>