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27A8" w14:textId="77777777" w:rsidR="00896DB2" w:rsidRPr="003D384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D384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D3848">
        <w:rPr>
          <w:rFonts w:ascii="Garamond" w:hAnsi="Garamond"/>
          <w:b/>
          <w:color w:val="000000"/>
          <w:sz w:val="36"/>
        </w:rPr>
        <w:t> </w:t>
      </w:r>
    </w:p>
    <w:p w14:paraId="346E310C" w14:textId="77777777" w:rsidR="00896DB2" w:rsidRPr="003D384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D3848">
        <w:rPr>
          <w:rFonts w:ascii="Garamond" w:hAnsi="Garamond"/>
          <w:color w:val="000000"/>
        </w:rPr>
        <w:t> U Soudu</w:t>
      </w:r>
      <w:r w:rsidR="00E930E4" w:rsidRPr="003D3848">
        <w:rPr>
          <w:rFonts w:ascii="Garamond" w:hAnsi="Garamond"/>
          <w:color w:val="000000"/>
        </w:rPr>
        <w:t xml:space="preserve"> 6187/4, 708 82 Ostrava-Poruba</w:t>
      </w:r>
    </w:p>
    <w:p w14:paraId="025C6B1C" w14:textId="77777777" w:rsidR="00896DB2" w:rsidRPr="003D384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D3848">
        <w:rPr>
          <w:rFonts w:ascii="Garamond" w:hAnsi="Garamond"/>
          <w:color w:val="000000"/>
        </w:rPr>
        <w:t>tel.: 596 972 111,</w:t>
      </w:r>
      <w:r w:rsidR="00E930E4" w:rsidRPr="003D3848">
        <w:rPr>
          <w:rFonts w:ascii="Garamond" w:hAnsi="Garamond"/>
          <w:color w:val="000000"/>
        </w:rPr>
        <w:t xml:space="preserve"> fax: 596 972 801,</w:t>
      </w:r>
      <w:r w:rsidRPr="003D3848">
        <w:rPr>
          <w:rFonts w:ascii="Garamond" w:hAnsi="Garamond"/>
          <w:color w:val="000000"/>
        </w:rPr>
        <w:t xml:space="preserve"> e-mail: osostrava@osoud.ova.justice.cz, </w:t>
      </w:r>
      <w:r w:rsidRPr="003D384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3D3848" w14:paraId="308E899D" w14:textId="77777777" w:rsidTr="00401AD9">
        <w:tc>
          <w:tcPr>
            <w:tcW w:w="1123" w:type="pct"/>
            <w:tcMar>
              <w:bottom w:w="0" w:type="dxa"/>
            </w:tcMar>
          </w:tcPr>
          <w:p w14:paraId="2E85CB2B" w14:textId="77777777" w:rsidR="00896DB2" w:rsidRPr="003D384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D384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D384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DCFFABA" w14:textId="77777777" w:rsidR="00896DB2" w:rsidRPr="003D3848" w:rsidRDefault="00E930E4" w:rsidP="00401AD9">
            <w:pPr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0 Si 274/2026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ED294B4" w14:textId="5155530D" w:rsidR="00873B33" w:rsidRPr="003D3848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3D3848">
              <w:rPr>
                <w:rFonts w:ascii="Garamond" w:hAnsi="Garamond"/>
              </w:rPr>
              <w:t>Vážen</w:t>
            </w:r>
            <w:r w:rsidR="00D56795" w:rsidRPr="003D3848">
              <w:rPr>
                <w:rFonts w:ascii="Garamond" w:hAnsi="Garamond"/>
              </w:rPr>
              <w:t>á paní</w:t>
            </w:r>
          </w:p>
          <w:p w14:paraId="3F9F7CC8" w14:textId="4C721333" w:rsidR="00FF4BEB" w:rsidRPr="003D384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D3848">
              <w:rPr>
                <w:rFonts w:ascii="Garamond" w:hAnsi="Garamond"/>
              </w:rPr>
              <w:t>Mgr. Hana A</w:t>
            </w:r>
            <w:r w:rsidR="003D3848">
              <w:rPr>
                <w:rFonts w:ascii="Garamond" w:hAnsi="Garamond"/>
              </w:rPr>
              <w:t>.</w:t>
            </w:r>
          </w:p>
          <w:p w14:paraId="6482D1C1" w14:textId="7FB98E41" w:rsidR="00670D1E" w:rsidRPr="003D3848" w:rsidRDefault="003D3848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  <w:t>XXXXX XXXXX</w:t>
            </w:r>
          </w:p>
          <w:p w14:paraId="09B5D5CC" w14:textId="77777777" w:rsidR="00670D1E" w:rsidRPr="003D384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D3848">
              <w:rPr>
                <w:rFonts w:ascii="Garamond" w:hAnsi="Garamond"/>
              </w:rPr>
              <w:t xml:space="preserve"> </w:t>
            </w:r>
          </w:p>
          <w:p w14:paraId="1FD7B02E" w14:textId="77777777" w:rsidR="00896DB2" w:rsidRPr="003D384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D3848" w14:paraId="396CC9F9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74208A6" w14:textId="77777777" w:rsidR="00896DB2" w:rsidRPr="003D384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D384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B52C67B" w14:textId="77777777" w:rsidR="00896DB2" w:rsidRPr="003D384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1955863" w14:textId="77777777" w:rsidR="00896DB2" w:rsidRPr="003D384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D3848" w14:paraId="38CCD024" w14:textId="77777777" w:rsidTr="00401AD9">
        <w:tc>
          <w:tcPr>
            <w:tcW w:w="1123" w:type="pct"/>
            <w:tcMar>
              <w:top w:w="0" w:type="dxa"/>
            </w:tcMar>
          </w:tcPr>
          <w:p w14:paraId="1D8D208A" w14:textId="77777777" w:rsidR="00896DB2" w:rsidRPr="003D384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D384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A2601C2" w14:textId="77777777" w:rsidR="00896DB2" w:rsidRPr="003D3848" w:rsidRDefault="00BA6A0B" w:rsidP="00401AD9">
            <w:pPr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F1E4F16" w14:textId="77777777" w:rsidR="00896DB2" w:rsidRPr="003D384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D3848" w14:paraId="670D70C9" w14:textId="77777777" w:rsidTr="00401AD9">
        <w:tc>
          <w:tcPr>
            <w:tcW w:w="1123" w:type="pct"/>
            <w:tcMar>
              <w:top w:w="0" w:type="dxa"/>
            </w:tcMar>
          </w:tcPr>
          <w:p w14:paraId="2459C40E" w14:textId="77777777" w:rsidR="00896DB2" w:rsidRPr="003D384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D384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2C311CC" w14:textId="77777777" w:rsidR="00896DB2" w:rsidRPr="003D3848" w:rsidRDefault="00E930E4" w:rsidP="00401AD9">
            <w:pPr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4. května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08E883E" w14:textId="77777777" w:rsidR="00896DB2" w:rsidRPr="003D384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9ACCD0D" w14:textId="77777777" w:rsidR="00896DB2" w:rsidRPr="003D3848" w:rsidRDefault="00896DB2" w:rsidP="00896DB2">
      <w:pPr>
        <w:rPr>
          <w:rFonts w:ascii="Garamond" w:hAnsi="Garamond"/>
          <w:color w:val="000000"/>
        </w:rPr>
      </w:pPr>
    </w:p>
    <w:p w14:paraId="45433321" w14:textId="77777777" w:rsidR="00896DB2" w:rsidRPr="003D3848" w:rsidRDefault="00896DB2" w:rsidP="00896DB2">
      <w:pPr>
        <w:rPr>
          <w:rFonts w:ascii="Garamond" w:hAnsi="Garamond"/>
          <w:color w:val="000000"/>
        </w:rPr>
      </w:pPr>
    </w:p>
    <w:p w14:paraId="3E0D56CD" w14:textId="1927023D" w:rsidR="00896DB2" w:rsidRPr="003D3848" w:rsidRDefault="00896DB2" w:rsidP="00E930E4">
      <w:pPr>
        <w:jc w:val="both"/>
        <w:rPr>
          <w:rFonts w:ascii="Garamond" w:hAnsi="Garamond"/>
          <w:color w:val="000000"/>
        </w:rPr>
      </w:pPr>
      <w:r w:rsidRPr="003D384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56795" w:rsidRPr="003D3848">
        <w:rPr>
          <w:rFonts w:ascii="Garamond" w:hAnsi="Garamond"/>
          <w:b/>
          <w:color w:val="000000"/>
        </w:rPr>
        <w:t>,</w:t>
      </w:r>
      <w:r w:rsidRPr="003D384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3D3848">
        <w:rPr>
          <w:rFonts w:ascii="Garamond" w:hAnsi="Garamond"/>
          <w:color w:val="000000"/>
        </w:rPr>
        <w:t xml:space="preserve"> </w:t>
      </w:r>
    </w:p>
    <w:p w14:paraId="20C7B9D6" w14:textId="77777777" w:rsidR="002B20C2" w:rsidRPr="003D3848" w:rsidRDefault="002B20C2" w:rsidP="00E930E4">
      <w:pPr>
        <w:jc w:val="both"/>
        <w:rPr>
          <w:rFonts w:ascii="Garamond" w:hAnsi="Garamond"/>
          <w:color w:val="000000"/>
        </w:rPr>
      </w:pPr>
    </w:p>
    <w:p w14:paraId="29310589" w14:textId="14B727D8" w:rsidR="005B440A" w:rsidRPr="003D3848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3D3848">
        <w:rPr>
          <w:rFonts w:ascii="Garamond" w:hAnsi="Garamond"/>
          <w:color w:val="000000"/>
        </w:rPr>
        <w:t>Vážen</w:t>
      </w:r>
      <w:r w:rsidR="00D56795" w:rsidRPr="003D3848">
        <w:rPr>
          <w:rFonts w:ascii="Garamond" w:hAnsi="Garamond"/>
          <w:color w:val="000000"/>
        </w:rPr>
        <w:t>á paní magistro</w:t>
      </w:r>
      <w:r w:rsidR="00512183" w:rsidRPr="003D3848">
        <w:rPr>
          <w:rFonts w:ascii="Garamond" w:hAnsi="Garamond"/>
        </w:rPr>
        <w:t>,</w:t>
      </w:r>
    </w:p>
    <w:p w14:paraId="58AE147C" w14:textId="3692A609" w:rsidR="005B440A" w:rsidRPr="003D384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D3848">
        <w:rPr>
          <w:rFonts w:ascii="Garamond" w:hAnsi="Garamond"/>
          <w:color w:val="000000"/>
        </w:rPr>
        <w:t xml:space="preserve">Okresní soud v Ostravě obdržel dne </w:t>
      </w:r>
      <w:r w:rsidR="00CC6E1B" w:rsidRPr="003D3848">
        <w:rPr>
          <w:rFonts w:ascii="Garamond" w:hAnsi="Garamond"/>
          <w:color w:val="000000"/>
        </w:rPr>
        <w:t xml:space="preserve">3. května 2026 </w:t>
      </w:r>
      <w:r w:rsidRPr="003D3848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D56795" w:rsidRPr="003D3848">
        <w:rPr>
          <w:rFonts w:ascii="Garamond" w:hAnsi="Garamond"/>
          <w:color w:val="000000"/>
        </w:rPr>
        <w:t>veškerých rozhodnutí, kterými bylo ve věcech napadlých nadepsanému soudu v období od 1. 1. 2025 do 31. 12. 2025, rozhodnuto o podmíněném zastavení trestního stíhání podle § 307 odst. 1 tr. řádu, příp. dle § 307 odst. 2 tr. řádu. V případě, že by anonymizace těchto rozhodnutí byla z</w:t>
      </w:r>
      <w:r w:rsidR="00DE0EBD" w:rsidRPr="003D3848">
        <w:rPr>
          <w:rFonts w:ascii="Garamond" w:hAnsi="Garamond"/>
          <w:color w:val="000000"/>
        </w:rPr>
        <w:t>e</w:t>
      </w:r>
      <w:r w:rsidR="00D56795" w:rsidRPr="003D3848">
        <w:rPr>
          <w:rFonts w:ascii="Garamond" w:hAnsi="Garamond"/>
          <w:color w:val="000000"/>
        </w:rPr>
        <w:t xml:space="preserve"> strany</w:t>
      </w:r>
      <w:r w:rsidR="00DE0EBD" w:rsidRPr="003D3848">
        <w:rPr>
          <w:rFonts w:ascii="Garamond" w:hAnsi="Garamond"/>
          <w:color w:val="000000"/>
        </w:rPr>
        <w:t xml:space="preserve"> soudu</w:t>
      </w:r>
      <w:r w:rsidR="00D56795" w:rsidRPr="003D3848">
        <w:rPr>
          <w:rFonts w:ascii="Garamond" w:hAnsi="Garamond"/>
          <w:color w:val="000000"/>
        </w:rPr>
        <w:t xml:space="preserve"> provedena pouze za úhradu, žádá</w:t>
      </w:r>
      <w:r w:rsidR="003D7CF1" w:rsidRPr="003D3848">
        <w:rPr>
          <w:rFonts w:ascii="Garamond" w:hAnsi="Garamond"/>
          <w:color w:val="000000"/>
        </w:rPr>
        <w:t>te</w:t>
      </w:r>
      <w:r w:rsidR="00D56795" w:rsidRPr="003D3848">
        <w:rPr>
          <w:rFonts w:ascii="Garamond" w:hAnsi="Garamond"/>
          <w:color w:val="000000"/>
        </w:rPr>
        <w:t xml:space="preserve"> o zaslání vyplněné tabulky</w:t>
      </w:r>
      <w:r w:rsidR="00DE0EBD" w:rsidRPr="003D3848">
        <w:rPr>
          <w:rFonts w:ascii="Garamond" w:hAnsi="Garamond"/>
          <w:color w:val="000000"/>
        </w:rPr>
        <w:t>.</w:t>
      </w:r>
    </w:p>
    <w:p w14:paraId="2954D056" w14:textId="5B70B71C" w:rsidR="005B440A" w:rsidRPr="003D384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D3848">
        <w:rPr>
          <w:rFonts w:ascii="Garamond" w:hAnsi="Garamond"/>
          <w:color w:val="000000"/>
        </w:rPr>
        <w:t xml:space="preserve">V souladu s § 14 odst. 5 písm. d) </w:t>
      </w:r>
      <w:r w:rsidR="00586CB4" w:rsidRPr="003D3848">
        <w:rPr>
          <w:rFonts w:ascii="Garamond" w:hAnsi="Garamond"/>
          <w:color w:val="000000"/>
        </w:rPr>
        <w:t>InfZ</w:t>
      </w:r>
      <w:r w:rsidRPr="003D3848">
        <w:rPr>
          <w:rFonts w:ascii="Garamond" w:hAnsi="Garamond"/>
          <w:color w:val="000000"/>
        </w:rPr>
        <w:t xml:space="preserve"> vyhovuji</w:t>
      </w:r>
      <w:r w:rsidRPr="003D3848">
        <w:rPr>
          <w:rFonts w:ascii="Garamond" w:hAnsi="Garamond"/>
          <w:b/>
          <w:color w:val="000000"/>
        </w:rPr>
        <w:t xml:space="preserve"> </w:t>
      </w:r>
      <w:r w:rsidRPr="003D3848">
        <w:rPr>
          <w:rFonts w:ascii="Garamond" w:hAnsi="Garamond"/>
          <w:color w:val="000000"/>
        </w:rPr>
        <w:t>V</w:t>
      </w:r>
      <w:r w:rsidR="005B440A" w:rsidRPr="003D3848">
        <w:rPr>
          <w:rFonts w:ascii="Garamond" w:hAnsi="Garamond"/>
          <w:color w:val="000000"/>
        </w:rPr>
        <w:t>aší žádosti</w:t>
      </w:r>
      <w:r w:rsidR="00753F2A" w:rsidRPr="003D3848">
        <w:rPr>
          <w:rFonts w:ascii="Garamond" w:hAnsi="Garamond"/>
          <w:color w:val="000000"/>
        </w:rPr>
        <w:t xml:space="preserve"> a s ohledem na množství vyhledaných rozhodnutí, která by podléhala anonymizaci, Vám níže zasílám vyplněnou tabulku.</w:t>
      </w: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621"/>
        <w:gridCol w:w="1787"/>
        <w:gridCol w:w="1666"/>
        <w:gridCol w:w="1693"/>
        <w:gridCol w:w="1760"/>
        <w:gridCol w:w="1497"/>
      </w:tblGrid>
      <w:tr w:rsidR="004C55FD" w:rsidRPr="003D3848" w14:paraId="799D2257" w14:textId="77777777" w:rsidTr="004C55FD">
        <w:tc>
          <w:tcPr>
            <w:tcW w:w="637" w:type="dxa"/>
          </w:tcPr>
          <w:p w14:paraId="07D62B00" w14:textId="77777777" w:rsidR="004C55FD" w:rsidRPr="003D3848" w:rsidRDefault="004C55FD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843" w:type="dxa"/>
          </w:tcPr>
          <w:p w14:paraId="3E3C4524" w14:textId="5CC7F754" w:rsidR="004C55FD" w:rsidRPr="003D3848" w:rsidRDefault="004C55FD" w:rsidP="004C55F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Spisový značka</w:t>
            </w:r>
          </w:p>
        </w:tc>
        <w:tc>
          <w:tcPr>
            <w:tcW w:w="1701" w:type="dxa"/>
          </w:tcPr>
          <w:p w14:paraId="29353B04" w14:textId="613A912F" w:rsidR="004C55FD" w:rsidRPr="003D3848" w:rsidRDefault="004C55FD" w:rsidP="004C55F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Datum vydání rozhodnutí</w:t>
            </w:r>
          </w:p>
        </w:tc>
        <w:tc>
          <w:tcPr>
            <w:tcW w:w="1701" w:type="dxa"/>
          </w:tcPr>
          <w:p w14:paraId="7A25C01F" w14:textId="1FACB5B0" w:rsidR="004C55FD" w:rsidRPr="003D3848" w:rsidRDefault="004C55FD" w:rsidP="004C55F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Právní kvalifikace trestného činu</w:t>
            </w:r>
          </w:p>
        </w:tc>
        <w:tc>
          <w:tcPr>
            <w:tcW w:w="1794" w:type="dxa"/>
          </w:tcPr>
          <w:p w14:paraId="154863E5" w14:textId="434DC3AA" w:rsidR="004C55FD" w:rsidRPr="003D3848" w:rsidRDefault="004C55FD" w:rsidP="004C55F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Uložené přiměřené opatření či přiměřená povinnost</w:t>
            </w:r>
          </w:p>
        </w:tc>
        <w:tc>
          <w:tcPr>
            <w:tcW w:w="1536" w:type="dxa"/>
          </w:tcPr>
          <w:p w14:paraId="152CFAC5" w14:textId="7CEFB986" w:rsidR="004C55FD" w:rsidRPr="003D3848" w:rsidRDefault="004C55FD" w:rsidP="004C55FD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Délka zkušební doby</w:t>
            </w:r>
          </w:p>
        </w:tc>
      </w:tr>
      <w:tr w:rsidR="004C55FD" w:rsidRPr="003D3848" w14:paraId="0B2BD04E" w14:textId="77777777" w:rsidTr="004C55FD">
        <w:tc>
          <w:tcPr>
            <w:tcW w:w="637" w:type="dxa"/>
          </w:tcPr>
          <w:p w14:paraId="1C3B6E73" w14:textId="7E683BAF" w:rsidR="004C55FD" w:rsidRPr="003D3848" w:rsidRDefault="004C55FD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1843" w:type="dxa"/>
          </w:tcPr>
          <w:p w14:paraId="2F08FB95" w14:textId="1C1BB2BF" w:rsidR="004C55FD" w:rsidRPr="003D3848" w:rsidRDefault="00925820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2 T 146/2025</w:t>
            </w:r>
          </w:p>
        </w:tc>
        <w:tc>
          <w:tcPr>
            <w:tcW w:w="1701" w:type="dxa"/>
          </w:tcPr>
          <w:p w14:paraId="06A859C0" w14:textId="011F5791" w:rsidR="004C55FD" w:rsidRPr="003D3848" w:rsidRDefault="00925820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15. 1. 2026</w:t>
            </w:r>
          </w:p>
        </w:tc>
        <w:tc>
          <w:tcPr>
            <w:tcW w:w="1701" w:type="dxa"/>
          </w:tcPr>
          <w:p w14:paraId="0387CD55" w14:textId="0117FE69" w:rsidR="004C55FD" w:rsidRPr="003D3848" w:rsidRDefault="00925820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192/1</w:t>
            </w:r>
          </w:p>
        </w:tc>
        <w:tc>
          <w:tcPr>
            <w:tcW w:w="1794" w:type="dxa"/>
          </w:tcPr>
          <w:p w14:paraId="0BDCDA4C" w14:textId="16E4C5F1" w:rsidR="004C55FD" w:rsidRPr="003D3848" w:rsidRDefault="00925820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-</w:t>
            </w:r>
          </w:p>
        </w:tc>
        <w:tc>
          <w:tcPr>
            <w:tcW w:w="1536" w:type="dxa"/>
          </w:tcPr>
          <w:p w14:paraId="32AF53BA" w14:textId="3D3AE15F" w:rsidR="004C55FD" w:rsidRPr="003D3848" w:rsidRDefault="00925820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20 měsíců</w:t>
            </w:r>
          </w:p>
        </w:tc>
      </w:tr>
      <w:tr w:rsidR="004C55FD" w:rsidRPr="003D3848" w14:paraId="4A22A26C" w14:textId="77777777" w:rsidTr="004C55FD">
        <w:tc>
          <w:tcPr>
            <w:tcW w:w="637" w:type="dxa"/>
          </w:tcPr>
          <w:p w14:paraId="2AE2E99F" w14:textId="7FC6B789" w:rsidR="004C55FD" w:rsidRPr="003D3848" w:rsidRDefault="004C55FD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1843" w:type="dxa"/>
          </w:tcPr>
          <w:p w14:paraId="5E2955D2" w14:textId="66438CCC" w:rsidR="004C55FD" w:rsidRPr="003D3848" w:rsidRDefault="00925820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3 T 7/2025</w:t>
            </w:r>
          </w:p>
        </w:tc>
        <w:tc>
          <w:tcPr>
            <w:tcW w:w="1701" w:type="dxa"/>
          </w:tcPr>
          <w:p w14:paraId="72CE4A0E" w14:textId="0AEE5882" w:rsidR="004C55FD" w:rsidRPr="003D3848" w:rsidRDefault="002E69F3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25. 2. 2025</w:t>
            </w:r>
          </w:p>
        </w:tc>
        <w:tc>
          <w:tcPr>
            <w:tcW w:w="1701" w:type="dxa"/>
          </w:tcPr>
          <w:p w14:paraId="6EFBE315" w14:textId="4F71EBC7" w:rsidR="004C55FD" w:rsidRPr="003D3848" w:rsidRDefault="00925820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148/1</w:t>
            </w:r>
          </w:p>
        </w:tc>
        <w:tc>
          <w:tcPr>
            <w:tcW w:w="1794" w:type="dxa"/>
          </w:tcPr>
          <w:p w14:paraId="5043A154" w14:textId="5C86BB00" w:rsidR="004C55FD" w:rsidRPr="003D3848" w:rsidRDefault="002E69F3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-</w:t>
            </w:r>
          </w:p>
        </w:tc>
        <w:tc>
          <w:tcPr>
            <w:tcW w:w="1536" w:type="dxa"/>
          </w:tcPr>
          <w:p w14:paraId="4D90E15E" w14:textId="0E11D0DF" w:rsidR="004C55FD" w:rsidRPr="003D3848" w:rsidRDefault="002E69F3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 rok</w:t>
            </w:r>
          </w:p>
        </w:tc>
      </w:tr>
      <w:tr w:rsidR="004C55FD" w:rsidRPr="003D3848" w14:paraId="2A9506C9" w14:textId="77777777" w:rsidTr="004C55FD">
        <w:tc>
          <w:tcPr>
            <w:tcW w:w="637" w:type="dxa"/>
          </w:tcPr>
          <w:p w14:paraId="2DBDE9D2" w14:textId="057BF27E" w:rsidR="004C55FD" w:rsidRPr="003D3848" w:rsidRDefault="004C55FD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1843" w:type="dxa"/>
          </w:tcPr>
          <w:p w14:paraId="69BFD5EF" w14:textId="0BE5BCFC" w:rsidR="004C55FD" w:rsidRPr="003D3848" w:rsidRDefault="002E69F3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3 T 20/2025</w:t>
            </w:r>
          </w:p>
        </w:tc>
        <w:tc>
          <w:tcPr>
            <w:tcW w:w="1701" w:type="dxa"/>
          </w:tcPr>
          <w:p w14:paraId="7F7F17F3" w14:textId="58EB7802" w:rsidR="004C55FD" w:rsidRPr="003D3848" w:rsidRDefault="002E69F3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3. 4. 2025</w:t>
            </w:r>
          </w:p>
        </w:tc>
        <w:tc>
          <w:tcPr>
            <w:tcW w:w="1701" w:type="dxa"/>
          </w:tcPr>
          <w:p w14:paraId="49C6B538" w14:textId="5F8C9B59" w:rsidR="004C55FD" w:rsidRPr="003D3848" w:rsidRDefault="002E69F3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148/1</w:t>
            </w:r>
          </w:p>
        </w:tc>
        <w:tc>
          <w:tcPr>
            <w:tcW w:w="1794" w:type="dxa"/>
          </w:tcPr>
          <w:p w14:paraId="67230D91" w14:textId="77777777" w:rsidR="004C55FD" w:rsidRPr="003D3848" w:rsidRDefault="004C55FD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536" w:type="dxa"/>
          </w:tcPr>
          <w:p w14:paraId="46CC66EA" w14:textId="4FF5C094" w:rsidR="004C55FD" w:rsidRPr="003D3848" w:rsidRDefault="002E69F3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 xml:space="preserve">1 rok </w:t>
            </w:r>
          </w:p>
        </w:tc>
      </w:tr>
      <w:tr w:rsidR="004C55FD" w:rsidRPr="003D3848" w14:paraId="07D731E8" w14:textId="77777777" w:rsidTr="004C55FD">
        <w:tc>
          <w:tcPr>
            <w:tcW w:w="637" w:type="dxa"/>
          </w:tcPr>
          <w:p w14:paraId="32321673" w14:textId="7F1278A7" w:rsidR="004C55FD" w:rsidRPr="003D3848" w:rsidRDefault="004C55FD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1843" w:type="dxa"/>
          </w:tcPr>
          <w:p w14:paraId="469413EA" w14:textId="2AEE67E0" w:rsidR="004C55FD" w:rsidRPr="003D3848" w:rsidRDefault="002E69F3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3 T 44/2025</w:t>
            </w:r>
          </w:p>
        </w:tc>
        <w:tc>
          <w:tcPr>
            <w:tcW w:w="1701" w:type="dxa"/>
          </w:tcPr>
          <w:p w14:paraId="39CCE58E" w14:textId="7FFAB4F5" w:rsidR="004C55FD" w:rsidRPr="003D3848" w:rsidRDefault="00FA77D4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7. 7. 2025</w:t>
            </w:r>
          </w:p>
        </w:tc>
        <w:tc>
          <w:tcPr>
            <w:tcW w:w="1701" w:type="dxa"/>
          </w:tcPr>
          <w:p w14:paraId="048F417F" w14:textId="66BE4DD2" w:rsidR="004C55FD" w:rsidRPr="003D3848" w:rsidRDefault="002E69F3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148/1</w:t>
            </w:r>
          </w:p>
        </w:tc>
        <w:tc>
          <w:tcPr>
            <w:tcW w:w="1794" w:type="dxa"/>
          </w:tcPr>
          <w:p w14:paraId="06D04E80" w14:textId="5CEE912E" w:rsidR="004C55FD" w:rsidRPr="003D3848" w:rsidRDefault="00FA77D4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zdržet se řízení motorových vozidel</w:t>
            </w:r>
          </w:p>
        </w:tc>
        <w:tc>
          <w:tcPr>
            <w:tcW w:w="1536" w:type="dxa"/>
          </w:tcPr>
          <w:p w14:paraId="0060422C" w14:textId="73239E32" w:rsidR="004C55FD" w:rsidRPr="003D3848" w:rsidRDefault="00FA77D4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2 roky</w:t>
            </w:r>
          </w:p>
        </w:tc>
      </w:tr>
      <w:tr w:rsidR="004C55FD" w:rsidRPr="003D3848" w14:paraId="08362912" w14:textId="77777777" w:rsidTr="004C55FD">
        <w:tc>
          <w:tcPr>
            <w:tcW w:w="637" w:type="dxa"/>
          </w:tcPr>
          <w:p w14:paraId="65A2534B" w14:textId="02AB974E" w:rsidR="004C55FD" w:rsidRPr="003D3848" w:rsidRDefault="004C55FD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1843" w:type="dxa"/>
          </w:tcPr>
          <w:p w14:paraId="1F624D70" w14:textId="3A801E4E" w:rsidR="004C55FD" w:rsidRPr="003D3848" w:rsidRDefault="00FA77D4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3 T 56/2025</w:t>
            </w:r>
          </w:p>
        </w:tc>
        <w:tc>
          <w:tcPr>
            <w:tcW w:w="1701" w:type="dxa"/>
          </w:tcPr>
          <w:p w14:paraId="19418D25" w14:textId="456879F9" w:rsidR="004C55FD" w:rsidRPr="003D3848" w:rsidRDefault="00FA77D4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11. 6. 2025</w:t>
            </w:r>
          </w:p>
        </w:tc>
        <w:tc>
          <w:tcPr>
            <w:tcW w:w="1701" w:type="dxa"/>
          </w:tcPr>
          <w:p w14:paraId="02D0748D" w14:textId="5409EC5D" w:rsidR="004C55FD" w:rsidRPr="003D3848" w:rsidRDefault="00FA77D4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148/1</w:t>
            </w:r>
          </w:p>
        </w:tc>
        <w:tc>
          <w:tcPr>
            <w:tcW w:w="1794" w:type="dxa"/>
          </w:tcPr>
          <w:p w14:paraId="1213E9DE" w14:textId="72E7BCC5" w:rsidR="004C55FD" w:rsidRPr="003D3848" w:rsidRDefault="00071D41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-</w:t>
            </w:r>
          </w:p>
        </w:tc>
        <w:tc>
          <w:tcPr>
            <w:tcW w:w="1536" w:type="dxa"/>
          </w:tcPr>
          <w:p w14:paraId="20FF964F" w14:textId="4B104097" w:rsidR="004C55FD" w:rsidRPr="003D3848" w:rsidRDefault="00FA77D4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14 měsíců</w:t>
            </w:r>
          </w:p>
        </w:tc>
      </w:tr>
      <w:tr w:rsidR="004C55FD" w:rsidRPr="003D3848" w14:paraId="36464557" w14:textId="77777777" w:rsidTr="004C55FD">
        <w:tc>
          <w:tcPr>
            <w:tcW w:w="637" w:type="dxa"/>
          </w:tcPr>
          <w:p w14:paraId="20D25F3F" w14:textId="0BD84FE6" w:rsidR="004C55FD" w:rsidRPr="003D3848" w:rsidRDefault="004C55FD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1843" w:type="dxa"/>
          </w:tcPr>
          <w:p w14:paraId="419CC735" w14:textId="47CF1428" w:rsidR="004C55FD" w:rsidRPr="003D3848" w:rsidRDefault="00FA77D4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3 T 146/2025</w:t>
            </w:r>
          </w:p>
        </w:tc>
        <w:tc>
          <w:tcPr>
            <w:tcW w:w="1701" w:type="dxa"/>
          </w:tcPr>
          <w:p w14:paraId="3693157F" w14:textId="144F2929" w:rsidR="004C55FD" w:rsidRPr="003D3848" w:rsidRDefault="00FA77D4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5. 1. 2026</w:t>
            </w:r>
          </w:p>
        </w:tc>
        <w:tc>
          <w:tcPr>
            <w:tcW w:w="1701" w:type="dxa"/>
          </w:tcPr>
          <w:p w14:paraId="43AC696D" w14:textId="18787D0A" w:rsidR="004C55FD" w:rsidRPr="003D3848" w:rsidRDefault="00FA77D4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148/1</w:t>
            </w:r>
          </w:p>
        </w:tc>
        <w:tc>
          <w:tcPr>
            <w:tcW w:w="1794" w:type="dxa"/>
          </w:tcPr>
          <w:p w14:paraId="48554E98" w14:textId="3F41C5DB" w:rsidR="004C55FD" w:rsidRPr="003D3848" w:rsidRDefault="00071D41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-</w:t>
            </w:r>
          </w:p>
        </w:tc>
        <w:tc>
          <w:tcPr>
            <w:tcW w:w="1536" w:type="dxa"/>
          </w:tcPr>
          <w:p w14:paraId="0BB4E873" w14:textId="493D9867" w:rsidR="004C55FD" w:rsidRPr="003D3848" w:rsidRDefault="00FA77D4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 rok</w:t>
            </w:r>
          </w:p>
        </w:tc>
      </w:tr>
      <w:tr w:rsidR="004C55FD" w:rsidRPr="003D3848" w14:paraId="21C2C249" w14:textId="77777777" w:rsidTr="004C55FD">
        <w:tc>
          <w:tcPr>
            <w:tcW w:w="637" w:type="dxa"/>
          </w:tcPr>
          <w:p w14:paraId="40DEF1F9" w14:textId="047DE5C1" w:rsidR="004C55FD" w:rsidRPr="003D3848" w:rsidRDefault="004C55FD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1843" w:type="dxa"/>
          </w:tcPr>
          <w:p w14:paraId="43F5AF5B" w14:textId="0F320914" w:rsidR="004C55FD" w:rsidRPr="003D3848" w:rsidRDefault="00FA77D4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3 T 157/2025</w:t>
            </w:r>
          </w:p>
        </w:tc>
        <w:tc>
          <w:tcPr>
            <w:tcW w:w="1701" w:type="dxa"/>
          </w:tcPr>
          <w:p w14:paraId="4354FDFD" w14:textId="15CBEB61" w:rsidR="004C55FD" w:rsidRPr="003D3848" w:rsidRDefault="00FA77D4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5. 2. 2026</w:t>
            </w:r>
          </w:p>
        </w:tc>
        <w:tc>
          <w:tcPr>
            <w:tcW w:w="1701" w:type="dxa"/>
          </w:tcPr>
          <w:p w14:paraId="2EA0BB23" w14:textId="3BBFC406" w:rsidR="004C55FD" w:rsidRPr="003D3848" w:rsidRDefault="00FA77D4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148/1</w:t>
            </w:r>
          </w:p>
        </w:tc>
        <w:tc>
          <w:tcPr>
            <w:tcW w:w="1794" w:type="dxa"/>
          </w:tcPr>
          <w:p w14:paraId="6737FA97" w14:textId="595038CD" w:rsidR="004C55FD" w:rsidRPr="003D3848" w:rsidRDefault="00071D41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-</w:t>
            </w:r>
          </w:p>
        </w:tc>
        <w:tc>
          <w:tcPr>
            <w:tcW w:w="1536" w:type="dxa"/>
          </w:tcPr>
          <w:p w14:paraId="69955AA1" w14:textId="1151B0C4" w:rsidR="004C55FD" w:rsidRPr="003D3848" w:rsidRDefault="00FA77D4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8 měsíců</w:t>
            </w:r>
          </w:p>
        </w:tc>
      </w:tr>
      <w:tr w:rsidR="004C55FD" w:rsidRPr="003D3848" w14:paraId="3C5376F8" w14:textId="77777777" w:rsidTr="004C55FD">
        <w:tc>
          <w:tcPr>
            <w:tcW w:w="637" w:type="dxa"/>
          </w:tcPr>
          <w:p w14:paraId="47A41E4B" w14:textId="6CE3D440" w:rsidR="004C55FD" w:rsidRPr="003D3848" w:rsidRDefault="004C55FD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1843" w:type="dxa"/>
          </w:tcPr>
          <w:p w14:paraId="7E2B10CA" w14:textId="4D877921" w:rsidR="004C55FD" w:rsidRPr="003D3848" w:rsidRDefault="00FA77D4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4 T 22/2025</w:t>
            </w:r>
          </w:p>
        </w:tc>
        <w:tc>
          <w:tcPr>
            <w:tcW w:w="1701" w:type="dxa"/>
          </w:tcPr>
          <w:p w14:paraId="553004A6" w14:textId="6ECA4F0E" w:rsidR="004C55FD" w:rsidRPr="003D3848" w:rsidRDefault="00FA77D4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21. 5. 2025</w:t>
            </w:r>
          </w:p>
        </w:tc>
        <w:tc>
          <w:tcPr>
            <w:tcW w:w="1701" w:type="dxa"/>
          </w:tcPr>
          <w:p w14:paraId="2E2F4A78" w14:textId="31568175" w:rsidR="004C55FD" w:rsidRPr="003D3848" w:rsidRDefault="00FA77D4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228/1</w:t>
            </w:r>
          </w:p>
        </w:tc>
        <w:tc>
          <w:tcPr>
            <w:tcW w:w="1794" w:type="dxa"/>
          </w:tcPr>
          <w:p w14:paraId="6748A23A" w14:textId="759FECEE" w:rsidR="004C55FD" w:rsidRPr="003D3848" w:rsidRDefault="00071D41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-</w:t>
            </w:r>
          </w:p>
        </w:tc>
        <w:tc>
          <w:tcPr>
            <w:tcW w:w="1536" w:type="dxa"/>
          </w:tcPr>
          <w:p w14:paraId="68847398" w14:textId="4CE7E242" w:rsidR="004C55FD" w:rsidRPr="003D3848" w:rsidRDefault="00FA77D4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15 měsíců</w:t>
            </w:r>
          </w:p>
        </w:tc>
      </w:tr>
      <w:tr w:rsidR="004C55FD" w:rsidRPr="003D3848" w14:paraId="54E01389" w14:textId="77777777" w:rsidTr="004C55FD">
        <w:tc>
          <w:tcPr>
            <w:tcW w:w="637" w:type="dxa"/>
          </w:tcPr>
          <w:p w14:paraId="6907DF62" w14:textId="7B528034" w:rsidR="004C55FD" w:rsidRPr="003D3848" w:rsidRDefault="004C55FD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9</w:t>
            </w:r>
          </w:p>
        </w:tc>
        <w:tc>
          <w:tcPr>
            <w:tcW w:w="1843" w:type="dxa"/>
          </w:tcPr>
          <w:p w14:paraId="6E11A3E4" w14:textId="01FD7ACF" w:rsidR="004C55FD" w:rsidRPr="003D3848" w:rsidRDefault="00B16B12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6 T 119/2025</w:t>
            </w:r>
          </w:p>
        </w:tc>
        <w:tc>
          <w:tcPr>
            <w:tcW w:w="1701" w:type="dxa"/>
          </w:tcPr>
          <w:p w14:paraId="35C9543F" w14:textId="74B50E5F" w:rsidR="004C55FD" w:rsidRPr="003D3848" w:rsidRDefault="002F7426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4. 2. 2026</w:t>
            </w:r>
          </w:p>
        </w:tc>
        <w:tc>
          <w:tcPr>
            <w:tcW w:w="1701" w:type="dxa"/>
          </w:tcPr>
          <w:p w14:paraId="07B1B674" w14:textId="19269EE8" w:rsidR="004C55FD" w:rsidRPr="003D3848" w:rsidRDefault="00FA77D4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201/1B,D/3B</w:t>
            </w:r>
          </w:p>
        </w:tc>
        <w:tc>
          <w:tcPr>
            <w:tcW w:w="1794" w:type="dxa"/>
          </w:tcPr>
          <w:p w14:paraId="47B13125" w14:textId="2E2216FF" w:rsidR="004C55FD" w:rsidRPr="003D3848" w:rsidRDefault="00071D41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-</w:t>
            </w:r>
          </w:p>
        </w:tc>
        <w:tc>
          <w:tcPr>
            <w:tcW w:w="1536" w:type="dxa"/>
          </w:tcPr>
          <w:p w14:paraId="73B72A56" w14:textId="55E4D3BA" w:rsidR="004C55FD" w:rsidRPr="003D3848" w:rsidRDefault="002F7426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 rok</w:t>
            </w:r>
          </w:p>
        </w:tc>
      </w:tr>
      <w:tr w:rsidR="004C55FD" w:rsidRPr="003D3848" w14:paraId="633F0899" w14:textId="77777777" w:rsidTr="004C55FD">
        <w:tc>
          <w:tcPr>
            <w:tcW w:w="637" w:type="dxa"/>
          </w:tcPr>
          <w:p w14:paraId="335A56FF" w14:textId="433D7285" w:rsidR="004C55FD" w:rsidRPr="003D3848" w:rsidRDefault="004C55FD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10</w:t>
            </w:r>
          </w:p>
        </w:tc>
        <w:tc>
          <w:tcPr>
            <w:tcW w:w="1843" w:type="dxa"/>
          </w:tcPr>
          <w:p w14:paraId="2BC84184" w14:textId="56B89F52" w:rsidR="004C55FD" w:rsidRPr="003D3848" w:rsidRDefault="002F7426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8 T 47/2025</w:t>
            </w:r>
          </w:p>
        </w:tc>
        <w:tc>
          <w:tcPr>
            <w:tcW w:w="1701" w:type="dxa"/>
          </w:tcPr>
          <w:p w14:paraId="3C86265E" w14:textId="288B69AA" w:rsidR="004C55FD" w:rsidRPr="003D3848" w:rsidRDefault="002F7426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2. 9. 2025</w:t>
            </w:r>
          </w:p>
        </w:tc>
        <w:tc>
          <w:tcPr>
            <w:tcW w:w="1701" w:type="dxa"/>
          </w:tcPr>
          <w:p w14:paraId="017AAD95" w14:textId="274C6D5D" w:rsidR="004C55FD" w:rsidRPr="003D3848" w:rsidRDefault="002F7426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358/1, § 146/1</w:t>
            </w:r>
          </w:p>
        </w:tc>
        <w:tc>
          <w:tcPr>
            <w:tcW w:w="1794" w:type="dxa"/>
          </w:tcPr>
          <w:p w14:paraId="5A61E0E7" w14:textId="6CD906D5" w:rsidR="004C55FD" w:rsidRPr="003D3848" w:rsidRDefault="00071D41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-</w:t>
            </w:r>
          </w:p>
        </w:tc>
        <w:tc>
          <w:tcPr>
            <w:tcW w:w="1536" w:type="dxa"/>
          </w:tcPr>
          <w:p w14:paraId="77FDEB76" w14:textId="3AFFF05C" w:rsidR="004C55FD" w:rsidRPr="003D3848" w:rsidRDefault="002F7426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18 měsíců</w:t>
            </w:r>
          </w:p>
        </w:tc>
      </w:tr>
      <w:tr w:rsidR="004C55FD" w:rsidRPr="003D3848" w14:paraId="6D2513CD" w14:textId="77777777" w:rsidTr="004C55FD">
        <w:tc>
          <w:tcPr>
            <w:tcW w:w="637" w:type="dxa"/>
          </w:tcPr>
          <w:p w14:paraId="0439C3CE" w14:textId="084AEEC5" w:rsidR="004C55FD" w:rsidRPr="003D3848" w:rsidRDefault="004C55FD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lastRenderedPageBreak/>
              <w:t>11</w:t>
            </w:r>
          </w:p>
        </w:tc>
        <w:tc>
          <w:tcPr>
            <w:tcW w:w="1843" w:type="dxa"/>
          </w:tcPr>
          <w:p w14:paraId="371970BB" w14:textId="6D158C7F" w:rsidR="004C55FD" w:rsidRPr="003D3848" w:rsidRDefault="002F7426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9 T 3/2025</w:t>
            </w:r>
          </w:p>
        </w:tc>
        <w:tc>
          <w:tcPr>
            <w:tcW w:w="1701" w:type="dxa"/>
          </w:tcPr>
          <w:p w14:paraId="660686EE" w14:textId="34A82681" w:rsidR="004C55FD" w:rsidRPr="003D3848" w:rsidRDefault="002F7426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3. 2. 2025</w:t>
            </w:r>
          </w:p>
        </w:tc>
        <w:tc>
          <w:tcPr>
            <w:tcW w:w="1701" w:type="dxa"/>
          </w:tcPr>
          <w:p w14:paraId="23733FDD" w14:textId="0FAD9AFA" w:rsidR="004C55FD" w:rsidRPr="003D3848" w:rsidRDefault="002F7426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148/1</w:t>
            </w:r>
          </w:p>
        </w:tc>
        <w:tc>
          <w:tcPr>
            <w:tcW w:w="1794" w:type="dxa"/>
          </w:tcPr>
          <w:p w14:paraId="1765CE3D" w14:textId="5CE7FD2F" w:rsidR="004C55FD" w:rsidRPr="003D3848" w:rsidRDefault="00071D41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-</w:t>
            </w:r>
          </w:p>
        </w:tc>
        <w:tc>
          <w:tcPr>
            <w:tcW w:w="1536" w:type="dxa"/>
          </w:tcPr>
          <w:p w14:paraId="37A5C28B" w14:textId="6C6B9822" w:rsidR="004C55FD" w:rsidRPr="003D3848" w:rsidRDefault="002F7426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12 měsíců</w:t>
            </w:r>
          </w:p>
        </w:tc>
      </w:tr>
      <w:tr w:rsidR="004C55FD" w:rsidRPr="003D3848" w14:paraId="5FA7F19B" w14:textId="77777777" w:rsidTr="004C55FD">
        <w:tc>
          <w:tcPr>
            <w:tcW w:w="637" w:type="dxa"/>
          </w:tcPr>
          <w:p w14:paraId="4275A059" w14:textId="24CAA625" w:rsidR="004C55FD" w:rsidRPr="003D3848" w:rsidRDefault="004C55FD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12</w:t>
            </w:r>
          </w:p>
        </w:tc>
        <w:tc>
          <w:tcPr>
            <w:tcW w:w="1843" w:type="dxa"/>
          </w:tcPr>
          <w:p w14:paraId="3595605B" w14:textId="0DDF362D" w:rsidR="004C55FD" w:rsidRPr="003D3848" w:rsidRDefault="008D7EA3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9 T 36/2025</w:t>
            </w:r>
          </w:p>
        </w:tc>
        <w:tc>
          <w:tcPr>
            <w:tcW w:w="1701" w:type="dxa"/>
          </w:tcPr>
          <w:p w14:paraId="3E9E5DB9" w14:textId="5F7F2460" w:rsidR="004C55FD" w:rsidRPr="003D3848" w:rsidRDefault="008D7EA3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4. 6. 2025</w:t>
            </w:r>
          </w:p>
        </w:tc>
        <w:tc>
          <w:tcPr>
            <w:tcW w:w="1701" w:type="dxa"/>
          </w:tcPr>
          <w:p w14:paraId="5C7E53CD" w14:textId="37354DB5" w:rsidR="004C55FD" w:rsidRPr="003D3848" w:rsidRDefault="008D7EA3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148/1</w:t>
            </w:r>
          </w:p>
        </w:tc>
        <w:tc>
          <w:tcPr>
            <w:tcW w:w="1794" w:type="dxa"/>
          </w:tcPr>
          <w:p w14:paraId="7561D841" w14:textId="4AE8CBD1" w:rsidR="004C55FD" w:rsidRPr="003D3848" w:rsidRDefault="00071D41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-</w:t>
            </w:r>
          </w:p>
        </w:tc>
        <w:tc>
          <w:tcPr>
            <w:tcW w:w="1536" w:type="dxa"/>
          </w:tcPr>
          <w:p w14:paraId="45B22E53" w14:textId="16883D1E" w:rsidR="004C55FD" w:rsidRPr="003D3848" w:rsidRDefault="008D7EA3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18 měsíců</w:t>
            </w:r>
          </w:p>
        </w:tc>
      </w:tr>
      <w:tr w:rsidR="00A6148C" w:rsidRPr="003D3848" w14:paraId="6BF5DE14" w14:textId="77777777" w:rsidTr="004C55FD">
        <w:tc>
          <w:tcPr>
            <w:tcW w:w="637" w:type="dxa"/>
          </w:tcPr>
          <w:p w14:paraId="48EC9DC7" w14:textId="00FF35EA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13</w:t>
            </w:r>
          </w:p>
        </w:tc>
        <w:tc>
          <w:tcPr>
            <w:tcW w:w="1843" w:type="dxa"/>
          </w:tcPr>
          <w:p w14:paraId="386DA64C" w14:textId="3419761D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9 T 40/2025</w:t>
            </w:r>
          </w:p>
        </w:tc>
        <w:tc>
          <w:tcPr>
            <w:tcW w:w="1701" w:type="dxa"/>
          </w:tcPr>
          <w:p w14:paraId="619184A1" w14:textId="32963C2C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16. 6. 2025</w:t>
            </w:r>
          </w:p>
        </w:tc>
        <w:tc>
          <w:tcPr>
            <w:tcW w:w="1701" w:type="dxa"/>
          </w:tcPr>
          <w:p w14:paraId="2699F838" w14:textId="064271B0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147/1/2</w:t>
            </w:r>
          </w:p>
        </w:tc>
        <w:tc>
          <w:tcPr>
            <w:tcW w:w="1794" w:type="dxa"/>
          </w:tcPr>
          <w:p w14:paraId="7BD44D1D" w14:textId="67AA157C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zdržet se řízení motorových vozidel</w:t>
            </w:r>
          </w:p>
        </w:tc>
        <w:tc>
          <w:tcPr>
            <w:tcW w:w="1536" w:type="dxa"/>
          </w:tcPr>
          <w:p w14:paraId="1A9F4A66" w14:textId="04A67AE5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12 měsíců</w:t>
            </w:r>
          </w:p>
        </w:tc>
      </w:tr>
      <w:tr w:rsidR="00A6148C" w:rsidRPr="003D3848" w14:paraId="5E695919" w14:textId="77777777" w:rsidTr="004C55FD">
        <w:tc>
          <w:tcPr>
            <w:tcW w:w="637" w:type="dxa"/>
          </w:tcPr>
          <w:p w14:paraId="525599DA" w14:textId="68A238B5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14</w:t>
            </w:r>
          </w:p>
        </w:tc>
        <w:tc>
          <w:tcPr>
            <w:tcW w:w="1843" w:type="dxa"/>
          </w:tcPr>
          <w:p w14:paraId="38FC3250" w14:textId="16406C41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9 T 71/2025</w:t>
            </w:r>
          </w:p>
        </w:tc>
        <w:tc>
          <w:tcPr>
            <w:tcW w:w="1701" w:type="dxa"/>
          </w:tcPr>
          <w:p w14:paraId="3E22F30A" w14:textId="380F6829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19. 1. 2026</w:t>
            </w:r>
          </w:p>
        </w:tc>
        <w:tc>
          <w:tcPr>
            <w:tcW w:w="1701" w:type="dxa"/>
          </w:tcPr>
          <w:p w14:paraId="5DD2A783" w14:textId="70350031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148/1</w:t>
            </w:r>
          </w:p>
        </w:tc>
        <w:tc>
          <w:tcPr>
            <w:tcW w:w="1794" w:type="dxa"/>
          </w:tcPr>
          <w:p w14:paraId="75714778" w14:textId="5FDFDF4D" w:rsidR="00A6148C" w:rsidRPr="003D3848" w:rsidRDefault="00071D41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-</w:t>
            </w:r>
          </w:p>
        </w:tc>
        <w:tc>
          <w:tcPr>
            <w:tcW w:w="1536" w:type="dxa"/>
          </w:tcPr>
          <w:p w14:paraId="15CFC29A" w14:textId="7EE47300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18 měsíců</w:t>
            </w:r>
          </w:p>
        </w:tc>
      </w:tr>
      <w:tr w:rsidR="00A6148C" w:rsidRPr="003D3848" w14:paraId="2B62BCDC" w14:textId="77777777" w:rsidTr="004C55FD">
        <w:tc>
          <w:tcPr>
            <w:tcW w:w="637" w:type="dxa"/>
          </w:tcPr>
          <w:p w14:paraId="0A8BF50B" w14:textId="1DFE1BBC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15</w:t>
            </w:r>
          </w:p>
        </w:tc>
        <w:tc>
          <w:tcPr>
            <w:tcW w:w="1843" w:type="dxa"/>
          </w:tcPr>
          <w:p w14:paraId="36445C1F" w14:textId="578B9282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9 T 114/2025</w:t>
            </w:r>
          </w:p>
        </w:tc>
        <w:tc>
          <w:tcPr>
            <w:tcW w:w="1701" w:type="dxa"/>
          </w:tcPr>
          <w:p w14:paraId="778EE2C8" w14:textId="0EC5B11A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19. 11. 2025</w:t>
            </w:r>
          </w:p>
        </w:tc>
        <w:tc>
          <w:tcPr>
            <w:tcW w:w="1701" w:type="dxa"/>
          </w:tcPr>
          <w:p w14:paraId="3F9F0479" w14:textId="4D5C3475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148/1</w:t>
            </w:r>
          </w:p>
        </w:tc>
        <w:tc>
          <w:tcPr>
            <w:tcW w:w="1794" w:type="dxa"/>
          </w:tcPr>
          <w:p w14:paraId="527B6C80" w14:textId="2A8666AA" w:rsidR="00A6148C" w:rsidRPr="003D3848" w:rsidRDefault="00071D41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-</w:t>
            </w:r>
          </w:p>
        </w:tc>
        <w:tc>
          <w:tcPr>
            <w:tcW w:w="1536" w:type="dxa"/>
          </w:tcPr>
          <w:p w14:paraId="63FE3C78" w14:textId="40525DC3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12 měsíců</w:t>
            </w:r>
          </w:p>
        </w:tc>
      </w:tr>
      <w:tr w:rsidR="00A6148C" w:rsidRPr="003D3848" w14:paraId="2E5A9DC7" w14:textId="77777777" w:rsidTr="004C55FD">
        <w:tc>
          <w:tcPr>
            <w:tcW w:w="637" w:type="dxa"/>
          </w:tcPr>
          <w:p w14:paraId="05F401AB" w14:textId="5561B5AB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16</w:t>
            </w:r>
          </w:p>
        </w:tc>
        <w:tc>
          <w:tcPr>
            <w:tcW w:w="1843" w:type="dxa"/>
          </w:tcPr>
          <w:p w14:paraId="7CF0A401" w14:textId="209EEEF8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9 T 176/2025</w:t>
            </w:r>
          </w:p>
        </w:tc>
        <w:tc>
          <w:tcPr>
            <w:tcW w:w="1701" w:type="dxa"/>
          </w:tcPr>
          <w:p w14:paraId="36D0C4FB" w14:textId="6EC82C1F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19. 1. 2026</w:t>
            </w:r>
          </w:p>
        </w:tc>
        <w:tc>
          <w:tcPr>
            <w:tcW w:w="1701" w:type="dxa"/>
          </w:tcPr>
          <w:p w14:paraId="0221AC86" w14:textId="7205EA37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148/1</w:t>
            </w:r>
          </w:p>
        </w:tc>
        <w:tc>
          <w:tcPr>
            <w:tcW w:w="1794" w:type="dxa"/>
          </w:tcPr>
          <w:p w14:paraId="60E45443" w14:textId="011D4B7F" w:rsidR="00A6148C" w:rsidRPr="003D3848" w:rsidRDefault="00071D41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-</w:t>
            </w:r>
          </w:p>
        </w:tc>
        <w:tc>
          <w:tcPr>
            <w:tcW w:w="1536" w:type="dxa"/>
          </w:tcPr>
          <w:p w14:paraId="32818867" w14:textId="5CFBFB9F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12 měsíců</w:t>
            </w:r>
          </w:p>
        </w:tc>
      </w:tr>
      <w:tr w:rsidR="00A6148C" w:rsidRPr="003D3848" w14:paraId="096EDFB5" w14:textId="77777777" w:rsidTr="004C55FD">
        <w:tc>
          <w:tcPr>
            <w:tcW w:w="637" w:type="dxa"/>
          </w:tcPr>
          <w:p w14:paraId="6563A445" w14:textId="698A5239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17</w:t>
            </w:r>
          </w:p>
        </w:tc>
        <w:tc>
          <w:tcPr>
            <w:tcW w:w="1843" w:type="dxa"/>
          </w:tcPr>
          <w:p w14:paraId="3AA1E81F" w14:textId="5938B8F6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15 T 11/2025</w:t>
            </w:r>
          </w:p>
        </w:tc>
        <w:tc>
          <w:tcPr>
            <w:tcW w:w="1701" w:type="dxa"/>
          </w:tcPr>
          <w:p w14:paraId="7052CD2B" w14:textId="69AC9F0E" w:rsidR="00A6148C" w:rsidRPr="003D3848" w:rsidRDefault="008E1EF5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18. 6. 2025</w:t>
            </w:r>
          </w:p>
        </w:tc>
        <w:tc>
          <w:tcPr>
            <w:tcW w:w="1701" w:type="dxa"/>
          </w:tcPr>
          <w:p w14:paraId="3395D7A5" w14:textId="59C6A680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283/1</w:t>
            </w:r>
          </w:p>
        </w:tc>
        <w:tc>
          <w:tcPr>
            <w:tcW w:w="1794" w:type="dxa"/>
          </w:tcPr>
          <w:p w14:paraId="167E9382" w14:textId="5BE60267" w:rsidR="00A6148C" w:rsidRPr="003D3848" w:rsidRDefault="00071D41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-</w:t>
            </w:r>
          </w:p>
        </w:tc>
        <w:tc>
          <w:tcPr>
            <w:tcW w:w="1536" w:type="dxa"/>
          </w:tcPr>
          <w:p w14:paraId="10EDAF68" w14:textId="01BB9728" w:rsidR="00A6148C" w:rsidRPr="003D3848" w:rsidRDefault="008E1EF5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12 měsíců</w:t>
            </w:r>
          </w:p>
        </w:tc>
      </w:tr>
      <w:tr w:rsidR="00A6148C" w:rsidRPr="003D3848" w14:paraId="0C756687" w14:textId="77777777" w:rsidTr="004C55FD">
        <w:tc>
          <w:tcPr>
            <w:tcW w:w="637" w:type="dxa"/>
          </w:tcPr>
          <w:p w14:paraId="7D88DBB2" w14:textId="4978FBCE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18</w:t>
            </w:r>
          </w:p>
        </w:tc>
        <w:tc>
          <w:tcPr>
            <w:tcW w:w="1843" w:type="dxa"/>
          </w:tcPr>
          <w:p w14:paraId="06613DAB" w14:textId="43392842" w:rsidR="00A6148C" w:rsidRPr="003D3848" w:rsidRDefault="008E1EF5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73 T 1/2025</w:t>
            </w:r>
          </w:p>
        </w:tc>
        <w:tc>
          <w:tcPr>
            <w:tcW w:w="1701" w:type="dxa"/>
          </w:tcPr>
          <w:p w14:paraId="5B87824A" w14:textId="248C2676" w:rsidR="00A6148C" w:rsidRPr="003D3848" w:rsidRDefault="00D37B6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18. 3. 2025</w:t>
            </w:r>
          </w:p>
        </w:tc>
        <w:tc>
          <w:tcPr>
            <w:tcW w:w="1701" w:type="dxa"/>
          </w:tcPr>
          <w:p w14:paraId="789E416C" w14:textId="5A141192" w:rsidR="00A6148C" w:rsidRPr="003D3848" w:rsidRDefault="008E1EF5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146/1</w:t>
            </w:r>
          </w:p>
        </w:tc>
        <w:tc>
          <w:tcPr>
            <w:tcW w:w="1794" w:type="dxa"/>
          </w:tcPr>
          <w:p w14:paraId="6A40C5B1" w14:textId="21F71D43" w:rsidR="00A6148C" w:rsidRPr="003D3848" w:rsidRDefault="00071D41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-</w:t>
            </w:r>
          </w:p>
        </w:tc>
        <w:tc>
          <w:tcPr>
            <w:tcW w:w="1536" w:type="dxa"/>
          </w:tcPr>
          <w:p w14:paraId="51ED0213" w14:textId="177CC145" w:rsidR="00A6148C" w:rsidRPr="003D3848" w:rsidRDefault="008E1EF5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12 měsíců</w:t>
            </w:r>
          </w:p>
        </w:tc>
      </w:tr>
      <w:tr w:rsidR="00A6148C" w:rsidRPr="003D3848" w14:paraId="130BAA61" w14:textId="77777777" w:rsidTr="004C55FD">
        <w:tc>
          <w:tcPr>
            <w:tcW w:w="637" w:type="dxa"/>
          </w:tcPr>
          <w:p w14:paraId="0EEAF16F" w14:textId="3FFA8E9F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19</w:t>
            </w:r>
          </w:p>
        </w:tc>
        <w:tc>
          <w:tcPr>
            <w:tcW w:w="1843" w:type="dxa"/>
          </w:tcPr>
          <w:p w14:paraId="663CDF20" w14:textId="35286A4B" w:rsidR="00A6148C" w:rsidRPr="003D3848" w:rsidRDefault="00D37B6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73 T 2/2025</w:t>
            </w:r>
          </w:p>
        </w:tc>
        <w:tc>
          <w:tcPr>
            <w:tcW w:w="1701" w:type="dxa"/>
          </w:tcPr>
          <w:p w14:paraId="4848CA7B" w14:textId="4AE691A6" w:rsidR="00A6148C" w:rsidRPr="003D3848" w:rsidRDefault="00D37B6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12. 9. 2025</w:t>
            </w:r>
          </w:p>
        </w:tc>
        <w:tc>
          <w:tcPr>
            <w:tcW w:w="1701" w:type="dxa"/>
          </w:tcPr>
          <w:p w14:paraId="637F28AB" w14:textId="77777777" w:rsidR="00A6148C" w:rsidRPr="003D3848" w:rsidRDefault="00D37B6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354/1A,B,C,D</w:t>
            </w:r>
          </w:p>
          <w:p w14:paraId="2B8CB431" w14:textId="0AC6ECBB" w:rsidR="00D37B6C" w:rsidRPr="003D3848" w:rsidRDefault="00D37B6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358/1</w:t>
            </w:r>
          </w:p>
        </w:tc>
        <w:tc>
          <w:tcPr>
            <w:tcW w:w="1794" w:type="dxa"/>
          </w:tcPr>
          <w:p w14:paraId="4FE977AB" w14:textId="202A4B3D" w:rsidR="00A6148C" w:rsidRPr="003D3848" w:rsidRDefault="00071D41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-</w:t>
            </w:r>
          </w:p>
        </w:tc>
        <w:tc>
          <w:tcPr>
            <w:tcW w:w="1536" w:type="dxa"/>
          </w:tcPr>
          <w:p w14:paraId="4AA0B9FB" w14:textId="71D263A1" w:rsidR="00A6148C" w:rsidRPr="003D3848" w:rsidRDefault="00D37B6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24 měsíců</w:t>
            </w:r>
          </w:p>
        </w:tc>
      </w:tr>
      <w:tr w:rsidR="00A6148C" w:rsidRPr="003D3848" w14:paraId="09A24798" w14:textId="77777777" w:rsidTr="004C55FD">
        <w:tc>
          <w:tcPr>
            <w:tcW w:w="637" w:type="dxa"/>
          </w:tcPr>
          <w:p w14:paraId="4193F6B2" w14:textId="0FA91428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20</w:t>
            </w:r>
          </w:p>
        </w:tc>
        <w:tc>
          <w:tcPr>
            <w:tcW w:w="1843" w:type="dxa"/>
          </w:tcPr>
          <w:p w14:paraId="646BF1FD" w14:textId="57FBA722" w:rsidR="00A6148C" w:rsidRPr="003D3848" w:rsidRDefault="00D37B6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73 T 36/2025</w:t>
            </w:r>
          </w:p>
        </w:tc>
        <w:tc>
          <w:tcPr>
            <w:tcW w:w="1701" w:type="dxa"/>
          </w:tcPr>
          <w:p w14:paraId="1C2F6342" w14:textId="31DAB5C4" w:rsidR="00A6148C" w:rsidRPr="003D3848" w:rsidRDefault="00D37B6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8. 7. 2025</w:t>
            </w:r>
          </w:p>
        </w:tc>
        <w:tc>
          <w:tcPr>
            <w:tcW w:w="1701" w:type="dxa"/>
          </w:tcPr>
          <w:p w14:paraId="60FFA77A" w14:textId="586DDC16" w:rsidR="00A6148C" w:rsidRPr="003D3848" w:rsidRDefault="00D37B6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206/1</w:t>
            </w:r>
          </w:p>
        </w:tc>
        <w:tc>
          <w:tcPr>
            <w:tcW w:w="1794" w:type="dxa"/>
          </w:tcPr>
          <w:p w14:paraId="4AC8DE9E" w14:textId="119529F8" w:rsidR="00A6148C" w:rsidRPr="003D3848" w:rsidRDefault="00071D41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-</w:t>
            </w:r>
          </w:p>
        </w:tc>
        <w:tc>
          <w:tcPr>
            <w:tcW w:w="1536" w:type="dxa"/>
          </w:tcPr>
          <w:p w14:paraId="17113170" w14:textId="3BAD73E8" w:rsidR="00A6148C" w:rsidRPr="003D3848" w:rsidRDefault="00D37B6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18 měsíců</w:t>
            </w:r>
          </w:p>
        </w:tc>
      </w:tr>
      <w:tr w:rsidR="00A6148C" w:rsidRPr="003D3848" w14:paraId="5F8AF477" w14:textId="77777777" w:rsidTr="004C55FD">
        <w:tc>
          <w:tcPr>
            <w:tcW w:w="637" w:type="dxa"/>
          </w:tcPr>
          <w:p w14:paraId="31A144A6" w14:textId="45E1D8B4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21</w:t>
            </w:r>
          </w:p>
        </w:tc>
        <w:tc>
          <w:tcPr>
            <w:tcW w:w="1843" w:type="dxa"/>
          </w:tcPr>
          <w:p w14:paraId="12D35126" w14:textId="0C72AB3F" w:rsidR="00A6148C" w:rsidRPr="003D3848" w:rsidRDefault="00D37B6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74 T 7/2025</w:t>
            </w:r>
          </w:p>
        </w:tc>
        <w:tc>
          <w:tcPr>
            <w:tcW w:w="1701" w:type="dxa"/>
          </w:tcPr>
          <w:p w14:paraId="4FDCE529" w14:textId="5F24CE83" w:rsidR="00A6148C" w:rsidRPr="003D3848" w:rsidRDefault="00D37B6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24. 3. 2025</w:t>
            </w:r>
          </w:p>
        </w:tc>
        <w:tc>
          <w:tcPr>
            <w:tcW w:w="1701" w:type="dxa"/>
          </w:tcPr>
          <w:p w14:paraId="6850453C" w14:textId="507A8BAF" w:rsidR="00A6148C" w:rsidRPr="003D3848" w:rsidRDefault="00D37B6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148/1</w:t>
            </w:r>
          </w:p>
        </w:tc>
        <w:tc>
          <w:tcPr>
            <w:tcW w:w="1794" w:type="dxa"/>
          </w:tcPr>
          <w:p w14:paraId="6A7D0BDA" w14:textId="2277DB86" w:rsidR="00A6148C" w:rsidRPr="003D3848" w:rsidRDefault="00071D41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-</w:t>
            </w:r>
          </w:p>
        </w:tc>
        <w:tc>
          <w:tcPr>
            <w:tcW w:w="1536" w:type="dxa"/>
          </w:tcPr>
          <w:p w14:paraId="5A3C8A1A" w14:textId="32D49F1C" w:rsidR="00A6148C" w:rsidRPr="003D3848" w:rsidRDefault="00D37B6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2 roky</w:t>
            </w:r>
          </w:p>
        </w:tc>
      </w:tr>
      <w:tr w:rsidR="00A6148C" w:rsidRPr="003D3848" w14:paraId="77A7F313" w14:textId="77777777" w:rsidTr="004C55FD">
        <w:tc>
          <w:tcPr>
            <w:tcW w:w="637" w:type="dxa"/>
          </w:tcPr>
          <w:p w14:paraId="70D15E15" w14:textId="269E119B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22</w:t>
            </w:r>
          </w:p>
        </w:tc>
        <w:tc>
          <w:tcPr>
            <w:tcW w:w="1843" w:type="dxa"/>
          </w:tcPr>
          <w:p w14:paraId="2B133834" w14:textId="7D77D78F" w:rsidR="00A6148C" w:rsidRPr="003D3848" w:rsidRDefault="00D37B6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74 T 29/2025</w:t>
            </w:r>
          </w:p>
        </w:tc>
        <w:tc>
          <w:tcPr>
            <w:tcW w:w="1701" w:type="dxa"/>
          </w:tcPr>
          <w:p w14:paraId="1B5FDE03" w14:textId="5AC83D35" w:rsidR="00A6148C" w:rsidRPr="003D3848" w:rsidRDefault="00D37B6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16. 6. 2025</w:t>
            </w:r>
          </w:p>
        </w:tc>
        <w:tc>
          <w:tcPr>
            <w:tcW w:w="1701" w:type="dxa"/>
          </w:tcPr>
          <w:p w14:paraId="47D4D8A1" w14:textId="4714F1A1" w:rsidR="00A6148C" w:rsidRPr="003D3848" w:rsidRDefault="00D37B6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148/1</w:t>
            </w:r>
          </w:p>
        </w:tc>
        <w:tc>
          <w:tcPr>
            <w:tcW w:w="1794" w:type="dxa"/>
          </w:tcPr>
          <w:p w14:paraId="4B877387" w14:textId="6B2D61A5" w:rsidR="00A6148C" w:rsidRPr="003D3848" w:rsidRDefault="00071D41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-</w:t>
            </w:r>
          </w:p>
        </w:tc>
        <w:tc>
          <w:tcPr>
            <w:tcW w:w="1536" w:type="dxa"/>
          </w:tcPr>
          <w:p w14:paraId="2667D01F" w14:textId="5794FB3C" w:rsidR="00A6148C" w:rsidRPr="003D3848" w:rsidRDefault="00D37B6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 rok</w:t>
            </w:r>
          </w:p>
        </w:tc>
      </w:tr>
      <w:tr w:rsidR="00A6148C" w:rsidRPr="003D3848" w14:paraId="06E11B5F" w14:textId="77777777" w:rsidTr="004C55FD">
        <w:tc>
          <w:tcPr>
            <w:tcW w:w="637" w:type="dxa"/>
          </w:tcPr>
          <w:p w14:paraId="01251A7D" w14:textId="01C34F0A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23</w:t>
            </w:r>
          </w:p>
        </w:tc>
        <w:tc>
          <w:tcPr>
            <w:tcW w:w="1843" w:type="dxa"/>
          </w:tcPr>
          <w:p w14:paraId="0775E72F" w14:textId="66AF4A07" w:rsidR="00A6148C" w:rsidRPr="003D3848" w:rsidRDefault="00D37B6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74 T 32/2025</w:t>
            </w:r>
          </w:p>
        </w:tc>
        <w:tc>
          <w:tcPr>
            <w:tcW w:w="1701" w:type="dxa"/>
          </w:tcPr>
          <w:p w14:paraId="5132AB46" w14:textId="39BF5BD1" w:rsidR="00A6148C" w:rsidRPr="003D3848" w:rsidRDefault="00D37B6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28. 5. 2025</w:t>
            </w:r>
          </w:p>
        </w:tc>
        <w:tc>
          <w:tcPr>
            <w:tcW w:w="1701" w:type="dxa"/>
          </w:tcPr>
          <w:p w14:paraId="1FE1806C" w14:textId="37CF9252" w:rsidR="00A6148C" w:rsidRPr="003D3848" w:rsidRDefault="00D37B6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148/1</w:t>
            </w:r>
          </w:p>
        </w:tc>
        <w:tc>
          <w:tcPr>
            <w:tcW w:w="1794" w:type="dxa"/>
          </w:tcPr>
          <w:p w14:paraId="29088541" w14:textId="4707D919" w:rsidR="00A6148C" w:rsidRPr="003D3848" w:rsidRDefault="00071D41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-</w:t>
            </w:r>
          </w:p>
        </w:tc>
        <w:tc>
          <w:tcPr>
            <w:tcW w:w="1536" w:type="dxa"/>
          </w:tcPr>
          <w:p w14:paraId="46ECD62B" w14:textId="5256CACF" w:rsidR="00A6148C" w:rsidRPr="003D3848" w:rsidRDefault="00D37B6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 rok</w:t>
            </w:r>
          </w:p>
        </w:tc>
      </w:tr>
      <w:tr w:rsidR="00A6148C" w:rsidRPr="003D3848" w14:paraId="10F6AEA8" w14:textId="77777777" w:rsidTr="004C55FD">
        <w:tc>
          <w:tcPr>
            <w:tcW w:w="637" w:type="dxa"/>
          </w:tcPr>
          <w:p w14:paraId="04E3C6A2" w14:textId="0D83685A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24</w:t>
            </w:r>
          </w:p>
        </w:tc>
        <w:tc>
          <w:tcPr>
            <w:tcW w:w="1843" w:type="dxa"/>
          </w:tcPr>
          <w:p w14:paraId="3147F464" w14:textId="08779226" w:rsidR="00A6148C" w:rsidRPr="003D3848" w:rsidRDefault="00A10237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74 T 46/2025</w:t>
            </w:r>
          </w:p>
        </w:tc>
        <w:tc>
          <w:tcPr>
            <w:tcW w:w="1701" w:type="dxa"/>
          </w:tcPr>
          <w:p w14:paraId="30777B5E" w14:textId="14E9CCB2" w:rsidR="00A6148C" w:rsidRPr="003D3848" w:rsidRDefault="00A10237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28. 8. 2025</w:t>
            </w:r>
          </w:p>
        </w:tc>
        <w:tc>
          <w:tcPr>
            <w:tcW w:w="1701" w:type="dxa"/>
          </w:tcPr>
          <w:p w14:paraId="72C49339" w14:textId="49AD320D" w:rsidR="00A6148C" w:rsidRPr="003D3848" w:rsidRDefault="00A10237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148/1</w:t>
            </w:r>
          </w:p>
        </w:tc>
        <w:tc>
          <w:tcPr>
            <w:tcW w:w="1794" w:type="dxa"/>
          </w:tcPr>
          <w:p w14:paraId="7A50D5E2" w14:textId="13206C20" w:rsidR="00A6148C" w:rsidRPr="003D3848" w:rsidRDefault="00071D41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-</w:t>
            </w:r>
          </w:p>
        </w:tc>
        <w:tc>
          <w:tcPr>
            <w:tcW w:w="1536" w:type="dxa"/>
          </w:tcPr>
          <w:p w14:paraId="0A2A39C3" w14:textId="01FD115C" w:rsidR="00A6148C" w:rsidRPr="003D3848" w:rsidRDefault="00A10237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 rok</w:t>
            </w:r>
          </w:p>
        </w:tc>
      </w:tr>
      <w:tr w:rsidR="00A6148C" w:rsidRPr="003D3848" w14:paraId="2C59A45D" w14:textId="77777777" w:rsidTr="004C55FD">
        <w:tc>
          <w:tcPr>
            <w:tcW w:w="637" w:type="dxa"/>
          </w:tcPr>
          <w:p w14:paraId="62971B13" w14:textId="10468F2A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25</w:t>
            </w:r>
          </w:p>
        </w:tc>
        <w:tc>
          <w:tcPr>
            <w:tcW w:w="1843" w:type="dxa"/>
          </w:tcPr>
          <w:p w14:paraId="59F6A302" w14:textId="0A0CA7E1" w:rsidR="00A6148C" w:rsidRPr="003D3848" w:rsidRDefault="00A10237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74 T 54/2025</w:t>
            </w:r>
          </w:p>
        </w:tc>
        <w:tc>
          <w:tcPr>
            <w:tcW w:w="1701" w:type="dxa"/>
          </w:tcPr>
          <w:p w14:paraId="65D86E46" w14:textId="2A68FF1D" w:rsidR="00A6148C" w:rsidRPr="003D3848" w:rsidRDefault="00A10237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20. 6. 2025</w:t>
            </w:r>
          </w:p>
        </w:tc>
        <w:tc>
          <w:tcPr>
            <w:tcW w:w="1701" w:type="dxa"/>
          </w:tcPr>
          <w:p w14:paraId="3B0B5882" w14:textId="7508CB30" w:rsidR="00A6148C" w:rsidRPr="003D3848" w:rsidRDefault="00A10237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147/1,2</w:t>
            </w:r>
          </w:p>
        </w:tc>
        <w:tc>
          <w:tcPr>
            <w:tcW w:w="1794" w:type="dxa"/>
          </w:tcPr>
          <w:p w14:paraId="3D4F4E57" w14:textId="0B94396E" w:rsidR="00A6148C" w:rsidRPr="003D3848" w:rsidRDefault="00A10237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zdržet se řízení motorových vozidel</w:t>
            </w:r>
          </w:p>
        </w:tc>
        <w:tc>
          <w:tcPr>
            <w:tcW w:w="1536" w:type="dxa"/>
          </w:tcPr>
          <w:p w14:paraId="267D34A7" w14:textId="68376CC2" w:rsidR="00A6148C" w:rsidRPr="003D3848" w:rsidRDefault="00A10237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 xml:space="preserve">2 roky </w:t>
            </w:r>
          </w:p>
        </w:tc>
      </w:tr>
      <w:tr w:rsidR="00A6148C" w:rsidRPr="003D3848" w14:paraId="7AACA20E" w14:textId="77777777" w:rsidTr="004C55FD">
        <w:tc>
          <w:tcPr>
            <w:tcW w:w="637" w:type="dxa"/>
          </w:tcPr>
          <w:p w14:paraId="06035862" w14:textId="56574174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26</w:t>
            </w:r>
          </w:p>
        </w:tc>
        <w:tc>
          <w:tcPr>
            <w:tcW w:w="1843" w:type="dxa"/>
          </w:tcPr>
          <w:p w14:paraId="49625DD9" w14:textId="4B2689FD" w:rsidR="00A6148C" w:rsidRPr="003D3848" w:rsidRDefault="00A10237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74 T 90/2025</w:t>
            </w:r>
          </w:p>
        </w:tc>
        <w:tc>
          <w:tcPr>
            <w:tcW w:w="1701" w:type="dxa"/>
          </w:tcPr>
          <w:p w14:paraId="5DB73B27" w14:textId="69FE4CA2" w:rsidR="00A6148C" w:rsidRPr="003D3848" w:rsidRDefault="00A10237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22. 8. 2025</w:t>
            </w:r>
          </w:p>
        </w:tc>
        <w:tc>
          <w:tcPr>
            <w:tcW w:w="1701" w:type="dxa"/>
          </w:tcPr>
          <w:p w14:paraId="59652188" w14:textId="48EDE71A" w:rsidR="00A6148C" w:rsidRPr="003D3848" w:rsidRDefault="00A10237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148/1</w:t>
            </w:r>
          </w:p>
        </w:tc>
        <w:tc>
          <w:tcPr>
            <w:tcW w:w="1794" w:type="dxa"/>
          </w:tcPr>
          <w:p w14:paraId="17C43A7F" w14:textId="5DE0CB82" w:rsidR="00A6148C" w:rsidRPr="003D3848" w:rsidRDefault="00071D41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-</w:t>
            </w:r>
          </w:p>
        </w:tc>
        <w:tc>
          <w:tcPr>
            <w:tcW w:w="1536" w:type="dxa"/>
          </w:tcPr>
          <w:p w14:paraId="5E04D6AD" w14:textId="1582305D" w:rsidR="00A6148C" w:rsidRPr="003D3848" w:rsidRDefault="00A10237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 rok a 8 měsíců</w:t>
            </w:r>
          </w:p>
        </w:tc>
      </w:tr>
      <w:tr w:rsidR="00A6148C" w:rsidRPr="003D3848" w14:paraId="2FD6AF84" w14:textId="77777777" w:rsidTr="004C55FD">
        <w:tc>
          <w:tcPr>
            <w:tcW w:w="637" w:type="dxa"/>
          </w:tcPr>
          <w:p w14:paraId="4BD1F2EA" w14:textId="295A453C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27</w:t>
            </w:r>
          </w:p>
        </w:tc>
        <w:tc>
          <w:tcPr>
            <w:tcW w:w="1843" w:type="dxa"/>
          </w:tcPr>
          <w:p w14:paraId="5060D05A" w14:textId="1D8E012E" w:rsidR="00A6148C" w:rsidRPr="003D3848" w:rsidRDefault="00A10237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74 T 115/2025</w:t>
            </w:r>
          </w:p>
        </w:tc>
        <w:tc>
          <w:tcPr>
            <w:tcW w:w="1701" w:type="dxa"/>
          </w:tcPr>
          <w:p w14:paraId="2D25E244" w14:textId="5032442F" w:rsidR="00A6148C" w:rsidRPr="003D3848" w:rsidRDefault="00B0168D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26. 11. 2025</w:t>
            </w:r>
          </w:p>
        </w:tc>
        <w:tc>
          <w:tcPr>
            <w:tcW w:w="1701" w:type="dxa"/>
          </w:tcPr>
          <w:p w14:paraId="21660ED1" w14:textId="4241C64A" w:rsidR="00A6148C" w:rsidRPr="003D3848" w:rsidRDefault="00A10237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148/1</w:t>
            </w:r>
          </w:p>
        </w:tc>
        <w:tc>
          <w:tcPr>
            <w:tcW w:w="1794" w:type="dxa"/>
          </w:tcPr>
          <w:p w14:paraId="63531FAC" w14:textId="13EC29CC" w:rsidR="00A6148C" w:rsidRPr="003D3848" w:rsidRDefault="00071D41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-</w:t>
            </w:r>
          </w:p>
        </w:tc>
        <w:tc>
          <w:tcPr>
            <w:tcW w:w="1536" w:type="dxa"/>
          </w:tcPr>
          <w:p w14:paraId="06F2E8B9" w14:textId="51BCFD24" w:rsidR="00A6148C" w:rsidRPr="003D3848" w:rsidRDefault="00B0168D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 rok</w:t>
            </w:r>
          </w:p>
        </w:tc>
      </w:tr>
      <w:tr w:rsidR="00A6148C" w:rsidRPr="003D3848" w14:paraId="2B956512" w14:textId="77777777" w:rsidTr="004C55FD">
        <w:tc>
          <w:tcPr>
            <w:tcW w:w="637" w:type="dxa"/>
          </w:tcPr>
          <w:p w14:paraId="5A18182B" w14:textId="426BC4F7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28</w:t>
            </w:r>
          </w:p>
        </w:tc>
        <w:tc>
          <w:tcPr>
            <w:tcW w:w="1843" w:type="dxa"/>
          </w:tcPr>
          <w:p w14:paraId="696412D1" w14:textId="426053B2" w:rsidR="00A6148C" w:rsidRPr="003D3848" w:rsidRDefault="00B0168D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74 T 123/2025</w:t>
            </w:r>
          </w:p>
        </w:tc>
        <w:tc>
          <w:tcPr>
            <w:tcW w:w="1701" w:type="dxa"/>
          </w:tcPr>
          <w:p w14:paraId="3F32DD07" w14:textId="10FC110C" w:rsidR="00A6148C" w:rsidRPr="003D3848" w:rsidRDefault="00BF26E0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22. 1. 2026</w:t>
            </w:r>
          </w:p>
        </w:tc>
        <w:tc>
          <w:tcPr>
            <w:tcW w:w="1701" w:type="dxa"/>
          </w:tcPr>
          <w:p w14:paraId="1D562E1C" w14:textId="5C847504" w:rsidR="00A6148C" w:rsidRPr="003D3848" w:rsidRDefault="00B0168D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147/1,2</w:t>
            </w:r>
          </w:p>
        </w:tc>
        <w:tc>
          <w:tcPr>
            <w:tcW w:w="1794" w:type="dxa"/>
          </w:tcPr>
          <w:p w14:paraId="0E33B67A" w14:textId="6A5D7D19" w:rsidR="00A6148C" w:rsidRPr="003D3848" w:rsidRDefault="00BF26E0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zdržet se řízení motorových vozidel</w:t>
            </w:r>
          </w:p>
        </w:tc>
        <w:tc>
          <w:tcPr>
            <w:tcW w:w="1536" w:type="dxa"/>
          </w:tcPr>
          <w:p w14:paraId="70EC12AD" w14:textId="084C18BB" w:rsidR="00A6148C" w:rsidRPr="003D3848" w:rsidRDefault="00BF26E0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 rok a 6 měsíců</w:t>
            </w:r>
          </w:p>
        </w:tc>
      </w:tr>
      <w:tr w:rsidR="00A6148C" w:rsidRPr="003D3848" w14:paraId="44D29715" w14:textId="77777777" w:rsidTr="004C55FD">
        <w:tc>
          <w:tcPr>
            <w:tcW w:w="637" w:type="dxa"/>
          </w:tcPr>
          <w:p w14:paraId="1D531E83" w14:textId="52C9BD74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29</w:t>
            </w:r>
          </w:p>
        </w:tc>
        <w:tc>
          <w:tcPr>
            <w:tcW w:w="1843" w:type="dxa"/>
          </w:tcPr>
          <w:p w14:paraId="18C63932" w14:textId="3B787DC1" w:rsidR="00A6148C" w:rsidRPr="003D3848" w:rsidRDefault="00BF26E0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74 T 134/2025</w:t>
            </w:r>
          </w:p>
        </w:tc>
        <w:tc>
          <w:tcPr>
            <w:tcW w:w="1701" w:type="dxa"/>
          </w:tcPr>
          <w:p w14:paraId="078CF016" w14:textId="6D4A28CC" w:rsidR="00A6148C" w:rsidRPr="003D3848" w:rsidRDefault="00BF26E0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26. 11. 2025</w:t>
            </w:r>
          </w:p>
        </w:tc>
        <w:tc>
          <w:tcPr>
            <w:tcW w:w="1701" w:type="dxa"/>
          </w:tcPr>
          <w:p w14:paraId="44E322F4" w14:textId="42DA70EB" w:rsidR="00A6148C" w:rsidRPr="003D3848" w:rsidRDefault="00BF26E0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148/1</w:t>
            </w:r>
          </w:p>
        </w:tc>
        <w:tc>
          <w:tcPr>
            <w:tcW w:w="1794" w:type="dxa"/>
          </w:tcPr>
          <w:p w14:paraId="58C0D5DD" w14:textId="660C3C57" w:rsidR="00A6148C" w:rsidRPr="003D3848" w:rsidRDefault="00071D41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-</w:t>
            </w:r>
          </w:p>
        </w:tc>
        <w:tc>
          <w:tcPr>
            <w:tcW w:w="1536" w:type="dxa"/>
          </w:tcPr>
          <w:p w14:paraId="78D95659" w14:textId="6CF87373" w:rsidR="00A6148C" w:rsidRPr="003D3848" w:rsidRDefault="00BF26E0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 xml:space="preserve">1 rok </w:t>
            </w:r>
          </w:p>
        </w:tc>
      </w:tr>
      <w:tr w:rsidR="00A6148C" w:rsidRPr="003D3848" w14:paraId="2702AB64" w14:textId="77777777" w:rsidTr="004C55FD">
        <w:tc>
          <w:tcPr>
            <w:tcW w:w="637" w:type="dxa"/>
          </w:tcPr>
          <w:p w14:paraId="5DFAD91E" w14:textId="69DD94D0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30</w:t>
            </w:r>
          </w:p>
        </w:tc>
        <w:tc>
          <w:tcPr>
            <w:tcW w:w="1843" w:type="dxa"/>
          </w:tcPr>
          <w:p w14:paraId="7B684197" w14:textId="6D8593B8" w:rsidR="00A6148C" w:rsidRPr="003D3848" w:rsidRDefault="00BF26E0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74 T 147/2025</w:t>
            </w:r>
          </w:p>
        </w:tc>
        <w:tc>
          <w:tcPr>
            <w:tcW w:w="1701" w:type="dxa"/>
          </w:tcPr>
          <w:p w14:paraId="69A93B0F" w14:textId="03EFF700" w:rsidR="00A6148C" w:rsidRPr="003D3848" w:rsidRDefault="00BF26E0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4. 12. 2025</w:t>
            </w:r>
          </w:p>
        </w:tc>
        <w:tc>
          <w:tcPr>
            <w:tcW w:w="1701" w:type="dxa"/>
          </w:tcPr>
          <w:p w14:paraId="1C4B9C5F" w14:textId="4F085594" w:rsidR="00A6148C" w:rsidRPr="003D3848" w:rsidRDefault="00BF26E0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148/1</w:t>
            </w:r>
          </w:p>
        </w:tc>
        <w:tc>
          <w:tcPr>
            <w:tcW w:w="1794" w:type="dxa"/>
          </w:tcPr>
          <w:p w14:paraId="1BBAADE6" w14:textId="7E73CF83" w:rsidR="00A6148C" w:rsidRPr="003D3848" w:rsidRDefault="00071D41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-</w:t>
            </w:r>
          </w:p>
        </w:tc>
        <w:tc>
          <w:tcPr>
            <w:tcW w:w="1536" w:type="dxa"/>
          </w:tcPr>
          <w:p w14:paraId="63AE0BAC" w14:textId="0F576606" w:rsidR="00A6148C" w:rsidRPr="003D3848" w:rsidRDefault="00BF26E0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 xml:space="preserve">1 rok </w:t>
            </w:r>
          </w:p>
        </w:tc>
      </w:tr>
      <w:tr w:rsidR="00A6148C" w:rsidRPr="003D3848" w14:paraId="05AD9CD7" w14:textId="77777777" w:rsidTr="004C55FD">
        <w:tc>
          <w:tcPr>
            <w:tcW w:w="637" w:type="dxa"/>
          </w:tcPr>
          <w:p w14:paraId="2C75D001" w14:textId="0A785012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31</w:t>
            </w:r>
          </w:p>
        </w:tc>
        <w:tc>
          <w:tcPr>
            <w:tcW w:w="1843" w:type="dxa"/>
          </w:tcPr>
          <w:p w14:paraId="3EB98470" w14:textId="3E211889" w:rsidR="00A6148C" w:rsidRPr="003D3848" w:rsidRDefault="00154746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3 T 1/2025</w:t>
            </w:r>
          </w:p>
        </w:tc>
        <w:tc>
          <w:tcPr>
            <w:tcW w:w="1701" w:type="dxa"/>
          </w:tcPr>
          <w:p w14:paraId="6E1AA0DD" w14:textId="0BB4FAF3" w:rsidR="00A6148C" w:rsidRPr="003D3848" w:rsidRDefault="00154746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21. 2. 2025</w:t>
            </w:r>
          </w:p>
        </w:tc>
        <w:tc>
          <w:tcPr>
            <w:tcW w:w="1701" w:type="dxa"/>
          </w:tcPr>
          <w:p w14:paraId="0E9A38DF" w14:textId="00CEABE6" w:rsidR="00A6148C" w:rsidRPr="003D3848" w:rsidRDefault="00154746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147/1,2</w:t>
            </w:r>
          </w:p>
        </w:tc>
        <w:tc>
          <w:tcPr>
            <w:tcW w:w="1794" w:type="dxa"/>
          </w:tcPr>
          <w:p w14:paraId="4D847CC8" w14:textId="7E82A464" w:rsidR="00A6148C" w:rsidRPr="003D3848" w:rsidRDefault="00154746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zdržet se řízení motorových vozidel</w:t>
            </w:r>
          </w:p>
        </w:tc>
        <w:tc>
          <w:tcPr>
            <w:tcW w:w="1536" w:type="dxa"/>
          </w:tcPr>
          <w:p w14:paraId="6EB3E037" w14:textId="2CF6435A" w:rsidR="00A6148C" w:rsidRPr="003D3848" w:rsidRDefault="00154746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 rok</w:t>
            </w:r>
          </w:p>
        </w:tc>
      </w:tr>
      <w:tr w:rsidR="00A6148C" w:rsidRPr="003D3848" w14:paraId="377C1FAC" w14:textId="77777777" w:rsidTr="004C55FD">
        <w:tc>
          <w:tcPr>
            <w:tcW w:w="637" w:type="dxa"/>
          </w:tcPr>
          <w:p w14:paraId="70668525" w14:textId="7797A35C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32</w:t>
            </w:r>
          </w:p>
        </w:tc>
        <w:tc>
          <w:tcPr>
            <w:tcW w:w="1843" w:type="dxa"/>
          </w:tcPr>
          <w:p w14:paraId="280EE09E" w14:textId="7D9D8E47" w:rsidR="00A6148C" w:rsidRPr="003D3848" w:rsidRDefault="00154746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3 T 27/2025</w:t>
            </w:r>
          </w:p>
        </w:tc>
        <w:tc>
          <w:tcPr>
            <w:tcW w:w="1701" w:type="dxa"/>
          </w:tcPr>
          <w:p w14:paraId="5DCBD0C2" w14:textId="309A977B" w:rsidR="00A6148C" w:rsidRPr="003D3848" w:rsidRDefault="00154746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22. 4. 2025</w:t>
            </w:r>
          </w:p>
        </w:tc>
        <w:tc>
          <w:tcPr>
            <w:tcW w:w="1701" w:type="dxa"/>
          </w:tcPr>
          <w:p w14:paraId="6F1487A1" w14:textId="02EC7F09" w:rsidR="00A6148C" w:rsidRPr="003D3848" w:rsidRDefault="00154746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148/1</w:t>
            </w:r>
          </w:p>
        </w:tc>
        <w:tc>
          <w:tcPr>
            <w:tcW w:w="1794" w:type="dxa"/>
          </w:tcPr>
          <w:p w14:paraId="01A40D93" w14:textId="3BECC2BC" w:rsidR="00A6148C" w:rsidRPr="003D3848" w:rsidRDefault="00071D41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-</w:t>
            </w:r>
          </w:p>
        </w:tc>
        <w:tc>
          <w:tcPr>
            <w:tcW w:w="1536" w:type="dxa"/>
          </w:tcPr>
          <w:p w14:paraId="0DA96B0A" w14:textId="5F75B8B9" w:rsidR="00A6148C" w:rsidRPr="003D3848" w:rsidRDefault="00154746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 xml:space="preserve">1 rok </w:t>
            </w:r>
          </w:p>
        </w:tc>
      </w:tr>
      <w:tr w:rsidR="00A6148C" w:rsidRPr="003D3848" w14:paraId="3DEDE9F2" w14:textId="77777777" w:rsidTr="004C55FD">
        <w:tc>
          <w:tcPr>
            <w:tcW w:w="637" w:type="dxa"/>
          </w:tcPr>
          <w:p w14:paraId="2FD7E1F0" w14:textId="61EE24F6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33</w:t>
            </w:r>
          </w:p>
        </w:tc>
        <w:tc>
          <w:tcPr>
            <w:tcW w:w="1843" w:type="dxa"/>
          </w:tcPr>
          <w:p w14:paraId="08038B42" w14:textId="5C455C37" w:rsidR="00A6148C" w:rsidRPr="003D3848" w:rsidRDefault="000613F6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3 T 61/2025</w:t>
            </w:r>
          </w:p>
        </w:tc>
        <w:tc>
          <w:tcPr>
            <w:tcW w:w="1701" w:type="dxa"/>
          </w:tcPr>
          <w:p w14:paraId="0B021901" w14:textId="405E5C9C" w:rsidR="00A6148C" w:rsidRPr="003D3848" w:rsidRDefault="000613F6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30. 5. 2025</w:t>
            </w:r>
          </w:p>
        </w:tc>
        <w:tc>
          <w:tcPr>
            <w:tcW w:w="1701" w:type="dxa"/>
          </w:tcPr>
          <w:p w14:paraId="6A85ED6A" w14:textId="3241CF29" w:rsidR="00A6148C" w:rsidRPr="003D3848" w:rsidRDefault="000613F6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148/1</w:t>
            </w:r>
          </w:p>
        </w:tc>
        <w:tc>
          <w:tcPr>
            <w:tcW w:w="1794" w:type="dxa"/>
          </w:tcPr>
          <w:p w14:paraId="2EF1E23C" w14:textId="04F780BD" w:rsidR="00A6148C" w:rsidRPr="003D3848" w:rsidRDefault="00071D41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-</w:t>
            </w:r>
          </w:p>
        </w:tc>
        <w:tc>
          <w:tcPr>
            <w:tcW w:w="1536" w:type="dxa"/>
          </w:tcPr>
          <w:p w14:paraId="1080F2C3" w14:textId="30AFACD9" w:rsidR="00A6148C" w:rsidRPr="003D3848" w:rsidRDefault="000613F6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 rok</w:t>
            </w:r>
          </w:p>
        </w:tc>
      </w:tr>
      <w:tr w:rsidR="00A6148C" w:rsidRPr="003D3848" w14:paraId="4DC19246" w14:textId="77777777" w:rsidTr="004C55FD">
        <w:tc>
          <w:tcPr>
            <w:tcW w:w="637" w:type="dxa"/>
          </w:tcPr>
          <w:p w14:paraId="6B34D136" w14:textId="6DEAE147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34</w:t>
            </w:r>
          </w:p>
        </w:tc>
        <w:tc>
          <w:tcPr>
            <w:tcW w:w="1843" w:type="dxa"/>
          </w:tcPr>
          <w:p w14:paraId="644AFED3" w14:textId="5A676A68" w:rsidR="00A6148C" w:rsidRPr="003D3848" w:rsidRDefault="000613F6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3 T 93/2025</w:t>
            </w:r>
          </w:p>
        </w:tc>
        <w:tc>
          <w:tcPr>
            <w:tcW w:w="1701" w:type="dxa"/>
          </w:tcPr>
          <w:p w14:paraId="2C1EC862" w14:textId="787BCA60" w:rsidR="00A6148C" w:rsidRPr="003D3848" w:rsidRDefault="000613F6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17. 9. 2025</w:t>
            </w:r>
          </w:p>
        </w:tc>
        <w:tc>
          <w:tcPr>
            <w:tcW w:w="1701" w:type="dxa"/>
          </w:tcPr>
          <w:p w14:paraId="33FA2860" w14:textId="5BE08112" w:rsidR="00A6148C" w:rsidRPr="003D3848" w:rsidRDefault="000613F6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147/1,2</w:t>
            </w:r>
          </w:p>
        </w:tc>
        <w:tc>
          <w:tcPr>
            <w:tcW w:w="1794" w:type="dxa"/>
          </w:tcPr>
          <w:p w14:paraId="1EEBBD60" w14:textId="18439501" w:rsidR="00A6148C" w:rsidRPr="003D3848" w:rsidRDefault="000613F6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zdržet se řízení motorových vozidel</w:t>
            </w:r>
          </w:p>
        </w:tc>
        <w:tc>
          <w:tcPr>
            <w:tcW w:w="1536" w:type="dxa"/>
          </w:tcPr>
          <w:p w14:paraId="54CCBED3" w14:textId="604027CC" w:rsidR="00A6148C" w:rsidRPr="003D3848" w:rsidRDefault="000613F6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 xml:space="preserve">1 rok </w:t>
            </w:r>
          </w:p>
        </w:tc>
      </w:tr>
      <w:tr w:rsidR="00A6148C" w:rsidRPr="003D3848" w14:paraId="4602C371" w14:textId="77777777" w:rsidTr="004C55FD">
        <w:tc>
          <w:tcPr>
            <w:tcW w:w="637" w:type="dxa"/>
          </w:tcPr>
          <w:p w14:paraId="1615574E" w14:textId="065B2CCE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35</w:t>
            </w:r>
          </w:p>
        </w:tc>
        <w:tc>
          <w:tcPr>
            <w:tcW w:w="1843" w:type="dxa"/>
          </w:tcPr>
          <w:p w14:paraId="4BC316F0" w14:textId="13C33E7A" w:rsidR="00A6148C" w:rsidRPr="003D3848" w:rsidRDefault="000613F6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3 T 127/2025</w:t>
            </w:r>
          </w:p>
        </w:tc>
        <w:tc>
          <w:tcPr>
            <w:tcW w:w="1701" w:type="dxa"/>
          </w:tcPr>
          <w:p w14:paraId="1653D998" w14:textId="64E04E8A" w:rsidR="00A6148C" w:rsidRPr="003D3848" w:rsidRDefault="000613F6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21. 10. 2025</w:t>
            </w:r>
          </w:p>
        </w:tc>
        <w:tc>
          <w:tcPr>
            <w:tcW w:w="1701" w:type="dxa"/>
          </w:tcPr>
          <w:p w14:paraId="29CF5EFB" w14:textId="6900BC2D" w:rsidR="00A6148C" w:rsidRPr="003D3848" w:rsidRDefault="000613F6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352/1</w:t>
            </w:r>
          </w:p>
        </w:tc>
        <w:tc>
          <w:tcPr>
            <w:tcW w:w="1794" w:type="dxa"/>
          </w:tcPr>
          <w:p w14:paraId="137B96F5" w14:textId="26128F5B" w:rsidR="00A6148C" w:rsidRPr="003D3848" w:rsidRDefault="00071D41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-</w:t>
            </w:r>
          </w:p>
        </w:tc>
        <w:tc>
          <w:tcPr>
            <w:tcW w:w="1536" w:type="dxa"/>
          </w:tcPr>
          <w:p w14:paraId="075AEB55" w14:textId="43001381" w:rsidR="00A6148C" w:rsidRPr="003D3848" w:rsidRDefault="000613F6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 rok</w:t>
            </w:r>
          </w:p>
        </w:tc>
      </w:tr>
      <w:tr w:rsidR="00A6148C" w:rsidRPr="003D3848" w14:paraId="25306CB5" w14:textId="77777777" w:rsidTr="004C55FD">
        <w:tc>
          <w:tcPr>
            <w:tcW w:w="637" w:type="dxa"/>
          </w:tcPr>
          <w:p w14:paraId="73109C4A" w14:textId="10012363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lastRenderedPageBreak/>
              <w:t>36</w:t>
            </w:r>
          </w:p>
        </w:tc>
        <w:tc>
          <w:tcPr>
            <w:tcW w:w="1843" w:type="dxa"/>
          </w:tcPr>
          <w:p w14:paraId="5F48C5B5" w14:textId="59206EED" w:rsidR="00A6148C" w:rsidRPr="003D3848" w:rsidRDefault="000613F6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3 T 143/2025</w:t>
            </w:r>
          </w:p>
        </w:tc>
        <w:tc>
          <w:tcPr>
            <w:tcW w:w="1701" w:type="dxa"/>
          </w:tcPr>
          <w:p w14:paraId="05D5904B" w14:textId="5BE1EA93" w:rsidR="00A6148C" w:rsidRPr="003D3848" w:rsidRDefault="000613F6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5. 1. 2026</w:t>
            </w:r>
          </w:p>
        </w:tc>
        <w:tc>
          <w:tcPr>
            <w:tcW w:w="1701" w:type="dxa"/>
          </w:tcPr>
          <w:p w14:paraId="6D0D310F" w14:textId="5B8DF0AC" w:rsidR="00A6148C" w:rsidRPr="003D3848" w:rsidRDefault="000613F6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147/1,2</w:t>
            </w:r>
          </w:p>
        </w:tc>
        <w:tc>
          <w:tcPr>
            <w:tcW w:w="1794" w:type="dxa"/>
          </w:tcPr>
          <w:p w14:paraId="2E2005E9" w14:textId="6298E40D" w:rsidR="00A6148C" w:rsidRPr="003D3848" w:rsidRDefault="000613F6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zdržet se řízení motorových vozidel</w:t>
            </w:r>
          </w:p>
        </w:tc>
        <w:tc>
          <w:tcPr>
            <w:tcW w:w="1536" w:type="dxa"/>
          </w:tcPr>
          <w:p w14:paraId="1D8F800E" w14:textId="6737CBF8" w:rsidR="00A6148C" w:rsidRPr="003D3848" w:rsidRDefault="000613F6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 rok</w:t>
            </w:r>
          </w:p>
        </w:tc>
      </w:tr>
      <w:tr w:rsidR="00A6148C" w:rsidRPr="003D3848" w14:paraId="7317FD6E" w14:textId="77777777" w:rsidTr="004C55FD">
        <w:tc>
          <w:tcPr>
            <w:tcW w:w="637" w:type="dxa"/>
          </w:tcPr>
          <w:p w14:paraId="4DC72A81" w14:textId="11C522FB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37</w:t>
            </w:r>
          </w:p>
        </w:tc>
        <w:tc>
          <w:tcPr>
            <w:tcW w:w="1843" w:type="dxa"/>
          </w:tcPr>
          <w:p w14:paraId="6CB66D07" w14:textId="3F1FD8A1" w:rsidR="00A6148C" w:rsidRPr="003D3848" w:rsidRDefault="000613F6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9 T 6/2025</w:t>
            </w:r>
          </w:p>
        </w:tc>
        <w:tc>
          <w:tcPr>
            <w:tcW w:w="1701" w:type="dxa"/>
          </w:tcPr>
          <w:p w14:paraId="2D81A167" w14:textId="1318757C" w:rsidR="00A6148C" w:rsidRPr="003D3848" w:rsidRDefault="000613F6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18. 2. 2025</w:t>
            </w:r>
          </w:p>
        </w:tc>
        <w:tc>
          <w:tcPr>
            <w:tcW w:w="1701" w:type="dxa"/>
          </w:tcPr>
          <w:p w14:paraId="6119A9A2" w14:textId="5DD0A784" w:rsidR="00A6148C" w:rsidRPr="003D3848" w:rsidRDefault="000613F6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274/1</w:t>
            </w:r>
          </w:p>
        </w:tc>
        <w:tc>
          <w:tcPr>
            <w:tcW w:w="1794" w:type="dxa"/>
          </w:tcPr>
          <w:p w14:paraId="308D950D" w14:textId="31124E7B" w:rsidR="00A6148C" w:rsidRPr="003D3848" w:rsidRDefault="00071D41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-</w:t>
            </w:r>
          </w:p>
        </w:tc>
        <w:tc>
          <w:tcPr>
            <w:tcW w:w="1536" w:type="dxa"/>
          </w:tcPr>
          <w:p w14:paraId="429BEE76" w14:textId="4B9420B4" w:rsidR="00A6148C" w:rsidRPr="003D3848" w:rsidRDefault="000613F6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3 roky</w:t>
            </w:r>
          </w:p>
        </w:tc>
      </w:tr>
      <w:tr w:rsidR="00A6148C" w:rsidRPr="003D3848" w14:paraId="5CFE8BD6" w14:textId="77777777" w:rsidTr="004C55FD">
        <w:tc>
          <w:tcPr>
            <w:tcW w:w="637" w:type="dxa"/>
          </w:tcPr>
          <w:p w14:paraId="7A62599F" w14:textId="51CCD471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38</w:t>
            </w:r>
          </w:p>
        </w:tc>
        <w:tc>
          <w:tcPr>
            <w:tcW w:w="1843" w:type="dxa"/>
          </w:tcPr>
          <w:p w14:paraId="2A1521EC" w14:textId="1B5A2EC1" w:rsidR="00A6148C" w:rsidRPr="003D3848" w:rsidRDefault="000613F6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9 T 10/2025</w:t>
            </w:r>
          </w:p>
        </w:tc>
        <w:tc>
          <w:tcPr>
            <w:tcW w:w="1701" w:type="dxa"/>
          </w:tcPr>
          <w:p w14:paraId="07C329A3" w14:textId="1BC3AC3A" w:rsidR="00A6148C" w:rsidRPr="003D3848" w:rsidRDefault="005074DD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3. 2. 2025</w:t>
            </w:r>
          </w:p>
        </w:tc>
        <w:tc>
          <w:tcPr>
            <w:tcW w:w="1701" w:type="dxa"/>
          </w:tcPr>
          <w:p w14:paraId="65210FF4" w14:textId="393F89CC" w:rsidR="00A6148C" w:rsidRPr="003D3848" w:rsidRDefault="000613F6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148/1</w:t>
            </w:r>
          </w:p>
        </w:tc>
        <w:tc>
          <w:tcPr>
            <w:tcW w:w="1794" w:type="dxa"/>
          </w:tcPr>
          <w:p w14:paraId="406DF741" w14:textId="265995E8" w:rsidR="00A6148C" w:rsidRPr="003D3848" w:rsidRDefault="00071D41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-</w:t>
            </w:r>
          </w:p>
        </w:tc>
        <w:tc>
          <w:tcPr>
            <w:tcW w:w="1536" w:type="dxa"/>
          </w:tcPr>
          <w:p w14:paraId="55B35CDE" w14:textId="407D8628" w:rsidR="00A6148C" w:rsidRPr="003D3848" w:rsidRDefault="005074DD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18 měsíců</w:t>
            </w:r>
          </w:p>
        </w:tc>
      </w:tr>
      <w:tr w:rsidR="00A6148C" w:rsidRPr="003D3848" w14:paraId="12284547" w14:textId="77777777" w:rsidTr="004C55FD">
        <w:tc>
          <w:tcPr>
            <w:tcW w:w="637" w:type="dxa"/>
          </w:tcPr>
          <w:p w14:paraId="2C476CC1" w14:textId="0203B61A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39</w:t>
            </w:r>
          </w:p>
        </w:tc>
        <w:tc>
          <w:tcPr>
            <w:tcW w:w="1843" w:type="dxa"/>
          </w:tcPr>
          <w:p w14:paraId="4B24040D" w14:textId="1B7FCEAD" w:rsidR="00A6148C" w:rsidRPr="003D3848" w:rsidRDefault="005229CF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9 T 28/2025</w:t>
            </w:r>
          </w:p>
        </w:tc>
        <w:tc>
          <w:tcPr>
            <w:tcW w:w="1701" w:type="dxa"/>
          </w:tcPr>
          <w:p w14:paraId="3FBC3BB1" w14:textId="623EB6C8" w:rsidR="00A6148C" w:rsidRPr="003D3848" w:rsidRDefault="005229CF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4. 7. 2025</w:t>
            </w:r>
          </w:p>
        </w:tc>
        <w:tc>
          <w:tcPr>
            <w:tcW w:w="1701" w:type="dxa"/>
          </w:tcPr>
          <w:p w14:paraId="334ACE64" w14:textId="7F8B296F" w:rsidR="00A6148C" w:rsidRPr="003D3848" w:rsidRDefault="005229CF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147/1,2</w:t>
            </w:r>
          </w:p>
        </w:tc>
        <w:tc>
          <w:tcPr>
            <w:tcW w:w="1794" w:type="dxa"/>
          </w:tcPr>
          <w:p w14:paraId="57DCAB0B" w14:textId="70E83640" w:rsidR="00A6148C" w:rsidRPr="003D3848" w:rsidRDefault="005229CF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zdržet se řízení motorových vozidel</w:t>
            </w:r>
          </w:p>
        </w:tc>
        <w:tc>
          <w:tcPr>
            <w:tcW w:w="1536" w:type="dxa"/>
          </w:tcPr>
          <w:p w14:paraId="479AA13C" w14:textId="3667133D" w:rsidR="00A6148C" w:rsidRPr="003D3848" w:rsidRDefault="005229CF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14 měsíců</w:t>
            </w:r>
          </w:p>
        </w:tc>
      </w:tr>
      <w:tr w:rsidR="00A6148C" w:rsidRPr="003D3848" w14:paraId="76DCC652" w14:textId="77777777" w:rsidTr="004C55FD">
        <w:tc>
          <w:tcPr>
            <w:tcW w:w="637" w:type="dxa"/>
          </w:tcPr>
          <w:p w14:paraId="2DF67D66" w14:textId="0570B1FF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40</w:t>
            </w:r>
          </w:p>
        </w:tc>
        <w:tc>
          <w:tcPr>
            <w:tcW w:w="1843" w:type="dxa"/>
          </w:tcPr>
          <w:p w14:paraId="64358C44" w14:textId="4A039677" w:rsidR="00A6148C" w:rsidRPr="003D3848" w:rsidRDefault="005229CF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9 T 33/2025</w:t>
            </w:r>
          </w:p>
        </w:tc>
        <w:tc>
          <w:tcPr>
            <w:tcW w:w="1701" w:type="dxa"/>
          </w:tcPr>
          <w:p w14:paraId="75530137" w14:textId="3DADDBC7" w:rsidR="00A6148C" w:rsidRPr="003D3848" w:rsidRDefault="005229CF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11. 3. 2025</w:t>
            </w:r>
          </w:p>
        </w:tc>
        <w:tc>
          <w:tcPr>
            <w:tcW w:w="1701" w:type="dxa"/>
          </w:tcPr>
          <w:p w14:paraId="0C628622" w14:textId="65F2C190" w:rsidR="00A6148C" w:rsidRPr="003D3848" w:rsidRDefault="005229CF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148/1</w:t>
            </w:r>
          </w:p>
        </w:tc>
        <w:tc>
          <w:tcPr>
            <w:tcW w:w="1794" w:type="dxa"/>
          </w:tcPr>
          <w:p w14:paraId="3AC0703D" w14:textId="1FCAE212" w:rsidR="00A6148C" w:rsidRPr="003D3848" w:rsidRDefault="00B5430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-</w:t>
            </w:r>
          </w:p>
        </w:tc>
        <w:tc>
          <w:tcPr>
            <w:tcW w:w="1536" w:type="dxa"/>
          </w:tcPr>
          <w:p w14:paraId="039E9C3F" w14:textId="28A6A1DF" w:rsidR="00A6148C" w:rsidRPr="003D3848" w:rsidRDefault="005229CF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12 měsíců</w:t>
            </w:r>
          </w:p>
        </w:tc>
      </w:tr>
      <w:tr w:rsidR="00A6148C" w:rsidRPr="003D3848" w14:paraId="07A57458" w14:textId="77777777" w:rsidTr="004C55FD">
        <w:tc>
          <w:tcPr>
            <w:tcW w:w="637" w:type="dxa"/>
          </w:tcPr>
          <w:p w14:paraId="0EB122CA" w14:textId="1163117F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41</w:t>
            </w:r>
          </w:p>
        </w:tc>
        <w:tc>
          <w:tcPr>
            <w:tcW w:w="1843" w:type="dxa"/>
          </w:tcPr>
          <w:p w14:paraId="3C90618C" w14:textId="392E2DFA" w:rsidR="00A6148C" w:rsidRPr="003D3848" w:rsidRDefault="005229CF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9 T 103/2025</w:t>
            </w:r>
          </w:p>
        </w:tc>
        <w:tc>
          <w:tcPr>
            <w:tcW w:w="1701" w:type="dxa"/>
          </w:tcPr>
          <w:p w14:paraId="09FAFA40" w14:textId="35FD359C" w:rsidR="00A6148C" w:rsidRPr="003D3848" w:rsidRDefault="005229CF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15. 9. 2025</w:t>
            </w:r>
          </w:p>
        </w:tc>
        <w:tc>
          <w:tcPr>
            <w:tcW w:w="1701" w:type="dxa"/>
          </w:tcPr>
          <w:p w14:paraId="7C5F1A2D" w14:textId="32E5585C" w:rsidR="00A6148C" w:rsidRPr="003D3848" w:rsidRDefault="005229CF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148/1</w:t>
            </w:r>
          </w:p>
        </w:tc>
        <w:tc>
          <w:tcPr>
            <w:tcW w:w="1794" w:type="dxa"/>
          </w:tcPr>
          <w:p w14:paraId="677C21A3" w14:textId="454F8303" w:rsidR="00A6148C" w:rsidRPr="003D3848" w:rsidRDefault="00B5430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-</w:t>
            </w:r>
          </w:p>
        </w:tc>
        <w:tc>
          <w:tcPr>
            <w:tcW w:w="1536" w:type="dxa"/>
          </w:tcPr>
          <w:p w14:paraId="20235CA2" w14:textId="76D4A749" w:rsidR="00A6148C" w:rsidRPr="003D3848" w:rsidRDefault="005229CF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18 měsíců</w:t>
            </w:r>
          </w:p>
        </w:tc>
      </w:tr>
      <w:tr w:rsidR="00A6148C" w:rsidRPr="003D3848" w14:paraId="7AD51F1E" w14:textId="77777777" w:rsidTr="004C55FD">
        <w:tc>
          <w:tcPr>
            <w:tcW w:w="637" w:type="dxa"/>
          </w:tcPr>
          <w:p w14:paraId="716CFE00" w14:textId="25DF33E8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42</w:t>
            </w:r>
          </w:p>
        </w:tc>
        <w:tc>
          <w:tcPr>
            <w:tcW w:w="1843" w:type="dxa"/>
          </w:tcPr>
          <w:p w14:paraId="7D594261" w14:textId="73F0A4BC" w:rsidR="00A6148C" w:rsidRPr="003D3848" w:rsidRDefault="005229CF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9 T 136/2025</w:t>
            </w:r>
          </w:p>
        </w:tc>
        <w:tc>
          <w:tcPr>
            <w:tcW w:w="1701" w:type="dxa"/>
          </w:tcPr>
          <w:p w14:paraId="64547128" w14:textId="2F69BAFE" w:rsidR="00A6148C" w:rsidRPr="003D3848" w:rsidRDefault="005229CF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3. 12. 2025</w:t>
            </w:r>
          </w:p>
        </w:tc>
        <w:tc>
          <w:tcPr>
            <w:tcW w:w="1701" w:type="dxa"/>
          </w:tcPr>
          <w:p w14:paraId="1685F75B" w14:textId="5375FD2A" w:rsidR="00A6148C" w:rsidRPr="003D3848" w:rsidRDefault="005229CF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147/1,2</w:t>
            </w:r>
          </w:p>
        </w:tc>
        <w:tc>
          <w:tcPr>
            <w:tcW w:w="1794" w:type="dxa"/>
          </w:tcPr>
          <w:p w14:paraId="2C6F2026" w14:textId="36820276" w:rsidR="00A6148C" w:rsidRPr="003D3848" w:rsidRDefault="005229CF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zdržet se řízení motorových vozidel</w:t>
            </w:r>
          </w:p>
        </w:tc>
        <w:tc>
          <w:tcPr>
            <w:tcW w:w="1536" w:type="dxa"/>
          </w:tcPr>
          <w:p w14:paraId="3E310D39" w14:textId="34C2D842" w:rsidR="00A6148C" w:rsidRPr="003D3848" w:rsidRDefault="005229CF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18 měsíců</w:t>
            </w:r>
          </w:p>
        </w:tc>
      </w:tr>
      <w:tr w:rsidR="00A6148C" w:rsidRPr="003D3848" w14:paraId="49184A7A" w14:textId="77777777" w:rsidTr="004C55FD">
        <w:tc>
          <w:tcPr>
            <w:tcW w:w="637" w:type="dxa"/>
          </w:tcPr>
          <w:p w14:paraId="5D17B2D0" w14:textId="1B0072BE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43</w:t>
            </w:r>
          </w:p>
        </w:tc>
        <w:tc>
          <w:tcPr>
            <w:tcW w:w="1843" w:type="dxa"/>
          </w:tcPr>
          <w:p w14:paraId="7133CB92" w14:textId="668E929E" w:rsidR="00A6148C" w:rsidRPr="003D3848" w:rsidRDefault="005229CF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9 T 143</w:t>
            </w:r>
            <w:r w:rsidR="00B5430C" w:rsidRPr="003D3848">
              <w:rPr>
                <w:rFonts w:ascii="Garamond" w:hAnsi="Garamond"/>
                <w:color w:val="000000"/>
              </w:rPr>
              <w:t>/2025</w:t>
            </w:r>
          </w:p>
        </w:tc>
        <w:tc>
          <w:tcPr>
            <w:tcW w:w="1701" w:type="dxa"/>
          </w:tcPr>
          <w:p w14:paraId="6B15A376" w14:textId="48C979F4" w:rsidR="00A6148C" w:rsidRPr="003D3848" w:rsidRDefault="00B5430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2. 3. 2026</w:t>
            </w:r>
          </w:p>
        </w:tc>
        <w:tc>
          <w:tcPr>
            <w:tcW w:w="1701" w:type="dxa"/>
          </w:tcPr>
          <w:p w14:paraId="382CD6C9" w14:textId="4391E336" w:rsidR="00A6148C" w:rsidRPr="003D3848" w:rsidRDefault="00B5430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148/1</w:t>
            </w:r>
          </w:p>
        </w:tc>
        <w:tc>
          <w:tcPr>
            <w:tcW w:w="1794" w:type="dxa"/>
          </w:tcPr>
          <w:p w14:paraId="2B38ACAB" w14:textId="1661E5F4" w:rsidR="00A6148C" w:rsidRPr="003D3848" w:rsidRDefault="00B5430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-</w:t>
            </w:r>
          </w:p>
        </w:tc>
        <w:tc>
          <w:tcPr>
            <w:tcW w:w="1536" w:type="dxa"/>
          </w:tcPr>
          <w:p w14:paraId="3844F92F" w14:textId="6C0A6624" w:rsidR="00A6148C" w:rsidRPr="003D3848" w:rsidRDefault="00B5430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12 měsíců</w:t>
            </w:r>
          </w:p>
        </w:tc>
      </w:tr>
      <w:tr w:rsidR="00A6148C" w:rsidRPr="003D3848" w14:paraId="65119D71" w14:textId="77777777" w:rsidTr="004C55FD">
        <w:tc>
          <w:tcPr>
            <w:tcW w:w="637" w:type="dxa"/>
          </w:tcPr>
          <w:p w14:paraId="43EE1252" w14:textId="2E4559F6" w:rsidR="00A6148C" w:rsidRPr="003D3848" w:rsidRDefault="00A6148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44</w:t>
            </w:r>
          </w:p>
        </w:tc>
        <w:tc>
          <w:tcPr>
            <w:tcW w:w="1843" w:type="dxa"/>
          </w:tcPr>
          <w:p w14:paraId="1F41B220" w14:textId="3EBB9740" w:rsidR="00A6148C" w:rsidRPr="003D3848" w:rsidRDefault="00B5430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9 T 144/2025</w:t>
            </w:r>
          </w:p>
        </w:tc>
        <w:tc>
          <w:tcPr>
            <w:tcW w:w="1701" w:type="dxa"/>
          </w:tcPr>
          <w:p w14:paraId="365B4367" w14:textId="26AC9FC9" w:rsidR="00A6148C" w:rsidRPr="003D3848" w:rsidRDefault="00B5430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30. 10. 2025</w:t>
            </w:r>
          </w:p>
        </w:tc>
        <w:tc>
          <w:tcPr>
            <w:tcW w:w="1701" w:type="dxa"/>
          </w:tcPr>
          <w:p w14:paraId="66358EB9" w14:textId="5C3DACFA" w:rsidR="00A6148C" w:rsidRPr="003D3848" w:rsidRDefault="00B5430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§ 299/2</w:t>
            </w:r>
          </w:p>
        </w:tc>
        <w:tc>
          <w:tcPr>
            <w:tcW w:w="1794" w:type="dxa"/>
          </w:tcPr>
          <w:p w14:paraId="2FB133E9" w14:textId="44BF8FA4" w:rsidR="00A6148C" w:rsidRPr="003D3848" w:rsidRDefault="00B5430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>-</w:t>
            </w:r>
          </w:p>
        </w:tc>
        <w:tc>
          <w:tcPr>
            <w:tcW w:w="1536" w:type="dxa"/>
          </w:tcPr>
          <w:p w14:paraId="3C215048" w14:textId="7181C010" w:rsidR="00A6148C" w:rsidRPr="003D3848" w:rsidRDefault="00B5430C" w:rsidP="00A6148C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3D3848">
              <w:rPr>
                <w:rFonts w:ascii="Garamond" w:hAnsi="Garamond"/>
                <w:color w:val="000000"/>
              </w:rPr>
              <w:t xml:space="preserve">18 měsíců </w:t>
            </w:r>
          </w:p>
        </w:tc>
      </w:tr>
    </w:tbl>
    <w:p w14:paraId="35C92D50" w14:textId="74313BAA" w:rsidR="005B440A" w:rsidRPr="003D384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01DC2724" w14:textId="77777777" w:rsidR="005B440A" w:rsidRPr="003D384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D3848">
        <w:rPr>
          <w:rFonts w:ascii="Garamond" w:hAnsi="Garamond"/>
          <w:color w:val="000000"/>
        </w:rPr>
        <w:t>S</w:t>
      </w:r>
      <w:r w:rsidR="005B440A" w:rsidRPr="003D3848">
        <w:rPr>
          <w:rFonts w:ascii="Garamond" w:hAnsi="Garamond"/>
          <w:color w:val="000000"/>
        </w:rPr>
        <w:t> </w:t>
      </w:r>
      <w:r w:rsidRPr="003D3848">
        <w:rPr>
          <w:rFonts w:ascii="Garamond" w:hAnsi="Garamond"/>
          <w:color w:val="000000"/>
        </w:rPr>
        <w:t>pozdrav</w:t>
      </w:r>
      <w:r w:rsidR="005B440A" w:rsidRPr="003D3848">
        <w:rPr>
          <w:rFonts w:ascii="Garamond" w:hAnsi="Garamond"/>
          <w:color w:val="000000"/>
        </w:rPr>
        <w:t>em</w:t>
      </w:r>
    </w:p>
    <w:p w14:paraId="75D631B8" w14:textId="77777777" w:rsidR="005B440A" w:rsidRPr="003D384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D3848" w14:paraId="326B1278" w14:textId="77777777" w:rsidTr="00047ED5">
        <w:tc>
          <w:tcPr>
            <w:tcW w:w="4048" w:type="dxa"/>
            <w:hideMark/>
          </w:tcPr>
          <w:p w14:paraId="353E4F0A" w14:textId="77777777" w:rsidR="00047ED5" w:rsidRPr="003D3848" w:rsidRDefault="00BA6A0B">
            <w:pPr>
              <w:widowControl w:val="0"/>
              <w:rPr>
                <w:rFonts w:ascii="Garamond" w:hAnsi="Garamond"/>
              </w:rPr>
            </w:pPr>
            <w:r w:rsidRPr="003D3848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3D3848" w14:paraId="155EC422" w14:textId="77777777" w:rsidTr="00047ED5">
        <w:tc>
          <w:tcPr>
            <w:tcW w:w="4048" w:type="dxa"/>
            <w:hideMark/>
          </w:tcPr>
          <w:p w14:paraId="50B04548" w14:textId="53592D7C" w:rsidR="00047ED5" w:rsidRPr="003D3848" w:rsidRDefault="00DE0EBD">
            <w:pPr>
              <w:widowControl w:val="0"/>
              <w:rPr>
                <w:rFonts w:ascii="Garamond" w:hAnsi="Garamond"/>
              </w:rPr>
            </w:pPr>
            <w:r w:rsidRPr="003D3848">
              <w:rPr>
                <w:rFonts w:ascii="Garamond" w:hAnsi="Garamond"/>
              </w:rPr>
              <w:t>vyšší soudní úřednice</w:t>
            </w:r>
          </w:p>
        </w:tc>
      </w:tr>
      <w:tr w:rsidR="00047ED5" w:rsidRPr="003D3848" w14:paraId="11A17A01" w14:textId="77777777" w:rsidTr="00047ED5">
        <w:tc>
          <w:tcPr>
            <w:tcW w:w="4048" w:type="dxa"/>
            <w:hideMark/>
          </w:tcPr>
          <w:p w14:paraId="6F97122F" w14:textId="77777777" w:rsidR="00047ED5" w:rsidRPr="003D3848" w:rsidRDefault="00047ED5">
            <w:pPr>
              <w:widowControl w:val="0"/>
              <w:rPr>
                <w:rFonts w:ascii="Garamond" w:hAnsi="Garamond"/>
              </w:rPr>
            </w:pPr>
            <w:r w:rsidRPr="003D384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D3848" w14:paraId="6FC57C49" w14:textId="77777777" w:rsidTr="00047ED5">
        <w:tc>
          <w:tcPr>
            <w:tcW w:w="4048" w:type="dxa"/>
            <w:hideMark/>
          </w:tcPr>
          <w:p w14:paraId="7AD2459C" w14:textId="77777777" w:rsidR="00047ED5" w:rsidRPr="003D3848" w:rsidRDefault="00047ED5">
            <w:pPr>
              <w:widowControl w:val="0"/>
              <w:rPr>
                <w:rFonts w:ascii="Garamond" w:hAnsi="Garamond"/>
              </w:rPr>
            </w:pPr>
            <w:r w:rsidRPr="003D3848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3D3848" w14:paraId="134E945F" w14:textId="77777777" w:rsidTr="00047ED5">
        <w:tc>
          <w:tcPr>
            <w:tcW w:w="4048" w:type="dxa"/>
            <w:hideMark/>
          </w:tcPr>
          <w:p w14:paraId="063DFE39" w14:textId="77777777" w:rsidR="00047ED5" w:rsidRPr="003D3848" w:rsidRDefault="00047ED5">
            <w:pPr>
              <w:widowControl w:val="0"/>
              <w:rPr>
                <w:rFonts w:ascii="Garamond" w:hAnsi="Garamond"/>
              </w:rPr>
            </w:pPr>
            <w:r w:rsidRPr="003D3848">
              <w:rPr>
                <w:rFonts w:ascii="Garamond" w:hAnsi="Garamond"/>
              </w:rPr>
              <w:t>přístupu k informacím</w:t>
            </w:r>
          </w:p>
        </w:tc>
      </w:tr>
    </w:tbl>
    <w:p w14:paraId="489EB4D0" w14:textId="574D5ED4" w:rsidR="00896DB2" w:rsidRPr="003D3848" w:rsidRDefault="00896DB2" w:rsidP="00896DB2">
      <w:pPr>
        <w:rPr>
          <w:b/>
          <w:color w:val="000000"/>
        </w:rPr>
      </w:pPr>
    </w:p>
    <w:p w14:paraId="0B8B612A" w14:textId="77777777" w:rsidR="00896DB2" w:rsidRPr="003D3848" w:rsidRDefault="00896DB2" w:rsidP="00896DB2">
      <w:pPr>
        <w:rPr>
          <w:b/>
          <w:color w:val="000000"/>
        </w:rPr>
      </w:pPr>
    </w:p>
    <w:p w14:paraId="7D1B3450" w14:textId="77777777" w:rsidR="00E930E4" w:rsidRPr="003D3848" w:rsidRDefault="00E930E4" w:rsidP="00896DB2">
      <w:pPr>
        <w:rPr>
          <w:rFonts w:ascii="Garamond" w:hAnsi="Garamond"/>
          <w:b/>
          <w:color w:val="000000"/>
        </w:rPr>
      </w:pPr>
    </w:p>
    <w:p w14:paraId="17B2D9C6" w14:textId="77777777" w:rsidR="00E930E4" w:rsidRPr="003D3848" w:rsidRDefault="00E930E4" w:rsidP="00896DB2">
      <w:pPr>
        <w:rPr>
          <w:rFonts w:ascii="Garamond" w:hAnsi="Garamond"/>
          <w:b/>
          <w:color w:val="000000"/>
        </w:rPr>
      </w:pPr>
    </w:p>
    <w:p w14:paraId="43594C62" w14:textId="77777777" w:rsidR="00E930E4" w:rsidRPr="003D3848" w:rsidRDefault="00E930E4" w:rsidP="00896DB2">
      <w:pPr>
        <w:rPr>
          <w:rFonts w:ascii="Garamond" w:hAnsi="Garamond"/>
          <w:b/>
          <w:color w:val="000000"/>
        </w:rPr>
      </w:pPr>
    </w:p>
    <w:p w14:paraId="53D42211" w14:textId="77777777" w:rsidR="00E930E4" w:rsidRPr="003D3848" w:rsidRDefault="00E930E4" w:rsidP="00896DB2">
      <w:pPr>
        <w:rPr>
          <w:rFonts w:ascii="Garamond" w:hAnsi="Garamond"/>
          <w:b/>
          <w:color w:val="000000"/>
        </w:rPr>
      </w:pPr>
    </w:p>
    <w:p w14:paraId="0C2BD78C" w14:textId="77777777" w:rsidR="00E930E4" w:rsidRPr="003D3848" w:rsidRDefault="00E930E4" w:rsidP="00896DB2">
      <w:pPr>
        <w:rPr>
          <w:rFonts w:ascii="Garamond" w:hAnsi="Garamond"/>
          <w:b/>
          <w:color w:val="000000"/>
        </w:rPr>
      </w:pPr>
    </w:p>
    <w:p w14:paraId="08F8C285" w14:textId="77777777" w:rsidR="00E930E4" w:rsidRPr="003D3848" w:rsidRDefault="00E930E4" w:rsidP="00896DB2">
      <w:pPr>
        <w:rPr>
          <w:rFonts w:ascii="Garamond" w:hAnsi="Garamond"/>
          <w:b/>
          <w:color w:val="000000"/>
        </w:rPr>
      </w:pPr>
    </w:p>
    <w:p w14:paraId="4A4B25AF" w14:textId="77777777" w:rsidR="00E930E4" w:rsidRPr="003D3848" w:rsidRDefault="00E930E4" w:rsidP="00896DB2">
      <w:pPr>
        <w:rPr>
          <w:rFonts w:ascii="Garamond" w:hAnsi="Garamond"/>
          <w:b/>
          <w:color w:val="000000"/>
        </w:rPr>
      </w:pPr>
    </w:p>
    <w:p w14:paraId="3FF17B59" w14:textId="77777777" w:rsidR="00E930E4" w:rsidRPr="003D3848" w:rsidRDefault="00E930E4" w:rsidP="00896DB2">
      <w:pPr>
        <w:rPr>
          <w:rFonts w:ascii="Garamond" w:hAnsi="Garamond"/>
          <w:b/>
          <w:color w:val="000000"/>
        </w:rPr>
      </w:pPr>
    </w:p>
    <w:p w14:paraId="2E15D7D4" w14:textId="77777777" w:rsidR="00E930E4" w:rsidRPr="003D3848" w:rsidRDefault="00E930E4" w:rsidP="00896DB2">
      <w:pPr>
        <w:rPr>
          <w:rFonts w:ascii="Garamond" w:hAnsi="Garamond"/>
          <w:b/>
          <w:color w:val="000000"/>
        </w:rPr>
      </w:pPr>
    </w:p>
    <w:p w14:paraId="1705B955" w14:textId="77777777" w:rsidR="00E930E4" w:rsidRPr="003D3848" w:rsidRDefault="00E930E4" w:rsidP="00896DB2">
      <w:pPr>
        <w:rPr>
          <w:rFonts w:ascii="Garamond" w:hAnsi="Garamond"/>
          <w:b/>
          <w:color w:val="000000"/>
        </w:rPr>
      </w:pPr>
    </w:p>
    <w:p w14:paraId="51A3B923" w14:textId="77777777" w:rsidR="00E930E4" w:rsidRPr="003D3848" w:rsidRDefault="00E930E4" w:rsidP="00896DB2">
      <w:pPr>
        <w:rPr>
          <w:rFonts w:ascii="Garamond" w:hAnsi="Garamond"/>
          <w:b/>
          <w:color w:val="000000"/>
        </w:rPr>
      </w:pPr>
    </w:p>
    <w:p w14:paraId="11024397" w14:textId="77777777" w:rsidR="00E930E4" w:rsidRPr="003D3848" w:rsidRDefault="00E930E4" w:rsidP="00896DB2">
      <w:pPr>
        <w:rPr>
          <w:rFonts w:ascii="Garamond" w:hAnsi="Garamond"/>
          <w:b/>
          <w:color w:val="000000"/>
        </w:rPr>
      </w:pPr>
    </w:p>
    <w:p w14:paraId="1EE7C376" w14:textId="77777777" w:rsidR="00E930E4" w:rsidRPr="003D3848" w:rsidRDefault="00E930E4" w:rsidP="00896DB2">
      <w:pPr>
        <w:rPr>
          <w:rFonts w:ascii="Garamond" w:hAnsi="Garamond"/>
          <w:b/>
          <w:color w:val="000000"/>
        </w:rPr>
      </w:pPr>
    </w:p>
    <w:p w14:paraId="3C4243E9" w14:textId="77777777" w:rsidR="00E930E4" w:rsidRPr="003D3848" w:rsidRDefault="00E930E4" w:rsidP="00896DB2">
      <w:pPr>
        <w:rPr>
          <w:rFonts w:ascii="Garamond" w:hAnsi="Garamond"/>
          <w:b/>
          <w:color w:val="000000"/>
        </w:rPr>
      </w:pPr>
    </w:p>
    <w:p w14:paraId="55340468" w14:textId="77777777" w:rsidR="00E930E4" w:rsidRPr="003D3848" w:rsidRDefault="00E930E4" w:rsidP="00896DB2">
      <w:pPr>
        <w:rPr>
          <w:rFonts w:ascii="Garamond" w:hAnsi="Garamond"/>
          <w:b/>
          <w:color w:val="000000"/>
        </w:rPr>
      </w:pPr>
    </w:p>
    <w:p w14:paraId="74D546E8" w14:textId="477A9994" w:rsidR="00010725" w:rsidRPr="003D3848" w:rsidRDefault="00010725" w:rsidP="00896DB2"/>
    <w:sectPr w:rsidR="00010725" w:rsidRPr="003D3848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E4CA3" w14:textId="77777777" w:rsidR="000168AC" w:rsidRDefault="000168AC">
      <w:r>
        <w:separator/>
      </w:r>
    </w:p>
  </w:endnote>
  <w:endnote w:type="continuationSeparator" w:id="0">
    <w:p w14:paraId="5F785E99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3386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C088D5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F4BE9" w14:textId="77777777" w:rsidR="000168AC" w:rsidRDefault="000168AC">
      <w:r>
        <w:separator/>
      </w:r>
    </w:p>
  </w:footnote>
  <w:footnote w:type="continuationSeparator" w:id="0">
    <w:p w14:paraId="32EFD3C3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228D3" w14:textId="4585DE0C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274/2026</w:t>
    </w:r>
    <w:r w:rsidRPr="00943455">
      <w:rPr>
        <w:rFonts w:ascii="Garamond" w:hAnsi="Garamond"/>
      </w:rPr>
      <w:t>-</w:t>
    </w:r>
    <w:r w:rsidR="00753F2A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5/04 07:55:5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274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613F6"/>
    <w:rsid w:val="00071D41"/>
    <w:rsid w:val="000D1598"/>
    <w:rsid w:val="0010613B"/>
    <w:rsid w:val="00154746"/>
    <w:rsid w:val="00186D70"/>
    <w:rsid w:val="00201527"/>
    <w:rsid w:val="002133B2"/>
    <w:rsid w:val="0029587C"/>
    <w:rsid w:val="002B20C2"/>
    <w:rsid w:val="002B25DC"/>
    <w:rsid w:val="002E69F3"/>
    <w:rsid w:val="002F4B31"/>
    <w:rsid w:val="002F7426"/>
    <w:rsid w:val="00322E8B"/>
    <w:rsid w:val="003448F9"/>
    <w:rsid w:val="003902FE"/>
    <w:rsid w:val="003D360E"/>
    <w:rsid w:val="003D3848"/>
    <w:rsid w:val="003D7CF1"/>
    <w:rsid w:val="00401AD9"/>
    <w:rsid w:val="004C55FD"/>
    <w:rsid w:val="005074DD"/>
    <w:rsid w:val="00512183"/>
    <w:rsid w:val="005229CF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53F2A"/>
    <w:rsid w:val="00841831"/>
    <w:rsid w:val="00873B33"/>
    <w:rsid w:val="00896DB2"/>
    <w:rsid w:val="008970FE"/>
    <w:rsid w:val="008C78C0"/>
    <w:rsid w:val="008D7EA3"/>
    <w:rsid w:val="008E1EF5"/>
    <w:rsid w:val="00925820"/>
    <w:rsid w:val="00943455"/>
    <w:rsid w:val="0095437F"/>
    <w:rsid w:val="00974F7F"/>
    <w:rsid w:val="00A10237"/>
    <w:rsid w:val="00A6148C"/>
    <w:rsid w:val="00AD4A8B"/>
    <w:rsid w:val="00B0168D"/>
    <w:rsid w:val="00B16B12"/>
    <w:rsid w:val="00B312D3"/>
    <w:rsid w:val="00B5430C"/>
    <w:rsid w:val="00B57D55"/>
    <w:rsid w:val="00B67AD6"/>
    <w:rsid w:val="00BA6A0B"/>
    <w:rsid w:val="00BF26E0"/>
    <w:rsid w:val="00C06A7E"/>
    <w:rsid w:val="00C307F9"/>
    <w:rsid w:val="00C7287D"/>
    <w:rsid w:val="00CA001E"/>
    <w:rsid w:val="00CC6E1B"/>
    <w:rsid w:val="00CE5697"/>
    <w:rsid w:val="00D21239"/>
    <w:rsid w:val="00D37B6C"/>
    <w:rsid w:val="00D56795"/>
    <w:rsid w:val="00DA1457"/>
    <w:rsid w:val="00DE0EBD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30389"/>
    <w:rsid w:val="00F53CC7"/>
    <w:rsid w:val="00F653E5"/>
    <w:rsid w:val="00FA77D4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180959"/>
  <w14:defaultImageDpi w14:val="0"/>
  <w15:docId w15:val="{4C02925E-56CD-4B0C-83FE-28E9E694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08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3</Pages>
  <Words>804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2026-05-05T04:26:00Z</cp:lastPrinted>
  <dcterms:created xsi:type="dcterms:W3CDTF">2026-05-05T04:27:00Z</dcterms:created>
  <dcterms:modified xsi:type="dcterms:W3CDTF">2026-05-05T04:35:00Z</dcterms:modified>
</cp:coreProperties>
</file>