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F534" w14:textId="77777777" w:rsidR="00896DB2" w:rsidRPr="00BC766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C766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C766F">
        <w:rPr>
          <w:rFonts w:ascii="Garamond" w:hAnsi="Garamond"/>
          <w:b/>
          <w:color w:val="000000"/>
          <w:sz w:val="36"/>
        </w:rPr>
        <w:t> </w:t>
      </w:r>
    </w:p>
    <w:p w14:paraId="12C3C9D9" w14:textId="77777777" w:rsidR="00896DB2" w:rsidRPr="00BC766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C766F">
        <w:rPr>
          <w:rFonts w:ascii="Garamond" w:hAnsi="Garamond"/>
          <w:color w:val="000000"/>
        </w:rPr>
        <w:t> U Soudu</w:t>
      </w:r>
      <w:r w:rsidR="00E930E4" w:rsidRPr="00BC766F">
        <w:rPr>
          <w:rFonts w:ascii="Garamond" w:hAnsi="Garamond"/>
          <w:color w:val="000000"/>
        </w:rPr>
        <w:t xml:space="preserve"> 6187/4, 708 82 Ostrava-Poruba</w:t>
      </w:r>
    </w:p>
    <w:p w14:paraId="7C234A58" w14:textId="77777777" w:rsidR="00896DB2" w:rsidRPr="00BC766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C766F">
        <w:rPr>
          <w:rFonts w:ascii="Garamond" w:hAnsi="Garamond"/>
          <w:color w:val="000000"/>
        </w:rPr>
        <w:t>tel.: 596 972 111,</w:t>
      </w:r>
      <w:r w:rsidR="00E930E4" w:rsidRPr="00BC766F">
        <w:rPr>
          <w:rFonts w:ascii="Garamond" w:hAnsi="Garamond"/>
          <w:color w:val="000000"/>
        </w:rPr>
        <w:t xml:space="preserve"> fax: 596 972 801,</w:t>
      </w:r>
      <w:r w:rsidRPr="00BC766F">
        <w:rPr>
          <w:rFonts w:ascii="Garamond" w:hAnsi="Garamond"/>
          <w:color w:val="000000"/>
        </w:rPr>
        <w:t xml:space="preserve"> e-mail: osostrava@osoud.ova.justice.cz, </w:t>
      </w:r>
      <w:r w:rsidRPr="00BC766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BC766F" w14:paraId="74F06ED5" w14:textId="77777777" w:rsidTr="00401AD9">
        <w:tc>
          <w:tcPr>
            <w:tcW w:w="1123" w:type="pct"/>
            <w:tcMar>
              <w:bottom w:w="0" w:type="dxa"/>
            </w:tcMar>
          </w:tcPr>
          <w:p w14:paraId="70E7FADE" w14:textId="77777777" w:rsidR="00896DB2" w:rsidRPr="00BC76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66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C766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8FFBE1" w14:textId="77777777" w:rsidR="00896DB2" w:rsidRPr="00BC766F" w:rsidRDefault="00E930E4" w:rsidP="00401AD9">
            <w:pPr>
              <w:rPr>
                <w:rFonts w:ascii="Garamond" w:hAnsi="Garamond"/>
                <w:color w:val="000000"/>
              </w:rPr>
            </w:pPr>
            <w:r w:rsidRPr="00BC766F">
              <w:rPr>
                <w:rFonts w:ascii="Garamond" w:hAnsi="Garamond"/>
                <w:color w:val="000000"/>
              </w:rPr>
              <w:t>0 Si 299/2026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BEA980" w14:textId="2DD4CA97" w:rsidR="00873B33" w:rsidRPr="00BC766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Vážený pan</w:t>
            </w:r>
          </w:p>
          <w:p w14:paraId="61796745" w14:textId="5BF16C54" w:rsidR="00FF4BEB" w:rsidRPr="00BC766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Karel F</w:t>
            </w:r>
            <w:r w:rsidR="00130131">
              <w:rPr>
                <w:rFonts w:ascii="Garamond" w:hAnsi="Garamond"/>
              </w:rPr>
              <w:t>.</w:t>
            </w:r>
          </w:p>
          <w:p w14:paraId="66862009" w14:textId="27EFAA66" w:rsidR="00670D1E" w:rsidRPr="00BC766F" w:rsidRDefault="00130131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4287F5E0" w14:textId="77777777" w:rsidR="00896DB2" w:rsidRPr="00BC766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C766F" w14:paraId="74CAA46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6D8E720" w14:textId="77777777" w:rsidR="00896DB2" w:rsidRPr="00BC76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66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27994F" w14:textId="77777777" w:rsidR="00896DB2" w:rsidRPr="00BC766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3127A5" w14:textId="77777777" w:rsidR="00896DB2" w:rsidRPr="00BC76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766F" w14:paraId="490139E0" w14:textId="77777777" w:rsidTr="00401AD9">
        <w:tc>
          <w:tcPr>
            <w:tcW w:w="1123" w:type="pct"/>
            <w:tcMar>
              <w:top w:w="0" w:type="dxa"/>
            </w:tcMar>
          </w:tcPr>
          <w:p w14:paraId="1D11FDDA" w14:textId="77777777" w:rsidR="00896DB2" w:rsidRPr="00BC76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66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44668A" w14:textId="77777777" w:rsidR="00896DB2" w:rsidRPr="00BC766F" w:rsidRDefault="00BA6A0B" w:rsidP="00401AD9">
            <w:pPr>
              <w:rPr>
                <w:rFonts w:ascii="Garamond" w:hAnsi="Garamond"/>
                <w:color w:val="000000"/>
              </w:rPr>
            </w:pPr>
            <w:r w:rsidRPr="00BC766F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1EADE0" w14:textId="77777777" w:rsidR="00896DB2" w:rsidRPr="00BC76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C766F" w14:paraId="747B07AD" w14:textId="77777777" w:rsidTr="00401AD9">
        <w:tc>
          <w:tcPr>
            <w:tcW w:w="1123" w:type="pct"/>
            <w:tcMar>
              <w:top w:w="0" w:type="dxa"/>
            </w:tcMar>
          </w:tcPr>
          <w:p w14:paraId="4F161580" w14:textId="77777777" w:rsidR="00896DB2" w:rsidRPr="00BC766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C766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D43A226" w14:textId="77777777" w:rsidR="00896DB2" w:rsidRPr="00BC766F" w:rsidRDefault="00E930E4" w:rsidP="00401AD9">
            <w:pPr>
              <w:rPr>
                <w:rFonts w:ascii="Garamond" w:hAnsi="Garamond"/>
                <w:color w:val="000000"/>
              </w:rPr>
            </w:pPr>
            <w:r w:rsidRPr="00BC766F">
              <w:rPr>
                <w:rFonts w:ascii="Garamond" w:hAnsi="Garamond"/>
                <w:color w:val="000000"/>
              </w:rPr>
              <w:t>20.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B04CB1" w14:textId="77777777" w:rsidR="00896DB2" w:rsidRPr="00BC766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EE26ED6" w14:textId="77777777" w:rsidR="00896DB2" w:rsidRPr="00BC766F" w:rsidRDefault="00896DB2" w:rsidP="00896DB2">
      <w:pPr>
        <w:rPr>
          <w:rFonts w:ascii="Garamond" w:hAnsi="Garamond"/>
          <w:color w:val="000000"/>
        </w:rPr>
      </w:pPr>
    </w:p>
    <w:p w14:paraId="3FC2CC4D" w14:textId="77777777" w:rsidR="00896DB2" w:rsidRPr="00BC766F" w:rsidRDefault="00896DB2" w:rsidP="00896DB2">
      <w:pPr>
        <w:rPr>
          <w:rFonts w:ascii="Garamond" w:hAnsi="Garamond"/>
          <w:color w:val="000000"/>
        </w:rPr>
      </w:pPr>
    </w:p>
    <w:p w14:paraId="2F248788" w14:textId="2236A0A5" w:rsidR="00896DB2" w:rsidRPr="00BC766F" w:rsidRDefault="00896DB2" w:rsidP="00E930E4">
      <w:pPr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3D4000" w:rsidRPr="00BC766F">
        <w:rPr>
          <w:rFonts w:ascii="Garamond" w:hAnsi="Garamond"/>
          <w:b/>
          <w:color w:val="000000"/>
        </w:rPr>
        <w:t>.</w:t>
      </w:r>
      <w:r w:rsidRPr="00BC766F">
        <w:rPr>
          <w:rFonts w:ascii="Garamond" w:hAnsi="Garamond"/>
          <w:color w:val="000000"/>
        </w:rPr>
        <w:t xml:space="preserve"> </w:t>
      </w:r>
    </w:p>
    <w:p w14:paraId="277032EA" w14:textId="77777777" w:rsidR="002B20C2" w:rsidRPr="00BC766F" w:rsidRDefault="002B20C2" w:rsidP="00E930E4">
      <w:pPr>
        <w:jc w:val="both"/>
        <w:rPr>
          <w:rFonts w:ascii="Garamond" w:hAnsi="Garamond"/>
          <w:color w:val="000000"/>
        </w:rPr>
      </w:pPr>
    </w:p>
    <w:p w14:paraId="165E11ED" w14:textId="633EBA57" w:rsidR="005B440A" w:rsidRPr="00BC766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>Vážený pane</w:t>
      </w:r>
      <w:r w:rsidR="003D4000" w:rsidRPr="00BC766F">
        <w:rPr>
          <w:rFonts w:ascii="Garamond" w:hAnsi="Garamond"/>
          <w:color w:val="000000"/>
        </w:rPr>
        <w:t xml:space="preserve"> F</w:t>
      </w:r>
      <w:r w:rsidR="00130131">
        <w:rPr>
          <w:rFonts w:ascii="Garamond" w:hAnsi="Garamond"/>
          <w:color w:val="000000"/>
        </w:rPr>
        <w:t>.</w:t>
      </w:r>
      <w:r w:rsidR="00512183" w:rsidRPr="00BC766F">
        <w:rPr>
          <w:rFonts w:ascii="Garamond" w:hAnsi="Garamond"/>
        </w:rPr>
        <w:t>,</w:t>
      </w:r>
    </w:p>
    <w:p w14:paraId="31E27F8C" w14:textId="502E06AE" w:rsidR="005B440A" w:rsidRPr="00BC766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 xml:space="preserve">Okresní soud v Ostravě obdržel dne </w:t>
      </w:r>
      <w:r w:rsidR="00CC6E1B" w:rsidRPr="00BC766F">
        <w:rPr>
          <w:rFonts w:ascii="Garamond" w:hAnsi="Garamond"/>
          <w:color w:val="000000"/>
        </w:rPr>
        <w:t xml:space="preserve">15. května 2026 </w:t>
      </w:r>
      <w:r w:rsidRPr="00BC766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3D4000" w:rsidRPr="00BC766F">
        <w:rPr>
          <w:rFonts w:ascii="Garamond" w:hAnsi="Garamond"/>
          <w:color w:val="000000"/>
        </w:rPr>
        <w:t>následujících informací:</w:t>
      </w:r>
    </w:p>
    <w:p w14:paraId="0B53B159" w14:textId="51E5CC25" w:rsidR="003D4000" w:rsidRPr="00BC766F" w:rsidRDefault="003D4000" w:rsidP="003D400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>zda nadepsaný soud eviduje zahájená či skončená soudní řízení, v nichž byla žalobcem společnost Realitní Samoobsluha s.r.o., IČO: 097 76 575, se sídlem Osadní 1053/28, 170 00 Praha 7,</w:t>
      </w:r>
    </w:p>
    <w:p w14:paraId="285BEE9C" w14:textId="59A512D9" w:rsidR="003D4000" w:rsidRPr="00BC766F" w:rsidRDefault="003D4000" w:rsidP="003D400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>v případě kladné odpovědi na otázku 1) žádáte o poskytnutí anonymizovaných rozhodnutí (pokud již byla vydána), případně o sdělení spisových značek v řízeních, v nichž nebylo doposud rozhodnuto.</w:t>
      </w:r>
    </w:p>
    <w:p w14:paraId="5943FE84" w14:textId="296D1AAC" w:rsidR="005B440A" w:rsidRPr="00BC766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 xml:space="preserve">V souladu s § 14 odst. 5 písm. d) </w:t>
      </w:r>
      <w:r w:rsidR="00586CB4" w:rsidRPr="00BC766F">
        <w:rPr>
          <w:rFonts w:ascii="Garamond" w:hAnsi="Garamond"/>
          <w:color w:val="000000"/>
        </w:rPr>
        <w:t>InfZ</w:t>
      </w:r>
      <w:r w:rsidRPr="00BC766F">
        <w:rPr>
          <w:rFonts w:ascii="Garamond" w:hAnsi="Garamond"/>
          <w:color w:val="000000"/>
        </w:rPr>
        <w:t xml:space="preserve"> vyhovuji</w:t>
      </w:r>
      <w:r w:rsidRPr="00BC766F">
        <w:rPr>
          <w:rFonts w:ascii="Garamond" w:hAnsi="Garamond"/>
          <w:b/>
          <w:color w:val="000000"/>
        </w:rPr>
        <w:t xml:space="preserve"> </w:t>
      </w:r>
      <w:r w:rsidRPr="00BC766F">
        <w:rPr>
          <w:rFonts w:ascii="Garamond" w:hAnsi="Garamond"/>
          <w:color w:val="000000"/>
        </w:rPr>
        <w:t>V</w:t>
      </w:r>
      <w:r w:rsidR="005B440A" w:rsidRPr="00BC766F">
        <w:rPr>
          <w:rFonts w:ascii="Garamond" w:hAnsi="Garamond"/>
          <w:color w:val="000000"/>
        </w:rPr>
        <w:t xml:space="preserve">aší žádosti a </w:t>
      </w:r>
      <w:r w:rsidR="003D4000" w:rsidRPr="00BC766F">
        <w:rPr>
          <w:rFonts w:ascii="Garamond" w:hAnsi="Garamond"/>
          <w:color w:val="000000"/>
        </w:rPr>
        <w:t>sděluji, že nebyla nalezena žádná řízení týkající se výše uvedené společnosti.</w:t>
      </w:r>
    </w:p>
    <w:p w14:paraId="2087F3EF" w14:textId="77777777" w:rsidR="005B440A" w:rsidRPr="00BC766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AA5D378" w14:textId="77777777" w:rsidR="005B440A" w:rsidRPr="00BC766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C766F">
        <w:rPr>
          <w:rFonts w:ascii="Garamond" w:hAnsi="Garamond"/>
          <w:color w:val="000000"/>
        </w:rPr>
        <w:t>S</w:t>
      </w:r>
      <w:r w:rsidR="005B440A" w:rsidRPr="00BC766F">
        <w:rPr>
          <w:rFonts w:ascii="Garamond" w:hAnsi="Garamond"/>
          <w:color w:val="000000"/>
        </w:rPr>
        <w:t> </w:t>
      </w:r>
      <w:r w:rsidRPr="00BC766F">
        <w:rPr>
          <w:rFonts w:ascii="Garamond" w:hAnsi="Garamond"/>
          <w:color w:val="000000"/>
        </w:rPr>
        <w:t>pozdrav</w:t>
      </w:r>
      <w:r w:rsidR="005B440A" w:rsidRPr="00BC766F">
        <w:rPr>
          <w:rFonts w:ascii="Garamond" w:hAnsi="Garamond"/>
          <w:color w:val="000000"/>
        </w:rPr>
        <w:t>em</w:t>
      </w:r>
    </w:p>
    <w:p w14:paraId="66AE6C8C" w14:textId="77777777" w:rsidR="005B440A" w:rsidRPr="00BC766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C766F" w14:paraId="76338234" w14:textId="77777777" w:rsidTr="00047ED5">
        <w:tc>
          <w:tcPr>
            <w:tcW w:w="4048" w:type="dxa"/>
            <w:hideMark/>
          </w:tcPr>
          <w:p w14:paraId="4C871B6A" w14:textId="77777777" w:rsidR="00047ED5" w:rsidRPr="00BC766F" w:rsidRDefault="00BA6A0B">
            <w:pPr>
              <w:widowControl w:val="0"/>
              <w:rPr>
                <w:rFonts w:ascii="Garamond" w:hAnsi="Garamond"/>
              </w:rPr>
            </w:pPr>
            <w:r w:rsidRPr="00BC766F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BC766F" w14:paraId="59063417" w14:textId="77777777" w:rsidTr="00047ED5">
        <w:tc>
          <w:tcPr>
            <w:tcW w:w="4048" w:type="dxa"/>
            <w:hideMark/>
          </w:tcPr>
          <w:p w14:paraId="3116F6C8" w14:textId="1CFAD583" w:rsidR="00047ED5" w:rsidRPr="00BC766F" w:rsidRDefault="003D4000">
            <w:pPr>
              <w:widowControl w:val="0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asistentka soudce</w:t>
            </w:r>
          </w:p>
        </w:tc>
      </w:tr>
      <w:tr w:rsidR="00047ED5" w:rsidRPr="00BC766F" w14:paraId="24733E58" w14:textId="77777777" w:rsidTr="00047ED5">
        <w:tc>
          <w:tcPr>
            <w:tcW w:w="4048" w:type="dxa"/>
            <w:hideMark/>
          </w:tcPr>
          <w:p w14:paraId="5E094399" w14:textId="77777777" w:rsidR="00047ED5" w:rsidRPr="00BC766F" w:rsidRDefault="00047ED5">
            <w:pPr>
              <w:widowControl w:val="0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C766F" w14:paraId="416D6118" w14:textId="77777777" w:rsidTr="00047ED5">
        <w:tc>
          <w:tcPr>
            <w:tcW w:w="4048" w:type="dxa"/>
            <w:hideMark/>
          </w:tcPr>
          <w:p w14:paraId="742B6FCF" w14:textId="5DDDD682" w:rsidR="00047ED5" w:rsidRPr="00BC766F" w:rsidRDefault="00047ED5">
            <w:pPr>
              <w:widowControl w:val="0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dle z.</w:t>
            </w:r>
            <w:r w:rsidR="003D4000" w:rsidRPr="00BC766F">
              <w:rPr>
                <w:rFonts w:ascii="Garamond" w:hAnsi="Garamond"/>
              </w:rPr>
              <w:t xml:space="preserve"> </w:t>
            </w:r>
            <w:r w:rsidRPr="00BC766F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BC766F" w14:paraId="5EB6DBEE" w14:textId="77777777" w:rsidTr="00047ED5">
        <w:tc>
          <w:tcPr>
            <w:tcW w:w="4048" w:type="dxa"/>
            <w:hideMark/>
          </w:tcPr>
          <w:p w14:paraId="1C32AA2A" w14:textId="77777777" w:rsidR="00047ED5" w:rsidRPr="00BC766F" w:rsidRDefault="00047ED5">
            <w:pPr>
              <w:widowControl w:val="0"/>
              <w:rPr>
                <w:rFonts w:ascii="Garamond" w:hAnsi="Garamond"/>
              </w:rPr>
            </w:pPr>
            <w:r w:rsidRPr="00BC766F">
              <w:rPr>
                <w:rFonts w:ascii="Garamond" w:hAnsi="Garamond"/>
              </w:rPr>
              <w:t>přístupu k informacím</w:t>
            </w:r>
          </w:p>
        </w:tc>
      </w:tr>
    </w:tbl>
    <w:p w14:paraId="28202F06" w14:textId="77777777" w:rsidR="00896DB2" w:rsidRPr="00BC766F" w:rsidRDefault="00896DB2" w:rsidP="00896DB2">
      <w:pPr>
        <w:rPr>
          <w:b/>
          <w:color w:val="000000"/>
        </w:rPr>
      </w:pPr>
    </w:p>
    <w:p w14:paraId="75B8D2CA" w14:textId="77777777" w:rsidR="00896DB2" w:rsidRPr="00BC766F" w:rsidRDefault="00896DB2" w:rsidP="00896DB2">
      <w:pPr>
        <w:rPr>
          <w:b/>
          <w:color w:val="000000"/>
        </w:rPr>
      </w:pPr>
    </w:p>
    <w:p w14:paraId="4E7B98E0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76A4AF33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26E231F6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4EA37CB6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70F443DB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65DC1E6B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4887E46F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20534FF1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372E8D52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0FF0422F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0F27ABD1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7FF720E0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46B53B2B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31ABBBF6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24568FF4" w14:textId="77777777" w:rsidR="00E930E4" w:rsidRPr="00BC766F" w:rsidRDefault="00E930E4" w:rsidP="00896DB2">
      <w:pPr>
        <w:rPr>
          <w:rFonts w:ascii="Garamond" w:hAnsi="Garamond"/>
          <w:b/>
          <w:color w:val="000000"/>
        </w:rPr>
      </w:pPr>
    </w:p>
    <w:p w14:paraId="27DD5756" w14:textId="77777777" w:rsidR="00896DB2" w:rsidRPr="00BC766F" w:rsidRDefault="00974F7F" w:rsidP="00896DB2">
      <w:pPr>
        <w:rPr>
          <w:rFonts w:ascii="Garamond" w:hAnsi="Garamond"/>
          <w:b/>
          <w:color w:val="000000"/>
        </w:rPr>
      </w:pPr>
      <w:r w:rsidRPr="00BC766F">
        <w:rPr>
          <w:rFonts w:ascii="Garamond" w:hAnsi="Garamond"/>
          <w:b/>
          <w:color w:val="000000"/>
        </w:rPr>
        <w:t>Přílohy</w:t>
      </w:r>
    </w:p>
    <w:p w14:paraId="716C53F5" w14:textId="77777777" w:rsidR="00010725" w:rsidRPr="00BC766F" w:rsidRDefault="00010725" w:rsidP="00896DB2">
      <w:r w:rsidRPr="00BC766F">
        <w:t xml:space="preserve"> </w:t>
      </w:r>
    </w:p>
    <w:sectPr w:rsidR="00010725" w:rsidRPr="00BC766F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6B7E" w14:textId="77777777" w:rsidR="007B152D" w:rsidRDefault="007B152D">
      <w:r>
        <w:separator/>
      </w:r>
    </w:p>
  </w:endnote>
  <w:endnote w:type="continuationSeparator" w:id="0">
    <w:p w14:paraId="5D3EAAFB" w14:textId="77777777" w:rsidR="007B152D" w:rsidRDefault="007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11C2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A9D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EB683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8471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B862" w14:textId="77777777" w:rsidR="007B152D" w:rsidRDefault="007B152D">
      <w:r>
        <w:separator/>
      </w:r>
    </w:p>
  </w:footnote>
  <w:footnote w:type="continuationSeparator" w:id="0">
    <w:p w14:paraId="62A5E4B9" w14:textId="77777777" w:rsidR="007B152D" w:rsidRDefault="007B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E7F4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F2DF" w14:textId="0EAF2B6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299/2026</w:t>
    </w:r>
    <w:r w:rsidRPr="00943455">
      <w:rPr>
        <w:rFonts w:ascii="Garamond" w:hAnsi="Garamond"/>
      </w:rPr>
      <w:t>-</w:t>
    </w:r>
    <w:r w:rsidR="00BC766F">
      <w:rPr>
        <w:rFonts w:ascii="Garamond" w:hAnsi="Garamond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335A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6E1E"/>
    <w:multiLevelType w:val="multilevel"/>
    <w:tmpl w:val="30B621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652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0 11:25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9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30131"/>
    <w:rsid w:val="0013568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400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B152D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C766F"/>
    <w:rsid w:val="00C06A7E"/>
    <w:rsid w:val="00C7287D"/>
    <w:rsid w:val="00CC6E1B"/>
    <w:rsid w:val="00CE5697"/>
    <w:rsid w:val="00D21239"/>
    <w:rsid w:val="00DA1457"/>
    <w:rsid w:val="00DF4FAE"/>
    <w:rsid w:val="00DF560C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DAEE4"/>
  <w14:defaultImageDpi w14:val="0"/>
  <w15:docId w15:val="{F87FF841-D68B-418F-BE2E-8A2D6EA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90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197</Words>
  <Characters>1169</Characters>
  <Application>Microsoft Office Word</Application>
  <DocSecurity>0</DocSecurity>
  <Lines>9</Lines>
  <Paragraphs>2</Paragraphs>
  <ScaleCrop>false</ScaleCrop>
  <Company>CCA Systems a.s.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2026-05-20T12:20:00Z</cp:lastPrinted>
  <dcterms:created xsi:type="dcterms:W3CDTF">2026-05-20T12:22:00Z</dcterms:created>
  <dcterms:modified xsi:type="dcterms:W3CDTF">2026-06-05T13:25:00Z</dcterms:modified>
</cp:coreProperties>
</file>