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AE04" w14:textId="77777777" w:rsidR="00896DB2" w:rsidRPr="0022383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2383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23837">
        <w:rPr>
          <w:rFonts w:ascii="Garamond" w:hAnsi="Garamond"/>
          <w:b/>
          <w:color w:val="000000"/>
          <w:sz w:val="36"/>
        </w:rPr>
        <w:t> </w:t>
      </w:r>
    </w:p>
    <w:p w14:paraId="2D1E86FA" w14:textId="77777777" w:rsidR="00896DB2" w:rsidRPr="0022383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3837">
        <w:rPr>
          <w:rFonts w:ascii="Garamond" w:hAnsi="Garamond"/>
          <w:color w:val="000000"/>
        </w:rPr>
        <w:t> U Soudu</w:t>
      </w:r>
      <w:r w:rsidR="00E930E4" w:rsidRPr="00223837">
        <w:rPr>
          <w:rFonts w:ascii="Garamond" w:hAnsi="Garamond"/>
          <w:color w:val="000000"/>
        </w:rPr>
        <w:t xml:space="preserve"> 6187/4, 708 82 Ostrava-Poruba</w:t>
      </w:r>
    </w:p>
    <w:p w14:paraId="072CEF27" w14:textId="77777777" w:rsidR="00896DB2" w:rsidRPr="0022383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3837">
        <w:rPr>
          <w:rFonts w:ascii="Garamond" w:hAnsi="Garamond"/>
          <w:color w:val="000000"/>
        </w:rPr>
        <w:t>tel.: 596 972 111,</w:t>
      </w:r>
      <w:r w:rsidR="00E930E4" w:rsidRPr="00223837">
        <w:rPr>
          <w:rFonts w:ascii="Garamond" w:hAnsi="Garamond"/>
          <w:color w:val="000000"/>
        </w:rPr>
        <w:t xml:space="preserve"> fax: 596 972 801,</w:t>
      </w:r>
      <w:r w:rsidRPr="00223837">
        <w:rPr>
          <w:rFonts w:ascii="Garamond" w:hAnsi="Garamond"/>
          <w:color w:val="000000"/>
        </w:rPr>
        <w:t xml:space="preserve"> e-mail: osostrava@osoud.ova.justice.cz, </w:t>
      </w:r>
      <w:r w:rsidRPr="0022383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223837" w14:paraId="13162D51" w14:textId="77777777" w:rsidTr="00401AD9">
        <w:tc>
          <w:tcPr>
            <w:tcW w:w="1123" w:type="pct"/>
            <w:tcMar>
              <w:bottom w:w="0" w:type="dxa"/>
            </w:tcMar>
          </w:tcPr>
          <w:p w14:paraId="61DF65D6" w14:textId="77777777" w:rsidR="00896DB2" w:rsidRPr="002238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383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383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52A532" w14:textId="77777777" w:rsidR="00896DB2" w:rsidRPr="00223837" w:rsidRDefault="00E930E4" w:rsidP="00401AD9">
            <w:pPr>
              <w:rPr>
                <w:rFonts w:ascii="Garamond" w:hAnsi="Garamond"/>
                <w:color w:val="000000"/>
              </w:rPr>
            </w:pPr>
            <w:r w:rsidRPr="00223837">
              <w:rPr>
                <w:rFonts w:ascii="Garamond" w:hAnsi="Garamond"/>
                <w:color w:val="000000"/>
              </w:rPr>
              <w:t>0 Si 2/2025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79862EE" w14:textId="77777777" w:rsidR="00257FDB" w:rsidRPr="00223837" w:rsidRDefault="00257FDB" w:rsidP="00257FDB">
            <w:pPr>
              <w:spacing w:line="240" w:lineRule="exact"/>
              <w:rPr>
                <w:rFonts w:ascii="Garamond" w:hAnsi="Garamond"/>
              </w:rPr>
            </w:pPr>
            <w:r w:rsidRPr="00223837">
              <w:rPr>
                <w:rFonts w:ascii="Garamond" w:hAnsi="Garamond"/>
              </w:rPr>
              <w:t>Vážený pan</w:t>
            </w:r>
          </w:p>
          <w:p w14:paraId="3C18104A" w14:textId="4C3F98E8" w:rsidR="00257FDB" w:rsidRPr="00223837" w:rsidRDefault="00257FDB" w:rsidP="00257FDB">
            <w:pPr>
              <w:spacing w:line="240" w:lineRule="exact"/>
              <w:rPr>
                <w:rFonts w:ascii="Garamond" w:hAnsi="Garamond"/>
              </w:rPr>
            </w:pPr>
            <w:r w:rsidRPr="00223837">
              <w:rPr>
                <w:rFonts w:ascii="Garamond" w:hAnsi="Garamond"/>
              </w:rPr>
              <w:t>Mgr. Bc. Tomáš V</w:t>
            </w:r>
            <w:r w:rsidR="00E04115" w:rsidRPr="00223837">
              <w:rPr>
                <w:rFonts w:ascii="Garamond" w:hAnsi="Garamond"/>
              </w:rPr>
              <w:t>.</w:t>
            </w:r>
          </w:p>
          <w:p w14:paraId="6226D6C6" w14:textId="62310DBD" w:rsidR="00257FDB" w:rsidRPr="00223837" w:rsidRDefault="00E04115" w:rsidP="00257FDB">
            <w:pPr>
              <w:spacing w:line="240" w:lineRule="exact"/>
              <w:rPr>
                <w:rFonts w:ascii="Garamond" w:hAnsi="Garamond"/>
              </w:rPr>
            </w:pPr>
            <w:r w:rsidRPr="00223837">
              <w:rPr>
                <w:rFonts w:ascii="Garamond" w:hAnsi="Garamond"/>
              </w:rPr>
              <w:t>XXXXX XXXXX</w:t>
            </w:r>
            <w:r w:rsidRPr="00223837">
              <w:rPr>
                <w:rFonts w:ascii="Garamond" w:hAnsi="Garamond"/>
              </w:rPr>
              <w:br/>
              <w:t>XXXXX XXXXX</w:t>
            </w:r>
          </w:p>
          <w:p w14:paraId="070A6531" w14:textId="77777777" w:rsidR="00670D1E" w:rsidRPr="00223837" w:rsidRDefault="00670D1E" w:rsidP="00C06A7E">
            <w:pPr>
              <w:spacing w:line="240" w:lineRule="exact"/>
            </w:pPr>
            <w:r w:rsidRPr="00223837">
              <w:t xml:space="preserve"> </w:t>
            </w:r>
          </w:p>
          <w:p w14:paraId="34D8CB90" w14:textId="77777777" w:rsidR="00670D1E" w:rsidRPr="00223837" w:rsidRDefault="00670D1E" w:rsidP="00C06A7E">
            <w:pPr>
              <w:spacing w:line="240" w:lineRule="exact"/>
            </w:pPr>
            <w:r w:rsidRPr="00223837">
              <w:t xml:space="preserve"> </w:t>
            </w:r>
          </w:p>
          <w:p w14:paraId="7C062714" w14:textId="77777777" w:rsidR="00896DB2" w:rsidRPr="0022383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23837" w14:paraId="6AAF8AE4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4D54A6D" w14:textId="77777777" w:rsidR="00896DB2" w:rsidRPr="002238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383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59514D0" w14:textId="77777777" w:rsidR="00896DB2" w:rsidRPr="0022383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34C218B" w14:textId="77777777" w:rsidR="00896DB2" w:rsidRPr="0022383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3837" w14:paraId="57628322" w14:textId="77777777" w:rsidTr="00401AD9">
        <w:tc>
          <w:tcPr>
            <w:tcW w:w="1123" w:type="pct"/>
            <w:tcMar>
              <w:top w:w="0" w:type="dxa"/>
            </w:tcMar>
          </w:tcPr>
          <w:p w14:paraId="6B702BE9" w14:textId="77777777" w:rsidR="00896DB2" w:rsidRPr="002238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383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95176BD" w14:textId="77777777" w:rsidR="00896DB2" w:rsidRPr="00223837" w:rsidRDefault="00BA6A0B" w:rsidP="00401AD9">
            <w:pPr>
              <w:rPr>
                <w:rFonts w:ascii="Garamond" w:hAnsi="Garamond"/>
                <w:color w:val="000000"/>
              </w:rPr>
            </w:pPr>
            <w:r w:rsidRPr="0022383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5451C7B" w14:textId="77777777" w:rsidR="00896DB2" w:rsidRPr="0022383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3837" w14:paraId="04DB670E" w14:textId="77777777" w:rsidTr="00401AD9">
        <w:tc>
          <w:tcPr>
            <w:tcW w:w="1123" w:type="pct"/>
            <w:tcMar>
              <w:top w:w="0" w:type="dxa"/>
            </w:tcMar>
          </w:tcPr>
          <w:p w14:paraId="794D9121" w14:textId="77777777" w:rsidR="00896DB2" w:rsidRPr="002238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383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FC5A0C4" w14:textId="77777777" w:rsidR="00896DB2" w:rsidRPr="00223837" w:rsidRDefault="00E930E4" w:rsidP="00401AD9">
            <w:pPr>
              <w:rPr>
                <w:rFonts w:ascii="Garamond" w:hAnsi="Garamond"/>
                <w:color w:val="000000"/>
              </w:rPr>
            </w:pPr>
            <w:r w:rsidRPr="00223837">
              <w:rPr>
                <w:rFonts w:ascii="Garamond" w:hAnsi="Garamond"/>
                <w:color w:val="000000"/>
              </w:rPr>
              <w:t>13. února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BB549C2" w14:textId="77777777" w:rsidR="00896DB2" w:rsidRPr="0022383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00D33D0" w14:textId="77777777" w:rsidR="00896DB2" w:rsidRPr="00223837" w:rsidRDefault="00896DB2" w:rsidP="00896DB2">
      <w:pPr>
        <w:rPr>
          <w:rFonts w:ascii="Garamond" w:hAnsi="Garamond"/>
          <w:color w:val="000000"/>
        </w:rPr>
      </w:pPr>
    </w:p>
    <w:p w14:paraId="4589A773" w14:textId="77777777" w:rsidR="00896DB2" w:rsidRPr="00223837" w:rsidRDefault="00896DB2" w:rsidP="00896DB2">
      <w:pPr>
        <w:rPr>
          <w:rFonts w:ascii="Garamond" w:hAnsi="Garamond"/>
          <w:color w:val="000000"/>
        </w:rPr>
      </w:pPr>
    </w:p>
    <w:p w14:paraId="4CE9CE67" w14:textId="77777777" w:rsidR="00896DB2" w:rsidRPr="00223837" w:rsidRDefault="00896DB2" w:rsidP="00E930E4">
      <w:pPr>
        <w:jc w:val="both"/>
        <w:rPr>
          <w:rFonts w:ascii="Garamond" w:hAnsi="Garamond"/>
          <w:color w:val="000000"/>
        </w:rPr>
      </w:pPr>
      <w:r w:rsidRPr="0022383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77031" w:rsidRPr="00223837">
        <w:rPr>
          <w:rFonts w:ascii="Garamond" w:hAnsi="Garamond"/>
          <w:b/>
          <w:color w:val="000000"/>
        </w:rPr>
        <w:t>,</w:t>
      </w:r>
      <w:r w:rsidRPr="0022383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23837">
        <w:rPr>
          <w:rFonts w:ascii="Garamond" w:hAnsi="Garamond"/>
          <w:color w:val="000000"/>
        </w:rPr>
        <w:t xml:space="preserve"> </w:t>
      </w:r>
    </w:p>
    <w:p w14:paraId="40A02746" w14:textId="77777777" w:rsidR="002B20C2" w:rsidRPr="00223837" w:rsidRDefault="002B20C2" w:rsidP="00E930E4">
      <w:pPr>
        <w:jc w:val="both"/>
        <w:rPr>
          <w:rFonts w:ascii="Garamond" w:hAnsi="Garamond"/>
          <w:color w:val="000000"/>
        </w:rPr>
      </w:pPr>
    </w:p>
    <w:p w14:paraId="5B0F8ACF" w14:textId="77777777" w:rsidR="005B440A" w:rsidRPr="00223837" w:rsidRDefault="007C3F5F" w:rsidP="005B440A">
      <w:pPr>
        <w:spacing w:after="120"/>
        <w:jc w:val="both"/>
        <w:rPr>
          <w:rFonts w:ascii="Garamond" w:hAnsi="Garamond"/>
          <w:color w:val="000000"/>
        </w:rPr>
      </w:pPr>
      <w:r w:rsidRPr="00223837">
        <w:rPr>
          <w:rFonts w:ascii="Garamond" w:hAnsi="Garamond"/>
          <w:color w:val="000000"/>
        </w:rPr>
        <w:t>Vážený pane magistře</w:t>
      </w:r>
      <w:r w:rsidR="00512183" w:rsidRPr="00223837">
        <w:rPr>
          <w:rFonts w:ascii="Garamond" w:hAnsi="Garamond"/>
        </w:rPr>
        <w:t>,</w:t>
      </w:r>
    </w:p>
    <w:p w14:paraId="7E4D13FE" w14:textId="77777777" w:rsidR="007C3F5F" w:rsidRPr="00223837" w:rsidRDefault="00896DB2" w:rsidP="005B440A">
      <w:p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  <w:color w:val="000000"/>
        </w:rPr>
        <w:t xml:space="preserve">Okresní soud v Ostravě obdržel dne </w:t>
      </w:r>
      <w:r w:rsidR="00CC6E1B" w:rsidRPr="00223837">
        <w:rPr>
          <w:rFonts w:ascii="Garamond" w:hAnsi="Garamond"/>
          <w:color w:val="000000"/>
        </w:rPr>
        <w:t xml:space="preserve">2. ledna 2025 </w:t>
      </w:r>
      <w:r w:rsidRPr="0022383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57FDB" w:rsidRPr="00223837">
        <w:rPr>
          <w:rFonts w:ascii="Garamond" w:hAnsi="Garamond"/>
        </w:rPr>
        <w:t xml:space="preserve">zrušených trestních příkazů a následně vydaných prvostupňových rozsudků </w:t>
      </w:r>
      <w:r w:rsidR="00506AD5" w:rsidRPr="00223837">
        <w:rPr>
          <w:rFonts w:ascii="Garamond" w:hAnsi="Garamond"/>
        </w:rPr>
        <w:t>nadepsaného</w:t>
      </w:r>
      <w:r w:rsidR="00257FDB" w:rsidRPr="00223837">
        <w:rPr>
          <w:rFonts w:ascii="Garamond" w:hAnsi="Garamond"/>
        </w:rPr>
        <w:t xml:space="preserve"> soudu společně s informací, kým byl proti trestnímu příkazu podán odpor (státní zástupce/obviněný/oba), a to v následujících věcech: 15 T 121/2012, 73 T 155/2015, 70 T 42/2017, 11 T 88/2011, 8 T 152/2010, 9 T 125/2018, 2 T 103/2016, 72 T 30/2017, 73 T 156/2017, 73 T 49/2015, 73 T 74/2016, 73 T 121/2017, 7 T 65/2017, 70 T 94/2017, 12 T 133/2016, 3 T 21/2010, 71 T 29/2018, 7 T 153/2012, 2 T 89/2016, 5 T 126/2015, 15 T 80/2017, 71 T 109/2012, 73 T 86/2017, 2 T 42/2015, 6 T 35/2015, 70 T 116/2011, 8 T 221/2017, 15 T 249/2015, 6 T 8/2010, 7 T 138/2017, 70 T 172/2017, 7 T 5/2017, 7 T 153/2013, 5 T 26/2015, 7 T 78/2013, 6 T 74/2014, 2 T 182/2011, 72 T 70/2010, 70 T 21/2010, 70 T 183/2016, 10 T 45/2012, 9 T 153/2014.</w:t>
      </w:r>
    </w:p>
    <w:p w14:paraId="6E04ED95" w14:textId="77777777" w:rsidR="007C3F5F" w:rsidRPr="00223837" w:rsidRDefault="007C3F5F" w:rsidP="005B440A">
      <w:p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Dne </w:t>
      </w:r>
      <w:r w:rsidR="0024010F" w:rsidRPr="00223837">
        <w:rPr>
          <w:rFonts w:ascii="Garamond" w:hAnsi="Garamond"/>
        </w:rPr>
        <w:t>14. 1. 2025</w:t>
      </w:r>
      <w:r w:rsidRPr="00223837">
        <w:rPr>
          <w:rFonts w:ascii="Garamond" w:hAnsi="Garamond"/>
        </w:rPr>
        <w:t xml:space="preserve"> Vám bylo zasláno oznámení o stanovení výše úhrady, kterou jste dne </w:t>
      </w:r>
      <w:r w:rsidR="00E77031" w:rsidRPr="00223837">
        <w:rPr>
          <w:rFonts w:ascii="Garamond" w:hAnsi="Garamond"/>
        </w:rPr>
        <w:t xml:space="preserve">31. 1. 2025 </w:t>
      </w:r>
      <w:r w:rsidRPr="00223837">
        <w:rPr>
          <w:rFonts w:ascii="Garamond" w:hAnsi="Garamond"/>
        </w:rPr>
        <w:t>uhradil.</w:t>
      </w:r>
    </w:p>
    <w:p w14:paraId="4E1B6623" w14:textId="77777777" w:rsidR="005B440A" w:rsidRPr="0022383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3837">
        <w:rPr>
          <w:rFonts w:ascii="Garamond" w:hAnsi="Garamond"/>
          <w:color w:val="000000"/>
        </w:rPr>
        <w:t xml:space="preserve">V souladu s § 14 odst. 5 písm. d) </w:t>
      </w:r>
      <w:r w:rsidR="00586CB4" w:rsidRPr="00223837">
        <w:rPr>
          <w:rFonts w:ascii="Garamond" w:hAnsi="Garamond"/>
          <w:color w:val="000000"/>
        </w:rPr>
        <w:t>InfZ</w:t>
      </w:r>
      <w:r w:rsidRPr="00223837">
        <w:rPr>
          <w:rFonts w:ascii="Garamond" w:hAnsi="Garamond"/>
          <w:color w:val="000000"/>
        </w:rPr>
        <w:t xml:space="preserve"> vyhovuji</w:t>
      </w:r>
      <w:r w:rsidRPr="00223837">
        <w:rPr>
          <w:rFonts w:ascii="Garamond" w:hAnsi="Garamond"/>
          <w:b/>
          <w:color w:val="000000"/>
        </w:rPr>
        <w:t xml:space="preserve"> </w:t>
      </w:r>
      <w:r w:rsidRPr="00223837">
        <w:rPr>
          <w:rFonts w:ascii="Garamond" w:hAnsi="Garamond"/>
          <w:color w:val="000000"/>
        </w:rPr>
        <w:t>V</w:t>
      </w:r>
      <w:r w:rsidR="005B440A" w:rsidRPr="00223837">
        <w:rPr>
          <w:rFonts w:ascii="Garamond" w:hAnsi="Garamond"/>
          <w:color w:val="000000"/>
        </w:rPr>
        <w:t>aší žádosti a v příloze zasílám</w:t>
      </w:r>
      <w:r w:rsidR="007C3F5F" w:rsidRPr="00223837">
        <w:rPr>
          <w:rFonts w:ascii="Garamond" w:hAnsi="Garamond"/>
          <w:color w:val="000000"/>
        </w:rPr>
        <w:t xml:space="preserve"> anonymizované trestní příkazy a navazující rozhodnutí Okresního soudu v Ostravě. Dále ke spisovým značkám uvádím informaci, kým byl proti trestnímu příkazu podán odpor.</w:t>
      </w:r>
    </w:p>
    <w:p w14:paraId="0C2A340B" w14:textId="77777777" w:rsidR="005B440A" w:rsidRPr="00223837" w:rsidRDefault="007C3F5F" w:rsidP="005B440A">
      <w:pPr>
        <w:spacing w:after="120"/>
        <w:jc w:val="both"/>
        <w:rPr>
          <w:rFonts w:ascii="Garamond" w:hAnsi="Garamond"/>
          <w:color w:val="000000"/>
        </w:rPr>
      </w:pPr>
      <w:r w:rsidRPr="00223837">
        <w:rPr>
          <w:rFonts w:ascii="Garamond" w:hAnsi="Garamond"/>
        </w:rPr>
        <w:t>15 T 121/2012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73 T 155/2015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70 T 42/2017</w:t>
      </w:r>
      <w:r w:rsidR="00E77031" w:rsidRPr="00223837">
        <w:rPr>
          <w:rFonts w:ascii="Garamond" w:hAnsi="Garamond"/>
        </w:rPr>
        <w:t xml:space="preserve"> – státní zástupce</w:t>
      </w:r>
      <w:r w:rsidR="00C1352E" w:rsidRPr="00223837">
        <w:rPr>
          <w:rFonts w:ascii="Garamond" w:hAnsi="Garamond"/>
        </w:rPr>
        <w:t>, 11 </w:t>
      </w:r>
      <w:r w:rsidRPr="00223837">
        <w:rPr>
          <w:rFonts w:ascii="Garamond" w:hAnsi="Garamond"/>
        </w:rPr>
        <w:t>T</w:t>
      </w:r>
      <w:r w:rsidR="00C1352E" w:rsidRPr="00223837">
        <w:rPr>
          <w:rFonts w:ascii="Garamond" w:hAnsi="Garamond"/>
        </w:rPr>
        <w:t> </w:t>
      </w:r>
      <w:r w:rsidRPr="00223837">
        <w:rPr>
          <w:rFonts w:ascii="Garamond" w:hAnsi="Garamond"/>
        </w:rPr>
        <w:t>88/2011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8 T 152/2010</w:t>
      </w:r>
      <w:r w:rsidR="00E77031" w:rsidRPr="00223837">
        <w:rPr>
          <w:rFonts w:ascii="Garamond" w:hAnsi="Garamond"/>
        </w:rPr>
        <w:t>- obžalovaný</w:t>
      </w:r>
      <w:r w:rsidRPr="00223837">
        <w:rPr>
          <w:rFonts w:ascii="Garamond" w:hAnsi="Garamond"/>
        </w:rPr>
        <w:t>, 9 T 125/2018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2 T 103/2016</w:t>
      </w:r>
      <w:r w:rsidR="00E77031" w:rsidRPr="00223837">
        <w:rPr>
          <w:rFonts w:ascii="Garamond" w:hAnsi="Garamond"/>
        </w:rPr>
        <w:t xml:space="preserve"> – státní zástupce</w:t>
      </w:r>
      <w:r w:rsidRPr="00223837">
        <w:rPr>
          <w:rFonts w:ascii="Garamond" w:hAnsi="Garamond"/>
        </w:rPr>
        <w:t>, 72 T 30/2017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73 T 156/2017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73 T 49/2015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73 T 74/2016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73 T 121/2017</w:t>
      </w:r>
      <w:r w:rsidR="00E77031" w:rsidRPr="00223837">
        <w:rPr>
          <w:rFonts w:ascii="Garamond" w:hAnsi="Garamond"/>
        </w:rPr>
        <w:t xml:space="preserve"> – státní zástupce</w:t>
      </w:r>
      <w:r w:rsidRPr="00223837">
        <w:rPr>
          <w:rFonts w:ascii="Garamond" w:hAnsi="Garamond"/>
        </w:rPr>
        <w:t>, 7 T 65/2017</w:t>
      </w:r>
      <w:r w:rsidR="00E77031" w:rsidRPr="00223837">
        <w:rPr>
          <w:rFonts w:ascii="Garamond" w:hAnsi="Garamond"/>
        </w:rPr>
        <w:t xml:space="preserve"> – státní zástupce</w:t>
      </w:r>
      <w:r w:rsidRPr="00223837">
        <w:rPr>
          <w:rFonts w:ascii="Garamond" w:hAnsi="Garamond"/>
        </w:rPr>
        <w:t>, 70 T 94/2017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12 T 133/2016</w:t>
      </w:r>
      <w:r w:rsidR="00E77031" w:rsidRPr="00223837">
        <w:rPr>
          <w:rFonts w:ascii="Garamond" w:hAnsi="Garamond"/>
        </w:rPr>
        <w:t xml:space="preserve"> – státní zástupce</w:t>
      </w:r>
      <w:r w:rsidRPr="00223837">
        <w:rPr>
          <w:rFonts w:ascii="Garamond" w:hAnsi="Garamond"/>
        </w:rPr>
        <w:t>, 3 T 21/2010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71 T 29/2018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 T 153/2012</w:t>
      </w:r>
      <w:r w:rsidR="00E77031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2 T 89/2016</w:t>
      </w:r>
      <w:r w:rsidR="00E77031" w:rsidRPr="00223837">
        <w:rPr>
          <w:rFonts w:ascii="Garamond" w:hAnsi="Garamond"/>
        </w:rPr>
        <w:t xml:space="preserve"> </w:t>
      </w:r>
      <w:r w:rsidR="00766B99" w:rsidRPr="00223837">
        <w:rPr>
          <w:rFonts w:ascii="Garamond" w:hAnsi="Garamond"/>
        </w:rPr>
        <w:t>–</w:t>
      </w:r>
      <w:r w:rsidR="00E77031" w:rsidRPr="00223837">
        <w:rPr>
          <w:rFonts w:ascii="Garamond" w:hAnsi="Garamond"/>
        </w:rPr>
        <w:t xml:space="preserve"> obžalovaný</w:t>
      </w:r>
      <w:r w:rsidRPr="00223837">
        <w:rPr>
          <w:rFonts w:ascii="Garamond" w:hAnsi="Garamond"/>
        </w:rPr>
        <w:t>, 5 T 126/2015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15 T 80/2017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71 T 109/2012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73 T 86/2017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2 T 42/2015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6 T 35/2015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70 T 116/2011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8 T 221/2017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15 T 249/2015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6 T 8/2010</w:t>
      </w:r>
      <w:r w:rsidR="00766B99" w:rsidRPr="00223837">
        <w:rPr>
          <w:rFonts w:ascii="Garamond" w:hAnsi="Garamond"/>
        </w:rPr>
        <w:t xml:space="preserve"> – státní zástupce</w:t>
      </w:r>
      <w:r w:rsidR="00C1352E" w:rsidRPr="00223837">
        <w:rPr>
          <w:rFonts w:ascii="Garamond" w:hAnsi="Garamond"/>
        </w:rPr>
        <w:t>, 7 </w:t>
      </w:r>
      <w:r w:rsidRPr="00223837">
        <w:rPr>
          <w:rFonts w:ascii="Garamond" w:hAnsi="Garamond"/>
        </w:rPr>
        <w:t>T</w:t>
      </w:r>
      <w:r w:rsidR="00C1352E" w:rsidRPr="00223837">
        <w:rPr>
          <w:rFonts w:ascii="Garamond" w:hAnsi="Garamond"/>
        </w:rPr>
        <w:t> </w:t>
      </w:r>
      <w:r w:rsidRPr="00223837">
        <w:rPr>
          <w:rFonts w:ascii="Garamond" w:hAnsi="Garamond"/>
        </w:rPr>
        <w:t>138/2017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70 T 172/2017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 T 5/2017</w:t>
      </w:r>
      <w:r w:rsidR="00766B99" w:rsidRPr="00223837">
        <w:rPr>
          <w:rFonts w:ascii="Garamond" w:hAnsi="Garamond"/>
        </w:rPr>
        <w:t xml:space="preserve"> – státní zástupce</w:t>
      </w:r>
      <w:r w:rsidRPr="00223837">
        <w:rPr>
          <w:rFonts w:ascii="Garamond" w:hAnsi="Garamond"/>
        </w:rPr>
        <w:t>, 7 T 153/2013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5 T 26/2015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 T 78/2013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6 T 74/2014</w:t>
      </w:r>
      <w:r w:rsidR="00766B99" w:rsidRPr="00223837">
        <w:rPr>
          <w:rFonts w:ascii="Garamond" w:hAnsi="Garamond"/>
        </w:rPr>
        <w:t xml:space="preserve"> – státní zástupce</w:t>
      </w:r>
      <w:r w:rsidRPr="00223837">
        <w:rPr>
          <w:rFonts w:ascii="Garamond" w:hAnsi="Garamond"/>
        </w:rPr>
        <w:t>, 2 T 182/2011</w:t>
      </w:r>
      <w:r w:rsidR="00766B99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72 T 70/2010</w:t>
      </w:r>
      <w:r w:rsidR="00C1352E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70 T 21/2010</w:t>
      </w:r>
      <w:r w:rsidR="00C1352E" w:rsidRPr="00223837">
        <w:rPr>
          <w:rFonts w:ascii="Garamond" w:hAnsi="Garamond"/>
        </w:rPr>
        <w:t xml:space="preserve"> – státní zástupce</w:t>
      </w:r>
      <w:r w:rsidRPr="00223837">
        <w:rPr>
          <w:rFonts w:ascii="Garamond" w:hAnsi="Garamond"/>
        </w:rPr>
        <w:t>, 70 T 183/2016</w:t>
      </w:r>
      <w:r w:rsidR="00C1352E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10 T 45/2012</w:t>
      </w:r>
      <w:r w:rsidR="00C1352E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, 9 T 153/2014</w:t>
      </w:r>
      <w:r w:rsidR="00C1352E" w:rsidRPr="00223837">
        <w:rPr>
          <w:rFonts w:ascii="Garamond" w:hAnsi="Garamond"/>
        </w:rPr>
        <w:t xml:space="preserve"> - obžalovaný</w:t>
      </w:r>
      <w:r w:rsidRPr="00223837">
        <w:rPr>
          <w:rFonts w:ascii="Garamond" w:hAnsi="Garamond"/>
        </w:rPr>
        <w:t>.</w:t>
      </w:r>
    </w:p>
    <w:p w14:paraId="4A1B4FFB" w14:textId="77777777" w:rsidR="005B440A" w:rsidRPr="0022383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3837">
        <w:rPr>
          <w:rFonts w:ascii="Garamond" w:hAnsi="Garamond"/>
          <w:color w:val="000000"/>
        </w:rPr>
        <w:lastRenderedPageBreak/>
        <w:t>S</w:t>
      </w:r>
      <w:r w:rsidR="005B440A" w:rsidRPr="00223837">
        <w:rPr>
          <w:rFonts w:ascii="Garamond" w:hAnsi="Garamond"/>
          <w:color w:val="000000"/>
        </w:rPr>
        <w:t> </w:t>
      </w:r>
      <w:r w:rsidRPr="00223837">
        <w:rPr>
          <w:rFonts w:ascii="Garamond" w:hAnsi="Garamond"/>
          <w:color w:val="000000"/>
        </w:rPr>
        <w:t>pozdrav</w:t>
      </w:r>
      <w:r w:rsidR="005B440A" w:rsidRPr="00223837">
        <w:rPr>
          <w:rFonts w:ascii="Garamond" w:hAnsi="Garamond"/>
          <w:color w:val="000000"/>
        </w:rPr>
        <w:t>em</w:t>
      </w: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23837" w14:paraId="41D150DF" w14:textId="77777777" w:rsidTr="00047ED5">
        <w:tc>
          <w:tcPr>
            <w:tcW w:w="4048" w:type="dxa"/>
            <w:hideMark/>
          </w:tcPr>
          <w:p w14:paraId="14D81CB0" w14:textId="77777777" w:rsidR="00047ED5" w:rsidRPr="00223837" w:rsidRDefault="00BA6A0B">
            <w:pPr>
              <w:widowControl w:val="0"/>
              <w:rPr>
                <w:rFonts w:ascii="Garamond" w:hAnsi="Garamond"/>
              </w:rPr>
            </w:pPr>
            <w:r w:rsidRPr="0022383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223837" w14:paraId="3F1CF9A0" w14:textId="77777777" w:rsidTr="00047ED5">
        <w:tc>
          <w:tcPr>
            <w:tcW w:w="4048" w:type="dxa"/>
            <w:hideMark/>
          </w:tcPr>
          <w:p w14:paraId="1618590D" w14:textId="77777777" w:rsidR="00047ED5" w:rsidRPr="00223837" w:rsidRDefault="007C3F5F">
            <w:pPr>
              <w:widowControl w:val="0"/>
              <w:rPr>
                <w:rFonts w:ascii="Garamond" w:hAnsi="Garamond"/>
              </w:rPr>
            </w:pPr>
            <w:r w:rsidRPr="00223837">
              <w:rPr>
                <w:rFonts w:ascii="Garamond" w:hAnsi="Garamond"/>
              </w:rPr>
              <w:t>vyšší soudní úřednice</w:t>
            </w:r>
          </w:p>
        </w:tc>
      </w:tr>
      <w:tr w:rsidR="00047ED5" w:rsidRPr="00223837" w14:paraId="2750BF37" w14:textId="77777777" w:rsidTr="00047ED5">
        <w:tc>
          <w:tcPr>
            <w:tcW w:w="4048" w:type="dxa"/>
            <w:hideMark/>
          </w:tcPr>
          <w:p w14:paraId="55A147EA" w14:textId="77777777" w:rsidR="00047ED5" w:rsidRPr="00223837" w:rsidRDefault="00047ED5">
            <w:pPr>
              <w:widowControl w:val="0"/>
              <w:rPr>
                <w:rFonts w:ascii="Garamond" w:hAnsi="Garamond"/>
              </w:rPr>
            </w:pPr>
            <w:r w:rsidRPr="0022383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23837" w14:paraId="0CBD3D97" w14:textId="77777777" w:rsidTr="00047ED5">
        <w:tc>
          <w:tcPr>
            <w:tcW w:w="4048" w:type="dxa"/>
            <w:hideMark/>
          </w:tcPr>
          <w:p w14:paraId="5FC46756" w14:textId="77777777" w:rsidR="00047ED5" w:rsidRPr="00223837" w:rsidRDefault="00047ED5">
            <w:pPr>
              <w:widowControl w:val="0"/>
              <w:rPr>
                <w:rFonts w:ascii="Garamond" w:hAnsi="Garamond"/>
              </w:rPr>
            </w:pPr>
            <w:r w:rsidRPr="00223837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223837" w14:paraId="6E8C3CFB" w14:textId="77777777" w:rsidTr="00047ED5">
        <w:tc>
          <w:tcPr>
            <w:tcW w:w="4048" w:type="dxa"/>
            <w:hideMark/>
          </w:tcPr>
          <w:p w14:paraId="52F07A2F" w14:textId="77777777" w:rsidR="00047ED5" w:rsidRPr="00223837" w:rsidRDefault="00047ED5">
            <w:pPr>
              <w:widowControl w:val="0"/>
              <w:rPr>
                <w:rFonts w:ascii="Garamond" w:hAnsi="Garamond"/>
              </w:rPr>
            </w:pPr>
            <w:r w:rsidRPr="00223837">
              <w:rPr>
                <w:rFonts w:ascii="Garamond" w:hAnsi="Garamond"/>
              </w:rPr>
              <w:t>přístupu k informacím</w:t>
            </w:r>
          </w:p>
        </w:tc>
      </w:tr>
    </w:tbl>
    <w:p w14:paraId="150C5635" w14:textId="77777777" w:rsidR="00896DB2" w:rsidRPr="00223837" w:rsidRDefault="00896DB2" w:rsidP="00896DB2">
      <w:pPr>
        <w:rPr>
          <w:b/>
          <w:color w:val="000000"/>
        </w:rPr>
      </w:pPr>
    </w:p>
    <w:p w14:paraId="1553EDD2" w14:textId="77777777" w:rsidR="00896DB2" w:rsidRPr="00223837" w:rsidRDefault="00896DB2" w:rsidP="00896DB2">
      <w:pPr>
        <w:rPr>
          <w:b/>
          <w:color w:val="000000"/>
        </w:rPr>
      </w:pPr>
    </w:p>
    <w:p w14:paraId="4FD75E77" w14:textId="77777777" w:rsidR="00E930E4" w:rsidRPr="00223837" w:rsidRDefault="00E930E4" w:rsidP="00896DB2">
      <w:pPr>
        <w:rPr>
          <w:rFonts w:ascii="Garamond" w:hAnsi="Garamond"/>
          <w:b/>
          <w:color w:val="000000"/>
        </w:rPr>
      </w:pPr>
    </w:p>
    <w:p w14:paraId="144FD885" w14:textId="77777777" w:rsidR="00E930E4" w:rsidRPr="00223837" w:rsidRDefault="00E930E4" w:rsidP="00896DB2">
      <w:pPr>
        <w:rPr>
          <w:rFonts w:ascii="Garamond" w:hAnsi="Garamond"/>
          <w:b/>
          <w:color w:val="000000"/>
        </w:rPr>
      </w:pPr>
    </w:p>
    <w:p w14:paraId="56321F43" w14:textId="77777777" w:rsidR="00E930E4" w:rsidRPr="00223837" w:rsidRDefault="00E930E4" w:rsidP="00896DB2">
      <w:pPr>
        <w:rPr>
          <w:rFonts w:ascii="Garamond" w:hAnsi="Garamond"/>
          <w:b/>
          <w:color w:val="000000"/>
        </w:rPr>
      </w:pPr>
    </w:p>
    <w:p w14:paraId="5BE628FA" w14:textId="77777777" w:rsidR="00E930E4" w:rsidRPr="00223837" w:rsidRDefault="00E930E4" w:rsidP="00896DB2">
      <w:pPr>
        <w:rPr>
          <w:rFonts w:ascii="Garamond" w:hAnsi="Garamond"/>
          <w:b/>
          <w:color w:val="000000"/>
        </w:rPr>
      </w:pPr>
    </w:p>
    <w:p w14:paraId="27BEDE48" w14:textId="77777777" w:rsidR="00E930E4" w:rsidRPr="00223837" w:rsidRDefault="00E930E4" w:rsidP="00896DB2">
      <w:pPr>
        <w:rPr>
          <w:rFonts w:ascii="Garamond" w:hAnsi="Garamond"/>
          <w:b/>
          <w:color w:val="000000"/>
        </w:rPr>
      </w:pPr>
    </w:p>
    <w:p w14:paraId="6062335E" w14:textId="77777777" w:rsidR="00896DB2" w:rsidRPr="00223837" w:rsidRDefault="00974F7F" w:rsidP="00896DB2">
      <w:pPr>
        <w:rPr>
          <w:rFonts w:ascii="Garamond" w:hAnsi="Garamond"/>
          <w:b/>
          <w:color w:val="000000"/>
        </w:rPr>
      </w:pPr>
      <w:r w:rsidRPr="00223837">
        <w:rPr>
          <w:rFonts w:ascii="Garamond" w:hAnsi="Garamond"/>
          <w:b/>
          <w:color w:val="000000"/>
        </w:rPr>
        <w:t>Přílohy</w:t>
      </w:r>
      <w:r w:rsidR="007C3F5F" w:rsidRPr="00223837">
        <w:rPr>
          <w:rFonts w:ascii="Garamond" w:hAnsi="Garamond"/>
          <w:b/>
          <w:color w:val="000000"/>
        </w:rPr>
        <w:t xml:space="preserve"> (v anonymizované verzi)</w:t>
      </w:r>
    </w:p>
    <w:p w14:paraId="3259745E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>Trestní příkaz Okresního soudu v Ostravě č. j. 15 T 121/2012-181 ze dne 1. 4. 2014</w:t>
      </w:r>
    </w:p>
    <w:p w14:paraId="2CD1FE1C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15 T 121/2012-230 ze dne 16. 1. 2015 </w:t>
      </w:r>
    </w:p>
    <w:p w14:paraId="0F0E4859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>Trestní příkaz Okresního soudu v Ostravě č. j. 73 T 155/2015-44 ze dne 4. 1. 2016</w:t>
      </w:r>
    </w:p>
    <w:p w14:paraId="31FA3F72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Usnesení Okresního soudu v Ostravě č. j. 73 T 155/2015-57 ze dne 11. 3. 2016 </w:t>
      </w:r>
    </w:p>
    <w:p w14:paraId="6860CC55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70 T 42/2017-244 ze dne 24. 3. 2017 </w:t>
      </w:r>
    </w:p>
    <w:p w14:paraId="648BC380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70 T 42/2017-302 ze dne 2. 10. 2017 </w:t>
      </w:r>
    </w:p>
    <w:p w14:paraId="60D7F18B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11 T 88/2011-20 ze dne 17. 6. 2011 </w:t>
      </w:r>
    </w:p>
    <w:p w14:paraId="575A5EDA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11 T 88/2011-60 ze dne 14. 5. 2012 </w:t>
      </w:r>
    </w:p>
    <w:p w14:paraId="40F5A69D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sp. zn. 8 T 152/2010 ze dne 19. 11. 2010 </w:t>
      </w:r>
    </w:p>
    <w:p w14:paraId="2B05B193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sp. zn. 8 T 152/2010 ze dne 24. 2. 2011 </w:t>
      </w:r>
    </w:p>
    <w:p w14:paraId="147A1465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9 T 125/2018-162 ze dne 9. 8. 2018 </w:t>
      </w:r>
    </w:p>
    <w:p w14:paraId="2A6D1ED0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Usnesení Okresního soudu v Ostravě č. j. 9 T 125/2018-236 ze dne 28. 3. 2019 </w:t>
      </w:r>
    </w:p>
    <w:p w14:paraId="3743ED47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2 T 103/2016-259 ze dne 8. 8. 2016 </w:t>
      </w:r>
    </w:p>
    <w:p w14:paraId="43F27CDB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2 T 103/2016-288 ze dne 14. 11. 2016 </w:t>
      </w:r>
    </w:p>
    <w:p w14:paraId="48ACC303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72 T 30/2017-65 ze dne 5. 6. 2017 </w:t>
      </w:r>
    </w:p>
    <w:p w14:paraId="26C221AF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72 T 30/2017-97 ze dne 31. 1. 2018 </w:t>
      </w:r>
    </w:p>
    <w:p w14:paraId="0092F704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73 T 156/2017-445 ze dne 8. 1. 2018 </w:t>
      </w:r>
    </w:p>
    <w:p w14:paraId="211B1006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73 T 156/2017-565 ze dne 3. 4. 2018 </w:t>
      </w:r>
    </w:p>
    <w:p w14:paraId="2642792B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73 T 49/2015-62 ze dne 4. 5. 2015 </w:t>
      </w:r>
    </w:p>
    <w:p w14:paraId="5F2F346F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73 T 49/2015-97 ze dne 15. 10. 2015 </w:t>
      </w:r>
    </w:p>
    <w:p w14:paraId="30FB654C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73 T 74/2016-59 ze dne 1. 8. 2016 </w:t>
      </w:r>
    </w:p>
    <w:p w14:paraId="3769E409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73 T 74/2016-81 ze dne 23. 1. 2017 </w:t>
      </w:r>
    </w:p>
    <w:p w14:paraId="745DF56C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73 T 121/2017-98 ze dne 7. 11. 2017 </w:t>
      </w:r>
    </w:p>
    <w:p w14:paraId="539D2D5D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73 T 121/2017-114 ze dne 15. 1. 2018 </w:t>
      </w:r>
    </w:p>
    <w:p w14:paraId="4FE22FD0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sp. zn. 7 T 65/2017 ze dne 20. 6. 2017 </w:t>
      </w:r>
    </w:p>
    <w:p w14:paraId="33510F09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 T 65/2017-75 ze dne 20. 9. 2017 </w:t>
      </w:r>
    </w:p>
    <w:p w14:paraId="47BAA941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70 T 94/2017-67 ze dne 13. 6. 2017 </w:t>
      </w:r>
    </w:p>
    <w:p w14:paraId="5EFC0C69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Usnesení Okresního soudu v Ostravě č. j. 70 T 94/2017-84 ze dne 24 10. 2017 </w:t>
      </w:r>
    </w:p>
    <w:p w14:paraId="06750445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lastRenderedPageBreak/>
        <w:t xml:space="preserve">Trestní příkaz Okresního soudu v Ostravě č. j. 12 T 133/2016-27 ze dne 17. 8. 2016 </w:t>
      </w:r>
    </w:p>
    <w:p w14:paraId="523182AA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12 T 133/2016-47 ze dne 6. 12. 2016 </w:t>
      </w:r>
    </w:p>
    <w:p w14:paraId="506E850E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>Trestní příkaz Okresního soudu v Ostravě č. j. 3 T 21/2010-50 ze dne 17. 3. 2010  – odpor podán opožděně</w:t>
      </w:r>
    </w:p>
    <w:p w14:paraId="3AF346FF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71 T 29/2018-294 ze dne 19. 2. 2018 </w:t>
      </w:r>
    </w:p>
    <w:p w14:paraId="21F78778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Usnesení Okresního soudu v Ostravě č. j. 71 T 29/2018-368 ze dne 11. 10. 2018 </w:t>
      </w:r>
    </w:p>
    <w:p w14:paraId="3014D079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 T 153/2012-112 ze dne 9. 10. 2012 </w:t>
      </w:r>
    </w:p>
    <w:p w14:paraId="298E8F8B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 T 153/2012-126 ze dne 10. 12. 2012 </w:t>
      </w:r>
    </w:p>
    <w:p w14:paraId="5D259C50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2 T 89/2016-62 ze dne 20. 6. 2016 </w:t>
      </w:r>
    </w:p>
    <w:p w14:paraId="06EA9A95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2 T 89/2016-87 ze dne 2. 11. 2016 </w:t>
      </w:r>
    </w:p>
    <w:p w14:paraId="713900B8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sp. zn. 5 T 126/2015 ze dne 23. 7. 2015 </w:t>
      </w:r>
    </w:p>
    <w:p w14:paraId="32DD94B2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sp. zn. 5 T 126/2015 ze dne 16. 3. 2016 </w:t>
      </w:r>
    </w:p>
    <w:p w14:paraId="799E4242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15 T 80/2017-68 ze dne 12. 12. 2017 </w:t>
      </w:r>
    </w:p>
    <w:p w14:paraId="4760D6C3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15 T 80/2017-80 ze dne 26. 2. 2018 </w:t>
      </w:r>
    </w:p>
    <w:p w14:paraId="691BC92F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71 T 109/2012-32 ze dne 20. 6. 2012 </w:t>
      </w:r>
    </w:p>
    <w:p w14:paraId="6A0201D0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71 T 109/2012-47 ze dne 17. 9. 2012 </w:t>
      </w:r>
    </w:p>
    <w:p w14:paraId="6A0C7E6C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73 T 86/2017-113 ze dne 25. 7. 2017 </w:t>
      </w:r>
    </w:p>
    <w:p w14:paraId="7C5AEAB8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73 T 86/2017-130 ze dne 22. 11. 2017 </w:t>
      </w:r>
    </w:p>
    <w:p w14:paraId="46EB8DDA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sp. zn. 2 T 42/2015 ze dne 10. 3. 2015 </w:t>
      </w:r>
    </w:p>
    <w:p w14:paraId="55ADCB85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2 T 42/2015-114 z 19. 8. 2015 </w:t>
      </w:r>
    </w:p>
    <w:p w14:paraId="076599AB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sp. zn. 6 T 35/2015 ze dne 19. 3. 2015 </w:t>
      </w:r>
    </w:p>
    <w:p w14:paraId="5FC4DB42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 sp. zn. 6 T 35/2015 z 16. 2. 2016 </w:t>
      </w:r>
    </w:p>
    <w:p w14:paraId="1E1C5E47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70 T 116/2011-88 ze dne 31. 8. 2011 </w:t>
      </w:r>
    </w:p>
    <w:p w14:paraId="41598177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70 T 116/2011-109 ze dne 30. 11. 2011 </w:t>
      </w:r>
    </w:p>
    <w:p w14:paraId="21C88A80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8 T 221/2017-146 ze dne 18. 12. 2017 </w:t>
      </w:r>
    </w:p>
    <w:p w14:paraId="257602EE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8 T 221/2017-204 ze dne 23. 8. 2018 </w:t>
      </w:r>
    </w:p>
    <w:p w14:paraId="3B5B214E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15 T 249/2015-127 ze dne 16. 12. 2015 </w:t>
      </w:r>
    </w:p>
    <w:p w14:paraId="321973B2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15 T 249/2015-167 ze dne 30. 8. 2016 </w:t>
      </w:r>
    </w:p>
    <w:p w14:paraId="15783CA6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sp. zn. 6 T 8/2010 ze dne 10. 9. 2010 </w:t>
      </w:r>
    </w:p>
    <w:p w14:paraId="40BB5CA2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sp. zn. 6 T 8/2010 ze dne 12. 1. 2011 </w:t>
      </w:r>
    </w:p>
    <w:p w14:paraId="6EDD92C2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 T 138/2017-61 ze dne 27. 7. 2017 </w:t>
      </w:r>
    </w:p>
    <w:p w14:paraId="4554097F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 T 138/2017-157 ze dne 24. 10. 2018 </w:t>
      </w:r>
    </w:p>
    <w:p w14:paraId="43FD3211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70 T 172/2017-137 ze dne 29. 9. 2017 </w:t>
      </w:r>
    </w:p>
    <w:p w14:paraId="6376835A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Usnesení Okresního soudu v Ostravě č. j. 70 T 172/2017-169 ze dne 30. 1. 2018 </w:t>
      </w:r>
    </w:p>
    <w:p w14:paraId="5499F0FB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 T 5/2017-278 ze dne 30. 1. 2017 </w:t>
      </w:r>
    </w:p>
    <w:p w14:paraId="30BEAC7E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lastRenderedPageBreak/>
        <w:t xml:space="preserve">Rozsudek Okresního soudu v Ostravě č. j. 7 T 5/2017-302 ze dne 8. 6. 2017 </w:t>
      </w:r>
    </w:p>
    <w:p w14:paraId="1DEC396A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 T 153/2013-49 ze dne 24. 7. 2013 </w:t>
      </w:r>
    </w:p>
    <w:p w14:paraId="0A63509B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 T 153/2013-94 ze dne 18. 10. 2013 </w:t>
      </w:r>
    </w:p>
    <w:p w14:paraId="1F180D86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5 T 26/2015-75 ze dne 20. 2. 2015 </w:t>
      </w:r>
    </w:p>
    <w:p w14:paraId="78CB7E88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5 T 26/2015-89 ze dne 16. 4. 2015 </w:t>
      </w:r>
    </w:p>
    <w:p w14:paraId="31C211BB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 T 78/2013-57 ze dne 26. 4. 2013 </w:t>
      </w:r>
    </w:p>
    <w:p w14:paraId="7D2F032E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 T 78/2013-75 ze dne 26. 6. 2013 </w:t>
      </w:r>
    </w:p>
    <w:p w14:paraId="0F99EA29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sp. zn. 6 T 74/2014 ze dne 5. 6. 2014 </w:t>
      </w:r>
    </w:p>
    <w:p w14:paraId="1EB8D07B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sp. zn. 6 T 74/2014 ze dne 18. 2. 2015 </w:t>
      </w:r>
    </w:p>
    <w:p w14:paraId="3322D141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2 T 182/2011-66 ze dne 20. 12. 2011 </w:t>
      </w:r>
    </w:p>
    <w:p w14:paraId="59C28AE5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sp. zn. 2 T 182/2011 ze dne 27. 4. 2012 </w:t>
      </w:r>
    </w:p>
    <w:p w14:paraId="17575CB1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72 T 70/2010-241 ze dne 8. 6. 2010 </w:t>
      </w:r>
    </w:p>
    <w:p w14:paraId="0D8BC28D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72 T 70/2010-279 ze dne 25. 11. 2010 </w:t>
      </w:r>
    </w:p>
    <w:p w14:paraId="45B3634E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sp. zn. 70 T 21/2010 ze dne 26. 2. 2010 </w:t>
      </w:r>
    </w:p>
    <w:p w14:paraId="0DF57723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70 T 21/2010-125 ze dne 28. 4. 2010 </w:t>
      </w:r>
    </w:p>
    <w:p w14:paraId="1CE83E5A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70 T 183/2016-68 ze dne 21. 11. 2016 </w:t>
      </w:r>
    </w:p>
    <w:p w14:paraId="14ACC4DC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Rozsudek Okresního soudu v Ostravě č. j. 70 T 183/2016-88 ze dne 22. 2. 2017 </w:t>
      </w:r>
    </w:p>
    <w:p w14:paraId="4308EE4F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10 T 45/2012-96 ze dne 11. 4. 2012 </w:t>
      </w:r>
    </w:p>
    <w:p w14:paraId="48AB23FE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Usnesení Okresního soudu v Ostravě sp. zn. 10 T 45/2012 ze dne 11. 2. 2013 </w:t>
      </w:r>
    </w:p>
    <w:p w14:paraId="68909233" w14:textId="77777777" w:rsidR="007C3F5F" w:rsidRPr="00223837" w:rsidRDefault="007C3F5F" w:rsidP="007C3F5F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223837">
        <w:rPr>
          <w:rFonts w:ascii="Garamond" w:hAnsi="Garamond"/>
        </w:rPr>
        <w:t xml:space="preserve">Trestní příkaz Okresního soudu v Ostravě č. j. 9 T 153/2014-113 ze dne 14. 8. 2014 </w:t>
      </w:r>
    </w:p>
    <w:p w14:paraId="0D45A0F2" w14:textId="77777777" w:rsidR="007C3F5F" w:rsidRPr="00223837" w:rsidRDefault="007C3F5F" w:rsidP="007C3F5F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223837">
        <w:rPr>
          <w:rFonts w:ascii="Garamond" w:hAnsi="Garamond"/>
        </w:rPr>
        <w:t>Usnesení Okresního soudu v Ostravě č. j. 9 T 153/2014-265 ze dne 5. 1. 2016</w:t>
      </w:r>
    </w:p>
    <w:p w14:paraId="433C2567" w14:textId="77777777" w:rsidR="00010725" w:rsidRPr="00223837" w:rsidRDefault="00010725" w:rsidP="00896DB2">
      <w:r w:rsidRPr="00223837">
        <w:t xml:space="preserve"> </w:t>
      </w:r>
    </w:p>
    <w:sectPr w:rsidR="00010725" w:rsidRPr="0022383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960A" w14:textId="77777777" w:rsidR="00F32E84" w:rsidRDefault="00F32E84">
      <w:r>
        <w:separator/>
      </w:r>
    </w:p>
  </w:endnote>
  <w:endnote w:type="continuationSeparator" w:id="0">
    <w:p w14:paraId="6D862563" w14:textId="77777777" w:rsidR="00F32E84" w:rsidRDefault="00F3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7E8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E9EF79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BD94" w14:textId="77777777" w:rsidR="00F32E84" w:rsidRDefault="00F32E84">
      <w:r>
        <w:separator/>
      </w:r>
    </w:p>
  </w:footnote>
  <w:footnote w:type="continuationSeparator" w:id="0">
    <w:p w14:paraId="464D7227" w14:textId="77777777" w:rsidR="00F32E84" w:rsidRDefault="00F3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A598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2/2025</w:t>
    </w:r>
    <w:r w:rsidRPr="00943455">
      <w:rPr>
        <w:rFonts w:ascii="Garamond" w:hAnsi="Garamond"/>
      </w:rPr>
      <w:t>-</w:t>
    </w:r>
    <w:r w:rsidR="00257FDB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FC3"/>
    <w:multiLevelType w:val="hybridMultilevel"/>
    <w:tmpl w:val="E6560B7E"/>
    <w:lvl w:ilvl="0" w:tplc="A19685A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3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13 06:16:0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F5992"/>
    <w:rsid w:val="0010613B"/>
    <w:rsid w:val="00201527"/>
    <w:rsid w:val="002133B2"/>
    <w:rsid w:val="00223837"/>
    <w:rsid w:val="0024010F"/>
    <w:rsid w:val="00257FDB"/>
    <w:rsid w:val="0029587C"/>
    <w:rsid w:val="002B20C2"/>
    <w:rsid w:val="002B25DC"/>
    <w:rsid w:val="002F4B31"/>
    <w:rsid w:val="00322E8B"/>
    <w:rsid w:val="003249BA"/>
    <w:rsid w:val="003448F9"/>
    <w:rsid w:val="003902FE"/>
    <w:rsid w:val="00401AD9"/>
    <w:rsid w:val="004C0C58"/>
    <w:rsid w:val="004E667F"/>
    <w:rsid w:val="00506AD5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66B99"/>
    <w:rsid w:val="007C3F5F"/>
    <w:rsid w:val="00841831"/>
    <w:rsid w:val="00873B33"/>
    <w:rsid w:val="00896DB2"/>
    <w:rsid w:val="008970FE"/>
    <w:rsid w:val="008C78C0"/>
    <w:rsid w:val="00943455"/>
    <w:rsid w:val="0094506D"/>
    <w:rsid w:val="00974F7F"/>
    <w:rsid w:val="00AD4A8B"/>
    <w:rsid w:val="00B312D3"/>
    <w:rsid w:val="00B57D55"/>
    <w:rsid w:val="00B6788D"/>
    <w:rsid w:val="00BA6A0B"/>
    <w:rsid w:val="00C06A7E"/>
    <w:rsid w:val="00C1352E"/>
    <w:rsid w:val="00C7287D"/>
    <w:rsid w:val="00CC6E1B"/>
    <w:rsid w:val="00CE5697"/>
    <w:rsid w:val="00D21239"/>
    <w:rsid w:val="00DA1457"/>
    <w:rsid w:val="00DF4FAE"/>
    <w:rsid w:val="00E038E3"/>
    <w:rsid w:val="00E04115"/>
    <w:rsid w:val="00E47086"/>
    <w:rsid w:val="00E621BD"/>
    <w:rsid w:val="00E6418A"/>
    <w:rsid w:val="00E77031"/>
    <w:rsid w:val="00E930E4"/>
    <w:rsid w:val="00EA5544"/>
    <w:rsid w:val="00EA62DD"/>
    <w:rsid w:val="00EB4747"/>
    <w:rsid w:val="00EB4B3C"/>
    <w:rsid w:val="00F32E8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AB4B5"/>
  <w14:defaultImageDpi w14:val="0"/>
  <w15:docId w15:val="{E2CDC9CE-0281-4F6A-AE9E-41168E04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1429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2025-02-17T05:24:00Z</cp:lastPrinted>
  <dcterms:created xsi:type="dcterms:W3CDTF">2025-02-17T05:25:00Z</dcterms:created>
  <dcterms:modified xsi:type="dcterms:W3CDTF">2025-02-17T05:32:00Z</dcterms:modified>
</cp:coreProperties>
</file>