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0CB9" w14:textId="77777777" w:rsidR="00896DB2" w:rsidRPr="000A5F4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A5F4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A5F4B">
        <w:rPr>
          <w:rFonts w:ascii="Garamond" w:hAnsi="Garamond"/>
          <w:b/>
          <w:color w:val="000000"/>
          <w:sz w:val="36"/>
        </w:rPr>
        <w:t> </w:t>
      </w:r>
    </w:p>
    <w:p w14:paraId="7E89D6C4" w14:textId="77777777" w:rsidR="00896DB2" w:rsidRPr="000A5F4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A5F4B">
        <w:rPr>
          <w:rFonts w:ascii="Garamond" w:hAnsi="Garamond"/>
          <w:color w:val="000000"/>
        </w:rPr>
        <w:t> U Soudu</w:t>
      </w:r>
      <w:r w:rsidR="00E930E4" w:rsidRPr="000A5F4B">
        <w:rPr>
          <w:rFonts w:ascii="Garamond" w:hAnsi="Garamond"/>
          <w:color w:val="000000"/>
        </w:rPr>
        <w:t xml:space="preserve"> 6187/4, 708 82 Ostrava-Poruba</w:t>
      </w:r>
    </w:p>
    <w:p w14:paraId="0901266F" w14:textId="77777777" w:rsidR="00896DB2" w:rsidRPr="000A5F4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A5F4B">
        <w:rPr>
          <w:rFonts w:ascii="Garamond" w:hAnsi="Garamond"/>
          <w:color w:val="000000"/>
        </w:rPr>
        <w:t>tel.: 596 972 111,</w:t>
      </w:r>
      <w:r w:rsidR="00E930E4" w:rsidRPr="000A5F4B">
        <w:rPr>
          <w:rFonts w:ascii="Garamond" w:hAnsi="Garamond"/>
          <w:color w:val="000000"/>
        </w:rPr>
        <w:t xml:space="preserve"> fax: 596 972 801,</w:t>
      </w:r>
      <w:r w:rsidRPr="000A5F4B">
        <w:rPr>
          <w:rFonts w:ascii="Garamond" w:hAnsi="Garamond"/>
          <w:color w:val="000000"/>
        </w:rPr>
        <w:t xml:space="preserve"> e-mail: osostrava@osoud.ova.justice.cz, </w:t>
      </w:r>
      <w:r w:rsidRPr="000A5F4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A5F4B" w14:paraId="2F5F4525" w14:textId="77777777" w:rsidTr="000A5F4B">
        <w:tc>
          <w:tcPr>
            <w:tcW w:w="1123" w:type="pct"/>
            <w:tcMar>
              <w:bottom w:w="0" w:type="dxa"/>
            </w:tcMar>
          </w:tcPr>
          <w:p w14:paraId="0C2C22E8" w14:textId="77777777" w:rsidR="00896DB2" w:rsidRPr="000A5F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5F4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A5F4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443C2B3" w14:textId="77777777" w:rsidR="00896DB2" w:rsidRPr="000A5F4B" w:rsidRDefault="00E930E4" w:rsidP="00401AD9">
            <w:pPr>
              <w:rPr>
                <w:rFonts w:ascii="Garamond" w:hAnsi="Garamond"/>
                <w:color w:val="000000"/>
              </w:rPr>
            </w:pPr>
            <w:r w:rsidRPr="000A5F4B">
              <w:rPr>
                <w:rFonts w:ascii="Garamond" w:hAnsi="Garamond"/>
                <w:color w:val="000000"/>
              </w:rPr>
              <w:t>0 Si 30/2025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6910B26" w14:textId="71E4260A" w:rsidR="00873B33" w:rsidRPr="000A5F4B" w:rsidRDefault="006C4A36" w:rsidP="00C06A7E">
            <w:pPr>
              <w:spacing w:line="240" w:lineRule="exact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Vážený pan</w:t>
            </w:r>
          </w:p>
          <w:p w14:paraId="0565542D" w14:textId="77777777" w:rsidR="00FF4BEB" w:rsidRPr="000A5F4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 xml:space="preserve">JUDr. Lubor </w:t>
            </w:r>
            <w:proofErr w:type="spellStart"/>
            <w:r w:rsidRPr="000A5F4B">
              <w:rPr>
                <w:rFonts w:ascii="Garamond" w:hAnsi="Garamond"/>
              </w:rPr>
              <w:t>Bernatík</w:t>
            </w:r>
            <w:proofErr w:type="spellEnd"/>
          </w:p>
          <w:p w14:paraId="1B5AEBA3" w14:textId="77777777" w:rsidR="00670D1E" w:rsidRPr="000A5F4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Preslova 361/9</w:t>
            </w:r>
          </w:p>
          <w:p w14:paraId="0A0E82EB" w14:textId="6B1DA855" w:rsidR="00670D1E" w:rsidRPr="000A5F4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702 00</w:t>
            </w:r>
            <w:r w:rsidR="006C4A36" w:rsidRPr="000A5F4B">
              <w:rPr>
                <w:rFonts w:ascii="Garamond" w:hAnsi="Garamond"/>
              </w:rPr>
              <w:t xml:space="preserve">  </w:t>
            </w:r>
            <w:r w:rsidRPr="000A5F4B">
              <w:rPr>
                <w:rFonts w:ascii="Garamond" w:hAnsi="Garamond"/>
              </w:rPr>
              <w:t>Ostrava</w:t>
            </w:r>
          </w:p>
          <w:p w14:paraId="69C11569" w14:textId="77777777" w:rsidR="00896DB2" w:rsidRPr="000A5F4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A5F4B" w14:paraId="7E7456E9" w14:textId="77777777" w:rsidTr="000A5F4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4EC7AC6" w14:textId="77777777" w:rsidR="00896DB2" w:rsidRPr="000A5F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5F4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2EF212" w14:textId="77777777" w:rsidR="00896DB2" w:rsidRPr="000A5F4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0964FF" w14:textId="77777777" w:rsidR="00896DB2" w:rsidRPr="000A5F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A5F4B" w14:paraId="2C959067" w14:textId="77777777" w:rsidTr="000A5F4B">
        <w:tc>
          <w:tcPr>
            <w:tcW w:w="1123" w:type="pct"/>
            <w:tcMar>
              <w:top w:w="0" w:type="dxa"/>
            </w:tcMar>
          </w:tcPr>
          <w:p w14:paraId="50372566" w14:textId="77777777" w:rsidR="00896DB2" w:rsidRPr="000A5F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5F4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A2A486" w14:textId="77777777" w:rsidR="00896DB2" w:rsidRPr="000A5F4B" w:rsidRDefault="00BA6A0B" w:rsidP="00401AD9">
            <w:pPr>
              <w:rPr>
                <w:rFonts w:ascii="Garamond" w:hAnsi="Garamond"/>
                <w:color w:val="000000"/>
              </w:rPr>
            </w:pPr>
            <w:r w:rsidRPr="000A5F4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08EAD26" w14:textId="77777777" w:rsidR="00896DB2" w:rsidRPr="000A5F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A5F4B" w14:paraId="2321879A" w14:textId="77777777" w:rsidTr="000A5F4B">
        <w:tc>
          <w:tcPr>
            <w:tcW w:w="1123" w:type="pct"/>
            <w:tcMar>
              <w:top w:w="0" w:type="dxa"/>
            </w:tcMar>
          </w:tcPr>
          <w:p w14:paraId="00D1942B" w14:textId="77777777" w:rsidR="00896DB2" w:rsidRPr="000A5F4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5F4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32DD372" w14:textId="77777777" w:rsidR="00896DB2" w:rsidRPr="000A5F4B" w:rsidRDefault="00E930E4" w:rsidP="00401AD9">
            <w:pPr>
              <w:rPr>
                <w:rFonts w:ascii="Garamond" w:hAnsi="Garamond"/>
                <w:color w:val="000000"/>
              </w:rPr>
            </w:pPr>
            <w:r w:rsidRPr="000A5F4B">
              <w:rPr>
                <w:rFonts w:ascii="Garamond" w:hAnsi="Garamond"/>
                <w:color w:val="000000"/>
              </w:rPr>
              <w:t>24.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0157B22" w14:textId="77777777" w:rsidR="00896DB2" w:rsidRPr="000A5F4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85BEBA2" w14:textId="77777777" w:rsidR="00896DB2" w:rsidRPr="000A5F4B" w:rsidRDefault="00896DB2" w:rsidP="00896DB2">
      <w:pPr>
        <w:rPr>
          <w:rFonts w:ascii="Garamond" w:hAnsi="Garamond"/>
          <w:color w:val="000000"/>
        </w:rPr>
      </w:pPr>
    </w:p>
    <w:p w14:paraId="596B8F63" w14:textId="77777777" w:rsidR="00896DB2" w:rsidRPr="000A5F4B" w:rsidRDefault="00896DB2" w:rsidP="00896DB2">
      <w:pPr>
        <w:rPr>
          <w:rFonts w:ascii="Garamond" w:hAnsi="Garamond"/>
          <w:color w:val="000000"/>
        </w:rPr>
      </w:pPr>
    </w:p>
    <w:p w14:paraId="0E68AFEB" w14:textId="7DCCC607" w:rsidR="00896DB2" w:rsidRPr="000A5F4B" w:rsidRDefault="00896DB2" w:rsidP="00E930E4">
      <w:pPr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22996" w:rsidRPr="000A5F4B">
        <w:rPr>
          <w:rFonts w:ascii="Garamond" w:hAnsi="Garamond"/>
          <w:b/>
          <w:color w:val="000000"/>
        </w:rPr>
        <w:t>,</w:t>
      </w:r>
      <w:r w:rsidRPr="000A5F4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A5F4B">
        <w:rPr>
          <w:rFonts w:ascii="Garamond" w:hAnsi="Garamond"/>
          <w:color w:val="000000"/>
        </w:rPr>
        <w:t xml:space="preserve"> </w:t>
      </w:r>
    </w:p>
    <w:p w14:paraId="613193E0" w14:textId="77777777" w:rsidR="002B20C2" w:rsidRPr="000A5F4B" w:rsidRDefault="002B20C2" w:rsidP="00E930E4">
      <w:pPr>
        <w:jc w:val="both"/>
        <w:rPr>
          <w:rFonts w:ascii="Garamond" w:hAnsi="Garamond"/>
          <w:color w:val="000000"/>
        </w:rPr>
      </w:pPr>
    </w:p>
    <w:p w14:paraId="4602D97B" w14:textId="0386FAC8" w:rsidR="005B440A" w:rsidRPr="000A5F4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>Vážený</w:t>
      </w:r>
      <w:r w:rsidR="006C4A36" w:rsidRPr="000A5F4B">
        <w:rPr>
          <w:rFonts w:ascii="Garamond" w:hAnsi="Garamond"/>
          <w:color w:val="000000"/>
        </w:rPr>
        <w:t xml:space="preserve"> pane doktore,</w:t>
      </w:r>
    </w:p>
    <w:p w14:paraId="765E2D1B" w14:textId="1CA19294" w:rsidR="005B440A" w:rsidRPr="000A5F4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 xml:space="preserve">Okresní soud v Ostravě obdržel dne </w:t>
      </w:r>
      <w:r w:rsidR="00CC6E1B" w:rsidRPr="000A5F4B">
        <w:rPr>
          <w:rFonts w:ascii="Garamond" w:hAnsi="Garamond"/>
          <w:color w:val="000000"/>
        </w:rPr>
        <w:t xml:space="preserve">10. ledna 2025 </w:t>
      </w:r>
      <w:r w:rsidRPr="000A5F4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A5F4B">
        <w:rPr>
          <w:rFonts w:ascii="Garamond" w:hAnsi="Garamond"/>
          <w:color w:val="000000"/>
        </w:rPr>
        <w:t>InfZ</w:t>
      </w:r>
      <w:proofErr w:type="spellEnd"/>
      <w:r w:rsidRPr="000A5F4B">
        <w:rPr>
          <w:rFonts w:ascii="Garamond" w:hAnsi="Garamond"/>
          <w:color w:val="000000"/>
        </w:rPr>
        <w:t xml:space="preserve">“), v níž se domáháte poskytnutí </w:t>
      </w:r>
      <w:r w:rsidR="006C4A36" w:rsidRPr="000A5F4B">
        <w:rPr>
          <w:rFonts w:ascii="Garamond" w:hAnsi="Garamond"/>
          <w:color w:val="000000"/>
        </w:rPr>
        <w:t>anonymizovaných rozsudků zdejšího soudu:</w:t>
      </w:r>
    </w:p>
    <w:p w14:paraId="57B06578" w14:textId="3573B0DE" w:rsidR="006C4A36" w:rsidRPr="000A5F4B" w:rsidRDefault="005A7EE9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 xml:space="preserve">č. j. </w:t>
      </w:r>
      <w:r w:rsidR="006C4A36" w:rsidRPr="000A5F4B">
        <w:rPr>
          <w:rFonts w:ascii="Garamond" w:hAnsi="Garamond"/>
          <w:color w:val="000000"/>
        </w:rPr>
        <w:t>34 C 45/2020-52</w:t>
      </w:r>
    </w:p>
    <w:p w14:paraId="4C3FF2AD" w14:textId="6FDE2F3B" w:rsidR="006C4A36" w:rsidRPr="000A5F4B" w:rsidRDefault="005A7EE9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 xml:space="preserve">č. j. </w:t>
      </w:r>
      <w:r w:rsidR="006C4A36" w:rsidRPr="000A5F4B">
        <w:rPr>
          <w:rFonts w:ascii="Garamond" w:hAnsi="Garamond"/>
          <w:color w:val="000000"/>
        </w:rPr>
        <w:t>23 C 183/2018-72</w:t>
      </w:r>
    </w:p>
    <w:p w14:paraId="30DEF227" w14:textId="1672843D" w:rsidR="006C4A36" w:rsidRPr="000A5F4B" w:rsidRDefault="005A7EE9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>č. j. 8</w:t>
      </w:r>
      <w:r w:rsidR="006C4A36" w:rsidRPr="000A5F4B">
        <w:rPr>
          <w:rFonts w:ascii="Garamond" w:hAnsi="Garamond"/>
          <w:color w:val="000000"/>
        </w:rPr>
        <w:t>5 C 59/2018-152</w:t>
      </w:r>
    </w:p>
    <w:p w14:paraId="5CE8A845" w14:textId="2ACCA08D" w:rsidR="006C4A36" w:rsidRPr="000A5F4B" w:rsidRDefault="005A7EE9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 xml:space="preserve">č. j. </w:t>
      </w:r>
      <w:r w:rsidR="006C4A36" w:rsidRPr="000A5F4B">
        <w:rPr>
          <w:rFonts w:ascii="Garamond" w:hAnsi="Garamond"/>
          <w:color w:val="000000"/>
        </w:rPr>
        <w:t>16 C 274/2023-25.</w:t>
      </w:r>
    </w:p>
    <w:p w14:paraId="15F55474" w14:textId="65ADF14B" w:rsidR="005B440A" w:rsidRPr="000A5F4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A5F4B">
        <w:rPr>
          <w:rFonts w:ascii="Garamond" w:hAnsi="Garamond"/>
          <w:color w:val="000000"/>
        </w:rPr>
        <w:t>InfZ</w:t>
      </w:r>
      <w:proofErr w:type="spellEnd"/>
      <w:r w:rsidRPr="000A5F4B">
        <w:rPr>
          <w:rFonts w:ascii="Garamond" w:hAnsi="Garamond"/>
          <w:color w:val="000000"/>
        </w:rPr>
        <w:t xml:space="preserve"> vyhovuji</w:t>
      </w:r>
      <w:r w:rsidRPr="000A5F4B">
        <w:rPr>
          <w:rFonts w:ascii="Garamond" w:hAnsi="Garamond"/>
          <w:b/>
          <w:color w:val="000000"/>
        </w:rPr>
        <w:t xml:space="preserve"> </w:t>
      </w:r>
      <w:r w:rsidRPr="000A5F4B">
        <w:rPr>
          <w:rFonts w:ascii="Garamond" w:hAnsi="Garamond"/>
          <w:color w:val="000000"/>
        </w:rPr>
        <w:t>V</w:t>
      </w:r>
      <w:r w:rsidR="005B440A" w:rsidRPr="000A5F4B">
        <w:rPr>
          <w:rFonts w:ascii="Garamond" w:hAnsi="Garamond"/>
          <w:color w:val="000000"/>
        </w:rPr>
        <w:t>aší žádosti a v příloze zasílám</w:t>
      </w:r>
      <w:r w:rsidR="006C4A36" w:rsidRPr="000A5F4B">
        <w:rPr>
          <w:rFonts w:ascii="Garamond" w:hAnsi="Garamond"/>
          <w:color w:val="000000"/>
        </w:rPr>
        <w:t xml:space="preserve"> požadovaná rozhodnutí.</w:t>
      </w:r>
    </w:p>
    <w:p w14:paraId="7FB5B27D" w14:textId="77777777" w:rsidR="005B440A" w:rsidRPr="000A5F4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88D6922" w14:textId="77777777" w:rsidR="005B440A" w:rsidRPr="000A5F4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>S</w:t>
      </w:r>
      <w:r w:rsidR="005B440A" w:rsidRPr="000A5F4B">
        <w:rPr>
          <w:rFonts w:ascii="Garamond" w:hAnsi="Garamond"/>
          <w:color w:val="000000"/>
        </w:rPr>
        <w:t> </w:t>
      </w:r>
      <w:r w:rsidRPr="000A5F4B">
        <w:rPr>
          <w:rFonts w:ascii="Garamond" w:hAnsi="Garamond"/>
          <w:color w:val="000000"/>
        </w:rPr>
        <w:t>pozdrav</w:t>
      </w:r>
      <w:r w:rsidR="005B440A" w:rsidRPr="000A5F4B">
        <w:rPr>
          <w:rFonts w:ascii="Garamond" w:hAnsi="Garamond"/>
          <w:color w:val="000000"/>
        </w:rPr>
        <w:t>em</w:t>
      </w:r>
    </w:p>
    <w:p w14:paraId="640723C7" w14:textId="77777777" w:rsidR="005B440A" w:rsidRPr="000A5F4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A5F4B" w14:paraId="3C4C4CD9" w14:textId="77777777" w:rsidTr="00047ED5">
        <w:tc>
          <w:tcPr>
            <w:tcW w:w="4048" w:type="dxa"/>
            <w:hideMark/>
          </w:tcPr>
          <w:p w14:paraId="00F46ED3" w14:textId="77777777" w:rsidR="00047ED5" w:rsidRPr="000A5F4B" w:rsidRDefault="00BA6A0B" w:rsidP="000A5F4B">
            <w:pPr>
              <w:widowControl w:val="0"/>
              <w:ind w:hanging="108"/>
              <w:rPr>
                <w:rFonts w:ascii="Garamond" w:hAnsi="Garamond"/>
              </w:rPr>
            </w:pPr>
            <w:bookmarkStart w:id="0" w:name="_GoBack" w:colFirst="0" w:colLast="0"/>
            <w:r w:rsidRPr="000A5F4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A5F4B" w14:paraId="17ECA65D" w14:textId="77777777" w:rsidTr="00047ED5">
        <w:tc>
          <w:tcPr>
            <w:tcW w:w="4048" w:type="dxa"/>
            <w:hideMark/>
          </w:tcPr>
          <w:p w14:paraId="562D0383" w14:textId="75662D97" w:rsidR="00047ED5" w:rsidRPr="000A5F4B" w:rsidRDefault="006C4A36" w:rsidP="000A5F4B">
            <w:pPr>
              <w:widowControl w:val="0"/>
              <w:ind w:hanging="108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vyšší soudní úřednice</w:t>
            </w:r>
          </w:p>
        </w:tc>
      </w:tr>
      <w:tr w:rsidR="00047ED5" w:rsidRPr="000A5F4B" w14:paraId="41EAC228" w14:textId="77777777" w:rsidTr="00047ED5">
        <w:tc>
          <w:tcPr>
            <w:tcW w:w="4048" w:type="dxa"/>
            <w:hideMark/>
          </w:tcPr>
          <w:p w14:paraId="6CB6F53B" w14:textId="77777777" w:rsidR="00047ED5" w:rsidRPr="000A5F4B" w:rsidRDefault="00047ED5" w:rsidP="000A5F4B">
            <w:pPr>
              <w:widowControl w:val="0"/>
              <w:ind w:hanging="108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A5F4B" w14:paraId="0F44C488" w14:textId="77777777" w:rsidTr="00047ED5">
        <w:tc>
          <w:tcPr>
            <w:tcW w:w="4048" w:type="dxa"/>
            <w:hideMark/>
          </w:tcPr>
          <w:p w14:paraId="66275DC2" w14:textId="77777777" w:rsidR="00047ED5" w:rsidRPr="000A5F4B" w:rsidRDefault="00047ED5" w:rsidP="000A5F4B">
            <w:pPr>
              <w:widowControl w:val="0"/>
              <w:ind w:hanging="108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 xml:space="preserve">dle </w:t>
            </w:r>
            <w:proofErr w:type="spellStart"/>
            <w:r w:rsidRPr="000A5F4B">
              <w:rPr>
                <w:rFonts w:ascii="Garamond" w:hAnsi="Garamond"/>
              </w:rPr>
              <w:t>z.č</w:t>
            </w:r>
            <w:proofErr w:type="spellEnd"/>
            <w:r w:rsidRPr="000A5F4B">
              <w:rPr>
                <w:rFonts w:ascii="Garamond" w:hAnsi="Garamond"/>
              </w:rPr>
              <w:t>. 106/1999 Sb., o svobodném</w:t>
            </w:r>
          </w:p>
        </w:tc>
      </w:tr>
      <w:tr w:rsidR="00047ED5" w:rsidRPr="000A5F4B" w14:paraId="5AE8AE46" w14:textId="77777777" w:rsidTr="00047ED5">
        <w:tc>
          <w:tcPr>
            <w:tcW w:w="4048" w:type="dxa"/>
            <w:hideMark/>
          </w:tcPr>
          <w:p w14:paraId="5C343BD8" w14:textId="77777777" w:rsidR="00047ED5" w:rsidRPr="000A5F4B" w:rsidRDefault="00047ED5" w:rsidP="000A5F4B">
            <w:pPr>
              <w:widowControl w:val="0"/>
              <w:ind w:hanging="108"/>
              <w:rPr>
                <w:rFonts w:ascii="Garamond" w:hAnsi="Garamond"/>
              </w:rPr>
            </w:pPr>
            <w:r w:rsidRPr="000A5F4B">
              <w:rPr>
                <w:rFonts w:ascii="Garamond" w:hAnsi="Garamond"/>
              </w:rPr>
              <w:t>přístupu k informacím</w:t>
            </w:r>
          </w:p>
        </w:tc>
      </w:tr>
      <w:bookmarkEnd w:id="0"/>
    </w:tbl>
    <w:p w14:paraId="2B72A758" w14:textId="77777777" w:rsidR="00896DB2" w:rsidRPr="000A5F4B" w:rsidRDefault="00896DB2" w:rsidP="00896DB2">
      <w:pPr>
        <w:rPr>
          <w:b/>
          <w:color w:val="000000"/>
        </w:rPr>
      </w:pPr>
    </w:p>
    <w:p w14:paraId="688AB4BB" w14:textId="77777777" w:rsidR="00896DB2" w:rsidRPr="000A5F4B" w:rsidRDefault="00896DB2" w:rsidP="00896DB2">
      <w:pPr>
        <w:rPr>
          <w:b/>
          <w:color w:val="000000"/>
        </w:rPr>
      </w:pPr>
    </w:p>
    <w:p w14:paraId="2C445B00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5563EC82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75752B70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2B105D54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2DD919E3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7CC2E00B" w14:textId="77777777" w:rsidR="00E930E4" w:rsidRPr="000A5F4B" w:rsidRDefault="00E930E4" w:rsidP="00896DB2">
      <w:pPr>
        <w:rPr>
          <w:rFonts w:ascii="Garamond" w:hAnsi="Garamond"/>
          <w:b/>
          <w:color w:val="000000"/>
        </w:rPr>
      </w:pPr>
    </w:p>
    <w:p w14:paraId="5412EE07" w14:textId="16354C1B" w:rsidR="00896DB2" w:rsidRPr="000A5F4B" w:rsidRDefault="00974F7F" w:rsidP="00896DB2">
      <w:pPr>
        <w:rPr>
          <w:rFonts w:ascii="Garamond" w:hAnsi="Garamond"/>
          <w:b/>
          <w:color w:val="000000"/>
        </w:rPr>
      </w:pPr>
      <w:r w:rsidRPr="000A5F4B">
        <w:rPr>
          <w:rFonts w:ascii="Garamond" w:hAnsi="Garamond"/>
          <w:b/>
          <w:color w:val="000000"/>
        </w:rPr>
        <w:t>Př</w:t>
      </w:r>
      <w:r w:rsidR="006C4A36" w:rsidRPr="000A5F4B">
        <w:rPr>
          <w:rFonts w:ascii="Garamond" w:hAnsi="Garamond"/>
          <w:b/>
          <w:color w:val="000000"/>
        </w:rPr>
        <w:t>í</w:t>
      </w:r>
      <w:r w:rsidRPr="000A5F4B">
        <w:rPr>
          <w:rFonts w:ascii="Garamond" w:hAnsi="Garamond"/>
          <w:b/>
          <w:color w:val="000000"/>
        </w:rPr>
        <w:t>lohy</w:t>
      </w:r>
    </w:p>
    <w:p w14:paraId="08246F96" w14:textId="53C0ECFE" w:rsidR="006C4A36" w:rsidRPr="000A5F4B" w:rsidRDefault="006C4A36" w:rsidP="006C4A36">
      <w:pPr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</w:rPr>
        <w:t>- Anon. rozsudek OS v Ostravě č. j.</w:t>
      </w:r>
      <w:r w:rsidRPr="000A5F4B">
        <w:rPr>
          <w:rFonts w:ascii="Garamond" w:hAnsi="Garamond"/>
          <w:color w:val="000000"/>
        </w:rPr>
        <w:t xml:space="preserve"> 34 C 45/2020-52 ze dne 6. srpna 2020</w:t>
      </w:r>
    </w:p>
    <w:p w14:paraId="78D9737A" w14:textId="27958FA4" w:rsidR="006C4A36" w:rsidRPr="000A5F4B" w:rsidRDefault="006C4A36" w:rsidP="006C4A36">
      <w:pPr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>- Anon. rozsudek OS v Ostravě č. j. 23 C 183/2018-72 ze dne 16. května 2019</w:t>
      </w:r>
    </w:p>
    <w:p w14:paraId="4930130B" w14:textId="1B58E874" w:rsidR="006C4A36" w:rsidRPr="000A5F4B" w:rsidRDefault="006C4A36" w:rsidP="006C4A36">
      <w:pPr>
        <w:jc w:val="both"/>
        <w:rPr>
          <w:rFonts w:ascii="Garamond" w:hAnsi="Garamond"/>
          <w:color w:val="000000"/>
        </w:rPr>
      </w:pPr>
      <w:r w:rsidRPr="000A5F4B">
        <w:rPr>
          <w:rFonts w:ascii="Garamond" w:hAnsi="Garamond"/>
          <w:color w:val="000000"/>
        </w:rPr>
        <w:t>- Anon. rozsudek OS v Ostravě č. j. 85 C 59/2018-152</w:t>
      </w:r>
      <w:r w:rsidR="00F12E70" w:rsidRPr="000A5F4B">
        <w:rPr>
          <w:rFonts w:ascii="Garamond" w:hAnsi="Garamond"/>
          <w:color w:val="000000"/>
        </w:rPr>
        <w:t xml:space="preserve"> ze dne 11. března 2021</w:t>
      </w:r>
    </w:p>
    <w:p w14:paraId="754271A9" w14:textId="09D034B4" w:rsidR="00010725" w:rsidRPr="000A5F4B" w:rsidRDefault="00F12E70" w:rsidP="00F12E70">
      <w:pPr>
        <w:rPr>
          <w:rFonts w:ascii="Garamond" w:hAnsi="Garamond"/>
        </w:rPr>
      </w:pPr>
      <w:r w:rsidRPr="000A5F4B">
        <w:rPr>
          <w:rFonts w:ascii="Garamond" w:hAnsi="Garamond"/>
          <w:color w:val="000000"/>
        </w:rPr>
        <w:t xml:space="preserve">- Anon. </w:t>
      </w:r>
      <w:r w:rsidR="005A7EE9" w:rsidRPr="000A5F4B">
        <w:rPr>
          <w:rFonts w:ascii="Garamond" w:hAnsi="Garamond"/>
          <w:color w:val="000000"/>
        </w:rPr>
        <w:t xml:space="preserve">rozsudek </w:t>
      </w:r>
      <w:r w:rsidRPr="000A5F4B">
        <w:rPr>
          <w:rFonts w:ascii="Garamond" w:hAnsi="Garamond"/>
          <w:color w:val="000000"/>
        </w:rPr>
        <w:t xml:space="preserve">OS v Ostravě č. j. </w:t>
      </w:r>
      <w:r w:rsidR="006C4A36" w:rsidRPr="000A5F4B">
        <w:rPr>
          <w:rFonts w:ascii="Garamond" w:hAnsi="Garamond"/>
          <w:color w:val="000000"/>
        </w:rPr>
        <w:t>16 C 274/2023-25</w:t>
      </w:r>
      <w:r w:rsidR="006C4A36" w:rsidRPr="000A5F4B">
        <w:rPr>
          <w:rFonts w:ascii="Garamond" w:hAnsi="Garamond"/>
        </w:rPr>
        <w:t xml:space="preserve"> </w:t>
      </w:r>
      <w:r w:rsidR="00B22996" w:rsidRPr="000A5F4B">
        <w:rPr>
          <w:rFonts w:ascii="Garamond" w:hAnsi="Garamond"/>
        </w:rPr>
        <w:t xml:space="preserve">ze dne </w:t>
      </w:r>
      <w:r w:rsidR="005A7EE9" w:rsidRPr="000A5F4B">
        <w:rPr>
          <w:rFonts w:ascii="Garamond" w:hAnsi="Garamond"/>
        </w:rPr>
        <w:t>9. srpna 2023</w:t>
      </w:r>
    </w:p>
    <w:sectPr w:rsidR="00010725" w:rsidRPr="000A5F4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6C1B" w14:textId="77777777" w:rsidR="000168AC" w:rsidRDefault="000168AC">
      <w:r>
        <w:separator/>
      </w:r>
    </w:p>
  </w:endnote>
  <w:endnote w:type="continuationSeparator" w:id="0">
    <w:p w14:paraId="1BD54D7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891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D2BC0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2B26" w14:textId="77777777" w:rsidR="000168AC" w:rsidRDefault="000168AC">
      <w:r>
        <w:separator/>
      </w:r>
    </w:p>
  </w:footnote>
  <w:footnote w:type="continuationSeparator" w:id="0">
    <w:p w14:paraId="5F75B8C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C7E0" w14:textId="6C4F72E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30/2025</w:t>
    </w:r>
    <w:r w:rsidRPr="00943455">
      <w:rPr>
        <w:rFonts w:ascii="Garamond" w:hAnsi="Garamond"/>
      </w:rPr>
      <w:t>-</w:t>
    </w:r>
    <w:r w:rsidR="006C4A3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E5C"/>
    <w:multiLevelType w:val="hybridMultilevel"/>
    <w:tmpl w:val="5156E59E"/>
    <w:lvl w:ilvl="0" w:tplc="FA145E84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9D5"/>
    <w:multiLevelType w:val="hybridMultilevel"/>
    <w:tmpl w:val="DABE3E4C"/>
    <w:lvl w:ilvl="0" w:tplc="55FAEA7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92DDB"/>
    <w:multiLevelType w:val="hybridMultilevel"/>
    <w:tmpl w:val="3C34F2B4"/>
    <w:lvl w:ilvl="0" w:tplc="6DD279DA">
      <w:start w:val="8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5/01/24 14:38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A5F4B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A7EE9"/>
    <w:rsid w:val="005B440A"/>
    <w:rsid w:val="00624AAB"/>
    <w:rsid w:val="00634A57"/>
    <w:rsid w:val="006503CD"/>
    <w:rsid w:val="00656CCF"/>
    <w:rsid w:val="00670D1E"/>
    <w:rsid w:val="00677CAD"/>
    <w:rsid w:val="006B1938"/>
    <w:rsid w:val="006C4A36"/>
    <w:rsid w:val="007030A0"/>
    <w:rsid w:val="007127B1"/>
    <w:rsid w:val="00841831"/>
    <w:rsid w:val="00873B33"/>
    <w:rsid w:val="00896DB2"/>
    <w:rsid w:val="008970FE"/>
    <w:rsid w:val="008B66B6"/>
    <w:rsid w:val="008C78C0"/>
    <w:rsid w:val="00943455"/>
    <w:rsid w:val="00974F7F"/>
    <w:rsid w:val="009B291E"/>
    <w:rsid w:val="00AD4A8B"/>
    <w:rsid w:val="00B22996"/>
    <w:rsid w:val="00B312D3"/>
    <w:rsid w:val="00B56AED"/>
    <w:rsid w:val="00B57D55"/>
    <w:rsid w:val="00BA6A0B"/>
    <w:rsid w:val="00C06A7E"/>
    <w:rsid w:val="00C7287D"/>
    <w:rsid w:val="00CC6E1B"/>
    <w:rsid w:val="00CE27BF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2E7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8619"/>
  <w14:defaultImageDpi w14:val="0"/>
  <w15:docId w15:val="{A6234344-7781-483E-A439-98BC098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2025-01-30T07:47:00Z</cp:lastPrinted>
  <dcterms:created xsi:type="dcterms:W3CDTF">2025-01-31T05:24:00Z</dcterms:created>
  <dcterms:modified xsi:type="dcterms:W3CDTF">2025-01-31T05:25:00Z</dcterms:modified>
</cp:coreProperties>
</file>