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BA64" w14:textId="77777777" w:rsidR="00896DB2" w:rsidRPr="006308E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308E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308E3">
        <w:rPr>
          <w:rFonts w:ascii="Garamond" w:hAnsi="Garamond"/>
          <w:b/>
          <w:color w:val="000000"/>
          <w:sz w:val="36"/>
        </w:rPr>
        <w:t> </w:t>
      </w:r>
    </w:p>
    <w:p w14:paraId="515C9499" w14:textId="77777777" w:rsidR="00896DB2" w:rsidRPr="006308E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308E3">
        <w:rPr>
          <w:rFonts w:ascii="Garamond" w:hAnsi="Garamond"/>
          <w:color w:val="000000"/>
        </w:rPr>
        <w:t> U Soudu</w:t>
      </w:r>
      <w:r w:rsidR="00E930E4" w:rsidRPr="006308E3">
        <w:rPr>
          <w:rFonts w:ascii="Garamond" w:hAnsi="Garamond"/>
          <w:color w:val="000000"/>
        </w:rPr>
        <w:t xml:space="preserve"> 6187/4, 708 82 Ostrava-Poruba</w:t>
      </w:r>
    </w:p>
    <w:p w14:paraId="67BD9E9A" w14:textId="77777777" w:rsidR="00896DB2" w:rsidRPr="006308E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308E3">
        <w:rPr>
          <w:rFonts w:ascii="Garamond" w:hAnsi="Garamond"/>
          <w:color w:val="000000"/>
        </w:rPr>
        <w:t>tel.: 596 972 111,</w:t>
      </w:r>
      <w:r w:rsidR="00E930E4" w:rsidRPr="006308E3">
        <w:rPr>
          <w:rFonts w:ascii="Garamond" w:hAnsi="Garamond"/>
          <w:color w:val="000000"/>
        </w:rPr>
        <w:t xml:space="preserve"> fax: 596 972 801,</w:t>
      </w:r>
      <w:r w:rsidRPr="006308E3">
        <w:rPr>
          <w:rFonts w:ascii="Garamond" w:hAnsi="Garamond"/>
          <w:color w:val="000000"/>
        </w:rPr>
        <w:t xml:space="preserve"> e-mail: osostrava@osoud.ova.justice.cz, </w:t>
      </w:r>
      <w:r w:rsidRPr="006308E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308E3" w14:paraId="3A010C63" w14:textId="77777777" w:rsidTr="000D2164">
        <w:tc>
          <w:tcPr>
            <w:tcW w:w="1123" w:type="pct"/>
            <w:tcMar>
              <w:bottom w:w="0" w:type="dxa"/>
            </w:tcMar>
          </w:tcPr>
          <w:p w14:paraId="707A5ECC" w14:textId="77777777" w:rsidR="00896DB2" w:rsidRPr="006308E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08E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308E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193A4AF" w14:textId="77777777" w:rsidR="00896DB2" w:rsidRPr="006308E3" w:rsidRDefault="00E930E4" w:rsidP="00401AD9">
            <w:pPr>
              <w:rPr>
                <w:rFonts w:ascii="Garamond" w:hAnsi="Garamond"/>
                <w:color w:val="000000"/>
              </w:rPr>
            </w:pPr>
            <w:r w:rsidRPr="006308E3">
              <w:rPr>
                <w:rFonts w:ascii="Garamond" w:hAnsi="Garamond"/>
                <w:color w:val="000000"/>
              </w:rPr>
              <w:t>0 Si 322/2025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82188B2" w14:textId="3E7E5D66" w:rsidR="00873B33" w:rsidRPr="006308E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308E3">
              <w:rPr>
                <w:rFonts w:ascii="Garamond" w:hAnsi="Garamond"/>
              </w:rPr>
              <w:t>Vážen</w:t>
            </w:r>
            <w:r w:rsidR="00B640FF" w:rsidRPr="006308E3">
              <w:rPr>
                <w:rFonts w:ascii="Garamond" w:hAnsi="Garamond"/>
              </w:rPr>
              <w:t>á paní</w:t>
            </w:r>
          </w:p>
          <w:p w14:paraId="7985D433" w14:textId="45DECA14" w:rsidR="00FF4BEB" w:rsidRPr="006308E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308E3">
              <w:rPr>
                <w:rFonts w:ascii="Garamond" w:hAnsi="Garamond"/>
              </w:rPr>
              <w:t>JUDr. Rosalie T</w:t>
            </w:r>
            <w:r w:rsidR="00456CCA" w:rsidRPr="006308E3">
              <w:rPr>
                <w:rFonts w:ascii="Garamond" w:hAnsi="Garamond"/>
              </w:rPr>
              <w:t>.</w:t>
            </w:r>
          </w:p>
          <w:p w14:paraId="74B44331" w14:textId="1D164C92" w:rsidR="0087192E" w:rsidRPr="006308E3" w:rsidRDefault="00456CCA" w:rsidP="00C06A7E">
            <w:pPr>
              <w:spacing w:line="240" w:lineRule="exact"/>
              <w:rPr>
                <w:rFonts w:ascii="Garamond" w:hAnsi="Garamond"/>
              </w:rPr>
            </w:pPr>
            <w:r w:rsidRPr="006308E3">
              <w:rPr>
                <w:rFonts w:ascii="Garamond" w:hAnsi="Garamond"/>
              </w:rPr>
              <w:t>XXXXX</w:t>
            </w:r>
          </w:p>
          <w:p w14:paraId="1E2AA9EE" w14:textId="77777777" w:rsidR="00670D1E" w:rsidRPr="006308E3" w:rsidRDefault="00670D1E" w:rsidP="00C06A7E">
            <w:pPr>
              <w:spacing w:line="240" w:lineRule="exact"/>
            </w:pPr>
            <w:r w:rsidRPr="006308E3">
              <w:t xml:space="preserve"> </w:t>
            </w:r>
          </w:p>
          <w:p w14:paraId="65C5DD9C" w14:textId="77777777" w:rsidR="00670D1E" w:rsidRPr="006308E3" w:rsidRDefault="00670D1E" w:rsidP="00C06A7E">
            <w:pPr>
              <w:spacing w:line="240" w:lineRule="exact"/>
            </w:pPr>
            <w:r w:rsidRPr="006308E3">
              <w:t xml:space="preserve"> </w:t>
            </w:r>
          </w:p>
          <w:p w14:paraId="72D394D1" w14:textId="77777777" w:rsidR="00896DB2" w:rsidRPr="006308E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308E3" w14:paraId="7D5D98DE" w14:textId="77777777" w:rsidTr="000D216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545128C" w14:textId="77777777" w:rsidR="00896DB2" w:rsidRPr="006308E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08E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5E563DE" w14:textId="77777777" w:rsidR="00896DB2" w:rsidRPr="006308E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C3521C6" w14:textId="77777777" w:rsidR="00896DB2" w:rsidRPr="006308E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308E3" w14:paraId="5E07EC46" w14:textId="77777777" w:rsidTr="000D2164">
        <w:tc>
          <w:tcPr>
            <w:tcW w:w="1123" w:type="pct"/>
            <w:tcMar>
              <w:top w:w="0" w:type="dxa"/>
            </w:tcMar>
          </w:tcPr>
          <w:p w14:paraId="0ABE8B17" w14:textId="77777777" w:rsidR="00896DB2" w:rsidRPr="006308E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08E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AEAB05F" w14:textId="77777777" w:rsidR="00896DB2" w:rsidRPr="006308E3" w:rsidRDefault="00BA6A0B" w:rsidP="00401AD9">
            <w:pPr>
              <w:rPr>
                <w:rFonts w:ascii="Garamond" w:hAnsi="Garamond"/>
                <w:color w:val="000000"/>
              </w:rPr>
            </w:pPr>
            <w:r w:rsidRPr="006308E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87CFD23" w14:textId="77777777" w:rsidR="00896DB2" w:rsidRPr="006308E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308E3" w14:paraId="0BD1A8B5" w14:textId="77777777" w:rsidTr="000D2164">
        <w:tc>
          <w:tcPr>
            <w:tcW w:w="1123" w:type="pct"/>
            <w:tcMar>
              <w:top w:w="0" w:type="dxa"/>
            </w:tcMar>
          </w:tcPr>
          <w:p w14:paraId="71001AFC" w14:textId="77777777" w:rsidR="00896DB2" w:rsidRPr="006308E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08E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C18226B" w14:textId="1967085C" w:rsidR="00896DB2" w:rsidRPr="006308E3" w:rsidRDefault="00E930E4" w:rsidP="00401AD9">
            <w:pPr>
              <w:rPr>
                <w:rFonts w:ascii="Garamond" w:hAnsi="Garamond"/>
                <w:color w:val="000000"/>
              </w:rPr>
            </w:pPr>
            <w:r w:rsidRPr="006308E3">
              <w:rPr>
                <w:rFonts w:ascii="Garamond" w:hAnsi="Garamond"/>
                <w:color w:val="000000"/>
              </w:rPr>
              <w:t>2</w:t>
            </w:r>
            <w:r w:rsidR="0087192E" w:rsidRPr="006308E3">
              <w:rPr>
                <w:rFonts w:ascii="Garamond" w:hAnsi="Garamond"/>
                <w:color w:val="000000"/>
              </w:rPr>
              <w:t>6</w:t>
            </w:r>
            <w:r w:rsidRPr="006308E3">
              <w:rPr>
                <w:rFonts w:ascii="Garamond" w:hAnsi="Garamond"/>
                <w:color w:val="000000"/>
              </w:rPr>
              <w:t>. května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4ED39DD" w14:textId="77777777" w:rsidR="00896DB2" w:rsidRPr="006308E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541DDEE" w14:textId="77777777" w:rsidR="00896DB2" w:rsidRPr="006308E3" w:rsidRDefault="00896DB2" w:rsidP="00896DB2">
      <w:pPr>
        <w:rPr>
          <w:rFonts w:ascii="Garamond" w:hAnsi="Garamond"/>
          <w:color w:val="000000"/>
        </w:rPr>
      </w:pPr>
    </w:p>
    <w:p w14:paraId="4AEBB373" w14:textId="77777777" w:rsidR="00896DB2" w:rsidRPr="006308E3" w:rsidRDefault="00896DB2" w:rsidP="00896DB2">
      <w:pPr>
        <w:rPr>
          <w:rFonts w:ascii="Garamond" w:hAnsi="Garamond"/>
          <w:color w:val="000000"/>
        </w:rPr>
      </w:pPr>
    </w:p>
    <w:p w14:paraId="4F502143" w14:textId="3786B9B5" w:rsidR="00896DB2" w:rsidRPr="006308E3" w:rsidRDefault="00896DB2" w:rsidP="00E930E4">
      <w:pPr>
        <w:jc w:val="both"/>
        <w:rPr>
          <w:rFonts w:ascii="Garamond" w:hAnsi="Garamond"/>
          <w:color w:val="000000"/>
        </w:rPr>
      </w:pPr>
      <w:r w:rsidRPr="006308E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01147" w:rsidRPr="006308E3">
        <w:rPr>
          <w:rFonts w:ascii="Garamond" w:hAnsi="Garamond"/>
          <w:b/>
          <w:color w:val="000000"/>
        </w:rPr>
        <w:t>,</w:t>
      </w:r>
      <w:r w:rsidRPr="006308E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308E3">
        <w:rPr>
          <w:rFonts w:ascii="Garamond" w:hAnsi="Garamond"/>
          <w:color w:val="000000"/>
        </w:rPr>
        <w:t xml:space="preserve"> </w:t>
      </w:r>
    </w:p>
    <w:p w14:paraId="5018E30D" w14:textId="77777777" w:rsidR="002B20C2" w:rsidRPr="006308E3" w:rsidRDefault="002B20C2" w:rsidP="00E930E4">
      <w:pPr>
        <w:jc w:val="both"/>
        <w:rPr>
          <w:rFonts w:ascii="Garamond" w:hAnsi="Garamond"/>
          <w:color w:val="000000"/>
        </w:rPr>
      </w:pPr>
    </w:p>
    <w:p w14:paraId="65CB5026" w14:textId="3AF179B0" w:rsidR="005B440A" w:rsidRPr="006308E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308E3">
        <w:rPr>
          <w:rFonts w:ascii="Garamond" w:hAnsi="Garamond"/>
          <w:color w:val="000000"/>
        </w:rPr>
        <w:t>Vážen</w:t>
      </w:r>
      <w:r w:rsidR="00C36C6B" w:rsidRPr="006308E3">
        <w:rPr>
          <w:rFonts w:ascii="Garamond" w:hAnsi="Garamond"/>
          <w:color w:val="000000"/>
        </w:rPr>
        <w:t>á paní doktorko,</w:t>
      </w:r>
    </w:p>
    <w:p w14:paraId="43CEA742" w14:textId="7207AE54" w:rsidR="005B440A" w:rsidRPr="006308E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08E3">
        <w:rPr>
          <w:rFonts w:ascii="Garamond" w:hAnsi="Garamond"/>
          <w:color w:val="000000"/>
        </w:rPr>
        <w:t xml:space="preserve">Okresní soud v Ostravě obdržel dne </w:t>
      </w:r>
      <w:r w:rsidR="00CC6E1B" w:rsidRPr="006308E3">
        <w:rPr>
          <w:rFonts w:ascii="Garamond" w:hAnsi="Garamond"/>
          <w:color w:val="000000"/>
        </w:rPr>
        <w:t xml:space="preserve">12. května 2025 </w:t>
      </w:r>
      <w:r w:rsidRPr="006308E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308E3">
        <w:rPr>
          <w:rFonts w:ascii="Garamond" w:hAnsi="Garamond"/>
          <w:color w:val="000000"/>
        </w:rPr>
        <w:t>InfZ</w:t>
      </w:r>
      <w:proofErr w:type="spellEnd"/>
      <w:r w:rsidRPr="006308E3">
        <w:rPr>
          <w:rFonts w:ascii="Garamond" w:hAnsi="Garamond"/>
          <w:color w:val="000000"/>
        </w:rPr>
        <w:t xml:space="preserve">“), v níž se domáháte </w:t>
      </w:r>
      <w:bookmarkStart w:id="0" w:name="_Hlk199138507"/>
      <w:r w:rsidRPr="006308E3">
        <w:rPr>
          <w:rFonts w:ascii="Garamond" w:hAnsi="Garamond"/>
          <w:color w:val="000000"/>
        </w:rPr>
        <w:t xml:space="preserve">poskytnutí </w:t>
      </w:r>
      <w:r w:rsidR="00D01147" w:rsidRPr="006308E3">
        <w:rPr>
          <w:rFonts w:ascii="Garamond" w:hAnsi="Garamond"/>
          <w:color w:val="000000"/>
        </w:rPr>
        <w:t>rozsudků, kterými bylo rozhodováno o trestném činu znásilnění podle § 185 trestního zákoníku, a to jak zprošťujících, tak odsuzujících, za posledních 6 let.</w:t>
      </w:r>
      <w:bookmarkEnd w:id="0"/>
    </w:p>
    <w:p w14:paraId="69F36691" w14:textId="24FF2CFD" w:rsidR="005B440A" w:rsidRPr="006308E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08E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308E3">
        <w:rPr>
          <w:rFonts w:ascii="Garamond" w:hAnsi="Garamond"/>
          <w:color w:val="000000"/>
        </w:rPr>
        <w:t>InfZ</w:t>
      </w:r>
      <w:proofErr w:type="spellEnd"/>
      <w:r w:rsidRPr="006308E3">
        <w:rPr>
          <w:rFonts w:ascii="Garamond" w:hAnsi="Garamond"/>
          <w:color w:val="000000"/>
        </w:rPr>
        <w:t xml:space="preserve"> </w:t>
      </w:r>
      <w:r w:rsidR="00C36C6B" w:rsidRPr="006308E3">
        <w:rPr>
          <w:rFonts w:ascii="Garamond" w:hAnsi="Garamond"/>
          <w:color w:val="000000"/>
        </w:rPr>
        <w:t xml:space="preserve">částečně </w:t>
      </w:r>
      <w:r w:rsidRPr="006308E3">
        <w:rPr>
          <w:rFonts w:ascii="Garamond" w:hAnsi="Garamond"/>
          <w:color w:val="000000"/>
        </w:rPr>
        <w:t>vyhovuji</w:t>
      </w:r>
      <w:r w:rsidRPr="006308E3">
        <w:rPr>
          <w:rFonts w:ascii="Garamond" w:hAnsi="Garamond"/>
          <w:b/>
          <w:color w:val="000000"/>
        </w:rPr>
        <w:t xml:space="preserve"> </w:t>
      </w:r>
      <w:r w:rsidRPr="006308E3">
        <w:rPr>
          <w:rFonts w:ascii="Garamond" w:hAnsi="Garamond"/>
          <w:color w:val="000000"/>
        </w:rPr>
        <w:t>V</w:t>
      </w:r>
      <w:r w:rsidR="005B440A" w:rsidRPr="006308E3">
        <w:rPr>
          <w:rFonts w:ascii="Garamond" w:hAnsi="Garamond"/>
          <w:color w:val="000000"/>
        </w:rPr>
        <w:t>aší žádosti a v příloze zasílám</w:t>
      </w:r>
      <w:r w:rsidR="00C36C6B" w:rsidRPr="006308E3">
        <w:rPr>
          <w:rFonts w:ascii="Garamond" w:hAnsi="Garamond"/>
          <w:color w:val="000000"/>
        </w:rPr>
        <w:t xml:space="preserve"> </w:t>
      </w:r>
      <w:r w:rsidR="00D01147" w:rsidRPr="006308E3">
        <w:rPr>
          <w:rFonts w:ascii="Garamond" w:hAnsi="Garamond"/>
          <w:color w:val="000000"/>
        </w:rPr>
        <w:t>z požadovaných rozsudků ty</w:t>
      </w:r>
      <w:r w:rsidR="00C36C6B" w:rsidRPr="006308E3">
        <w:rPr>
          <w:rFonts w:ascii="Garamond" w:hAnsi="Garamond"/>
          <w:color w:val="000000"/>
        </w:rPr>
        <w:t xml:space="preserve">, které již byly dříve zdejším soudem anonymizovány. Ve zbytku Vás odkazuji na Oznámení o výši úhrady ze dne </w:t>
      </w:r>
      <w:r w:rsidR="00D01147" w:rsidRPr="006308E3">
        <w:rPr>
          <w:rFonts w:ascii="Garamond" w:hAnsi="Garamond"/>
          <w:color w:val="000000"/>
        </w:rPr>
        <w:t>26. května 2025.</w:t>
      </w:r>
    </w:p>
    <w:p w14:paraId="39B2AF7A" w14:textId="77777777" w:rsidR="005B440A" w:rsidRPr="006308E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702BD41" w14:textId="77777777" w:rsidR="005B440A" w:rsidRPr="006308E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08E3">
        <w:rPr>
          <w:rFonts w:ascii="Garamond" w:hAnsi="Garamond"/>
          <w:color w:val="000000"/>
        </w:rPr>
        <w:t>S</w:t>
      </w:r>
      <w:r w:rsidR="005B440A" w:rsidRPr="006308E3">
        <w:rPr>
          <w:rFonts w:ascii="Garamond" w:hAnsi="Garamond"/>
          <w:color w:val="000000"/>
        </w:rPr>
        <w:t> </w:t>
      </w:r>
      <w:r w:rsidRPr="006308E3">
        <w:rPr>
          <w:rFonts w:ascii="Garamond" w:hAnsi="Garamond"/>
          <w:color w:val="000000"/>
        </w:rPr>
        <w:t>pozdrav</w:t>
      </w:r>
      <w:r w:rsidR="005B440A" w:rsidRPr="006308E3">
        <w:rPr>
          <w:rFonts w:ascii="Garamond" w:hAnsi="Garamond"/>
          <w:color w:val="000000"/>
        </w:rPr>
        <w:t>em</w:t>
      </w:r>
    </w:p>
    <w:p w14:paraId="5F232999" w14:textId="77777777" w:rsidR="005B440A" w:rsidRPr="006308E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308E3" w14:paraId="07BFA34E" w14:textId="77777777" w:rsidTr="00047ED5">
        <w:tc>
          <w:tcPr>
            <w:tcW w:w="4048" w:type="dxa"/>
            <w:hideMark/>
          </w:tcPr>
          <w:p w14:paraId="62FFBB41" w14:textId="77777777" w:rsidR="00047ED5" w:rsidRPr="006308E3" w:rsidRDefault="00BA6A0B" w:rsidP="000D2164">
            <w:pPr>
              <w:widowControl w:val="0"/>
              <w:ind w:hanging="108"/>
              <w:rPr>
                <w:rFonts w:ascii="Garamond" w:hAnsi="Garamond"/>
              </w:rPr>
            </w:pPr>
            <w:r w:rsidRPr="006308E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308E3" w14:paraId="3DEA01DC" w14:textId="77777777" w:rsidTr="00047ED5">
        <w:tc>
          <w:tcPr>
            <w:tcW w:w="4048" w:type="dxa"/>
            <w:hideMark/>
          </w:tcPr>
          <w:p w14:paraId="5DE89005" w14:textId="5E8851EB" w:rsidR="00047ED5" w:rsidRPr="006308E3" w:rsidRDefault="00C36C6B" w:rsidP="000D2164">
            <w:pPr>
              <w:widowControl w:val="0"/>
              <w:ind w:hanging="108"/>
              <w:rPr>
                <w:rFonts w:ascii="Garamond" w:hAnsi="Garamond"/>
              </w:rPr>
            </w:pPr>
            <w:r w:rsidRPr="006308E3">
              <w:rPr>
                <w:rFonts w:ascii="Garamond" w:hAnsi="Garamond"/>
              </w:rPr>
              <w:t>vyšší soudní úřednice</w:t>
            </w:r>
          </w:p>
        </w:tc>
      </w:tr>
      <w:tr w:rsidR="00047ED5" w:rsidRPr="006308E3" w14:paraId="632DA476" w14:textId="77777777" w:rsidTr="00047ED5">
        <w:tc>
          <w:tcPr>
            <w:tcW w:w="4048" w:type="dxa"/>
            <w:hideMark/>
          </w:tcPr>
          <w:p w14:paraId="555619EE" w14:textId="77777777" w:rsidR="00047ED5" w:rsidRPr="006308E3" w:rsidRDefault="00047ED5" w:rsidP="000D2164">
            <w:pPr>
              <w:widowControl w:val="0"/>
              <w:ind w:hanging="108"/>
              <w:rPr>
                <w:rFonts w:ascii="Garamond" w:hAnsi="Garamond"/>
              </w:rPr>
            </w:pPr>
            <w:r w:rsidRPr="006308E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308E3" w14:paraId="6F3E650A" w14:textId="77777777" w:rsidTr="00047ED5">
        <w:tc>
          <w:tcPr>
            <w:tcW w:w="4048" w:type="dxa"/>
            <w:hideMark/>
          </w:tcPr>
          <w:p w14:paraId="690B3D5F" w14:textId="77777777" w:rsidR="00047ED5" w:rsidRPr="006308E3" w:rsidRDefault="00047ED5" w:rsidP="000D2164">
            <w:pPr>
              <w:widowControl w:val="0"/>
              <w:ind w:hanging="108"/>
              <w:rPr>
                <w:rFonts w:ascii="Garamond" w:hAnsi="Garamond"/>
              </w:rPr>
            </w:pPr>
            <w:r w:rsidRPr="006308E3">
              <w:rPr>
                <w:rFonts w:ascii="Garamond" w:hAnsi="Garamond"/>
              </w:rPr>
              <w:t xml:space="preserve">dle </w:t>
            </w:r>
            <w:proofErr w:type="spellStart"/>
            <w:r w:rsidRPr="006308E3">
              <w:rPr>
                <w:rFonts w:ascii="Garamond" w:hAnsi="Garamond"/>
              </w:rPr>
              <w:t>z.č</w:t>
            </w:r>
            <w:proofErr w:type="spellEnd"/>
            <w:r w:rsidRPr="006308E3">
              <w:rPr>
                <w:rFonts w:ascii="Garamond" w:hAnsi="Garamond"/>
              </w:rPr>
              <w:t>. 106/1999 Sb., o svobodném</w:t>
            </w:r>
          </w:p>
        </w:tc>
      </w:tr>
      <w:tr w:rsidR="00047ED5" w:rsidRPr="006308E3" w14:paraId="54F9CB9E" w14:textId="77777777" w:rsidTr="00047ED5">
        <w:tc>
          <w:tcPr>
            <w:tcW w:w="4048" w:type="dxa"/>
            <w:hideMark/>
          </w:tcPr>
          <w:p w14:paraId="47B71051" w14:textId="77777777" w:rsidR="00047ED5" w:rsidRPr="006308E3" w:rsidRDefault="00047ED5" w:rsidP="000D2164">
            <w:pPr>
              <w:widowControl w:val="0"/>
              <w:ind w:hanging="108"/>
              <w:rPr>
                <w:rFonts w:ascii="Garamond" w:hAnsi="Garamond"/>
              </w:rPr>
            </w:pPr>
            <w:r w:rsidRPr="006308E3">
              <w:rPr>
                <w:rFonts w:ascii="Garamond" w:hAnsi="Garamond"/>
              </w:rPr>
              <w:t>přístupu k informacím</w:t>
            </w:r>
          </w:p>
        </w:tc>
      </w:tr>
    </w:tbl>
    <w:p w14:paraId="0E053E39" w14:textId="77777777" w:rsidR="00896DB2" w:rsidRPr="006308E3" w:rsidRDefault="00896DB2" w:rsidP="00896DB2">
      <w:pPr>
        <w:rPr>
          <w:b/>
          <w:color w:val="000000"/>
        </w:rPr>
      </w:pPr>
    </w:p>
    <w:p w14:paraId="7A30D1AB" w14:textId="77777777" w:rsidR="00896DB2" w:rsidRPr="006308E3" w:rsidRDefault="00896DB2" w:rsidP="00896DB2">
      <w:pPr>
        <w:rPr>
          <w:b/>
          <w:color w:val="000000"/>
        </w:rPr>
      </w:pPr>
    </w:p>
    <w:p w14:paraId="3DE87978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1A88BD3F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0AD0ECC3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0C17A446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0205C416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32402B60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62CCE23C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690FF8E7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24CC9F58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4140D251" w14:textId="77777777" w:rsidR="00E930E4" w:rsidRPr="006308E3" w:rsidRDefault="00E930E4" w:rsidP="00896DB2">
      <w:pPr>
        <w:rPr>
          <w:rFonts w:ascii="Garamond" w:hAnsi="Garamond"/>
          <w:b/>
          <w:color w:val="000000"/>
        </w:rPr>
      </w:pPr>
    </w:p>
    <w:p w14:paraId="6ED15666" w14:textId="77777777" w:rsidR="00896DB2" w:rsidRPr="006308E3" w:rsidRDefault="00974F7F" w:rsidP="00031AB3">
      <w:pPr>
        <w:jc w:val="both"/>
        <w:rPr>
          <w:rFonts w:ascii="Garamond" w:hAnsi="Garamond"/>
          <w:b/>
          <w:color w:val="000000"/>
        </w:rPr>
      </w:pPr>
      <w:r w:rsidRPr="006308E3">
        <w:rPr>
          <w:rFonts w:ascii="Garamond" w:hAnsi="Garamond"/>
          <w:b/>
          <w:color w:val="000000"/>
        </w:rPr>
        <w:t>Přílohy</w:t>
      </w:r>
    </w:p>
    <w:p w14:paraId="6FEC7340" w14:textId="696ABF57" w:rsidR="00010725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1501A7" w:rsidRPr="006308E3">
        <w:rPr>
          <w:rFonts w:ascii="Garamond" w:hAnsi="Garamond"/>
        </w:rPr>
        <w:t>72 T 41/2021-401 ze dne 26. dubna 2023</w:t>
      </w:r>
    </w:p>
    <w:p w14:paraId="7201A0B7" w14:textId="5BEB158D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1501A7" w:rsidRPr="006308E3">
        <w:rPr>
          <w:rFonts w:ascii="Garamond" w:hAnsi="Garamond"/>
        </w:rPr>
        <w:t xml:space="preserve">71 T 39/2023-351 ze dne </w:t>
      </w:r>
      <w:r w:rsidR="00F04944" w:rsidRPr="006308E3">
        <w:rPr>
          <w:rFonts w:ascii="Garamond" w:hAnsi="Garamond"/>
        </w:rPr>
        <w:t>3. ledna 2024</w:t>
      </w:r>
    </w:p>
    <w:p w14:paraId="437F8D48" w14:textId="3D87701D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1501A7" w:rsidRPr="006308E3">
        <w:rPr>
          <w:rFonts w:ascii="Garamond" w:hAnsi="Garamond"/>
        </w:rPr>
        <w:t>70 T 57/2023</w:t>
      </w:r>
      <w:r w:rsidR="00DF3940" w:rsidRPr="006308E3">
        <w:rPr>
          <w:rFonts w:ascii="Garamond" w:hAnsi="Garamond"/>
        </w:rPr>
        <w:t>-739 ze dne 30. srpna 2023</w:t>
      </w:r>
      <w:r w:rsidR="001501A7" w:rsidRPr="006308E3">
        <w:rPr>
          <w:rFonts w:ascii="Garamond" w:hAnsi="Garamond"/>
        </w:rPr>
        <w:tab/>
      </w:r>
    </w:p>
    <w:p w14:paraId="0F5BE64A" w14:textId="24F6F79E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1501A7" w:rsidRPr="006308E3">
        <w:rPr>
          <w:rFonts w:ascii="Garamond" w:hAnsi="Garamond"/>
        </w:rPr>
        <w:t xml:space="preserve">15 </w:t>
      </w:r>
      <w:proofErr w:type="spellStart"/>
      <w:r w:rsidR="001501A7" w:rsidRPr="006308E3">
        <w:rPr>
          <w:rFonts w:ascii="Garamond" w:hAnsi="Garamond"/>
        </w:rPr>
        <w:t>Tm</w:t>
      </w:r>
      <w:proofErr w:type="spellEnd"/>
      <w:r w:rsidR="001501A7" w:rsidRPr="006308E3">
        <w:rPr>
          <w:rFonts w:ascii="Garamond" w:hAnsi="Garamond"/>
        </w:rPr>
        <w:t xml:space="preserve"> 20/2020-</w:t>
      </w:r>
      <w:r w:rsidR="0033630A" w:rsidRPr="006308E3">
        <w:rPr>
          <w:rFonts w:ascii="Garamond" w:hAnsi="Garamond"/>
        </w:rPr>
        <w:t>397 ze dne 17. května 2021</w:t>
      </w:r>
    </w:p>
    <w:p w14:paraId="539E6445" w14:textId="40EBAEA4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13 T 85/2021-</w:t>
      </w:r>
      <w:r w:rsidR="00DA6BC0" w:rsidRPr="006308E3">
        <w:rPr>
          <w:rFonts w:ascii="Garamond" w:hAnsi="Garamond"/>
        </w:rPr>
        <w:t>335 ze dne 2. listopadu 2021</w:t>
      </w:r>
    </w:p>
    <w:p w14:paraId="7E799E87" w14:textId="7ACE0785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11 T 64/2023-</w:t>
      </w:r>
      <w:r w:rsidR="00DA6BC0" w:rsidRPr="006308E3">
        <w:rPr>
          <w:rFonts w:ascii="Garamond" w:hAnsi="Garamond"/>
        </w:rPr>
        <w:t>386 ze dne 14. června 2023</w:t>
      </w:r>
    </w:p>
    <w:p w14:paraId="1AC39DBA" w14:textId="796FA7C2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11 T 59/2019-</w:t>
      </w:r>
      <w:r w:rsidR="00BF6CDF" w:rsidRPr="006308E3">
        <w:rPr>
          <w:rFonts w:ascii="Garamond" w:hAnsi="Garamond"/>
        </w:rPr>
        <w:t>486 ze dne 10. září 2019</w:t>
      </w:r>
    </w:p>
    <w:p w14:paraId="5D86A5A3" w14:textId="041A8E6A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11 T 10/2021-</w:t>
      </w:r>
      <w:r w:rsidR="0068590F" w:rsidRPr="006308E3">
        <w:rPr>
          <w:rFonts w:ascii="Garamond" w:hAnsi="Garamond"/>
        </w:rPr>
        <w:t>160 ze dne 6. října 2021</w:t>
      </w:r>
    </w:p>
    <w:p w14:paraId="118D397B" w14:textId="59DE3420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lastRenderedPageBreak/>
        <w:t xml:space="preserve">- Anon. rozsudek OS v Ostravě č. j. </w:t>
      </w:r>
      <w:r w:rsidR="0033630A" w:rsidRPr="006308E3">
        <w:rPr>
          <w:rFonts w:ascii="Garamond" w:hAnsi="Garamond"/>
        </w:rPr>
        <w:t>5 T 46/2020</w:t>
      </w:r>
      <w:r w:rsidR="0068590F" w:rsidRPr="006308E3">
        <w:rPr>
          <w:rFonts w:ascii="Garamond" w:hAnsi="Garamond"/>
        </w:rPr>
        <w:t>-333 ze dne 17. února 2021</w:t>
      </w:r>
    </w:p>
    <w:p w14:paraId="71E2E04C" w14:textId="1C1241B9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4 T 138/2021</w:t>
      </w:r>
      <w:r w:rsidR="00A97BD3" w:rsidRPr="006308E3">
        <w:rPr>
          <w:rFonts w:ascii="Garamond" w:hAnsi="Garamond"/>
        </w:rPr>
        <w:t>-313 ze dne 22. listopadu 2021</w:t>
      </w:r>
    </w:p>
    <w:p w14:paraId="27C3C1CA" w14:textId="034F65D2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1 T 12/2021</w:t>
      </w:r>
      <w:r w:rsidR="00A97BD3" w:rsidRPr="006308E3">
        <w:rPr>
          <w:rFonts w:ascii="Garamond" w:hAnsi="Garamond"/>
        </w:rPr>
        <w:t>-199 ze dne 22. dubna 2021</w:t>
      </w:r>
    </w:p>
    <w:p w14:paraId="1BEE37BB" w14:textId="7CA2B985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71 T 145/2021</w:t>
      </w:r>
      <w:r w:rsidR="00A97BD3" w:rsidRPr="006308E3">
        <w:rPr>
          <w:rFonts w:ascii="Garamond" w:hAnsi="Garamond"/>
        </w:rPr>
        <w:t xml:space="preserve">-312 ze dne </w:t>
      </w:r>
      <w:r w:rsidR="003437B3" w:rsidRPr="006308E3">
        <w:rPr>
          <w:rFonts w:ascii="Garamond" w:hAnsi="Garamond"/>
        </w:rPr>
        <w:t>13. dubna 2023</w:t>
      </w:r>
    </w:p>
    <w:p w14:paraId="1CDCB024" w14:textId="138C1387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71 T 106/2022</w:t>
      </w:r>
      <w:r w:rsidR="00CD43AF" w:rsidRPr="006308E3">
        <w:rPr>
          <w:rFonts w:ascii="Garamond" w:hAnsi="Garamond"/>
        </w:rPr>
        <w:t>-180 ze dne 25. července 2022</w:t>
      </w:r>
    </w:p>
    <w:p w14:paraId="595E1930" w14:textId="03B20F2A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33630A" w:rsidRPr="006308E3">
        <w:rPr>
          <w:rFonts w:ascii="Garamond" w:hAnsi="Garamond"/>
        </w:rPr>
        <w:t>14 T 143/2022</w:t>
      </w:r>
      <w:r w:rsidR="00CD43AF" w:rsidRPr="006308E3">
        <w:rPr>
          <w:rFonts w:ascii="Garamond" w:hAnsi="Garamond"/>
        </w:rPr>
        <w:t>-</w:t>
      </w:r>
      <w:r w:rsidR="00D81894" w:rsidRPr="006308E3">
        <w:rPr>
          <w:rFonts w:ascii="Garamond" w:hAnsi="Garamond"/>
        </w:rPr>
        <w:t>115</w:t>
      </w:r>
      <w:r w:rsidR="00CD43AF" w:rsidRPr="006308E3">
        <w:rPr>
          <w:rFonts w:ascii="Garamond" w:hAnsi="Garamond"/>
        </w:rPr>
        <w:t xml:space="preserve"> ze dne</w:t>
      </w:r>
      <w:r w:rsidR="00D81894" w:rsidRPr="006308E3">
        <w:rPr>
          <w:rFonts w:ascii="Garamond" w:hAnsi="Garamond"/>
        </w:rPr>
        <w:t xml:space="preserve"> 14. února 2023</w:t>
      </w:r>
    </w:p>
    <w:p w14:paraId="1CE9E364" w14:textId="300BC53D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C97AC7" w:rsidRPr="006308E3">
        <w:rPr>
          <w:rFonts w:ascii="Garamond" w:hAnsi="Garamond"/>
        </w:rPr>
        <w:t>14 T 43/2022</w:t>
      </w:r>
      <w:r w:rsidR="00D53C21" w:rsidRPr="006308E3">
        <w:rPr>
          <w:rFonts w:ascii="Garamond" w:hAnsi="Garamond"/>
        </w:rPr>
        <w:t>-247 ze dne 17. května 2023</w:t>
      </w:r>
    </w:p>
    <w:p w14:paraId="70018590" w14:textId="5A225A62" w:rsidR="00C97AC7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C97AC7" w:rsidRPr="006308E3">
        <w:rPr>
          <w:rFonts w:ascii="Garamond" w:hAnsi="Garamond"/>
        </w:rPr>
        <w:t>5 T 64/2023</w:t>
      </w:r>
      <w:r w:rsidR="0087192E" w:rsidRPr="006308E3">
        <w:rPr>
          <w:rFonts w:ascii="Garamond" w:hAnsi="Garamond"/>
        </w:rPr>
        <w:t>-197 ze dne 25. října 2023</w:t>
      </w:r>
    </w:p>
    <w:p w14:paraId="4EE42DB2" w14:textId="707875E4" w:rsidR="00C36C6B" w:rsidRPr="006308E3" w:rsidRDefault="00C36C6B" w:rsidP="00031AB3">
      <w:pPr>
        <w:jc w:val="both"/>
        <w:rPr>
          <w:rFonts w:ascii="Garamond" w:hAnsi="Garamond"/>
        </w:rPr>
      </w:pPr>
      <w:r w:rsidRPr="006308E3">
        <w:rPr>
          <w:rFonts w:ascii="Garamond" w:hAnsi="Garamond"/>
        </w:rPr>
        <w:t xml:space="preserve">- Anon. rozsudek OS v Ostravě č. j. </w:t>
      </w:r>
      <w:r w:rsidR="00C97AC7" w:rsidRPr="006308E3">
        <w:rPr>
          <w:rFonts w:ascii="Garamond" w:hAnsi="Garamond"/>
        </w:rPr>
        <w:t>1 T 60/2022</w:t>
      </w:r>
      <w:r w:rsidR="0087192E" w:rsidRPr="006308E3">
        <w:rPr>
          <w:rFonts w:ascii="Garamond" w:hAnsi="Garamond"/>
        </w:rPr>
        <w:t>-326 ze dne 21. listopadu 2022</w:t>
      </w:r>
    </w:p>
    <w:p w14:paraId="58DEAF8D" w14:textId="77777777" w:rsidR="00C36C6B" w:rsidRPr="006308E3" w:rsidRDefault="00C36C6B" w:rsidP="00896DB2">
      <w:pPr>
        <w:rPr>
          <w:rFonts w:ascii="Garamond" w:hAnsi="Garamond"/>
        </w:rPr>
      </w:pPr>
    </w:p>
    <w:sectPr w:rsidR="00C36C6B" w:rsidRPr="006308E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6FD5" w14:textId="77777777" w:rsidR="00D00590" w:rsidRDefault="00D00590">
      <w:r>
        <w:separator/>
      </w:r>
    </w:p>
  </w:endnote>
  <w:endnote w:type="continuationSeparator" w:id="0">
    <w:p w14:paraId="6D651342" w14:textId="77777777" w:rsidR="00D00590" w:rsidRDefault="00D0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97E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0D0A42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6D05" w14:textId="77777777" w:rsidR="00D00590" w:rsidRDefault="00D00590">
      <w:r>
        <w:separator/>
      </w:r>
    </w:p>
  </w:footnote>
  <w:footnote w:type="continuationSeparator" w:id="0">
    <w:p w14:paraId="217E15EA" w14:textId="77777777" w:rsidR="00D00590" w:rsidRDefault="00D0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1815" w14:textId="6C6DAE1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322/2025</w:t>
    </w:r>
    <w:r w:rsidRPr="00943455">
      <w:rPr>
        <w:rFonts w:ascii="Garamond" w:hAnsi="Garamond"/>
      </w:rPr>
      <w:t>-</w:t>
    </w:r>
    <w:r w:rsidR="00D0114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5/20 10:36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22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0ECC"/>
    <w:rsid w:val="00031AB3"/>
    <w:rsid w:val="00047ED5"/>
    <w:rsid w:val="000D1598"/>
    <w:rsid w:val="000D2164"/>
    <w:rsid w:val="000E7803"/>
    <w:rsid w:val="0010613B"/>
    <w:rsid w:val="001501A7"/>
    <w:rsid w:val="00201527"/>
    <w:rsid w:val="002133B2"/>
    <w:rsid w:val="0029587C"/>
    <w:rsid w:val="002B20C2"/>
    <w:rsid w:val="002B25DC"/>
    <w:rsid w:val="002F4B31"/>
    <w:rsid w:val="00322E8B"/>
    <w:rsid w:val="0033630A"/>
    <w:rsid w:val="003437B3"/>
    <w:rsid w:val="003448F9"/>
    <w:rsid w:val="0034507D"/>
    <w:rsid w:val="003902FE"/>
    <w:rsid w:val="00401AD9"/>
    <w:rsid w:val="00456CCA"/>
    <w:rsid w:val="00512183"/>
    <w:rsid w:val="00530FF0"/>
    <w:rsid w:val="005643FE"/>
    <w:rsid w:val="0056473A"/>
    <w:rsid w:val="00586CB4"/>
    <w:rsid w:val="005B440A"/>
    <w:rsid w:val="00624AAB"/>
    <w:rsid w:val="006308E3"/>
    <w:rsid w:val="00634A57"/>
    <w:rsid w:val="006503CD"/>
    <w:rsid w:val="00656CCF"/>
    <w:rsid w:val="00670D1E"/>
    <w:rsid w:val="00677CAD"/>
    <w:rsid w:val="0068590F"/>
    <w:rsid w:val="006B1938"/>
    <w:rsid w:val="007030A0"/>
    <w:rsid w:val="007127B1"/>
    <w:rsid w:val="00841831"/>
    <w:rsid w:val="0087192E"/>
    <w:rsid w:val="00873B33"/>
    <w:rsid w:val="00896DB2"/>
    <w:rsid w:val="008970FE"/>
    <w:rsid w:val="008C78C0"/>
    <w:rsid w:val="00943455"/>
    <w:rsid w:val="00974F7F"/>
    <w:rsid w:val="009A0128"/>
    <w:rsid w:val="00A97BD3"/>
    <w:rsid w:val="00AD4A8B"/>
    <w:rsid w:val="00B312D3"/>
    <w:rsid w:val="00B57D55"/>
    <w:rsid w:val="00B640FF"/>
    <w:rsid w:val="00BA6A0B"/>
    <w:rsid w:val="00BF6CDF"/>
    <w:rsid w:val="00C06A7E"/>
    <w:rsid w:val="00C279F9"/>
    <w:rsid w:val="00C36C6B"/>
    <w:rsid w:val="00C7287D"/>
    <w:rsid w:val="00C97AC7"/>
    <w:rsid w:val="00CC6E1B"/>
    <w:rsid w:val="00CD43AF"/>
    <w:rsid w:val="00CE5697"/>
    <w:rsid w:val="00CF660D"/>
    <w:rsid w:val="00D00590"/>
    <w:rsid w:val="00D01147"/>
    <w:rsid w:val="00D21239"/>
    <w:rsid w:val="00D53C21"/>
    <w:rsid w:val="00D81894"/>
    <w:rsid w:val="00DA1457"/>
    <w:rsid w:val="00DA5E1C"/>
    <w:rsid w:val="00DA6BC0"/>
    <w:rsid w:val="00DF3940"/>
    <w:rsid w:val="00DF4FAE"/>
    <w:rsid w:val="00E038E3"/>
    <w:rsid w:val="00E47086"/>
    <w:rsid w:val="00E621BD"/>
    <w:rsid w:val="00E6418A"/>
    <w:rsid w:val="00E930E4"/>
    <w:rsid w:val="00E93D58"/>
    <w:rsid w:val="00EA5544"/>
    <w:rsid w:val="00EA62DD"/>
    <w:rsid w:val="00EB4747"/>
    <w:rsid w:val="00EB4B3C"/>
    <w:rsid w:val="00EC2EDB"/>
    <w:rsid w:val="00F0494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43155"/>
  <w14:defaultImageDpi w14:val="0"/>
  <w15:docId w15:val="{CE080AEC-A58A-4617-B7BC-47C2129D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2025-05-26T08:17:00Z</cp:lastPrinted>
  <dcterms:created xsi:type="dcterms:W3CDTF">2025-06-02T08:18:00Z</dcterms:created>
  <dcterms:modified xsi:type="dcterms:W3CDTF">2025-06-02T08:22:00Z</dcterms:modified>
</cp:coreProperties>
</file>