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0F5C" w14:textId="77777777" w:rsidR="00896DB2" w:rsidRPr="004701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701D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701D8">
        <w:rPr>
          <w:rFonts w:ascii="Garamond" w:hAnsi="Garamond"/>
          <w:b/>
          <w:color w:val="000000"/>
          <w:sz w:val="36"/>
        </w:rPr>
        <w:t> </w:t>
      </w:r>
    </w:p>
    <w:p w14:paraId="63201955" w14:textId="77777777" w:rsidR="00896DB2" w:rsidRPr="004701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701D8">
        <w:rPr>
          <w:rFonts w:ascii="Garamond" w:hAnsi="Garamond"/>
          <w:color w:val="000000"/>
        </w:rPr>
        <w:t> U Soudu</w:t>
      </w:r>
      <w:r w:rsidR="00E930E4" w:rsidRPr="004701D8">
        <w:rPr>
          <w:rFonts w:ascii="Garamond" w:hAnsi="Garamond"/>
          <w:color w:val="000000"/>
        </w:rPr>
        <w:t xml:space="preserve"> 6187/4, 708 82 Ostrava-Poruba</w:t>
      </w:r>
    </w:p>
    <w:p w14:paraId="6178B4B5" w14:textId="77777777" w:rsidR="00896DB2" w:rsidRPr="004701D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701D8">
        <w:rPr>
          <w:rFonts w:ascii="Garamond" w:hAnsi="Garamond"/>
          <w:color w:val="000000"/>
        </w:rPr>
        <w:t>tel.: 596 972 111,</w:t>
      </w:r>
      <w:r w:rsidR="00E930E4" w:rsidRPr="004701D8">
        <w:rPr>
          <w:rFonts w:ascii="Garamond" w:hAnsi="Garamond"/>
          <w:color w:val="000000"/>
        </w:rPr>
        <w:t xml:space="preserve"> fax: 596 972 801,</w:t>
      </w:r>
      <w:r w:rsidRPr="004701D8">
        <w:rPr>
          <w:rFonts w:ascii="Garamond" w:hAnsi="Garamond"/>
          <w:color w:val="000000"/>
        </w:rPr>
        <w:t xml:space="preserve"> e-mail: osostrava@osoud.ova.justice.cz, </w:t>
      </w:r>
      <w:r w:rsidRPr="004701D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701D8" w14:paraId="290267AE" w14:textId="77777777" w:rsidTr="00401AD9">
        <w:tc>
          <w:tcPr>
            <w:tcW w:w="1123" w:type="pct"/>
            <w:tcMar>
              <w:bottom w:w="0" w:type="dxa"/>
            </w:tcMar>
          </w:tcPr>
          <w:p w14:paraId="6EB973FE" w14:textId="77777777" w:rsidR="00896DB2" w:rsidRPr="004701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701D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701D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BA3DB39" w14:textId="77777777" w:rsidR="00896DB2" w:rsidRPr="004701D8" w:rsidRDefault="00E930E4" w:rsidP="00401AD9">
            <w:pPr>
              <w:rPr>
                <w:rFonts w:ascii="Garamond" w:hAnsi="Garamond"/>
                <w:color w:val="000000"/>
              </w:rPr>
            </w:pPr>
            <w:r w:rsidRPr="004701D8">
              <w:rPr>
                <w:rFonts w:ascii="Garamond" w:hAnsi="Garamond"/>
                <w:color w:val="000000"/>
              </w:rPr>
              <w:t>0 Si 351/2025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81DEE9A" w14:textId="7D499167" w:rsidR="00873B33" w:rsidRPr="004701D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701D8">
              <w:rPr>
                <w:rFonts w:ascii="Garamond" w:hAnsi="Garamond"/>
              </w:rPr>
              <w:t>Vážený</w:t>
            </w:r>
            <w:r w:rsidR="00995EE5" w:rsidRPr="004701D8">
              <w:rPr>
                <w:rFonts w:ascii="Garamond" w:hAnsi="Garamond"/>
              </w:rPr>
              <w:t xml:space="preserve"> pan</w:t>
            </w:r>
          </w:p>
          <w:p w14:paraId="6F575C10" w14:textId="53C97506" w:rsidR="00FF4BEB" w:rsidRPr="004701D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701D8">
              <w:rPr>
                <w:rFonts w:ascii="Garamond" w:hAnsi="Garamond"/>
              </w:rPr>
              <w:t>Mgr. Petr S</w:t>
            </w:r>
            <w:r w:rsidR="00CB3211" w:rsidRPr="004701D8">
              <w:rPr>
                <w:rFonts w:ascii="Garamond" w:hAnsi="Garamond"/>
              </w:rPr>
              <w:t>.</w:t>
            </w:r>
          </w:p>
          <w:p w14:paraId="0573D504" w14:textId="38C4741C" w:rsidR="00670D1E" w:rsidRPr="004701D8" w:rsidRDefault="00CB3211" w:rsidP="00C06A7E">
            <w:pPr>
              <w:spacing w:line="240" w:lineRule="exact"/>
              <w:rPr>
                <w:rFonts w:ascii="Garamond" w:hAnsi="Garamond"/>
              </w:rPr>
            </w:pPr>
            <w:r w:rsidRPr="004701D8">
              <w:rPr>
                <w:rFonts w:ascii="Garamond" w:hAnsi="Garamond"/>
              </w:rPr>
              <w:t>XXXXX XXXXX</w:t>
            </w:r>
          </w:p>
          <w:p w14:paraId="47BFB007" w14:textId="2C73B8AB" w:rsidR="00670D1E" w:rsidRPr="004701D8" w:rsidRDefault="00CB3211" w:rsidP="00C06A7E">
            <w:pPr>
              <w:spacing w:line="240" w:lineRule="exact"/>
              <w:rPr>
                <w:rFonts w:ascii="Garamond" w:hAnsi="Garamond"/>
              </w:rPr>
            </w:pPr>
            <w:r w:rsidRPr="004701D8">
              <w:rPr>
                <w:rFonts w:ascii="Garamond" w:hAnsi="Garamond"/>
              </w:rPr>
              <w:t>XXXXX XXXXX</w:t>
            </w:r>
          </w:p>
          <w:p w14:paraId="1FD0D184" w14:textId="77777777" w:rsidR="00896DB2" w:rsidRPr="004701D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701D8" w14:paraId="65C768D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C5056ED" w14:textId="77777777" w:rsidR="00896DB2" w:rsidRPr="004701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701D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239E56" w14:textId="77777777" w:rsidR="00896DB2" w:rsidRPr="004701D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E7E13B9" w14:textId="77777777" w:rsidR="00896DB2" w:rsidRPr="004701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701D8" w14:paraId="6D4847A0" w14:textId="77777777" w:rsidTr="00401AD9">
        <w:tc>
          <w:tcPr>
            <w:tcW w:w="1123" w:type="pct"/>
            <w:tcMar>
              <w:top w:w="0" w:type="dxa"/>
            </w:tcMar>
          </w:tcPr>
          <w:p w14:paraId="2E0CCDC7" w14:textId="77777777" w:rsidR="00896DB2" w:rsidRPr="004701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701D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C3F1972" w14:textId="77777777" w:rsidR="00896DB2" w:rsidRPr="004701D8" w:rsidRDefault="00BA6A0B" w:rsidP="00401AD9">
            <w:pPr>
              <w:rPr>
                <w:rFonts w:ascii="Garamond" w:hAnsi="Garamond"/>
                <w:color w:val="000000"/>
              </w:rPr>
            </w:pPr>
            <w:r w:rsidRPr="004701D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BBFEF32" w14:textId="77777777" w:rsidR="00896DB2" w:rsidRPr="004701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701D8" w14:paraId="3E2E3079" w14:textId="77777777" w:rsidTr="00401AD9">
        <w:tc>
          <w:tcPr>
            <w:tcW w:w="1123" w:type="pct"/>
            <w:tcMar>
              <w:top w:w="0" w:type="dxa"/>
            </w:tcMar>
          </w:tcPr>
          <w:p w14:paraId="08F0A5A3" w14:textId="77777777" w:rsidR="00896DB2" w:rsidRPr="004701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701D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0F0FE5" w14:textId="003E65C7" w:rsidR="00896DB2" w:rsidRPr="004701D8" w:rsidRDefault="00677AA5" w:rsidP="00401AD9">
            <w:pPr>
              <w:rPr>
                <w:rFonts w:ascii="Garamond" w:hAnsi="Garamond"/>
                <w:color w:val="000000"/>
              </w:rPr>
            </w:pPr>
            <w:r w:rsidRPr="004701D8">
              <w:rPr>
                <w:rFonts w:ascii="Garamond" w:hAnsi="Garamond"/>
                <w:color w:val="000000"/>
              </w:rPr>
              <w:t>2</w:t>
            </w:r>
            <w:r w:rsidR="00E930E4" w:rsidRPr="004701D8">
              <w:rPr>
                <w:rFonts w:ascii="Garamond" w:hAnsi="Garamond"/>
                <w:color w:val="000000"/>
              </w:rPr>
              <w:t xml:space="preserve">. </w:t>
            </w:r>
            <w:r w:rsidRPr="004701D8">
              <w:rPr>
                <w:rFonts w:ascii="Garamond" w:hAnsi="Garamond"/>
                <w:color w:val="000000"/>
              </w:rPr>
              <w:t>června</w:t>
            </w:r>
            <w:r w:rsidR="00E930E4" w:rsidRPr="004701D8">
              <w:rPr>
                <w:rFonts w:ascii="Garamond" w:hAnsi="Garamond"/>
                <w:color w:val="000000"/>
              </w:rPr>
              <w:t xml:space="preserve">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3E18814" w14:textId="77777777" w:rsidR="00896DB2" w:rsidRPr="004701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D065732" w14:textId="77777777" w:rsidR="00896DB2" w:rsidRPr="004701D8" w:rsidRDefault="00896DB2" w:rsidP="00896DB2">
      <w:pPr>
        <w:rPr>
          <w:rFonts w:ascii="Garamond" w:hAnsi="Garamond"/>
          <w:color w:val="000000"/>
        </w:rPr>
      </w:pPr>
    </w:p>
    <w:p w14:paraId="474BC659" w14:textId="77777777" w:rsidR="00896DB2" w:rsidRPr="004701D8" w:rsidRDefault="00896DB2" w:rsidP="00896DB2">
      <w:pPr>
        <w:rPr>
          <w:rFonts w:ascii="Garamond" w:hAnsi="Garamond"/>
          <w:color w:val="000000"/>
        </w:rPr>
      </w:pPr>
    </w:p>
    <w:p w14:paraId="41050C1D" w14:textId="0A5C26E4" w:rsidR="00896DB2" w:rsidRPr="004701D8" w:rsidRDefault="00896DB2" w:rsidP="00E930E4">
      <w:pPr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95EE5" w:rsidRPr="004701D8">
        <w:rPr>
          <w:rFonts w:ascii="Garamond" w:hAnsi="Garamond"/>
          <w:b/>
          <w:color w:val="000000"/>
        </w:rPr>
        <w:t>,</w:t>
      </w:r>
      <w:r w:rsidRPr="004701D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701D8">
        <w:rPr>
          <w:rFonts w:ascii="Garamond" w:hAnsi="Garamond"/>
          <w:color w:val="000000"/>
        </w:rPr>
        <w:t xml:space="preserve"> </w:t>
      </w:r>
    </w:p>
    <w:p w14:paraId="79AE8ED2" w14:textId="77777777" w:rsidR="002B20C2" w:rsidRPr="004701D8" w:rsidRDefault="002B20C2" w:rsidP="00E930E4">
      <w:pPr>
        <w:jc w:val="both"/>
        <w:rPr>
          <w:rFonts w:ascii="Garamond" w:hAnsi="Garamond"/>
          <w:color w:val="000000"/>
        </w:rPr>
      </w:pPr>
    </w:p>
    <w:p w14:paraId="38AA09C6" w14:textId="785ABF50" w:rsidR="005B440A" w:rsidRPr="004701D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Vážený</w:t>
      </w:r>
      <w:r w:rsidR="00995EE5" w:rsidRPr="004701D8">
        <w:rPr>
          <w:rFonts w:ascii="Garamond" w:hAnsi="Garamond"/>
          <w:color w:val="000000"/>
        </w:rPr>
        <w:t xml:space="preserve"> pane magistře</w:t>
      </w:r>
      <w:r w:rsidR="00512183" w:rsidRPr="004701D8">
        <w:rPr>
          <w:rFonts w:ascii="Garamond" w:hAnsi="Garamond"/>
        </w:rPr>
        <w:t>,</w:t>
      </w:r>
    </w:p>
    <w:p w14:paraId="5D8DA411" w14:textId="00E6F666" w:rsidR="00995EE5" w:rsidRPr="004701D8" w:rsidRDefault="00896DB2" w:rsidP="00995EE5">
      <w:p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 xml:space="preserve">Okresní soud v Ostravě obdržel dne </w:t>
      </w:r>
      <w:r w:rsidR="00CC6E1B" w:rsidRPr="004701D8">
        <w:rPr>
          <w:rFonts w:ascii="Garamond" w:hAnsi="Garamond"/>
          <w:color w:val="000000"/>
        </w:rPr>
        <w:t xml:space="preserve">28. května 2025 </w:t>
      </w:r>
      <w:r w:rsidRPr="004701D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95EE5" w:rsidRPr="004701D8">
        <w:rPr>
          <w:rFonts w:ascii="Garamond" w:hAnsi="Garamond"/>
          <w:color w:val="000000"/>
        </w:rPr>
        <w:t xml:space="preserve">výpisu z vedených, ukončených a probíhajících exekučních a soudních  řízení, včetně odvolacích řízení, od data 1. 1. 2014 – do současné doby – </w:t>
      </w:r>
      <w:r w:rsidR="00995EE5" w:rsidRPr="004701D8">
        <w:rPr>
          <w:rFonts w:ascii="Garamond" w:hAnsi="Garamond"/>
          <w:i/>
          <w:iCs/>
          <w:color w:val="000000"/>
        </w:rPr>
        <w:t>advokáta – podnikající fyzická osoba -  JUDr. Petr Langer, Ph.D., LL.M., Ostrava, Sokolská třída 1331/31</w:t>
      </w:r>
      <w:r w:rsidR="00995EE5" w:rsidRPr="004701D8">
        <w:rPr>
          <w:rFonts w:ascii="Garamond" w:hAnsi="Garamond"/>
          <w:color w:val="000000"/>
        </w:rPr>
        <w:t>, týkajících se níže uvedených osob a společností, kde vystupují tyto osoby a společnosti v rámci věřitelů, včetně pověřených exekutorů, kde je ustanoven dle právního zastupování výše uvedený advokát.</w:t>
      </w:r>
    </w:p>
    <w:p w14:paraId="1DDC00C3" w14:textId="37875AAE" w:rsidR="00995EE5" w:rsidRPr="004701D8" w:rsidRDefault="00995EE5" w:rsidP="00995EE5">
      <w:p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Jedná se o tyto osoby:</w:t>
      </w:r>
    </w:p>
    <w:p w14:paraId="1C15F17D" w14:textId="5CBA091A" w:rsidR="00995EE5" w:rsidRPr="004701D8" w:rsidRDefault="00995EE5" w:rsidP="00995EE5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Bc. Dalibor V</w:t>
      </w:r>
      <w:r w:rsidR="00CB3211" w:rsidRPr="004701D8">
        <w:rPr>
          <w:rFonts w:ascii="Garamond" w:hAnsi="Garamond"/>
          <w:color w:val="000000"/>
        </w:rPr>
        <w:t>.</w:t>
      </w:r>
      <w:r w:rsidRPr="004701D8">
        <w:rPr>
          <w:rFonts w:ascii="Garamond" w:hAnsi="Garamond"/>
          <w:color w:val="000000"/>
        </w:rPr>
        <w:t xml:space="preserve">, MBA, </w:t>
      </w:r>
      <w:r w:rsidR="00CB3211" w:rsidRPr="004701D8">
        <w:rPr>
          <w:rFonts w:ascii="Garamond" w:hAnsi="Garamond"/>
          <w:color w:val="000000"/>
        </w:rPr>
        <w:t>XXXXX</w:t>
      </w:r>
    </w:p>
    <w:p w14:paraId="10DE082D" w14:textId="51487411" w:rsidR="00995EE5" w:rsidRPr="004701D8" w:rsidRDefault="00995EE5" w:rsidP="00995EE5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Ing. Marek J</w:t>
      </w:r>
      <w:r w:rsidR="00CB3211" w:rsidRPr="004701D8">
        <w:rPr>
          <w:rFonts w:ascii="Garamond" w:hAnsi="Garamond"/>
          <w:color w:val="000000"/>
        </w:rPr>
        <w:t>.</w:t>
      </w:r>
      <w:r w:rsidRPr="004701D8">
        <w:rPr>
          <w:rFonts w:ascii="Garamond" w:hAnsi="Garamond"/>
          <w:color w:val="000000"/>
        </w:rPr>
        <w:t xml:space="preserve">, </w:t>
      </w:r>
      <w:r w:rsidR="00CB3211" w:rsidRPr="004701D8">
        <w:rPr>
          <w:rFonts w:ascii="Garamond" w:hAnsi="Garamond"/>
          <w:color w:val="000000"/>
        </w:rPr>
        <w:t>XXXXX</w:t>
      </w:r>
      <w:r w:rsidRPr="004701D8">
        <w:rPr>
          <w:rFonts w:ascii="Garamond" w:hAnsi="Garamond"/>
          <w:color w:val="000000"/>
        </w:rPr>
        <w:t xml:space="preserve"> </w:t>
      </w:r>
    </w:p>
    <w:p w14:paraId="30EC6FEE" w14:textId="220E424E" w:rsidR="00995EE5" w:rsidRPr="004701D8" w:rsidRDefault="00995EE5" w:rsidP="00995EE5">
      <w:pPr>
        <w:numPr>
          <w:ilvl w:val="0"/>
          <w:numId w:val="1"/>
        </w:numPr>
        <w:spacing w:after="120"/>
        <w:jc w:val="both"/>
        <w:rPr>
          <w:rFonts w:ascii="Garamond" w:hAnsi="Garamond"/>
          <w:iCs/>
          <w:color w:val="000000"/>
        </w:rPr>
      </w:pPr>
      <w:r w:rsidRPr="004701D8">
        <w:rPr>
          <w:rFonts w:ascii="Garamond" w:hAnsi="Garamond"/>
          <w:color w:val="000000"/>
        </w:rPr>
        <w:t>Daniel V</w:t>
      </w:r>
      <w:r w:rsidR="00CB3211" w:rsidRPr="004701D8">
        <w:rPr>
          <w:rFonts w:ascii="Garamond" w:hAnsi="Garamond"/>
          <w:color w:val="000000"/>
        </w:rPr>
        <w:t>.</w:t>
      </w:r>
      <w:r w:rsidRPr="004701D8">
        <w:rPr>
          <w:rFonts w:ascii="Garamond" w:hAnsi="Garamond"/>
          <w:color w:val="000000"/>
        </w:rPr>
        <w:t xml:space="preserve">, </w:t>
      </w:r>
      <w:r w:rsidR="00CB3211" w:rsidRPr="004701D8">
        <w:rPr>
          <w:rFonts w:ascii="Garamond" w:hAnsi="Garamond"/>
          <w:color w:val="000000"/>
        </w:rPr>
        <w:t>XXXXX</w:t>
      </w:r>
    </w:p>
    <w:p w14:paraId="798EBF2B" w14:textId="1796B8D8" w:rsidR="00995EE5" w:rsidRPr="004701D8" w:rsidRDefault="00995EE5" w:rsidP="00995EE5">
      <w:pPr>
        <w:numPr>
          <w:ilvl w:val="0"/>
          <w:numId w:val="1"/>
        </w:numPr>
        <w:spacing w:after="120"/>
        <w:jc w:val="both"/>
        <w:rPr>
          <w:rFonts w:ascii="Garamond" w:hAnsi="Garamond"/>
          <w:iCs/>
          <w:color w:val="000000"/>
        </w:rPr>
      </w:pPr>
      <w:r w:rsidRPr="004701D8">
        <w:rPr>
          <w:rFonts w:ascii="Garamond" w:hAnsi="Garamond"/>
          <w:color w:val="000000"/>
        </w:rPr>
        <w:t>Ctibor S</w:t>
      </w:r>
      <w:r w:rsidR="00CB3211" w:rsidRPr="004701D8">
        <w:rPr>
          <w:rFonts w:ascii="Garamond" w:hAnsi="Garamond"/>
          <w:color w:val="000000"/>
        </w:rPr>
        <w:t>., XXXXX</w:t>
      </w:r>
    </w:p>
    <w:p w14:paraId="7448E049" w14:textId="3FE587D5" w:rsidR="00995EE5" w:rsidRPr="004701D8" w:rsidRDefault="00995EE5" w:rsidP="00995EE5">
      <w:pPr>
        <w:numPr>
          <w:ilvl w:val="0"/>
          <w:numId w:val="1"/>
        </w:numPr>
        <w:spacing w:after="120"/>
        <w:jc w:val="both"/>
        <w:rPr>
          <w:rFonts w:ascii="Garamond" w:hAnsi="Garamond"/>
          <w:iCs/>
          <w:color w:val="000000"/>
        </w:rPr>
      </w:pPr>
      <w:r w:rsidRPr="004701D8">
        <w:rPr>
          <w:rFonts w:ascii="Garamond" w:hAnsi="Garamond"/>
          <w:iCs/>
          <w:color w:val="000000"/>
        </w:rPr>
        <w:t>Ing. Stanislav Š</w:t>
      </w:r>
      <w:r w:rsidR="00CB3211" w:rsidRPr="004701D8">
        <w:rPr>
          <w:rFonts w:ascii="Garamond" w:hAnsi="Garamond"/>
          <w:iCs/>
          <w:color w:val="000000"/>
        </w:rPr>
        <w:t>.</w:t>
      </w:r>
      <w:r w:rsidRPr="004701D8">
        <w:rPr>
          <w:rFonts w:ascii="Garamond" w:hAnsi="Garamond"/>
          <w:iCs/>
          <w:color w:val="000000"/>
        </w:rPr>
        <w:t xml:space="preserve">, </w:t>
      </w:r>
      <w:r w:rsidR="00CB3211" w:rsidRPr="004701D8">
        <w:rPr>
          <w:rFonts w:ascii="Garamond" w:hAnsi="Garamond"/>
          <w:iCs/>
          <w:color w:val="000000"/>
        </w:rPr>
        <w:t>XXXXX</w:t>
      </w:r>
    </w:p>
    <w:p w14:paraId="274A7E2D" w14:textId="335C5674" w:rsidR="00995EE5" w:rsidRPr="004701D8" w:rsidRDefault="00995EE5" w:rsidP="00995EE5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Ing. David P</w:t>
      </w:r>
      <w:r w:rsidR="00CB3211" w:rsidRPr="004701D8">
        <w:rPr>
          <w:rFonts w:ascii="Garamond" w:hAnsi="Garamond"/>
          <w:color w:val="000000"/>
        </w:rPr>
        <w:t>.</w:t>
      </w:r>
      <w:r w:rsidR="008A48AC" w:rsidRPr="004701D8">
        <w:rPr>
          <w:rFonts w:ascii="Garamond" w:hAnsi="Garamond"/>
          <w:color w:val="000000"/>
        </w:rPr>
        <w:t xml:space="preserve"> </w:t>
      </w:r>
      <w:r w:rsidRPr="004701D8">
        <w:rPr>
          <w:rFonts w:ascii="Garamond" w:hAnsi="Garamond"/>
          <w:color w:val="000000"/>
        </w:rPr>
        <w:t xml:space="preserve">Ph.D, </w:t>
      </w:r>
      <w:r w:rsidR="00CB3211" w:rsidRPr="004701D8">
        <w:rPr>
          <w:rFonts w:ascii="Garamond" w:hAnsi="Garamond"/>
          <w:color w:val="000000"/>
        </w:rPr>
        <w:t>XXXXX</w:t>
      </w:r>
    </w:p>
    <w:p w14:paraId="11E4384A" w14:textId="77777777" w:rsidR="00995EE5" w:rsidRPr="004701D8" w:rsidRDefault="00995EE5" w:rsidP="00995EE5">
      <w:pPr>
        <w:spacing w:after="120"/>
        <w:ind w:left="720"/>
        <w:jc w:val="both"/>
        <w:rPr>
          <w:rFonts w:ascii="Garamond" w:hAnsi="Garamond"/>
          <w:color w:val="000000"/>
        </w:rPr>
      </w:pPr>
    </w:p>
    <w:p w14:paraId="48660A9D" w14:textId="5FEB1683" w:rsidR="00995EE5" w:rsidRPr="004701D8" w:rsidRDefault="00995EE5" w:rsidP="00995EE5">
      <w:p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Jedná se o tyto společnosti a podnikající fyzické osoby:</w:t>
      </w:r>
    </w:p>
    <w:p w14:paraId="0DB2154F" w14:textId="77777777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SUN CZECH CONSULTING SE, IČ 29132762, se sídlem Ostrava, U Jany 88/36, Petřkovice, PSČ 725 29,</w:t>
      </w:r>
    </w:p>
    <w:p w14:paraId="03E83D3D" w14:textId="77777777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Českomoravský finanční ústav s.r.o., IČO 06296548, se sídlem Hybešova 200/6, Hodolany, 779 00 Olomouc,</w:t>
      </w:r>
    </w:p>
    <w:p w14:paraId="7F81EFD9" w14:textId="7B9C40FE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CM fond s r. o., IČ: 06296548, se sídlem Horní náměstí 371/1, 779 00 Olomouc</w:t>
      </w:r>
    </w:p>
    <w:p w14:paraId="36DB5BDB" w14:textId="72FB249F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Wolf trade s.r.o., IČ: 05441200, se sídlem Hády 1005/2c, Maloměřice (Brno-Maloměřice a Obřany), 614 00 Brno</w:t>
      </w:r>
    </w:p>
    <w:p w14:paraId="185FBC80" w14:textId="27B8E7AB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WOLF Steel s r. o, IČ: 06138951, se sídlem Klatovská třída 1460/83, Jižní Předměstí, 301 00 Plzeň</w:t>
      </w:r>
    </w:p>
    <w:p w14:paraId="2BCF291B" w14:textId="77777777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Českomoravský fond SICAV, a.s., IČ: 06409768, Kodaňská 558/25, 101 00 Praha 10</w:t>
      </w:r>
    </w:p>
    <w:p w14:paraId="4568C9E6" w14:textId="37ACE4A8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lastRenderedPageBreak/>
        <w:t xml:space="preserve">Mgr. Ladislav Vrubel, advokát, IČ: 07870507, podnikající fyzická osoba, se sídlem Staňkova 103/18, 602 00 Brno  </w:t>
      </w:r>
    </w:p>
    <w:p w14:paraId="60165545" w14:textId="124B08BE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iCs/>
          <w:color w:val="000000"/>
        </w:rPr>
      </w:pPr>
      <w:r w:rsidRPr="004701D8">
        <w:rPr>
          <w:rFonts w:ascii="Garamond" w:hAnsi="Garamond"/>
          <w:iCs/>
          <w:color w:val="000000"/>
        </w:rPr>
        <w:t xml:space="preserve">Mgr. Stanislav Kutnár, advokát, IČ: </w:t>
      </w:r>
      <w:r w:rsidRPr="004701D8">
        <w:rPr>
          <w:rFonts w:ascii="Garamond" w:hAnsi="Garamond"/>
          <w:color w:val="000000"/>
        </w:rPr>
        <w:t>05862353,</w:t>
      </w:r>
      <w:r w:rsidR="004B4141" w:rsidRPr="004701D8">
        <w:rPr>
          <w:rFonts w:ascii="Garamond" w:hAnsi="Garamond"/>
          <w:color w:val="000000"/>
        </w:rPr>
        <w:t xml:space="preserve"> </w:t>
      </w:r>
      <w:r w:rsidRPr="004701D8">
        <w:rPr>
          <w:rFonts w:ascii="Garamond" w:hAnsi="Garamond"/>
          <w:color w:val="000000"/>
        </w:rPr>
        <w:t>podnikající fyzická osoba</w:t>
      </w:r>
      <w:r w:rsidRPr="004701D8">
        <w:rPr>
          <w:rFonts w:ascii="Garamond" w:hAnsi="Garamond"/>
          <w:iCs/>
          <w:color w:val="000000"/>
        </w:rPr>
        <w:t xml:space="preserve">, se sídlem v Rožnově pod Radhoštěm, Pionýrská 495, PSČ 756 61   </w:t>
      </w:r>
    </w:p>
    <w:p w14:paraId="3D61BED1" w14:textId="1A006B7A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iCs/>
          <w:color w:val="000000"/>
        </w:rPr>
        <w:t xml:space="preserve">Mgr. Ondřej Vaněk, advokát, IČ: </w:t>
      </w:r>
      <w:r w:rsidRPr="004701D8">
        <w:rPr>
          <w:rFonts w:ascii="Garamond" w:hAnsi="Garamond"/>
          <w:color w:val="000000"/>
        </w:rPr>
        <w:t>00703567, podnikající fyzická osoba, se</w:t>
      </w:r>
      <w:r w:rsidRPr="004701D8">
        <w:rPr>
          <w:rFonts w:ascii="Garamond" w:hAnsi="Garamond"/>
          <w:iCs/>
          <w:color w:val="000000"/>
        </w:rPr>
        <w:t xml:space="preserve"> sídlem Riegrova 379/18, 779 00 Olomouc  </w:t>
      </w:r>
    </w:p>
    <w:p w14:paraId="69E22087" w14:textId="684EA788" w:rsidR="00995EE5" w:rsidRPr="004701D8" w:rsidRDefault="00995EE5" w:rsidP="00995EE5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 w:themeColor="text1"/>
        </w:rPr>
      </w:pPr>
      <w:r w:rsidRPr="004701D8">
        <w:rPr>
          <w:rFonts w:ascii="Garamond" w:hAnsi="Garamond"/>
          <w:color w:val="000000"/>
        </w:rPr>
        <w:t xml:space="preserve">JUDr. Jiří Trojanovský, L.LM  –  soudní exekutor, EÚ </w:t>
      </w:r>
      <w:r w:rsidRPr="004701D8">
        <w:rPr>
          <w:rFonts w:ascii="Garamond" w:hAnsi="Garamond"/>
          <w:color w:val="000000" w:themeColor="text1"/>
        </w:rPr>
        <w:t xml:space="preserve">Frýdek Místek, </w:t>
      </w:r>
      <w:hyperlink r:id="rId7" w:history="1">
        <w:r w:rsidRPr="004701D8">
          <w:rPr>
            <w:rStyle w:val="Hypertextovodkaz"/>
            <w:rFonts w:ascii="Garamond" w:hAnsi="Garamond"/>
            <w:color w:val="000000" w:themeColor="text1"/>
            <w:sz w:val="24"/>
            <w:szCs w:val="24"/>
            <w:u w:val="none"/>
          </w:rPr>
          <w:t>Potoční 1094, 738 01 Frýdek-Místek 1</w:t>
        </w:r>
      </w:hyperlink>
    </w:p>
    <w:p w14:paraId="48FF7FA7" w14:textId="3C88361A" w:rsidR="00677AA5" w:rsidRPr="004701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 xml:space="preserve">V souladu s § 14 odst. 5 písm. d) </w:t>
      </w:r>
      <w:r w:rsidR="00586CB4" w:rsidRPr="004701D8">
        <w:rPr>
          <w:rFonts w:ascii="Garamond" w:hAnsi="Garamond"/>
          <w:color w:val="000000"/>
        </w:rPr>
        <w:t>InfZ</w:t>
      </w:r>
      <w:r w:rsidRPr="004701D8">
        <w:rPr>
          <w:rFonts w:ascii="Garamond" w:hAnsi="Garamond"/>
          <w:color w:val="000000"/>
        </w:rPr>
        <w:t xml:space="preserve"> vyhovuji V</w:t>
      </w:r>
      <w:r w:rsidR="005B440A" w:rsidRPr="004701D8">
        <w:rPr>
          <w:rFonts w:ascii="Garamond" w:hAnsi="Garamond"/>
          <w:color w:val="000000"/>
        </w:rPr>
        <w:t xml:space="preserve">aší žádosti a </w:t>
      </w:r>
      <w:r w:rsidR="00677AA5" w:rsidRPr="004701D8">
        <w:rPr>
          <w:rFonts w:ascii="Garamond" w:hAnsi="Garamond"/>
          <w:color w:val="000000"/>
        </w:rPr>
        <w:t>v příloze zasílám lustraci řízení Ing. Davida P</w:t>
      </w:r>
      <w:r w:rsidR="00CB3211" w:rsidRPr="004701D8">
        <w:rPr>
          <w:rFonts w:ascii="Garamond" w:hAnsi="Garamond"/>
          <w:color w:val="000000"/>
        </w:rPr>
        <w:t>.</w:t>
      </w:r>
      <w:r w:rsidR="00677AA5" w:rsidRPr="004701D8">
        <w:rPr>
          <w:rFonts w:ascii="Garamond" w:hAnsi="Garamond"/>
          <w:color w:val="000000"/>
        </w:rPr>
        <w:t xml:space="preserve"> Ph.D, </w:t>
      </w:r>
      <w:r w:rsidR="00CB3211" w:rsidRPr="004701D8">
        <w:rPr>
          <w:rFonts w:ascii="Garamond" w:hAnsi="Garamond"/>
          <w:color w:val="000000"/>
        </w:rPr>
        <w:t>XXXXX,</w:t>
      </w:r>
      <w:r w:rsidR="00677AA5" w:rsidRPr="004701D8">
        <w:rPr>
          <w:rFonts w:ascii="Garamond" w:hAnsi="Garamond"/>
          <w:color w:val="000000"/>
        </w:rPr>
        <w:t xml:space="preserve"> kde v pozici právního zástupce vystupoval JUDr. Petr Langer, Ph.D., LL. M. V ostatních případech nebylo nalezeno žádné řízení odpovídající Vašim parametrům.</w:t>
      </w:r>
    </w:p>
    <w:p w14:paraId="0C2F9511" w14:textId="143B7B8D" w:rsidR="005B440A" w:rsidRPr="004701D8" w:rsidRDefault="00677AA5" w:rsidP="005B440A">
      <w:pPr>
        <w:spacing w:after="120"/>
        <w:jc w:val="both"/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 xml:space="preserve"> </w:t>
      </w:r>
      <w:r w:rsidR="00896DB2" w:rsidRPr="004701D8">
        <w:rPr>
          <w:rFonts w:ascii="Garamond" w:hAnsi="Garamond"/>
          <w:color w:val="000000"/>
        </w:rPr>
        <w:t>S</w:t>
      </w:r>
      <w:r w:rsidR="005B440A" w:rsidRPr="004701D8">
        <w:rPr>
          <w:rFonts w:ascii="Garamond" w:hAnsi="Garamond"/>
          <w:color w:val="000000"/>
        </w:rPr>
        <w:t> </w:t>
      </w:r>
      <w:r w:rsidR="00896DB2" w:rsidRPr="004701D8">
        <w:rPr>
          <w:rFonts w:ascii="Garamond" w:hAnsi="Garamond"/>
          <w:color w:val="000000"/>
        </w:rPr>
        <w:t>pozdrav</w:t>
      </w:r>
      <w:r w:rsidR="005B440A" w:rsidRPr="004701D8">
        <w:rPr>
          <w:rFonts w:ascii="Garamond" w:hAnsi="Garamond"/>
          <w:color w:val="000000"/>
        </w:rPr>
        <w:t>em</w:t>
      </w:r>
    </w:p>
    <w:p w14:paraId="18765B56" w14:textId="77777777" w:rsidR="005B440A" w:rsidRPr="004701D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701D8" w14:paraId="3A335CC2" w14:textId="77777777" w:rsidTr="00047ED5">
        <w:tc>
          <w:tcPr>
            <w:tcW w:w="4048" w:type="dxa"/>
            <w:hideMark/>
          </w:tcPr>
          <w:p w14:paraId="0F9AA186" w14:textId="77777777" w:rsidR="00047ED5" w:rsidRPr="004701D8" w:rsidRDefault="00BA6A0B">
            <w:pPr>
              <w:widowControl w:val="0"/>
              <w:rPr>
                <w:rFonts w:ascii="Garamond" w:hAnsi="Garamond"/>
              </w:rPr>
            </w:pPr>
            <w:r w:rsidRPr="004701D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701D8" w14:paraId="73A0ACD6" w14:textId="77777777" w:rsidTr="00047ED5">
        <w:tc>
          <w:tcPr>
            <w:tcW w:w="4048" w:type="dxa"/>
            <w:hideMark/>
          </w:tcPr>
          <w:p w14:paraId="5F7A5877" w14:textId="48A7B03D" w:rsidR="00047ED5" w:rsidRPr="004701D8" w:rsidRDefault="00677AA5">
            <w:pPr>
              <w:widowControl w:val="0"/>
              <w:rPr>
                <w:rFonts w:ascii="Garamond" w:hAnsi="Garamond"/>
              </w:rPr>
            </w:pPr>
            <w:r w:rsidRPr="004701D8">
              <w:rPr>
                <w:rFonts w:ascii="Garamond" w:hAnsi="Garamond"/>
              </w:rPr>
              <w:t>vyšší soudní úřednice</w:t>
            </w:r>
          </w:p>
        </w:tc>
      </w:tr>
      <w:tr w:rsidR="00047ED5" w:rsidRPr="004701D8" w14:paraId="65EBDDA9" w14:textId="77777777" w:rsidTr="00047ED5">
        <w:tc>
          <w:tcPr>
            <w:tcW w:w="4048" w:type="dxa"/>
            <w:hideMark/>
          </w:tcPr>
          <w:p w14:paraId="76138540" w14:textId="77777777" w:rsidR="00047ED5" w:rsidRPr="004701D8" w:rsidRDefault="00047ED5">
            <w:pPr>
              <w:widowControl w:val="0"/>
              <w:rPr>
                <w:rFonts w:ascii="Garamond" w:hAnsi="Garamond"/>
              </w:rPr>
            </w:pPr>
            <w:r w:rsidRPr="004701D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701D8" w14:paraId="319F0391" w14:textId="77777777" w:rsidTr="00047ED5">
        <w:tc>
          <w:tcPr>
            <w:tcW w:w="4048" w:type="dxa"/>
            <w:hideMark/>
          </w:tcPr>
          <w:p w14:paraId="24A38E83" w14:textId="77777777" w:rsidR="00047ED5" w:rsidRPr="004701D8" w:rsidRDefault="00047ED5">
            <w:pPr>
              <w:widowControl w:val="0"/>
              <w:rPr>
                <w:rFonts w:ascii="Garamond" w:hAnsi="Garamond"/>
              </w:rPr>
            </w:pPr>
            <w:r w:rsidRPr="004701D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701D8" w14:paraId="31C6EC78" w14:textId="77777777" w:rsidTr="00047ED5">
        <w:tc>
          <w:tcPr>
            <w:tcW w:w="4048" w:type="dxa"/>
            <w:hideMark/>
          </w:tcPr>
          <w:p w14:paraId="3C58B28F" w14:textId="77777777" w:rsidR="00047ED5" w:rsidRPr="004701D8" w:rsidRDefault="00047ED5">
            <w:pPr>
              <w:widowControl w:val="0"/>
              <w:rPr>
                <w:rFonts w:ascii="Garamond" w:hAnsi="Garamond"/>
              </w:rPr>
            </w:pPr>
            <w:r w:rsidRPr="004701D8">
              <w:rPr>
                <w:rFonts w:ascii="Garamond" w:hAnsi="Garamond"/>
              </w:rPr>
              <w:t>přístupu k informacím</w:t>
            </w:r>
          </w:p>
        </w:tc>
      </w:tr>
    </w:tbl>
    <w:p w14:paraId="376A8D3D" w14:textId="77777777" w:rsidR="00896DB2" w:rsidRPr="004701D8" w:rsidRDefault="00896DB2" w:rsidP="00896DB2">
      <w:pPr>
        <w:rPr>
          <w:rFonts w:ascii="Garamond" w:hAnsi="Garamond"/>
          <w:color w:val="000000"/>
        </w:rPr>
      </w:pPr>
    </w:p>
    <w:p w14:paraId="0DB9283E" w14:textId="77777777" w:rsidR="00896DB2" w:rsidRPr="004701D8" w:rsidRDefault="00896DB2" w:rsidP="00896DB2">
      <w:pPr>
        <w:rPr>
          <w:rFonts w:ascii="Garamond" w:hAnsi="Garamond"/>
          <w:color w:val="000000"/>
        </w:rPr>
      </w:pPr>
    </w:p>
    <w:p w14:paraId="13498627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06AC3F6B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190996A8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1FE57A02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41866370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5BA188D1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5F0A9E8E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35718541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5F11D605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4A4C5BA0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6E63F2D9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0B6853FD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3C6ACCC7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683ECD26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5BED437A" w14:textId="77777777" w:rsidR="00677AA5" w:rsidRPr="004701D8" w:rsidRDefault="00677AA5" w:rsidP="00896DB2">
      <w:pPr>
        <w:rPr>
          <w:rFonts w:ascii="Garamond" w:hAnsi="Garamond"/>
          <w:color w:val="000000"/>
        </w:rPr>
      </w:pPr>
    </w:p>
    <w:p w14:paraId="69AA8601" w14:textId="77777777" w:rsidR="00677AA5" w:rsidRPr="004701D8" w:rsidRDefault="00677AA5" w:rsidP="00896DB2">
      <w:pPr>
        <w:rPr>
          <w:rFonts w:ascii="Garamond" w:hAnsi="Garamond"/>
          <w:color w:val="000000"/>
        </w:rPr>
      </w:pPr>
    </w:p>
    <w:p w14:paraId="34BE1A1F" w14:textId="77777777" w:rsidR="00677AA5" w:rsidRPr="004701D8" w:rsidRDefault="00677AA5" w:rsidP="00896DB2">
      <w:pPr>
        <w:rPr>
          <w:rFonts w:ascii="Garamond" w:hAnsi="Garamond"/>
          <w:color w:val="000000"/>
        </w:rPr>
      </w:pPr>
    </w:p>
    <w:p w14:paraId="2FEB78F1" w14:textId="77777777" w:rsidR="00677AA5" w:rsidRPr="004701D8" w:rsidRDefault="00677AA5" w:rsidP="00896DB2">
      <w:pPr>
        <w:rPr>
          <w:rFonts w:ascii="Garamond" w:hAnsi="Garamond"/>
          <w:color w:val="000000"/>
        </w:rPr>
      </w:pPr>
    </w:p>
    <w:p w14:paraId="3BECB055" w14:textId="77777777" w:rsidR="00677AA5" w:rsidRPr="004701D8" w:rsidRDefault="00677AA5" w:rsidP="00896DB2">
      <w:pPr>
        <w:rPr>
          <w:rFonts w:ascii="Garamond" w:hAnsi="Garamond"/>
          <w:color w:val="000000"/>
        </w:rPr>
      </w:pPr>
    </w:p>
    <w:p w14:paraId="5C3E7E57" w14:textId="77777777" w:rsidR="00677AA5" w:rsidRPr="004701D8" w:rsidRDefault="00677AA5" w:rsidP="00896DB2">
      <w:pPr>
        <w:rPr>
          <w:rFonts w:ascii="Garamond" w:hAnsi="Garamond"/>
          <w:color w:val="000000"/>
        </w:rPr>
      </w:pPr>
    </w:p>
    <w:p w14:paraId="5EA193D4" w14:textId="77777777" w:rsidR="00677AA5" w:rsidRPr="004701D8" w:rsidRDefault="00677AA5" w:rsidP="00896DB2">
      <w:pPr>
        <w:rPr>
          <w:rFonts w:ascii="Garamond" w:hAnsi="Garamond"/>
          <w:color w:val="000000"/>
        </w:rPr>
      </w:pPr>
    </w:p>
    <w:p w14:paraId="4C51295C" w14:textId="77777777" w:rsidR="00E930E4" w:rsidRPr="004701D8" w:rsidRDefault="00E930E4" w:rsidP="00896DB2">
      <w:pPr>
        <w:rPr>
          <w:rFonts w:ascii="Garamond" w:hAnsi="Garamond"/>
          <w:color w:val="000000"/>
        </w:rPr>
      </w:pPr>
    </w:p>
    <w:p w14:paraId="60AC803E" w14:textId="77777777" w:rsidR="00896DB2" w:rsidRPr="004701D8" w:rsidRDefault="00974F7F" w:rsidP="00896DB2">
      <w:pPr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Přílohy</w:t>
      </w:r>
    </w:p>
    <w:p w14:paraId="5DAA8F2F" w14:textId="39CB811A" w:rsidR="00677AA5" w:rsidRPr="004701D8" w:rsidRDefault="00677AA5" w:rsidP="00677AA5">
      <w:pPr>
        <w:numPr>
          <w:ilvl w:val="0"/>
          <w:numId w:val="3"/>
        </w:numPr>
        <w:rPr>
          <w:rFonts w:ascii="Garamond" w:hAnsi="Garamond"/>
          <w:color w:val="000000"/>
        </w:rPr>
      </w:pPr>
      <w:r w:rsidRPr="004701D8">
        <w:rPr>
          <w:rFonts w:ascii="Garamond" w:hAnsi="Garamond"/>
          <w:color w:val="000000"/>
        </w:rPr>
        <w:t>lustrace ISAS</w:t>
      </w:r>
    </w:p>
    <w:p w14:paraId="54C0B1D9" w14:textId="77777777" w:rsidR="00010725" w:rsidRPr="004701D8" w:rsidRDefault="00010725" w:rsidP="00896DB2">
      <w:pPr>
        <w:rPr>
          <w:rFonts w:ascii="Garamond" w:hAnsi="Garamond"/>
        </w:rPr>
      </w:pPr>
      <w:r w:rsidRPr="004701D8">
        <w:rPr>
          <w:rFonts w:ascii="Garamond" w:hAnsi="Garamond"/>
        </w:rPr>
        <w:t xml:space="preserve"> </w:t>
      </w:r>
    </w:p>
    <w:sectPr w:rsidR="00010725" w:rsidRPr="004701D8" w:rsidSect="00841831">
      <w:headerReference w:type="default" r:id="rId8"/>
      <w:footerReference w:type="default" r:id="rId9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5466" w14:textId="77777777" w:rsidR="00937414" w:rsidRDefault="00937414">
      <w:r>
        <w:separator/>
      </w:r>
    </w:p>
  </w:endnote>
  <w:endnote w:type="continuationSeparator" w:id="0">
    <w:p w14:paraId="5D3EBB86" w14:textId="77777777" w:rsidR="00937414" w:rsidRDefault="0093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C42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B0CF03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0DD3" w14:textId="77777777" w:rsidR="00937414" w:rsidRDefault="00937414">
      <w:r>
        <w:separator/>
      </w:r>
    </w:p>
  </w:footnote>
  <w:footnote w:type="continuationSeparator" w:id="0">
    <w:p w14:paraId="0F68AA22" w14:textId="77777777" w:rsidR="00937414" w:rsidRDefault="0093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7860" w14:textId="230B780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677AA5">
      <w:rPr>
        <w:rFonts w:ascii="Garamond" w:hAnsi="Garamond"/>
      </w:rPr>
      <w:t>0 Si 351/2025</w:t>
    </w:r>
    <w:r w:rsidRPr="00677AA5">
      <w:rPr>
        <w:rFonts w:ascii="Garamond" w:hAnsi="Garamond"/>
      </w:rPr>
      <w:t>-</w:t>
    </w:r>
    <w:r w:rsidR="00677AA5" w:rsidRPr="00677AA5">
      <w:rPr>
        <w:rFonts w:ascii="Garamond" w:hAnsi="Garamond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78C"/>
    <w:multiLevelType w:val="hybridMultilevel"/>
    <w:tmpl w:val="64F0D4BE"/>
    <w:lvl w:ilvl="0" w:tplc="2B302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31B1"/>
    <w:multiLevelType w:val="hybridMultilevel"/>
    <w:tmpl w:val="F14A625C"/>
    <w:lvl w:ilvl="0" w:tplc="BE92648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1504"/>
    <w:multiLevelType w:val="hybridMultilevel"/>
    <w:tmpl w:val="CD8AC600"/>
    <w:lvl w:ilvl="0" w:tplc="4B766F5E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5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40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0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5/30 06:21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4AB9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43E0"/>
    <w:rsid w:val="00401AD9"/>
    <w:rsid w:val="004701D8"/>
    <w:rsid w:val="004B1EFE"/>
    <w:rsid w:val="004B4141"/>
    <w:rsid w:val="00512183"/>
    <w:rsid w:val="00530FF0"/>
    <w:rsid w:val="005643FE"/>
    <w:rsid w:val="0056473A"/>
    <w:rsid w:val="00586CB4"/>
    <w:rsid w:val="005B0504"/>
    <w:rsid w:val="005B440A"/>
    <w:rsid w:val="00624AAB"/>
    <w:rsid w:val="00634A57"/>
    <w:rsid w:val="006503CD"/>
    <w:rsid w:val="00656CCF"/>
    <w:rsid w:val="00670D1E"/>
    <w:rsid w:val="00677AA5"/>
    <w:rsid w:val="00677CAD"/>
    <w:rsid w:val="006B1938"/>
    <w:rsid w:val="007030A0"/>
    <w:rsid w:val="007127B1"/>
    <w:rsid w:val="007517A7"/>
    <w:rsid w:val="00841831"/>
    <w:rsid w:val="00873B33"/>
    <w:rsid w:val="00896DB2"/>
    <w:rsid w:val="008970FE"/>
    <w:rsid w:val="008A48AC"/>
    <w:rsid w:val="008C78C0"/>
    <w:rsid w:val="00937414"/>
    <w:rsid w:val="00943455"/>
    <w:rsid w:val="00974F7F"/>
    <w:rsid w:val="00995EE5"/>
    <w:rsid w:val="00AD4A8B"/>
    <w:rsid w:val="00B312D3"/>
    <w:rsid w:val="00B57D55"/>
    <w:rsid w:val="00BA6A0B"/>
    <w:rsid w:val="00C06A7E"/>
    <w:rsid w:val="00C7287D"/>
    <w:rsid w:val="00CB3211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26595"/>
  <w14:defaultImageDpi w14:val="0"/>
  <w15:docId w15:val="{EF1D8820-4FA9-4BB6-BB56-66775E8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9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13f73943879043:0xf28550689fc53282?sa=X&amp;ved=2ahUKEwjjq4_syN2CAxU__7sIHeHSAyEQ4kB6BAgtE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2025-06-02T07:26:00Z</cp:lastPrinted>
  <dcterms:created xsi:type="dcterms:W3CDTF">2025-06-02T07:28:00Z</dcterms:created>
  <dcterms:modified xsi:type="dcterms:W3CDTF">2025-06-03T07:06:00Z</dcterms:modified>
</cp:coreProperties>
</file>