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AFC7" w14:textId="77777777" w:rsidR="00896DB2" w:rsidRPr="00157F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57F7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57F70">
        <w:rPr>
          <w:rFonts w:ascii="Garamond" w:hAnsi="Garamond"/>
          <w:b/>
          <w:color w:val="000000"/>
          <w:sz w:val="36"/>
        </w:rPr>
        <w:t> </w:t>
      </w:r>
    </w:p>
    <w:p w14:paraId="665160FF" w14:textId="77777777" w:rsidR="00896DB2" w:rsidRPr="00157F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57F70">
        <w:rPr>
          <w:rFonts w:ascii="Garamond" w:hAnsi="Garamond"/>
          <w:color w:val="000000"/>
        </w:rPr>
        <w:t> U Soudu</w:t>
      </w:r>
      <w:r w:rsidR="00E930E4" w:rsidRPr="00157F70">
        <w:rPr>
          <w:rFonts w:ascii="Garamond" w:hAnsi="Garamond"/>
          <w:color w:val="000000"/>
        </w:rPr>
        <w:t xml:space="preserve"> 6187/4, 708 82 Ostrava-Poruba</w:t>
      </w:r>
    </w:p>
    <w:p w14:paraId="5B0312A4" w14:textId="77777777" w:rsidR="00896DB2" w:rsidRPr="00157F7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57F70">
        <w:rPr>
          <w:rFonts w:ascii="Garamond" w:hAnsi="Garamond"/>
          <w:color w:val="000000"/>
        </w:rPr>
        <w:t>tel.: 596 972 111,</w:t>
      </w:r>
      <w:r w:rsidR="00E930E4" w:rsidRPr="00157F70">
        <w:rPr>
          <w:rFonts w:ascii="Garamond" w:hAnsi="Garamond"/>
          <w:color w:val="000000"/>
        </w:rPr>
        <w:t xml:space="preserve"> fax: 596 972 801,</w:t>
      </w:r>
      <w:r w:rsidRPr="00157F70">
        <w:rPr>
          <w:rFonts w:ascii="Garamond" w:hAnsi="Garamond"/>
          <w:color w:val="000000"/>
        </w:rPr>
        <w:t xml:space="preserve"> e-mail: osostrava@osoud.ova.justice.cz, </w:t>
      </w:r>
      <w:r w:rsidRPr="00157F7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57F70" w14:paraId="6BAE44F5" w14:textId="77777777" w:rsidTr="00D92505">
        <w:tc>
          <w:tcPr>
            <w:tcW w:w="1123" w:type="pct"/>
            <w:tcMar>
              <w:bottom w:w="0" w:type="dxa"/>
            </w:tcMar>
          </w:tcPr>
          <w:p w14:paraId="1FEF0F06" w14:textId="77777777" w:rsidR="00896DB2" w:rsidRPr="00157F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7F7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57F7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200CCE" w14:textId="77777777" w:rsidR="00896DB2" w:rsidRPr="00157F70" w:rsidRDefault="00E930E4" w:rsidP="00401AD9">
            <w:pPr>
              <w:rPr>
                <w:rFonts w:ascii="Garamond" w:hAnsi="Garamond"/>
                <w:color w:val="000000"/>
              </w:rPr>
            </w:pPr>
            <w:r w:rsidRPr="00157F70">
              <w:rPr>
                <w:rFonts w:ascii="Garamond" w:hAnsi="Garamond"/>
                <w:color w:val="000000"/>
              </w:rPr>
              <w:t>0 Si 389/2024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C93B323" w14:textId="194C0568" w:rsidR="00BD373A" w:rsidRPr="00157F7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Vážen</w:t>
            </w:r>
            <w:r w:rsidR="00BD373A" w:rsidRPr="00157F70">
              <w:rPr>
                <w:rFonts w:ascii="Garamond" w:hAnsi="Garamond"/>
              </w:rPr>
              <w:t>á paní</w:t>
            </w:r>
          </w:p>
          <w:p w14:paraId="273B5890" w14:textId="381B4B9B" w:rsidR="00FF4BEB" w:rsidRPr="00157F7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Nella Š</w:t>
            </w:r>
            <w:r w:rsidR="00D92505" w:rsidRPr="00157F70">
              <w:rPr>
                <w:rFonts w:ascii="Garamond" w:hAnsi="Garamond"/>
              </w:rPr>
              <w:t>.</w:t>
            </w:r>
          </w:p>
          <w:p w14:paraId="2AC15B4A" w14:textId="0785C37C" w:rsidR="00670D1E" w:rsidRPr="00157F70" w:rsidRDefault="00D92505" w:rsidP="00C06A7E">
            <w:pPr>
              <w:spacing w:line="240" w:lineRule="exact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XXXXX</w:t>
            </w:r>
          </w:p>
          <w:p w14:paraId="56D7EA97" w14:textId="77777777" w:rsidR="00670D1E" w:rsidRPr="00157F70" w:rsidRDefault="00670D1E" w:rsidP="00C06A7E">
            <w:pPr>
              <w:spacing w:line="240" w:lineRule="exact"/>
            </w:pPr>
            <w:r w:rsidRPr="00157F70">
              <w:t xml:space="preserve"> </w:t>
            </w:r>
          </w:p>
          <w:p w14:paraId="344F925A" w14:textId="77777777" w:rsidR="00896DB2" w:rsidRPr="00157F7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57F70" w14:paraId="357F798A" w14:textId="77777777" w:rsidTr="00D9250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7986909" w14:textId="77777777" w:rsidR="00896DB2" w:rsidRPr="00157F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7F7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0245D3" w14:textId="77777777" w:rsidR="00896DB2" w:rsidRPr="00157F7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3D9B66" w14:textId="77777777" w:rsidR="00896DB2" w:rsidRPr="00157F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7F70" w14:paraId="62B58D7E" w14:textId="77777777" w:rsidTr="00D92505">
        <w:tc>
          <w:tcPr>
            <w:tcW w:w="1123" w:type="pct"/>
            <w:tcMar>
              <w:top w:w="0" w:type="dxa"/>
            </w:tcMar>
          </w:tcPr>
          <w:p w14:paraId="766662BE" w14:textId="77777777" w:rsidR="00896DB2" w:rsidRPr="00157F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7F7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E71B64" w14:textId="77777777" w:rsidR="00896DB2" w:rsidRPr="00157F70" w:rsidRDefault="00BA6A0B" w:rsidP="00401AD9">
            <w:pPr>
              <w:rPr>
                <w:rFonts w:ascii="Garamond" w:hAnsi="Garamond"/>
                <w:color w:val="000000"/>
              </w:rPr>
            </w:pPr>
            <w:r w:rsidRPr="00157F7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12BBA5" w14:textId="77777777" w:rsidR="00896DB2" w:rsidRPr="00157F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7F70" w14:paraId="6EFAD9D1" w14:textId="77777777" w:rsidTr="00D92505">
        <w:tc>
          <w:tcPr>
            <w:tcW w:w="1123" w:type="pct"/>
            <w:tcMar>
              <w:top w:w="0" w:type="dxa"/>
            </w:tcMar>
          </w:tcPr>
          <w:p w14:paraId="6A0211D5" w14:textId="77777777" w:rsidR="00896DB2" w:rsidRPr="00157F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7F7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730A44" w14:textId="2C0AA2F9" w:rsidR="00896DB2" w:rsidRPr="00157F70" w:rsidRDefault="007F35F6" w:rsidP="00401AD9">
            <w:pPr>
              <w:rPr>
                <w:rFonts w:ascii="Garamond" w:hAnsi="Garamond"/>
                <w:color w:val="000000"/>
              </w:rPr>
            </w:pPr>
            <w:r w:rsidRPr="00157F70">
              <w:rPr>
                <w:rFonts w:ascii="Garamond" w:hAnsi="Garamond"/>
                <w:color w:val="000000"/>
              </w:rPr>
              <w:t>4.</w:t>
            </w:r>
            <w:r w:rsidR="00E930E4" w:rsidRPr="00157F70">
              <w:rPr>
                <w:rFonts w:ascii="Garamond" w:hAnsi="Garamond"/>
                <w:color w:val="000000"/>
              </w:rPr>
              <w:t xml:space="preserve">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5DD681" w14:textId="77777777" w:rsidR="00896DB2" w:rsidRPr="00157F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88327A8" w14:textId="77777777" w:rsidR="00896DB2" w:rsidRPr="00157F70" w:rsidRDefault="00896DB2" w:rsidP="00896DB2">
      <w:pPr>
        <w:rPr>
          <w:rFonts w:ascii="Garamond" w:hAnsi="Garamond"/>
          <w:color w:val="000000"/>
        </w:rPr>
      </w:pPr>
    </w:p>
    <w:p w14:paraId="4A950DE8" w14:textId="77777777" w:rsidR="00896DB2" w:rsidRPr="00157F70" w:rsidRDefault="00896DB2" w:rsidP="00896DB2">
      <w:pPr>
        <w:rPr>
          <w:rFonts w:ascii="Garamond" w:hAnsi="Garamond"/>
          <w:color w:val="000000"/>
        </w:rPr>
      </w:pPr>
    </w:p>
    <w:p w14:paraId="534347C2" w14:textId="174BCBD4" w:rsidR="00896DB2" w:rsidRPr="00157F70" w:rsidRDefault="00896DB2" w:rsidP="00E930E4">
      <w:pPr>
        <w:jc w:val="both"/>
        <w:rPr>
          <w:rFonts w:ascii="Garamond" w:hAnsi="Garamond"/>
          <w:color w:val="000000"/>
        </w:rPr>
      </w:pPr>
      <w:r w:rsidRPr="00157F7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D373A" w:rsidRPr="00157F70">
        <w:rPr>
          <w:rFonts w:ascii="Garamond" w:hAnsi="Garamond"/>
          <w:b/>
          <w:color w:val="000000"/>
        </w:rPr>
        <w:t>,</w:t>
      </w:r>
      <w:r w:rsidRPr="00157F7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57F70">
        <w:rPr>
          <w:rFonts w:ascii="Garamond" w:hAnsi="Garamond"/>
          <w:color w:val="000000"/>
        </w:rPr>
        <w:t xml:space="preserve"> </w:t>
      </w:r>
    </w:p>
    <w:p w14:paraId="5724CC72" w14:textId="77777777" w:rsidR="002B20C2" w:rsidRPr="00157F70" w:rsidRDefault="002B20C2" w:rsidP="00E930E4">
      <w:pPr>
        <w:jc w:val="both"/>
        <w:rPr>
          <w:rFonts w:ascii="Garamond" w:hAnsi="Garamond"/>
          <w:color w:val="000000"/>
        </w:rPr>
      </w:pPr>
    </w:p>
    <w:p w14:paraId="39C40BA1" w14:textId="4053678B" w:rsidR="005B440A" w:rsidRPr="00157F7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57F70">
        <w:rPr>
          <w:rFonts w:ascii="Garamond" w:hAnsi="Garamond"/>
          <w:color w:val="000000"/>
        </w:rPr>
        <w:t>Vážen</w:t>
      </w:r>
      <w:r w:rsidR="00BD373A" w:rsidRPr="00157F70">
        <w:rPr>
          <w:rFonts w:ascii="Garamond" w:hAnsi="Garamond"/>
          <w:color w:val="000000"/>
        </w:rPr>
        <w:t>á paní Š</w:t>
      </w:r>
      <w:r w:rsidR="00D92505" w:rsidRPr="00157F70">
        <w:rPr>
          <w:rFonts w:ascii="Garamond" w:hAnsi="Garamond"/>
          <w:color w:val="000000"/>
        </w:rPr>
        <w:t>.</w:t>
      </w:r>
      <w:r w:rsidR="00BD373A" w:rsidRPr="00157F70">
        <w:rPr>
          <w:rFonts w:ascii="Garamond" w:hAnsi="Garamond"/>
          <w:color w:val="000000"/>
        </w:rPr>
        <w:t>,</w:t>
      </w:r>
    </w:p>
    <w:p w14:paraId="19CAFA40" w14:textId="77777777" w:rsidR="006D2955" w:rsidRPr="00157F70" w:rsidRDefault="00896DB2" w:rsidP="006D2955">
      <w:pPr>
        <w:rPr>
          <w:rFonts w:ascii="Garamond" w:hAnsi="Garamond"/>
          <w:color w:val="000000"/>
        </w:rPr>
      </w:pPr>
      <w:r w:rsidRPr="00157F70">
        <w:rPr>
          <w:rFonts w:ascii="Garamond" w:hAnsi="Garamond"/>
          <w:color w:val="000000"/>
        </w:rPr>
        <w:t xml:space="preserve">Okresní soud v Ostravě obdržel dne </w:t>
      </w:r>
      <w:r w:rsidR="00CC6E1B" w:rsidRPr="00157F70">
        <w:rPr>
          <w:rFonts w:ascii="Garamond" w:hAnsi="Garamond"/>
          <w:color w:val="000000"/>
        </w:rPr>
        <w:t xml:space="preserve">24. června 2024 </w:t>
      </w:r>
      <w:r w:rsidRPr="00157F7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57F70">
        <w:rPr>
          <w:rFonts w:ascii="Garamond" w:hAnsi="Garamond"/>
          <w:color w:val="000000"/>
        </w:rPr>
        <w:t>InfZ</w:t>
      </w:r>
      <w:proofErr w:type="spellEnd"/>
      <w:r w:rsidRPr="00157F70">
        <w:rPr>
          <w:rFonts w:ascii="Garamond" w:hAnsi="Garamond"/>
          <w:color w:val="000000"/>
        </w:rPr>
        <w:t xml:space="preserve">“), v níž se domáháte poskytnutí </w:t>
      </w:r>
      <w:r w:rsidR="007F35F6" w:rsidRPr="00157F70">
        <w:rPr>
          <w:rFonts w:ascii="Garamond" w:hAnsi="Garamond"/>
          <w:color w:val="000000"/>
        </w:rPr>
        <w:t>následujícíc</w:t>
      </w:r>
      <w:r w:rsidR="006D2955" w:rsidRPr="00157F70">
        <w:rPr>
          <w:rFonts w:ascii="Garamond" w:hAnsi="Garamond"/>
          <w:color w:val="000000"/>
        </w:rPr>
        <w:t xml:space="preserve">h informací: </w:t>
      </w:r>
    </w:p>
    <w:p w14:paraId="6D9B95FA" w14:textId="5730F703" w:rsidR="006D2955" w:rsidRPr="00157F70" w:rsidRDefault="006D2955" w:rsidP="006D2955">
      <w:pPr>
        <w:jc w:val="both"/>
        <w:rPr>
          <w:rFonts w:ascii="Garamond" w:hAnsi="Garamond" w:cs="Tahoma"/>
        </w:rPr>
      </w:pPr>
      <w:r w:rsidRPr="00157F70">
        <w:rPr>
          <w:rFonts w:ascii="Garamond" w:hAnsi="Garamond"/>
          <w:color w:val="000000"/>
        </w:rPr>
        <w:t xml:space="preserve">1) </w:t>
      </w:r>
      <w:r w:rsidRPr="00157F70">
        <w:rPr>
          <w:rFonts w:ascii="Garamond" w:hAnsi="Garamond" w:cs="Tahoma"/>
        </w:rPr>
        <w:t>civilní rozhodnutí, kde soud rozhodoval o žalobě podle § 10 antidiskriminačního zákona za období let 2014-2023,</w:t>
      </w:r>
    </w:p>
    <w:p w14:paraId="6A6A4112" w14:textId="468A73DD" w:rsidR="007F35F6" w:rsidRPr="00157F70" w:rsidRDefault="006D2955" w:rsidP="006D2955">
      <w:pPr>
        <w:spacing w:after="120"/>
        <w:jc w:val="both"/>
        <w:rPr>
          <w:rFonts w:ascii="Garamond" w:hAnsi="Garamond"/>
          <w:color w:val="000000"/>
        </w:rPr>
      </w:pPr>
      <w:r w:rsidRPr="00157F70">
        <w:rPr>
          <w:rFonts w:ascii="Garamond" w:hAnsi="Garamond" w:cs="Tahoma"/>
        </w:rPr>
        <w:t>2) pravomocná odsuzující trestní rozhodnutí za trestné činy znásilnění podle § 185 odst. 1 trestního zákoníku, sexuálního nátlaku dle § 186 trestního zákoníku a nebezpečného pronásledování dle § 354 trestního zákoníku, všechny za období let 2014-2023.</w:t>
      </w:r>
      <w:r w:rsidR="007F35F6" w:rsidRPr="00157F70">
        <w:rPr>
          <w:rFonts w:ascii="Garamond" w:hAnsi="Garamond"/>
          <w:color w:val="000000"/>
        </w:rPr>
        <w:t xml:space="preserve"> </w:t>
      </w:r>
    </w:p>
    <w:p w14:paraId="7DEF2918" w14:textId="31FEB189" w:rsidR="006D2955" w:rsidRPr="00157F70" w:rsidRDefault="006D2955" w:rsidP="006D2955">
      <w:pPr>
        <w:spacing w:after="120"/>
        <w:jc w:val="both"/>
        <w:rPr>
          <w:rFonts w:ascii="Garamond" w:hAnsi="Garamond" w:cs="Tahoma"/>
        </w:rPr>
      </w:pPr>
      <w:r w:rsidRPr="00157F70">
        <w:rPr>
          <w:rFonts w:ascii="Garamond" w:hAnsi="Garamond"/>
          <w:color w:val="000000"/>
        </w:rPr>
        <w:t xml:space="preserve">Následně byl počet rozsudků zúžen, </w:t>
      </w:r>
      <w:r w:rsidR="000C7120" w:rsidRPr="00157F70">
        <w:rPr>
          <w:rFonts w:ascii="Garamond" w:hAnsi="Garamond"/>
          <w:color w:val="000000"/>
        </w:rPr>
        <w:t>zároveň nepožadujete trestní příkazy a zjednodušené rozsudky</w:t>
      </w:r>
      <w:r w:rsidRPr="00157F70">
        <w:rPr>
          <w:rFonts w:ascii="Garamond" w:hAnsi="Garamond"/>
          <w:color w:val="000000"/>
        </w:rPr>
        <w:t>.</w:t>
      </w:r>
    </w:p>
    <w:p w14:paraId="02DCCCE3" w14:textId="12EDB608" w:rsidR="005B440A" w:rsidRPr="00157F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7F7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57F70">
        <w:rPr>
          <w:rFonts w:ascii="Garamond" w:hAnsi="Garamond"/>
          <w:color w:val="000000"/>
        </w:rPr>
        <w:t>InfZ</w:t>
      </w:r>
      <w:proofErr w:type="spellEnd"/>
      <w:r w:rsidRPr="00157F70">
        <w:rPr>
          <w:rFonts w:ascii="Garamond" w:hAnsi="Garamond"/>
          <w:color w:val="000000"/>
        </w:rPr>
        <w:t xml:space="preserve"> vyhovuji</w:t>
      </w:r>
      <w:r w:rsidRPr="00157F70">
        <w:rPr>
          <w:rFonts w:ascii="Garamond" w:hAnsi="Garamond"/>
          <w:b/>
          <w:color w:val="000000"/>
        </w:rPr>
        <w:t xml:space="preserve"> </w:t>
      </w:r>
      <w:r w:rsidRPr="00157F70">
        <w:rPr>
          <w:rFonts w:ascii="Garamond" w:hAnsi="Garamond"/>
          <w:color w:val="000000"/>
        </w:rPr>
        <w:t>V</w:t>
      </w:r>
      <w:r w:rsidR="005B440A" w:rsidRPr="00157F70">
        <w:rPr>
          <w:rFonts w:ascii="Garamond" w:hAnsi="Garamond"/>
          <w:color w:val="000000"/>
        </w:rPr>
        <w:t>aší žádosti a v příloze zasílám</w:t>
      </w:r>
      <w:r w:rsidR="006D2955" w:rsidRPr="00157F70">
        <w:rPr>
          <w:rFonts w:ascii="Garamond" w:hAnsi="Garamond"/>
          <w:color w:val="000000"/>
        </w:rPr>
        <w:t xml:space="preserve"> požadované rozsudky.</w:t>
      </w:r>
    </w:p>
    <w:p w14:paraId="6BACDA9B" w14:textId="77777777" w:rsidR="005B440A" w:rsidRPr="00157F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7F70">
        <w:rPr>
          <w:rFonts w:ascii="Garamond" w:hAnsi="Garamond"/>
          <w:color w:val="000000"/>
        </w:rPr>
        <w:t>S</w:t>
      </w:r>
      <w:r w:rsidR="005B440A" w:rsidRPr="00157F70">
        <w:rPr>
          <w:rFonts w:ascii="Garamond" w:hAnsi="Garamond"/>
          <w:color w:val="000000"/>
        </w:rPr>
        <w:t> </w:t>
      </w:r>
      <w:r w:rsidRPr="00157F70">
        <w:rPr>
          <w:rFonts w:ascii="Garamond" w:hAnsi="Garamond"/>
          <w:color w:val="000000"/>
        </w:rPr>
        <w:t>pozdrav</w:t>
      </w:r>
      <w:r w:rsidR="005B440A" w:rsidRPr="00157F70">
        <w:rPr>
          <w:rFonts w:ascii="Garamond" w:hAnsi="Garamond"/>
          <w:color w:val="000000"/>
        </w:rPr>
        <w:t>em</w:t>
      </w:r>
    </w:p>
    <w:p w14:paraId="0753E997" w14:textId="77777777" w:rsidR="000C7120" w:rsidRPr="00157F70" w:rsidRDefault="000C7120" w:rsidP="005B440A">
      <w:pPr>
        <w:spacing w:after="120"/>
        <w:jc w:val="both"/>
        <w:rPr>
          <w:rFonts w:ascii="Garamond" w:hAnsi="Garamond"/>
          <w:color w:val="000000"/>
        </w:rPr>
      </w:pPr>
    </w:p>
    <w:p w14:paraId="42FA24C5" w14:textId="77777777" w:rsidR="000C7120" w:rsidRPr="00157F70" w:rsidRDefault="000C7120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57F70" w14:paraId="1ABF01A7" w14:textId="77777777" w:rsidTr="00047ED5">
        <w:tc>
          <w:tcPr>
            <w:tcW w:w="4048" w:type="dxa"/>
            <w:hideMark/>
          </w:tcPr>
          <w:p w14:paraId="2549C95F" w14:textId="77777777" w:rsidR="00047ED5" w:rsidRPr="00157F70" w:rsidRDefault="00BA6A0B" w:rsidP="00D92505">
            <w:pPr>
              <w:widowControl w:val="0"/>
              <w:ind w:hanging="105"/>
              <w:rPr>
                <w:rFonts w:ascii="Garamond" w:hAnsi="Garamond"/>
              </w:rPr>
            </w:pPr>
            <w:r w:rsidRPr="00157F7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57F70" w14:paraId="56E0980A" w14:textId="77777777" w:rsidTr="00047ED5">
        <w:tc>
          <w:tcPr>
            <w:tcW w:w="4048" w:type="dxa"/>
            <w:hideMark/>
          </w:tcPr>
          <w:p w14:paraId="2CAF29BA" w14:textId="4A3C7B12" w:rsidR="00047ED5" w:rsidRPr="00157F70" w:rsidRDefault="00734A36" w:rsidP="00D92505">
            <w:pPr>
              <w:widowControl w:val="0"/>
              <w:ind w:hanging="105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vyšší soudní úřednice</w:t>
            </w:r>
          </w:p>
        </w:tc>
      </w:tr>
      <w:tr w:rsidR="00047ED5" w:rsidRPr="00157F70" w14:paraId="011A499D" w14:textId="77777777" w:rsidTr="00047ED5">
        <w:tc>
          <w:tcPr>
            <w:tcW w:w="4048" w:type="dxa"/>
            <w:hideMark/>
          </w:tcPr>
          <w:p w14:paraId="01359ED0" w14:textId="77777777" w:rsidR="00047ED5" w:rsidRPr="00157F70" w:rsidRDefault="00047ED5" w:rsidP="00D92505">
            <w:pPr>
              <w:widowControl w:val="0"/>
              <w:ind w:hanging="105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57F70" w14:paraId="13AA6A8F" w14:textId="77777777" w:rsidTr="00047ED5">
        <w:tc>
          <w:tcPr>
            <w:tcW w:w="4048" w:type="dxa"/>
            <w:hideMark/>
          </w:tcPr>
          <w:p w14:paraId="6886BA6A" w14:textId="77777777" w:rsidR="00047ED5" w:rsidRPr="00157F70" w:rsidRDefault="00047ED5" w:rsidP="00D92505">
            <w:pPr>
              <w:widowControl w:val="0"/>
              <w:ind w:hanging="105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 xml:space="preserve">dle </w:t>
            </w:r>
            <w:proofErr w:type="spellStart"/>
            <w:r w:rsidRPr="00157F70">
              <w:rPr>
                <w:rFonts w:ascii="Garamond" w:hAnsi="Garamond"/>
              </w:rPr>
              <w:t>z.č</w:t>
            </w:r>
            <w:proofErr w:type="spellEnd"/>
            <w:r w:rsidRPr="00157F70">
              <w:rPr>
                <w:rFonts w:ascii="Garamond" w:hAnsi="Garamond"/>
              </w:rPr>
              <w:t>. 106/1999 Sb., o svobodném</w:t>
            </w:r>
          </w:p>
        </w:tc>
      </w:tr>
      <w:tr w:rsidR="00047ED5" w:rsidRPr="00157F70" w14:paraId="5EE87939" w14:textId="77777777" w:rsidTr="00047ED5">
        <w:tc>
          <w:tcPr>
            <w:tcW w:w="4048" w:type="dxa"/>
            <w:hideMark/>
          </w:tcPr>
          <w:p w14:paraId="0BC6A65A" w14:textId="77777777" w:rsidR="00047ED5" w:rsidRPr="00157F70" w:rsidRDefault="00047ED5" w:rsidP="00D92505">
            <w:pPr>
              <w:widowControl w:val="0"/>
              <w:ind w:hanging="105"/>
              <w:rPr>
                <w:rFonts w:ascii="Garamond" w:hAnsi="Garamond"/>
              </w:rPr>
            </w:pPr>
            <w:r w:rsidRPr="00157F70">
              <w:rPr>
                <w:rFonts w:ascii="Garamond" w:hAnsi="Garamond"/>
              </w:rPr>
              <w:t>přístupu k informacím</w:t>
            </w:r>
          </w:p>
        </w:tc>
      </w:tr>
    </w:tbl>
    <w:p w14:paraId="177F7832" w14:textId="77777777" w:rsidR="00896DB2" w:rsidRPr="00157F70" w:rsidRDefault="00896DB2" w:rsidP="00896DB2">
      <w:pPr>
        <w:rPr>
          <w:b/>
          <w:color w:val="000000"/>
        </w:rPr>
      </w:pPr>
    </w:p>
    <w:p w14:paraId="1032CCA4" w14:textId="77777777" w:rsidR="00896DB2" w:rsidRPr="00157F70" w:rsidRDefault="00896DB2" w:rsidP="00896DB2">
      <w:pPr>
        <w:rPr>
          <w:b/>
          <w:color w:val="000000"/>
        </w:rPr>
      </w:pPr>
    </w:p>
    <w:p w14:paraId="07E16515" w14:textId="77777777" w:rsidR="00E930E4" w:rsidRPr="00157F70" w:rsidRDefault="00E930E4" w:rsidP="00896DB2">
      <w:pPr>
        <w:rPr>
          <w:rFonts w:ascii="Garamond" w:hAnsi="Garamond"/>
          <w:b/>
          <w:color w:val="000000"/>
        </w:rPr>
      </w:pPr>
    </w:p>
    <w:p w14:paraId="6CEF7E43" w14:textId="77777777" w:rsidR="00E930E4" w:rsidRPr="00157F70" w:rsidRDefault="00E930E4" w:rsidP="00896DB2">
      <w:pPr>
        <w:rPr>
          <w:rFonts w:ascii="Garamond" w:hAnsi="Garamond"/>
          <w:b/>
          <w:color w:val="000000"/>
        </w:rPr>
      </w:pPr>
    </w:p>
    <w:p w14:paraId="3ACBD3EA" w14:textId="77777777" w:rsidR="00E930E4" w:rsidRPr="00157F70" w:rsidRDefault="00E930E4" w:rsidP="00896DB2">
      <w:pPr>
        <w:rPr>
          <w:rFonts w:ascii="Garamond" w:hAnsi="Garamond"/>
          <w:b/>
          <w:color w:val="000000"/>
        </w:rPr>
      </w:pPr>
    </w:p>
    <w:p w14:paraId="17FD0397" w14:textId="77777777" w:rsidR="00E930E4" w:rsidRPr="00157F70" w:rsidRDefault="00E930E4" w:rsidP="00896DB2">
      <w:pPr>
        <w:rPr>
          <w:rFonts w:ascii="Garamond" w:hAnsi="Garamond"/>
          <w:b/>
          <w:color w:val="000000"/>
        </w:rPr>
      </w:pPr>
    </w:p>
    <w:p w14:paraId="607F8242" w14:textId="77777777" w:rsidR="00E930E4" w:rsidRPr="00157F70" w:rsidRDefault="00E930E4" w:rsidP="00896DB2">
      <w:pPr>
        <w:rPr>
          <w:rFonts w:ascii="Garamond" w:hAnsi="Garamond"/>
          <w:b/>
          <w:color w:val="000000"/>
        </w:rPr>
      </w:pPr>
    </w:p>
    <w:p w14:paraId="16B505FB" w14:textId="77777777" w:rsidR="00896DB2" w:rsidRPr="00157F70" w:rsidRDefault="00974F7F" w:rsidP="00896DB2">
      <w:pPr>
        <w:rPr>
          <w:rFonts w:ascii="Garamond" w:hAnsi="Garamond"/>
          <w:b/>
          <w:color w:val="000000"/>
        </w:rPr>
      </w:pPr>
      <w:r w:rsidRPr="00157F70">
        <w:rPr>
          <w:rFonts w:ascii="Garamond" w:hAnsi="Garamond"/>
          <w:b/>
          <w:color w:val="000000"/>
        </w:rPr>
        <w:t>Přílohy</w:t>
      </w:r>
    </w:p>
    <w:p w14:paraId="39B32628" w14:textId="2A87EA15" w:rsidR="00010725" w:rsidRPr="00157F70" w:rsidRDefault="00734A36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>- Anon. rozsudek OS v Ostravě č. j. 1 T 12/2021-199 ze dne 22. dubna 2021</w:t>
      </w:r>
    </w:p>
    <w:p w14:paraId="1ECEB1F9" w14:textId="3B984AA4" w:rsidR="00734A36" w:rsidRPr="00157F70" w:rsidRDefault="00734A36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>- Anon. rozsudek OS v Ostravě č. j. 4 T 138/2021-313 ze dne 22. listopadu 2021</w:t>
      </w:r>
    </w:p>
    <w:p w14:paraId="58790564" w14:textId="20BB47C7" w:rsidR="00191D4B" w:rsidRPr="00157F70" w:rsidRDefault="00191D4B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>- Anon. rozsudek OS v Ostravě č. j. 5 T 209/2015</w:t>
      </w:r>
      <w:r w:rsidR="00B762B4" w:rsidRPr="00157F70">
        <w:rPr>
          <w:rFonts w:ascii="Garamond" w:hAnsi="Garamond"/>
        </w:rPr>
        <w:t xml:space="preserve">-428 ze dne 17. července 2018 </w:t>
      </w:r>
    </w:p>
    <w:p w14:paraId="09289C93" w14:textId="1C1911A0" w:rsidR="00191D4B" w:rsidRPr="00157F70" w:rsidRDefault="00191D4B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>- Anon. rozsudek OS v Ostravě č. j. 8 T 52/2019</w:t>
      </w:r>
      <w:r w:rsidR="00B762B4" w:rsidRPr="00157F70">
        <w:rPr>
          <w:rFonts w:ascii="Garamond" w:hAnsi="Garamond"/>
        </w:rPr>
        <w:t>-619 ze dne 11. září 2019</w:t>
      </w:r>
    </w:p>
    <w:p w14:paraId="744CA013" w14:textId="40D14E61" w:rsidR="008D1659" w:rsidRPr="00157F70" w:rsidRDefault="00191D4B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>- Anon. rozsudek OS v Ostravě č. j. 8 T 132/2017</w:t>
      </w:r>
      <w:r w:rsidR="00B762B4" w:rsidRPr="00157F70">
        <w:rPr>
          <w:rFonts w:ascii="Garamond" w:hAnsi="Garamond"/>
        </w:rPr>
        <w:t>-919 ze dne 5. září 2018</w:t>
      </w:r>
    </w:p>
    <w:p w14:paraId="57BD023E" w14:textId="24B7D6D5" w:rsidR="008D1659" w:rsidRPr="00157F70" w:rsidRDefault="005B5E76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11 T 59/2019</w:t>
      </w:r>
      <w:r w:rsidR="0079573A" w:rsidRPr="00157F70">
        <w:rPr>
          <w:rFonts w:ascii="Garamond" w:hAnsi="Garamond"/>
        </w:rPr>
        <w:t>-486 ze dne 10. září 2019</w:t>
      </w:r>
    </w:p>
    <w:p w14:paraId="6A6435AB" w14:textId="30A32C32" w:rsidR="008D1659" w:rsidRPr="00157F70" w:rsidRDefault="0079573A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13 T 85/2021</w:t>
      </w:r>
      <w:r w:rsidRPr="00157F70">
        <w:rPr>
          <w:rFonts w:ascii="Garamond" w:hAnsi="Garamond"/>
        </w:rPr>
        <w:t>-335 ze dne 2. listopadu 2021</w:t>
      </w:r>
    </w:p>
    <w:p w14:paraId="5B8A3D5C" w14:textId="250DFE5F" w:rsidR="008D1659" w:rsidRPr="00157F70" w:rsidRDefault="0079573A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lastRenderedPageBreak/>
        <w:t xml:space="preserve">- Anon. rozsudek OS v Ostravě č. j. </w:t>
      </w:r>
      <w:r w:rsidR="008D1659" w:rsidRPr="00157F70">
        <w:rPr>
          <w:rFonts w:ascii="Garamond" w:hAnsi="Garamond"/>
        </w:rPr>
        <w:t xml:space="preserve">15 </w:t>
      </w:r>
      <w:proofErr w:type="spellStart"/>
      <w:r w:rsidR="008D1659" w:rsidRPr="00157F70">
        <w:rPr>
          <w:rFonts w:ascii="Garamond" w:hAnsi="Garamond"/>
        </w:rPr>
        <w:t>Tm</w:t>
      </w:r>
      <w:proofErr w:type="spellEnd"/>
      <w:r w:rsidR="008D1659" w:rsidRPr="00157F70">
        <w:rPr>
          <w:rFonts w:ascii="Garamond" w:hAnsi="Garamond"/>
        </w:rPr>
        <w:t xml:space="preserve"> 22/2020</w:t>
      </w:r>
      <w:r w:rsidRPr="00157F70">
        <w:rPr>
          <w:rFonts w:ascii="Garamond" w:hAnsi="Garamond"/>
        </w:rPr>
        <w:t>-397 ze dne 17. května 2021</w:t>
      </w:r>
    </w:p>
    <w:p w14:paraId="1532E79D" w14:textId="5DAC727F" w:rsidR="008D1659" w:rsidRPr="00157F70" w:rsidRDefault="0079573A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26 C 42/2016</w:t>
      </w:r>
      <w:r w:rsidRPr="00157F70">
        <w:rPr>
          <w:rFonts w:ascii="Garamond" w:hAnsi="Garamond"/>
        </w:rPr>
        <w:t>-124 ze dne 1. března 2017</w:t>
      </w:r>
    </w:p>
    <w:p w14:paraId="6F0AEFCB" w14:textId="2985F326" w:rsidR="008D1659" w:rsidRPr="00157F70" w:rsidRDefault="00870E54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72 T 51/2015</w:t>
      </w:r>
      <w:r w:rsidRPr="00157F70">
        <w:rPr>
          <w:rFonts w:ascii="Garamond" w:hAnsi="Garamond"/>
        </w:rPr>
        <w:t>-635 ze dne 2. listopadu 2015</w:t>
      </w:r>
    </w:p>
    <w:p w14:paraId="7C02E291" w14:textId="6D1A5B9E" w:rsidR="008D1659" w:rsidRPr="00157F70" w:rsidRDefault="00870E54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72 T 70/2017</w:t>
      </w:r>
      <w:r w:rsidRPr="00157F70">
        <w:rPr>
          <w:rFonts w:ascii="Garamond" w:hAnsi="Garamond"/>
        </w:rPr>
        <w:t>-</w:t>
      </w:r>
      <w:r w:rsidR="00873AD0" w:rsidRPr="00157F70">
        <w:rPr>
          <w:rFonts w:ascii="Garamond" w:hAnsi="Garamond"/>
        </w:rPr>
        <w:t>372</w:t>
      </w:r>
      <w:r w:rsidR="00696CAB" w:rsidRPr="00157F70">
        <w:rPr>
          <w:rFonts w:ascii="Garamond" w:hAnsi="Garamond"/>
        </w:rPr>
        <w:t xml:space="preserve"> ze dne 9. ledna 2018</w:t>
      </w:r>
    </w:p>
    <w:p w14:paraId="76B3B1D6" w14:textId="4886C1E6" w:rsidR="008D1659" w:rsidRPr="00157F70" w:rsidRDefault="00870E54" w:rsidP="00870E54">
      <w:pPr>
        <w:jc w:val="both"/>
        <w:rPr>
          <w:rFonts w:ascii="Garamond" w:hAnsi="Garamond"/>
        </w:rPr>
      </w:pPr>
      <w:r w:rsidRPr="00157F70">
        <w:rPr>
          <w:rFonts w:ascii="Garamond" w:hAnsi="Garamond"/>
        </w:rPr>
        <w:t xml:space="preserve">- Anon. rozsudek OS v Ostravě č. j. </w:t>
      </w:r>
      <w:r w:rsidR="008D1659" w:rsidRPr="00157F70">
        <w:rPr>
          <w:rFonts w:ascii="Garamond" w:hAnsi="Garamond"/>
        </w:rPr>
        <w:t>74 T 30/2016</w:t>
      </w:r>
      <w:r w:rsidR="00696CAB" w:rsidRPr="00157F70">
        <w:rPr>
          <w:rFonts w:ascii="Garamond" w:hAnsi="Garamond"/>
        </w:rPr>
        <w:t>-787 ze dne 4. dubna 2016</w:t>
      </w:r>
    </w:p>
    <w:p w14:paraId="44F7E5F3" w14:textId="77777777" w:rsidR="00B762B4" w:rsidRPr="00157F70" w:rsidRDefault="00B762B4" w:rsidP="00896DB2">
      <w:pPr>
        <w:rPr>
          <w:rFonts w:ascii="Garamond" w:hAnsi="Garamond"/>
        </w:rPr>
      </w:pPr>
    </w:p>
    <w:sectPr w:rsidR="00B762B4" w:rsidRPr="00157F7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E252" w14:textId="77777777" w:rsidR="001D38F8" w:rsidRDefault="001D38F8">
      <w:r>
        <w:separator/>
      </w:r>
    </w:p>
  </w:endnote>
  <w:endnote w:type="continuationSeparator" w:id="0">
    <w:p w14:paraId="7D100478" w14:textId="77777777" w:rsidR="001D38F8" w:rsidRDefault="001D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B9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E8DE83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672E" w14:textId="77777777" w:rsidR="001D38F8" w:rsidRDefault="001D38F8">
      <w:r>
        <w:separator/>
      </w:r>
    </w:p>
  </w:footnote>
  <w:footnote w:type="continuationSeparator" w:id="0">
    <w:p w14:paraId="2E7762C2" w14:textId="77777777" w:rsidR="001D38F8" w:rsidRDefault="001D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C54F" w14:textId="171CCD2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389/2024</w:t>
    </w:r>
    <w:r w:rsidRPr="00943455">
      <w:rPr>
        <w:rFonts w:ascii="Garamond" w:hAnsi="Garamond"/>
      </w:rPr>
      <w:t>-</w:t>
    </w:r>
    <w:r w:rsidR="00BD373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03 13:38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7120"/>
    <w:rsid w:val="000D1598"/>
    <w:rsid w:val="0010613B"/>
    <w:rsid w:val="00157F70"/>
    <w:rsid w:val="00191D4B"/>
    <w:rsid w:val="001D38F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B5E76"/>
    <w:rsid w:val="00624AAB"/>
    <w:rsid w:val="00634A57"/>
    <w:rsid w:val="006503CD"/>
    <w:rsid w:val="00656CCF"/>
    <w:rsid w:val="00670D1E"/>
    <w:rsid w:val="00677CAD"/>
    <w:rsid w:val="00696CAB"/>
    <w:rsid w:val="006B1938"/>
    <w:rsid w:val="006D2955"/>
    <w:rsid w:val="007030A0"/>
    <w:rsid w:val="007127B1"/>
    <w:rsid w:val="00734A36"/>
    <w:rsid w:val="0079573A"/>
    <w:rsid w:val="007F35F6"/>
    <w:rsid w:val="00841831"/>
    <w:rsid w:val="00870E54"/>
    <w:rsid w:val="00873AD0"/>
    <w:rsid w:val="00873B33"/>
    <w:rsid w:val="00896DB2"/>
    <w:rsid w:val="008970FE"/>
    <w:rsid w:val="008C78C0"/>
    <w:rsid w:val="008D1659"/>
    <w:rsid w:val="00943455"/>
    <w:rsid w:val="00974F7F"/>
    <w:rsid w:val="00AD4A8B"/>
    <w:rsid w:val="00B312D3"/>
    <w:rsid w:val="00B57D55"/>
    <w:rsid w:val="00B762B4"/>
    <w:rsid w:val="00BA6A0B"/>
    <w:rsid w:val="00BD373A"/>
    <w:rsid w:val="00C06A7E"/>
    <w:rsid w:val="00C7287D"/>
    <w:rsid w:val="00CC6E1B"/>
    <w:rsid w:val="00CE5697"/>
    <w:rsid w:val="00D21239"/>
    <w:rsid w:val="00D53463"/>
    <w:rsid w:val="00D92505"/>
    <w:rsid w:val="00DA1457"/>
    <w:rsid w:val="00DF4FAE"/>
    <w:rsid w:val="00E038E3"/>
    <w:rsid w:val="00E47086"/>
    <w:rsid w:val="00E621BD"/>
    <w:rsid w:val="00E6418A"/>
    <w:rsid w:val="00E86D83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BE702A"/>
  <w14:defaultImageDpi w14:val="0"/>
  <w15:docId w15:val="{3134AAF6-FBC9-4CAB-96B4-DAB77E9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2024-07-04T06:59:00Z</cp:lastPrinted>
  <dcterms:created xsi:type="dcterms:W3CDTF">2024-07-09T06:34:00Z</dcterms:created>
  <dcterms:modified xsi:type="dcterms:W3CDTF">2024-07-09T07:37:00Z</dcterms:modified>
</cp:coreProperties>
</file>