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8F60" w14:textId="77777777" w:rsidR="00896DB2" w:rsidRPr="00DE7EA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E7EA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E7EAB">
        <w:rPr>
          <w:rFonts w:ascii="Garamond" w:hAnsi="Garamond"/>
          <w:b/>
          <w:color w:val="000000"/>
          <w:sz w:val="36"/>
        </w:rPr>
        <w:t> </w:t>
      </w:r>
    </w:p>
    <w:p w14:paraId="130D1B43" w14:textId="77777777" w:rsidR="00896DB2" w:rsidRPr="00DE7EA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E7EAB">
        <w:rPr>
          <w:rFonts w:ascii="Garamond" w:hAnsi="Garamond"/>
          <w:color w:val="000000"/>
        </w:rPr>
        <w:t> U Soudu</w:t>
      </w:r>
      <w:r w:rsidR="00E930E4" w:rsidRPr="00DE7EAB">
        <w:rPr>
          <w:rFonts w:ascii="Garamond" w:hAnsi="Garamond"/>
          <w:color w:val="000000"/>
        </w:rPr>
        <w:t xml:space="preserve"> 6187/4, 708 82 Ostrava-Poruba</w:t>
      </w:r>
    </w:p>
    <w:p w14:paraId="78DB9475" w14:textId="77777777" w:rsidR="00896DB2" w:rsidRPr="00DE7EA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E7EAB">
        <w:rPr>
          <w:rFonts w:ascii="Garamond" w:hAnsi="Garamond"/>
          <w:color w:val="000000"/>
        </w:rPr>
        <w:t>tel.: 596 972 111,</w:t>
      </w:r>
      <w:r w:rsidR="00E930E4" w:rsidRPr="00DE7EAB">
        <w:rPr>
          <w:rFonts w:ascii="Garamond" w:hAnsi="Garamond"/>
          <w:color w:val="000000"/>
        </w:rPr>
        <w:t xml:space="preserve"> fax: 596 972 801,</w:t>
      </w:r>
      <w:r w:rsidRPr="00DE7EAB">
        <w:rPr>
          <w:rFonts w:ascii="Garamond" w:hAnsi="Garamond"/>
          <w:color w:val="000000"/>
        </w:rPr>
        <w:t xml:space="preserve"> e-mail: osostrava@osoud.ova.justice.cz, </w:t>
      </w:r>
      <w:r w:rsidRPr="00DE7EA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DE7EAB" w14:paraId="279B3B3F" w14:textId="77777777" w:rsidTr="00124D24">
        <w:tc>
          <w:tcPr>
            <w:tcW w:w="1123" w:type="pct"/>
            <w:tcMar>
              <w:bottom w:w="0" w:type="dxa"/>
            </w:tcMar>
          </w:tcPr>
          <w:p w14:paraId="1ADB3269" w14:textId="77777777" w:rsidR="00896DB2" w:rsidRPr="00DE7EA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E7EA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E7EA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6299AD1" w14:textId="77777777" w:rsidR="00896DB2" w:rsidRPr="00DE7EAB" w:rsidRDefault="00E930E4" w:rsidP="00401AD9">
            <w:pPr>
              <w:rPr>
                <w:rFonts w:ascii="Garamond" w:hAnsi="Garamond"/>
                <w:color w:val="000000"/>
              </w:rPr>
            </w:pPr>
            <w:r w:rsidRPr="00DE7EAB">
              <w:rPr>
                <w:rFonts w:ascii="Garamond" w:hAnsi="Garamond"/>
                <w:color w:val="000000"/>
              </w:rPr>
              <w:t>0 Si 3/2025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525385D" w14:textId="77777777" w:rsidR="00873B33" w:rsidRPr="00DE7EAB" w:rsidRDefault="00D415A1" w:rsidP="00C06A7E">
            <w:pPr>
              <w:spacing w:line="240" w:lineRule="exact"/>
              <w:rPr>
                <w:rFonts w:ascii="Garamond" w:hAnsi="Garamond"/>
              </w:rPr>
            </w:pPr>
            <w:r w:rsidRPr="00DE7EAB">
              <w:rPr>
                <w:rFonts w:ascii="Garamond" w:hAnsi="Garamond"/>
              </w:rPr>
              <w:t>Vážený pan</w:t>
            </w:r>
          </w:p>
          <w:p w14:paraId="5FF02BF6" w14:textId="4B08AF23" w:rsidR="00FF4BEB" w:rsidRPr="00DE7EA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E7EAB">
              <w:rPr>
                <w:rFonts w:ascii="Garamond" w:hAnsi="Garamond"/>
              </w:rPr>
              <w:t>Mgr. Jaroslav Z</w:t>
            </w:r>
            <w:r w:rsidR="00DE7EAB">
              <w:rPr>
                <w:rFonts w:ascii="Garamond" w:hAnsi="Garamond"/>
              </w:rPr>
              <w:t>eman</w:t>
            </w:r>
          </w:p>
          <w:p w14:paraId="1BD376F4" w14:textId="77777777" w:rsidR="00670D1E" w:rsidRPr="00DE7EA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E7EAB">
              <w:rPr>
                <w:rFonts w:ascii="Garamond" w:hAnsi="Garamond"/>
              </w:rPr>
              <w:t>Lazaretní 925/9</w:t>
            </w:r>
          </w:p>
          <w:p w14:paraId="1A87286A" w14:textId="77777777" w:rsidR="00670D1E" w:rsidRPr="00DE7EA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E7EAB">
              <w:rPr>
                <w:rFonts w:ascii="Garamond" w:hAnsi="Garamond"/>
              </w:rPr>
              <w:t>615 00</w:t>
            </w:r>
            <w:r w:rsidR="00D415A1" w:rsidRPr="00DE7EAB">
              <w:rPr>
                <w:rFonts w:ascii="Garamond" w:hAnsi="Garamond"/>
              </w:rPr>
              <w:t xml:space="preserve"> </w:t>
            </w:r>
            <w:r w:rsidRPr="00DE7EAB">
              <w:rPr>
                <w:rFonts w:ascii="Garamond" w:hAnsi="Garamond"/>
              </w:rPr>
              <w:t xml:space="preserve"> Brno</w:t>
            </w:r>
          </w:p>
          <w:p w14:paraId="4E261FB5" w14:textId="77777777" w:rsidR="00896DB2" w:rsidRPr="00DE7EA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E7EAB" w14:paraId="1322CA4D" w14:textId="77777777" w:rsidTr="00124D2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93CA739" w14:textId="77777777" w:rsidR="00896DB2" w:rsidRPr="00DE7EA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E7EA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6E7E62F" w14:textId="77777777" w:rsidR="00896DB2" w:rsidRPr="00DE7EA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97686EB" w14:textId="77777777" w:rsidR="00896DB2" w:rsidRPr="00DE7EA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E7EAB" w14:paraId="215DA666" w14:textId="77777777" w:rsidTr="00124D24">
        <w:tc>
          <w:tcPr>
            <w:tcW w:w="1123" w:type="pct"/>
            <w:tcMar>
              <w:top w:w="0" w:type="dxa"/>
            </w:tcMar>
          </w:tcPr>
          <w:p w14:paraId="38B7B926" w14:textId="77777777" w:rsidR="00896DB2" w:rsidRPr="00DE7EA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E7EA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B46C416" w14:textId="77777777" w:rsidR="00896DB2" w:rsidRPr="00DE7EAB" w:rsidRDefault="00BA6A0B" w:rsidP="00401AD9">
            <w:pPr>
              <w:rPr>
                <w:rFonts w:ascii="Garamond" w:hAnsi="Garamond"/>
                <w:color w:val="000000"/>
              </w:rPr>
            </w:pPr>
            <w:r w:rsidRPr="00DE7EAB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4DD85AA" w14:textId="77777777" w:rsidR="00896DB2" w:rsidRPr="00DE7EA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E7EAB" w14:paraId="61B56F76" w14:textId="77777777" w:rsidTr="00124D24">
        <w:tc>
          <w:tcPr>
            <w:tcW w:w="1123" w:type="pct"/>
            <w:tcMar>
              <w:top w:w="0" w:type="dxa"/>
            </w:tcMar>
          </w:tcPr>
          <w:p w14:paraId="20C55027" w14:textId="77777777" w:rsidR="00896DB2" w:rsidRPr="00DE7EA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E7EA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CA0AB61" w14:textId="77777777" w:rsidR="00896DB2" w:rsidRPr="00DE7EAB" w:rsidRDefault="00E930E4" w:rsidP="00401AD9">
            <w:pPr>
              <w:rPr>
                <w:rFonts w:ascii="Garamond" w:hAnsi="Garamond"/>
                <w:color w:val="000000"/>
              </w:rPr>
            </w:pPr>
            <w:r w:rsidRPr="00DE7EAB">
              <w:rPr>
                <w:rFonts w:ascii="Garamond" w:hAnsi="Garamond"/>
                <w:color w:val="000000"/>
              </w:rPr>
              <w:t>14. ledna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ADB7F74" w14:textId="77777777" w:rsidR="00896DB2" w:rsidRPr="00DE7EA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881F868" w14:textId="77777777" w:rsidR="00896DB2" w:rsidRPr="00DE7EAB" w:rsidRDefault="00896DB2" w:rsidP="00896DB2">
      <w:pPr>
        <w:rPr>
          <w:rFonts w:ascii="Garamond" w:hAnsi="Garamond"/>
          <w:color w:val="000000"/>
        </w:rPr>
      </w:pPr>
    </w:p>
    <w:p w14:paraId="7D236EE4" w14:textId="77777777" w:rsidR="00896DB2" w:rsidRPr="00DE7EAB" w:rsidRDefault="00896DB2" w:rsidP="00896DB2">
      <w:pPr>
        <w:rPr>
          <w:rFonts w:ascii="Garamond" w:hAnsi="Garamond"/>
          <w:color w:val="000000"/>
        </w:rPr>
      </w:pPr>
    </w:p>
    <w:p w14:paraId="53621B1C" w14:textId="77777777" w:rsidR="00896DB2" w:rsidRPr="00DE7EAB" w:rsidRDefault="00896DB2" w:rsidP="00E930E4">
      <w:pPr>
        <w:jc w:val="both"/>
        <w:rPr>
          <w:rFonts w:ascii="Garamond" w:hAnsi="Garamond"/>
          <w:color w:val="000000"/>
        </w:rPr>
      </w:pPr>
      <w:r w:rsidRPr="00DE7EA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415A1" w:rsidRPr="00DE7EAB">
        <w:rPr>
          <w:rFonts w:ascii="Garamond" w:hAnsi="Garamond"/>
          <w:b/>
          <w:color w:val="000000"/>
        </w:rPr>
        <w:t>,</w:t>
      </w:r>
      <w:r w:rsidRPr="00DE7EA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DE7EAB">
        <w:rPr>
          <w:rFonts w:ascii="Garamond" w:hAnsi="Garamond"/>
          <w:color w:val="000000"/>
        </w:rPr>
        <w:t xml:space="preserve"> </w:t>
      </w:r>
    </w:p>
    <w:p w14:paraId="75B6EBCB" w14:textId="77777777" w:rsidR="002B20C2" w:rsidRPr="00DE7EAB" w:rsidRDefault="002B20C2" w:rsidP="00E930E4">
      <w:pPr>
        <w:jc w:val="both"/>
        <w:rPr>
          <w:rFonts w:ascii="Garamond" w:hAnsi="Garamond"/>
          <w:color w:val="000000"/>
        </w:rPr>
      </w:pPr>
    </w:p>
    <w:p w14:paraId="0580B6CC" w14:textId="77777777" w:rsidR="005B440A" w:rsidRPr="00DE7EAB" w:rsidRDefault="00D415A1" w:rsidP="005B440A">
      <w:pPr>
        <w:spacing w:after="120"/>
        <w:jc w:val="both"/>
        <w:rPr>
          <w:rFonts w:ascii="Garamond" w:hAnsi="Garamond"/>
          <w:color w:val="000000"/>
        </w:rPr>
      </w:pPr>
      <w:r w:rsidRPr="00DE7EAB">
        <w:rPr>
          <w:rFonts w:ascii="Garamond" w:hAnsi="Garamond"/>
          <w:color w:val="000000"/>
        </w:rPr>
        <w:t>Vážený pane magistře,</w:t>
      </w:r>
    </w:p>
    <w:p w14:paraId="35F160E3" w14:textId="77777777" w:rsidR="00AD0C5C" w:rsidRPr="00DE7EAB" w:rsidRDefault="00896DB2" w:rsidP="00AD0C5C">
      <w:pPr>
        <w:pStyle w:val="Default"/>
        <w:spacing w:after="120"/>
        <w:jc w:val="both"/>
      </w:pPr>
      <w:r w:rsidRPr="00DE7EAB">
        <w:t xml:space="preserve">Okresní soud v Ostravě obdržel dne </w:t>
      </w:r>
      <w:r w:rsidR="00CC6E1B" w:rsidRPr="00DE7EAB">
        <w:t xml:space="preserve">3. ledna 2025 </w:t>
      </w:r>
      <w:r w:rsidRPr="00DE7EAB">
        <w:t xml:space="preserve">Vaši žádost podle zákona č. 106/1999 Sb., o svobodném přístupu k informacím, ve znění pozdějších předpisů (dále jako „InfZ“), v níž se domáháte poskytnutí </w:t>
      </w:r>
      <w:r w:rsidR="00A466C9" w:rsidRPr="00DE7EAB">
        <w:rPr>
          <w:b/>
          <w:bCs/>
        </w:rPr>
        <w:t xml:space="preserve">pěti náhodných meritorních rozhodnutí zdejšího soudu </w:t>
      </w:r>
      <w:r w:rsidR="00AD0C5C" w:rsidRPr="00DE7EAB">
        <w:t>vydaných v </w:t>
      </w:r>
      <w:r w:rsidR="00A466C9" w:rsidRPr="00DE7EAB">
        <w:t xml:space="preserve">letech 2022 až 2024, jejichž obsahem bylo rozhodování o neplatnosti kupní smlouvy k nemovité věci z důvodu lichevního jednání ve smyslu § 1796 a násl. zákona č. 89/2012 Sb., občanský zákoník, ve znění pozdějších předpisů. Dále žádáte o zaslání </w:t>
      </w:r>
      <w:r w:rsidR="00A466C9" w:rsidRPr="00DE7EAB">
        <w:rPr>
          <w:b/>
          <w:bCs/>
        </w:rPr>
        <w:t xml:space="preserve">pěti náhodných meritorních rozhodnutí zdejšího soudu </w:t>
      </w:r>
      <w:r w:rsidR="00A466C9" w:rsidRPr="00DE7EAB">
        <w:t xml:space="preserve">vydaných v letech 2022 až 2024, jejichž obsahem bylo rozhodování o neplatnosti kupní smlouvy k nemovité věci z důvodu neúměrného zkrácení ve </w:t>
      </w:r>
      <w:r w:rsidR="00AD0C5C" w:rsidRPr="00DE7EAB">
        <w:t>smyslu § 1793 a násl. zákona č. </w:t>
      </w:r>
      <w:r w:rsidR="00A466C9" w:rsidRPr="00DE7EAB">
        <w:t>89/2012 Sb., občanský zákoník, ve znění pozdějších předpisů.</w:t>
      </w:r>
    </w:p>
    <w:p w14:paraId="081EC7D3" w14:textId="77777777" w:rsidR="005B440A" w:rsidRPr="00DE7EAB" w:rsidRDefault="00896DB2" w:rsidP="00AD0C5C">
      <w:pPr>
        <w:spacing w:after="120"/>
        <w:jc w:val="both"/>
        <w:rPr>
          <w:rFonts w:ascii="Garamond" w:hAnsi="Garamond"/>
          <w:color w:val="000000"/>
        </w:rPr>
      </w:pPr>
      <w:r w:rsidRPr="00DE7EAB">
        <w:rPr>
          <w:rFonts w:ascii="Garamond" w:hAnsi="Garamond"/>
          <w:color w:val="000000"/>
        </w:rPr>
        <w:t xml:space="preserve">V souladu s § 14 odst. 5 písm. d) </w:t>
      </w:r>
      <w:r w:rsidR="00586CB4" w:rsidRPr="00DE7EAB">
        <w:rPr>
          <w:rFonts w:ascii="Garamond" w:hAnsi="Garamond"/>
          <w:color w:val="000000"/>
        </w:rPr>
        <w:t>InfZ</w:t>
      </w:r>
      <w:r w:rsidRPr="00DE7EAB">
        <w:rPr>
          <w:rFonts w:ascii="Garamond" w:hAnsi="Garamond"/>
          <w:color w:val="000000"/>
        </w:rPr>
        <w:t xml:space="preserve"> vyhovuji</w:t>
      </w:r>
      <w:r w:rsidRPr="00DE7EAB">
        <w:rPr>
          <w:rFonts w:ascii="Garamond" w:hAnsi="Garamond"/>
          <w:b/>
          <w:color w:val="000000"/>
        </w:rPr>
        <w:t xml:space="preserve"> </w:t>
      </w:r>
      <w:r w:rsidRPr="00DE7EAB">
        <w:rPr>
          <w:rFonts w:ascii="Garamond" w:hAnsi="Garamond"/>
          <w:color w:val="000000"/>
        </w:rPr>
        <w:t>V</w:t>
      </w:r>
      <w:r w:rsidR="00AD0C5C" w:rsidRPr="00DE7EAB">
        <w:rPr>
          <w:rFonts w:ascii="Garamond" w:hAnsi="Garamond"/>
          <w:color w:val="000000"/>
        </w:rPr>
        <w:t>aší žádosti a sděluji, že v informačním systému pro okresní soudy „ISAS“ nebyla nalezena žádná rozhodnutí vyhovující Vašim požadavkům.</w:t>
      </w:r>
    </w:p>
    <w:p w14:paraId="1FE49796" w14:textId="77777777" w:rsidR="005B440A" w:rsidRPr="00DE7EA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F98163C" w14:textId="77777777" w:rsidR="005B440A" w:rsidRPr="00DE7EA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E7EAB">
        <w:rPr>
          <w:rFonts w:ascii="Garamond" w:hAnsi="Garamond"/>
          <w:color w:val="000000"/>
        </w:rPr>
        <w:t>S</w:t>
      </w:r>
      <w:r w:rsidR="005B440A" w:rsidRPr="00DE7EAB">
        <w:rPr>
          <w:rFonts w:ascii="Garamond" w:hAnsi="Garamond"/>
          <w:color w:val="000000"/>
        </w:rPr>
        <w:t> </w:t>
      </w:r>
      <w:r w:rsidRPr="00DE7EAB">
        <w:rPr>
          <w:rFonts w:ascii="Garamond" w:hAnsi="Garamond"/>
          <w:color w:val="000000"/>
        </w:rPr>
        <w:t>pozdrav</w:t>
      </w:r>
      <w:r w:rsidR="005B440A" w:rsidRPr="00DE7EAB">
        <w:rPr>
          <w:rFonts w:ascii="Garamond" w:hAnsi="Garamond"/>
          <w:color w:val="000000"/>
        </w:rPr>
        <w:t>em</w:t>
      </w:r>
    </w:p>
    <w:p w14:paraId="2899ACE0" w14:textId="77777777" w:rsidR="005B440A" w:rsidRPr="00DE7EA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E7EAB" w14:paraId="07529C56" w14:textId="77777777" w:rsidTr="00124D24">
        <w:tc>
          <w:tcPr>
            <w:tcW w:w="4048" w:type="dxa"/>
            <w:hideMark/>
          </w:tcPr>
          <w:p w14:paraId="2A89E63E" w14:textId="77777777" w:rsidR="00047ED5" w:rsidRPr="00DE7EAB" w:rsidRDefault="00BA6A0B" w:rsidP="00124D24">
            <w:pPr>
              <w:widowControl w:val="0"/>
              <w:rPr>
                <w:rFonts w:ascii="Garamond" w:hAnsi="Garamond"/>
              </w:rPr>
            </w:pPr>
            <w:r w:rsidRPr="00DE7EAB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DE7EAB" w14:paraId="62F6A509" w14:textId="77777777" w:rsidTr="00124D24">
        <w:tc>
          <w:tcPr>
            <w:tcW w:w="4048" w:type="dxa"/>
            <w:hideMark/>
          </w:tcPr>
          <w:p w14:paraId="0744517C" w14:textId="77777777" w:rsidR="00047ED5" w:rsidRPr="00DE7EAB" w:rsidRDefault="00AD0C5C" w:rsidP="00124D24">
            <w:pPr>
              <w:widowControl w:val="0"/>
              <w:rPr>
                <w:rFonts w:ascii="Garamond" w:hAnsi="Garamond"/>
              </w:rPr>
            </w:pPr>
            <w:r w:rsidRPr="00DE7EAB">
              <w:rPr>
                <w:rFonts w:ascii="Garamond" w:hAnsi="Garamond"/>
              </w:rPr>
              <w:t>vyšší soudní úřednice</w:t>
            </w:r>
          </w:p>
        </w:tc>
      </w:tr>
      <w:tr w:rsidR="00047ED5" w:rsidRPr="00DE7EAB" w14:paraId="76040123" w14:textId="77777777" w:rsidTr="00124D24">
        <w:tc>
          <w:tcPr>
            <w:tcW w:w="4048" w:type="dxa"/>
            <w:hideMark/>
          </w:tcPr>
          <w:p w14:paraId="2B2643CE" w14:textId="77777777" w:rsidR="00047ED5" w:rsidRPr="00DE7EAB" w:rsidRDefault="00047ED5" w:rsidP="00124D24">
            <w:pPr>
              <w:widowControl w:val="0"/>
              <w:rPr>
                <w:rFonts w:ascii="Garamond" w:hAnsi="Garamond"/>
              </w:rPr>
            </w:pPr>
            <w:r w:rsidRPr="00DE7EA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E7EAB" w14:paraId="004E55EC" w14:textId="77777777" w:rsidTr="00124D24">
        <w:tc>
          <w:tcPr>
            <w:tcW w:w="4048" w:type="dxa"/>
            <w:hideMark/>
          </w:tcPr>
          <w:p w14:paraId="12AC8A9D" w14:textId="77777777" w:rsidR="00047ED5" w:rsidRPr="00DE7EAB" w:rsidRDefault="00047ED5" w:rsidP="00124D24">
            <w:pPr>
              <w:widowControl w:val="0"/>
              <w:rPr>
                <w:rFonts w:ascii="Garamond" w:hAnsi="Garamond"/>
              </w:rPr>
            </w:pPr>
            <w:r w:rsidRPr="00DE7EAB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DE7EAB" w14:paraId="1A30805B" w14:textId="77777777" w:rsidTr="00124D24">
        <w:tc>
          <w:tcPr>
            <w:tcW w:w="4048" w:type="dxa"/>
            <w:hideMark/>
          </w:tcPr>
          <w:p w14:paraId="5842EAA4" w14:textId="77777777" w:rsidR="00047ED5" w:rsidRPr="00DE7EAB" w:rsidRDefault="00047ED5" w:rsidP="00124D24">
            <w:pPr>
              <w:widowControl w:val="0"/>
              <w:rPr>
                <w:rFonts w:ascii="Garamond" w:hAnsi="Garamond"/>
              </w:rPr>
            </w:pPr>
            <w:r w:rsidRPr="00DE7EAB">
              <w:rPr>
                <w:rFonts w:ascii="Garamond" w:hAnsi="Garamond"/>
              </w:rPr>
              <w:t>přístupu k informacím</w:t>
            </w:r>
          </w:p>
        </w:tc>
      </w:tr>
    </w:tbl>
    <w:p w14:paraId="51B8DEB3" w14:textId="77777777" w:rsidR="00896DB2" w:rsidRPr="00DE7EAB" w:rsidRDefault="00896DB2" w:rsidP="00896DB2">
      <w:pPr>
        <w:rPr>
          <w:b/>
          <w:color w:val="000000"/>
        </w:rPr>
      </w:pPr>
    </w:p>
    <w:p w14:paraId="3C446958" w14:textId="77777777" w:rsidR="00896DB2" w:rsidRPr="00DE7EAB" w:rsidRDefault="00896DB2" w:rsidP="00896DB2">
      <w:pPr>
        <w:rPr>
          <w:b/>
          <w:color w:val="000000"/>
        </w:rPr>
      </w:pPr>
    </w:p>
    <w:p w14:paraId="278A3986" w14:textId="77777777" w:rsidR="00E930E4" w:rsidRPr="00DE7EAB" w:rsidRDefault="00E930E4" w:rsidP="00896DB2">
      <w:pPr>
        <w:rPr>
          <w:rFonts w:ascii="Garamond" w:hAnsi="Garamond"/>
          <w:b/>
          <w:color w:val="000000"/>
        </w:rPr>
      </w:pPr>
    </w:p>
    <w:p w14:paraId="7CCD9A60" w14:textId="77777777" w:rsidR="00E930E4" w:rsidRPr="00DE7EAB" w:rsidRDefault="00E930E4" w:rsidP="00896DB2">
      <w:pPr>
        <w:rPr>
          <w:rFonts w:ascii="Garamond" w:hAnsi="Garamond"/>
          <w:b/>
          <w:color w:val="000000"/>
        </w:rPr>
      </w:pPr>
    </w:p>
    <w:p w14:paraId="76A846C3" w14:textId="77777777" w:rsidR="00E930E4" w:rsidRPr="00DE7EAB" w:rsidRDefault="00E930E4" w:rsidP="00896DB2">
      <w:pPr>
        <w:rPr>
          <w:rFonts w:ascii="Garamond" w:hAnsi="Garamond"/>
          <w:b/>
          <w:color w:val="000000"/>
        </w:rPr>
      </w:pPr>
    </w:p>
    <w:p w14:paraId="30AFAAA4" w14:textId="77777777" w:rsidR="00E930E4" w:rsidRPr="00DE7EAB" w:rsidRDefault="00E930E4" w:rsidP="00896DB2">
      <w:pPr>
        <w:rPr>
          <w:rFonts w:ascii="Garamond" w:hAnsi="Garamond"/>
          <w:b/>
          <w:color w:val="000000"/>
        </w:rPr>
      </w:pPr>
    </w:p>
    <w:p w14:paraId="5E321C89" w14:textId="77777777" w:rsidR="00E930E4" w:rsidRPr="00DE7EAB" w:rsidRDefault="00E930E4" w:rsidP="00896DB2">
      <w:pPr>
        <w:rPr>
          <w:rFonts w:ascii="Garamond" w:hAnsi="Garamond"/>
          <w:b/>
          <w:color w:val="000000"/>
        </w:rPr>
      </w:pPr>
    </w:p>
    <w:p w14:paraId="437D8E22" w14:textId="77777777" w:rsidR="00E930E4" w:rsidRPr="00DE7EAB" w:rsidRDefault="00E930E4" w:rsidP="00896DB2">
      <w:pPr>
        <w:rPr>
          <w:rFonts w:ascii="Garamond" w:hAnsi="Garamond"/>
          <w:b/>
          <w:color w:val="000000"/>
        </w:rPr>
      </w:pPr>
    </w:p>
    <w:p w14:paraId="42C28A70" w14:textId="77777777" w:rsidR="00E930E4" w:rsidRPr="00DE7EAB" w:rsidRDefault="00E930E4" w:rsidP="00896DB2">
      <w:pPr>
        <w:rPr>
          <w:rFonts w:ascii="Garamond" w:hAnsi="Garamond"/>
          <w:b/>
          <w:color w:val="000000"/>
        </w:rPr>
      </w:pPr>
    </w:p>
    <w:p w14:paraId="3C45CD98" w14:textId="77777777" w:rsidR="00E930E4" w:rsidRPr="00DE7EAB" w:rsidRDefault="00E930E4" w:rsidP="00896DB2">
      <w:pPr>
        <w:rPr>
          <w:rFonts w:ascii="Garamond" w:hAnsi="Garamond"/>
          <w:b/>
          <w:color w:val="000000"/>
        </w:rPr>
      </w:pPr>
    </w:p>
    <w:p w14:paraId="5CED1111" w14:textId="77777777" w:rsidR="00E930E4" w:rsidRPr="00DE7EAB" w:rsidRDefault="00E930E4" w:rsidP="00896DB2">
      <w:pPr>
        <w:rPr>
          <w:rFonts w:ascii="Garamond" w:hAnsi="Garamond"/>
          <w:b/>
          <w:color w:val="000000"/>
        </w:rPr>
      </w:pPr>
    </w:p>
    <w:p w14:paraId="0DB492A5" w14:textId="77777777" w:rsidR="00E930E4" w:rsidRPr="00DE7EAB" w:rsidRDefault="00E930E4" w:rsidP="00896DB2">
      <w:pPr>
        <w:rPr>
          <w:rFonts w:ascii="Garamond" w:hAnsi="Garamond"/>
          <w:b/>
          <w:color w:val="000000"/>
        </w:rPr>
      </w:pPr>
    </w:p>
    <w:p w14:paraId="636A72C5" w14:textId="77777777" w:rsidR="00E930E4" w:rsidRPr="00DE7EAB" w:rsidRDefault="00E930E4" w:rsidP="00896DB2">
      <w:pPr>
        <w:rPr>
          <w:rFonts w:ascii="Garamond" w:hAnsi="Garamond"/>
          <w:b/>
          <w:color w:val="000000"/>
        </w:rPr>
      </w:pPr>
    </w:p>
    <w:p w14:paraId="05C1DD91" w14:textId="77777777" w:rsidR="00E930E4" w:rsidRPr="00DE7EAB" w:rsidRDefault="00E930E4" w:rsidP="00896DB2">
      <w:pPr>
        <w:rPr>
          <w:rFonts w:ascii="Garamond" w:hAnsi="Garamond"/>
          <w:b/>
          <w:color w:val="000000"/>
        </w:rPr>
      </w:pPr>
    </w:p>
    <w:p w14:paraId="795DA9A9" w14:textId="77777777" w:rsidR="00896DB2" w:rsidRPr="00DE7EAB" w:rsidRDefault="00896DB2" w:rsidP="00896DB2">
      <w:pPr>
        <w:rPr>
          <w:rFonts w:ascii="Garamond" w:hAnsi="Garamond"/>
          <w:b/>
          <w:color w:val="000000"/>
        </w:rPr>
      </w:pPr>
    </w:p>
    <w:p w14:paraId="1942BC1F" w14:textId="77777777" w:rsidR="00010725" w:rsidRPr="00DE7EAB" w:rsidRDefault="00010725" w:rsidP="00896DB2">
      <w:r w:rsidRPr="00DE7EAB">
        <w:t xml:space="preserve"> </w:t>
      </w:r>
    </w:p>
    <w:sectPr w:rsidR="00010725" w:rsidRPr="00DE7EAB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184D" w14:textId="77777777" w:rsidR="000168AC" w:rsidRDefault="000168AC">
      <w:r>
        <w:separator/>
      </w:r>
    </w:p>
  </w:endnote>
  <w:endnote w:type="continuationSeparator" w:id="0">
    <w:p w14:paraId="1D0B085B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5A0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DC5267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3512" w14:textId="77777777" w:rsidR="000168AC" w:rsidRDefault="000168AC">
      <w:r>
        <w:separator/>
      </w:r>
    </w:p>
  </w:footnote>
  <w:footnote w:type="continuationSeparator" w:id="0">
    <w:p w14:paraId="11509CF7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B83F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3/2025</w:t>
    </w:r>
    <w:r w:rsidRPr="00943455">
      <w:rPr>
        <w:rFonts w:ascii="Garamond" w:hAnsi="Garamond"/>
      </w:rPr>
      <w:t>-</w:t>
    </w:r>
    <w:r w:rsidR="00A466C9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1/14 13:44:0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1824"/>
    <w:rsid w:val="00047ED5"/>
    <w:rsid w:val="000D1598"/>
    <w:rsid w:val="0010613B"/>
    <w:rsid w:val="00124D24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53D70"/>
    <w:rsid w:val="005643FE"/>
    <w:rsid w:val="0056473A"/>
    <w:rsid w:val="00586CB4"/>
    <w:rsid w:val="005B440A"/>
    <w:rsid w:val="005E6E55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75B75"/>
    <w:rsid w:val="00841831"/>
    <w:rsid w:val="00873B33"/>
    <w:rsid w:val="00896DB2"/>
    <w:rsid w:val="008970FE"/>
    <w:rsid w:val="008C78C0"/>
    <w:rsid w:val="008D573E"/>
    <w:rsid w:val="00943455"/>
    <w:rsid w:val="00974F7F"/>
    <w:rsid w:val="00A466C9"/>
    <w:rsid w:val="00AD0C5C"/>
    <w:rsid w:val="00AD4A8B"/>
    <w:rsid w:val="00B251CB"/>
    <w:rsid w:val="00B312D3"/>
    <w:rsid w:val="00B57D55"/>
    <w:rsid w:val="00BA6A0B"/>
    <w:rsid w:val="00BC354B"/>
    <w:rsid w:val="00C06A7E"/>
    <w:rsid w:val="00C7287D"/>
    <w:rsid w:val="00CC6E1B"/>
    <w:rsid w:val="00CE5697"/>
    <w:rsid w:val="00D21239"/>
    <w:rsid w:val="00D415A1"/>
    <w:rsid w:val="00DA1457"/>
    <w:rsid w:val="00DE7EAB"/>
    <w:rsid w:val="00DF4FAE"/>
    <w:rsid w:val="00E038E3"/>
    <w:rsid w:val="00E43EB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D2760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034D5"/>
  <w14:defaultImageDpi w14:val="0"/>
  <w15:docId w15:val="{41617DA0-9642-4DF7-82B0-2AA9E53A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66C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1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245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2025-01-15T07:20:00Z</cp:lastPrinted>
  <dcterms:created xsi:type="dcterms:W3CDTF">2025-01-15T08:42:00Z</dcterms:created>
  <dcterms:modified xsi:type="dcterms:W3CDTF">2025-01-15T13:02:00Z</dcterms:modified>
</cp:coreProperties>
</file>