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775C" w14:textId="77777777" w:rsidR="00896DB2" w:rsidRPr="00FD3C7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D3C7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D3C79">
        <w:rPr>
          <w:rFonts w:ascii="Garamond" w:hAnsi="Garamond"/>
          <w:b/>
          <w:color w:val="000000"/>
          <w:sz w:val="36"/>
        </w:rPr>
        <w:t> </w:t>
      </w:r>
    </w:p>
    <w:p w14:paraId="46D1FA36" w14:textId="77777777" w:rsidR="00896DB2" w:rsidRPr="00FD3C7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D3C79">
        <w:rPr>
          <w:rFonts w:ascii="Garamond" w:hAnsi="Garamond"/>
          <w:color w:val="000000"/>
        </w:rPr>
        <w:t> U Soudu</w:t>
      </w:r>
      <w:r w:rsidR="00E930E4" w:rsidRPr="00FD3C79">
        <w:rPr>
          <w:rFonts w:ascii="Garamond" w:hAnsi="Garamond"/>
          <w:color w:val="000000"/>
        </w:rPr>
        <w:t xml:space="preserve"> 6187/4, 708 82 Ostrava-Poruba</w:t>
      </w:r>
    </w:p>
    <w:p w14:paraId="0078B1C7" w14:textId="77777777" w:rsidR="00896DB2" w:rsidRPr="00FD3C7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D3C79">
        <w:rPr>
          <w:rFonts w:ascii="Garamond" w:hAnsi="Garamond"/>
          <w:color w:val="000000"/>
        </w:rPr>
        <w:t>tel.: 596 972 111,</w:t>
      </w:r>
      <w:r w:rsidR="00E930E4" w:rsidRPr="00FD3C79">
        <w:rPr>
          <w:rFonts w:ascii="Garamond" w:hAnsi="Garamond"/>
          <w:color w:val="000000"/>
        </w:rPr>
        <w:t xml:space="preserve"> fax: 596 972 801,</w:t>
      </w:r>
      <w:r w:rsidRPr="00FD3C79">
        <w:rPr>
          <w:rFonts w:ascii="Garamond" w:hAnsi="Garamond"/>
          <w:color w:val="000000"/>
        </w:rPr>
        <w:t xml:space="preserve"> e-mail: osostrava@osoud.ova.justice.cz, </w:t>
      </w:r>
      <w:r w:rsidRPr="00FD3C7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D3C79" w14:paraId="2DF2432D" w14:textId="77777777" w:rsidTr="00807D1E">
        <w:tc>
          <w:tcPr>
            <w:tcW w:w="1123" w:type="pct"/>
            <w:tcMar>
              <w:bottom w:w="0" w:type="dxa"/>
            </w:tcMar>
          </w:tcPr>
          <w:p w14:paraId="3148CFB3" w14:textId="77777777" w:rsidR="00896DB2" w:rsidRPr="00FD3C7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D3C7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D3C7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154C68B" w14:textId="77777777" w:rsidR="00896DB2" w:rsidRPr="00FD3C79" w:rsidRDefault="00E930E4" w:rsidP="00401AD9">
            <w:pPr>
              <w:rPr>
                <w:rFonts w:ascii="Garamond" w:hAnsi="Garamond"/>
                <w:color w:val="000000"/>
              </w:rPr>
            </w:pPr>
            <w:r w:rsidRPr="00FD3C79">
              <w:rPr>
                <w:rFonts w:ascii="Garamond" w:hAnsi="Garamond"/>
                <w:color w:val="000000"/>
              </w:rPr>
              <w:t>0 Si 404/2025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C519089" w14:textId="7D3F7F59" w:rsidR="00873B33" w:rsidRPr="00FD3C7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Vážen</w:t>
            </w:r>
            <w:r w:rsidR="00AC27D2" w:rsidRPr="00FD3C79">
              <w:rPr>
                <w:rFonts w:ascii="Garamond" w:hAnsi="Garamond"/>
              </w:rPr>
              <w:t>á paní</w:t>
            </w:r>
          </w:p>
          <w:p w14:paraId="2022A53F" w14:textId="6CEE19FB" w:rsidR="00FF4BEB" w:rsidRPr="00FD3C7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Kristýna K</w:t>
            </w:r>
            <w:r w:rsidR="00807D1E" w:rsidRPr="00FD3C79">
              <w:rPr>
                <w:rFonts w:ascii="Garamond" w:hAnsi="Garamond"/>
              </w:rPr>
              <w:t>.</w:t>
            </w:r>
          </w:p>
          <w:p w14:paraId="2A33EC67" w14:textId="4DE82881" w:rsidR="00670D1E" w:rsidRPr="00FD3C79" w:rsidRDefault="00807D1E" w:rsidP="00C06A7E">
            <w:pPr>
              <w:spacing w:line="240" w:lineRule="exact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XXXXX</w:t>
            </w:r>
          </w:p>
          <w:p w14:paraId="2500E231" w14:textId="77777777" w:rsidR="00896DB2" w:rsidRPr="00FD3C7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D3C79" w14:paraId="5913FAE4" w14:textId="77777777" w:rsidTr="00807D1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207D2DD" w14:textId="77777777" w:rsidR="00896DB2" w:rsidRPr="00FD3C7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D3C7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13146FF" w14:textId="77777777" w:rsidR="00896DB2" w:rsidRPr="00FD3C7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A7D6EE5" w14:textId="77777777" w:rsidR="00896DB2" w:rsidRPr="00FD3C7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D3C79" w14:paraId="2A414769" w14:textId="77777777" w:rsidTr="00807D1E">
        <w:tc>
          <w:tcPr>
            <w:tcW w:w="1123" w:type="pct"/>
            <w:tcMar>
              <w:top w:w="0" w:type="dxa"/>
            </w:tcMar>
          </w:tcPr>
          <w:p w14:paraId="6E8CE367" w14:textId="77777777" w:rsidR="00896DB2" w:rsidRPr="00FD3C7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D3C7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FCD9CF" w14:textId="77777777" w:rsidR="00896DB2" w:rsidRPr="00FD3C79" w:rsidRDefault="00BA6A0B" w:rsidP="00401AD9">
            <w:pPr>
              <w:rPr>
                <w:rFonts w:ascii="Garamond" w:hAnsi="Garamond"/>
                <w:color w:val="000000"/>
              </w:rPr>
            </w:pPr>
            <w:r w:rsidRPr="00FD3C7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83CA98C" w14:textId="77777777" w:rsidR="00896DB2" w:rsidRPr="00FD3C7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D3C79" w14:paraId="72A5635C" w14:textId="77777777" w:rsidTr="00807D1E">
        <w:tc>
          <w:tcPr>
            <w:tcW w:w="1123" w:type="pct"/>
            <w:tcMar>
              <w:top w:w="0" w:type="dxa"/>
            </w:tcMar>
          </w:tcPr>
          <w:p w14:paraId="255D6209" w14:textId="77777777" w:rsidR="00896DB2" w:rsidRPr="00FD3C7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D3C7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86B369" w14:textId="24CFA3F7" w:rsidR="00896DB2" w:rsidRPr="00FD3C79" w:rsidRDefault="00E930E4" w:rsidP="00401AD9">
            <w:pPr>
              <w:rPr>
                <w:rFonts w:ascii="Garamond" w:hAnsi="Garamond"/>
                <w:color w:val="000000"/>
              </w:rPr>
            </w:pPr>
            <w:r w:rsidRPr="00FD3C79">
              <w:rPr>
                <w:rFonts w:ascii="Garamond" w:hAnsi="Garamond"/>
                <w:color w:val="000000"/>
              </w:rPr>
              <w:t>1</w:t>
            </w:r>
            <w:r w:rsidR="00113C22" w:rsidRPr="00FD3C79">
              <w:rPr>
                <w:rFonts w:ascii="Garamond" w:hAnsi="Garamond"/>
                <w:color w:val="000000"/>
              </w:rPr>
              <w:t>4</w:t>
            </w:r>
            <w:r w:rsidRPr="00FD3C79">
              <w:rPr>
                <w:rFonts w:ascii="Garamond" w:hAnsi="Garamond"/>
                <w:color w:val="000000"/>
              </w:rPr>
              <w:t>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C9D8933" w14:textId="77777777" w:rsidR="00896DB2" w:rsidRPr="00FD3C7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DE1A7BF" w14:textId="77777777" w:rsidR="00896DB2" w:rsidRPr="00FD3C79" w:rsidRDefault="00896DB2" w:rsidP="00896DB2">
      <w:pPr>
        <w:rPr>
          <w:rFonts w:ascii="Garamond" w:hAnsi="Garamond"/>
          <w:color w:val="000000"/>
        </w:rPr>
      </w:pPr>
    </w:p>
    <w:p w14:paraId="64ED36CE" w14:textId="77777777" w:rsidR="00896DB2" w:rsidRPr="00FD3C79" w:rsidRDefault="00896DB2" w:rsidP="00896DB2">
      <w:pPr>
        <w:rPr>
          <w:rFonts w:ascii="Garamond" w:hAnsi="Garamond"/>
          <w:color w:val="000000"/>
        </w:rPr>
      </w:pPr>
    </w:p>
    <w:p w14:paraId="7B5C76AB" w14:textId="31F0A046" w:rsidR="00896DB2" w:rsidRPr="00FD3C79" w:rsidRDefault="00896DB2" w:rsidP="00E930E4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C27D2" w:rsidRPr="00FD3C79">
        <w:rPr>
          <w:rFonts w:ascii="Garamond" w:hAnsi="Garamond"/>
          <w:b/>
          <w:color w:val="000000"/>
        </w:rPr>
        <w:t>,</w:t>
      </w:r>
      <w:r w:rsidRPr="00FD3C7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D3C79">
        <w:rPr>
          <w:rFonts w:ascii="Garamond" w:hAnsi="Garamond"/>
          <w:color w:val="000000"/>
        </w:rPr>
        <w:t xml:space="preserve"> </w:t>
      </w:r>
    </w:p>
    <w:p w14:paraId="2541654D" w14:textId="77777777" w:rsidR="002B20C2" w:rsidRPr="00FD3C79" w:rsidRDefault="002B20C2" w:rsidP="00E930E4">
      <w:pPr>
        <w:jc w:val="both"/>
        <w:rPr>
          <w:rFonts w:ascii="Garamond" w:hAnsi="Garamond"/>
          <w:color w:val="000000"/>
        </w:rPr>
      </w:pPr>
    </w:p>
    <w:p w14:paraId="58D7F318" w14:textId="7A5C241E" w:rsidR="005B440A" w:rsidRPr="00FD3C7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Vážen</w:t>
      </w:r>
      <w:r w:rsidR="00AC27D2" w:rsidRPr="00FD3C79">
        <w:rPr>
          <w:rFonts w:ascii="Garamond" w:hAnsi="Garamond"/>
          <w:color w:val="000000"/>
        </w:rPr>
        <w:t>á paní K</w:t>
      </w:r>
      <w:r w:rsidR="00807D1E" w:rsidRPr="00FD3C79">
        <w:rPr>
          <w:rFonts w:ascii="Garamond" w:hAnsi="Garamond"/>
          <w:color w:val="000000"/>
        </w:rPr>
        <w:t>.</w:t>
      </w:r>
      <w:r w:rsidR="00AC27D2" w:rsidRPr="00FD3C79">
        <w:rPr>
          <w:rFonts w:ascii="Garamond" w:hAnsi="Garamond"/>
          <w:color w:val="000000"/>
        </w:rPr>
        <w:t>,</w:t>
      </w:r>
    </w:p>
    <w:p w14:paraId="6F95BB6E" w14:textId="0056DE84" w:rsidR="005B440A" w:rsidRPr="00FD3C79" w:rsidRDefault="00896DB2" w:rsidP="005B440A">
      <w:pPr>
        <w:spacing w:after="120"/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color w:val="000000"/>
        </w:rPr>
        <w:t xml:space="preserve">Okresní soud v Ostravě obdržel dne </w:t>
      </w:r>
      <w:r w:rsidR="00CC6E1B" w:rsidRPr="00FD3C79">
        <w:rPr>
          <w:rFonts w:ascii="Garamond" w:hAnsi="Garamond"/>
          <w:color w:val="000000"/>
        </w:rPr>
        <w:t xml:space="preserve">3. července 2025 </w:t>
      </w:r>
      <w:r w:rsidRPr="00FD3C7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D3C79">
        <w:rPr>
          <w:rFonts w:ascii="Garamond" w:hAnsi="Garamond"/>
          <w:color w:val="000000"/>
        </w:rPr>
        <w:t>InfZ</w:t>
      </w:r>
      <w:proofErr w:type="spellEnd"/>
      <w:r w:rsidRPr="00FD3C79">
        <w:rPr>
          <w:rFonts w:ascii="Garamond" w:hAnsi="Garamond"/>
          <w:color w:val="000000"/>
        </w:rPr>
        <w:t xml:space="preserve">“), v níž se domáháte poskytnutí </w:t>
      </w:r>
      <w:r w:rsidR="006A2122" w:rsidRPr="00FD3C79">
        <w:rPr>
          <w:rFonts w:ascii="Garamond" w:hAnsi="Garamond"/>
          <w:bCs/>
          <w:color w:val="000000"/>
        </w:rPr>
        <w:t xml:space="preserve">soudních rozhodnutí zabývajících se ochranou zvířat proti týrání. Konkrétně se jedná o soudní rozhodnutí zabývající se případy naplňující znaky skutkové podstaty trestného činu týrání zvířat (§ 302 trestního zákoníku) a trestného činu chovu zvířat v nevhodných podmínkách (§ 302a trestního zákoníku), případně trestného činu zanedbání péče o zvíře z nedbalosti (§ 303 trestního zákoníku). </w:t>
      </w:r>
      <w:r w:rsidR="00D74DAE" w:rsidRPr="00FD3C79">
        <w:rPr>
          <w:rFonts w:ascii="Garamond" w:hAnsi="Garamond"/>
          <w:bCs/>
          <w:color w:val="000000"/>
        </w:rPr>
        <w:t>Žádáte o</w:t>
      </w:r>
      <w:r w:rsidR="006A2122" w:rsidRPr="00FD3C79">
        <w:rPr>
          <w:rFonts w:ascii="Garamond" w:hAnsi="Garamond"/>
          <w:bCs/>
          <w:color w:val="000000"/>
        </w:rPr>
        <w:t xml:space="preserve"> poskytnutí dostupných soudních rozhodnutí vydaných od roku 2015 do 31. 3. 2025 v anonymizované elektronické verzi se zveřejněním údajů o</w:t>
      </w:r>
      <w:r w:rsidR="00F35E68" w:rsidRPr="00FD3C79">
        <w:rPr>
          <w:rFonts w:ascii="Garamond" w:hAnsi="Garamond"/>
          <w:bCs/>
          <w:color w:val="000000"/>
        </w:rPr>
        <w:t> </w:t>
      </w:r>
      <w:r w:rsidR="006A2122" w:rsidRPr="00FD3C79">
        <w:rPr>
          <w:rFonts w:ascii="Garamond" w:hAnsi="Garamond"/>
          <w:bCs/>
          <w:color w:val="000000"/>
        </w:rPr>
        <w:t>věku a předchozí trestné činnosti pachatele s uvedením, o jaký trestný čin se konkrétně jednalo (pro účely posouzení, zda se jednalo o recidivistu).</w:t>
      </w:r>
    </w:p>
    <w:p w14:paraId="64E29DF5" w14:textId="73342DF3" w:rsidR="001E6847" w:rsidRPr="00FD3C7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D3C79">
        <w:rPr>
          <w:rFonts w:ascii="Garamond" w:hAnsi="Garamond"/>
          <w:color w:val="000000"/>
        </w:rPr>
        <w:t>InfZ</w:t>
      </w:r>
      <w:proofErr w:type="spellEnd"/>
      <w:r w:rsidRPr="00FD3C79">
        <w:rPr>
          <w:rFonts w:ascii="Garamond" w:hAnsi="Garamond"/>
          <w:color w:val="000000"/>
        </w:rPr>
        <w:t xml:space="preserve"> vyhovuji</w:t>
      </w:r>
      <w:r w:rsidRPr="00FD3C79">
        <w:rPr>
          <w:rFonts w:ascii="Garamond" w:hAnsi="Garamond"/>
          <w:b/>
          <w:color w:val="000000"/>
        </w:rPr>
        <w:t xml:space="preserve"> </w:t>
      </w:r>
      <w:r w:rsidRPr="00FD3C79">
        <w:rPr>
          <w:rFonts w:ascii="Garamond" w:hAnsi="Garamond"/>
          <w:color w:val="000000"/>
        </w:rPr>
        <w:t>V</w:t>
      </w:r>
      <w:r w:rsidR="005B440A" w:rsidRPr="00FD3C79">
        <w:rPr>
          <w:rFonts w:ascii="Garamond" w:hAnsi="Garamond"/>
          <w:color w:val="000000"/>
        </w:rPr>
        <w:t>aší žádosti a v příloze zasílám</w:t>
      </w:r>
      <w:r w:rsidR="001E6847" w:rsidRPr="00FD3C79">
        <w:rPr>
          <w:rFonts w:ascii="Garamond" w:hAnsi="Garamond"/>
          <w:color w:val="000000"/>
        </w:rPr>
        <w:t xml:space="preserve"> požadovaná rozhodnutí. </w:t>
      </w:r>
    </w:p>
    <w:p w14:paraId="7DF3287D" w14:textId="546A484C" w:rsidR="005B440A" w:rsidRPr="00FD3C79" w:rsidRDefault="00AE1B11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Dále sděluji následující: </w:t>
      </w:r>
    </w:p>
    <w:p w14:paraId="40CBBE23" w14:textId="277E62D9" w:rsidR="001943BC" w:rsidRPr="00FD3C79" w:rsidRDefault="001943BC" w:rsidP="001943BC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color w:val="000000"/>
        </w:rPr>
        <w:t xml:space="preserve">Anon. trestní příkaz OS v Ostravě č. j. </w:t>
      </w:r>
      <w:r w:rsidRPr="00FD3C79">
        <w:rPr>
          <w:rFonts w:ascii="Garamond" w:hAnsi="Garamond"/>
          <w:b/>
          <w:bCs/>
          <w:color w:val="000000"/>
        </w:rPr>
        <w:t>1 T 18/2017–58 ze dne 10. října 2017</w:t>
      </w:r>
    </w:p>
    <w:p w14:paraId="634A15C9" w14:textId="77777777" w:rsidR="001943BC" w:rsidRPr="00FD3C79" w:rsidRDefault="001943BC" w:rsidP="001943BC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1964,</w:t>
      </w:r>
    </w:p>
    <w:p w14:paraId="2F58FB29" w14:textId="29A7C5EB" w:rsidR="001943BC" w:rsidRPr="00FD3C79" w:rsidRDefault="001943BC" w:rsidP="001943BC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- předchozí trestná činnost</w:t>
      </w:r>
    </w:p>
    <w:p w14:paraId="0EB75F6A" w14:textId="3BE052CA" w:rsidR="005716B5" w:rsidRPr="00FD3C79" w:rsidRDefault="005716B5" w:rsidP="00113C22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1987, § 8 odst. c zák. č. 150/69 Sb., </w:t>
      </w:r>
    </w:p>
    <w:p w14:paraId="2BD41384" w14:textId="2322CBD1" w:rsidR="005716B5" w:rsidRPr="00FD3C79" w:rsidRDefault="00EA19D7" w:rsidP="005716B5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>1990, § 221 odst. 1 zák. č. 140/1961 Sb.,</w:t>
      </w:r>
    </w:p>
    <w:p w14:paraId="182CC580" w14:textId="5E7C494A" w:rsidR="005716B5" w:rsidRPr="00FD3C79" w:rsidRDefault="00EA19D7" w:rsidP="00EA19D7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>1992, § 213 odst. 1 zák. č. 140/1961 Sb.</w:t>
      </w:r>
    </w:p>
    <w:p w14:paraId="2783D9F3" w14:textId="5B2D9A0C" w:rsidR="005716B5" w:rsidRPr="00FD3C79" w:rsidRDefault="00113C22" w:rsidP="00113C22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 xml:space="preserve">1993, § 213 odst. 2 zák. č. 140/1961 Sb., </w:t>
      </w:r>
    </w:p>
    <w:p w14:paraId="1036CC2B" w14:textId="282745B4" w:rsidR="005716B5" w:rsidRPr="00FD3C79" w:rsidRDefault="00113C22" w:rsidP="00113C22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 xml:space="preserve">1999, § 250 odst. 1,2 zák. č. 140/1961 Sb., </w:t>
      </w:r>
    </w:p>
    <w:p w14:paraId="2ED42ED9" w14:textId="28ED42A1" w:rsidR="005716B5" w:rsidRPr="00FD3C79" w:rsidRDefault="00113C22" w:rsidP="005716B5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>2001, § 213 odst. 2 zák. č. 140/1961 Sb.,</w:t>
      </w:r>
    </w:p>
    <w:p w14:paraId="03A81CA7" w14:textId="2B4AD539" w:rsidR="001943BC" w:rsidRPr="00FD3C79" w:rsidRDefault="00113C22" w:rsidP="00113C22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5716B5" w:rsidRPr="00FD3C79">
        <w:rPr>
          <w:rFonts w:ascii="Garamond" w:hAnsi="Garamond"/>
          <w:color w:val="000000"/>
        </w:rPr>
        <w:t xml:space="preserve">2017, § 302 odst. </w:t>
      </w:r>
      <w:proofErr w:type="gramStart"/>
      <w:r w:rsidR="005716B5" w:rsidRPr="00FD3C79">
        <w:rPr>
          <w:rFonts w:ascii="Garamond" w:hAnsi="Garamond"/>
          <w:color w:val="000000"/>
        </w:rPr>
        <w:t>1A</w:t>
      </w:r>
      <w:proofErr w:type="gramEnd"/>
      <w:r w:rsidR="005716B5" w:rsidRPr="00FD3C79">
        <w:rPr>
          <w:rFonts w:ascii="Garamond" w:hAnsi="Garamond"/>
          <w:color w:val="000000"/>
        </w:rPr>
        <w:t>/2B Trestní zákoník 40/2009 Sb</w:t>
      </w:r>
      <w:r w:rsidR="005716B5" w:rsidRPr="00FD3C79">
        <w:rPr>
          <w:rFonts w:ascii="Garamond" w:hAnsi="Garamond"/>
          <w:b/>
          <w:bCs/>
          <w:color w:val="000000"/>
        </w:rPr>
        <w:t>.</w:t>
      </w:r>
    </w:p>
    <w:p w14:paraId="4204541B" w14:textId="77777777" w:rsidR="00113C22" w:rsidRPr="00FD3C79" w:rsidRDefault="00113C22" w:rsidP="00113C22">
      <w:pPr>
        <w:jc w:val="both"/>
        <w:rPr>
          <w:rFonts w:ascii="Garamond" w:hAnsi="Garamond"/>
          <w:b/>
          <w:bCs/>
          <w:color w:val="000000"/>
        </w:rPr>
      </w:pPr>
    </w:p>
    <w:p w14:paraId="635FF474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 xml:space="preserve">Anon. rozsudek OS v Ostravě č. j. 109/2019-160 ze dne 27. února 2020 </w:t>
      </w:r>
    </w:p>
    <w:p w14:paraId="7331F269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pachatelé ročníky 1987 a 1961</w:t>
      </w:r>
    </w:p>
    <w:p w14:paraId="1548790E" w14:textId="3B1B75F0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1858C563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Pachatel 1</w:t>
      </w:r>
    </w:p>
    <w:p w14:paraId="20991C64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2004, § 247 odst. 1</w:t>
      </w:r>
      <w:proofErr w:type="gramStart"/>
      <w:r w:rsidRPr="00FD3C79">
        <w:rPr>
          <w:rFonts w:ascii="Garamond" w:hAnsi="Garamond"/>
          <w:bCs/>
          <w:color w:val="000000"/>
        </w:rPr>
        <w:t>a,b</w:t>
      </w:r>
      <w:proofErr w:type="gramEnd"/>
      <w:r w:rsidRPr="00FD3C79">
        <w:rPr>
          <w:rFonts w:ascii="Garamond" w:hAnsi="Garamond"/>
          <w:bCs/>
          <w:color w:val="000000"/>
        </w:rPr>
        <w:t xml:space="preserve"> zák. č. 140/1961 Sb., § 247 odst. 1b zák. č. 140/1961 Sb.</w:t>
      </w:r>
    </w:p>
    <w:p w14:paraId="2CE2EF5D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2013, § 353 odst. 1/</w:t>
      </w:r>
      <w:proofErr w:type="gramStart"/>
      <w:r w:rsidRPr="00FD3C79">
        <w:rPr>
          <w:rFonts w:ascii="Garamond" w:hAnsi="Garamond"/>
          <w:bCs/>
          <w:color w:val="000000"/>
        </w:rPr>
        <w:t>2B</w:t>
      </w:r>
      <w:proofErr w:type="gramEnd"/>
      <w:r w:rsidRPr="00FD3C79">
        <w:rPr>
          <w:rFonts w:ascii="Garamond" w:hAnsi="Garamond"/>
          <w:bCs/>
          <w:color w:val="000000"/>
        </w:rPr>
        <w:t xml:space="preserve"> Trestní zákoník 40/2009 Sb. </w:t>
      </w:r>
    </w:p>
    <w:p w14:paraId="19057DC2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2015, § 353 odst. 1/</w:t>
      </w:r>
      <w:proofErr w:type="gramStart"/>
      <w:r w:rsidRPr="00FD3C79">
        <w:rPr>
          <w:rFonts w:ascii="Garamond" w:hAnsi="Garamond"/>
          <w:bCs/>
          <w:color w:val="000000"/>
        </w:rPr>
        <w:t>2B</w:t>
      </w:r>
      <w:proofErr w:type="gramEnd"/>
      <w:r w:rsidRPr="00FD3C79">
        <w:rPr>
          <w:rFonts w:ascii="Garamond" w:hAnsi="Garamond"/>
          <w:bCs/>
          <w:color w:val="000000"/>
        </w:rPr>
        <w:t xml:space="preserve"> Trestní zákoník 40/2009 Sb. </w:t>
      </w:r>
    </w:p>
    <w:p w14:paraId="02B62D15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</w:p>
    <w:p w14:paraId="21EC3B8C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lastRenderedPageBreak/>
        <w:t>Pachatel 2</w:t>
      </w:r>
    </w:p>
    <w:p w14:paraId="7EB5372F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2006, § 8 odst. 1 zák. č. 140/1961 Sb., § 250b odst. 1,3 zák. č. 140/1961 Sb.</w:t>
      </w:r>
    </w:p>
    <w:p w14:paraId="0913084E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2006, § 250b odst. 1 zák. č. 140/1961 Sb.</w:t>
      </w:r>
    </w:p>
    <w:p w14:paraId="3A9B14E2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</w:p>
    <w:p w14:paraId="34D2D069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rozsudek OS v Ostravě č. j. 11 T 140/2019-229 ze dne 6. května 2021</w:t>
      </w:r>
    </w:p>
    <w:p w14:paraId="16921C3F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pachatel ročník 1978 </w:t>
      </w:r>
    </w:p>
    <w:p w14:paraId="7E525707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37E1A5F3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1996, mladistvý, § 8 odst. 1 zák. č. 140/1961 Sb., § 222 odst. 1 zák. č. 140/1961 Sb., </w:t>
      </w:r>
    </w:p>
    <w:p w14:paraId="66A81F3C" w14:textId="131FC3F6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1998, § 247 odst. </w:t>
      </w:r>
      <w:proofErr w:type="gramStart"/>
      <w:r w:rsidRPr="00FD3C79">
        <w:rPr>
          <w:rFonts w:ascii="Garamond" w:hAnsi="Garamond"/>
          <w:bCs/>
          <w:color w:val="000000"/>
        </w:rPr>
        <w:t>1b</w:t>
      </w:r>
      <w:proofErr w:type="gramEnd"/>
      <w:r w:rsidRPr="00FD3C79">
        <w:rPr>
          <w:rFonts w:ascii="Garamond" w:hAnsi="Garamond"/>
          <w:bCs/>
          <w:color w:val="000000"/>
        </w:rPr>
        <w:t xml:space="preserve">,2 zák. č. 140/1961 Sb., § 238 odst. 1,2 zák. č. 140/1961 Sb., § 248 odst. 1,2 zák. č. 140/1961 Sb., </w:t>
      </w:r>
    </w:p>
    <w:p w14:paraId="5AC33755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1999, § 250 odst. 1,2 zák. č. 140/1961 Sb.</w:t>
      </w:r>
    </w:p>
    <w:p w14:paraId="0E2E9F5C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2000, § 221 odst. 1 zák. č. 140/1961 Sb., § 247 odst. 1</w:t>
      </w:r>
      <w:proofErr w:type="gramStart"/>
      <w:r w:rsidRPr="00FD3C79">
        <w:rPr>
          <w:rFonts w:ascii="Garamond" w:hAnsi="Garamond"/>
          <w:bCs/>
          <w:color w:val="000000"/>
        </w:rPr>
        <w:t>a,e</w:t>
      </w:r>
      <w:proofErr w:type="gramEnd"/>
      <w:r w:rsidRPr="00FD3C79">
        <w:rPr>
          <w:rFonts w:ascii="Garamond" w:hAnsi="Garamond"/>
          <w:bCs/>
          <w:color w:val="000000"/>
        </w:rPr>
        <w:t xml:space="preserve"> zák. č. 140/1961 Sb., § 202 odst. 1 zák. č. 140/1961 Sb., zahlazeno</w:t>
      </w:r>
    </w:p>
    <w:p w14:paraId="2DA439FB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2001, § 247 odst. 1e zák. č. 140/1961 Sb.</w:t>
      </w:r>
    </w:p>
    <w:p w14:paraId="10511672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2003, § 221 odst. 1 zák. č. 140/1961 Sb., § 202 odst. 1 zák. č. 140/1961 Sb., zahlazeno</w:t>
      </w:r>
    </w:p>
    <w:p w14:paraId="11D6D91A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2004, § 202 odst. 1 zák. č. 140/1961 Sb., § 221 odst. 1 zák. č. 140/1961 Sb., zahlazeno</w:t>
      </w:r>
    </w:p>
    <w:p w14:paraId="7A536B12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2010, § 348 odst. 1 Trestní zákoník 40/2009 Sb. Úmyslný trestný čin, § 209 odst. 1 Trestní zákoník 40/2009 Sb.</w:t>
      </w:r>
    </w:p>
    <w:p w14:paraId="6D3F8D51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2019, § 353 odst. 1/</w:t>
      </w:r>
      <w:proofErr w:type="gramStart"/>
      <w:r w:rsidRPr="00FD3C79">
        <w:rPr>
          <w:rFonts w:ascii="Garamond" w:hAnsi="Garamond"/>
          <w:bCs/>
          <w:color w:val="000000"/>
        </w:rPr>
        <w:t>2D</w:t>
      </w:r>
      <w:proofErr w:type="gramEnd"/>
      <w:r w:rsidRPr="00FD3C79">
        <w:rPr>
          <w:rFonts w:ascii="Garamond" w:hAnsi="Garamond"/>
          <w:bCs/>
          <w:color w:val="000000"/>
        </w:rPr>
        <w:t xml:space="preserve"> Trestní zákoník 40/2009 Sb., § 358 odst. 1/2A Trestní zákoník 40/2009 Sb.</w:t>
      </w:r>
    </w:p>
    <w:p w14:paraId="3A1D5F54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2019, § 353 odst. 1 Trestní zákoník 40/2009 Sb., § 354 odst. 1</w:t>
      </w:r>
      <w:proofErr w:type="gramStart"/>
      <w:r w:rsidRPr="00FD3C79">
        <w:rPr>
          <w:rFonts w:ascii="Garamond" w:hAnsi="Garamond"/>
          <w:bCs/>
          <w:color w:val="000000"/>
        </w:rPr>
        <w:t>A,C</w:t>
      </w:r>
      <w:proofErr w:type="gramEnd"/>
      <w:r w:rsidRPr="00FD3C79">
        <w:rPr>
          <w:rFonts w:ascii="Garamond" w:hAnsi="Garamond"/>
          <w:bCs/>
          <w:color w:val="000000"/>
        </w:rPr>
        <w:t xml:space="preserve"> Trestní zákoník 40/2009 Sb., § 175 odst. 1 Trestní zákoník 40/2009 Sb. </w:t>
      </w:r>
    </w:p>
    <w:p w14:paraId="13DED995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</w:p>
    <w:p w14:paraId="674DE837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rozsudek OS v Ostravě č. j. 71 T 32/2021-503 ze dne 13. června 2023</w:t>
      </w:r>
    </w:p>
    <w:p w14:paraId="32D283F0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1996</w:t>
      </w:r>
    </w:p>
    <w:p w14:paraId="511C4EA0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4601320E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2020, § 337 odst. </w:t>
      </w:r>
      <w:proofErr w:type="gramStart"/>
      <w:r w:rsidRPr="00FD3C79">
        <w:rPr>
          <w:rFonts w:ascii="Garamond" w:hAnsi="Garamond"/>
          <w:bCs/>
          <w:color w:val="000000"/>
        </w:rPr>
        <w:t>1A</w:t>
      </w:r>
      <w:proofErr w:type="gramEnd"/>
      <w:r w:rsidRPr="00FD3C79">
        <w:rPr>
          <w:rFonts w:ascii="Garamond" w:hAnsi="Garamond"/>
          <w:bCs/>
          <w:color w:val="000000"/>
        </w:rPr>
        <w:t xml:space="preserve">, Trestní zákoník ve znění z. č. 390/2012 Sb., § 337 odst. 1A, Trestní zákoník ve znění </w:t>
      </w:r>
      <w:proofErr w:type="spellStart"/>
      <w:r w:rsidRPr="00FD3C79">
        <w:rPr>
          <w:rFonts w:ascii="Garamond" w:hAnsi="Garamond"/>
          <w:bCs/>
          <w:color w:val="000000"/>
        </w:rPr>
        <w:t>z.č</w:t>
      </w:r>
      <w:proofErr w:type="spellEnd"/>
      <w:r w:rsidRPr="00FD3C79">
        <w:rPr>
          <w:rFonts w:ascii="Garamond" w:hAnsi="Garamond"/>
          <w:bCs/>
          <w:color w:val="000000"/>
        </w:rPr>
        <w:t>. 390/2012 Sb.</w:t>
      </w:r>
    </w:p>
    <w:p w14:paraId="36EA2C70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2021, § 337 odst. </w:t>
      </w:r>
      <w:proofErr w:type="gramStart"/>
      <w:r w:rsidRPr="00FD3C79">
        <w:rPr>
          <w:rFonts w:ascii="Garamond" w:hAnsi="Garamond"/>
          <w:bCs/>
          <w:color w:val="000000"/>
        </w:rPr>
        <w:t>1A</w:t>
      </w:r>
      <w:proofErr w:type="gramEnd"/>
      <w:r w:rsidRPr="00FD3C79">
        <w:rPr>
          <w:rFonts w:ascii="Garamond" w:hAnsi="Garamond"/>
          <w:bCs/>
          <w:color w:val="000000"/>
        </w:rPr>
        <w:t>, Trestní zákoník ve znění z. č. 390/2012 Sb.,</w:t>
      </w:r>
      <w:r w:rsidRPr="00FD3C79">
        <w:rPr>
          <w:rFonts w:ascii="Garamond" w:hAnsi="Garamond"/>
          <w:bCs/>
          <w:i/>
          <w:iCs/>
          <w:color w:val="000000"/>
        </w:rPr>
        <w:t xml:space="preserve"> uložený(é) trest (trestní opatření) je společný(é) za pokračování v trestném činu (provinění) vzhledem k předchozímu rozhodnutí,</w:t>
      </w:r>
      <w:r w:rsidRPr="00FD3C79">
        <w:rPr>
          <w:rFonts w:ascii="Garamond" w:hAnsi="Garamond"/>
          <w:bCs/>
          <w:color w:val="000000"/>
        </w:rPr>
        <w:t xml:space="preserve"> </w:t>
      </w:r>
    </w:p>
    <w:p w14:paraId="50B78700" w14:textId="60F55D18" w:rsidR="001943BC" w:rsidRPr="00FD3C79" w:rsidRDefault="001943BC" w:rsidP="001943BC">
      <w:pPr>
        <w:jc w:val="both"/>
        <w:rPr>
          <w:rFonts w:ascii="Garamond" w:hAnsi="Garamond"/>
          <w:bCs/>
          <w:i/>
          <w:iCs/>
          <w:color w:val="000000"/>
        </w:rPr>
      </w:pPr>
      <w:r w:rsidRPr="00FD3C79">
        <w:rPr>
          <w:rFonts w:ascii="Garamond" w:hAnsi="Garamond"/>
          <w:bCs/>
          <w:color w:val="000000"/>
        </w:rPr>
        <w:t>- rok 2023</w:t>
      </w:r>
      <w:r w:rsidR="00113C22" w:rsidRPr="00FD3C79">
        <w:rPr>
          <w:rFonts w:ascii="Garamond" w:hAnsi="Garamond"/>
          <w:bCs/>
          <w:color w:val="000000"/>
        </w:rPr>
        <w:t xml:space="preserve">, </w:t>
      </w:r>
      <w:r w:rsidRPr="00FD3C79">
        <w:rPr>
          <w:rFonts w:ascii="Garamond" w:hAnsi="Garamond"/>
          <w:bCs/>
          <w:i/>
          <w:iCs/>
          <w:color w:val="000000"/>
        </w:rPr>
        <w:t xml:space="preserve">Uložený(é) trest (trestní opatření) je souhrnný(é), byl(o) zrušen(o) trest (trestní opatření) uložený(é) </w:t>
      </w:r>
      <w:proofErr w:type="gramStart"/>
      <w:r w:rsidRPr="00FD3C79">
        <w:rPr>
          <w:rFonts w:ascii="Garamond" w:hAnsi="Garamond"/>
          <w:bCs/>
          <w:i/>
          <w:iCs/>
          <w:color w:val="000000"/>
        </w:rPr>
        <w:t>rozhodnutím:,</w:t>
      </w:r>
      <w:proofErr w:type="gramEnd"/>
    </w:p>
    <w:p w14:paraId="2BC2DB53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2024, § 211 odst. 1, Trestní zákoník 40/2009 Sb.</w:t>
      </w:r>
    </w:p>
    <w:p w14:paraId="6D64CE33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2024, </w:t>
      </w:r>
      <w:r w:rsidRPr="00FD3C79">
        <w:rPr>
          <w:rFonts w:ascii="Garamond" w:hAnsi="Garamond"/>
          <w:bCs/>
          <w:i/>
          <w:iCs/>
          <w:color w:val="000000"/>
        </w:rPr>
        <w:t>Uložený(é) trest (trestní opatření) je souhrnný(é), byl(o) zrušen(o) trest (trestní opatření) uložený(é)</w:t>
      </w:r>
    </w:p>
    <w:p w14:paraId="4F476C91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2024, § 185 odst. 1/2</w:t>
      </w:r>
      <w:proofErr w:type="gramStart"/>
      <w:r w:rsidRPr="00FD3C79">
        <w:rPr>
          <w:rFonts w:ascii="Garamond" w:hAnsi="Garamond"/>
          <w:bCs/>
          <w:color w:val="000000"/>
        </w:rPr>
        <w:t>A,Trestní</w:t>
      </w:r>
      <w:proofErr w:type="gramEnd"/>
      <w:r w:rsidRPr="00FD3C79">
        <w:rPr>
          <w:rFonts w:ascii="Garamond" w:hAnsi="Garamond"/>
          <w:bCs/>
          <w:color w:val="000000"/>
        </w:rPr>
        <w:t xml:space="preserve"> zákoník 40/2009 Sb., § 175 odst. 1/2F, Trestní zákoník 40/2009Sb., </w:t>
      </w:r>
    </w:p>
    <w:p w14:paraId="021CE234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</w:p>
    <w:p w14:paraId="291E8B1B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rozsudek OS v Ostravě č. j. 1 T 57/2022-260 ze dne 19. ledna 2023</w:t>
      </w:r>
    </w:p>
    <w:p w14:paraId="56A96BEE" w14:textId="2EFF14BD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</w:t>
      </w:r>
    </w:p>
    <w:p w14:paraId="547DD944" w14:textId="15779419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13CB56B7" w14:textId="6A7CF3FF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2011, § 205 odst. </w:t>
      </w:r>
      <w:proofErr w:type="gramStart"/>
      <w:r w:rsidRPr="00FD3C79">
        <w:rPr>
          <w:rFonts w:ascii="Garamond" w:hAnsi="Garamond"/>
          <w:bCs/>
          <w:color w:val="000000"/>
        </w:rPr>
        <w:t>1B</w:t>
      </w:r>
      <w:proofErr w:type="gramEnd"/>
      <w:r w:rsidRPr="00FD3C79">
        <w:rPr>
          <w:rFonts w:ascii="Garamond" w:hAnsi="Garamond"/>
          <w:bCs/>
          <w:color w:val="000000"/>
        </w:rPr>
        <w:t xml:space="preserve">, Trestní zákoník 40/2009 Sb., Stupeň dokonání § 21 odst. 1, § 178 odst. 1/2, Trestní zákoník 40/2009 Sb., Amnestie </w:t>
      </w:r>
    </w:p>
    <w:p w14:paraId="7ACA7508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2012, § 205 odst. 2, Trestní zákoník ve znění z. č. 330/2011 Sb., § 234 odst. 1, Trestní zákoník 40/2009 Sb., Amnestie </w:t>
      </w:r>
    </w:p>
    <w:p w14:paraId="43F8A9D8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2013, § 205 odst. 1</w:t>
      </w:r>
      <w:proofErr w:type="gramStart"/>
      <w:r w:rsidRPr="00FD3C79">
        <w:rPr>
          <w:rFonts w:ascii="Garamond" w:hAnsi="Garamond"/>
          <w:bCs/>
          <w:color w:val="000000"/>
        </w:rPr>
        <w:t>A,B</w:t>
      </w:r>
      <w:proofErr w:type="gramEnd"/>
      <w:r w:rsidRPr="00FD3C79">
        <w:rPr>
          <w:rFonts w:ascii="Garamond" w:hAnsi="Garamond"/>
          <w:bCs/>
          <w:color w:val="000000"/>
        </w:rPr>
        <w:t>, Trestní zákoník 40/2009</w:t>
      </w:r>
    </w:p>
    <w:p w14:paraId="3A4DB794" w14:textId="25B45B50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rok 2023, § 302 odst. 1/</w:t>
      </w:r>
      <w:proofErr w:type="gramStart"/>
      <w:r w:rsidRPr="00FD3C79">
        <w:rPr>
          <w:rFonts w:ascii="Garamond" w:hAnsi="Garamond"/>
          <w:bCs/>
          <w:color w:val="000000"/>
        </w:rPr>
        <w:t>3B</w:t>
      </w:r>
      <w:proofErr w:type="gramEnd"/>
      <w:r w:rsidRPr="00FD3C79">
        <w:rPr>
          <w:rFonts w:ascii="Garamond" w:hAnsi="Garamond"/>
          <w:bCs/>
          <w:color w:val="000000"/>
        </w:rPr>
        <w:t xml:space="preserve">, Trestní zákoník ve znění z. č. 114/2020 Sb., </w:t>
      </w:r>
    </w:p>
    <w:p w14:paraId="52888826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2024, § 283 odst. 1, Trestní zákoník 40/2009 Sb., § 283 odst. 1, Trestní zákoník 40/2009 Sb., Stupeň dokonání § 21 odst. 1, </w:t>
      </w:r>
    </w:p>
    <w:p w14:paraId="5ADBFC69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</w:p>
    <w:p w14:paraId="21E3D567" w14:textId="77777777" w:rsidR="00113C22" w:rsidRPr="00FD3C79" w:rsidRDefault="00113C22" w:rsidP="001943BC">
      <w:pPr>
        <w:jc w:val="both"/>
        <w:rPr>
          <w:rFonts w:ascii="Garamond" w:hAnsi="Garamond"/>
          <w:b/>
          <w:color w:val="000000"/>
        </w:rPr>
      </w:pPr>
    </w:p>
    <w:p w14:paraId="446F237B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lastRenderedPageBreak/>
        <w:t>Anon. rozsudek OS v Ostravě č. j. 15 T 84/2024-149 ze dne 21. října 2024</w:t>
      </w:r>
    </w:p>
    <w:p w14:paraId="76B10FA1" w14:textId="435BE6D2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1972</w:t>
      </w:r>
    </w:p>
    <w:p w14:paraId="6281385A" w14:textId="40ACADB5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00BF3654" w14:textId="1FA3107F" w:rsidR="001943BC" w:rsidRPr="00FD3C79" w:rsidRDefault="001943BC" w:rsidP="001943BC">
      <w:pPr>
        <w:jc w:val="both"/>
        <w:rPr>
          <w:rFonts w:ascii="Garamond" w:hAnsi="Garamond" w:cs="TimesNewRomanPSMT"/>
        </w:rPr>
      </w:pPr>
      <w:r w:rsidRPr="00FD3C79">
        <w:rPr>
          <w:rFonts w:ascii="Garamond" w:hAnsi="Garamond"/>
          <w:bCs/>
          <w:color w:val="000000"/>
        </w:rPr>
        <w:t xml:space="preserve">- rok 2022, </w:t>
      </w:r>
      <w:r w:rsidRPr="00FD3C79">
        <w:rPr>
          <w:rFonts w:ascii="Garamond" w:hAnsi="Garamond" w:cs="TimesNewRomanPSMT"/>
        </w:rPr>
        <w:t>§ 274 odst.1/</w:t>
      </w:r>
      <w:proofErr w:type="gramStart"/>
      <w:r w:rsidRPr="00FD3C79">
        <w:rPr>
          <w:rFonts w:ascii="Garamond" w:hAnsi="Garamond" w:cs="TimesNewRomanPSMT"/>
        </w:rPr>
        <w:t>2a</w:t>
      </w:r>
      <w:proofErr w:type="gramEnd"/>
      <w:r w:rsidRPr="00FD3C79">
        <w:rPr>
          <w:rFonts w:ascii="Garamond" w:hAnsi="Garamond" w:cs="TimesNewRomanPSMT"/>
        </w:rPr>
        <w:t>, Trestní zákoník 40/2009 Sb.</w:t>
      </w:r>
    </w:p>
    <w:p w14:paraId="3564347C" w14:textId="77777777" w:rsidR="001943BC" w:rsidRPr="00FD3C79" w:rsidRDefault="001943BC" w:rsidP="001943BC">
      <w:pPr>
        <w:jc w:val="both"/>
        <w:rPr>
          <w:rFonts w:ascii="Garamond" w:hAnsi="Garamond" w:cs="TimesNewRomanPSMT"/>
        </w:rPr>
      </w:pPr>
    </w:p>
    <w:p w14:paraId="603E58E1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rozsudek OS v Ostravě č. j. 6 T 153/2024-290 ze dne 12. března 2025</w:t>
      </w:r>
    </w:p>
    <w:p w14:paraId="52E495CA" w14:textId="7076857F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2003</w:t>
      </w:r>
    </w:p>
    <w:p w14:paraId="6EB29C8A" w14:textId="77777777" w:rsidR="001943BC" w:rsidRPr="00FD3C79" w:rsidRDefault="001943BC" w:rsidP="00E674F6">
      <w:pPr>
        <w:jc w:val="both"/>
        <w:rPr>
          <w:rFonts w:ascii="Garamond" w:hAnsi="Garamond"/>
          <w:b/>
          <w:color w:val="000000"/>
        </w:rPr>
      </w:pPr>
    </w:p>
    <w:p w14:paraId="552C4DAC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trestní příkaz OS v Ostravě č. j. 8 T 64/2018-61 ze dne 12. dubna 2018</w:t>
      </w:r>
    </w:p>
    <w:p w14:paraId="1FAC9CEC" w14:textId="0EAF02B9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1956</w:t>
      </w:r>
    </w:p>
    <w:p w14:paraId="2799BCD4" w14:textId="36134172" w:rsidR="0098014E" w:rsidRPr="00FD3C79" w:rsidRDefault="0098014E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- předchozí trestná činnost:</w:t>
      </w:r>
    </w:p>
    <w:p w14:paraId="2B4CEA21" w14:textId="77777777" w:rsidR="0098014E" w:rsidRPr="00FD3C79" w:rsidRDefault="0098014E" w:rsidP="0098014E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</w:t>
      </w:r>
      <w:r w:rsidR="001943BC" w:rsidRPr="00FD3C79">
        <w:rPr>
          <w:rFonts w:ascii="Garamond" w:hAnsi="Garamond"/>
          <w:bCs/>
          <w:color w:val="000000"/>
        </w:rPr>
        <w:t xml:space="preserve">1982, § 201 zák. č. 140/1961 Sb., </w:t>
      </w:r>
    </w:p>
    <w:p w14:paraId="4CFAFD21" w14:textId="7B218D9B" w:rsidR="0098014E" w:rsidRPr="00FD3C79" w:rsidRDefault="0098014E" w:rsidP="0098014E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1985, </w:t>
      </w:r>
      <w:r w:rsidR="001943BC" w:rsidRPr="00FD3C79">
        <w:rPr>
          <w:rFonts w:ascii="Garamond" w:hAnsi="Garamond"/>
          <w:bCs/>
          <w:color w:val="000000"/>
        </w:rPr>
        <w:t>§ 133 odst. 1 zák. č. 140/1961 Sb.</w:t>
      </w:r>
    </w:p>
    <w:p w14:paraId="604478C3" w14:textId="77777777" w:rsidR="001943BC" w:rsidRPr="00FD3C79" w:rsidRDefault="001943BC" w:rsidP="001943BC">
      <w:pPr>
        <w:jc w:val="both"/>
        <w:rPr>
          <w:rFonts w:ascii="Garamond" w:hAnsi="Garamond"/>
          <w:b/>
          <w:color w:val="000000"/>
        </w:rPr>
      </w:pPr>
    </w:p>
    <w:p w14:paraId="3EE9C7E2" w14:textId="77777777" w:rsidR="009C42B0" w:rsidRPr="00FD3C79" w:rsidRDefault="001943BC" w:rsidP="009C42B0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rozsudek OS v Ostravě č. j. 6 T 97/2018-106 ze dne 26. dubna 2019</w:t>
      </w:r>
    </w:p>
    <w:p w14:paraId="673B4FEB" w14:textId="5F531A2A" w:rsidR="001943BC" w:rsidRPr="00FD3C79" w:rsidRDefault="009C42B0" w:rsidP="009C42B0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</w:t>
      </w:r>
      <w:r w:rsidR="001943BC" w:rsidRPr="00FD3C79">
        <w:rPr>
          <w:rFonts w:ascii="Garamond" w:hAnsi="Garamond"/>
          <w:bCs/>
          <w:color w:val="000000"/>
        </w:rPr>
        <w:t xml:space="preserve">pachatel ročník 1994 </w:t>
      </w:r>
    </w:p>
    <w:p w14:paraId="67E0A72C" w14:textId="77777777" w:rsidR="001943BC" w:rsidRPr="00FD3C79" w:rsidRDefault="001943BC" w:rsidP="00940221">
      <w:pPr>
        <w:jc w:val="both"/>
        <w:rPr>
          <w:rFonts w:ascii="Garamond" w:hAnsi="Garamond"/>
          <w:b/>
          <w:color w:val="000000"/>
        </w:rPr>
      </w:pPr>
    </w:p>
    <w:p w14:paraId="257EDE2B" w14:textId="5C2EB099" w:rsidR="00DC1094" w:rsidRPr="00FD3C79" w:rsidRDefault="00DC1094" w:rsidP="00940221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trestní příkaz OS v Ostravě č. j. 11 T 170/2019-79 ze dne 13. prosince 2019</w:t>
      </w:r>
    </w:p>
    <w:p w14:paraId="307A3494" w14:textId="314133F8" w:rsidR="001943BC" w:rsidRPr="00FD3C79" w:rsidRDefault="00DC1094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1980</w:t>
      </w:r>
    </w:p>
    <w:p w14:paraId="43E52D29" w14:textId="71559427" w:rsidR="00DC1094" w:rsidRPr="00FD3C79" w:rsidRDefault="00DC1094" w:rsidP="001943BC">
      <w:pPr>
        <w:jc w:val="both"/>
        <w:rPr>
          <w:rFonts w:ascii="Garamond" w:hAnsi="Garamond"/>
          <w:bCs/>
          <w:color w:val="000000"/>
        </w:rPr>
      </w:pPr>
    </w:p>
    <w:p w14:paraId="13119CAD" w14:textId="3144E921" w:rsidR="00A80C6A" w:rsidRPr="00FD3C79" w:rsidRDefault="00A80C6A" w:rsidP="001943BC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Anon. rozsudek OS v Ostravě č. j. 6 T 163/2016-148 ze dne 3. října 2017</w:t>
      </w:r>
    </w:p>
    <w:p w14:paraId="77E8A916" w14:textId="7215ABDF" w:rsidR="00A80C6A" w:rsidRPr="00FD3C79" w:rsidRDefault="00A80C6A" w:rsidP="001943BC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1982</w:t>
      </w:r>
    </w:p>
    <w:p w14:paraId="36F2AC7A" w14:textId="7CEC7FE9" w:rsidR="00F3062D" w:rsidRPr="00FD3C79" w:rsidRDefault="00F3062D" w:rsidP="001943BC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- předchozí trestná činnost</w:t>
      </w:r>
    </w:p>
    <w:p w14:paraId="67332823" w14:textId="0133CBDA" w:rsidR="00726CEE" w:rsidRPr="00FD3C79" w:rsidRDefault="00F3062D" w:rsidP="00F3062D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726CEE" w:rsidRPr="00FD3C79">
        <w:rPr>
          <w:rFonts w:ascii="Garamond" w:hAnsi="Garamond"/>
          <w:color w:val="000000"/>
        </w:rPr>
        <w:t xml:space="preserve">2009, § 171 odst. </w:t>
      </w:r>
      <w:proofErr w:type="gramStart"/>
      <w:r w:rsidR="00726CEE" w:rsidRPr="00FD3C79">
        <w:rPr>
          <w:rFonts w:ascii="Garamond" w:hAnsi="Garamond"/>
          <w:color w:val="000000"/>
        </w:rPr>
        <w:t>1C</w:t>
      </w:r>
      <w:proofErr w:type="gramEnd"/>
      <w:r w:rsidR="00726CEE" w:rsidRPr="00FD3C79">
        <w:rPr>
          <w:rFonts w:ascii="Garamond" w:hAnsi="Garamond"/>
          <w:color w:val="000000"/>
        </w:rPr>
        <w:t xml:space="preserve"> zák. č. 140/1961 Sb., § 180D zák. č. 140/1961</w:t>
      </w:r>
      <w:r w:rsidRPr="00FD3C79">
        <w:rPr>
          <w:rFonts w:ascii="Garamond" w:hAnsi="Garamond"/>
          <w:color w:val="000000"/>
        </w:rPr>
        <w:t xml:space="preserve"> </w:t>
      </w:r>
      <w:r w:rsidR="00726CEE" w:rsidRPr="00FD3C79">
        <w:rPr>
          <w:rFonts w:ascii="Garamond" w:hAnsi="Garamond"/>
          <w:color w:val="000000"/>
        </w:rPr>
        <w:t xml:space="preserve">Sb., </w:t>
      </w:r>
    </w:p>
    <w:p w14:paraId="46475E9E" w14:textId="5AFE6954" w:rsidR="00726CEE" w:rsidRPr="00FD3C79" w:rsidRDefault="00464A8E" w:rsidP="00726CEE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2013, </w:t>
      </w:r>
      <w:r w:rsidR="00726CEE" w:rsidRPr="00FD3C79">
        <w:rPr>
          <w:rFonts w:ascii="Garamond" w:hAnsi="Garamond"/>
          <w:color w:val="000000"/>
        </w:rPr>
        <w:t xml:space="preserve">§ 274 odst. 1 Trestní zákoník 40/2009 Sb. </w:t>
      </w:r>
    </w:p>
    <w:p w14:paraId="0AFD7816" w14:textId="68A294E6" w:rsidR="00726CEE" w:rsidRPr="00FD3C79" w:rsidRDefault="00464A8E" w:rsidP="00464A8E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2014, </w:t>
      </w:r>
      <w:r w:rsidR="00726CEE" w:rsidRPr="00FD3C79">
        <w:rPr>
          <w:rFonts w:ascii="Garamond" w:hAnsi="Garamond"/>
          <w:color w:val="000000"/>
        </w:rPr>
        <w:t>§ 146 odst. 1 Trestní zákoník 40/2009 Sb.</w:t>
      </w:r>
      <w:r w:rsidRPr="00FD3C79">
        <w:rPr>
          <w:rFonts w:ascii="Garamond" w:hAnsi="Garamond"/>
          <w:color w:val="000000"/>
        </w:rPr>
        <w:t xml:space="preserve">, </w:t>
      </w:r>
      <w:r w:rsidR="00726CEE" w:rsidRPr="00FD3C79">
        <w:rPr>
          <w:rFonts w:ascii="Garamond" w:hAnsi="Garamond"/>
          <w:color w:val="000000"/>
        </w:rPr>
        <w:t xml:space="preserve">§ 358 odst. 1 Trestní zákoník 40/2009 Sb. </w:t>
      </w:r>
    </w:p>
    <w:p w14:paraId="3D4DA13B" w14:textId="102F63A0" w:rsidR="00726CEE" w:rsidRPr="00FD3C79" w:rsidRDefault="00464A8E" w:rsidP="00726CEE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726CEE" w:rsidRPr="00FD3C79">
        <w:rPr>
          <w:rFonts w:ascii="Garamond" w:hAnsi="Garamond"/>
          <w:color w:val="000000"/>
        </w:rPr>
        <w:t>2015, § 185 odst. 1/</w:t>
      </w:r>
      <w:proofErr w:type="gramStart"/>
      <w:r w:rsidR="00726CEE" w:rsidRPr="00FD3C79">
        <w:rPr>
          <w:rFonts w:ascii="Garamond" w:hAnsi="Garamond"/>
          <w:color w:val="000000"/>
        </w:rPr>
        <w:t>2A</w:t>
      </w:r>
      <w:proofErr w:type="gramEnd"/>
      <w:r w:rsidRPr="00FD3C79">
        <w:rPr>
          <w:rFonts w:ascii="Garamond" w:hAnsi="Garamond"/>
          <w:color w:val="000000"/>
        </w:rPr>
        <w:t xml:space="preserve"> </w:t>
      </w:r>
      <w:r w:rsidR="00726CEE" w:rsidRPr="00FD3C79">
        <w:rPr>
          <w:rFonts w:ascii="Garamond" w:hAnsi="Garamond"/>
          <w:color w:val="000000"/>
        </w:rPr>
        <w:t xml:space="preserve">Trestní zákoník 40/2009 Sb. </w:t>
      </w:r>
    </w:p>
    <w:p w14:paraId="54EE7D46" w14:textId="77777777" w:rsidR="00726CEE" w:rsidRPr="00FD3C79" w:rsidRDefault="00726CEE" w:rsidP="00726CEE">
      <w:pPr>
        <w:jc w:val="both"/>
        <w:rPr>
          <w:rFonts w:ascii="Garamond" w:hAnsi="Garamond"/>
          <w:b/>
          <w:color w:val="000000"/>
        </w:rPr>
      </w:pPr>
    </w:p>
    <w:p w14:paraId="4F08CF11" w14:textId="1F9DAF11" w:rsidR="00726CEE" w:rsidRPr="00FD3C79" w:rsidRDefault="00726CEE" w:rsidP="00726CEE">
      <w:pPr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 xml:space="preserve">Anon. trestní příkaz OS v Ostravě č. j. 71 T 147/2016-105 ze dne </w:t>
      </w:r>
      <w:r w:rsidR="00E674F6" w:rsidRPr="00FD3C79">
        <w:rPr>
          <w:rFonts w:ascii="Garamond" w:hAnsi="Garamond"/>
          <w:b/>
          <w:bCs/>
          <w:color w:val="000000"/>
        </w:rPr>
        <w:t>27. září 2016</w:t>
      </w:r>
    </w:p>
    <w:p w14:paraId="03A04499" w14:textId="2B288003" w:rsidR="00E674F6" w:rsidRPr="00FD3C79" w:rsidRDefault="00E674F6" w:rsidP="00726CEE">
      <w:pPr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1992</w:t>
      </w:r>
    </w:p>
    <w:p w14:paraId="2F85D00F" w14:textId="77777777" w:rsidR="00E674F6" w:rsidRPr="00FD3C79" w:rsidRDefault="00E674F6" w:rsidP="00726CEE">
      <w:pPr>
        <w:jc w:val="both"/>
        <w:rPr>
          <w:rFonts w:ascii="Garamond" w:hAnsi="Garamond"/>
          <w:b/>
          <w:bCs/>
          <w:color w:val="000000"/>
        </w:rPr>
      </w:pPr>
    </w:p>
    <w:p w14:paraId="771E36BC" w14:textId="5B5A326D" w:rsidR="00E674F6" w:rsidRPr="00FD3C79" w:rsidRDefault="00E674F6" w:rsidP="00726CEE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Anon. trestní příkaz OS v Ostravě č. j. 13 T 18/2021-100 ze dne 26. dubna 2021</w:t>
      </w:r>
    </w:p>
    <w:p w14:paraId="68C32B7A" w14:textId="561DFE93" w:rsidR="00E674F6" w:rsidRPr="00FD3C79" w:rsidRDefault="00E674F6" w:rsidP="00726CEE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1959</w:t>
      </w:r>
    </w:p>
    <w:p w14:paraId="45CDD93E" w14:textId="6B8D1C12" w:rsidR="00E674F6" w:rsidRPr="00FD3C79" w:rsidRDefault="00464A8E" w:rsidP="00E674F6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rok 1979, </w:t>
      </w:r>
      <w:r w:rsidR="00E674F6" w:rsidRPr="00FD3C79">
        <w:rPr>
          <w:rFonts w:ascii="Garamond" w:hAnsi="Garamond"/>
          <w:bCs/>
          <w:color w:val="000000"/>
        </w:rPr>
        <w:t>§ 8 odst. c zák. č. 150/69 Sb., amnestie</w:t>
      </w:r>
    </w:p>
    <w:p w14:paraId="5879CD1D" w14:textId="77777777" w:rsidR="00DC1094" w:rsidRPr="00FD3C79" w:rsidRDefault="00DC1094" w:rsidP="001943BC">
      <w:pPr>
        <w:jc w:val="both"/>
        <w:rPr>
          <w:rFonts w:ascii="Garamond" w:hAnsi="Garamond"/>
          <w:b/>
          <w:color w:val="000000"/>
        </w:rPr>
      </w:pPr>
    </w:p>
    <w:p w14:paraId="0AA36CAA" w14:textId="3F28B624" w:rsidR="008849C0" w:rsidRPr="00FD3C79" w:rsidRDefault="008849C0" w:rsidP="001943BC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 xml:space="preserve">Anon. rozsudek OS v Ostravě č. j. 12 T 103/2023-134 ze dne 27. října 2023 </w:t>
      </w:r>
    </w:p>
    <w:p w14:paraId="1C429145" w14:textId="404DA27E" w:rsidR="001943BC" w:rsidRPr="00FD3C79" w:rsidRDefault="008849C0" w:rsidP="006C2077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pachatel ročník 1966</w:t>
      </w:r>
    </w:p>
    <w:p w14:paraId="57D8CFBF" w14:textId="77777777" w:rsidR="006C2077" w:rsidRPr="00FD3C79" w:rsidRDefault="006C2077" w:rsidP="006C2077">
      <w:pPr>
        <w:jc w:val="both"/>
        <w:rPr>
          <w:rFonts w:ascii="Garamond" w:hAnsi="Garamond"/>
          <w:bCs/>
          <w:color w:val="000000"/>
        </w:rPr>
      </w:pPr>
    </w:p>
    <w:p w14:paraId="17890282" w14:textId="1FF254C1" w:rsidR="008849C0" w:rsidRPr="00FD3C79" w:rsidRDefault="008849C0" w:rsidP="005B440A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Anon. rozsudek OS v Ostravě č. j. 72 T 59/2017-47 ze dne 1. září 2017</w:t>
      </w:r>
    </w:p>
    <w:p w14:paraId="506C064B" w14:textId="0805DF0C" w:rsidR="008849C0" w:rsidRPr="00FD3C79" w:rsidRDefault="008849C0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1969</w:t>
      </w:r>
    </w:p>
    <w:p w14:paraId="323C4868" w14:textId="26BFCC2A" w:rsidR="00726CEE" w:rsidRPr="00FD3C79" w:rsidRDefault="008849C0" w:rsidP="005B440A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- předchozí trestná činnost:</w:t>
      </w:r>
    </w:p>
    <w:p w14:paraId="3C763A4E" w14:textId="1B255146" w:rsidR="008849C0" w:rsidRPr="00FD3C79" w:rsidRDefault="008849C0" w:rsidP="008849C0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color w:val="000000"/>
        </w:rPr>
        <w:t>- rok 1989,</w:t>
      </w:r>
      <w:r w:rsidRPr="00FD3C79">
        <w:rPr>
          <w:rFonts w:ascii="Garamond" w:hAnsi="Garamond"/>
          <w:b/>
          <w:bCs/>
          <w:color w:val="000000"/>
        </w:rPr>
        <w:t xml:space="preserve"> </w:t>
      </w:r>
      <w:r w:rsidRPr="00FD3C79">
        <w:rPr>
          <w:rFonts w:ascii="Garamond" w:hAnsi="Garamond"/>
          <w:color w:val="000000"/>
        </w:rPr>
        <w:t xml:space="preserve">§ 3 odst. </w:t>
      </w:r>
      <w:proofErr w:type="gramStart"/>
      <w:r w:rsidRPr="00FD3C79">
        <w:rPr>
          <w:rFonts w:ascii="Garamond" w:hAnsi="Garamond"/>
          <w:color w:val="000000"/>
        </w:rPr>
        <w:t>1a</w:t>
      </w:r>
      <w:proofErr w:type="gramEnd"/>
      <w:r w:rsidRPr="00FD3C79">
        <w:rPr>
          <w:rFonts w:ascii="Garamond" w:hAnsi="Garamond"/>
          <w:color w:val="000000"/>
        </w:rPr>
        <w:t xml:space="preserve"> zák. č. 150/69 Sb., amnestie</w:t>
      </w:r>
    </w:p>
    <w:p w14:paraId="17F5F7CE" w14:textId="74038F78" w:rsidR="008849C0" w:rsidRPr="00FD3C79" w:rsidRDefault="00E31B9B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 xml:space="preserve">1989, § 3 odst. </w:t>
      </w:r>
      <w:proofErr w:type="gramStart"/>
      <w:r w:rsidR="008849C0" w:rsidRPr="00FD3C79">
        <w:rPr>
          <w:rFonts w:ascii="Garamond" w:hAnsi="Garamond"/>
          <w:color w:val="000000"/>
        </w:rPr>
        <w:t>1a</w:t>
      </w:r>
      <w:proofErr w:type="gramEnd"/>
      <w:r w:rsidR="008849C0" w:rsidRPr="00FD3C79">
        <w:rPr>
          <w:rFonts w:ascii="Garamond" w:hAnsi="Garamond"/>
          <w:color w:val="000000"/>
        </w:rPr>
        <w:t xml:space="preserve"> zák. č. 150/69 Sb., amnestie </w:t>
      </w:r>
    </w:p>
    <w:p w14:paraId="3B29109F" w14:textId="7288FC22" w:rsidR="008849C0" w:rsidRPr="00FD3C79" w:rsidRDefault="00E31B9B" w:rsidP="00E31B9B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rok 1989</w:t>
      </w:r>
      <w:r w:rsidR="008849C0" w:rsidRPr="00FD3C79">
        <w:rPr>
          <w:rFonts w:ascii="Garamond" w:hAnsi="Garamond"/>
          <w:color w:val="000000"/>
        </w:rPr>
        <w:t xml:space="preserve">, § 247 odst. 1 zák. č. 140/1961 Sb., </w:t>
      </w:r>
      <w:r w:rsidRPr="00FD3C79">
        <w:rPr>
          <w:rFonts w:ascii="Garamond" w:hAnsi="Garamond"/>
          <w:color w:val="000000"/>
        </w:rPr>
        <w:t>amnestie</w:t>
      </w:r>
    </w:p>
    <w:p w14:paraId="1335FF89" w14:textId="3762620F" w:rsidR="008849C0" w:rsidRPr="00FD3C79" w:rsidRDefault="00E31B9B" w:rsidP="00E31B9B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rok 1990</w:t>
      </w:r>
      <w:r w:rsidR="008849C0" w:rsidRPr="00FD3C79">
        <w:rPr>
          <w:rFonts w:ascii="Garamond" w:hAnsi="Garamond"/>
          <w:color w:val="000000"/>
        </w:rPr>
        <w:t xml:space="preserve">, § 247 odst. 1 zák. č. 140/1961 Sb., </w:t>
      </w:r>
    </w:p>
    <w:p w14:paraId="21283B7A" w14:textId="680B9944" w:rsidR="008849C0" w:rsidRPr="00FD3C79" w:rsidRDefault="004D7BD9" w:rsidP="005E3DA5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1996 </w:t>
      </w:r>
      <w:r w:rsidR="008849C0" w:rsidRPr="00FD3C79">
        <w:rPr>
          <w:rFonts w:ascii="Garamond" w:hAnsi="Garamond"/>
          <w:color w:val="000000"/>
        </w:rPr>
        <w:t>§ 238</w:t>
      </w:r>
      <w:r w:rsidR="005E3DA5" w:rsidRPr="00FD3C79">
        <w:rPr>
          <w:rFonts w:ascii="Garamond" w:hAnsi="Garamond"/>
          <w:color w:val="000000"/>
        </w:rPr>
        <w:t xml:space="preserve"> </w:t>
      </w:r>
      <w:r w:rsidR="008849C0" w:rsidRPr="00FD3C79">
        <w:rPr>
          <w:rFonts w:ascii="Garamond" w:hAnsi="Garamond"/>
          <w:color w:val="000000"/>
        </w:rPr>
        <w:t xml:space="preserve">odst. 1 zák. č. 140/1961 Sb., </w:t>
      </w:r>
    </w:p>
    <w:p w14:paraId="23EFB2A5" w14:textId="4AFE48D6" w:rsidR="008849C0" w:rsidRPr="00FD3C79" w:rsidRDefault="005E3DA5" w:rsidP="005E3DA5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rok</w:t>
      </w:r>
      <w:r w:rsidR="008849C0" w:rsidRPr="00FD3C79">
        <w:rPr>
          <w:rFonts w:ascii="Garamond" w:hAnsi="Garamond"/>
          <w:color w:val="000000"/>
        </w:rPr>
        <w:t xml:space="preserve"> 2000, § 167 odst. 1 zák. č. 140/1961 Sb.</w:t>
      </w:r>
    </w:p>
    <w:p w14:paraId="02A5685B" w14:textId="5EAF3F40" w:rsidR="008849C0" w:rsidRPr="00FD3C79" w:rsidRDefault="005E3DA5" w:rsidP="005E3DA5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lastRenderedPageBreak/>
        <w:t xml:space="preserve">- rok 2008, </w:t>
      </w:r>
      <w:r w:rsidR="008849C0" w:rsidRPr="00FD3C79">
        <w:rPr>
          <w:rFonts w:ascii="Garamond" w:hAnsi="Garamond"/>
          <w:color w:val="000000"/>
        </w:rPr>
        <w:t xml:space="preserve">§ 250 odst. 1/2 zák. č. 140/1961 Sb., </w:t>
      </w:r>
    </w:p>
    <w:p w14:paraId="307DF3D2" w14:textId="633BF08E" w:rsidR="008849C0" w:rsidRPr="00FD3C79" w:rsidRDefault="005E3DA5" w:rsidP="005E3DA5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>2011, § 196 odst. 1 Trestní zákoník 40/2009 Sb.</w:t>
      </w:r>
      <w:r w:rsidRPr="00FD3C79">
        <w:rPr>
          <w:rFonts w:ascii="Garamond" w:hAnsi="Garamond"/>
          <w:color w:val="000000"/>
        </w:rPr>
        <w:t>, amnestie</w:t>
      </w:r>
    </w:p>
    <w:p w14:paraId="5FA31919" w14:textId="48BB92C9" w:rsidR="008849C0" w:rsidRPr="00FD3C79" w:rsidRDefault="005E3DA5" w:rsidP="005E3DA5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>2012, § 196 odst. 1/</w:t>
      </w:r>
      <w:proofErr w:type="gramStart"/>
      <w:r w:rsidR="008849C0" w:rsidRPr="00FD3C79">
        <w:rPr>
          <w:rFonts w:ascii="Garamond" w:hAnsi="Garamond"/>
          <w:color w:val="000000"/>
        </w:rPr>
        <w:t>3B</w:t>
      </w:r>
      <w:proofErr w:type="gramEnd"/>
      <w:r w:rsidR="008849C0" w:rsidRPr="00FD3C79">
        <w:rPr>
          <w:rFonts w:ascii="Garamond" w:hAnsi="Garamond"/>
          <w:color w:val="000000"/>
        </w:rPr>
        <w:t xml:space="preserve"> Trestní zákoník 40/2009 Sb.</w:t>
      </w:r>
      <w:r w:rsidRPr="00FD3C79">
        <w:rPr>
          <w:rFonts w:ascii="Garamond" w:hAnsi="Garamond"/>
          <w:color w:val="000000"/>
        </w:rPr>
        <w:t>, amnestie</w:t>
      </w:r>
    </w:p>
    <w:p w14:paraId="6F6F3A10" w14:textId="532DC0F4" w:rsidR="008849C0" w:rsidRPr="00FD3C79" w:rsidRDefault="005E3DA5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>2013, § 196 odst. 1 Trestní zákoník ve znění z. č. 390/2012 Sb.</w:t>
      </w:r>
    </w:p>
    <w:p w14:paraId="45407613" w14:textId="22E08351" w:rsidR="008849C0" w:rsidRPr="00FD3C79" w:rsidRDefault="005E3DA5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>2015, § 196 odst. 1 Trestní zákoník 40/2009 Sb. Úmyslný trestný čin,</w:t>
      </w:r>
    </w:p>
    <w:p w14:paraId="032BB6E6" w14:textId="788C8354" w:rsidR="008849C0" w:rsidRPr="00FD3C79" w:rsidRDefault="005E3DA5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>2017, § 196 odst. 1 Trestní zákoník ve znění z. č. 390/2012 Sb.</w:t>
      </w:r>
    </w:p>
    <w:p w14:paraId="06E2F719" w14:textId="09AAD265" w:rsidR="00C6251A" w:rsidRPr="00FD3C79" w:rsidRDefault="00C6251A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8849C0" w:rsidRPr="00FD3C79">
        <w:rPr>
          <w:rFonts w:ascii="Garamond" w:hAnsi="Garamond"/>
          <w:color w:val="000000"/>
        </w:rPr>
        <w:t xml:space="preserve">2017, § 302 odst. </w:t>
      </w:r>
      <w:proofErr w:type="gramStart"/>
      <w:r w:rsidR="008849C0" w:rsidRPr="00FD3C79">
        <w:rPr>
          <w:rFonts w:ascii="Garamond" w:hAnsi="Garamond"/>
          <w:color w:val="000000"/>
        </w:rPr>
        <w:t>1A</w:t>
      </w:r>
      <w:proofErr w:type="gramEnd"/>
      <w:r w:rsidR="008849C0" w:rsidRPr="00FD3C79">
        <w:rPr>
          <w:rFonts w:ascii="Garamond" w:hAnsi="Garamond"/>
          <w:color w:val="000000"/>
        </w:rPr>
        <w:t>/</w:t>
      </w:r>
      <w:r w:rsidRPr="00FD3C79">
        <w:rPr>
          <w:rFonts w:ascii="TimesNewRomanPSMT" w:hAnsi="TimesNewRomanPSMT" w:cs="TimesNewRomanPSMT"/>
        </w:rPr>
        <w:t xml:space="preserve"> </w:t>
      </w:r>
      <w:r w:rsidRPr="00FD3C79">
        <w:rPr>
          <w:rFonts w:ascii="Garamond" w:hAnsi="Garamond"/>
          <w:color w:val="000000"/>
        </w:rPr>
        <w:t>Trestní zákoník 40/2009 Sb.</w:t>
      </w:r>
    </w:p>
    <w:p w14:paraId="7A0B588C" w14:textId="77777777" w:rsidR="0067106D" w:rsidRPr="00FD3C79" w:rsidRDefault="0067106D" w:rsidP="008849C0">
      <w:pPr>
        <w:spacing w:after="120"/>
        <w:jc w:val="both"/>
        <w:rPr>
          <w:rFonts w:ascii="Garamond" w:hAnsi="Garamond"/>
          <w:color w:val="000000"/>
        </w:rPr>
      </w:pPr>
    </w:p>
    <w:p w14:paraId="24DE1E5F" w14:textId="6A442D31" w:rsidR="00C6251A" w:rsidRPr="00FD3C79" w:rsidRDefault="00C6251A" w:rsidP="008849C0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Anon. rozsudek OS v Ostravě č. j. 70 T 139/2017-62 ze dne 22. září 2017</w:t>
      </w:r>
    </w:p>
    <w:p w14:paraId="66A3A7D0" w14:textId="3062EE9E" w:rsidR="00C6251A" w:rsidRPr="00FD3C79" w:rsidRDefault="00C6251A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1986</w:t>
      </w:r>
    </w:p>
    <w:p w14:paraId="5F71E274" w14:textId="4FB2722C" w:rsidR="006862CF" w:rsidRPr="00FD3C79" w:rsidRDefault="006862CF" w:rsidP="00C6251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 xml:space="preserve">- rok </w:t>
      </w:r>
      <w:r w:rsidR="00C6251A" w:rsidRPr="00FD3C79">
        <w:rPr>
          <w:rFonts w:ascii="Garamond" w:hAnsi="Garamond"/>
          <w:color w:val="000000"/>
        </w:rPr>
        <w:t>2007, § 247 odst. 1,2 zák. č. 140/1961 Sb., § 247</w:t>
      </w:r>
      <w:r w:rsidRPr="00FD3C79">
        <w:rPr>
          <w:rFonts w:ascii="Garamond" w:hAnsi="Garamond"/>
          <w:color w:val="000000"/>
        </w:rPr>
        <w:t xml:space="preserve"> </w:t>
      </w:r>
      <w:r w:rsidR="00C6251A" w:rsidRPr="00FD3C79">
        <w:rPr>
          <w:rFonts w:ascii="Garamond" w:hAnsi="Garamond"/>
          <w:color w:val="000000"/>
        </w:rPr>
        <w:t>odst. 1</w:t>
      </w:r>
      <w:proofErr w:type="gramStart"/>
      <w:r w:rsidR="00C6251A" w:rsidRPr="00FD3C79">
        <w:rPr>
          <w:rFonts w:ascii="Garamond" w:hAnsi="Garamond"/>
          <w:color w:val="000000"/>
        </w:rPr>
        <w:t>a,b</w:t>
      </w:r>
      <w:proofErr w:type="gramEnd"/>
      <w:r w:rsidR="00C6251A" w:rsidRPr="00FD3C79">
        <w:rPr>
          <w:rFonts w:ascii="Garamond" w:hAnsi="Garamond"/>
          <w:color w:val="000000"/>
        </w:rPr>
        <w:t xml:space="preserve"> zák. č. 140/1961 Sb., § 257 odst. 1 zák. č. 140/1961 Sb., </w:t>
      </w:r>
      <w:r w:rsidRPr="00FD3C79">
        <w:rPr>
          <w:rFonts w:ascii="Garamond" w:hAnsi="Garamond"/>
          <w:color w:val="000000"/>
        </w:rPr>
        <w:t>amnestie</w:t>
      </w:r>
    </w:p>
    <w:p w14:paraId="6CF1746A" w14:textId="50DE099A" w:rsidR="00C6251A" w:rsidRPr="00FD3C79" w:rsidRDefault="006862CF" w:rsidP="00C6251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rok 2008,</w:t>
      </w:r>
      <w:r w:rsidR="00C6251A" w:rsidRPr="00FD3C79">
        <w:rPr>
          <w:rFonts w:ascii="Garamond" w:hAnsi="Garamond"/>
          <w:color w:val="000000"/>
        </w:rPr>
        <w:t xml:space="preserve"> § 234 odst. 1 zák. č. 140/1961 Sb.,</w:t>
      </w:r>
    </w:p>
    <w:p w14:paraId="5475E083" w14:textId="2A3EC346" w:rsidR="00C6251A" w:rsidRPr="00FD3C79" w:rsidRDefault="006C2077" w:rsidP="00C6251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rok 2011</w:t>
      </w:r>
      <w:r w:rsidR="00C6251A" w:rsidRPr="00FD3C79">
        <w:rPr>
          <w:rFonts w:ascii="Garamond" w:hAnsi="Garamond"/>
          <w:color w:val="000000"/>
        </w:rPr>
        <w:t xml:space="preserve">, §205 odst. </w:t>
      </w:r>
      <w:proofErr w:type="gramStart"/>
      <w:r w:rsidR="00C6251A" w:rsidRPr="00FD3C79">
        <w:rPr>
          <w:rFonts w:ascii="Garamond" w:hAnsi="Garamond"/>
          <w:color w:val="000000"/>
        </w:rPr>
        <w:t>1B</w:t>
      </w:r>
      <w:proofErr w:type="gramEnd"/>
      <w:r w:rsidR="00C6251A" w:rsidRPr="00FD3C79">
        <w:rPr>
          <w:rFonts w:ascii="Garamond" w:hAnsi="Garamond"/>
          <w:color w:val="000000"/>
        </w:rPr>
        <w:t xml:space="preserve"> Trestní zákoník 40/2009 Sb.</w:t>
      </w:r>
      <w:r w:rsidRPr="00FD3C79">
        <w:rPr>
          <w:rFonts w:ascii="Garamond" w:hAnsi="Garamond"/>
          <w:color w:val="000000"/>
        </w:rPr>
        <w:t xml:space="preserve">, </w:t>
      </w:r>
      <w:r w:rsidR="00C6251A" w:rsidRPr="00FD3C79">
        <w:rPr>
          <w:rFonts w:ascii="Garamond" w:hAnsi="Garamond"/>
          <w:color w:val="000000"/>
        </w:rPr>
        <w:t>§ 205 odst. 2 Trestní zákoník 40/2009 Sb.</w:t>
      </w:r>
    </w:p>
    <w:p w14:paraId="70D338FF" w14:textId="77777777" w:rsidR="00EB7AF7" w:rsidRPr="00FD3C79" w:rsidRDefault="00EB7AF7" w:rsidP="00C6251A">
      <w:pPr>
        <w:spacing w:after="120"/>
        <w:jc w:val="both"/>
        <w:rPr>
          <w:rFonts w:ascii="Garamond" w:hAnsi="Garamond"/>
          <w:color w:val="000000"/>
        </w:rPr>
      </w:pPr>
    </w:p>
    <w:p w14:paraId="65763A5D" w14:textId="148441DA" w:rsidR="00EB7AF7" w:rsidRPr="00FD3C79" w:rsidRDefault="00EB7AF7" w:rsidP="00C6251A">
      <w:pPr>
        <w:spacing w:after="120"/>
        <w:jc w:val="both"/>
        <w:rPr>
          <w:rFonts w:ascii="Garamond" w:hAnsi="Garamond"/>
          <w:b/>
          <w:bCs/>
          <w:color w:val="000000"/>
        </w:rPr>
      </w:pPr>
      <w:r w:rsidRPr="00FD3C79">
        <w:rPr>
          <w:rFonts w:ascii="Garamond" w:hAnsi="Garamond"/>
          <w:b/>
          <w:bCs/>
          <w:color w:val="000000"/>
        </w:rPr>
        <w:t>Anon. trestní příkaz OS v Ostravě č. j. 73 T 47/2015-</w:t>
      </w:r>
      <w:r w:rsidR="006C2077" w:rsidRPr="00FD3C79">
        <w:rPr>
          <w:rFonts w:ascii="Garamond" w:hAnsi="Garamond"/>
          <w:b/>
          <w:bCs/>
          <w:color w:val="000000"/>
        </w:rPr>
        <w:t>47</w:t>
      </w:r>
      <w:r w:rsidRPr="00FD3C79">
        <w:rPr>
          <w:rFonts w:ascii="Garamond" w:hAnsi="Garamond"/>
          <w:b/>
          <w:bCs/>
          <w:color w:val="000000"/>
        </w:rPr>
        <w:t xml:space="preserve"> ze dne 27. dubna 2015</w:t>
      </w:r>
    </w:p>
    <w:p w14:paraId="500EBA36" w14:textId="3182029D" w:rsidR="00EB7AF7" w:rsidRPr="00FD3C79" w:rsidRDefault="00EB7AF7" w:rsidP="00C6251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- pachatel ročník 1982</w:t>
      </w:r>
    </w:p>
    <w:p w14:paraId="361EB5F4" w14:textId="77777777" w:rsidR="00EB7AF7" w:rsidRPr="00FD3C79" w:rsidRDefault="00EB7AF7" w:rsidP="00C6251A">
      <w:pPr>
        <w:spacing w:after="120"/>
        <w:jc w:val="both"/>
        <w:rPr>
          <w:rFonts w:ascii="Garamond" w:hAnsi="Garamond"/>
          <w:color w:val="000000"/>
        </w:rPr>
      </w:pPr>
    </w:p>
    <w:p w14:paraId="74654855" w14:textId="5EC5D5B0" w:rsidR="005B440A" w:rsidRPr="00FD3C7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D3C79">
        <w:rPr>
          <w:rFonts w:ascii="Garamond" w:hAnsi="Garamond"/>
          <w:color w:val="000000"/>
        </w:rPr>
        <w:t>S</w:t>
      </w:r>
      <w:r w:rsidR="005B440A" w:rsidRPr="00FD3C79">
        <w:rPr>
          <w:rFonts w:ascii="Garamond" w:hAnsi="Garamond"/>
          <w:color w:val="000000"/>
        </w:rPr>
        <w:t> </w:t>
      </w:r>
      <w:r w:rsidRPr="00FD3C79">
        <w:rPr>
          <w:rFonts w:ascii="Garamond" w:hAnsi="Garamond"/>
          <w:color w:val="000000"/>
        </w:rPr>
        <w:t>pozdrav</w:t>
      </w:r>
      <w:r w:rsidR="005B440A" w:rsidRPr="00FD3C79">
        <w:rPr>
          <w:rFonts w:ascii="Garamond" w:hAnsi="Garamond"/>
          <w:color w:val="000000"/>
        </w:rPr>
        <w:t>em</w:t>
      </w:r>
    </w:p>
    <w:p w14:paraId="6C94C7B5" w14:textId="77777777" w:rsidR="005B440A" w:rsidRPr="00FD3C7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D3C79" w14:paraId="7BB8A62A" w14:textId="77777777" w:rsidTr="00047ED5">
        <w:tc>
          <w:tcPr>
            <w:tcW w:w="4048" w:type="dxa"/>
            <w:hideMark/>
          </w:tcPr>
          <w:p w14:paraId="22BE5B13" w14:textId="77777777" w:rsidR="00047ED5" w:rsidRPr="00FD3C79" w:rsidRDefault="00BA6A0B" w:rsidP="003011AA">
            <w:pPr>
              <w:widowControl w:val="0"/>
              <w:ind w:left="-108"/>
              <w:rPr>
                <w:rFonts w:ascii="Garamond" w:hAnsi="Garamond"/>
              </w:rPr>
            </w:pPr>
            <w:r w:rsidRPr="00FD3C7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D3C79" w14:paraId="1E77B971" w14:textId="77777777" w:rsidTr="00047ED5">
        <w:tc>
          <w:tcPr>
            <w:tcW w:w="4048" w:type="dxa"/>
            <w:hideMark/>
          </w:tcPr>
          <w:p w14:paraId="75CB9749" w14:textId="239B256F" w:rsidR="00047ED5" w:rsidRPr="00FD3C79" w:rsidRDefault="00891207" w:rsidP="003011AA">
            <w:pPr>
              <w:widowControl w:val="0"/>
              <w:ind w:left="-108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v</w:t>
            </w:r>
            <w:r w:rsidR="001E6847" w:rsidRPr="00FD3C79">
              <w:rPr>
                <w:rFonts w:ascii="Garamond" w:hAnsi="Garamond"/>
              </w:rPr>
              <w:t>yšší soudní úřednice</w:t>
            </w:r>
          </w:p>
        </w:tc>
      </w:tr>
      <w:tr w:rsidR="00047ED5" w:rsidRPr="00FD3C79" w14:paraId="343808AD" w14:textId="77777777" w:rsidTr="00047ED5">
        <w:tc>
          <w:tcPr>
            <w:tcW w:w="4048" w:type="dxa"/>
            <w:hideMark/>
          </w:tcPr>
          <w:p w14:paraId="7211E982" w14:textId="77777777" w:rsidR="00047ED5" w:rsidRPr="00FD3C79" w:rsidRDefault="00047ED5" w:rsidP="003011AA">
            <w:pPr>
              <w:widowControl w:val="0"/>
              <w:ind w:left="-108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D3C79" w14:paraId="10BDD9A5" w14:textId="77777777" w:rsidTr="00047ED5">
        <w:tc>
          <w:tcPr>
            <w:tcW w:w="4048" w:type="dxa"/>
            <w:hideMark/>
          </w:tcPr>
          <w:p w14:paraId="64B1B6C7" w14:textId="77777777" w:rsidR="00047ED5" w:rsidRPr="00FD3C79" w:rsidRDefault="00047ED5" w:rsidP="003011AA">
            <w:pPr>
              <w:widowControl w:val="0"/>
              <w:ind w:left="-108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 xml:space="preserve">dle </w:t>
            </w:r>
            <w:proofErr w:type="spellStart"/>
            <w:r w:rsidRPr="00FD3C79">
              <w:rPr>
                <w:rFonts w:ascii="Garamond" w:hAnsi="Garamond"/>
              </w:rPr>
              <w:t>z.č</w:t>
            </w:r>
            <w:proofErr w:type="spellEnd"/>
            <w:r w:rsidRPr="00FD3C79">
              <w:rPr>
                <w:rFonts w:ascii="Garamond" w:hAnsi="Garamond"/>
              </w:rPr>
              <w:t>. 106/1999 Sb., o svobodném</w:t>
            </w:r>
          </w:p>
        </w:tc>
      </w:tr>
      <w:tr w:rsidR="00047ED5" w:rsidRPr="00FD3C79" w14:paraId="3D60FAF0" w14:textId="77777777" w:rsidTr="00047ED5">
        <w:tc>
          <w:tcPr>
            <w:tcW w:w="4048" w:type="dxa"/>
            <w:hideMark/>
          </w:tcPr>
          <w:p w14:paraId="5E535140" w14:textId="77777777" w:rsidR="00047ED5" w:rsidRPr="00FD3C79" w:rsidRDefault="00047ED5" w:rsidP="003011AA">
            <w:pPr>
              <w:widowControl w:val="0"/>
              <w:ind w:left="-108"/>
              <w:rPr>
                <w:rFonts w:ascii="Garamond" w:hAnsi="Garamond"/>
              </w:rPr>
            </w:pPr>
            <w:r w:rsidRPr="00FD3C79">
              <w:rPr>
                <w:rFonts w:ascii="Garamond" w:hAnsi="Garamond"/>
              </w:rPr>
              <w:t>přístupu k informacím</w:t>
            </w:r>
          </w:p>
        </w:tc>
      </w:tr>
    </w:tbl>
    <w:p w14:paraId="4C87983D" w14:textId="77777777" w:rsidR="00896DB2" w:rsidRPr="00FD3C79" w:rsidRDefault="00896DB2" w:rsidP="00896DB2">
      <w:pPr>
        <w:rPr>
          <w:b/>
          <w:color w:val="000000"/>
        </w:rPr>
      </w:pPr>
    </w:p>
    <w:p w14:paraId="08E827D7" w14:textId="77777777" w:rsidR="00896DB2" w:rsidRPr="00FD3C79" w:rsidRDefault="00896DB2" w:rsidP="00896DB2">
      <w:pPr>
        <w:rPr>
          <w:b/>
          <w:color w:val="000000"/>
        </w:rPr>
      </w:pPr>
    </w:p>
    <w:p w14:paraId="4D4D281D" w14:textId="77777777" w:rsidR="00E930E4" w:rsidRPr="00FD3C79" w:rsidRDefault="00E930E4" w:rsidP="00896DB2">
      <w:pPr>
        <w:rPr>
          <w:rFonts w:ascii="Garamond" w:hAnsi="Garamond"/>
          <w:b/>
          <w:color w:val="000000"/>
        </w:rPr>
      </w:pPr>
    </w:p>
    <w:p w14:paraId="2408C58A" w14:textId="77777777" w:rsidR="00E930E4" w:rsidRPr="00FD3C79" w:rsidRDefault="00E930E4" w:rsidP="00896DB2">
      <w:pPr>
        <w:rPr>
          <w:rFonts w:ascii="Garamond" w:hAnsi="Garamond"/>
          <w:b/>
          <w:color w:val="000000"/>
        </w:rPr>
      </w:pPr>
    </w:p>
    <w:p w14:paraId="7F8F1346" w14:textId="77777777" w:rsidR="00E930E4" w:rsidRPr="00FD3C79" w:rsidRDefault="00E930E4" w:rsidP="00896DB2">
      <w:pPr>
        <w:rPr>
          <w:rFonts w:ascii="Garamond" w:hAnsi="Garamond"/>
          <w:b/>
          <w:color w:val="000000"/>
        </w:rPr>
      </w:pPr>
    </w:p>
    <w:p w14:paraId="2EE363F6" w14:textId="77777777" w:rsidR="00E930E4" w:rsidRPr="00FD3C79" w:rsidRDefault="00E930E4" w:rsidP="00896DB2">
      <w:pPr>
        <w:rPr>
          <w:rFonts w:ascii="Garamond" w:hAnsi="Garamond"/>
          <w:b/>
          <w:color w:val="000000"/>
        </w:rPr>
      </w:pPr>
    </w:p>
    <w:p w14:paraId="1D2303FA" w14:textId="77777777" w:rsidR="00E930E4" w:rsidRPr="00FD3C79" w:rsidRDefault="00E930E4" w:rsidP="00896DB2">
      <w:pPr>
        <w:rPr>
          <w:rFonts w:ascii="Garamond" w:hAnsi="Garamond"/>
          <w:b/>
          <w:color w:val="000000"/>
        </w:rPr>
      </w:pPr>
    </w:p>
    <w:p w14:paraId="59809556" w14:textId="77777777" w:rsidR="00F35E68" w:rsidRPr="00FD3C79" w:rsidRDefault="00F35E68" w:rsidP="00896DB2">
      <w:pPr>
        <w:rPr>
          <w:rFonts w:ascii="Garamond" w:hAnsi="Garamond"/>
          <w:b/>
          <w:color w:val="000000"/>
        </w:rPr>
      </w:pPr>
    </w:p>
    <w:p w14:paraId="0AC966F4" w14:textId="77777777" w:rsidR="00896DB2" w:rsidRPr="00FD3C79" w:rsidRDefault="00974F7F" w:rsidP="00B812F7">
      <w:pPr>
        <w:jc w:val="both"/>
        <w:rPr>
          <w:rFonts w:ascii="Garamond" w:hAnsi="Garamond"/>
          <w:b/>
          <w:color w:val="000000"/>
        </w:rPr>
      </w:pPr>
      <w:r w:rsidRPr="00FD3C79">
        <w:rPr>
          <w:rFonts w:ascii="Garamond" w:hAnsi="Garamond"/>
          <w:b/>
          <w:color w:val="000000"/>
        </w:rPr>
        <w:t>Přílohy</w:t>
      </w:r>
    </w:p>
    <w:p w14:paraId="326A9D21" w14:textId="0DA98858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trestní příkaz OS v Ostravě č. j. 1 T 18/2017–58 ze dne 10. října 2017</w:t>
      </w:r>
    </w:p>
    <w:p w14:paraId="2D3369C6" w14:textId="77777777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109/2019-160 ze dne 27. února 2020</w:t>
      </w:r>
    </w:p>
    <w:p w14:paraId="2E4671E6" w14:textId="123199C2" w:rsidR="001943BC" w:rsidRPr="00FD3C79" w:rsidRDefault="001943BC" w:rsidP="001943BC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11 T 140/2019-229 ze dne 6. května 2021</w:t>
      </w:r>
    </w:p>
    <w:p w14:paraId="319EBE4C" w14:textId="77777777" w:rsidR="00113C22" w:rsidRPr="00FD3C79" w:rsidRDefault="00113C22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71 T 32/2021-503 ze dne 13. června 2023</w:t>
      </w:r>
    </w:p>
    <w:p w14:paraId="3AE645AC" w14:textId="6EC10D45" w:rsidR="00113C22" w:rsidRPr="00FD3C79" w:rsidRDefault="00113C22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1 T 57/2022-260 ze dne 19. ledna 2023</w:t>
      </w:r>
    </w:p>
    <w:p w14:paraId="6DE67F7B" w14:textId="54C798F0" w:rsidR="00113C22" w:rsidRPr="00FD3C79" w:rsidRDefault="00113C22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15 T 84/2024-149 ze dne 21. října 2024</w:t>
      </w:r>
    </w:p>
    <w:p w14:paraId="1165A73F" w14:textId="2507DFD4" w:rsidR="00113C22" w:rsidRPr="00FD3C79" w:rsidRDefault="0067106D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</w:t>
      </w:r>
      <w:r w:rsidR="00113C22" w:rsidRPr="00FD3C79">
        <w:rPr>
          <w:rFonts w:ascii="Garamond" w:hAnsi="Garamond"/>
          <w:bCs/>
          <w:color w:val="000000"/>
        </w:rPr>
        <w:t>Anon. rozsudek OS v Ostravě č. j. 6 T 153/2024-290 ze dne 12. března 2025</w:t>
      </w:r>
    </w:p>
    <w:p w14:paraId="4328D4C2" w14:textId="744FC1AF" w:rsidR="00113C22" w:rsidRPr="00FD3C79" w:rsidRDefault="0067106D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</w:t>
      </w:r>
      <w:r w:rsidR="00113C22" w:rsidRPr="00FD3C79">
        <w:rPr>
          <w:rFonts w:ascii="Garamond" w:hAnsi="Garamond"/>
          <w:bCs/>
          <w:color w:val="000000"/>
        </w:rPr>
        <w:t>Anon. trestní příkaz OS v Ostravě č. j. 8 T 64/2018-61 ze dne 12. dubna 2018</w:t>
      </w:r>
    </w:p>
    <w:p w14:paraId="7B067E10" w14:textId="7F0CF5D3" w:rsidR="00113C22" w:rsidRPr="00FD3C79" w:rsidRDefault="0067106D" w:rsidP="00113C22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 xml:space="preserve">- </w:t>
      </w:r>
      <w:r w:rsidR="00113C22" w:rsidRPr="00FD3C79">
        <w:rPr>
          <w:rFonts w:ascii="Garamond" w:hAnsi="Garamond"/>
          <w:bCs/>
          <w:color w:val="000000"/>
        </w:rPr>
        <w:t>Anon. rozsudek OS v Ostravě č. j. 6 T 97/2018-106 ze dne 26. dubna 2019</w:t>
      </w:r>
    </w:p>
    <w:p w14:paraId="5D9B1FFD" w14:textId="50B7C5DE" w:rsidR="0067106D" w:rsidRPr="00FD3C79" w:rsidRDefault="0067106D" w:rsidP="0067106D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trestní příkaz OS v Ostravě č. j. 11 T 170/2019-79 ze dne 13. prosince 2019</w:t>
      </w:r>
    </w:p>
    <w:p w14:paraId="51F5188A" w14:textId="59B90F78" w:rsidR="0067106D" w:rsidRPr="00FD3C79" w:rsidRDefault="0067106D" w:rsidP="0067106D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6 T 163/2016-148 ze dne 3. října 2017</w:t>
      </w:r>
    </w:p>
    <w:p w14:paraId="7E22C3CF" w14:textId="035C9C70" w:rsidR="0067106D" w:rsidRPr="00FD3C79" w:rsidRDefault="0067106D" w:rsidP="0067106D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trestní příkaz OS v Ostravě č. j. 71 T 147/2016-105 ze dne 27. září 2016</w:t>
      </w:r>
    </w:p>
    <w:p w14:paraId="63341AA9" w14:textId="3BDD0763" w:rsidR="0067106D" w:rsidRPr="00FD3C79" w:rsidRDefault="0067106D" w:rsidP="0067106D">
      <w:pPr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trestní příkaz OS v Ostravě č. j. 13 T 18/2021-100 ze dne 26. dubna 2021</w:t>
      </w:r>
    </w:p>
    <w:p w14:paraId="5A83FCB1" w14:textId="7814E091" w:rsidR="0067106D" w:rsidRPr="00FD3C79" w:rsidRDefault="0067106D" w:rsidP="0067106D">
      <w:pPr>
        <w:spacing w:after="120"/>
        <w:contextualSpacing/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lastRenderedPageBreak/>
        <w:t xml:space="preserve">- Anon. rozsudek OS v Ostravě č. j. 12 T 103/2023-134 ze dne 27. října 2023 </w:t>
      </w:r>
    </w:p>
    <w:p w14:paraId="1B95110A" w14:textId="6C9704AA" w:rsidR="0067106D" w:rsidRPr="00FD3C79" w:rsidRDefault="0067106D" w:rsidP="0067106D">
      <w:pPr>
        <w:spacing w:after="120"/>
        <w:contextualSpacing/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72 T 59/2017-47 ze dne 1. září 2017</w:t>
      </w:r>
    </w:p>
    <w:p w14:paraId="5BEE458B" w14:textId="66609976" w:rsidR="0067106D" w:rsidRPr="00FD3C79" w:rsidRDefault="0067106D" w:rsidP="0067106D">
      <w:pPr>
        <w:spacing w:after="120"/>
        <w:contextualSpacing/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rozsudek OS v Ostravě č. j. 70 T 139/2017-62 ze dne 22. září 2017</w:t>
      </w:r>
    </w:p>
    <w:p w14:paraId="26105567" w14:textId="58DA67CD" w:rsidR="0067106D" w:rsidRPr="00FD3C79" w:rsidRDefault="0067106D" w:rsidP="0067106D">
      <w:pPr>
        <w:spacing w:after="120"/>
        <w:contextualSpacing/>
        <w:jc w:val="both"/>
        <w:rPr>
          <w:rFonts w:ascii="Garamond" w:hAnsi="Garamond"/>
          <w:bCs/>
          <w:color w:val="000000"/>
        </w:rPr>
      </w:pPr>
      <w:r w:rsidRPr="00FD3C79">
        <w:rPr>
          <w:rFonts w:ascii="Garamond" w:hAnsi="Garamond"/>
          <w:bCs/>
          <w:color w:val="000000"/>
        </w:rPr>
        <w:t>- Anon. trestní příkaz OS v Ostravě č. j. 73 T 47/2015-47 ze dne 27. dubna 2015</w:t>
      </w:r>
    </w:p>
    <w:p w14:paraId="395C5407" w14:textId="77777777" w:rsidR="0067106D" w:rsidRPr="00FD3C79" w:rsidRDefault="0067106D" w:rsidP="0067106D">
      <w:pPr>
        <w:spacing w:after="120"/>
        <w:jc w:val="both"/>
        <w:rPr>
          <w:rFonts w:ascii="Garamond" w:hAnsi="Garamond"/>
          <w:b/>
          <w:bCs/>
          <w:color w:val="000000"/>
        </w:rPr>
      </w:pPr>
    </w:p>
    <w:p w14:paraId="5AEE3D6B" w14:textId="77777777" w:rsidR="0067106D" w:rsidRPr="00FD3C79" w:rsidRDefault="0067106D" w:rsidP="0067106D">
      <w:pPr>
        <w:jc w:val="both"/>
        <w:rPr>
          <w:rFonts w:ascii="Garamond" w:hAnsi="Garamond"/>
          <w:b/>
          <w:color w:val="000000"/>
        </w:rPr>
      </w:pPr>
    </w:p>
    <w:p w14:paraId="4215D472" w14:textId="77777777" w:rsidR="0067106D" w:rsidRPr="00FD3C79" w:rsidRDefault="0067106D" w:rsidP="0067106D">
      <w:pPr>
        <w:jc w:val="both"/>
        <w:rPr>
          <w:rFonts w:ascii="Garamond" w:hAnsi="Garamond"/>
          <w:b/>
          <w:color w:val="000000"/>
        </w:rPr>
      </w:pPr>
    </w:p>
    <w:p w14:paraId="51B68C60" w14:textId="77777777" w:rsidR="0067106D" w:rsidRPr="00FD3C79" w:rsidRDefault="0067106D" w:rsidP="0067106D">
      <w:pPr>
        <w:jc w:val="both"/>
        <w:rPr>
          <w:rFonts w:ascii="Garamond" w:hAnsi="Garamond"/>
          <w:b/>
          <w:bCs/>
          <w:color w:val="000000"/>
        </w:rPr>
      </w:pPr>
    </w:p>
    <w:p w14:paraId="5D436912" w14:textId="77777777" w:rsidR="0067106D" w:rsidRPr="00FD3C79" w:rsidRDefault="0067106D" w:rsidP="0067106D">
      <w:pPr>
        <w:jc w:val="both"/>
        <w:rPr>
          <w:rFonts w:ascii="Garamond" w:hAnsi="Garamond"/>
          <w:b/>
          <w:bCs/>
          <w:color w:val="000000"/>
        </w:rPr>
      </w:pPr>
    </w:p>
    <w:p w14:paraId="50BE08E9" w14:textId="77777777" w:rsidR="0067106D" w:rsidRPr="00FD3C79" w:rsidRDefault="0067106D" w:rsidP="0067106D">
      <w:pPr>
        <w:jc w:val="both"/>
        <w:rPr>
          <w:rFonts w:ascii="Garamond" w:hAnsi="Garamond"/>
          <w:b/>
          <w:bCs/>
          <w:color w:val="000000"/>
        </w:rPr>
      </w:pPr>
    </w:p>
    <w:p w14:paraId="494AB456" w14:textId="77777777" w:rsidR="0067106D" w:rsidRPr="00FD3C79" w:rsidRDefault="0067106D" w:rsidP="0067106D">
      <w:pPr>
        <w:jc w:val="both"/>
        <w:rPr>
          <w:rFonts w:ascii="Garamond" w:hAnsi="Garamond"/>
          <w:b/>
          <w:color w:val="000000"/>
        </w:rPr>
      </w:pPr>
    </w:p>
    <w:p w14:paraId="38DEFCF5" w14:textId="77777777" w:rsidR="0067106D" w:rsidRPr="00FD3C79" w:rsidRDefault="0067106D" w:rsidP="00113C22">
      <w:pPr>
        <w:jc w:val="both"/>
        <w:rPr>
          <w:rFonts w:ascii="Garamond" w:hAnsi="Garamond"/>
          <w:b/>
          <w:color w:val="000000"/>
        </w:rPr>
      </w:pPr>
    </w:p>
    <w:p w14:paraId="58B6E1EF" w14:textId="77777777" w:rsidR="00113C22" w:rsidRPr="00FD3C79" w:rsidRDefault="00113C22" w:rsidP="00113C22">
      <w:pPr>
        <w:jc w:val="both"/>
        <w:rPr>
          <w:rFonts w:ascii="Garamond" w:hAnsi="Garamond"/>
          <w:b/>
          <w:color w:val="000000"/>
        </w:rPr>
      </w:pPr>
    </w:p>
    <w:p w14:paraId="68D15EA5" w14:textId="77777777" w:rsidR="00113C22" w:rsidRPr="00FD3C79" w:rsidRDefault="00113C22" w:rsidP="00113C22">
      <w:pPr>
        <w:jc w:val="both"/>
        <w:rPr>
          <w:rFonts w:ascii="Garamond" w:hAnsi="Garamond"/>
          <w:b/>
          <w:color w:val="000000"/>
        </w:rPr>
      </w:pPr>
    </w:p>
    <w:p w14:paraId="7FE1B83B" w14:textId="77777777" w:rsidR="00113C22" w:rsidRPr="00FD3C79" w:rsidRDefault="00113C22" w:rsidP="00113C22">
      <w:pPr>
        <w:jc w:val="both"/>
        <w:rPr>
          <w:rFonts w:ascii="Garamond" w:hAnsi="Garamond"/>
          <w:b/>
          <w:color w:val="000000"/>
        </w:rPr>
      </w:pPr>
    </w:p>
    <w:p w14:paraId="28A570D6" w14:textId="77777777" w:rsidR="00113C22" w:rsidRPr="00FD3C79" w:rsidRDefault="00113C22" w:rsidP="00113C22">
      <w:pPr>
        <w:jc w:val="both"/>
        <w:rPr>
          <w:rFonts w:ascii="Garamond" w:hAnsi="Garamond"/>
          <w:b/>
          <w:color w:val="000000"/>
        </w:rPr>
      </w:pPr>
    </w:p>
    <w:p w14:paraId="2132F4CE" w14:textId="77777777" w:rsidR="00113C22" w:rsidRPr="00FD3C79" w:rsidRDefault="00113C22" w:rsidP="00113C22">
      <w:pPr>
        <w:jc w:val="both"/>
        <w:rPr>
          <w:rFonts w:ascii="Garamond" w:hAnsi="Garamond"/>
          <w:b/>
          <w:color w:val="000000"/>
        </w:rPr>
      </w:pPr>
    </w:p>
    <w:p w14:paraId="219F36EF" w14:textId="31F73F2E" w:rsidR="00113C22" w:rsidRPr="00FD3C79" w:rsidRDefault="00113C22" w:rsidP="001943BC">
      <w:pPr>
        <w:jc w:val="both"/>
        <w:rPr>
          <w:rFonts w:ascii="Garamond" w:hAnsi="Garamond"/>
          <w:bCs/>
          <w:color w:val="000000"/>
        </w:rPr>
      </w:pPr>
    </w:p>
    <w:p w14:paraId="2687251E" w14:textId="77777777" w:rsidR="00F35E68" w:rsidRPr="00FD3C79" w:rsidRDefault="00F35E68" w:rsidP="001943BC">
      <w:pPr>
        <w:jc w:val="both"/>
        <w:rPr>
          <w:rFonts w:ascii="Garamond" w:hAnsi="Garamond"/>
          <w:bCs/>
          <w:color w:val="000000"/>
        </w:rPr>
      </w:pPr>
    </w:p>
    <w:p w14:paraId="3D10F678" w14:textId="77777777" w:rsidR="008A37F6" w:rsidRPr="00FD3C79" w:rsidRDefault="008A37F6" w:rsidP="00B812F7">
      <w:pPr>
        <w:jc w:val="both"/>
        <w:rPr>
          <w:rFonts w:ascii="Garamond" w:hAnsi="Garamond"/>
          <w:b/>
          <w:color w:val="000000"/>
        </w:rPr>
      </w:pPr>
    </w:p>
    <w:p w14:paraId="6B7F6299" w14:textId="77777777" w:rsidR="00010725" w:rsidRPr="00FD3C79" w:rsidRDefault="00010725" w:rsidP="00B812F7">
      <w:pPr>
        <w:jc w:val="both"/>
      </w:pPr>
      <w:r w:rsidRPr="00FD3C79">
        <w:t xml:space="preserve"> </w:t>
      </w:r>
    </w:p>
    <w:sectPr w:rsidR="00010725" w:rsidRPr="00FD3C7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44AE" w14:textId="77777777" w:rsidR="00EA0182" w:rsidRDefault="00EA0182">
      <w:r>
        <w:separator/>
      </w:r>
    </w:p>
  </w:endnote>
  <w:endnote w:type="continuationSeparator" w:id="0">
    <w:p w14:paraId="3ED56EEB" w14:textId="77777777" w:rsidR="00EA0182" w:rsidRDefault="00E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EC3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09CC7E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B2F1" w14:textId="77777777" w:rsidR="00EA0182" w:rsidRDefault="00EA0182">
      <w:r>
        <w:separator/>
      </w:r>
    </w:p>
  </w:footnote>
  <w:footnote w:type="continuationSeparator" w:id="0">
    <w:p w14:paraId="2C0925A7" w14:textId="77777777" w:rsidR="00EA0182" w:rsidRDefault="00EA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1562" w14:textId="0DACE2D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404/2025</w:t>
    </w:r>
    <w:r w:rsidRPr="00943455">
      <w:rPr>
        <w:rFonts w:ascii="Garamond" w:hAnsi="Garamond"/>
      </w:rPr>
      <w:t>-</w:t>
    </w:r>
    <w:r w:rsidR="006A2122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9D7"/>
    <w:multiLevelType w:val="hybridMultilevel"/>
    <w:tmpl w:val="8EDABF62"/>
    <w:lvl w:ilvl="0" w:tplc="C4EE98DA">
      <w:start w:val="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6920"/>
    <w:multiLevelType w:val="hybridMultilevel"/>
    <w:tmpl w:val="069497E4"/>
    <w:lvl w:ilvl="0" w:tplc="81DE8C9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5174"/>
    <w:multiLevelType w:val="hybridMultilevel"/>
    <w:tmpl w:val="D37EFEB4"/>
    <w:lvl w:ilvl="0" w:tplc="BF800ED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27A17"/>
    <w:multiLevelType w:val="hybridMultilevel"/>
    <w:tmpl w:val="2C2280CE"/>
    <w:lvl w:ilvl="0" w:tplc="E8745D4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0564"/>
    <w:multiLevelType w:val="hybridMultilevel"/>
    <w:tmpl w:val="2396A25A"/>
    <w:lvl w:ilvl="0" w:tplc="AE0812EC">
      <w:start w:val="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49209">
    <w:abstractNumId w:val="3"/>
  </w:num>
  <w:num w:numId="2" w16cid:durableId="859971353">
    <w:abstractNumId w:val="1"/>
  </w:num>
  <w:num w:numId="3" w16cid:durableId="551892487">
    <w:abstractNumId w:val="2"/>
  </w:num>
  <w:num w:numId="4" w16cid:durableId="1390422123">
    <w:abstractNumId w:val="4"/>
  </w:num>
  <w:num w:numId="5" w16cid:durableId="110973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10 13:23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0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07953"/>
    <w:rsid w:val="00113C22"/>
    <w:rsid w:val="00126C9A"/>
    <w:rsid w:val="001943BC"/>
    <w:rsid w:val="001E660E"/>
    <w:rsid w:val="001E6847"/>
    <w:rsid w:val="00201527"/>
    <w:rsid w:val="00210A62"/>
    <w:rsid w:val="002133B2"/>
    <w:rsid w:val="00253E20"/>
    <w:rsid w:val="0029587C"/>
    <w:rsid w:val="002B20C2"/>
    <w:rsid w:val="002B25DC"/>
    <w:rsid w:val="002F35E9"/>
    <w:rsid w:val="002F4B31"/>
    <w:rsid w:val="003011AA"/>
    <w:rsid w:val="00322E8B"/>
    <w:rsid w:val="003448F9"/>
    <w:rsid w:val="003902FE"/>
    <w:rsid w:val="003B047E"/>
    <w:rsid w:val="003C7978"/>
    <w:rsid w:val="00401AD9"/>
    <w:rsid w:val="00464A8E"/>
    <w:rsid w:val="004858CE"/>
    <w:rsid w:val="004D7BD9"/>
    <w:rsid w:val="00512183"/>
    <w:rsid w:val="00530FF0"/>
    <w:rsid w:val="0055662D"/>
    <w:rsid w:val="005643FE"/>
    <w:rsid w:val="0056473A"/>
    <w:rsid w:val="005716B5"/>
    <w:rsid w:val="00586CB4"/>
    <w:rsid w:val="005B440A"/>
    <w:rsid w:val="005E0E69"/>
    <w:rsid w:val="005E29A6"/>
    <w:rsid w:val="005E3DA5"/>
    <w:rsid w:val="00624AAB"/>
    <w:rsid w:val="00634A57"/>
    <w:rsid w:val="006503CD"/>
    <w:rsid w:val="00656CCF"/>
    <w:rsid w:val="00670D1E"/>
    <w:rsid w:val="0067106D"/>
    <w:rsid w:val="00677CAD"/>
    <w:rsid w:val="006862CF"/>
    <w:rsid w:val="00694016"/>
    <w:rsid w:val="006A2122"/>
    <w:rsid w:val="006B1938"/>
    <w:rsid w:val="006C2077"/>
    <w:rsid w:val="007030A0"/>
    <w:rsid w:val="00703D4E"/>
    <w:rsid w:val="007127B1"/>
    <w:rsid w:val="00726CEE"/>
    <w:rsid w:val="007864B4"/>
    <w:rsid w:val="007D0124"/>
    <w:rsid w:val="00807D1E"/>
    <w:rsid w:val="00841831"/>
    <w:rsid w:val="00873B33"/>
    <w:rsid w:val="008849C0"/>
    <w:rsid w:val="008865BF"/>
    <w:rsid w:val="00891207"/>
    <w:rsid w:val="00896DB2"/>
    <w:rsid w:val="008970FE"/>
    <w:rsid w:val="008A37F6"/>
    <w:rsid w:val="008C78C0"/>
    <w:rsid w:val="008E4B42"/>
    <w:rsid w:val="00940221"/>
    <w:rsid w:val="00943455"/>
    <w:rsid w:val="00974F7F"/>
    <w:rsid w:val="0098014E"/>
    <w:rsid w:val="009851DC"/>
    <w:rsid w:val="00993038"/>
    <w:rsid w:val="009C42B0"/>
    <w:rsid w:val="00A25379"/>
    <w:rsid w:val="00A5127A"/>
    <w:rsid w:val="00A80C6A"/>
    <w:rsid w:val="00A94A83"/>
    <w:rsid w:val="00AC27D2"/>
    <w:rsid w:val="00AD4A8B"/>
    <w:rsid w:val="00AE1B11"/>
    <w:rsid w:val="00B2042A"/>
    <w:rsid w:val="00B312D3"/>
    <w:rsid w:val="00B35E8B"/>
    <w:rsid w:val="00B57D55"/>
    <w:rsid w:val="00B812F7"/>
    <w:rsid w:val="00BA6A0B"/>
    <w:rsid w:val="00C06A7E"/>
    <w:rsid w:val="00C6251A"/>
    <w:rsid w:val="00C7287D"/>
    <w:rsid w:val="00C84097"/>
    <w:rsid w:val="00CC6E1B"/>
    <w:rsid w:val="00CE5697"/>
    <w:rsid w:val="00D21239"/>
    <w:rsid w:val="00D345F5"/>
    <w:rsid w:val="00D673D1"/>
    <w:rsid w:val="00D74DAE"/>
    <w:rsid w:val="00DA1457"/>
    <w:rsid w:val="00DA260D"/>
    <w:rsid w:val="00DC1094"/>
    <w:rsid w:val="00DF4FAE"/>
    <w:rsid w:val="00E038E3"/>
    <w:rsid w:val="00E31B9B"/>
    <w:rsid w:val="00E47086"/>
    <w:rsid w:val="00E621BD"/>
    <w:rsid w:val="00E6418A"/>
    <w:rsid w:val="00E674F6"/>
    <w:rsid w:val="00E930E4"/>
    <w:rsid w:val="00EA0182"/>
    <w:rsid w:val="00EA19D7"/>
    <w:rsid w:val="00EA5544"/>
    <w:rsid w:val="00EA62DD"/>
    <w:rsid w:val="00EB4747"/>
    <w:rsid w:val="00EB47A7"/>
    <w:rsid w:val="00EB4B3C"/>
    <w:rsid w:val="00EB7AF7"/>
    <w:rsid w:val="00EE3D6B"/>
    <w:rsid w:val="00F06A73"/>
    <w:rsid w:val="00F15D25"/>
    <w:rsid w:val="00F3062D"/>
    <w:rsid w:val="00F35E68"/>
    <w:rsid w:val="00F53CC7"/>
    <w:rsid w:val="00F653E5"/>
    <w:rsid w:val="00F83764"/>
    <w:rsid w:val="00F866A1"/>
    <w:rsid w:val="00FB3E1B"/>
    <w:rsid w:val="00FD3C79"/>
    <w:rsid w:val="00FE447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CCBC9"/>
  <w14:defaultImageDpi w14:val="0"/>
  <w15:docId w15:val="{3DDC5640-7589-4BFB-B69D-BF77237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2025-07-14T12:27:00Z</cp:lastPrinted>
  <dcterms:created xsi:type="dcterms:W3CDTF">2025-07-15T08:34:00Z</dcterms:created>
  <dcterms:modified xsi:type="dcterms:W3CDTF">2025-07-15T10:33:00Z</dcterms:modified>
</cp:coreProperties>
</file>