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9B81" w14:textId="77777777" w:rsidR="00896DB2" w:rsidRPr="001C704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C704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C704B">
        <w:rPr>
          <w:rFonts w:ascii="Garamond" w:hAnsi="Garamond"/>
          <w:b/>
          <w:color w:val="000000"/>
          <w:sz w:val="36"/>
        </w:rPr>
        <w:t> </w:t>
      </w:r>
    </w:p>
    <w:p w14:paraId="3DB59156" w14:textId="77777777" w:rsidR="00896DB2" w:rsidRPr="001C704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C704B">
        <w:rPr>
          <w:rFonts w:ascii="Garamond" w:hAnsi="Garamond"/>
          <w:color w:val="000000"/>
        </w:rPr>
        <w:t> U Soudu</w:t>
      </w:r>
      <w:r w:rsidR="00E930E4" w:rsidRPr="001C704B">
        <w:rPr>
          <w:rFonts w:ascii="Garamond" w:hAnsi="Garamond"/>
          <w:color w:val="000000"/>
        </w:rPr>
        <w:t xml:space="preserve"> 6187/4, 708 82 Ostrava-Poruba</w:t>
      </w:r>
    </w:p>
    <w:p w14:paraId="79955240" w14:textId="77777777" w:rsidR="00896DB2" w:rsidRPr="001C704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C704B">
        <w:rPr>
          <w:rFonts w:ascii="Garamond" w:hAnsi="Garamond"/>
          <w:color w:val="000000"/>
        </w:rPr>
        <w:t>tel.: 596 972 111,</w:t>
      </w:r>
      <w:r w:rsidR="00E930E4" w:rsidRPr="001C704B">
        <w:rPr>
          <w:rFonts w:ascii="Garamond" w:hAnsi="Garamond"/>
          <w:color w:val="000000"/>
        </w:rPr>
        <w:t xml:space="preserve"> fax: 596 972 801,</w:t>
      </w:r>
      <w:r w:rsidRPr="001C704B">
        <w:rPr>
          <w:rFonts w:ascii="Garamond" w:hAnsi="Garamond"/>
          <w:color w:val="000000"/>
        </w:rPr>
        <w:t xml:space="preserve"> e-mail: osostrava@osoud.ova.justice.cz, </w:t>
      </w:r>
      <w:r w:rsidRPr="001C704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C704B" w14:paraId="67D202D3" w14:textId="77777777" w:rsidTr="00401AD9">
        <w:tc>
          <w:tcPr>
            <w:tcW w:w="1123" w:type="pct"/>
            <w:tcMar>
              <w:bottom w:w="0" w:type="dxa"/>
            </w:tcMar>
          </w:tcPr>
          <w:p w14:paraId="7081626C" w14:textId="77777777" w:rsidR="00896DB2" w:rsidRPr="001C70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704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C704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A9CF22" w14:textId="77777777" w:rsidR="00896DB2" w:rsidRPr="001C704B" w:rsidRDefault="00E930E4" w:rsidP="00401AD9">
            <w:pPr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0 Si 487/2025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37C159B" w14:textId="77777777" w:rsidR="00873B33" w:rsidRPr="001C704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C704B">
              <w:rPr>
                <w:rFonts w:ascii="Garamond" w:hAnsi="Garamond"/>
              </w:rPr>
              <w:t>Vážený</w:t>
            </w:r>
            <w:r w:rsidR="000062A1" w:rsidRPr="001C704B">
              <w:rPr>
                <w:rFonts w:ascii="Garamond" w:hAnsi="Garamond"/>
              </w:rPr>
              <w:t xml:space="preserve"> pan</w:t>
            </w:r>
          </w:p>
          <w:p w14:paraId="0A55B560" w14:textId="1CF31B3B" w:rsidR="00FF4BEB" w:rsidRPr="001C704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704B">
              <w:rPr>
                <w:rFonts w:ascii="Garamond" w:hAnsi="Garamond"/>
              </w:rPr>
              <w:t>Marek P</w:t>
            </w:r>
            <w:r w:rsidR="00007F10" w:rsidRPr="001C704B">
              <w:rPr>
                <w:rFonts w:ascii="Garamond" w:hAnsi="Garamond"/>
              </w:rPr>
              <w:t>.</w:t>
            </w:r>
          </w:p>
          <w:p w14:paraId="151BE417" w14:textId="6765BAB5" w:rsidR="00670D1E" w:rsidRPr="001C704B" w:rsidRDefault="00007F10" w:rsidP="00C06A7E">
            <w:pPr>
              <w:spacing w:line="240" w:lineRule="exact"/>
            </w:pPr>
            <w:r w:rsidRPr="001C704B">
              <w:rPr>
                <w:rFonts w:ascii="Garamond" w:hAnsi="Garamond"/>
              </w:rPr>
              <w:t>XXXXX XXXXX</w:t>
            </w:r>
            <w:r w:rsidRPr="001C704B">
              <w:rPr>
                <w:rFonts w:ascii="Garamond" w:hAnsi="Garamond"/>
              </w:rPr>
              <w:br/>
              <w:t>XXXXX XXXXX</w:t>
            </w:r>
          </w:p>
          <w:p w14:paraId="6A0A1361" w14:textId="77777777" w:rsidR="00670D1E" w:rsidRPr="001C704B" w:rsidRDefault="00670D1E" w:rsidP="00C06A7E">
            <w:pPr>
              <w:spacing w:line="240" w:lineRule="exact"/>
            </w:pPr>
            <w:r w:rsidRPr="001C704B">
              <w:t xml:space="preserve"> </w:t>
            </w:r>
          </w:p>
          <w:p w14:paraId="1F9665F4" w14:textId="77777777" w:rsidR="00896DB2" w:rsidRPr="001C704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C704B" w14:paraId="1C1672B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EC359E6" w14:textId="77777777" w:rsidR="00896DB2" w:rsidRPr="001C70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704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75CD96C" w14:textId="77777777" w:rsidR="00896DB2" w:rsidRPr="001C704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0DCA4B" w14:textId="77777777" w:rsidR="00896DB2" w:rsidRPr="001C704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704B" w14:paraId="23BD814C" w14:textId="77777777" w:rsidTr="00401AD9">
        <w:tc>
          <w:tcPr>
            <w:tcW w:w="1123" w:type="pct"/>
            <w:tcMar>
              <w:top w:w="0" w:type="dxa"/>
            </w:tcMar>
          </w:tcPr>
          <w:p w14:paraId="243BBDA9" w14:textId="77777777" w:rsidR="00896DB2" w:rsidRPr="001C70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704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E7B471" w14:textId="77777777" w:rsidR="00896DB2" w:rsidRPr="001C704B" w:rsidRDefault="00BA6A0B" w:rsidP="00401AD9">
            <w:pPr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E0227CC" w14:textId="77777777" w:rsidR="00896DB2" w:rsidRPr="001C704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704B" w14:paraId="3A252E72" w14:textId="77777777" w:rsidTr="00401AD9">
        <w:tc>
          <w:tcPr>
            <w:tcW w:w="1123" w:type="pct"/>
            <w:tcMar>
              <w:top w:w="0" w:type="dxa"/>
            </w:tcMar>
          </w:tcPr>
          <w:p w14:paraId="3815FF53" w14:textId="77777777" w:rsidR="00896DB2" w:rsidRPr="001C70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704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F0EE44" w14:textId="691A945B" w:rsidR="00896DB2" w:rsidRPr="001C704B" w:rsidRDefault="00E930E4" w:rsidP="00401AD9">
            <w:pPr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2</w:t>
            </w:r>
            <w:r w:rsidR="00AD6359" w:rsidRPr="001C704B">
              <w:rPr>
                <w:rFonts w:ascii="Garamond" w:hAnsi="Garamond"/>
                <w:color w:val="000000"/>
              </w:rPr>
              <w:t>5</w:t>
            </w:r>
            <w:r w:rsidRPr="001C704B">
              <w:rPr>
                <w:rFonts w:ascii="Garamond" w:hAnsi="Garamond"/>
                <w:color w:val="000000"/>
              </w:rPr>
              <w:t>. srpna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BF17BBF" w14:textId="77777777" w:rsidR="00896DB2" w:rsidRPr="001C704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F73A002" w14:textId="77777777" w:rsidR="00896DB2" w:rsidRPr="001C704B" w:rsidRDefault="00896DB2" w:rsidP="00896DB2">
      <w:pPr>
        <w:rPr>
          <w:rFonts w:ascii="Garamond" w:hAnsi="Garamond"/>
          <w:color w:val="000000"/>
        </w:rPr>
      </w:pPr>
    </w:p>
    <w:p w14:paraId="51CE4956" w14:textId="77777777" w:rsidR="00896DB2" w:rsidRPr="001C704B" w:rsidRDefault="00896DB2" w:rsidP="00896DB2">
      <w:pPr>
        <w:rPr>
          <w:rFonts w:ascii="Garamond" w:hAnsi="Garamond"/>
          <w:color w:val="000000"/>
        </w:rPr>
      </w:pPr>
    </w:p>
    <w:p w14:paraId="71E0558F" w14:textId="31C80260" w:rsidR="00896DB2" w:rsidRPr="001C704B" w:rsidRDefault="00896DB2" w:rsidP="00E930E4">
      <w:pPr>
        <w:jc w:val="both"/>
        <w:rPr>
          <w:rFonts w:ascii="Garamond" w:hAnsi="Garamond"/>
          <w:color w:val="000000"/>
        </w:rPr>
      </w:pPr>
      <w:r w:rsidRPr="001C704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A1CC0" w:rsidRPr="001C704B">
        <w:rPr>
          <w:rFonts w:ascii="Garamond" w:hAnsi="Garamond"/>
          <w:b/>
          <w:color w:val="000000"/>
        </w:rPr>
        <w:t>,</w:t>
      </w:r>
      <w:r w:rsidRPr="001C704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C704B">
        <w:rPr>
          <w:rFonts w:ascii="Garamond" w:hAnsi="Garamond"/>
          <w:color w:val="000000"/>
        </w:rPr>
        <w:t xml:space="preserve"> </w:t>
      </w:r>
    </w:p>
    <w:p w14:paraId="463F4FAD" w14:textId="77777777" w:rsidR="002B20C2" w:rsidRPr="001C704B" w:rsidRDefault="002B20C2" w:rsidP="00E930E4">
      <w:pPr>
        <w:jc w:val="both"/>
        <w:rPr>
          <w:rFonts w:ascii="Garamond" w:hAnsi="Garamond"/>
          <w:color w:val="000000"/>
        </w:rPr>
      </w:pPr>
    </w:p>
    <w:p w14:paraId="05E07C17" w14:textId="172314E7" w:rsidR="005B440A" w:rsidRPr="001C704B" w:rsidRDefault="000062A1" w:rsidP="005B440A">
      <w:pPr>
        <w:spacing w:after="120"/>
        <w:jc w:val="both"/>
        <w:rPr>
          <w:rFonts w:ascii="Garamond" w:hAnsi="Garamond"/>
          <w:color w:val="000000"/>
        </w:rPr>
      </w:pPr>
      <w:r w:rsidRPr="001C704B">
        <w:rPr>
          <w:rFonts w:ascii="Garamond" w:hAnsi="Garamond"/>
          <w:color w:val="000000"/>
        </w:rPr>
        <w:t>Vážený pane P</w:t>
      </w:r>
      <w:r w:rsidR="00007F10" w:rsidRPr="001C704B">
        <w:rPr>
          <w:rFonts w:ascii="Garamond" w:hAnsi="Garamond"/>
          <w:color w:val="000000"/>
        </w:rPr>
        <w:t>.</w:t>
      </w:r>
      <w:r w:rsidR="00512183" w:rsidRPr="001C704B">
        <w:rPr>
          <w:rFonts w:ascii="Garamond" w:hAnsi="Garamond"/>
        </w:rPr>
        <w:t>,</w:t>
      </w:r>
    </w:p>
    <w:p w14:paraId="10052279" w14:textId="77777777" w:rsidR="000062A1" w:rsidRPr="001C704B" w:rsidRDefault="00896DB2" w:rsidP="000062A1">
      <w:pPr>
        <w:spacing w:after="120"/>
        <w:jc w:val="both"/>
        <w:rPr>
          <w:rFonts w:ascii="Garamond" w:hAnsi="Garamond" w:cs="Calibri"/>
        </w:rPr>
      </w:pPr>
      <w:r w:rsidRPr="001C704B">
        <w:rPr>
          <w:rFonts w:ascii="Garamond" w:hAnsi="Garamond"/>
          <w:color w:val="000000"/>
        </w:rPr>
        <w:t xml:space="preserve">Okresní soud v Ostravě obdržel dne </w:t>
      </w:r>
      <w:r w:rsidR="00CC6E1B" w:rsidRPr="001C704B">
        <w:rPr>
          <w:rFonts w:ascii="Garamond" w:hAnsi="Garamond"/>
          <w:color w:val="000000"/>
        </w:rPr>
        <w:t xml:space="preserve">18. srpna 2025 </w:t>
      </w:r>
      <w:r w:rsidRPr="001C704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bookmarkStart w:id="0" w:name="_Hlk207000972"/>
      <w:r w:rsidR="000062A1" w:rsidRPr="001C704B">
        <w:rPr>
          <w:rFonts w:ascii="Garamond" w:hAnsi="Garamond" w:cs="Calibri"/>
        </w:rPr>
        <w:t xml:space="preserve">sdělení, zda je u nadepsaného soudu žalobcem (případně žalovanou) některá z následujících společností: </w:t>
      </w:r>
      <w:bookmarkStart w:id="1" w:name="_Hlk207000791"/>
      <w:r w:rsidR="000062A1" w:rsidRPr="001C704B">
        <w:rPr>
          <w:rFonts w:ascii="Garamond" w:hAnsi="Garamond" w:cs="Calibri"/>
        </w:rPr>
        <w:t xml:space="preserve">Viagem, IČO </w:t>
      </w:r>
      <w:r w:rsidR="000062A1" w:rsidRPr="001C704B">
        <w:rPr>
          <w:rFonts w:ascii="Garamond" w:hAnsi="Garamond" w:cs="Calibri"/>
          <w:color w:val="040C28"/>
        </w:rPr>
        <w:t>04817320</w:t>
      </w:r>
      <w:r w:rsidR="000062A1" w:rsidRPr="001C704B">
        <w:rPr>
          <w:rFonts w:ascii="Garamond" w:hAnsi="Garamond" w:cs="Calibri"/>
        </w:rPr>
        <w:t xml:space="preserve">, Chytrý nájem IČO </w:t>
      </w:r>
      <w:r w:rsidR="000062A1" w:rsidRPr="001C704B">
        <w:rPr>
          <w:rFonts w:ascii="Garamond" w:hAnsi="Garamond" w:cs="Calibri"/>
          <w:color w:val="001D35"/>
        </w:rPr>
        <w:t>29158958</w:t>
      </w:r>
      <w:r w:rsidR="000062A1" w:rsidRPr="001C704B">
        <w:rPr>
          <w:rFonts w:ascii="Garamond" w:hAnsi="Garamond" w:cs="Calibri"/>
        </w:rPr>
        <w:t xml:space="preserve">, Ekonomické stavby IČO </w:t>
      </w:r>
      <w:r w:rsidR="000062A1" w:rsidRPr="001C704B">
        <w:rPr>
          <w:rFonts w:ascii="Garamond" w:hAnsi="Garamond" w:cs="Calibri"/>
          <w:color w:val="001D35"/>
        </w:rPr>
        <w:t>25224476</w:t>
      </w:r>
      <w:bookmarkEnd w:id="1"/>
      <w:r w:rsidR="000062A1" w:rsidRPr="001C704B">
        <w:rPr>
          <w:rFonts w:ascii="Garamond" w:hAnsi="Garamond" w:cs="Calibri"/>
          <w:color w:val="001D35"/>
        </w:rPr>
        <w:t>.</w:t>
      </w:r>
      <w:r w:rsidR="000062A1" w:rsidRPr="001C704B">
        <w:rPr>
          <w:rFonts w:ascii="Garamond" w:hAnsi="Garamond" w:cs="Calibri"/>
        </w:rPr>
        <w:t xml:space="preserve"> </w:t>
      </w:r>
    </w:p>
    <w:p w14:paraId="30084490" w14:textId="515FF993" w:rsidR="000062A1" w:rsidRPr="001C704B" w:rsidRDefault="000062A1" w:rsidP="000062A1">
      <w:pPr>
        <w:spacing w:after="120"/>
        <w:jc w:val="both"/>
        <w:rPr>
          <w:rFonts w:ascii="Garamond" w:hAnsi="Garamond"/>
        </w:rPr>
      </w:pPr>
      <w:r w:rsidRPr="001C704B">
        <w:rPr>
          <w:rFonts w:ascii="Garamond" w:hAnsi="Garamond" w:cs="Calibri"/>
        </w:rPr>
        <w:t xml:space="preserve">Pokud ano, žádáte o sdělení čísla jednacího a sdělení jména protistrany. </w:t>
      </w:r>
      <w:bookmarkEnd w:id="0"/>
      <w:r w:rsidRPr="001C704B">
        <w:rPr>
          <w:rFonts w:ascii="Garamond" w:hAnsi="Garamond" w:cs="Calibri"/>
        </w:rPr>
        <w:t>Prosí</w:t>
      </w:r>
      <w:r w:rsidR="008A1CC0" w:rsidRPr="001C704B">
        <w:rPr>
          <w:rFonts w:ascii="Garamond" w:hAnsi="Garamond" w:cs="Calibri"/>
        </w:rPr>
        <w:t>te</w:t>
      </w:r>
      <w:r w:rsidRPr="001C704B">
        <w:rPr>
          <w:rFonts w:ascii="Garamond" w:hAnsi="Garamond" w:cs="Calibri"/>
        </w:rPr>
        <w:t xml:space="preserve"> o výstup v podobě tabulky, </w:t>
      </w:r>
      <w:bookmarkStart w:id="2" w:name="_Hlk207001095"/>
      <w:r w:rsidRPr="001C704B">
        <w:rPr>
          <w:rFonts w:ascii="Garamond" w:hAnsi="Garamond" w:cs="Calibri"/>
        </w:rPr>
        <w:t>kdy vlevo bude název žalobce, uprostřed číslo jednací a vpravo název/jméno žalovaného</w:t>
      </w:r>
      <w:bookmarkEnd w:id="2"/>
      <w:r w:rsidRPr="001C704B">
        <w:rPr>
          <w:rFonts w:ascii="Garamond" w:hAnsi="Garamond" w:cs="Calibri"/>
        </w:rPr>
        <w:t>.</w:t>
      </w:r>
    </w:p>
    <w:p w14:paraId="483B2287" w14:textId="77777777" w:rsidR="000062A1" w:rsidRPr="001C704B" w:rsidRDefault="000062A1" w:rsidP="000062A1">
      <w:pPr>
        <w:spacing w:after="120"/>
        <w:jc w:val="both"/>
        <w:rPr>
          <w:rFonts w:ascii="Garamond" w:hAnsi="Garamond"/>
        </w:rPr>
      </w:pPr>
      <w:r w:rsidRPr="001C704B">
        <w:rPr>
          <w:rFonts w:ascii="Garamond" w:hAnsi="Garamond" w:cs="Calibri"/>
        </w:rPr>
        <w:t xml:space="preserve">Pokud již v nějakém z těchto případů padl rozsudek (i nepravomocný), žádáte i o něj v anonymizované podobě. </w:t>
      </w:r>
    </w:p>
    <w:p w14:paraId="1FA86332" w14:textId="4D47E11D" w:rsidR="005B440A" w:rsidRPr="001C704B" w:rsidRDefault="00896DB2" w:rsidP="000062A1">
      <w:pPr>
        <w:spacing w:after="120"/>
        <w:jc w:val="both"/>
        <w:rPr>
          <w:rFonts w:ascii="Garamond" w:hAnsi="Garamond"/>
          <w:color w:val="000000"/>
        </w:rPr>
      </w:pPr>
      <w:r w:rsidRPr="001C704B">
        <w:rPr>
          <w:rFonts w:ascii="Garamond" w:hAnsi="Garamond"/>
          <w:color w:val="000000"/>
        </w:rPr>
        <w:t xml:space="preserve">V souladu s § 14 odst. 5 písm. d) </w:t>
      </w:r>
      <w:r w:rsidR="00586CB4" w:rsidRPr="001C704B">
        <w:rPr>
          <w:rFonts w:ascii="Garamond" w:hAnsi="Garamond"/>
          <w:color w:val="000000"/>
        </w:rPr>
        <w:t>InfZ</w:t>
      </w:r>
      <w:r w:rsidRPr="001C704B">
        <w:rPr>
          <w:rFonts w:ascii="Garamond" w:hAnsi="Garamond"/>
          <w:color w:val="000000"/>
        </w:rPr>
        <w:t xml:space="preserve"> </w:t>
      </w:r>
      <w:r w:rsidR="008A1408" w:rsidRPr="001C704B">
        <w:rPr>
          <w:rFonts w:ascii="Garamond" w:hAnsi="Garamond"/>
          <w:b/>
          <w:bCs/>
          <w:color w:val="000000"/>
        </w:rPr>
        <w:t>částečně</w:t>
      </w:r>
      <w:r w:rsidR="008A1408" w:rsidRPr="001C704B">
        <w:rPr>
          <w:rFonts w:ascii="Garamond" w:hAnsi="Garamond"/>
          <w:color w:val="000000"/>
        </w:rPr>
        <w:t xml:space="preserve"> </w:t>
      </w:r>
      <w:r w:rsidRPr="001C704B">
        <w:rPr>
          <w:rFonts w:ascii="Garamond" w:hAnsi="Garamond"/>
          <w:color w:val="000000"/>
        </w:rPr>
        <w:t>vyhovuji</w:t>
      </w:r>
      <w:r w:rsidRPr="001C704B">
        <w:rPr>
          <w:rFonts w:ascii="Garamond" w:hAnsi="Garamond"/>
          <w:b/>
          <w:color w:val="000000"/>
        </w:rPr>
        <w:t xml:space="preserve"> </w:t>
      </w:r>
      <w:r w:rsidRPr="001C704B">
        <w:rPr>
          <w:rFonts w:ascii="Garamond" w:hAnsi="Garamond"/>
          <w:color w:val="000000"/>
        </w:rPr>
        <w:t>V</w:t>
      </w:r>
      <w:r w:rsidR="00B75F04" w:rsidRPr="001C704B">
        <w:rPr>
          <w:rFonts w:ascii="Garamond" w:hAnsi="Garamond"/>
          <w:color w:val="000000"/>
        </w:rPr>
        <w:t>aší žádosti a níže zasílám tabulku řízení vyhledaných v informačním systému pro okresní soudy „ISAS“, s tím, že vlevo je uvedeno jméno</w:t>
      </w:r>
      <w:r w:rsidR="008A1CC0" w:rsidRPr="001C704B">
        <w:rPr>
          <w:rFonts w:ascii="Garamond" w:hAnsi="Garamond"/>
          <w:color w:val="000000"/>
        </w:rPr>
        <w:t>/název</w:t>
      </w:r>
      <w:r w:rsidR="00B75F04" w:rsidRPr="001C704B">
        <w:rPr>
          <w:rFonts w:ascii="Garamond" w:hAnsi="Garamond"/>
          <w:color w:val="000000"/>
        </w:rPr>
        <w:t xml:space="preserve"> žalobce, vpravo jméno</w:t>
      </w:r>
      <w:r w:rsidR="008A1CC0" w:rsidRPr="001C704B">
        <w:rPr>
          <w:rFonts w:ascii="Garamond" w:hAnsi="Garamond"/>
          <w:color w:val="000000"/>
        </w:rPr>
        <w:t>/název</w:t>
      </w:r>
      <w:r w:rsidR="00B75F04" w:rsidRPr="001C704B">
        <w:rPr>
          <w:rFonts w:ascii="Garamond" w:hAnsi="Garamond"/>
          <w:color w:val="000000"/>
        </w:rPr>
        <w:t xml:space="preserve"> žalovaného</w:t>
      </w:r>
      <w:r w:rsidR="008A1CC0" w:rsidRPr="001C704B">
        <w:rPr>
          <w:rFonts w:ascii="Garamond" w:hAnsi="Garamond"/>
          <w:color w:val="000000"/>
        </w:rPr>
        <w:t>,</w:t>
      </w:r>
      <w:r w:rsidR="008A1408" w:rsidRPr="001C704B">
        <w:rPr>
          <w:rFonts w:ascii="Garamond" w:hAnsi="Garamond"/>
          <w:color w:val="000000"/>
        </w:rPr>
        <w:t xml:space="preserve"> a to</w:t>
      </w:r>
      <w:r w:rsidR="008A1CC0" w:rsidRPr="001C704B">
        <w:rPr>
          <w:rFonts w:ascii="Garamond" w:hAnsi="Garamond"/>
          <w:color w:val="000000"/>
        </w:rPr>
        <w:t xml:space="preserve"> v anonymizované verzi</w:t>
      </w:r>
      <w:r w:rsidR="008A1408" w:rsidRPr="001C704B">
        <w:rPr>
          <w:rFonts w:ascii="Garamond" w:hAnsi="Garamond"/>
          <w:color w:val="000000"/>
        </w:rPr>
        <w:t xml:space="preserve"> dle § 8a InfZ</w:t>
      </w:r>
      <w:r w:rsidR="008A1CC0" w:rsidRPr="001C704B">
        <w:rPr>
          <w:rFonts w:ascii="Garamond" w:hAnsi="Garamond"/>
          <w:color w:val="000000"/>
        </w:rPr>
        <w:t>.</w:t>
      </w:r>
      <w:r w:rsidR="00B75F04" w:rsidRPr="001C704B">
        <w:rPr>
          <w:rFonts w:ascii="Garamond" w:hAnsi="Garamond"/>
          <w:color w:val="000000"/>
        </w:rPr>
        <w:t xml:space="preserve"> Dále Vám v příloze zasílám anonymizovaná rozhodnutí ve věci požadovaných řízení. Ve zbytku Vás odkazuji na rozhodnutí </w:t>
      </w:r>
      <w:r w:rsidR="008A1408" w:rsidRPr="001C704B">
        <w:rPr>
          <w:rFonts w:ascii="Garamond" w:hAnsi="Garamond"/>
          <w:color w:val="000000"/>
        </w:rPr>
        <w:t xml:space="preserve">o odmítnutí žádosti </w:t>
      </w:r>
      <w:r w:rsidR="00B75F04" w:rsidRPr="001C704B">
        <w:rPr>
          <w:rFonts w:ascii="Garamond" w:hAnsi="Garamond"/>
          <w:color w:val="000000"/>
        </w:rPr>
        <w:t xml:space="preserve">č. j. </w:t>
      </w:r>
      <w:r w:rsidR="008A1408" w:rsidRPr="001C704B">
        <w:rPr>
          <w:rFonts w:ascii="Garamond" w:hAnsi="Garamond"/>
          <w:color w:val="000000"/>
        </w:rPr>
        <w:t>0 Si 487/2025-6.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2"/>
        <w:gridCol w:w="3018"/>
        <w:gridCol w:w="3022"/>
      </w:tblGrid>
      <w:tr w:rsidR="000062A1" w:rsidRPr="001C704B" w14:paraId="30B085A5" w14:textId="77777777" w:rsidTr="008A1CC0">
        <w:trPr>
          <w:trHeight w:val="510"/>
        </w:trPr>
        <w:tc>
          <w:tcPr>
            <w:tcW w:w="3070" w:type="dxa"/>
          </w:tcPr>
          <w:p w14:paraId="19F239F3" w14:textId="2B5307EF" w:rsidR="000062A1" w:rsidRPr="001C704B" w:rsidRDefault="008A1CC0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Chytrý nájem s.r.o.</w:t>
            </w:r>
          </w:p>
        </w:tc>
        <w:tc>
          <w:tcPr>
            <w:tcW w:w="3071" w:type="dxa"/>
          </w:tcPr>
          <w:p w14:paraId="284B4C71" w14:textId="77777777" w:rsidR="000062A1" w:rsidRPr="001C704B" w:rsidRDefault="000062A1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159 C 15/2023</w:t>
            </w:r>
          </w:p>
          <w:p w14:paraId="7CA5EF5F" w14:textId="7368C1B1" w:rsidR="008A1CC0" w:rsidRPr="001C704B" w:rsidRDefault="008A1CC0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  <w:color w:val="000000"/>
              </w:rPr>
              <w:t>smír</w:t>
            </w:r>
          </w:p>
        </w:tc>
        <w:tc>
          <w:tcPr>
            <w:tcW w:w="3071" w:type="dxa"/>
          </w:tcPr>
          <w:p w14:paraId="04DD1663" w14:textId="77777777" w:rsidR="000062A1" w:rsidRPr="001C704B" w:rsidRDefault="000062A1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Klára R.</w:t>
            </w:r>
          </w:p>
        </w:tc>
      </w:tr>
      <w:tr w:rsidR="000062A1" w:rsidRPr="001C704B" w14:paraId="78BE78C0" w14:textId="77777777" w:rsidTr="000062A1">
        <w:tc>
          <w:tcPr>
            <w:tcW w:w="3070" w:type="dxa"/>
          </w:tcPr>
          <w:p w14:paraId="7F03CED3" w14:textId="6552A742" w:rsidR="000062A1" w:rsidRPr="001C704B" w:rsidRDefault="008A1CC0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  <w:tc>
          <w:tcPr>
            <w:tcW w:w="3071" w:type="dxa"/>
          </w:tcPr>
          <w:p w14:paraId="65DBF126" w14:textId="77777777" w:rsidR="000062A1" w:rsidRPr="001C704B" w:rsidRDefault="00275B51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140 C 26/2023</w:t>
            </w:r>
          </w:p>
          <w:p w14:paraId="50226438" w14:textId="25AB08E0" w:rsidR="008A1CC0" w:rsidRPr="001C704B" w:rsidRDefault="008A1CC0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  <w:color w:val="000000"/>
              </w:rPr>
              <w:t>Platební rozkaz</w:t>
            </w:r>
          </w:p>
        </w:tc>
        <w:tc>
          <w:tcPr>
            <w:tcW w:w="3071" w:type="dxa"/>
          </w:tcPr>
          <w:p w14:paraId="526BA404" w14:textId="77777777" w:rsidR="00275B51" w:rsidRPr="001C704B" w:rsidRDefault="00275B51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Jakub K.</w:t>
            </w:r>
          </w:p>
          <w:p w14:paraId="068007F8" w14:textId="77777777" w:rsidR="00275B51" w:rsidRPr="001C704B" w:rsidRDefault="00275B51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Tereza B.</w:t>
            </w:r>
          </w:p>
        </w:tc>
      </w:tr>
      <w:tr w:rsidR="000062A1" w:rsidRPr="001C704B" w14:paraId="3C8B105E" w14:textId="77777777" w:rsidTr="000062A1">
        <w:tc>
          <w:tcPr>
            <w:tcW w:w="3070" w:type="dxa"/>
          </w:tcPr>
          <w:p w14:paraId="3E2B5EC7" w14:textId="77777777" w:rsidR="00275B51" w:rsidRPr="001C704B" w:rsidRDefault="00275B51" w:rsidP="00275B5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Ing. Jan K.</w:t>
            </w:r>
          </w:p>
          <w:p w14:paraId="20DFCA0B" w14:textId="77777777" w:rsidR="000062A1" w:rsidRPr="001C704B" w:rsidRDefault="00275B51" w:rsidP="00275B5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Mgr. Kateřina K.</w:t>
            </w:r>
          </w:p>
        </w:tc>
        <w:tc>
          <w:tcPr>
            <w:tcW w:w="3071" w:type="dxa"/>
          </w:tcPr>
          <w:p w14:paraId="2ADDA681" w14:textId="77777777" w:rsidR="000062A1" w:rsidRPr="001C704B" w:rsidRDefault="00275B51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63 C 16/2022</w:t>
            </w:r>
          </w:p>
          <w:p w14:paraId="4456C1FE" w14:textId="53C1E3B3" w:rsidR="008A1CC0" w:rsidRPr="001C704B" w:rsidRDefault="008A1CC0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</w:rPr>
              <w:t>zastavení</w:t>
            </w:r>
          </w:p>
        </w:tc>
        <w:tc>
          <w:tcPr>
            <w:tcW w:w="3071" w:type="dxa"/>
          </w:tcPr>
          <w:p w14:paraId="4F5CF760" w14:textId="6E64D53D" w:rsidR="000062A1" w:rsidRPr="001C704B" w:rsidRDefault="008A1CC0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</w:tr>
      <w:tr w:rsidR="000062A1" w:rsidRPr="001C704B" w14:paraId="58BBA9A4" w14:textId="77777777" w:rsidTr="000062A1">
        <w:tc>
          <w:tcPr>
            <w:tcW w:w="3070" w:type="dxa"/>
          </w:tcPr>
          <w:p w14:paraId="3DFFAE9B" w14:textId="77777777" w:rsidR="00B75F04" w:rsidRPr="001C704B" w:rsidRDefault="00B75F04" w:rsidP="00B75F04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Ing. Jan K.</w:t>
            </w:r>
          </w:p>
          <w:p w14:paraId="14DA3C97" w14:textId="77777777" w:rsidR="000062A1" w:rsidRPr="001C704B" w:rsidRDefault="00B75F04" w:rsidP="00B75F04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Mgr. Kateřina K.</w:t>
            </w:r>
          </w:p>
        </w:tc>
        <w:tc>
          <w:tcPr>
            <w:tcW w:w="3071" w:type="dxa"/>
          </w:tcPr>
          <w:p w14:paraId="5017AA76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23 C 346/2022</w:t>
            </w:r>
          </w:p>
          <w:p w14:paraId="13531CE3" w14:textId="0F06D928" w:rsidR="008A1CC0" w:rsidRPr="001C704B" w:rsidRDefault="008A1CC0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  <w:color w:val="000000"/>
              </w:rPr>
              <w:t>smír</w:t>
            </w:r>
          </w:p>
        </w:tc>
        <w:tc>
          <w:tcPr>
            <w:tcW w:w="3071" w:type="dxa"/>
          </w:tcPr>
          <w:p w14:paraId="7687F47F" w14:textId="77B2B101" w:rsidR="000062A1" w:rsidRPr="001C704B" w:rsidRDefault="008A1CC0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</w:tr>
      <w:tr w:rsidR="000062A1" w:rsidRPr="001C704B" w14:paraId="680BD448" w14:textId="77777777" w:rsidTr="000062A1">
        <w:tc>
          <w:tcPr>
            <w:tcW w:w="3070" w:type="dxa"/>
          </w:tcPr>
          <w:p w14:paraId="3267DC02" w14:textId="77777777" w:rsidR="00B75F04" w:rsidRPr="001C704B" w:rsidRDefault="00B75F04" w:rsidP="00B75F04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Ing. Jan K.</w:t>
            </w:r>
          </w:p>
          <w:p w14:paraId="557013FD" w14:textId="77777777" w:rsidR="000062A1" w:rsidRPr="001C704B" w:rsidRDefault="00B75F04" w:rsidP="00B75F04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Mgr. Kateřina K.</w:t>
            </w:r>
          </w:p>
        </w:tc>
        <w:tc>
          <w:tcPr>
            <w:tcW w:w="3071" w:type="dxa"/>
          </w:tcPr>
          <w:p w14:paraId="47A13AEB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21 C 103/2021</w:t>
            </w:r>
          </w:p>
          <w:p w14:paraId="47BBB3E4" w14:textId="01FBBC47" w:rsidR="00C03094" w:rsidRPr="001C704B" w:rsidRDefault="00C03094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</w:rPr>
              <w:t>zastavení</w:t>
            </w:r>
          </w:p>
        </w:tc>
        <w:tc>
          <w:tcPr>
            <w:tcW w:w="3071" w:type="dxa"/>
          </w:tcPr>
          <w:p w14:paraId="06F109A6" w14:textId="4CA78ED8" w:rsidR="000062A1" w:rsidRPr="001C704B" w:rsidRDefault="008A1CC0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</w:tr>
      <w:tr w:rsidR="000062A1" w:rsidRPr="001C704B" w14:paraId="0B7ED7C7" w14:textId="77777777" w:rsidTr="000062A1">
        <w:tc>
          <w:tcPr>
            <w:tcW w:w="3070" w:type="dxa"/>
          </w:tcPr>
          <w:p w14:paraId="28DBCA17" w14:textId="75C059E8" w:rsidR="000062A1" w:rsidRPr="001C704B" w:rsidRDefault="008A1CC0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  <w:tc>
          <w:tcPr>
            <w:tcW w:w="3071" w:type="dxa"/>
          </w:tcPr>
          <w:p w14:paraId="149E0EE0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134 C 17/2019</w:t>
            </w:r>
          </w:p>
          <w:p w14:paraId="12E49878" w14:textId="30116215" w:rsidR="00C03094" w:rsidRPr="001C704B" w:rsidRDefault="00C03094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</w:rPr>
              <w:lastRenderedPageBreak/>
              <w:t>smír</w:t>
            </w:r>
          </w:p>
        </w:tc>
        <w:tc>
          <w:tcPr>
            <w:tcW w:w="3071" w:type="dxa"/>
          </w:tcPr>
          <w:p w14:paraId="66B9EB57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lastRenderedPageBreak/>
              <w:t>Jan H.</w:t>
            </w:r>
          </w:p>
          <w:p w14:paraId="058647D8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lastRenderedPageBreak/>
              <w:t>Monika H.</w:t>
            </w:r>
          </w:p>
        </w:tc>
      </w:tr>
      <w:tr w:rsidR="000062A1" w:rsidRPr="001C704B" w14:paraId="46FC3080" w14:textId="77777777" w:rsidTr="000062A1">
        <w:tc>
          <w:tcPr>
            <w:tcW w:w="3070" w:type="dxa"/>
          </w:tcPr>
          <w:p w14:paraId="1C28AA83" w14:textId="2A3DB915" w:rsidR="000062A1" w:rsidRPr="001C704B" w:rsidRDefault="00C0309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lastRenderedPageBreak/>
              <w:t>Ekonomické stavby s.r.o.</w:t>
            </w:r>
          </w:p>
        </w:tc>
        <w:tc>
          <w:tcPr>
            <w:tcW w:w="3071" w:type="dxa"/>
          </w:tcPr>
          <w:p w14:paraId="5917F136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117 C 4/2016</w:t>
            </w:r>
          </w:p>
          <w:p w14:paraId="5F22266D" w14:textId="63CF6EC3" w:rsidR="00C03094" w:rsidRPr="001C704B" w:rsidRDefault="00C0309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bCs/>
              </w:rPr>
              <w:t>rozsudek</w:t>
            </w:r>
          </w:p>
        </w:tc>
        <w:tc>
          <w:tcPr>
            <w:tcW w:w="3071" w:type="dxa"/>
          </w:tcPr>
          <w:p w14:paraId="3C28FE56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Jiří F.</w:t>
            </w:r>
          </w:p>
          <w:p w14:paraId="0BB201D0" w14:textId="7CB21156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 xml:space="preserve">Monika </w:t>
            </w:r>
            <w:r w:rsidR="00C03094" w:rsidRPr="001C704B">
              <w:rPr>
                <w:rFonts w:ascii="Garamond" w:hAnsi="Garamond"/>
                <w:color w:val="000000"/>
              </w:rPr>
              <w:t>Ď</w:t>
            </w:r>
            <w:r w:rsidRPr="001C704B">
              <w:rPr>
                <w:rFonts w:ascii="Garamond" w:hAnsi="Garamond"/>
                <w:color w:val="000000"/>
              </w:rPr>
              <w:t>.</w:t>
            </w:r>
          </w:p>
        </w:tc>
      </w:tr>
      <w:tr w:rsidR="000062A1" w:rsidRPr="001C704B" w14:paraId="09E7CA31" w14:textId="77777777" w:rsidTr="000062A1">
        <w:tc>
          <w:tcPr>
            <w:tcW w:w="3070" w:type="dxa"/>
          </w:tcPr>
          <w:p w14:paraId="53DD7138" w14:textId="398B6DB0" w:rsidR="000062A1" w:rsidRPr="001C704B" w:rsidRDefault="00C0309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  <w:tc>
          <w:tcPr>
            <w:tcW w:w="3071" w:type="dxa"/>
          </w:tcPr>
          <w:p w14:paraId="7D28F1E8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130 C 165/2014</w:t>
            </w:r>
          </w:p>
          <w:p w14:paraId="714D5F90" w14:textId="5EC3B8E3" w:rsidR="009E38F1" w:rsidRPr="001C704B" w:rsidRDefault="009E38F1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bCs/>
              </w:rPr>
              <w:t>rozsudek</w:t>
            </w:r>
          </w:p>
        </w:tc>
        <w:tc>
          <w:tcPr>
            <w:tcW w:w="3071" w:type="dxa"/>
          </w:tcPr>
          <w:p w14:paraId="4057F892" w14:textId="77777777" w:rsidR="000062A1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Jaromír G.</w:t>
            </w:r>
          </w:p>
        </w:tc>
      </w:tr>
      <w:tr w:rsidR="00B75F04" w:rsidRPr="001C704B" w14:paraId="144B69C5" w14:textId="77777777" w:rsidTr="000062A1">
        <w:tc>
          <w:tcPr>
            <w:tcW w:w="3070" w:type="dxa"/>
          </w:tcPr>
          <w:p w14:paraId="1C44626A" w14:textId="43B653DD" w:rsidR="00B75F04" w:rsidRPr="001C704B" w:rsidRDefault="00C03094" w:rsidP="000062A1">
            <w:pPr>
              <w:spacing w:after="120"/>
              <w:jc w:val="both"/>
              <w:rPr>
                <w:rFonts w:ascii="Garamond" w:hAnsi="Garamond" w:cs="Calibri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  <w:tc>
          <w:tcPr>
            <w:tcW w:w="3071" w:type="dxa"/>
          </w:tcPr>
          <w:p w14:paraId="06804139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158 C 49/2011</w:t>
            </w:r>
          </w:p>
          <w:p w14:paraId="0152CA7A" w14:textId="5269BF33" w:rsidR="007C3EF2" w:rsidRPr="001C704B" w:rsidRDefault="0057273E" w:rsidP="000062A1">
            <w:pPr>
              <w:spacing w:after="120"/>
              <w:jc w:val="both"/>
              <w:rPr>
                <w:rFonts w:ascii="Garamond" w:hAnsi="Garamond"/>
                <w:bCs/>
                <w:color w:val="000000"/>
              </w:rPr>
            </w:pPr>
            <w:r w:rsidRPr="001C704B">
              <w:rPr>
                <w:rFonts w:ascii="Garamond" w:hAnsi="Garamond"/>
                <w:bCs/>
              </w:rPr>
              <w:t>P</w:t>
            </w:r>
            <w:r w:rsidR="007C3EF2" w:rsidRPr="001C704B">
              <w:rPr>
                <w:rFonts w:ascii="Garamond" w:hAnsi="Garamond"/>
                <w:bCs/>
              </w:rPr>
              <w:t>ostoupen</w:t>
            </w:r>
            <w:r w:rsidR="009E38F1" w:rsidRPr="001C704B">
              <w:rPr>
                <w:rFonts w:ascii="Garamond" w:hAnsi="Garamond"/>
                <w:bCs/>
              </w:rPr>
              <w:t>í</w:t>
            </w:r>
            <w:r w:rsidRPr="001C704B">
              <w:rPr>
                <w:rFonts w:ascii="Garamond" w:hAnsi="Garamond"/>
                <w:bCs/>
              </w:rPr>
              <w:t xml:space="preserve"> OS ve Frýdku-Místku</w:t>
            </w:r>
          </w:p>
        </w:tc>
        <w:tc>
          <w:tcPr>
            <w:tcW w:w="3071" w:type="dxa"/>
          </w:tcPr>
          <w:p w14:paraId="602E6896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Luděk B.</w:t>
            </w:r>
          </w:p>
          <w:p w14:paraId="6F6F1A28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 xml:space="preserve">Alena B. </w:t>
            </w:r>
          </w:p>
        </w:tc>
      </w:tr>
      <w:tr w:rsidR="00B75F04" w:rsidRPr="001C704B" w14:paraId="29E0C37E" w14:textId="77777777" w:rsidTr="000062A1">
        <w:tc>
          <w:tcPr>
            <w:tcW w:w="3070" w:type="dxa"/>
          </w:tcPr>
          <w:p w14:paraId="2C255A26" w14:textId="325CE509" w:rsidR="00B75F04" w:rsidRPr="001C704B" w:rsidRDefault="00C03094" w:rsidP="000062A1">
            <w:pPr>
              <w:spacing w:after="120"/>
              <w:jc w:val="both"/>
              <w:rPr>
                <w:rFonts w:ascii="Garamond" w:hAnsi="Garamond" w:cs="Calibri"/>
              </w:rPr>
            </w:pPr>
            <w:r w:rsidRPr="001C704B">
              <w:rPr>
                <w:rFonts w:ascii="Garamond" w:hAnsi="Garamond" w:cs="Calibri"/>
              </w:rPr>
              <w:t>Ekonomické stavby s.r.o.</w:t>
            </w:r>
          </w:p>
        </w:tc>
        <w:tc>
          <w:tcPr>
            <w:tcW w:w="3071" w:type="dxa"/>
          </w:tcPr>
          <w:p w14:paraId="5B2508E9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1C704B">
              <w:rPr>
                <w:rFonts w:ascii="Garamond" w:hAnsi="Garamond"/>
                <w:bCs/>
              </w:rPr>
              <w:t>28 C 169/2005</w:t>
            </w:r>
          </w:p>
          <w:p w14:paraId="30002465" w14:textId="55698040" w:rsidR="009E38F1" w:rsidRPr="001C704B" w:rsidRDefault="009E38F1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bCs/>
                <w:color w:val="000000"/>
              </w:rPr>
              <w:t>zastavení</w:t>
            </w:r>
          </w:p>
        </w:tc>
        <w:tc>
          <w:tcPr>
            <w:tcW w:w="3071" w:type="dxa"/>
          </w:tcPr>
          <w:p w14:paraId="10810033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Ing. Michal B. Ph.D.</w:t>
            </w:r>
          </w:p>
          <w:p w14:paraId="3FF15F45" w14:textId="77777777" w:rsidR="00B75F04" w:rsidRPr="001C704B" w:rsidRDefault="00B75F04" w:rsidP="000062A1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1C704B">
              <w:rPr>
                <w:rFonts w:ascii="Garamond" w:hAnsi="Garamond"/>
                <w:color w:val="000000"/>
              </w:rPr>
              <w:t>Ing. Alena B.</w:t>
            </w:r>
          </w:p>
        </w:tc>
      </w:tr>
    </w:tbl>
    <w:p w14:paraId="2EB8820E" w14:textId="77777777" w:rsidR="000062A1" w:rsidRPr="001C704B" w:rsidRDefault="000062A1" w:rsidP="000062A1">
      <w:pPr>
        <w:spacing w:after="120"/>
        <w:jc w:val="both"/>
        <w:rPr>
          <w:rFonts w:ascii="Garamond" w:hAnsi="Garamond"/>
          <w:color w:val="000000"/>
        </w:rPr>
      </w:pPr>
    </w:p>
    <w:p w14:paraId="0A57294F" w14:textId="77777777" w:rsidR="005B440A" w:rsidRPr="001C704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704B">
        <w:rPr>
          <w:rFonts w:ascii="Garamond" w:hAnsi="Garamond"/>
          <w:color w:val="000000"/>
        </w:rPr>
        <w:t>S</w:t>
      </w:r>
      <w:r w:rsidR="005B440A" w:rsidRPr="001C704B">
        <w:rPr>
          <w:rFonts w:ascii="Garamond" w:hAnsi="Garamond"/>
          <w:color w:val="000000"/>
        </w:rPr>
        <w:t> </w:t>
      </w:r>
      <w:r w:rsidRPr="001C704B">
        <w:rPr>
          <w:rFonts w:ascii="Garamond" w:hAnsi="Garamond"/>
          <w:color w:val="000000"/>
        </w:rPr>
        <w:t>pozdrav</w:t>
      </w:r>
      <w:r w:rsidR="005B440A" w:rsidRPr="001C704B">
        <w:rPr>
          <w:rFonts w:ascii="Garamond" w:hAnsi="Garamond"/>
          <w:color w:val="000000"/>
        </w:rPr>
        <w:t>em</w:t>
      </w:r>
    </w:p>
    <w:p w14:paraId="4CD883DB" w14:textId="77777777" w:rsidR="005B440A" w:rsidRPr="001C704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C704B" w14:paraId="2D553A08" w14:textId="77777777" w:rsidTr="00047ED5">
        <w:tc>
          <w:tcPr>
            <w:tcW w:w="4048" w:type="dxa"/>
            <w:hideMark/>
          </w:tcPr>
          <w:p w14:paraId="29473F54" w14:textId="77777777" w:rsidR="00047ED5" w:rsidRPr="001C704B" w:rsidRDefault="00BA6A0B">
            <w:pPr>
              <w:widowControl w:val="0"/>
              <w:rPr>
                <w:rFonts w:ascii="Garamond" w:hAnsi="Garamond"/>
              </w:rPr>
            </w:pPr>
            <w:r w:rsidRPr="001C704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C704B" w14:paraId="4B4A5F47" w14:textId="77777777" w:rsidTr="00047ED5">
        <w:tc>
          <w:tcPr>
            <w:tcW w:w="4048" w:type="dxa"/>
            <w:hideMark/>
          </w:tcPr>
          <w:p w14:paraId="39A00771" w14:textId="77777777" w:rsidR="00047ED5" w:rsidRPr="001C704B" w:rsidRDefault="000062A1">
            <w:pPr>
              <w:widowControl w:val="0"/>
              <w:rPr>
                <w:rFonts w:ascii="Garamond" w:hAnsi="Garamond"/>
              </w:rPr>
            </w:pPr>
            <w:r w:rsidRPr="001C704B">
              <w:rPr>
                <w:rFonts w:ascii="Garamond" w:hAnsi="Garamond"/>
              </w:rPr>
              <w:t>vyšší soudní úřednice</w:t>
            </w:r>
          </w:p>
        </w:tc>
      </w:tr>
      <w:tr w:rsidR="00047ED5" w:rsidRPr="001C704B" w14:paraId="580A9E45" w14:textId="77777777" w:rsidTr="00047ED5">
        <w:tc>
          <w:tcPr>
            <w:tcW w:w="4048" w:type="dxa"/>
            <w:hideMark/>
          </w:tcPr>
          <w:p w14:paraId="7F360FD7" w14:textId="77777777" w:rsidR="00047ED5" w:rsidRPr="001C704B" w:rsidRDefault="00047ED5">
            <w:pPr>
              <w:widowControl w:val="0"/>
              <w:rPr>
                <w:rFonts w:ascii="Garamond" w:hAnsi="Garamond"/>
              </w:rPr>
            </w:pPr>
            <w:r w:rsidRPr="001C704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C704B" w14:paraId="3DC647CC" w14:textId="77777777" w:rsidTr="00047ED5">
        <w:tc>
          <w:tcPr>
            <w:tcW w:w="4048" w:type="dxa"/>
            <w:hideMark/>
          </w:tcPr>
          <w:p w14:paraId="2A669DF3" w14:textId="77777777" w:rsidR="00047ED5" w:rsidRPr="001C704B" w:rsidRDefault="00047ED5">
            <w:pPr>
              <w:widowControl w:val="0"/>
              <w:rPr>
                <w:rFonts w:ascii="Garamond" w:hAnsi="Garamond"/>
              </w:rPr>
            </w:pPr>
            <w:r w:rsidRPr="001C704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C704B" w14:paraId="4750E131" w14:textId="77777777" w:rsidTr="00047ED5">
        <w:tc>
          <w:tcPr>
            <w:tcW w:w="4048" w:type="dxa"/>
            <w:hideMark/>
          </w:tcPr>
          <w:p w14:paraId="7ABD32C0" w14:textId="77777777" w:rsidR="00047ED5" w:rsidRPr="001C704B" w:rsidRDefault="00047ED5">
            <w:pPr>
              <w:widowControl w:val="0"/>
              <w:rPr>
                <w:rFonts w:ascii="Garamond" w:hAnsi="Garamond"/>
              </w:rPr>
            </w:pPr>
            <w:r w:rsidRPr="001C704B">
              <w:rPr>
                <w:rFonts w:ascii="Garamond" w:hAnsi="Garamond"/>
              </w:rPr>
              <w:t>přístupu k informacím</w:t>
            </w:r>
          </w:p>
        </w:tc>
      </w:tr>
    </w:tbl>
    <w:p w14:paraId="04DBEEF2" w14:textId="77777777" w:rsidR="00896DB2" w:rsidRPr="001C704B" w:rsidRDefault="00896DB2" w:rsidP="00896DB2">
      <w:pPr>
        <w:rPr>
          <w:b/>
          <w:color w:val="000000"/>
        </w:rPr>
      </w:pPr>
    </w:p>
    <w:p w14:paraId="046A5ABD" w14:textId="77777777" w:rsidR="00896DB2" w:rsidRPr="001C704B" w:rsidRDefault="00896DB2" w:rsidP="00896DB2">
      <w:pPr>
        <w:rPr>
          <w:b/>
          <w:color w:val="000000"/>
        </w:rPr>
      </w:pPr>
    </w:p>
    <w:p w14:paraId="7F27A733" w14:textId="77777777" w:rsidR="00E930E4" w:rsidRPr="001C704B" w:rsidRDefault="00E930E4" w:rsidP="00896DB2">
      <w:pPr>
        <w:rPr>
          <w:rFonts w:ascii="Garamond" w:hAnsi="Garamond"/>
          <w:b/>
          <w:color w:val="000000"/>
        </w:rPr>
      </w:pPr>
    </w:p>
    <w:p w14:paraId="2F46459E" w14:textId="77777777" w:rsidR="00E930E4" w:rsidRPr="001C704B" w:rsidRDefault="00E930E4" w:rsidP="00896DB2">
      <w:pPr>
        <w:rPr>
          <w:rFonts w:ascii="Garamond" w:hAnsi="Garamond"/>
          <w:b/>
          <w:color w:val="000000"/>
        </w:rPr>
      </w:pPr>
    </w:p>
    <w:p w14:paraId="35E97C11" w14:textId="77777777" w:rsidR="00E930E4" w:rsidRPr="001C704B" w:rsidRDefault="00E930E4" w:rsidP="00896DB2">
      <w:pPr>
        <w:rPr>
          <w:rFonts w:ascii="Garamond" w:hAnsi="Garamond"/>
          <w:b/>
          <w:color w:val="000000"/>
        </w:rPr>
      </w:pPr>
    </w:p>
    <w:p w14:paraId="59495E75" w14:textId="77777777" w:rsidR="00E930E4" w:rsidRPr="001C704B" w:rsidRDefault="00E930E4" w:rsidP="00896DB2">
      <w:pPr>
        <w:rPr>
          <w:rFonts w:ascii="Garamond" w:hAnsi="Garamond"/>
          <w:b/>
          <w:color w:val="000000"/>
        </w:rPr>
      </w:pPr>
    </w:p>
    <w:p w14:paraId="79CFA11E" w14:textId="77777777" w:rsidR="008A1408" w:rsidRPr="001C704B" w:rsidRDefault="008A1408" w:rsidP="00896DB2">
      <w:pPr>
        <w:rPr>
          <w:rFonts w:ascii="Garamond" w:hAnsi="Garamond"/>
          <w:b/>
          <w:color w:val="000000"/>
        </w:rPr>
      </w:pPr>
    </w:p>
    <w:p w14:paraId="3E152B08" w14:textId="77777777" w:rsidR="0057273E" w:rsidRPr="001C704B" w:rsidRDefault="0057273E" w:rsidP="00896DB2">
      <w:pPr>
        <w:rPr>
          <w:rFonts w:ascii="Garamond" w:hAnsi="Garamond"/>
          <w:b/>
          <w:color w:val="000000"/>
        </w:rPr>
      </w:pPr>
    </w:p>
    <w:p w14:paraId="12C14A4E" w14:textId="77777777" w:rsidR="008A1408" w:rsidRPr="001C704B" w:rsidRDefault="008A1408" w:rsidP="00896DB2">
      <w:pPr>
        <w:rPr>
          <w:rFonts w:ascii="Garamond" w:hAnsi="Garamond"/>
          <w:b/>
          <w:color w:val="000000"/>
        </w:rPr>
      </w:pPr>
    </w:p>
    <w:p w14:paraId="38358AAC" w14:textId="77777777" w:rsidR="008A1408" w:rsidRPr="001C704B" w:rsidRDefault="008A1408" w:rsidP="00896DB2">
      <w:pPr>
        <w:rPr>
          <w:rFonts w:ascii="Garamond" w:hAnsi="Garamond"/>
          <w:b/>
          <w:color w:val="000000"/>
        </w:rPr>
      </w:pPr>
    </w:p>
    <w:p w14:paraId="01599216" w14:textId="77777777" w:rsidR="00E930E4" w:rsidRPr="001C704B" w:rsidRDefault="00E930E4" w:rsidP="00896DB2">
      <w:pPr>
        <w:rPr>
          <w:rFonts w:ascii="Garamond" w:hAnsi="Garamond"/>
          <w:b/>
          <w:color w:val="000000"/>
        </w:rPr>
      </w:pPr>
    </w:p>
    <w:p w14:paraId="6445FF33" w14:textId="77777777" w:rsidR="00896DB2" w:rsidRPr="001C704B" w:rsidRDefault="00974F7F" w:rsidP="00896DB2">
      <w:pPr>
        <w:rPr>
          <w:rFonts w:ascii="Garamond" w:hAnsi="Garamond"/>
          <w:b/>
          <w:color w:val="000000"/>
        </w:rPr>
      </w:pPr>
      <w:r w:rsidRPr="001C704B">
        <w:rPr>
          <w:rFonts w:ascii="Garamond" w:hAnsi="Garamond"/>
          <w:b/>
          <w:color w:val="000000"/>
        </w:rPr>
        <w:t>Přílohy</w:t>
      </w:r>
    </w:p>
    <w:p w14:paraId="4F9F406C" w14:textId="099E229A" w:rsidR="008A1408" w:rsidRPr="001C704B" w:rsidRDefault="0057273E" w:rsidP="0057273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nonymizované usnesení Okresního soudu v Ostravě č. j. 159 C 15/2023-21 ze dne 6.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12.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2023</w:t>
      </w:r>
    </w:p>
    <w:p w14:paraId="536E57E3" w14:textId="37636155" w:rsidR="008A1408" w:rsidRPr="001C704B" w:rsidRDefault="0057273E" w:rsidP="0057273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nonymizovaný platební rozkaz Okresního soudu v Ostravě č. j. 140 C 26/2023-16 ze dne 29. 11. 2023</w:t>
      </w:r>
    </w:p>
    <w:p w14:paraId="6C5C43FB" w14:textId="11FA1C9C" w:rsidR="00010725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nonymizované usnesení Okresního soudu v Ostravě č. j. 63 C 16/2022-25 ze dne 1.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4.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2022</w:t>
      </w:r>
    </w:p>
    <w:p w14:paraId="39EF04DB" w14:textId="75E09EA5" w:rsidR="008A1408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nonymizované usnesení Okresního soudu v Ostravě č. j. 23 C 346/2022-96 ze dne 22.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2024</w:t>
      </w:r>
    </w:p>
    <w:p w14:paraId="65C39E6D" w14:textId="00A6A9E7" w:rsidR="008A1408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nonymizované usnesení Okresního soudu v Ostravě č. j. 21 C 103/2021-13 ze dne 10.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1.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2022</w:t>
      </w:r>
    </w:p>
    <w:p w14:paraId="0E26EDDF" w14:textId="24A4CC21" w:rsidR="008A1408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nonymizované usnesení Okresního soudu v Ostravě č. j. 134 C 17/2019-34 ze dne 23.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1.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2020</w:t>
      </w:r>
    </w:p>
    <w:p w14:paraId="1A977AE4" w14:textId="62993A39" w:rsidR="008A1408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nonymizovaný rozsudek Okresního soudu v Ostravě č. j. 117 C 4/2016-60 ze dne 5.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12.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2016</w:t>
      </w:r>
    </w:p>
    <w:p w14:paraId="7F68CE9C" w14:textId="71B409F0" w:rsidR="008A1408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</w:t>
      </w:r>
      <w:r w:rsidR="008A1408" w:rsidRPr="001C704B">
        <w:rPr>
          <w:rFonts w:ascii="Garamond" w:hAnsi="Garamond"/>
          <w:bCs/>
          <w:color w:val="000000"/>
        </w:rPr>
        <w:t>nonymizovaný rozsudek Okresního soudu v Ostravě č. j. 130 C 165/2014-111 ze dne 20.</w:t>
      </w:r>
      <w:r w:rsidRPr="001C704B">
        <w:rPr>
          <w:rFonts w:ascii="Garamond" w:hAnsi="Garamond"/>
          <w:bCs/>
          <w:color w:val="000000"/>
        </w:rPr>
        <w:t> </w:t>
      </w:r>
      <w:r w:rsidR="008A1408" w:rsidRPr="001C704B">
        <w:rPr>
          <w:rFonts w:ascii="Garamond" w:hAnsi="Garamond"/>
          <w:bCs/>
          <w:color w:val="000000"/>
        </w:rPr>
        <w:t>6. 2017</w:t>
      </w:r>
    </w:p>
    <w:p w14:paraId="212ED0CF" w14:textId="7E2FCAED" w:rsidR="008A1408" w:rsidRPr="001C704B" w:rsidRDefault="0057273E" w:rsidP="0057273E">
      <w:pPr>
        <w:numPr>
          <w:ilvl w:val="0"/>
          <w:numId w:val="1"/>
        </w:numPr>
        <w:jc w:val="both"/>
      </w:pPr>
      <w:r w:rsidRPr="001C704B">
        <w:rPr>
          <w:rFonts w:ascii="Garamond" w:hAnsi="Garamond"/>
          <w:bCs/>
          <w:color w:val="000000"/>
        </w:rPr>
        <w:t>anonymizované usnesení Okresního soudu v Ostravě č. j. 28 C 169/2005-36 ze dne 3. 6. 2006</w:t>
      </w:r>
    </w:p>
    <w:sectPr w:rsidR="008A1408" w:rsidRPr="001C704B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9BF3" w14:textId="77777777" w:rsidR="002F5D53" w:rsidRDefault="002F5D53">
      <w:r>
        <w:separator/>
      </w:r>
    </w:p>
  </w:endnote>
  <w:endnote w:type="continuationSeparator" w:id="0">
    <w:p w14:paraId="74535940" w14:textId="77777777" w:rsidR="002F5D53" w:rsidRDefault="002F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725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98550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2687" w14:textId="77777777" w:rsidR="002F5D53" w:rsidRDefault="002F5D53">
      <w:r>
        <w:separator/>
      </w:r>
    </w:p>
  </w:footnote>
  <w:footnote w:type="continuationSeparator" w:id="0">
    <w:p w14:paraId="5A901B90" w14:textId="77777777" w:rsidR="002F5D53" w:rsidRDefault="002F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AB92" w14:textId="1B283A1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487/2025</w:t>
    </w:r>
    <w:r w:rsidRPr="00943455">
      <w:rPr>
        <w:rFonts w:ascii="Garamond" w:hAnsi="Garamond"/>
      </w:rPr>
      <w:t>-</w:t>
    </w:r>
    <w:r w:rsidR="0057273E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218ED"/>
    <w:multiLevelType w:val="hybridMultilevel"/>
    <w:tmpl w:val="2F0A1AF2"/>
    <w:lvl w:ilvl="0" w:tplc="1452EE5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7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2 07:20:4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7 AND A.rocnik  = 2025)"/>
    <w:docVar w:name="SOUBOR_DOC" w:val="C:\TMP\"/>
    <w:docVar w:name="SOUBOR_DOC_LOK" w:val="C\:\'5cTMP"/>
    <w:docVar w:name="WINDOW_NAME" w:val="Dokumenty"/>
  </w:docVars>
  <w:rsids>
    <w:rsidRoot w:val="00E038E3"/>
    <w:rsid w:val="000062A1"/>
    <w:rsid w:val="00007F10"/>
    <w:rsid w:val="00010725"/>
    <w:rsid w:val="000168AC"/>
    <w:rsid w:val="00047ED5"/>
    <w:rsid w:val="000D1598"/>
    <w:rsid w:val="0010613B"/>
    <w:rsid w:val="001C704B"/>
    <w:rsid w:val="00201527"/>
    <w:rsid w:val="002133B2"/>
    <w:rsid w:val="00275B51"/>
    <w:rsid w:val="0029587C"/>
    <w:rsid w:val="002B20C2"/>
    <w:rsid w:val="002B25DC"/>
    <w:rsid w:val="002F4B31"/>
    <w:rsid w:val="002F5D53"/>
    <w:rsid w:val="00322E8B"/>
    <w:rsid w:val="003448F9"/>
    <w:rsid w:val="003902FE"/>
    <w:rsid w:val="003D3C19"/>
    <w:rsid w:val="00401AD9"/>
    <w:rsid w:val="004600C4"/>
    <w:rsid w:val="00464273"/>
    <w:rsid w:val="00512183"/>
    <w:rsid w:val="00530FF0"/>
    <w:rsid w:val="005643FE"/>
    <w:rsid w:val="0056473A"/>
    <w:rsid w:val="0057273E"/>
    <w:rsid w:val="00586CB4"/>
    <w:rsid w:val="005B440A"/>
    <w:rsid w:val="00611310"/>
    <w:rsid w:val="0061321C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40B62"/>
    <w:rsid w:val="007C3EF2"/>
    <w:rsid w:val="00841831"/>
    <w:rsid w:val="00873B33"/>
    <w:rsid w:val="00896DB2"/>
    <w:rsid w:val="008970FE"/>
    <w:rsid w:val="008A1408"/>
    <w:rsid w:val="008A1CC0"/>
    <w:rsid w:val="008C78C0"/>
    <w:rsid w:val="008D3447"/>
    <w:rsid w:val="00943455"/>
    <w:rsid w:val="00974F7F"/>
    <w:rsid w:val="009E38F1"/>
    <w:rsid w:val="00AD4A8B"/>
    <w:rsid w:val="00AD6359"/>
    <w:rsid w:val="00B312D3"/>
    <w:rsid w:val="00B52D4E"/>
    <w:rsid w:val="00B57D55"/>
    <w:rsid w:val="00B75F04"/>
    <w:rsid w:val="00B95E04"/>
    <w:rsid w:val="00BA6A0B"/>
    <w:rsid w:val="00C03094"/>
    <w:rsid w:val="00C06A7E"/>
    <w:rsid w:val="00C7287D"/>
    <w:rsid w:val="00CC3C95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2AB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5323F"/>
  <w14:defaultImageDpi w14:val="0"/>
  <w15:docId w15:val="{E0CD994B-550B-4742-9C36-472E8DCF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BC37-FC2E-4B58-9FB6-BC4F8D9F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2025-08-25T07:06:00Z</cp:lastPrinted>
  <dcterms:created xsi:type="dcterms:W3CDTF">2025-08-27T06:01:00Z</dcterms:created>
  <dcterms:modified xsi:type="dcterms:W3CDTF">2025-08-27T06:02:00Z</dcterms:modified>
</cp:coreProperties>
</file>