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23EFC" w14:textId="77777777" w:rsidR="00896DB2" w:rsidRPr="007F7E70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F7E70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F7E70">
        <w:rPr>
          <w:rFonts w:ascii="Garamond" w:hAnsi="Garamond"/>
          <w:b/>
          <w:color w:val="000000"/>
          <w:sz w:val="36"/>
        </w:rPr>
        <w:t> </w:t>
      </w:r>
    </w:p>
    <w:p w14:paraId="0A472590" w14:textId="77777777" w:rsidR="00896DB2" w:rsidRPr="007F7E70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7F7E70">
        <w:rPr>
          <w:rFonts w:ascii="Garamond" w:hAnsi="Garamond"/>
          <w:color w:val="000000"/>
        </w:rPr>
        <w:t> U Soudu</w:t>
      </w:r>
      <w:r w:rsidR="00E930E4" w:rsidRPr="007F7E70">
        <w:rPr>
          <w:rFonts w:ascii="Garamond" w:hAnsi="Garamond"/>
          <w:color w:val="000000"/>
        </w:rPr>
        <w:t xml:space="preserve"> 6187/4, 708 82 Ostrava-Poruba</w:t>
      </w:r>
    </w:p>
    <w:p w14:paraId="6678BAE2" w14:textId="77777777" w:rsidR="00896DB2" w:rsidRPr="007F7E70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7F7E70">
        <w:rPr>
          <w:rFonts w:ascii="Garamond" w:hAnsi="Garamond"/>
          <w:color w:val="000000"/>
        </w:rPr>
        <w:t>tel.: 596 972 111,</w:t>
      </w:r>
      <w:r w:rsidR="00E930E4" w:rsidRPr="007F7E70">
        <w:rPr>
          <w:rFonts w:ascii="Garamond" w:hAnsi="Garamond"/>
          <w:color w:val="000000"/>
        </w:rPr>
        <w:t xml:space="preserve"> fax: 596 972 801,</w:t>
      </w:r>
      <w:r w:rsidRPr="007F7E70">
        <w:rPr>
          <w:rFonts w:ascii="Garamond" w:hAnsi="Garamond"/>
          <w:color w:val="000000"/>
        </w:rPr>
        <w:t xml:space="preserve"> e-mail: osostrava@osoud.ova.justice.cz, </w:t>
      </w:r>
      <w:r w:rsidRPr="007F7E70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7F7E70" w14:paraId="1DB7061A" w14:textId="77777777" w:rsidTr="00401AD9">
        <w:tc>
          <w:tcPr>
            <w:tcW w:w="1123" w:type="pct"/>
            <w:tcMar>
              <w:bottom w:w="0" w:type="dxa"/>
            </w:tcMar>
          </w:tcPr>
          <w:p w14:paraId="40A66B6F" w14:textId="77777777" w:rsidR="00896DB2" w:rsidRPr="007F7E7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F7E70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7F7E70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4B745A6A" w14:textId="77777777" w:rsidR="00896DB2" w:rsidRPr="007F7E70" w:rsidRDefault="00E930E4" w:rsidP="00401AD9">
            <w:pPr>
              <w:rPr>
                <w:rFonts w:ascii="Garamond" w:hAnsi="Garamond"/>
                <w:color w:val="000000"/>
              </w:rPr>
            </w:pPr>
            <w:r w:rsidRPr="007F7E70">
              <w:rPr>
                <w:rFonts w:ascii="Garamond" w:hAnsi="Garamond"/>
                <w:color w:val="000000"/>
              </w:rPr>
              <w:t>0 Si 519/2024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49BD6D39" w14:textId="1BA331AC" w:rsidR="00873B33" w:rsidRPr="007F7E70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7F7E70">
              <w:rPr>
                <w:rFonts w:ascii="Garamond" w:hAnsi="Garamond"/>
              </w:rPr>
              <w:t>Vážený</w:t>
            </w:r>
            <w:r w:rsidR="00F0420E" w:rsidRPr="007F7E70">
              <w:rPr>
                <w:rFonts w:ascii="Garamond" w:hAnsi="Garamond"/>
              </w:rPr>
              <w:t xml:space="preserve"> pan</w:t>
            </w:r>
          </w:p>
          <w:p w14:paraId="0313FFF3" w14:textId="04DC4580" w:rsidR="00FF4BEB" w:rsidRPr="007F7E70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7F7E70">
              <w:rPr>
                <w:rFonts w:ascii="Garamond" w:hAnsi="Garamond"/>
              </w:rPr>
              <w:t>Martin F</w:t>
            </w:r>
            <w:r w:rsidR="002720C7" w:rsidRPr="007F7E70">
              <w:rPr>
                <w:rFonts w:ascii="Garamond" w:hAnsi="Garamond"/>
              </w:rPr>
              <w:t>.</w:t>
            </w:r>
          </w:p>
          <w:p w14:paraId="32F8384D" w14:textId="06657A40" w:rsidR="00670D1E" w:rsidRPr="007F7E70" w:rsidRDefault="002720C7" w:rsidP="00C06A7E">
            <w:pPr>
              <w:spacing w:line="240" w:lineRule="exact"/>
              <w:rPr>
                <w:rFonts w:ascii="Garamond" w:hAnsi="Garamond"/>
              </w:rPr>
            </w:pPr>
            <w:r w:rsidRPr="007F7E70">
              <w:rPr>
                <w:rFonts w:ascii="Garamond" w:hAnsi="Garamond"/>
              </w:rPr>
              <w:t>XXXXX XXXXX</w:t>
            </w:r>
            <w:r w:rsidRPr="007F7E70">
              <w:rPr>
                <w:rFonts w:ascii="Garamond" w:hAnsi="Garamond"/>
              </w:rPr>
              <w:br/>
              <w:t>XXXXX XXXXX</w:t>
            </w:r>
          </w:p>
          <w:p w14:paraId="7794ACD3" w14:textId="77777777" w:rsidR="00896DB2" w:rsidRPr="007F7E70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7F7E70" w14:paraId="3A0EEFAF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1171D935" w14:textId="77777777" w:rsidR="00896DB2" w:rsidRPr="007F7E7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F7E70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7A67DD9" w14:textId="77777777" w:rsidR="00896DB2" w:rsidRPr="007F7E70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2936E57F" w14:textId="77777777" w:rsidR="00896DB2" w:rsidRPr="007F7E70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7F7E70" w14:paraId="31992401" w14:textId="77777777" w:rsidTr="00401AD9">
        <w:tc>
          <w:tcPr>
            <w:tcW w:w="1123" w:type="pct"/>
            <w:tcMar>
              <w:top w:w="0" w:type="dxa"/>
            </w:tcMar>
          </w:tcPr>
          <w:p w14:paraId="6A0DEF67" w14:textId="77777777" w:rsidR="00896DB2" w:rsidRPr="007F7E7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F7E70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33A632A9" w14:textId="77777777" w:rsidR="00896DB2" w:rsidRPr="007F7E70" w:rsidRDefault="00BA6A0B" w:rsidP="00401AD9">
            <w:pPr>
              <w:rPr>
                <w:rFonts w:ascii="Garamond" w:hAnsi="Garamond"/>
                <w:color w:val="000000"/>
              </w:rPr>
            </w:pPr>
            <w:r w:rsidRPr="007F7E70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09F25AFC" w14:textId="77777777" w:rsidR="00896DB2" w:rsidRPr="007F7E70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7F7E70" w14:paraId="3587D8E0" w14:textId="77777777" w:rsidTr="00401AD9">
        <w:tc>
          <w:tcPr>
            <w:tcW w:w="1123" w:type="pct"/>
            <w:tcMar>
              <w:top w:w="0" w:type="dxa"/>
            </w:tcMar>
          </w:tcPr>
          <w:p w14:paraId="5B070584" w14:textId="77777777" w:rsidR="00896DB2" w:rsidRPr="007F7E7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F7E70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376B79E9" w14:textId="77777777" w:rsidR="00896DB2" w:rsidRPr="007F7E70" w:rsidRDefault="00E930E4" w:rsidP="00401AD9">
            <w:pPr>
              <w:rPr>
                <w:rFonts w:ascii="Garamond" w:hAnsi="Garamond"/>
                <w:color w:val="000000"/>
              </w:rPr>
            </w:pPr>
            <w:r w:rsidRPr="007F7E70">
              <w:rPr>
                <w:rFonts w:ascii="Garamond" w:hAnsi="Garamond"/>
                <w:color w:val="000000"/>
              </w:rPr>
              <w:t>28. srpna 2024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3130BB22" w14:textId="77777777" w:rsidR="00896DB2" w:rsidRPr="007F7E70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3797D4D4" w14:textId="77777777" w:rsidR="00896DB2" w:rsidRPr="007F7E70" w:rsidRDefault="00896DB2" w:rsidP="00896DB2">
      <w:pPr>
        <w:rPr>
          <w:rFonts w:ascii="Garamond" w:hAnsi="Garamond"/>
          <w:color w:val="000000"/>
        </w:rPr>
      </w:pPr>
    </w:p>
    <w:p w14:paraId="56CC9F7B" w14:textId="77777777" w:rsidR="00896DB2" w:rsidRPr="007F7E70" w:rsidRDefault="00896DB2" w:rsidP="00896DB2">
      <w:pPr>
        <w:rPr>
          <w:rFonts w:ascii="Garamond" w:hAnsi="Garamond"/>
          <w:color w:val="000000"/>
        </w:rPr>
      </w:pPr>
    </w:p>
    <w:p w14:paraId="4DF85BED" w14:textId="77777777" w:rsidR="00F0420E" w:rsidRPr="007F7E70" w:rsidRDefault="00F0420E" w:rsidP="00F0420E">
      <w:pPr>
        <w:rPr>
          <w:rFonts w:ascii="Garamond" w:hAnsi="Garamond"/>
          <w:color w:val="000000"/>
        </w:rPr>
      </w:pPr>
    </w:p>
    <w:p w14:paraId="4BEB5F86" w14:textId="77777777" w:rsidR="00F0420E" w:rsidRPr="007F7E70" w:rsidRDefault="00F0420E" w:rsidP="00F0420E">
      <w:pPr>
        <w:jc w:val="both"/>
        <w:rPr>
          <w:rFonts w:ascii="Garamond" w:hAnsi="Garamond"/>
          <w:color w:val="000000"/>
        </w:rPr>
      </w:pPr>
      <w:r w:rsidRPr="007F7E70">
        <w:rPr>
          <w:rFonts w:ascii="Garamond" w:hAnsi="Garamond"/>
          <w:b/>
          <w:color w:val="000000"/>
        </w:rPr>
        <w:t>Sdělení o odložení žádosti o poskytnutí informací podle ust. § 14 odst. 5 písm. c) zák. č. 106/1999 Sb., o svobodném přístupu k informacím, ve znění pozdějších předpisů</w:t>
      </w:r>
      <w:r w:rsidRPr="007F7E70">
        <w:rPr>
          <w:rFonts w:ascii="Garamond" w:hAnsi="Garamond"/>
          <w:color w:val="000000"/>
        </w:rPr>
        <w:t xml:space="preserve">  </w:t>
      </w:r>
    </w:p>
    <w:p w14:paraId="1FBC7C03" w14:textId="77777777" w:rsidR="00F0420E" w:rsidRPr="007F7E70" w:rsidRDefault="00F0420E" w:rsidP="00F0420E">
      <w:pPr>
        <w:jc w:val="both"/>
        <w:rPr>
          <w:rFonts w:ascii="Garamond" w:hAnsi="Garamond"/>
          <w:color w:val="000000"/>
        </w:rPr>
      </w:pPr>
    </w:p>
    <w:p w14:paraId="1CEE3AE3" w14:textId="3BC0FB0B" w:rsidR="00F0420E" w:rsidRPr="007F7E70" w:rsidRDefault="00F0420E" w:rsidP="00F0420E">
      <w:pPr>
        <w:spacing w:after="120"/>
        <w:jc w:val="both"/>
        <w:rPr>
          <w:rFonts w:ascii="Garamond" w:hAnsi="Garamond"/>
          <w:color w:val="000000"/>
        </w:rPr>
      </w:pPr>
      <w:r w:rsidRPr="007F7E70">
        <w:rPr>
          <w:rFonts w:ascii="Garamond" w:hAnsi="Garamond"/>
          <w:color w:val="000000"/>
        </w:rPr>
        <w:t>Vážený pane F</w:t>
      </w:r>
      <w:r w:rsidR="002720C7" w:rsidRPr="007F7E70">
        <w:rPr>
          <w:rFonts w:ascii="Garamond" w:hAnsi="Garamond"/>
          <w:color w:val="000000"/>
        </w:rPr>
        <w:t>.</w:t>
      </w:r>
      <w:r w:rsidRPr="007F7E70">
        <w:rPr>
          <w:rFonts w:ascii="Garamond" w:hAnsi="Garamond"/>
          <w:color w:val="000000"/>
        </w:rPr>
        <w:t>,</w:t>
      </w:r>
    </w:p>
    <w:p w14:paraId="4F683BC2" w14:textId="0F69A26A" w:rsidR="00F0420E" w:rsidRPr="007F7E70" w:rsidRDefault="00F0420E" w:rsidP="00F0420E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  <w:r w:rsidRPr="007F7E70">
        <w:rPr>
          <w:rFonts w:ascii="Garamond" w:hAnsi="Garamond"/>
        </w:rPr>
        <w:t xml:space="preserve">Okresní soud v Ostravě obdržel dne 27. srpna 2024 Vaši žádost podle zákona č. 106/1999 Sb., o svobodném přístupu k informacím, ve znění pozdějších předpisů (dále jen „InfZ“), v níž se domáháte poskytnutí </w:t>
      </w:r>
      <w:r w:rsidR="00A926DF" w:rsidRPr="007F7E70">
        <w:rPr>
          <w:rFonts w:ascii="Garamond" w:hAnsi="Garamond"/>
        </w:rPr>
        <w:t xml:space="preserve">informací týkajících se </w:t>
      </w:r>
      <w:r w:rsidRPr="007F7E70">
        <w:rPr>
          <w:rFonts w:ascii="Garamond" w:hAnsi="Garamond"/>
        </w:rPr>
        <w:t>rozsudků vydaných ve věci řízení vedeného soudem ve vztahu k Univerzitě Palackého</w:t>
      </w:r>
      <w:r w:rsidR="00683E71" w:rsidRPr="007F7E70">
        <w:rPr>
          <w:rFonts w:ascii="Garamond" w:hAnsi="Garamond"/>
        </w:rPr>
        <w:t xml:space="preserve"> v Olomouci</w:t>
      </w:r>
      <w:r w:rsidRPr="007F7E70">
        <w:rPr>
          <w:rFonts w:ascii="Garamond" w:hAnsi="Garamond"/>
        </w:rPr>
        <w:t xml:space="preserve"> a Institutu CATRIN, které skončilo dne 15. května 2024 vydáním pravomocného rozsudku.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7E63796" w14:textId="02BA1F51" w:rsidR="00F0420E" w:rsidRPr="007F7E70" w:rsidRDefault="00F0420E" w:rsidP="00F0420E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  <w:r w:rsidRPr="007F7E70">
        <w:rPr>
          <w:rFonts w:ascii="Garamond" w:hAnsi="Garamond"/>
        </w:rPr>
        <w:t xml:space="preserve">Podle ust. § 2 odst. 1 InfZ jsou povinné subjekty, mezi které náleží i Okresní soud v Ostravě, povinny poskytovat informace vztahující se k jejich působnosti. Vzhledem ke skutečnosti, že Vaše žádost podle jejího obsahu jednoznačně směřuje jinému povinnému subjektu – </w:t>
      </w:r>
      <w:r w:rsidRPr="007F7E70">
        <w:rPr>
          <w:rFonts w:ascii="Garamond" w:hAnsi="Garamond"/>
          <w:u w:val="single"/>
        </w:rPr>
        <w:t>Okresnímu soudu v Olomouci, případně Krajskému soudu v</w:t>
      </w:r>
      <w:r w:rsidR="00683E71" w:rsidRPr="007F7E70">
        <w:rPr>
          <w:rFonts w:ascii="Garamond" w:hAnsi="Garamond"/>
          <w:u w:val="single"/>
        </w:rPr>
        <w:t> </w:t>
      </w:r>
      <w:r w:rsidRPr="007F7E70">
        <w:rPr>
          <w:rFonts w:ascii="Garamond" w:hAnsi="Garamond"/>
          <w:u w:val="single"/>
        </w:rPr>
        <w:t>Ostravě</w:t>
      </w:r>
      <w:r w:rsidR="00683E71" w:rsidRPr="007F7E70">
        <w:rPr>
          <w:rFonts w:ascii="Garamond" w:hAnsi="Garamond"/>
          <w:u w:val="single"/>
        </w:rPr>
        <w:t xml:space="preserve"> pobočka v Olomouci</w:t>
      </w:r>
      <w:r w:rsidRPr="007F7E70">
        <w:rPr>
          <w:rFonts w:ascii="Garamond" w:hAnsi="Garamond"/>
        </w:rPr>
        <w:t>, nevztahuje se Vámi požadovaná informace do působnosti zdejšího soudu. Z toho důvodu Okresní soud v Ostravě p</w:t>
      </w:r>
      <w:r w:rsidRPr="007F7E70">
        <w:rPr>
          <w:rFonts w:ascii="Garamond" w:hAnsi="Garamond"/>
          <w:bCs/>
        </w:rPr>
        <w:t xml:space="preserve">odle ust. § 14 odst. 5 písm. c) InfZ, Vaši žádost o poskytnutí informace </w:t>
      </w:r>
      <w:r w:rsidRPr="007F7E70">
        <w:rPr>
          <w:rFonts w:ascii="Garamond" w:hAnsi="Garamond"/>
          <w:b/>
          <w:bCs/>
        </w:rPr>
        <w:t>odkládá</w:t>
      </w:r>
      <w:r w:rsidRPr="007F7E70">
        <w:rPr>
          <w:rFonts w:ascii="Garamond" w:hAnsi="Garamond"/>
          <w:bCs/>
        </w:rPr>
        <w:t xml:space="preserve">. </w:t>
      </w:r>
    </w:p>
    <w:p w14:paraId="65EF46F0" w14:textId="77777777" w:rsidR="00F0420E" w:rsidRPr="007F7E70" w:rsidRDefault="00F0420E" w:rsidP="00F0420E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  <w:r w:rsidRPr="007F7E70">
        <w:rPr>
          <w:rFonts w:ascii="Garamond" w:hAnsi="Garamond"/>
        </w:rPr>
        <w:t>Proti odložení žádosti lze podat stížnost dle ust. § 16a odst. 3 písm. a) InfZ, a to ve lhůtě 30 dnů Okresnímu soudu v Ostravě.</w:t>
      </w:r>
    </w:p>
    <w:p w14:paraId="27815009" w14:textId="77777777" w:rsidR="00F0420E" w:rsidRPr="007F7E70" w:rsidRDefault="00F0420E" w:rsidP="00F0420E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  <w:r w:rsidRPr="007F7E70">
        <w:rPr>
          <w:rFonts w:ascii="Garamond" w:hAnsi="Garamond"/>
        </w:rPr>
        <w:t>S pozdravem</w:t>
      </w:r>
    </w:p>
    <w:p w14:paraId="26E843DC" w14:textId="77777777" w:rsidR="00F0420E" w:rsidRPr="007F7E70" w:rsidRDefault="00F0420E" w:rsidP="00F0420E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F0420E" w:rsidRPr="007F7E70" w14:paraId="48610CC4" w14:textId="77777777" w:rsidTr="00F0420E">
        <w:tc>
          <w:tcPr>
            <w:tcW w:w="4048" w:type="dxa"/>
            <w:hideMark/>
          </w:tcPr>
          <w:p w14:paraId="3780198D" w14:textId="77777777" w:rsidR="00F0420E" w:rsidRPr="007F7E70" w:rsidRDefault="00F0420E">
            <w:pPr>
              <w:widowControl w:val="0"/>
              <w:rPr>
                <w:rFonts w:ascii="Garamond" w:hAnsi="Garamond"/>
              </w:rPr>
            </w:pPr>
            <w:r w:rsidRPr="007F7E70">
              <w:rPr>
                <w:rFonts w:ascii="Garamond" w:hAnsi="Garamond"/>
              </w:rPr>
              <w:t>Mgr. Tamara Krátká</w:t>
            </w:r>
          </w:p>
        </w:tc>
      </w:tr>
      <w:tr w:rsidR="00F0420E" w:rsidRPr="007F7E70" w14:paraId="2ABBC640" w14:textId="77777777" w:rsidTr="00F0420E">
        <w:tc>
          <w:tcPr>
            <w:tcW w:w="4048" w:type="dxa"/>
            <w:hideMark/>
          </w:tcPr>
          <w:p w14:paraId="4E338D2D" w14:textId="77777777" w:rsidR="00F0420E" w:rsidRPr="007F7E70" w:rsidRDefault="00F0420E">
            <w:pPr>
              <w:widowControl w:val="0"/>
              <w:rPr>
                <w:rFonts w:ascii="Garamond" w:hAnsi="Garamond"/>
              </w:rPr>
            </w:pPr>
            <w:r w:rsidRPr="007F7E70">
              <w:rPr>
                <w:rFonts w:ascii="Garamond" w:hAnsi="Garamond"/>
              </w:rPr>
              <w:t>vyšší soudní úřednice</w:t>
            </w:r>
          </w:p>
        </w:tc>
      </w:tr>
      <w:tr w:rsidR="00F0420E" w:rsidRPr="007F7E70" w14:paraId="2B63D787" w14:textId="77777777" w:rsidTr="00F0420E">
        <w:tc>
          <w:tcPr>
            <w:tcW w:w="4048" w:type="dxa"/>
            <w:hideMark/>
          </w:tcPr>
          <w:p w14:paraId="00B142FF" w14:textId="77777777" w:rsidR="00F0420E" w:rsidRPr="007F7E70" w:rsidRDefault="00F0420E">
            <w:pPr>
              <w:widowControl w:val="0"/>
              <w:rPr>
                <w:rFonts w:ascii="Garamond" w:hAnsi="Garamond"/>
              </w:rPr>
            </w:pPr>
            <w:r w:rsidRPr="007F7E70">
              <w:rPr>
                <w:rFonts w:ascii="Garamond" w:hAnsi="Garamond"/>
              </w:rPr>
              <w:t>pověřená poskytováním informací</w:t>
            </w:r>
          </w:p>
        </w:tc>
      </w:tr>
      <w:tr w:rsidR="00F0420E" w:rsidRPr="007F7E70" w14:paraId="0B199E84" w14:textId="77777777" w:rsidTr="00F0420E">
        <w:tc>
          <w:tcPr>
            <w:tcW w:w="4048" w:type="dxa"/>
            <w:hideMark/>
          </w:tcPr>
          <w:p w14:paraId="305013F0" w14:textId="77777777" w:rsidR="00F0420E" w:rsidRPr="007F7E70" w:rsidRDefault="00F0420E">
            <w:pPr>
              <w:widowControl w:val="0"/>
              <w:rPr>
                <w:rFonts w:ascii="Garamond" w:hAnsi="Garamond"/>
              </w:rPr>
            </w:pPr>
            <w:r w:rsidRPr="007F7E70">
              <w:rPr>
                <w:rFonts w:ascii="Garamond" w:hAnsi="Garamond"/>
              </w:rPr>
              <w:t>dle z.č. 106/1999 Sb., o svobodném</w:t>
            </w:r>
          </w:p>
        </w:tc>
      </w:tr>
      <w:tr w:rsidR="00F0420E" w:rsidRPr="007F7E70" w14:paraId="4D745D99" w14:textId="77777777" w:rsidTr="00F0420E">
        <w:tc>
          <w:tcPr>
            <w:tcW w:w="4048" w:type="dxa"/>
            <w:hideMark/>
          </w:tcPr>
          <w:p w14:paraId="70E2F23F" w14:textId="77777777" w:rsidR="00F0420E" w:rsidRPr="007F7E70" w:rsidRDefault="00F0420E">
            <w:pPr>
              <w:widowControl w:val="0"/>
              <w:rPr>
                <w:rFonts w:ascii="Garamond" w:hAnsi="Garamond"/>
              </w:rPr>
            </w:pPr>
            <w:r w:rsidRPr="007F7E70">
              <w:rPr>
                <w:rFonts w:ascii="Garamond" w:hAnsi="Garamond"/>
              </w:rPr>
              <w:t>přístupu k informacím</w:t>
            </w:r>
          </w:p>
        </w:tc>
      </w:tr>
    </w:tbl>
    <w:p w14:paraId="04379ED0" w14:textId="77777777" w:rsidR="00F0420E" w:rsidRPr="007F7E70" w:rsidRDefault="00F0420E" w:rsidP="00F0420E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</w:p>
    <w:p w14:paraId="64D43813" w14:textId="77777777" w:rsidR="00F0420E" w:rsidRPr="007F7E70" w:rsidRDefault="00F0420E" w:rsidP="00F0420E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</w:p>
    <w:p w14:paraId="3C7818AE" w14:textId="77777777" w:rsidR="00F0420E" w:rsidRPr="007F7E70" w:rsidRDefault="00F0420E" w:rsidP="00F0420E">
      <w:pPr>
        <w:pStyle w:val="Zhlav"/>
        <w:tabs>
          <w:tab w:val="left" w:pos="708"/>
        </w:tabs>
        <w:jc w:val="both"/>
        <w:rPr>
          <w:rFonts w:ascii="Garamond" w:hAnsi="Garamond"/>
          <w:b/>
          <w:color w:val="000000"/>
        </w:rPr>
      </w:pPr>
    </w:p>
    <w:p w14:paraId="665794A3" w14:textId="77777777" w:rsidR="00F0420E" w:rsidRPr="007F7E70" w:rsidRDefault="00F0420E" w:rsidP="00F0420E">
      <w:pPr>
        <w:rPr>
          <w:rFonts w:ascii="Garamond" w:hAnsi="Garamond"/>
          <w:b/>
          <w:color w:val="000000"/>
        </w:rPr>
      </w:pPr>
    </w:p>
    <w:p w14:paraId="48EE31B7" w14:textId="77777777" w:rsidR="00F0420E" w:rsidRPr="007F7E70" w:rsidRDefault="00F0420E" w:rsidP="00F0420E">
      <w:pPr>
        <w:rPr>
          <w:rFonts w:ascii="Garamond" w:hAnsi="Garamond"/>
          <w:b/>
          <w:color w:val="000000"/>
        </w:rPr>
      </w:pPr>
    </w:p>
    <w:p w14:paraId="537C4875" w14:textId="77777777" w:rsidR="00E930E4" w:rsidRPr="007F7E70" w:rsidRDefault="00E930E4" w:rsidP="00896DB2">
      <w:pPr>
        <w:rPr>
          <w:rFonts w:ascii="Garamond" w:hAnsi="Garamond"/>
          <w:b/>
          <w:color w:val="000000"/>
        </w:rPr>
      </w:pPr>
    </w:p>
    <w:p w14:paraId="61F487F2" w14:textId="77777777" w:rsidR="00E930E4" w:rsidRPr="007F7E70" w:rsidRDefault="00E930E4" w:rsidP="00896DB2">
      <w:pPr>
        <w:rPr>
          <w:rFonts w:ascii="Garamond" w:hAnsi="Garamond"/>
          <w:b/>
          <w:color w:val="000000"/>
        </w:rPr>
      </w:pPr>
    </w:p>
    <w:p w14:paraId="7D1027C7" w14:textId="77777777" w:rsidR="00E930E4" w:rsidRPr="007F7E70" w:rsidRDefault="00E930E4" w:rsidP="00896DB2">
      <w:pPr>
        <w:rPr>
          <w:rFonts w:ascii="Garamond" w:hAnsi="Garamond"/>
          <w:b/>
          <w:color w:val="000000"/>
        </w:rPr>
      </w:pPr>
    </w:p>
    <w:p w14:paraId="6FD2E777" w14:textId="77777777" w:rsidR="00E930E4" w:rsidRPr="007F7E70" w:rsidRDefault="00E930E4" w:rsidP="00896DB2">
      <w:pPr>
        <w:rPr>
          <w:rFonts w:ascii="Garamond" w:hAnsi="Garamond"/>
          <w:b/>
          <w:color w:val="000000"/>
        </w:rPr>
      </w:pPr>
    </w:p>
    <w:p w14:paraId="0906A8E9" w14:textId="77777777" w:rsidR="00E930E4" w:rsidRPr="007F7E70" w:rsidRDefault="00E930E4" w:rsidP="00896DB2">
      <w:pPr>
        <w:rPr>
          <w:rFonts w:ascii="Garamond" w:hAnsi="Garamond"/>
          <w:b/>
          <w:color w:val="000000"/>
        </w:rPr>
      </w:pPr>
    </w:p>
    <w:p w14:paraId="5F8A9CAD" w14:textId="77777777" w:rsidR="00E930E4" w:rsidRPr="007F7E70" w:rsidRDefault="00E930E4" w:rsidP="00896DB2">
      <w:pPr>
        <w:rPr>
          <w:rFonts w:ascii="Garamond" w:hAnsi="Garamond"/>
          <w:b/>
          <w:color w:val="000000"/>
        </w:rPr>
      </w:pPr>
    </w:p>
    <w:p w14:paraId="63A9953A" w14:textId="77777777" w:rsidR="00E930E4" w:rsidRPr="007F7E70" w:rsidRDefault="00E930E4" w:rsidP="00896DB2">
      <w:pPr>
        <w:rPr>
          <w:rFonts w:ascii="Garamond" w:hAnsi="Garamond"/>
          <w:b/>
          <w:color w:val="000000"/>
        </w:rPr>
      </w:pPr>
    </w:p>
    <w:p w14:paraId="11B6FA23" w14:textId="77777777" w:rsidR="00010725" w:rsidRPr="007F7E70" w:rsidRDefault="00010725" w:rsidP="00896DB2">
      <w:r w:rsidRPr="007F7E70">
        <w:t xml:space="preserve"> </w:t>
      </w:r>
    </w:p>
    <w:sectPr w:rsidR="00010725" w:rsidRPr="007F7E70" w:rsidSect="00841831">
      <w:headerReference w:type="default" r:id="rId6"/>
      <w:footerReference w:type="default" r:id="rId7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BDFB3" w14:textId="77777777" w:rsidR="002324AD" w:rsidRDefault="002324AD">
      <w:r>
        <w:separator/>
      </w:r>
    </w:p>
  </w:endnote>
  <w:endnote w:type="continuationSeparator" w:id="0">
    <w:p w14:paraId="7E7ED4C5" w14:textId="77777777" w:rsidR="002324AD" w:rsidRDefault="00232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53DBA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2C0DBF45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73482" w14:textId="77777777" w:rsidR="002324AD" w:rsidRDefault="002324AD">
      <w:r>
        <w:separator/>
      </w:r>
    </w:p>
  </w:footnote>
  <w:footnote w:type="continuationSeparator" w:id="0">
    <w:p w14:paraId="6EE23826" w14:textId="77777777" w:rsidR="002324AD" w:rsidRDefault="00232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4204E" w14:textId="1A346140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519/2024</w:t>
    </w:r>
    <w:r w:rsidRPr="00943455">
      <w:rPr>
        <w:rFonts w:ascii="Garamond" w:hAnsi="Garamond"/>
      </w:rPr>
      <w:t>-</w:t>
    </w:r>
    <w:r w:rsidR="00F0420E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8/28 08:36:27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519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201527"/>
    <w:rsid w:val="002133B2"/>
    <w:rsid w:val="002324AD"/>
    <w:rsid w:val="002720C7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83E71"/>
    <w:rsid w:val="006B1938"/>
    <w:rsid w:val="007030A0"/>
    <w:rsid w:val="007127B1"/>
    <w:rsid w:val="007F7E70"/>
    <w:rsid w:val="00841831"/>
    <w:rsid w:val="00873B33"/>
    <w:rsid w:val="00896DB2"/>
    <w:rsid w:val="008970FE"/>
    <w:rsid w:val="008C78C0"/>
    <w:rsid w:val="00943455"/>
    <w:rsid w:val="00974F7F"/>
    <w:rsid w:val="00A926DF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0420E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1EC148"/>
  <w14:defaultImageDpi w14:val="0"/>
  <w15:docId w15:val="{A69DC5C5-0278-4898-BB68-FCCFFC31A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42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454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6</cp:revision>
  <cp:lastPrinted>2024-08-28T06:52:00Z</cp:lastPrinted>
  <dcterms:created xsi:type="dcterms:W3CDTF">2024-08-28T06:52:00Z</dcterms:created>
  <dcterms:modified xsi:type="dcterms:W3CDTF">2024-10-10T05:36:00Z</dcterms:modified>
</cp:coreProperties>
</file>