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4CDD" w14:textId="77777777" w:rsidR="00896DB2" w:rsidRPr="006C77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C778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C778C">
        <w:rPr>
          <w:rFonts w:ascii="Garamond" w:hAnsi="Garamond"/>
          <w:b/>
          <w:color w:val="000000"/>
          <w:sz w:val="36"/>
        </w:rPr>
        <w:t> </w:t>
      </w:r>
    </w:p>
    <w:p w14:paraId="540BB205" w14:textId="77777777" w:rsidR="00896DB2" w:rsidRPr="006C77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C778C">
        <w:rPr>
          <w:rFonts w:ascii="Garamond" w:hAnsi="Garamond"/>
          <w:color w:val="000000"/>
        </w:rPr>
        <w:t> U Soudu</w:t>
      </w:r>
      <w:r w:rsidR="00E930E4" w:rsidRPr="006C778C">
        <w:rPr>
          <w:rFonts w:ascii="Garamond" w:hAnsi="Garamond"/>
          <w:color w:val="000000"/>
        </w:rPr>
        <w:t xml:space="preserve"> 6187/4, 708 82 Ostrava-Poruba</w:t>
      </w:r>
    </w:p>
    <w:p w14:paraId="5FB94DB2" w14:textId="77777777" w:rsidR="00896DB2" w:rsidRPr="006C778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C778C">
        <w:rPr>
          <w:rFonts w:ascii="Garamond" w:hAnsi="Garamond"/>
          <w:color w:val="000000"/>
        </w:rPr>
        <w:t>tel.: 596 972 111,</w:t>
      </w:r>
      <w:r w:rsidR="00E930E4" w:rsidRPr="006C778C">
        <w:rPr>
          <w:rFonts w:ascii="Garamond" w:hAnsi="Garamond"/>
          <w:color w:val="000000"/>
        </w:rPr>
        <w:t xml:space="preserve"> fax: 596 972 801,</w:t>
      </w:r>
      <w:r w:rsidRPr="006C778C">
        <w:rPr>
          <w:rFonts w:ascii="Garamond" w:hAnsi="Garamond"/>
          <w:color w:val="000000"/>
        </w:rPr>
        <w:t xml:space="preserve"> e-mail: osostrava@osoud.ova.justice.cz, </w:t>
      </w:r>
      <w:r w:rsidRPr="006C778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C778C" w14:paraId="10AC5A25" w14:textId="77777777" w:rsidTr="00C85FBD">
        <w:tc>
          <w:tcPr>
            <w:tcW w:w="1123" w:type="pct"/>
            <w:tcMar>
              <w:bottom w:w="0" w:type="dxa"/>
            </w:tcMar>
          </w:tcPr>
          <w:p w14:paraId="62E6845F" w14:textId="77777777" w:rsidR="00896DB2" w:rsidRPr="006C77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778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C778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712121" w14:textId="77777777" w:rsidR="00896DB2" w:rsidRPr="006C778C" w:rsidRDefault="00E930E4" w:rsidP="00401AD9">
            <w:pPr>
              <w:rPr>
                <w:rFonts w:ascii="Garamond" w:hAnsi="Garamond"/>
                <w:color w:val="000000"/>
              </w:rPr>
            </w:pPr>
            <w:r w:rsidRPr="006C778C">
              <w:rPr>
                <w:rFonts w:ascii="Garamond" w:hAnsi="Garamond"/>
                <w:color w:val="000000"/>
              </w:rPr>
              <w:t>0 Si 534/2024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10C90D" w14:textId="762500D0" w:rsidR="00873B33" w:rsidRPr="006C778C" w:rsidRDefault="00BA3B26" w:rsidP="00C06A7E">
            <w:pPr>
              <w:spacing w:line="240" w:lineRule="exact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 xml:space="preserve">Vážená paní </w:t>
            </w:r>
          </w:p>
          <w:p w14:paraId="51FDDE4C" w14:textId="6A811080" w:rsidR="00FF4BEB" w:rsidRPr="006C77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Aneta M</w:t>
            </w:r>
            <w:r w:rsidR="00C85FBD" w:rsidRPr="006C778C">
              <w:rPr>
                <w:rFonts w:ascii="Garamond" w:hAnsi="Garamond"/>
              </w:rPr>
              <w:t>.</w:t>
            </w:r>
          </w:p>
          <w:p w14:paraId="7F07B858" w14:textId="0E7D838E" w:rsidR="00670D1E" w:rsidRPr="006C778C" w:rsidRDefault="00C85FBD" w:rsidP="00C06A7E">
            <w:pPr>
              <w:spacing w:line="240" w:lineRule="exact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XXXXX</w:t>
            </w:r>
          </w:p>
          <w:p w14:paraId="663815E2" w14:textId="77777777" w:rsidR="00896DB2" w:rsidRPr="006C778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C778C" w14:paraId="2D7F585B" w14:textId="77777777" w:rsidTr="00C85FB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0AE527" w14:textId="77777777" w:rsidR="00896DB2" w:rsidRPr="006C77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778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05ED59" w14:textId="77777777" w:rsidR="00896DB2" w:rsidRPr="006C778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E6F438E" w14:textId="77777777" w:rsidR="00896DB2" w:rsidRPr="006C77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C778C" w14:paraId="761168C1" w14:textId="77777777" w:rsidTr="00C85FBD">
        <w:tc>
          <w:tcPr>
            <w:tcW w:w="1123" w:type="pct"/>
            <w:tcMar>
              <w:top w:w="0" w:type="dxa"/>
            </w:tcMar>
          </w:tcPr>
          <w:p w14:paraId="096D76A0" w14:textId="77777777" w:rsidR="00896DB2" w:rsidRPr="006C77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778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6C8A40" w14:textId="77777777" w:rsidR="00896DB2" w:rsidRPr="006C778C" w:rsidRDefault="00BA6A0B" w:rsidP="00401AD9">
            <w:pPr>
              <w:rPr>
                <w:rFonts w:ascii="Garamond" w:hAnsi="Garamond"/>
                <w:color w:val="000000"/>
              </w:rPr>
            </w:pPr>
            <w:r w:rsidRPr="006C778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A00A6F2" w14:textId="77777777" w:rsidR="00896DB2" w:rsidRPr="006C77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C778C" w14:paraId="4AF31B49" w14:textId="77777777" w:rsidTr="00C85FBD">
        <w:tc>
          <w:tcPr>
            <w:tcW w:w="1123" w:type="pct"/>
            <w:tcMar>
              <w:top w:w="0" w:type="dxa"/>
            </w:tcMar>
          </w:tcPr>
          <w:p w14:paraId="14ECA1F6" w14:textId="77777777" w:rsidR="00896DB2" w:rsidRPr="006C77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C778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0E18EE" w14:textId="40B0D613" w:rsidR="00896DB2" w:rsidRPr="006C778C" w:rsidRDefault="00E930E4" w:rsidP="00BA3B26">
            <w:pPr>
              <w:rPr>
                <w:rFonts w:ascii="Garamond" w:hAnsi="Garamond"/>
                <w:color w:val="000000"/>
              </w:rPr>
            </w:pPr>
            <w:r w:rsidRPr="006C778C">
              <w:rPr>
                <w:rFonts w:ascii="Garamond" w:hAnsi="Garamond"/>
                <w:color w:val="000000"/>
              </w:rPr>
              <w:t>1</w:t>
            </w:r>
            <w:r w:rsidR="00BA3B26" w:rsidRPr="006C778C">
              <w:rPr>
                <w:rFonts w:ascii="Garamond" w:hAnsi="Garamond"/>
                <w:color w:val="000000"/>
              </w:rPr>
              <w:t>3</w:t>
            </w:r>
            <w:r w:rsidRPr="006C778C">
              <w:rPr>
                <w:rFonts w:ascii="Garamond" w:hAnsi="Garamond"/>
                <w:color w:val="000000"/>
              </w:rPr>
              <w:t>. září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8DF5601" w14:textId="77777777" w:rsidR="00896DB2" w:rsidRPr="006C77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B6A9ED3" w14:textId="77777777" w:rsidR="00896DB2" w:rsidRPr="006C778C" w:rsidRDefault="00896DB2" w:rsidP="00896DB2">
      <w:pPr>
        <w:rPr>
          <w:rFonts w:ascii="Garamond" w:hAnsi="Garamond"/>
          <w:color w:val="000000"/>
        </w:rPr>
      </w:pPr>
    </w:p>
    <w:p w14:paraId="745C06A6" w14:textId="77777777" w:rsidR="00896DB2" w:rsidRPr="006C778C" w:rsidRDefault="00896DB2" w:rsidP="00896DB2">
      <w:pPr>
        <w:rPr>
          <w:rFonts w:ascii="Garamond" w:hAnsi="Garamond"/>
          <w:color w:val="000000"/>
        </w:rPr>
      </w:pPr>
    </w:p>
    <w:p w14:paraId="09781435" w14:textId="0950F855" w:rsidR="00896DB2" w:rsidRPr="006C778C" w:rsidRDefault="00896DB2" w:rsidP="00E930E4">
      <w:pPr>
        <w:jc w:val="both"/>
        <w:rPr>
          <w:rFonts w:ascii="Garamond" w:hAnsi="Garamond"/>
          <w:color w:val="000000"/>
        </w:rPr>
      </w:pPr>
      <w:r w:rsidRPr="006C778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A3B26" w:rsidRPr="006C778C">
        <w:rPr>
          <w:rFonts w:ascii="Garamond" w:hAnsi="Garamond"/>
          <w:b/>
          <w:color w:val="000000"/>
        </w:rPr>
        <w:t>,</w:t>
      </w:r>
      <w:r w:rsidRPr="006C778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C778C">
        <w:rPr>
          <w:rFonts w:ascii="Garamond" w:hAnsi="Garamond"/>
          <w:color w:val="000000"/>
        </w:rPr>
        <w:t xml:space="preserve"> </w:t>
      </w:r>
    </w:p>
    <w:p w14:paraId="5EABD925" w14:textId="77777777" w:rsidR="002B20C2" w:rsidRPr="006C778C" w:rsidRDefault="002B20C2" w:rsidP="00E930E4">
      <w:pPr>
        <w:jc w:val="both"/>
        <w:rPr>
          <w:rFonts w:ascii="Garamond" w:hAnsi="Garamond"/>
          <w:color w:val="000000"/>
        </w:rPr>
      </w:pPr>
    </w:p>
    <w:p w14:paraId="01B63A82" w14:textId="483FC93E" w:rsidR="005B440A" w:rsidRPr="006C778C" w:rsidRDefault="00BA3B26" w:rsidP="005B440A">
      <w:pPr>
        <w:spacing w:after="120"/>
        <w:jc w:val="both"/>
        <w:rPr>
          <w:rFonts w:ascii="Garamond" w:hAnsi="Garamond"/>
          <w:color w:val="000000"/>
        </w:rPr>
      </w:pPr>
      <w:r w:rsidRPr="006C778C">
        <w:rPr>
          <w:rFonts w:ascii="Garamond" w:hAnsi="Garamond"/>
          <w:color w:val="000000"/>
        </w:rPr>
        <w:t>Vážená paní M</w:t>
      </w:r>
      <w:r w:rsidR="00C85FBD" w:rsidRPr="006C778C">
        <w:rPr>
          <w:rFonts w:ascii="Garamond" w:hAnsi="Garamond"/>
          <w:color w:val="000000"/>
        </w:rPr>
        <w:t>.</w:t>
      </w:r>
      <w:r w:rsidRPr="006C778C">
        <w:rPr>
          <w:rFonts w:ascii="Garamond" w:hAnsi="Garamond"/>
          <w:color w:val="000000"/>
        </w:rPr>
        <w:t>,</w:t>
      </w:r>
    </w:p>
    <w:p w14:paraId="76CF9C95" w14:textId="1F602853" w:rsidR="00914590" w:rsidRPr="006C778C" w:rsidRDefault="00896DB2" w:rsidP="00914590">
      <w:pPr>
        <w:pStyle w:val="Default"/>
        <w:spacing w:after="120"/>
        <w:jc w:val="both"/>
        <w:rPr>
          <w:rFonts w:ascii="Garamond" w:hAnsi="Garamond"/>
        </w:rPr>
      </w:pPr>
      <w:r w:rsidRPr="006C778C">
        <w:rPr>
          <w:rFonts w:ascii="Garamond" w:hAnsi="Garamond"/>
        </w:rPr>
        <w:t xml:space="preserve">Okresní soud v Ostravě obdržel dne </w:t>
      </w:r>
      <w:r w:rsidR="00CC6E1B" w:rsidRPr="006C778C">
        <w:rPr>
          <w:rFonts w:ascii="Garamond" w:hAnsi="Garamond"/>
        </w:rPr>
        <w:t xml:space="preserve">7. září 2024 </w:t>
      </w:r>
      <w:r w:rsidRPr="006C778C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14590" w:rsidRPr="006C778C">
        <w:rPr>
          <w:rFonts w:ascii="Garamond" w:hAnsi="Garamond"/>
        </w:rPr>
        <w:t>informací</w:t>
      </w:r>
      <w:r w:rsidR="00F01339" w:rsidRPr="006C778C">
        <w:rPr>
          <w:rFonts w:ascii="Garamond" w:hAnsi="Garamond"/>
        </w:rPr>
        <w:t xml:space="preserve"> </w:t>
      </w:r>
      <w:r w:rsidR="00F01339" w:rsidRPr="006C778C">
        <w:rPr>
          <w:rFonts w:ascii="Garamond" w:hAnsi="Garamond"/>
          <w:bCs/>
        </w:rPr>
        <w:t>ohledně celkového počtu (vč. zkrácených) rozsudků v období let 2021–2023 ve věci trestných činů § 187 (pohlavní zneužití) a § 185 (znásilnění) spáchaných zletilou osobou starší 18 let na osobě mladší 15 let</w:t>
      </w:r>
      <w:r w:rsidR="00914590" w:rsidRPr="006C778C">
        <w:rPr>
          <w:rFonts w:ascii="Garamond" w:hAnsi="Garamond"/>
        </w:rPr>
        <w:t>. Zároveň žádáte</w:t>
      </w:r>
      <w:r w:rsidR="00F01339" w:rsidRPr="006C778C">
        <w:rPr>
          <w:rFonts w:ascii="Garamond" w:hAnsi="Garamond"/>
        </w:rPr>
        <w:t>, aby do statistik nebyly započítávány trestní věci druhostupňové (tj. rozsudky se značkou „To“).</w:t>
      </w:r>
    </w:p>
    <w:p w14:paraId="657AB514" w14:textId="7C04FCBC" w:rsidR="005B440A" w:rsidRPr="006C778C" w:rsidRDefault="00896DB2" w:rsidP="00914590">
      <w:pPr>
        <w:spacing w:after="120"/>
        <w:jc w:val="both"/>
        <w:rPr>
          <w:rFonts w:ascii="Garamond" w:hAnsi="Garamond"/>
          <w:color w:val="000000"/>
        </w:rPr>
      </w:pPr>
      <w:r w:rsidRPr="006C778C">
        <w:rPr>
          <w:rFonts w:ascii="Garamond" w:hAnsi="Garamond"/>
          <w:color w:val="000000"/>
        </w:rPr>
        <w:t xml:space="preserve">V souladu s § 14 odst. 5 písm. d) </w:t>
      </w:r>
      <w:r w:rsidR="00586CB4" w:rsidRPr="006C778C">
        <w:rPr>
          <w:rFonts w:ascii="Garamond" w:hAnsi="Garamond"/>
          <w:color w:val="000000"/>
        </w:rPr>
        <w:t>InfZ</w:t>
      </w:r>
      <w:r w:rsidRPr="006C778C">
        <w:rPr>
          <w:rFonts w:ascii="Garamond" w:hAnsi="Garamond"/>
          <w:color w:val="000000"/>
        </w:rPr>
        <w:t xml:space="preserve"> vyhovuji</w:t>
      </w:r>
      <w:r w:rsidRPr="006C778C">
        <w:rPr>
          <w:rFonts w:ascii="Garamond" w:hAnsi="Garamond"/>
          <w:b/>
          <w:color w:val="000000"/>
        </w:rPr>
        <w:t xml:space="preserve"> </w:t>
      </w:r>
      <w:r w:rsidRPr="006C778C">
        <w:rPr>
          <w:rFonts w:ascii="Garamond" w:hAnsi="Garamond"/>
          <w:color w:val="000000"/>
        </w:rPr>
        <w:t>V</w:t>
      </w:r>
      <w:r w:rsidR="005B440A" w:rsidRPr="006C778C">
        <w:rPr>
          <w:rFonts w:ascii="Garamond" w:hAnsi="Garamond"/>
          <w:color w:val="000000"/>
        </w:rPr>
        <w:t xml:space="preserve">aší žádosti </w:t>
      </w:r>
      <w:r w:rsidR="0066316C" w:rsidRPr="006C778C">
        <w:rPr>
          <w:rFonts w:ascii="Garamond" w:hAnsi="Garamond"/>
          <w:color w:val="000000"/>
        </w:rPr>
        <w:t xml:space="preserve">a sděluji: </w:t>
      </w:r>
    </w:p>
    <w:p w14:paraId="0AF1668E" w14:textId="6D9B2D6D" w:rsidR="00AB0A6D" w:rsidRPr="006C778C" w:rsidRDefault="0066316C" w:rsidP="005B440A">
      <w:pPr>
        <w:spacing w:after="120"/>
        <w:jc w:val="both"/>
        <w:rPr>
          <w:rFonts w:ascii="Garamond" w:hAnsi="Garamond"/>
          <w:color w:val="000000"/>
        </w:rPr>
      </w:pPr>
      <w:r w:rsidRPr="006C778C">
        <w:rPr>
          <w:rFonts w:ascii="Garamond" w:hAnsi="Garamond"/>
          <w:color w:val="000000"/>
        </w:rPr>
        <w:t xml:space="preserve">V informačním systému pro okresní soudy „ISAS“ </w:t>
      </w:r>
      <w:r w:rsidR="00914590" w:rsidRPr="006C778C">
        <w:rPr>
          <w:rFonts w:ascii="Garamond" w:hAnsi="Garamond"/>
          <w:color w:val="000000"/>
        </w:rPr>
        <w:t xml:space="preserve">bylo dle Vašich požadavků nalezeno 17 rozsudků pro trestný čin pohlavního zneužití </w:t>
      </w:r>
      <w:r w:rsidR="00952930" w:rsidRPr="006C778C">
        <w:rPr>
          <w:rFonts w:ascii="Garamond" w:hAnsi="Garamond"/>
          <w:color w:val="000000"/>
        </w:rPr>
        <w:t xml:space="preserve">dle § 187 trestního zákoníku </w:t>
      </w:r>
      <w:r w:rsidR="00914590" w:rsidRPr="006C778C">
        <w:rPr>
          <w:rFonts w:ascii="Garamond" w:hAnsi="Garamond"/>
          <w:color w:val="000000"/>
        </w:rPr>
        <w:t xml:space="preserve">a </w:t>
      </w:r>
      <w:r w:rsidR="00B94ADF" w:rsidRPr="006C778C">
        <w:rPr>
          <w:rFonts w:ascii="Garamond" w:hAnsi="Garamond"/>
          <w:color w:val="000000"/>
        </w:rPr>
        <w:t>1</w:t>
      </w:r>
      <w:r w:rsidR="00914590" w:rsidRPr="006C778C">
        <w:rPr>
          <w:rFonts w:ascii="Garamond" w:hAnsi="Garamond"/>
          <w:color w:val="000000"/>
        </w:rPr>
        <w:t xml:space="preserve"> rozsud</w:t>
      </w:r>
      <w:r w:rsidR="00B94ADF" w:rsidRPr="006C778C">
        <w:rPr>
          <w:rFonts w:ascii="Garamond" w:hAnsi="Garamond"/>
          <w:color w:val="000000"/>
        </w:rPr>
        <w:t xml:space="preserve">ek </w:t>
      </w:r>
      <w:r w:rsidR="00914590" w:rsidRPr="006C778C">
        <w:rPr>
          <w:rFonts w:ascii="Garamond" w:hAnsi="Garamond"/>
          <w:color w:val="000000"/>
        </w:rPr>
        <w:t>pro trestný čin znásilnění</w:t>
      </w:r>
      <w:r w:rsidR="00952930" w:rsidRPr="006C778C">
        <w:rPr>
          <w:rFonts w:ascii="Garamond" w:hAnsi="Garamond"/>
          <w:color w:val="000000"/>
        </w:rPr>
        <w:t xml:space="preserve"> dle § 185 trestního zákoníku</w:t>
      </w:r>
      <w:r w:rsidR="00914590" w:rsidRPr="006C778C">
        <w:rPr>
          <w:rFonts w:ascii="Garamond" w:hAnsi="Garamond"/>
          <w:color w:val="000000"/>
        </w:rPr>
        <w:t>.</w:t>
      </w:r>
      <w:r w:rsidR="00986F58" w:rsidRPr="006C778C">
        <w:rPr>
          <w:rFonts w:ascii="Garamond" w:hAnsi="Garamond"/>
          <w:color w:val="000000"/>
        </w:rPr>
        <w:t xml:space="preserve"> Zároveň si nad rámec dovoluji upozornit na to, že ve své minulé žádosti jste parametry formulovala odlišně.</w:t>
      </w:r>
    </w:p>
    <w:p w14:paraId="2F81A69E" w14:textId="77777777" w:rsidR="005B440A" w:rsidRPr="006C77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BE1D9E3" w14:textId="77777777" w:rsidR="005B440A" w:rsidRPr="006C77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C778C">
        <w:rPr>
          <w:rFonts w:ascii="Garamond" w:hAnsi="Garamond"/>
          <w:color w:val="000000"/>
        </w:rPr>
        <w:t>S</w:t>
      </w:r>
      <w:r w:rsidR="005B440A" w:rsidRPr="006C778C">
        <w:rPr>
          <w:rFonts w:ascii="Garamond" w:hAnsi="Garamond"/>
          <w:color w:val="000000"/>
        </w:rPr>
        <w:t> </w:t>
      </w:r>
      <w:r w:rsidRPr="006C778C">
        <w:rPr>
          <w:rFonts w:ascii="Garamond" w:hAnsi="Garamond"/>
          <w:color w:val="000000"/>
        </w:rPr>
        <w:t>pozdrav</w:t>
      </w:r>
      <w:r w:rsidR="005B440A" w:rsidRPr="006C778C">
        <w:rPr>
          <w:rFonts w:ascii="Garamond" w:hAnsi="Garamond"/>
          <w:color w:val="000000"/>
        </w:rPr>
        <w:t>em</w:t>
      </w:r>
    </w:p>
    <w:p w14:paraId="42708ED0" w14:textId="77777777" w:rsidR="005B440A" w:rsidRPr="006C77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C778C" w14:paraId="39F07A5D" w14:textId="77777777" w:rsidTr="00047ED5">
        <w:tc>
          <w:tcPr>
            <w:tcW w:w="4048" w:type="dxa"/>
            <w:hideMark/>
          </w:tcPr>
          <w:p w14:paraId="7323A7FD" w14:textId="77777777" w:rsidR="00047ED5" w:rsidRPr="006C778C" w:rsidRDefault="00BA6A0B" w:rsidP="00C85FBD">
            <w:pPr>
              <w:widowControl w:val="0"/>
              <w:ind w:hanging="105"/>
              <w:rPr>
                <w:rFonts w:ascii="Garamond" w:hAnsi="Garamond"/>
              </w:rPr>
            </w:pPr>
            <w:r w:rsidRPr="006C778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C778C" w14:paraId="7B471E6A" w14:textId="77777777" w:rsidTr="00047ED5">
        <w:tc>
          <w:tcPr>
            <w:tcW w:w="4048" w:type="dxa"/>
            <w:hideMark/>
          </w:tcPr>
          <w:p w14:paraId="59931986" w14:textId="6CF2216F" w:rsidR="00047ED5" w:rsidRPr="006C778C" w:rsidRDefault="00AB0A6D" w:rsidP="00C85FBD">
            <w:pPr>
              <w:widowControl w:val="0"/>
              <w:ind w:hanging="105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vyšší soudní úřednice</w:t>
            </w:r>
          </w:p>
        </w:tc>
      </w:tr>
      <w:tr w:rsidR="00047ED5" w:rsidRPr="006C778C" w14:paraId="6C29001F" w14:textId="77777777" w:rsidTr="00047ED5">
        <w:tc>
          <w:tcPr>
            <w:tcW w:w="4048" w:type="dxa"/>
            <w:hideMark/>
          </w:tcPr>
          <w:p w14:paraId="7266C88F" w14:textId="77777777" w:rsidR="00047ED5" w:rsidRPr="006C778C" w:rsidRDefault="00047ED5" w:rsidP="00C85FBD">
            <w:pPr>
              <w:widowControl w:val="0"/>
              <w:ind w:hanging="105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C778C" w14:paraId="3CB00096" w14:textId="77777777" w:rsidTr="00047ED5">
        <w:tc>
          <w:tcPr>
            <w:tcW w:w="4048" w:type="dxa"/>
            <w:hideMark/>
          </w:tcPr>
          <w:p w14:paraId="7BF68DEF" w14:textId="77777777" w:rsidR="00047ED5" w:rsidRPr="006C778C" w:rsidRDefault="00047ED5" w:rsidP="00C85FBD">
            <w:pPr>
              <w:widowControl w:val="0"/>
              <w:ind w:hanging="105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C778C" w14:paraId="4B075904" w14:textId="77777777" w:rsidTr="00047ED5">
        <w:tc>
          <w:tcPr>
            <w:tcW w:w="4048" w:type="dxa"/>
            <w:hideMark/>
          </w:tcPr>
          <w:p w14:paraId="47135096" w14:textId="77777777" w:rsidR="00047ED5" w:rsidRPr="006C778C" w:rsidRDefault="00047ED5" w:rsidP="00C85FBD">
            <w:pPr>
              <w:widowControl w:val="0"/>
              <w:ind w:hanging="105"/>
              <w:rPr>
                <w:rFonts w:ascii="Garamond" w:hAnsi="Garamond"/>
              </w:rPr>
            </w:pPr>
            <w:r w:rsidRPr="006C778C">
              <w:rPr>
                <w:rFonts w:ascii="Garamond" w:hAnsi="Garamond"/>
              </w:rPr>
              <w:t>přístupu k informacím</w:t>
            </w:r>
          </w:p>
        </w:tc>
      </w:tr>
    </w:tbl>
    <w:p w14:paraId="73EED613" w14:textId="77777777" w:rsidR="00896DB2" w:rsidRPr="006C778C" w:rsidRDefault="00896DB2" w:rsidP="00896DB2">
      <w:pPr>
        <w:rPr>
          <w:b/>
          <w:color w:val="000000"/>
        </w:rPr>
      </w:pPr>
    </w:p>
    <w:p w14:paraId="2C979F20" w14:textId="77777777" w:rsidR="00896DB2" w:rsidRPr="006C778C" w:rsidRDefault="00896DB2" w:rsidP="00896DB2">
      <w:pPr>
        <w:rPr>
          <w:b/>
          <w:color w:val="000000"/>
        </w:rPr>
      </w:pPr>
    </w:p>
    <w:p w14:paraId="4FC04ACB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1F02221E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2FE3A09B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4A952DA1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580452BA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16C22AD8" w14:textId="77777777" w:rsidR="00C83132" w:rsidRPr="006C778C" w:rsidRDefault="00C83132" w:rsidP="00896DB2">
      <w:pPr>
        <w:rPr>
          <w:rFonts w:ascii="Garamond" w:hAnsi="Garamond"/>
          <w:b/>
          <w:color w:val="000000"/>
        </w:rPr>
      </w:pPr>
    </w:p>
    <w:p w14:paraId="7980B48D" w14:textId="77777777" w:rsidR="00E930E4" w:rsidRPr="006C778C" w:rsidRDefault="00E930E4" w:rsidP="00896DB2">
      <w:pPr>
        <w:rPr>
          <w:rFonts w:ascii="Garamond" w:hAnsi="Garamond"/>
          <w:b/>
          <w:color w:val="000000"/>
        </w:rPr>
      </w:pPr>
    </w:p>
    <w:p w14:paraId="3B3E3C3E" w14:textId="431BEAE7" w:rsidR="00010725" w:rsidRPr="006C778C" w:rsidRDefault="00010725" w:rsidP="00896DB2"/>
    <w:sectPr w:rsidR="00010725" w:rsidRPr="006C778C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5FE2" w14:textId="77777777" w:rsidR="00FD1E0F" w:rsidRDefault="00FD1E0F">
      <w:r>
        <w:separator/>
      </w:r>
    </w:p>
  </w:endnote>
  <w:endnote w:type="continuationSeparator" w:id="0">
    <w:p w14:paraId="454F4DD7" w14:textId="77777777" w:rsidR="00FD1E0F" w:rsidRDefault="00FD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A2F7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B2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50273E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8571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1F9F" w14:textId="77777777" w:rsidR="00FD1E0F" w:rsidRDefault="00FD1E0F">
      <w:r>
        <w:separator/>
      </w:r>
    </w:p>
  </w:footnote>
  <w:footnote w:type="continuationSeparator" w:id="0">
    <w:p w14:paraId="219B9631" w14:textId="77777777" w:rsidR="00FD1E0F" w:rsidRDefault="00FD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997C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507" w14:textId="2DF1087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534/2024</w:t>
    </w:r>
    <w:r w:rsidRPr="00943455">
      <w:rPr>
        <w:rFonts w:ascii="Garamond" w:hAnsi="Garamond"/>
      </w:rPr>
      <w:t>-</w:t>
    </w:r>
    <w:r w:rsidR="00A11635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C85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11 10:44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3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2C38"/>
    <w:rsid w:val="00075931"/>
    <w:rsid w:val="000D1598"/>
    <w:rsid w:val="0010613B"/>
    <w:rsid w:val="001C1828"/>
    <w:rsid w:val="00201527"/>
    <w:rsid w:val="002133B2"/>
    <w:rsid w:val="0029587C"/>
    <w:rsid w:val="002B20C2"/>
    <w:rsid w:val="002B25DC"/>
    <w:rsid w:val="002F4B31"/>
    <w:rsid w:val="00322E8B"/>
    <w:rsid w:val="003448F9"/>
    <w:rsid w:val="00355765"/>
    <w:rsid w:val="003902FE"/>
    <w:rsid w:val="00401AD9"/>
    <w:rsid w:val="00512183"/>
    <w:rsid w:val="00530FF0"/>
    <w:rsid w:val="00547373"/>
    <w:rsid w:val="005643FE"/>
    <w:rsid w:val="0056473A"/>
    <w:rsid w:val="00586CB4"/>
    <w:rsid w:val="005B440A"/>
    <w:rsid w:val="00624AAB"/>
    <w:rsid w:val="00634A57"/>
    <w:rsid w:val="006503CD"/>
    <w:rsid w:val="00651093"/>
    <w:rsid w:val="00656CCF"/>
    <w:rsid w:val="0066316C"/>
    <w:rsid w:val="00670D1E"/>
    <w:rsid w:val="00677CAD"/>
    <w:rsid w:val="006B1938"/>
    <w:rsid w:val="006C778C"/>
    <w:rsid w:val="007030A0"/>
    <w:rsid w:val="007127B1"/>
    <w:rsid w:val="00841831"/>
    <w:rsid w:val="00873B33"/>
    <w:rsid w:val="00896DB2"/>
    <w:rsid w:val="008970FE"/>
    <w:rsid w:val="008C78C0"/>
    <w:rsid w:val="00914590"/>
    <w:rsid w:val="00917829"/>
    <w:rsid w:val="00943455"/>
    <w:rsid w:val="00952930"/>
    <w:rsid w:val="00974F7F"/>
    <w:rsid w:val="00986F58"/>
    <w:rsid w:val="00A11635"/>
    <w:rsid w:val="00AB0A6D"/>
    <w:rsid w:val="00AD4A8B"/>
    <w:rsid w:val="00B312D3"/>
    <w:rsid w:val="00B57D55"/>
    <w:rsid w:val="00B94ADF"/>
    <w:rsid w:val="00BA3B26"/>
    <w:rsid w:val="00BA6A0B"/>
    <w:rsid w:val="00C06A7E"/>
    <w:rsid w:val="00C7287D"/>
    <w:rsid w:val="00C83132"/>
    <w:rsid w:val="00C85FBD"/>
    <w:rsid w:val="00CC6E1B"/>
    <w:rsid w:val="00CE5697"/>
    <w:rsid w:val="00CE611F"/>
    <w:rsid w:val="00D21239"/>
    <w:rsid w:val="00D318FA"/>
    <w:rsid w:val="00D36235"/>
    <w:rsid w:val="00DA1457"/>
    <w:rsid w:val="00DC2211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1339"/>
    <w:rsid w:val="00F53CC7"/>
    <w:rsid w:val="00F653E5"/>
    <w:rsid w:val="00FB3E1B"/>
    <w:rsid w:val="00FD1E0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60315"/>
  <w15:docId w15:val="{D373AF8A-D81A-4F63-A05E-DBFF2316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33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338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8</cp:revision>
  <cp:lastPrinted>2024-09-16T07:18:00Z</cp:lastPrinted>
  <dcterms:created xsi:type="dcterms:W3CDTF">2024-09-11T08:45:00Z</dcterms:created>
  <dcterms:modified xsi:type="dcterms:W3CDTF">2024-09-16T07:43:00Z</dcterms:modified>
</cp:coreProperties>
</file>