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21539" w14:textId="77777777" w:rsidR="00896DB2" w:rsidRPr="00E6201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E6201A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E6201A">
        <w:rPr>
          <w:rFonts w:ascii="Garamond" w:hAnsi="Garamond"/>
          <w:b/>
          <w:color w:val="000000"/>
          <w:sz w:val="36"/>
        </w:rPr>
        <w:t> </w:t>
      </w:r>
    </w:p>
    <w:p w14:paraId="3554EBD9" w14:textId="77777777" w:rsidR="00896DB2" w:rsidRPr="00E6201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E6201A">
        <w:rPr>
          <w:rFonts w:ascii="Garamond" w:hAnsi="Garamond"/>
          <w:color w:val="000000"/>
        </w:rPr>
        <w:t> U Soudu</w:t>
      </w:r>
      <w:r w:rsidR="00E930E4" w:rsidRPr="00E6201A">
        <w:rPr>
          <w:rFonts w:ascii="Garamond" w:hAnsi="Garamond"/>
          <w:color w:val="000000"/>
        </w:rPr>
        <w:t xml:space="preserve"> 6187/4, 708 82 Ostrava-Poruba</w:t>
      </w:r>
    </w:p>
    <w:p w14:paraId="15E8A9E5" w14:textId="77777777" w:rsidR="00896DB2" w:rsidRPr="00E6201A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E6201A">
        <w:rPr>
          <w:rFonts w:ascii="Garamond" w:hAnsi="Garamond"/>
          <w:color w:val="000000"/>
        </w:rPr>
        <w:t>tel.: 596 972 111,</w:t>
      </w:r>
      <w:r w:rsidR="00E930E4" w:rsidRPr="00E6201A">
        <w:rPr>
          <w:rFonts w:ascii="Garamond" w:hAnsi="Garamond"/>
          <w:color w:val="000000"/>
        </w:rPr>
        <w:t xml:space="preserve"> fax: 596 972 801,</w:t>
      </w:r>
      <w:r w:rsidRPr="00E6201A">
        <w:rPr>
          <w:rFonts w:ascii="Garamond" w:hAnsi="Garamond"/>
          <w:color w:val="000000"/>
        </w:rPr>
        <w:t xml:space="preserve"> e-mail: osostrava@osoud.ova.justice.cz, </w:t>
      </w:r>
      <w:r w:rsidRPr="00E6201A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E6201A" w14:paraId="1701E6A0" w14:textId="77777777" w:rsidTr="00401AD9">
        <w:tc>
          <w:tcPr>
            <w:tcW w:w="1123" w:type="pct"/>
            <w:tcMar>
              <w:bottom w:w="0" w:type="dxa"/>
            </w:tcMar>
          </w:tcPr>
          <w:p w14:paraId="19CA634D" w14:textId="77777777" w:rsidR="00896DB2" w:rsidRPr="00E6201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6201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E6201A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45041CA" w14:textId="77777777" w:rsidR="00896DB2" w:rsidRPr="00E6201A" w:rsidRDefault="00E930E4" w:rsidP="00401AD9">
            <w:pPr>
              <w:rPr>
                <w:rFonts w:ascii="Garamond" w:hAnsi="Garamond"/>
                <w:color w:val="000000"/>
              </w:rPr>
            </w:pPr>
            <w:r w:rsidRPr="00E6201A">
              <w:rPr>
                <w:rFonts w:ascii="Garamond" w:hAnsi="Garamond"/>
                <w:color w:val="000000"/>
              </w:rPr>
              <w:t>0 Si 576/2025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5F89A6F" w14:textId="77777777" w:rsidR="00873B33" w:rsidRPr="00E6201A" w:rsidRDefault="009639F1" w:rsidP="00C06A7E">
            <w:pPr>
              <w:spacing w:line="240" w:lineRule="exact"/>
              <w:rPr>
                <w:rFonts w:ascii="Garamond" w:hAnsi="Garamond"/>
              </w:rPr>
            </w:pPr>
            <w:r w:rsidRPr="00E6201A">
              <w:rPr>
                <w:rFonts w:ascii="Garamond" w:hAnsi="Garamond"/>
              </w:rPr>
              <w:t>Vážená paní</w:t>
            </w:r>
          </w:p>
          <w:p w14:paraId="7D4942B4" w14:textId="46EC3A12" w:rsidR="00FF4BEB" w:rsidRPr="00E6201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6201A">
              <w:rPr>
                <w:rFonts w:ascii="Garamond" w:hAnsi="Garamond"/>
              </w:rPr>
              <w:t>Ing. et Ing. Petra K</w:t>
            </w:r>
            <w:r w:rsidR="00E6201A">
              <w:rPr>
                <w:rFonts w:ascii="Garamond" w:hAnsi="Garamond"/>
              </w:rPr>
              <w:t>.</w:t>
            </w:r>
          </w:p>
          <w:p w14:paraId="169F256B" w14:textId="24167EB8" w:rsidR="00670D1E" w:rsidRPr="00E6201A" w:rsidRDefault="00E6201A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 XXXXX</w:t>
            </w:r>
            <w:r>
              <w:rPr>
                <w:rFonts w:ascii="Garamond" w:hAnsi="Garamond"/>
              </w:rPr>
              <w:br/>
              <w:t>XXXXX XXXXX</w:t>
            </w:r>
          </w:p>
          <w:p w14:paraId="726B3CA1" w14:textId="77777777" w:rsidR="00896DB2" w:rsidRPr="00E6201A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E6201A" w14:paraId="23763DCC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EF93E99" w14:textId="77777777" w:rsidR="00896DB2" w:rsidRPr="00E6201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6201A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AE34F71" w14:textId="77777777" w:rsidR="00896DB2" w:rsidRPr="00E6201A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D6B9669" w14:textId="77777777" w:rsidR="00896DB2" w:rsidRPr="00E6201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6201A" w14:paraId="2926C389" w14:textId="77777777" w:rsidTr="00401AD9">
        <w:tc>
          <w:tcPr>
            <w:tcW w:w="1123" w:type="pct"/>
            <w:tcMar>
              <w:top w:w="0" w:type="dxa"/>
            </w:tcMar>
          </w:tcPr>
          <w:p w14:paraId="0A2D7422" w14:textId="77777777" w:rsidR="00896DB2" w:rsidRPr="00E6201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6201A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CCCF899" w14:textId="77777777" w:rsidR="00896DB2" w:rsidRPr="00E6201A" w:rsidRDefault="00BA6A0B" w:rsidP="009639F1">
            <w:pPr>
              <w:rPr>
                <w:rFonts w:ascii="Garamond" w:hAnsi="Garamond"/>
                <w:color w:val="000000"/>
              </w:rPr>
            </w:pPr>
            <w:r w:rsidRPr="00E6201A">
              <w:rPr>
                <w:rFonts w:ascii="Garamond" w:hAnsi="Garamond"/>
                <w:color w:val="000000"/>
              </w:rPr>
              <w:t xml:space="preserve">Mgr. </w:t>
            </w:r>
            <w:r w:rsidR="009639F1" w:rsidRPr="00E6201A">
              <w:rPr>
                <w:rFonts w:ascii="Garamond" w:hAnsi="Garamond"/>
                <w:color w:val="000000"/>
              </w:rPr>
              <w:t>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E69BA8F" w14:textId="77777777" w:rsidR="00896DB2" w:rsidRPr="00E6201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6201A" w14:paraId="38528605" w14:textId="77777777" w:rsidTr="00401AD9">
        <w:tc>
          <w:tcPr>
            <w:tcW w:w="1123" w:type="pct"/>
            <w:tcMar>
              <w:top w:w="0" w:type="dxa"/>
            </w:tcMar>
          </w:tcPr>
          <w:p w14:paraId="4F283277" w14:textId="77777777" w:rsidR="00896DB2" w:rsidRPr="00E6201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6201A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424D4F3" w14:textId="085D57EC" w:rsidR="00896DB2" w:rsidRPr="00E6201A" w:rsidRDefault="00142D1F" w:rsidP="00401AD9">
            <w:pPr>
              <w:rPr>
                <w:rFonts w:ascii="Garamond" w:hAnsi="Garamond"/>
                <w:color w:val="000000"/>
              </w:rPr>
            </w:pPr>
            <w:r w:rsidRPr="00E6201A">
              <w:rPr>
                <w:rFonts w:ascii="Garamond" w:hAnsi="Garamond"/>
                <w:color w:val="000000"/>
              </w:rPr>
              <w:t>10</w:t>
            </w:r>
            <w:r w:rsidR="00E930E4" w:rsidRPr="00E6201A">
              <w:rPr>
                <w:rFonts w:ascii="Garamond" w:hAnsi="Garamond"/>
                <w:color w:val="000000"/>
              </w:rPr>
              <w:t>. října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40A4053" w14:textId="77777777" w:rsidR="00896DB2" w:rsidRPr="00E6201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0EC4DCD" w14:textId="77777777" w:rsidR="00896DB2" w:rsidRPr="00E6201A" w:rsidRDefault="00896DB2" w:rsidP="00896DB2">
      <w:pPr>
        <w:rPr>
          <w:rFonts w:ascii="Garamond" w:hAnsi="Garamond"/>
          <w:color w:val="000000"/>
        </w:rPr>
      </w:pPr>
    </w:p>
    <w:p w14:paraId="14717F1A" w14:textId="77777777" w:rsidR="00896DB2" w:rsidRPr="00E6201A" w:rsidRDefault="00896DB2" w:rsidP="00896DB2">
      <w:pPr>
        <w:rPr>
          <w:rFonts w:ascii="Garamond" w:hAnsi="Garamond"/>
          <w:color w:val="000000"/>
        </w:rPr>
      </w:pPr>
    </w:p>
    <w:p w14:paraId="6125C2D0" w14:textId="77777777" w:rsidR="009639F1" w:rsidRPr="00E6201A" w:rsidRDefault="009639F1" w:rsidP="009639F1">
      <w:pPr>
        <w:jc w:val="both"/>
        <w:rPr>
          <w:rFonts w:ascii="Garamond" w:hAnsi="Garamond"/>
          <w:color w:val="000000"/>
        </w:rPr>
      </w:pPr>
      <w:r w:rsidRPr="00E6201A">
        <w:rPr>
          <w:rFonts w:ascii="Garamond" w:hAnsi="Garamond"/>
          <w:b/>
          <w:color w:val="000000"/>
        </w:rPr>
        <w:t>Vyřízení stížnosti v souladu s ustanovením § 16a odst. 5 InfZ a poskytnutí původně neposkytnutých informací podle § 14 odst. 5 písm. d) zák. č. 106/1999 Sb. o svobodném přístupu k informacím, ve znění pozdějších předpisů</w:t>
      </w:r>
      <w:r w:rsidRPr="00E6201A">
        <w:rPr>
          <w:rFonts w:ascii="Garamond" w:hAnsi="Garamond"/>
          <w:color w:val="000000"/>
        </w:rPr>
        <w:t xml:space="preserve"> </w:t>
      </w:r>
    </w:p>
    <w:p w14:paraId="00AF9283" w14:textId="77777777" w:rsidR="009639F1" w:rsidRPr="00E6201A" w:rsidRDefault="009639F1" w:rsidP="009639F1">
      <w:pPr>
        <w:jc w:val="both"/>
        <w:rPr>
          <w:rFonts w:ascii="Garamond" w:hAnsi="Garamond"/>
          <w:color w:val="000000"/>
        </w:rPr>
      </w:pPr>
    </w:p>
    <w:p w14:paraId="6A94631C" w14:textId="77777777" w:rsidR="009639F1" w:rsidRPr="00E6201A" w:rsidRDefault="009639F1" w:rsidP="009639F1">
      <w:pPr>
        <w:spacing w:after="120"/>
        <w:jc w:val="both"/>
        <w:rPr>
          <w:rFonts w:ascii="Garamond" w:hAnsi="Garamond"/>
          <w:color w:val="000000"/>
        </w:rPr>
      </w:pPr>
      <w:r w:rsidRPr="00E6201A">
        <w:rPr>
          <w:rFonts w:ascii="Garamond" w:hAnsi="Garamond"/>
          <w:color w:val="000000"/>
        </w:rPr>
        <w:t>Vážená paní inženýrko</w:t>
      </w:r>
      <w:r w:rsidRPr="00E6201A">
        <w:rPr>
          <w:rFonts w:ascii="Garamond" w:hAnsi="Garamond"/>
        </w:rPr>
        <w:t>,</w:t>
      </w:r>
    </w:p>
    <w:p w14:paraId="59AB19DD" w14:textId="66C32CDE" w:rsidR="009639F1" w:rsidRPr="00E6201A" w:rsidRDefault="009639F1" w:rsidP="009639F1">
      <w:pPr>
        <w:spacing w:after="120"/>
        <w:jc w:val="both"/>
        <w:rPr>
          <w:rFonts w:ascii="Garamond" w:hAnsi="Garamond"/>
        </w:rPr>
      </w:pPr>
      <w:r w:rsidRPr="00E6201A">
        <w:rPr>
          <w:rFonts w:ascii="Garamond" w:hAnsi="Garamond"/>
          <w:color w:val="000000"/>
        </w:rPr>
        <w:t>Okresní soud v Ostravě obdržel dne 8. října 2025 Vaši stížnost proti neposkytnutí požadovaných informací dle §</w:t>
      </w:r>
      <w:r w:rsidR="00931FB9" w:rsidRPr="00E6201A">
        <w:rPr>
          <w:rFonts w:ascii="Garamond" w:hAnsi="Garamond"/>
          <w:color w:val="000000"/>
        </w:rPr>
        <w:t xml:space="preserve"> 1</w:t>
      </w:r>
      <w:r w:rsidRPr="00E6201A">
        <w:rPr>
          <w:rFonts w:ascii="Garamond" w:hAnsi="Garamond"/>
          <w:color w:val="000000"/>
        </w:rPr>
        <w:t xml:space="preserve">6a odst. 1 písm. b), ve věci vedené pod sp. zn. 0 Si 576/2025, a to konkrétně neposkytnutí </w:t>
      </w:r>
      <w:r w:rsidRPr="00E6201A">
        <w:rPr>
          <w:rFonts w:ascii="Garamond" w:hAnsi="Garamond"/>
        </w:rPr>
        <w:t>anonymizovaného pověření soudního exekutora včetně anonymizovaného exekučního titulu, ve věci:</w:t>
      </w:r>
    </w:p>
    <w:p w14:paraId="140C1FC9" w14:textId="77777777" w:rsidR="009639F1" w:rsidRPr="00E6201A" w:rsidRDefault="009639F1" w:rsidP="009639F1">
      <w:pPr>
        <w:spacing w:after="120"/>
        <w:jc w:val="both"/>
        <w:rPr>
          <w:rFonts w:ascii="Garamond" w:hAnsi="Garamond"/>
        </w:rPr>
      </w:pPr>
      <w:r w:rsidRPr="00E6201A">
        <w:rPr>
          <w:rFonts w:ascii="Garamond" w:hAnsi="Garamond"/>
        </w:rPr>
        <w:t xml:space="preserve"> - sp. zn. 91 EXE 13546/2024</w:t>
      </w:r>
    </w:p>
    <w:p w14:paraId="302C1619" w14:textId="77777777" w:rsidR="009639F1" w:rsidRPr="00E6201A" w:rsidRDefault="009639F1" w:rsidP="009639F1">
      <w:pPr>
        <w:spacing w:after="120"/>
        <w:jc w:val="both"/>
        <w:rPr>
          <w:rFonts w:ascii="Garamond" w:hAnsi="Garamond"/>
          <w:color w:val="000000"/>
        </w:rPr>
      </w:pPr>
      <w:r w:rsidRPr="00E6201A">
        <w:rPr>
          <w:rFonts w:ascii="Garamond" w:hAnsi="Garamond"/>
        </w:rPr>
        <w:t xml:space="preserve"> - sp. zn. 90 EXE 11308/2025</w:t>
      </w:r>
    </w:p>
    <w:p w14:paraId="265879C7" w14:textId="689D3E14" w:rsidR="009639F1" w:rsidRPr="00E6201A" w:rsidRDefault="009639F1" w:rsidP="009639F1">
      <w:pPr>
        <w:spacing w:after="120"/>
        <w:jc w:val="both"/>
        <w:rPr>
          <w:rFonts w:ascii="Garamond" w:hAnsi="Garamond"/>
          <w:color w:val="000000"/>
        </w:rPr>
      </w:pPr>
      <w:r w:rsidRPr="00E6201A">
        <w:rPr>
          <w:rFonts w:ascii="Garamond" w:hAnsi="Garamond"/>
          <w:color w:val="000000"/>
        </w:rPr>
        <w:t xml:space="preserve">Povinný subjekt napravil svůj postup tím, když stížnosti ve lhůtě předvídané ustanovením § 16a odst. 5 InfZ, tj. 7 dnů ode dne jejího doručení, zcela vyhověl. Povinný subjekt poskytl žadatelce původně neposkytnuté informace v podobě vydaných pověření soudního exekutora a exekučních titulů ve výše popsaných spisových značkách, kdy zcela vyhověl její stížnosti. </w:t>
      </w:r>
    </w:p>
    <w:p w14:paraId="2B447FB7" w14:textId="77777777" w:rsidR="005B440A" w:rsidRPr="00E6201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6201A">
        <w:rPr>
          <w:rFonts w:ascii="Garamond" w:hAnsi="Garamond"/>
          <w:color w:val="000000"/>
        </w:rPr>
        <w:t>S</w:t>
      </w:r>
      <w:r w:rsidR="005B440A" w:rsidRPr="00E6201A">
        <w:rPr>
          <w:rFonts w:ascii="Garamond" w:hAnsi="Garamond"/>
          <w:color w:val="000000"/>
        </w:rPr>
        <w:t> </w:t>
      </w:r>
      <w:r w:rsidRPr="00E6201A">
        <w:rPr>
          <w:rFonts w:ascii="Garamond" w:hAnsi="Garamond"/>
          <w:color w:val="000000"/>
        </w:rPr>
        <w:t>pozdrav</w:t>
      </w:r>
      <w:r w:rsidR="005B440A" w:rsidRPr="00E6201A">
        <w:rPr>
          <w:rFonts w:ascii="Garamond" w:hAnsi="Garamond"/>
          <w:color w:val="000000"/>
        </w:rPr>
        <w:t>em</w:t>
      </w:r>
    </w:p>
    <w:p w14:paraId="7DE460B3" w14:textId="77777777" w:rsidR="005B440A" w:rsidRPr="00E6201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E6201A" w14:paraId="747936E7" w14:textId="77777777" w:rsidTr="00047ED5">
        <w:tc>
          <w:tcPr>
            <w:tcW w:w="4048" w:type="dxa"/>
            <w:hideMark/>
          </w:tcPr>
          <w:p w14:paraId="3D5EAF55" w14:textId="77777777" w:rsidR="00047ED5" w:rsidRPr="00E6201A" w:rsidRDefault="009639F1">
            <w:pPr>
              <w:widowControl w:val="0"/>
              <w:rPr>
                <w:rFonts w:ascii="Garamond" w:hAnsi="Garamond"/>
              </w:rPr>
            </w:pPr>
            <w:r w:rsidRPr="00E6201A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E6201A" w14:paraId="4573F340" w14:textId="77777777" w:rsidTr="00047ED5">
        <w:tc>
          <w:tcPr>
            <w:tcW w:w="4048" w:type="dxa"/>
            <w:hideMark/>
          </w:tcPr>
          <w:p w14:paraId="693C32C1" w14:textId="77777777" w:rsidR="009639F1" w:rsidRPr="00E6201A" w:rsidRDefault="009639F1">
            <w:pPr>
              <w:widowControl w:val="0"/>
              <w:rPr>
                <w:rFonts w:ascii="Garamond" w:hAnsi="Garamond"/>
              </w:rPr>
            </w:pPr>
            <w:r w:rsidRPr="00E6201A">
              <w:rPr>
                <w:rFonts w:ascii="Garamond" w:hAnsi="Garamond"/>
              </w:rPr>
              <w:t>vyšší soudní úřednice</w:t>
            </w:r>
          </w:p>
        </w:tc>
      </w:tr>
      <w:tr w:rsidR="00047ED5" w:rsidRPr="00E6201A" w14:paraId="35294AA4" w14:textId="77777777" w:rsidTr="00047ED5">
        <w:tc>
          <w:tcPr>
            <w:tcW w:w="4048" w:type="dxa"/>
            <w:hideMark/>
          </w:tcPr>
          <w:p w14:paraId="0C47AFA0" w14:textId="77777777" w:rsidR="00047ED5" w:rsidRPr="00E6201A" w:rsidRDefault="00047ED5">
            <w:pPr>
              <w:widowControl w:val="0"/>
              <w:rPr>
                <w:rFonts w:ascii="Garamond" w:hAnsi="Garamond"/>
              </w:rPr>
            </w:pPr>
            <w:r w:rsidRPr="00E6201A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E6201A" w14:paraId="75AB6522" w14:textId="77777777" w:rsidTr="00047ED5">
        <w:tc>
          <w:tcPr>
            <w:tcW w:w="4048" w:type="dxa"/>
            <w:hideMark/>
          </w:tcPr>
          <w:p w14:paraId="0C21544A" w14:textId="77777777" w:rsidR="00047ED5" w:rsidRPr="00E6201A" w:rsidRDefault="00047ED5">
            <w:pPr>
              <w:widowControl w:val="0"/>
              <w:rPr>
                <w:rFonts w:ascii="Garamond" w:hAnsi="Garamond"/>
              </w:rPr>
            </w:pPr>
            <w:r w:rsidRPr="00E6201A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E6201A" w14:paraId="6870BE04" w14:textId="77777777" w:rsidTr="00047ED5">
        <w:tc>
          <w:tcPr>
            <w:tcW w:w="4048" w:type="dxa"/>
            <w:hideMark/>
          </w:tcPr>
          <w:p w14:paraId="4B53C9C7" w14:textId="77777777" w:rsidR="00047ED5" w:rsidRPr="00E6201A" w:rsidRDefault="00047ED5">
            <w:pPr>
              <w:widowControl w:val="0"/>
              <w:rPr>
                <w:rFonts w:ascii="Garamond" w:hAnsi="Garamond"/>
              </w:rPr>
            </w:pPr>
            <w:r w:rsidRPr="00E6201A">
              <w:rPr>
                <w:rFonts w:ascii="Garamond" w:hAnsi="Garamond"/>
              </w:rPr>
              <w:t>přístupu k informacím</w:t>
            </w:r>
          </w:p>
        </w:tc>
      </w:tr>
    </w:tbl>
    <w:p w14:paraId="4836A0C7" w14:textId="77777777" w:rsidR="00896DB2" w:rsidRPr="00E6201A" w:rsidRDefault="00896DB2" w:rsidP="00896DB2">
      <w:pPr>
        <w:rPr>
          <w:b/>
          <w:color w:val="000000"/>
        </w:rPr>
      </w:pPr>
    </w:p>
    <w:p w14:paraId="72C2DFC3" w14:textId="77777777" w:rsidR="00896DB2" w:rsidRPr="00E6201A" w:rsidRDefault="00896DB2" w:rsidP="00896DB2">
      <w:pPr>
        <w:rPr>
          <w:b/>
          <w:color w:val="000000"/>
        </w:rPr>
      </w:pPr>
    </w:p>
    <w:p w14:paraId="390F2424" w14:textId="77777777" w:rsidR="00E930E4" w:rsidRPr="00E6201A" w:rsidRDefault="00E930E4" w:rsidP="00896DB2">
      <w:pPr>
        <w:rPr>
          <w:rFonts w:ascii="Garamond" w:hAnsi="Garamond"/>
          <w:b/>
          <w:color w:val="000000"/>
        </w:rPr>
      </w:pPr>
    </w:p>
    <w:p w14:paraId="14EA4CED" w14:textId="77777777" w:rsidR="00E930E4" w:rsidRPr="00E6201A" w:rsidRDefault="00E930E4" w:rsidP="00896DB2">
      <w:pPr>
        <w:rPr>
          <w:rFonts w:ascii="Garamond" w:hAnsi="Garamond"/>
          <w:b/>
          <w:color w:val="000000"/>
        </w:rPr>
      </w:pPr>
    </w:p>
    <w:p w14:paraId="7B95DD63" w14:textId="77777777" w:rsidR="00E930E4" w:rsidRPr="00E6201A" w:rsidRDefault="00E930E4" w:rsidP="00896DB2">
      <w:pPr>
        <w:rPr>
          <w:rFonts w:ascii="Garamond" w:hAnsi="Garamond"/>
          <w:b/>
          <w:color w:val="000000"/>
        </w:rPr>
      </w:pPr>
    </w:p>
    <w:p w14:paraId="3F5B0F22" w14:textId="77777777" w:rsidR="00E930E4" w:rsidRPr="00E6201A" w:rsidRDefault="00E930E4" w:rsidP="00896DB2">
      <w:pPr>
        <w:rPr>
          <w:rFonts w:ascii="Garamond" w:hAnsi="Garamond"/>
          <w:b/>
          <w:color w:val="000000"/>
        </w:rPr>
      </w:pPr>
    </w:p>
    <w:p w14:paraId="2360620C" w14:textId="77777777" w:rsidR="00E930E4" w:rsidRPr="00E6201A" w:rsidRDefault="00E930E4" w:rsidP="00896DB2">
      <w:pPr>
        <w:rPr>
          <w:rFonts w:ascii="Garamond" w:hAnsi="Garamond"/>
          <w:b/>
          <w:color w:val="000000"/>
        </w:rPr>
      </w:pPr>
    </w:p>
    <w:p w14:paraId="439E1FE8" w14:textId="77777777" w:rsidR="00E930E4" w:rsidRPr="00E6201A" w:rsidRDefault="00E930E4" w:rsidP="00896DB2">
      <w:pPr>
        <w:rPr>
          <w:rFonts w:ascii="Garamond" w:hAnsi="Garamond"/>
          <w:b/>
          <w:color w:val="000000"/>
        </w:rPr>
      </w:pPr>
    </w:p>
    <w:p w14:paraId="243ACDF1" w14:textId="77777777" w:rsidR="00896DB2" w:rsidRPr="00E6201A" w:rsidRDefault="00974F7F" w:rsidP="00896DB2">
      <w:pPr>
        <w:rPr>
          <w:rFonts w:ascii="Garamond" w:hAnsi="Garamond"/>
          <w:b/>
          <w:color w:val="000000"/>
        </w:rPr>
      </w:pPr>
      <w:r w:rsidRPr="00E6201A">
        <w:rPr>
          <w:rFonts w:ascii="Garamond" w:hAnsi="Garamond"/>
          <w:b/>
          <w:color w:val="000000"/>
        </w:rPr>
        <w:t>Přílohy</w:t>
      </w:r>
    </w:p>
    <w:p w14:paraId="17A725A2" w14:textId="77777777" w:rsidR="00931FB9" w:rsidRPr="00E6201A" w:rsidRDefault="002B5BD6" w:rsidP="00931FB9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E6201A">
        <w:rPr>
          <w:rFonts w:ascii="Garamond" w:hAnsi="Garamond"/>
          <w:color w:val="000000"/>
        </w:rPr>
        <w:t>anonymizované pověření soudního exekutora č. j. 91 EXE 13546/2024-8</w:t>
      </w:r>
      <w:r w:rsidR="00784336" w:rsidRPr="00E6201A">
        <w:rPr>
          <w:rFonts w:ascii="Garamond" w:hAnsi="Garamond"/>
          <w:color w:val="000000"/>
        </w:rPr>
        <w:t xml:space="preserve"> ze dne 17. 12. </w:t>
      </w:r>
      <w:r w:rsidRPr="00E6201A">
        <w:rPr>
          <w:rFonts w:ascii="Garamond" w:hAnsi="Garamond"/>
          <w:color w:val="000000"/>
        </w:rPr>
        <w:t>2024</w:t>
      </w:r>
    </w:p>
    <w:p w14:paraId="0AFA4D35" w14:textId="49D55192" w:rsidR="002B5BD6" w:rsidRPr="00E6201A" w:rsidRDefault="002B5BD6" w:rsidP="00931FB9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E6201A">
        <w:rPr>
          <w:rFonts w:ascii="Garamond" w:hAnsi="Garamond"/>
          <w:color w:val="000000"/>
        </w:rPr>
        <w:t xml:space="preserve">anonymizovaný pokyn </w:t>
      </w:r>
      <w:r w:rsidR="00931FB9" w:rsidRPr="00E6201A">
        <w:rPr>
          <w:rFonts w:ascii="Garamond" w:hAnsi="Garamond"/>
          <w:color w:val="000000"/>
        </w:rPr>
        <w:t>související s pověřením soudního exekutora</w:t>
      </w:r>
      <w:r w:rsidRPr="00E6201A">
        <w:rPr>
          <w:rFonts w:ascii="Garamond" w:hAnsi="Garamond"/>
          <w:color w:val="000000"/>
        </w:rPr>
        <w:t xml:space="preserve"> č. j. 91 EXE 13546/2024-9</w:t>
      </w:r>
      <w:r w:rsidR="00784336" w:rsidRPr="00E6201A">
        <w:rPr>
          <w:rFonts w:ascii="Garamond" w:hAnsi="Garamond"/>
          <w:color w:val="000000"/>
        </w:rPr>
        <w:t xml:space="preserve"> ze dne 17. 12. </w:t>
      </w:r>
      <w:r w:rsidRPr="00E6201A">
        <w:rPr>
          <w:rFonts w:ascii="Garamond" w:hAnsi="Garamond"/>
          <w:color w:val="000000"/>
        </w:rPr>
        <w:t>2024</w:t>
      </w:r>
    </w:p>
    <w:p w14:paraId="3F70A55F" w14:textId="6BF847C4" w:rsidR="002B5BD6" w:rsidRPr="00E6201A" w:rsidRDefault="002B5BD6" w:rsidP="002B5BD6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E6201A">
        <w:rPr>
          <w:rFonts w:ascii="Garamond" w:hAnsi="Garamond"/>
          <w:color w:val="000000"/>
        </w:rPr>
        <w:t>anonymizovaný výpis ze seznamu přihlášených pohledávek</w:t>
      </w:r>
      <w:r w:rsidR="00931FB9" w:rsidRPr="00E6201A">
        <w:rPr>
          <w:rFonts w:ascii="Garamond" w:hAnsi="Garamond"/>
          <w:color w:val="000000"/>
        </w:rPr>
        <w:t xml:space="preserve"> (exekuční titul)</w:t>
      </w:r>
    </w:p>
    <w:p w14:paraId="5F85136A" w14:textId="77777777" w:rsidR="002B5BD6" w:rsidRPr="00E6201A" w:rsidRDefault="002B5BD6" w:rsidP="002B5BD6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E6201A">
        <w:rPr>
          <w:rFonts w:ascii="Garamond" w:hAnsi="Garamond"/>
          <w:color w:val="000000"/>
        </w:rPr>
        <w:t>anonymizované pověření soudního exekutora č. j. 90 EXE 11308/2025-9 ze dne 7. 5. 2025</w:t>
      </w:r>
    </w:p>
    <w:p w14:paraId="0F46A48D" w14:textId="2BF7F4E2" w:rsidR="002B5BD6" w:rsidRPr="00E6201A" w:rsidRDefault="002B5BD6" w:rsidP="002B5BD6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E6201A">
        <w:rPr>
          <w:rFonts w:ascii="Garamond" w:hAnsi="Garamond"/>
          <w:color w:val="000000"/>
        </w:rPr>
        <w:t>anonymizovaný výpis ze seznamu přihlášených pohledávek</w:t>
      </w:r>
      <w:r w:rsidR="00931FB9" w:rsidRPr="00E6201A">
        <w:rPr>
          <w:rFonts w:ascii="Garamond" w:hAnsi="Garamond"/>
          <w:color w:val="000000"/>
        </w:rPr>
        <w:t xml:space="preserve"> (exekuční titul)</w:t>
      </w:r>
    </w:p>
    <w:p w14:paraId="24235CF0" w14:textId="77777777" w:rsidR="00010725" w:rsidRPr="00E6201A" w:rsidRDefault="00010725" w:rsidP="00896DB2">
      <w:r w:rsidRPr="00E6201A">
        <w:t xml:space="preserve"> </w:t>
      </w:r>
    </w:p>
    <w:sectPr w:rsidR="00010725" w:rsidRPr="00E6201A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8FCD7" w14:textId="77777777" w:rsidR="000168AC" w:rsidRDefault="000168AC">
      <w:r>
        <w:separator/>
      </w:r>
    </w:p>
  </w:endnote>
  <w:endnote w:type="continuationSeparator" w:id="0">
    <w:p w14:paraId="16CB1124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3B4B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1168D3AF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D1838" w14:textId="77777777" w:rsidR="000168AC" w:rsidRDefault="000168AC">
      <w:r>
        <w:separator/>
      </w:r>
    </w:p>
  </w:footnote>
  <w:footnote w:type="continuationSeparator" w:id="0">
    <w:p w14:paraId="093EBE5F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9B628" w14:textId="1B16F369" w:rsidR="00E6418A" w:rsidRPr="00E2345A" w:rsidRDefault="00B312D3" w:rsidP="00E6418A">
    <w:pPr>
      <w:pStyle w:val="Zhlav"/>
      <w:jc w:val="right"/>
      <w:rPr>
        <w:rFonts w:ascii="Garamond" w:hAnsi="Garamond"/>
      </w:rPr>
    </w:pPr>
    <w:r w:rsidRPr="00E2345A">
      <w:rPr>
        <w:rFonts w:ascii="Garamond" w:hAnsi="Garamond"/>
      </w:rPr>
      <w:t xml:space="preserve">č. j. </w:t>
    </w:r>
    <w:r w:rsidR="00E6418A" w:rsidRPr="00E2345A">
      <w:rPr>
        <w:rFonts w:ascii="Garamond" w:hAnsi="Garamond"/>
      </w:rPr>
      <w:t>0 Si 576/2025</w:t>
    </w:r>
    <w:r w:rsidRPr="00E2345A">
      <w:rPr>
        <w:rFonts w:ascii="Garamond" w:hAnsi="Garamond"/>
      </w:rPr>
      <w:t>-</w:t>
    </w:r>
    <w:r w:rsidR="00E2345A" w:rsidRPr="00E2345A">
      <w:rPr>
        <w:rFonts w:ascii="Garamond" w:hAnsi="Garamond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A6697"/>
    <w:multiLevelType w:val="hybridMultilevel"/>
    <w:tmpl w:val="510A4C36"/>
    <w:lvl w:ilvl="0" w:tplc="F1F4B73E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645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10/09 08:55:23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76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67749"/>
    <w:rsid w:val="000D1598"/>
    <w:rsid w:val="0010613B"/>
    <w:rsid w:val="00140598"/>
    <w:rsid w:val="00142D1F"/>
    <w:rsid w:val="00196D79"/>
    <w:rsid w:val="00201527"/>
    <w:rsid w:val="002133B2"/>
    <w:rsid w:val="0029587C"/>
    <w:rsid w:val="002B20C2"/>
    <w:rsid w:val="002B25DC"/>
    <w:rsid w:val="002B5BD6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84336"/>
    <w:rsid w:val="00841831"/>
    <w:rsid w:val="00873B33"/>
    <w:rsid w:val="00896DB2"/>
    <w:rsid w:val="008970FE"/>
    <w:rsid w:val="008C78C0"/>
    <w:rsid w:val="00931FB9"/>
    <w:rsid w:val="00943455"/>
    <w:rsid w:val="009639F1"/>
    <w:rsid w:val="00974F7F"/>
    <w:rsid w:val="00A07E3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2345A"/>
    <w:rsid w:val="00E47086"/>
    <w:rsid w:val="00E6201A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D88929"/>
  <w14:defaultImageDpi w14:val="0"/>
  <w15:docId w15:val="{EC4500ED-3DAD-4D83-B71E-B29F1753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3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283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2025-10-10T05:27:00Z</cp:lastPrinted>
  <dcterms:created xsi:type="dcterms:W3CDTF">2025-10-10T05:27:00Z</dcterms:created>
  <dcterms:modified xsi:type="dcterms:W3CDTF">2025-10-10T05:51:00Z</dcterms:modified>
</cp:coreProperties>
</file>