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03965" w14:textId="77777777" w:rsidR="00C43523" w:rsidRPr="00892AA6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92AA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92AA6">
        <w:rPr>
          <w:rFonts w:ascii="Garamond" w:hAnsi="Garamond"/>
          <w:b/>
          <w:color w:val="000000"/>
          <w:sz w:val="36"/>
        </w:rPr>
        <w:t> </w:t>
      </w:r>
    </w:p>
    <w:p w14:paraId="4446B6ED" w14:textId="77777777" w:rsidR="00C43523" w:rsidRPr="00892AA6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92AA6">
        <w:rPr>
          <w:rFonts w:ascii="Garamond" w:hAnsi="Garamond"/>
          <w:color w:val="000000"/>
        </w:rPr>
        <w:t> U Soudu 6187/4, 708 82 Ostrava-Poruba</w:t>
      </w:r>
    </w:p>
    <w:p w14:paraId="67E476C4" w14:textId="77777777" w:rsidR="00C43523" w:rsidRPr="00892AA6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92AA6">
        <w:rPr>
          <w:rFonts w:ascii="Garamond" w:hAnsi="Garamond"/>
          <w:color w:val="000000"/>
        </w:rPr>
        <w:t>tel.: 596 972 111, fax: 596 972 801, e-mail: </w:t>
      </w:r>
      <w:r w:rsidR="00677E4E" w:rsidRPr="00892AA6">
        <w:rPr>
          <w:rFonts w:ascii="Garamond" w:hAnsi="Garamond"/>
          <w:color w:val="000000"/>
        </w:rPr>
        <w:t>osostrava@osoud.ova.justice.cz</w:t>
      </w:r>
      <w:r w:rsidRPr="00892AA6">
        <w:rPr>
          <w:rFonts w:ascii="Garamond" w:hAnsi="Garamond"/>
          <w:color w:val="000000"/>
        </w:rPr>
        <w:t xml:space="preserve">, </w:t>
      </w:r>
      <w:r w:rsidRPr="00892AA6">
        <w:rPr>
          <w:rFonts w:ascii="Garamond" w:hAnsi="Garamond"/>
          <w:color w:val="000000"/>
          <w:szCs w:val="18"/>
        </w:rPr>
        <w:t>IDDS: 2mhaesg</w:t>
      </w:r>
    </w:p>
    <w:p w14:paraId="42AD20C8" w14:textId="7B4FF32B" w:rsidR="00C43523" w:rsidRPr="00892AA6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892AA6">
        <w:rPr>
          <w:rFonts w:ascii="Garamond" w:hAnsi="Garamond"/>
          <w:b/>
          <w:bCs/>
        </w:rPr>
        <w:t>č. j.</w:t>
      </w:r>
      <w:r w:rsidR="00C43523" w:rsidRPr="00892AA6">
        <w:rPr>
          <w:rFonts w:ascii="Garamond" w:hAnsi="Garamond"/>
          <w:b/>
          <w:bCs/>
        </w:rPr>
        <w:t xml:space="preserve"> 0 Si 580/2024</w:t>
      </w:r>
      <w:r w:rsidR="002A5056" w:rsidRPr="00892AA6">
        <w:rPr>
          <w:rFonts w:ascii="Garamond" w:hAnsi="Garamond"/>
          <w:b/>
          <w:bCs/>
        </w:rPr>
        <w:t>-</w:t>
      </w:r>
      <w:r w:rsidR="00417CBA" w:rsidRPr="00892AA6">
        <w:rPr>
          <w:rFonts w:ascii="Garamond" w:hAnsi="Garamond"/>
          <w:b/>
          <w:bCs/>
        </w:rPr>
        <w:t>6</w:t>
      </w:r>
    </w:p>
    <w:p w14:paraId="06CF81DC" w14:textId="77777777" w:rsidR="00C43523" w:rsidRPr="00892AA6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892AA6">
        <w:rPr>
          <w:rFonts w:ascii="Garamond" w:hAnsi="Garamond"/>
          <w:b/>
          <w:sz w:val="40"/>
          <w:szCs w:val="40"/>
        </w:rPr>
        <w:t>USNESENÍ</w:t>
      </w:r>
    </w:p>
    <w:p w14:paraId="61B5894C" w14:textId="24AFA412" w:rsidR="000D42FF" w:rsidRPr="00892AA6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>Okresní soud v</w:t>
      </w:r>
      <w:r w:rsidR="00491AE0" w:rsidRPr="00892AA6">
        <w:rPr>
          <w:rFonts w:ascii="Garamond" w:hAnsi="Garamond"/>
        </w:rPr>
        <w:t> </w:t>
      </w:r>
      <w:r w:rsidRPr="00892AA6">
        <w:rPr>
          <w:rFonts w:ascii="Garamond" w:hAnsi="Garamond"/>
        </w:rPr>
        <w:t>Ostravě</w:t>
      </w:r>
      <w:r w:rsidR="00491AE0" w:rsidRPr="00892AA6">
        <w:rPr>
          <w:rFonts w:ascii="Garamond" w:hAnsi="Garamond"/>
        </w:rPr>
        <w:t>,</w:t>
      </w:r>
      <w:r w:rsidRPr="00892AA6">
        <w:rPr>
          <w:rFonts w:ascii="Garamond" w:hAnsi="Garamond"/>
        </w:rPr>
        <w:t xml:space="preserve"> jako věcně příslušný správní orgán dle § 2 odst. 1 zák. č. 106/1999 Sb., o</w:t>
      </w:r>
      <w:r w:rsidR="00AF6C91" w:rsidRPr="00892AA6">
        <w:rPr>
          <w:rFonts w:ascii="Garamond" w:hAnsi="Garamond"/>
        </w:rPr>
        <w:t> </w:t>
      </w:r>
      <w:r w:rsidRPr="00892AA6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892AA6">
        <w:rPr>
          <w:rFonts w:ascii="Garamond" w:hAnsi="Garamond"/>
        </w:rPr>
        <w:t>InfZ</w:t>
      </w:r>
      <w:proofErr w:type="spellEnd"/>
      <w:r w:rsidRPr="00892AA6">
        <w:rPr>
          <w:rFonts w:ascii="Garamond" w:hAnsi="Garamond"/>
        </w:rPr>
        <w:t>“),  rozhodl</w:t>
      </w:r>
      <w:r w:rsidR="00AE2FA8" w:rsidRPr="00892AA6">
        <w:rPr>
          <w:rFonts w:ascii="Garamond" w:hAnsi="Garamond"/>
        </w:rPr>
        <w:t xml:space="preserve">   o žádosti</w:t>
      </w:r>
      <w:r w:rsidR="000D42FF" w:rsidRPr="00892AA6">
        <w:rPr>
          <w:rFonts w:ascii="Garamond" w:hAnsi="Garamond"/>
        </w:rPr>
        <w:t xml:space="preserve"> ze dne </w:t>
      </w:r>
      <w:r w:rsidR="004E4997" w:rsidRPr="00892AA6">
        <w:rPr>
          <w:rFonts w:ascii="Garamond" w:hAnsi="Garamond"/>
        </w:rPr>
        <w:t>29. září 2024</w:t>
      </w:r>
    </w:p>
    <w:p w14:paraId="0076E9A7" w14:textId="550FBE76" w:rsidR="007A5CF1" w:rsidRPr="00892AA6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892AA6">
        <w:rPr>
          <w:rFonts w:ascii="Garamond" w:hAnsi="Garamond"/>
        </w:rPr>
        <w:t>ž</w:t>
      </w:r>
      <w:r w:rsidR="00AE2FA8" w:rsidRPr="00892AA6">
        <w:rPr>
          <w:rFonts w:ascii="Garamond" w:hAnsi="Garamond"/>
        </w:rPr>
        <w:t>adatele</w:t>
      </w:r>
      <w:r w:rsidR="002562FF" w:rsidRPr="00892AA6">
        <w:rPr>
          <w:rFonts w:ascii="Garamond" w:hAnsi="Garamond"/>
        </w:rPr>
        <w:t xml:space="preserve">:    </w:t>
      </w:r>
      <w:r w:rsidR="007A5CF1" w:rsidRPr="00892AA6">
        <w:rPr>
          <w:rFonts w:ascii="Garamond" w:hAnsi="Garamond"/>
          <w:b/>
        </w:rPr>
        <w:t>Mgr. Albert K</w:t>
      </w:r>
      <w:r w:rsidR="00892AA6">
        <w:rPr>
          <w:rFonts w:ascii="Garamond" w:hAnsi="Garamond"/>
          <w:b/>
        </w:rPr>
        <w:t>.</w:t>
      </w:r>
      <w:r w:rsidR="00347DA4" w:rsidRPr="00892AA6">
        <w:rPr>
          <w:rFonts w:ascii="Garamond" w:hAnsi="Garamond"/>
          <w:b/>
        </w:rPr>
        <w:t xml:space="preserve">, narozený </w:t>
      </w:r>
      <w:r w:rsidR="00892AA6">
        <w:rPr>
          <w:rFonts w:ascii="Garamond" w:hAnsi="Garamond"/>
        </w:rPr>
        <w:t>XXXXX</w:t>
      </w:r>
      <w:r w:rsidR="00417CBA" w:rsidRPr="00892AA6">
        <w:rPr>
          <w:rFonts w:ascii="Garamond" w:hAnsi="Garamond"/>
        </w:rPr>
        <w:t xml:space="preserve">, </w:t>
      </w:r>
      <w:r w:rsidR="00347DA4" w:rsidRPr="00892AA6">
        <w:rPr>
          <w:rFonts w:ascii="Garamond" w:hAnsi="Garamond"/>
        </w:rPr>
        <w:t xml:space="preserve">bytem </w:t>
      </w:r>
      <w:r w:rsidR="00892AA6">
        <w:rPr>
          <w:rFonts w:ascii="Garamond" w:hAnsi="Garamond"/>
        </w:rPr>
        <w:t>XXXXX</w:t>
      </w:r>
      <w:bookmarkStart w:id="0" w:name="_GoBack"/>
      <w:bookmarkEnd w:id="0"/>
      <w:r w:rsidR="00347DA4" w:rsidRPr="00892AA6">
        <w:rPr>
          <w:rFonts w:ascii="Garamond" w:hAnsi="Garamond"/>
        </w:rPr>
        <w:t xml:space="preserve">, </w:t>
      </w:r>
      <w:r w:rsidR="007A5CF1" w:rsidRPr="00892AA6">
        <w:rPr>
          <w:rFonts w:ascii="Garamond" w:hAnsi="Garamond"/>
        </w:rPr>
        <w:t xml:space="preserve"> </w:t>
      </w:r>
    </w:p>
    <w:p w14:paraId="6CFABF1F" w14:textId="77777777" w:rsidR="003F73C8" w:rsidRPr="00892AA6" w:rsidRDefault="00AE2FA8" w:rsidP="003F73C8">
      <w:pPr>
        <w:spacing w:after="12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o poskytnutí informací podle </w:t>
      </w:r>
      <w:proofErr w:type="spellStart"/>
      <w:r w:rsidR="000D42FF" w:rsidRPr="00892AA6">
        <w:rPr>
          <w:rFonts w:ascii="Garamond" w:hAnsi="Garamond"/>
        </w:rPr>
        <w:t>InfZ</w:t>
      </w:r>
      <w:proofErr w:type="spellEnd"/>
      <w:r w:rsidR="00491AE0" w:rsidRPr="00892AA6">
        <w:rPr>
          <w:rFonts w:ascii="Garamond" w:hAnsi="Garamond"/>
        </w:rPr>
        <w:t>, ve které žadatel požadoval</w:t>
      </w:r>
      <w:r w:rsidRPr="00892AA6">
        <w:rPr>
          <w:rFonts w:ascii="Garamond" w:hAnsi="Garamond"/>
        </w:rPr>
        <w:t xml:space="preserve"> </w:t>
      </w:r>
      <w:r w:rsidR="003F73C8" w:rsidRPr="00892AA6">
        <w:rPr>
          <w:rFonts w:ascii="Garamond" w:hAnsi="Garamond"/>
        </w:rPr>
        <w:t xml:space="preserve">poskytnutí rozsudků následujících parametrů: </w:t>
      </w:r>
    </w:p>
    <w:p w14:paraId="6A82F7FA" w14:textId="4495C6EB" w:rsidR="003F73C8" w:rsidRPr="00892AA6" w:rsidRDefault="003F73C8" w:rsidP="003F73C8">
      <w:pPr>
        <w:pStyle w:val="Default"/>
        <w:ind w:left="36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>Veškeré pravomocné odsuzující rozsudky a trestní příkazy, které byly vyneseny v období od 1. 1. 2020 do 31. 12. 2023, a kterými byla konstatována vina ze spáchání některého z</w:t>
      </w:r>
      <w:r w:rsidR="00776B00" w:rsidRPr="00892AA6">
        <w:rPr>
          <w:rFonts w:ascii="Garamond" w:hAnsi="Garamond"/>
        </w:rPr>
        <w:t> </w:t>
      </w:r>
      <w:r w:rsidRPr="00892AA6">
        <w:rPr>
          <w:rFonts w:ascii="Garamond" w:hAnsi="Garamond"/>
        </w:rPr>
        <w:t xml:space="preserve">trestných činů uvedených v bodě 5. </w:t>
      </w:r>
    </w:p>
    <w:p w14:paraId="3D702B6E" w14:textId="77777777" w:rsidR="003F73C8" w:rsidRPr="00892AA6" w:rsidRDefault="003F73C8" w:rsidP="003F73C8">
      <w:pPr>
        <w:pStyle w:val="Default"/>
        <w:jc w:val="both"/>
        <w:rPr>
          <w:rFonts w:ascii="Garamond" w:hAnsi="Garamond"/>
        </w:rPr>
      </w:pPr>
    </w:p>
    <w:p w14:paraId="133EED3C" w14:textId="77777777" w:rsidR="003F73C8" w:rsidRPr="00892AA6" w:rsidRDefault="003F73C8" w:rsidP="003F73C8">
      <w:pPr>
        <w:pStyle w:val="Default"/>
        <w:ind w:left="36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Veškeré pravomocné rozsudky, kterými byla schválena dohoda o vině a trestu, které byly vyneseny v období od 1. 1. 2020 do 31. 12. 2023, a kterými bylo založeno odsouzení pro spáchání některého z trestných činů uvedených v bodě 5. </w:t>
      </w:r>
    </w:p>
    <w:p w14:paraId="701FDB34" w14:textId="77777777" w:rsidR="003F73C8" w:rsidRPr="00892AA6" w:rsidRDefault="003F73C8" w:rsidP="003F73C8">
      <w:pPr>
        <w:pStyle w:val="Default"/>
        <w:jc w:val="both"/>
        <w:rPr>
          <w:rFonts w:ascii="Garamond" w:hAnsi="Garamond"/>
        </w:rPr>
      </w:pPr>
    </w:p>
    <w:p w14:paraId="112953E1" w14:textId="5CAB0D0D" w:rsidR="003F73C8" w:rsidRPr="00892AA6" w:rsidRDefault="003F73C8" w:rsidP="003F73C8">
      <w:pPr>
        <w:pStyle w:val="Default"/>
        <w:ind w:left="36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>Veškeré pravomocné rozsudky, které byly vyneseny v období od 1. 1. 2020 do 31. 12. 2023, kterými soud rozhodl o zproštění obžaloby, byla-li podána (příp. byl-li návrh na potrestání podán) pro podezření, že se obžalovaný dopustil některého z trestných činů uvedených v</w:t>
      </w:r>
      <w:r w:rsidR="002C0D1D" w:rsidRPr="00892AA6">
        <w:rPr>
          <w:rFonts w:ascii="Garamond" w:hAnsi="Garamond"/>
        </w:rPr>
        <w:t> </w:t>
      </w:r>
      <w:r w:rsidRPr="00892AA6">
        <w:rPr>
          <w:rFonts w:ascii="Garamond" w:hAnsi="Garamond"/>
        </w:rPr>
        <w:t xml:space="preserve">bodě 5. </w:t>
      </w:r>
    </w:p>
    <w:p w14:paraId="4A68BD64" w14:textId="77777777" w:rsidR="003F73C8" w:rsidRPr="00892AA6" w:rsidRDefault="003F73C8" w:rsidP="003F73C8">
      <w:pPr>
        <w:pStyle w:val="Default"/>
        <w:jc w:val="both"/>
        <w:rPr>
          <w:rFonts w:ascii="Garamond" w:hAnsi="Garamond"/>
        </w:rPr>
      </w:pPr>
    </w:p>
    <w:p w14:paraId="2F367068" w14:textId="77777777" w:rsidR="003F73C8" w:rsidRPr="00892AA6" w:rsidRDefault="003F73C8" w:rsidP="003F73C8">
      <w:pPr>
        <w:pStyle w:val="Default"/>
        <w:ind w:left="36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Relevantní trestné činy dle zákona č. 40/2009 Sb., trestního zákoníku: </w:t>
      </w:r>
    </w:p>
    <w:p w14:paraId="56831FC5" w14:textId="77777777" w:rsidR="003F73C8" w:rsidRPr="00892AA6" w:rsidRDefault="003F73C8" w:rsidP="003F73C8">
      <w:pPr>
        <w:pStyle w:val="Default"/>
        <w:jc w:val="both"/>
        <w:rPr>
          <w:rFonts w:ascii="Garamond" w:hAnsi="Garamond"/>
        </w:rPr>
      </w:pPr>
    </w:p>
    <w:p w14:paraId="7F66A82C" w14:textId="77777777" w:rsidR="003F73C8" w:rsidRPr="00892AA6" w:rsidRDefault="003F73C8" w:rsidP="003F73C8">
      <w:pPr>
        <w:pStyle w:val="Default"/>
        <w:numPr>
          <w:ilvl w:val="0"/>
          <w:numId w:val="1"/>
        </w:numPr>
        <w:spacing w:after="87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287 šíření toxikomanie </w:t>
      </w:r>
    </w:p>
    <w:p w14:paraId="204E977F" w14:textId="77777777" w:rsidR="003F73C8" w:rsidRPr="00892AA6" w:rsidRDefault="003F73C8" w:rsidP="003F73C8">
      <w:pPr>
        <w:pStyle w:val="Default"/>
        <w:numPr>
          <w:ilvl w:val="0"/>
          <w:numId w:val="1"/>
        </w:numPr>
        <w:spacing w:after="87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312e podpora a propagace terorismu </w:t>
      </w:r>
    </w:p>
    <w:p w14:paraId="0216B231" w14:textId="77777777" w:rsidR="003F73C8" w:rsidRPr="00892AA6" w:rsidRDefault="003F73C8" w:rsidP="003F73C8">
      <w:pPr>
        <w:pStyle w:val="Default"/>
        <w:numPr>
          <w:ilvl w:val="0"/>
          <w:numId w:val="1"/>
        </w:numPr>
        <w:spacing w:after="87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312f vyhrožování teroristickým trestným činem </w:t>
      </w:r>
    </w:p>
    <w:p w14:paraId="3BBEA71E" w14:textId="77777777" w:rsidR="003F73C8" w:rsidRPr="00892AA6" w:rsidRDefault="003F73C8" w:rsidP="003F73C8">
      <w:pPr>
        <w:pStyle w:val="Default"/>
        <w:numPr>
          <w:ilvl w:val="0"/>
          <w:numId w:val="1"/>
        </w:numPr>
        <w:spacing w:after="87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352 násilí proti skupině obyvatelů a proti jednotlivci </w:t>
      </w:r>
    </w:p>
    <w:p w14:paraId="1C1DEEEA" w14:textId="77777777" w:rsidR="003F73C8" w:rsidRPr="00892AA6" w:rsidRDefault="003F73C8" w:rsidP="003F73C8">
      <w:pPr>
        <w:pStyle w:val="Default"/>
        <w:numPr>
          <w:ilvl w:val="0"/>
          <w:numId w:val="1"/>
        </w:numPr>
        <w:spacing w:after="87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355 hanobení národa, rasy, etnické nebo jiné skupiny osob </w:t>
      </w:r>
    </w:p>
    <w:p w14:paraId="4363364A" w14:textId="77777777" w:rsidR="003F73C8" w:rsidRPr="00892AA6" w:rsidRDefault="003F73C8" w:rsidP="003F73C8">
      <w:pPr>
        <w:pStyle w:val="Default"/>
        <w:numPr>
          <w:ilvl w:val="0"/>
          <w:numId w:val="1"/>
        </w:numPr>
        <w:spacing w:after="87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356 podněcování k nenávisti vůči skupině osob nebo k omezování jejich práv a svobod </w:t>
      </w:r>
    </w:p>
    <w:p w14:paraId="50267FF6" w14:textId="77777777" w:rsidR="003F73C8" w:rsidRPr="00892AA6" w:rsidRDefault="003F73C8" w:rsidP="003F73C8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357 šíření poplašné zprávy </w:t>
      </w:r>
    </w:p>
    <w:p w14:paraId="7007DA5A" w14:textId="77777777" w:rsidR="003F73C8" w:rsidRPr="00892AA6" w:rsidRDefault="003F73C8" w:rsidP="003F73C8">
      <w:pPr>
        <w:pStyle w:val="Default"/>
        <w:pageBreakBefore/>
        <w:jc w:val="both"/>
        <w:rPr>
          <w:sz w:val="23"/>
          <w:szCs w:val="23"/>
        </w:rPr>
      </w:pPr>
    </w:p>
    <w:p w14:paraId="7850B4AA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364 podněcování k trestnému činu </w:t>
      </w:r>
    </w:p>
    <w:p w14:paraId="4B2FD545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365 schvalování trestného činu </w:t>
      </w:r>
    </w:p>
    <w:p w14:paraId="0515871F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400 odst. 2 </w:t>
      </w:r>
      <w:proofErr w:type="spellStart"/>
      <w:r w:rsidRPr="00892AA6">
        <w:rPr>
          <w:rFonts w:ascii="Garamond" w:hAnsi="Garamond"/>
        </w:rPr>
        <w:t>genocidium</w:t>
      </w:r>
      <w:proofErr w:type="spellEnd"/>
      <w:r w:rsidRPr="00892AA6">
        <w:rPr>
          <w:rFonts w:ascii="Garamond" w:hAnsi="Garamond"/>
        </w:rPr>
        <w:t xml:space="preserve"> </w:t>
      </w:r>
    </w:p>
    <w:p w14:paraId="25ED5594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403 založení, podpora a propagace hnutí směřujícího k potlačení práv a svobod člověka </w:t>
      </w:r>
    </w:p>
    <w:p w14:paraId="1CF8D3C7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403a šíření díla k propagaci hnutí směřujícího k potlačení práv a svobod člověka </w:t>
      </w:r>
    </w:p>
    <w:p w14:paraId="10E137F0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404 projev sympatií k hnutí směřujícímu k potlačení práv a svobod člověka </w:t>
      </w:r>
    </w:p>
    <w:p w14:paraId="2B2B9FF8" w14:textId="77777777" w:rsidR="003F73C8" w:rsidRPr="00892AA6" w:rsidRDefault="003F73C8" w:rsidP="003F73C8">
      <w:pPr>
        <w:pStyle w:val="Default"/>
        <w:numPr>
          <w:ilvl w:val="0"/>
          <w:numId w:val="2"/>
        </w:numPr>
        <w:spacing w:after="85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405 popírání, zpochybňování, schvalování a ospravedlňování </w:t>
      </w:r>
      <w:proofErr w:type="spellStart"/>
      <w:r w:rsidRPr="00892AA6">
        <w:rPr>
          <w:rFonts w:ascii="Garamond" w:hAnsi="Garamond"/>
        </w:rPr>
        <w:t>genocidia</w:t>
      </w:r>
      <w:proofErr w:type="spellEnd"/>
      <w:r w:rsidRPr="00892AA6">
        <w:rPr>
          <w:rFonts w:ascii="Garamond" w:hAnsi="Garamond"/>
        </w:rPr>
        <w:t xml:space="preserve"> </w:t>
      </w:r>
    </w:p>
    <w:p w14:paraId="0EB3CC67" w14:textId="1665F997" w:rsidR="00C43523" w:rsidRPr="00892AA6" w:rsidRDefault="003F73C8" w:rsidP="00776B00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§ 407 podněcování útočné války </w:t>
      </w:r>
    </w:p>
    <w:p w14:paraId="22B551ED" w14:textId="77777777" w:rsidR="00C43523" w:rsidRPr="00892AA6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892AA6">
        <w:rPr>
          <w:rFonts w:ascii="Garamond" w:hAnsi="Garamond"/>
          <w:b/>
          <w:bCs/>
        </w:rPr>
        <w:t>takto:</w:t>
      </w:r>
    </w:p>
    <w:p w14:paraId="2114C804" w14:textId="77777777" w:rsidR="00C43523" w:rsidRPr="00892AA6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892AA6">
        <w:rPr>
          <w:rFonts w:ascii="Garamond" w:hAnsi="Garamond"/>
          <w:bCs/>
        </w:rPr>
        <w:t xml:space="preserve">Podle § </w:t>
      </w:r>
      <w:r w:rsidR="00AE2FA8" w:rsidRPr="00892AA6">
        <w:rPr>
          <w:rFonts w:ascii="Garamond" w:hAnsi="Garamond"/>
          <w:bCs/>
        </w:rPr>
        <w:t>17</w:t>
      </w:r>
      <w:r w:rsidR="00491AE0" w:rsidRPr="00892AA6">
        <w:rPr>
          <w:rFonts w:ascii="Garamond" w:hAnsi="Garamond"/>
          <w:bCs/>
        </w:rPr>
        <w:t xml:space="preserve"> </w:t>
      </w:r>
      <w:r w:rsidRPr="00892AA6">
        <w:rPr>
          <w:rFonts w:ascii="Garamond" w:hAnsi="Garamond"/>
          <w:bCs/>
        </w:rPr>
        <w:t xml:space="preserve">odst. </w:t>
      </w:r>
      <w:r w:rsidR="00AE2FA8" w:rsidRPr="00892AA6">
        <w:rPr>
          <w:rFonts w:ascii="Garamond" w:hAnsi="Garamond"/>
          <w:bCs/>
        </w:rPr>
        <w:t xml:space="preserve">5 </w:t>
      </w:r>
      <w:proofErr w:type="spellStart"/>
      <w:r w:rsidR="00564295" w:rsidRPr="00892AA6">
        <w:rPr>
          <w:rFonts w:ascii="Garamond" w:hAnsi="Garamond"/>
          <w:bCs/>
        </w:rPr>
        <w:t>InfZ</w:t>
      </w:r>
      <w:proofErr w:type="spellEnd"/>
      <w:r w:rsidR="00AE2FA8" w:rsidRPr="00892AA6">
        <w:rPr>
          <w:rFonts w:ascii="Garamond" w:hAnsi="Garamond"/>
          <w:bCs/>
        </w:rPr>
        <w:t>, se žádost o informace</w:t>
      </w:r>
      <w:r w:rsidR="00C43523" w:rsidRPr="00892AA6">
        <w:rPr>
          <w:rFonts w:ascii="Garamond" w:hAnsi="Garamond"/>
          <w:bCs/>
        </w:rPr>
        <w:t xml:space="preserve"> </w:t>
      </w:r>
      <w:r w:rsidR="00AE2FA8" w:rsidRPr="00892AA6">
        <w:rPr>
          <w:rFonts w:ascii="Garamond" w:hAnsi="Garamond"/>
          <w:bCs/>
        </w:rPr>
        <w:t>odkládá.</w:t>
      </w:r>
      <w:r w:rsidRPr="00892AA6">
        <w:rPr>
          <w:rFonts w:ascii="Garamond" w:hAnsi="Garamond"/>
          <w:bCs/>
        </w:rPr>
        <w:t xml:space="preserve"> </w:t>
      </w:r>
    </w:p>
    <w:p w14:paraId="354A0FE7" w14:textId="77777777" w:rsidR="00C43523" w:rsidRPr="00892AA6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892AA6">
        <w:rPr>
          <w:rFonts w:ascii="Garamond" w:hAnsi="Garamond"/>
          <w:b/>
          <w:bCs/>
        </w:rPr>
        <w:t>Odůvodnění:</w:t>
      </w:r>
    </w:p>
    <w:p w14:paraId="7550F193" w14:textId="1A3111D6" w:rsidR="00C43523" w:rsidRPr="00892AA6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Okresní soud v Ostravě obdržel dne </w:t>
      </w:r>
      <w:r w:rsidR="00776B00" w:rsidRPr="00892AA6">
        <w:rPr>
          <w:rFonts w:ascii="Garamond" w:hAnsi="Garamond"/>
        </w:rPr>
        <w:t>29. září 2024</w:t>
      </w:r>
      <w:r w:rsidRPr="00892AA6">
        <w:rPr>
          <w:rFonts w:ascii="Garamond" w:hAnsi="Garamond"/>
          <w:b/>
        </w:rPr>
        <w:t xml:space="preserve"> </w:t>
      </w:r>
      <w:r w:rsidRPr="00892AA6">
        <w:rPr>
          <w:rFonts w:ascii="Garamond" w:hAnsi="Garamond"/>
        </w:rPr>
        <w:t xml:space="preserve">shora uvedenou žádost o poskytnutí informace. Dne </w:t>
      </w:r>
      <w:r w:rsidR="00776B00" w:rsidRPr="00892AA6">
        <w:rPr>
          <w:rFonts w:ascii="Garamond" w:hAnsi="Garamond"/>
        </w:rPr>
        <w:t>11. října 2024</w:t>
      </w:r>
      <w:r w:rsidRPr="00892AA6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892AA6">
        <w:rPr>
          <w:rFonts w:ascii="Garamond" w:hAnsi="Garamond"/>
        </w:rPr>
        <w:t>InfZ</w:t>
      </w:r>
      <w:proofErr w:type="spellEnd"/>
      <w:r w:rsidRPr="00892AA6">
        <w:rPr>
          <w:rFonts w:ascii="Garamond" w:hAnsi="Garamond"/>
        </w:rPr>
        <w:t xml:space="preserve"> výzva k úhradě nákladů za poskytnutí informací, která byla žadateli doručena dne </w:t>
      </w:r>
      <w:r w:rsidR="00776B00" w:rsidRPr="00892AA6">
        <w:rPr>
          <w:rFonts w:ascii="Garamond" w:hAnsi="Garamond"/>
        </w:rPr>
        <w:t>13. října 2024</w:t>
      </w:r>
      <w:r w:rsidRPr="00892AA6">
        <w:rPr>
          <w:rFonts w:ascii="Garamond" w:hAnsi="Garamond"/>
        </w:rPr>
        <w:t xml:space="preserve">. </w:t>
      </w:r>
      <w:r w:rsidR="001D63E8" w:rsidRPr="00892AA6">
        <w:rPr>
          <w:rFonts w:ascii="Garamond" w:hAnsi="Garamond"/>
        </w:rPr>
        <w:t>Vzhledem k tomu, že žadatel</w:t>
      </w:r>
      <w:r w:rsidR="00776B00" w:rsidRPr="00892AA6">
        <w:rPr>
          <w:rFonts w:ascii="Garamond" w:hAnsi="Garamond"/>
        </w:rPr>
        <w:t xml:space="preserve"> </w:t>
      </w:r>
      <w:r w:rsidR="001D63E8" w:rsidRPr="00892AA6">
        <w:rPr>
          <w:rFonts w:ascii="Garamond" w:hAnsi="Garamond"/>
        </w:rPr>
        <w:t>v zákonné 60 denní lhůtě, která uplynula dne</w:t>
      </w:r>
      <w:r w:rsidR="00776B00" w:rsidRPr="00892AA6">
        <w:rPr>
          <w:rFonts w:ascii="Garamond" w:hAnsi="Garamond"/>
        </w:rPr>
        <w:t xml:space="preserve"> 12. prosince 2024</w:t>
      </w:r>
      <w:r w:rsidR="001D63E8" w:rsidRPr="00892AA6">
        <w:rPr>
          <w:rFonts w:ascii="Garamond" w:hAnsi="Garamond"/>
        </w:rPr>
        <w:t>, požadovanou částku neuhradil, byla žádost odložena</w:t>
      </w:r>
      <w:r w:rsidRPr="00892AA6">
        <w:rPr>
          <w:rFonts w:ascii="Garamond" w:hAnsi="Garamond"/>
        </w:rPr>
        <w:t xml:space="preserve">. </w:t>
      </w:r>
    </w:p>
    <w:p w14:paraId="3D507A61" w14:textId="77777777" w:rsidR="00C43523" w:rsidRPr="00892AA6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892AA6">
        <w:rPr>
          <w:rFonts w:ascii="Garamond" w:hAnsi="Garamond"/>
          <w:b/>
        </w:rPr>
        <w:t>Poučení</w:t>
      </w:r>
      <w:r w:rsidR="00183F94" w:rsidRPr="00892AA6">
        <w:rPr>
          <w:rFonts w:ascii="Garamond" w:hAnsi="Garamond"/>
          <w:b/>
        </w:rPr>
        <w:t>:</w:t>
      </w:r>
    </w:p>
    <w:p w14:paraId="5373BD52" w14:textId="346A1144" w:rsidR="00C43523" w:rsidRPr="00892AA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Proti odložení žádosti podle § 17 odst. 5 </w:t>
      </w:r>
      <w:proofErr w:type="spellStart"/>
      <w:r w:rsidRPr="00892AA6">
        <w:rPr>
          <w:rFonts w:ascii="Garamond" w:hAnsi="Garamond"/>
        </w:rPr>
        <w:t>InfZ</w:t>
      </w:r>
      <w:proofErr w:type="spellEnd"/>
      <w:r w:rsidRPr="00892AA6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</w:t>
      </w:r>
      <w:r w:rsidR="0028291A" w:rsidRPr="00892AA6">
        <w:rPr>
          <w:rFonts w:ascii="Garamond" w:hAnsi="Garamond"/>
        </w:rPr>
        <w:t> </w:t>
      </w:r>
      <w:r w:rsidRPr="00892AA6">
        <w:rPr>
          <w:rFonts w:ascii="Garamond" w:hAnsi="Garamond"/>
        </w:rPr>
        <w:t>71</w:t>
      </w:r>
      <w:r w:rsidR="0028291A" w:rsidRPr="00892AA6">
        <w:rPr>
          <w:rFonts w:ascii="Garamond" w:hAnsi="Garamond"/>
        </w:rPr>
        <w:t> </w:t>
      </w:r>
      <w:r w:rsidRPr="00892AA6">
        <w:rPr>
          <w:rFonts w:ascii="Garamond" w:hAnsi="Garamond"/>
        </w:rPr>
        <w:t>odst. 2 tohoto zákona).</w:t>
      </w:r>
    </w:p>
    <w:p w14:paraId="1A32C3B7" w14:textId="77777777" w:rsidR="00C43523" w:rsidRPr="00892AA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288AFD8D" w14:textId="77777777" w:rsidR="00C43523" w:rsidRPr="00892AA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92AA6">
        <w:rPr>
          <w:rFonts w:ascii="Garamond" w:hAnsi="Garamond"/>
        </w:rPr>
        <w:t>Ostrava 30. prosince 2024</w:t>
      </w:r>
    </w:p>
    <w:p w14:paraId="772DDB4B" w14:textId="77777777" w:rsidR="00C43523" w:rsidRPr="00892AA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542BA9E" w14:textId="77777777" w:rsidR="00C43523" w:rsidRPr="00892AA6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5BFE084D" w14:textId="65A9A40E" w:rsidR="00C43523" w:rsidRPr="00892AA6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892AA6">
        <w:rPr>
          <w:rFonts w:ascii="Garamond" w:hAnsi="Garamond"/>
          <w:bCs/>
          <w:iCs/>
        </w:rPr>
        <w:t xml:space="preserve">Mgr. </w:t>
      </w:r>
      <w:r w:rsidR="00D960F7" w:rsidRPr="00892AA6">
        <w:rPr>
          <w:rFonts w:ascii="Garamond" w:hAnsi="Garamond"/>
          <w:bCs/>
          <w:iCs/>
        </w:rPr>
        <w:t>Tomáš Kamradek</w:t>
      </w:r>
      <w:r w:rsidR="00AF6C91" w:rsidRPr="00892AA6">
        <w:rPr>
          <w:rFonts w:ascii="Garamond" w:hAnsi="Garamond"/>
          <w:bCs/>
          <w:iCs/>
        </w:rPr>
        <w:t>, v. r.</w:t>
      </w:r>
    </w:p>
    <w:p w14:paraId="3B91680F" w14:textId="77777777" w:rsidR="00740570" w:rsidRPr="00892AA6" w:rsidRDefault="00C43523" w:rsidP="00C43523">
      <w:pPr>
        <w:jc w:val="both"/>
        <w:rPr>
          <w:rFonts w:ascii="Garamond" w:hAnsi="Garamond"/>
        </w:rPr>
      </w:pPr>
      <w:r w:rsidRPr="00892AA6">
        <w:rPr>
          <w:rFonts w:ascii="Garamond" w:hAnsi="Garamond"/>
        </w:rPr>
        <w:t>předseda okresního soudu</w:t>
      </w:r>
      <w:r w:rsidR="00740570" w:rsidRPr="00892AA6">
        <w:rPr>
          <w:rFonts w:ascii="Garamond" w:hAnsi="Garamond"/>
        </w:rPr>
        <w:tab/>
      </w:r>
    </w:p>
    <w:p w14:paraId="5451EB7A" w14:textId="77777777" w:rsidR="00ED5E8B" w:rsidRPr="00892AA6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14:paraId="65C393F7" w14:textId="77777777" w:rsidR="00BD413B" w:rsidRPr="00892AA6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14:paraId="1B10531C" w14:textId="77777777" w:rsidR="00CF7230" w:rsidRPr="00892AA6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892AA6">
        <w:rPr>
          <w:rFonts w:ascii="Garamond" w:hAnsi="Garamond"/>
        </w:rPr>
        <w:t xml:space="preserve"> </w:t>
      </w:r>
    </w:p>
    <w:sectPr w:rsidR="00CF7230" w:rsidRPr="00892AA6" w:rsidSect="00E17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E8D28" w14:textId="77777777" w:rsidR="003C6899" w:rsidRDefault="003C6899" w:rsidP="00E17082">
      <w:r>
        <w:separator/>
      </w:r>
    </w:p>
  </w:endnote>
  <w:endnote w:type="continuationSeparator" w:id="0">
    <w:p w14:paraId="0760190C" w14:textId="77777777" w:rsidR="003C6899" w:rsidRDefault="003C6899" w:rsidP="00E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BAC0" w14:textId="77777777" w:rsidR="00AF6C91" w:rsidRDefault="00AF6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D88FD" w14:textId="6EC00D55" w:rsidR="00AF6C91" w:rsidRPr="009A1F97" w:rsidRDefault="00AF6C91">
    <w:pPr>
      <w:pStyle w:val="Zpat"/>
      <w:rPr>
        <w:rFonts w:ascii="Garamond" w:hAnsi="Garamond"/>
      </w:rPr>
    </w:pPr>
    <w:r w:rsidRPr="009A1F97">
      <w:rPr>
        <w:rFonts w:ascii="Garamond" w:hAnsi="Garamond"/>
      </w:rPr>
      <w:t>Shodu s prvopisem potvrzuje Mgr. Michaela Koziorková.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C73C" w14:textId="77777777" w:rsidR="00AF6C91" w:rsidRDefault="00AF6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7D4A3" w14:textId="77777777" w:rsidR="003C6899" w:rsidRDefault="003C6899" w:rsidP="00E17082">
      <w:r>
        <w:separator/>
      </w:r>
    </w:p>
  </w:footnote>
  <w:footnote w:type="continuationSeparator" w:id="0">
    <w:p w14:paraId="0CCD0A8E" w14:textId="77777777" w:rsidR="003C6899" w:rsidRDefault="003C6899" w:rsidP="00E1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CCF0" w14:textId="77777777" w:rsidR="00AF6C91" w:rsidRDefault="00AF6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DC34" w14:textId="77777777" w:rsidR="00AF6C91" w:rsidRDefault="00AF6C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3862" w14:textId="77777777" w:rsidR="00AF6C91" w:rsidRDefault="00AF6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28F5F5"/>
    <w:multiLevelType w:val="hybridMultilevel"/>
    <w:tmpl w:val="6569B433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52379CB"/>
    <w:multiLevelType w:val="hybridMultilevel"/>
    <w:tmpl w:val="50978025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K-0 Si 580_2024 Odložení  2024/12/31 08:41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80 AND A.rocnik  = 2024)"/>
    <w:docVar w:name="SOUBOR_DOC" w:val="C:\TMP\"/>
  </w:docVars>
  <w:rsids>
    <w:rsidRoot w:val="00740570"/>
    <w:rsid w:val="00071BF9"/>
    <w:rsid w:val="000D42FF"/>
    <w:rsid w:val="000F5EBC"/>
    <w:rsid w:val="001111EA"/>
    <w:rsid w:val="00126CBB"/>
    <w:rsid w:val="00183F94"/>
    <w:rsid w:val="001D63E8"/>
    <w:rsid w:val="00203300"/>
    <w:rsid w:val="00223895"/>
    <w:rsid w:val="00233856"/>
    <w:rsid w:val="002562FF"/>
    <w:rsid w:val="00263780"/>
    <w:rsid w:val="0028291A"/>
    <w:rsid w:val="002A5056"/>
    <w:rsid w:val="002C0D1D"/>
    <w:rsid w:val="002C36BA"/>
    <w:rsid w:val="002E6B37"/>
    <w:rsid w:val="003111FC"/>
    <w:rsid w:val="00347DA4"/>
    <w:rsid w:val="003C6899"/>
    <w:rsid w:val="003E6386"/>
    <w:rsid w:val="003F73C8"/>
    <w:rsid w:val="00417CBA"/>
    <w:rsid w:val="00433936"/>
    <w:rsid w:val="0043636D"/>
    <w:rsid w:val="00491AE0"/>
    <w:rsid w:val="00494D9F"/>
    <w:rsid w:val="004E4997"/>
    <w:rsid w:val="00550234"/>
    <w:rsid w:val="00564295"/>
    <w:rsid w:val="00601D80"/>
    <w:rsid w:val="00673586"/>
    <w:rsid w:val="00677E4E"/>
    <w:rsid w:val="00740570"/>
    <w:rsid w:val="00776B00"/>
    <w:rsid w:val="007A5CF1"/>
    <w:rsid w:val="0080286F"/>
    <w:rsid w:val="008318E6"/>
    <w:rsid w:val="0088240B"/>
    <w:rsid w:val="00892AA6"/>
    <w:rsid w:val="008A0902"/>
    <w:rsid w:val="008D6CEB"/>
    <w:rsid w:val="0094621D"/>
    <w:rsid w:val="00967AF7"/>
    <w:rsid w:val="009A1F97"/>
    <w:rsid w:val="00AE2FA8"/>
    <w:rsid w:val="00AF6C91"/>
    <w:rsid w:val="00BD413B"/>
    <w:rsid w:val="00C25EF0"/>
    <w:rsid w:val="00C43523"/>
    <w:rsid w:val="00C96474"/>
    <w:rsid w:val="00CC7529"/>
    <w:rsid w:val="00CF7230"/>
    <w:rsid w:val="00D24FF3"/>
    <w:rsid w:val="00D960F7"/>
    <w:rsid w:val="00E17082"/>
    <w:rsid w:val="00E22238"/>
    <w:rsid w:val="00E25035"/>
    <w:rsid w:val="00E35E79"/>
    <w:rsid w:val="00E7014B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6CD54"/>
  <w14:defaultImageDpi w14:val="0"/>
  <w15:docId w15:val="{D286F0FD-C0D2-4782-A5DA-F70FEEDB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0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F73C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486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3</cp:revision>
  <cp:lastPrinted>2024-12-30T08:07:00Z</cp:lastPrinted>
  <dcterms:created xsi:type="dcterms:W3CDTF">2025-01-31T05:27:00Z</dcterms:created>
  <dcterms:modified xsi:type="dcterms:W3CDTF">2025-01-31T05:29:00Z</dcterms:modified>
</cp:coreProperties>
</file>