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FBF4" w14:textId="77777777" w:rsidR="00896DB2" w:rsidRPr="009116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1162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11627">
        <w:rPr>
          <w:rFonts w:ascii="Garamond" w:hAnsi="Garamond"/>
          <w:b/>
          <w:color w:val="000000"/>
          <w:sz w:val="36"/>
        </w:rPr>
        <w:t> </w:t>
      </w:r>
    </w:p>
    <w:p w14:paraId="0B5385B4" w14:textId="77777777" w:rsidR="00896DB2" w:rsidRPr="009116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11627">
        <w:rPr>
          <w:rFonts w:ascii="Garamond" w:hAnsi="Garamond"/>
          <w:color w:val="000000"/>
        </w:rPr>
        <w:t> U Soudu</w:t>
      </w:r>
      <w:r w:rsidR="00E930E4" w:rsidRPr="00911627">
        <w:rPr>
          <w:rFonts w:ascii="Garamond" w:hAnsi="Garamond"/>
          <w:color w:val="000000"/>
        </w:rPr>
        <w:t xml:space="preserve"> 6187/4, 708 82 Ostrava-Poruba</w:t>
      </w:r>
    </w:p>
    <w:p w14:paraId="1E3CF780" w14:textId="77777777" w:rsidR="00896DB2" w:rsidRPr="0091162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11627">
        <w:rPr>
          <w:rFonts w:ascii="Garamond" w:hAnsi="Garamond"/>
          <w:color w:val="000000"/>
        </w:rPr>
        <w:t>tel.: 596 972 111,</w:t>
      </w:r>
      <w:r w:rsidR="00E930E4" w:rsidRPr="00911627">
        <w:rPr>
          <w:rFonts w:ascii="Garamond" w:hAnsi="Garamond"/>
          <w:color w:val="000000"/>
        </w:rPr>
        <w:t xml:space="preserve"> fax: 596 972 801,</w:t>
      </w:r>
      <w:r w:rsidRPr="00911627">
        <w:rPr>
          <w:rFonts w:ascii="Garamond" w:hAnsi="Garamond"/>
          <w:color w:val="000000"/>
        </w:rPr>
        <w:t xml:space="preserve"> e-mail: osostrava@osoud.ova.justice.cz, </w:t>
      </w:r>
      <w:r w:rsidRPr="0091162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11627" w14:paraId="75EF7039" w14:textId="77777777" w:rsidTr="00401AD9">
        <w:tc>
          <w:tcPr>
            <w:tcW w:w="1123" w:type="pct"/>
            <w:tcMar>
              <w:bottom w:w="0" w:type="dxa"/>
            </w:tcMar>
          </w:tcPr>
          <w:p w14:paraId="23EFAA51" w14:textId="77777777" w:rsidR="00896DB2" w:rsidRPr="009116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162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1162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C659D79" w14:textId="77777777" w:rsidR="00896DB2" w:rsidRPr="00911627" w:rsidRDefault="00E930E4" w:rsidP="00401AD9">
            <w:pPr>
              <w:rPr>
                <w:rFonts w:ascii="Garamond" w:hAnsi="Garamond"/>
                <w:color w:val="000000"/>
              </w:rPr>
            </w:pPr>
            <w:r w:rsidRPr="00911627">
              <w:rPr>
                <w:rFonts w:ascii="Garamond" w:hAnsi="Garamond"/>
                <w:color w:val="000000"/>
              </w:rPr>
              <w:t>0 Si 623/2025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156FFB4" w14:textId="21BEF1B5" w:rsidR="00873B33" w:rsidRPr="0091162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11627">
              <w:rPr>
                <w:rFonts w:ascii="Garamond" w:hAnsi="Garamond"/>
              </w:rPr>
              <w:t>Vážený</w:t>
            </w:r>
            <w:r w:rsidR="00AF0977" w:rsidRPr="00911627">
              <w:rPr>
                <w:rFonts w:ascii="Garamond" w:hAnsi="Garamond"/>
              </w:rPr>
              <w:t xml:space="preserve"> pan</w:t>
            </w:r>
          </w:p>
          <w:p w14:paraId="219C6094" w14:textId="30C8212B" w:rsidR="00FF4BEB" w:rsidRPr="0091162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11627">
              <w:rPr>
                <w:rFonts w:ascii="Garamond" w:hAnsi="Garamond"/>
              </w:rPr>
              <w:t>Mgr. Matěj M</w:t>
            </w:r>
            <w:r w:rsidR="00911627">
              <w:rPr>
                <w:rFonts w:ascii="Garamond" w:hAnsi="Garamond"/>
              </w:rPr>
              <w:t>.</w:t>
            </w:r>
          </w:p>
          <w:p w14:paraId="0731CC7C" w14:textId="1631EB9F" w:rsidR="00670D1E" w:rsidRPr="00911627" w:rsidRDefault="0091162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1C7E65CD" w14:textId="77777777" w:rsidR="00670D1E" w:rsidRPr="00911627" w:rsidRDefault="00670D1E" w:rsidP="00C06A7E">
            <w:pPr>
              <w:spacing w:line="240" w:lineRule="exact"/>
            </w:pPr>
            <w:r w:rsidRPr="00911627">
              <w:t xml:space="preserve"> </w:t>
            </w:r>
          </w:p>
          <w:p w14:paraId="38141827" w14:textId="77777777" w:rsidR="00896DB2" w:rsidRPr="0091162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11627" w14:paraId="421FC5B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DB135A9" w14:textId="77777777" w:rsidR="00896DB2" w:rsidRPr="009116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162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649772" w14:textId="77777777" w:rsidR="00896DB2" w:rsidRPr="0091162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12BE6A" w14:textId="77777777" w:rsidR="00896DB2" w:rsidRPr="009116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11627" w14:paraId="5D59A3F6" w14:textId="77777777" w:rsidTr="00401AD9">
        <w:tc>
          <w:tcPr>
            <w:tcW w:w="1123" w:type="pct"/>
            <w:tcMar>
              <w:top w:w="0" w:type="dxa"/>
            </w:tcMar>
          </w:tcPr>
          <w:p w14:paraId="57F0FC2F" w14:textId="77777777" w:rsidR="00896DB2" w:rsidRPr="009116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162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0776D5" w14:textId="77777777" w:rsidR="00896DB2" w:rsidRPr="00911627" w:rsidRDefault="00BA6A0B" w:rsidP="00401AD9">
            <w:pPr>
              <w:rPr>
                <w:rFonts w:ascii="Garamond" w:hAnsi="Garamond"/>
                <w:color w:val="000000"/>
              </w:rPr>
            </w:pPr>
            <w:r w:rsidRPr="0091162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066A876" w14:textId="77777777" w:rsidR="00896DB2" w:rsidRPr="009116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11627" w14:paraId="70447B5F" w14:textId="77777777" w:rsidTr="00401AD9">
        <w:tc>
          <w:tcPr>
            <w:tcW w:w="1123" w:type="pct"/>
            <w:tcMar>
              <w:top w:w="0" w:type="dxa"/>
            </w:tcMar>
          </w:tcPr>
          <w:p w14:paraId="52F40030" w14:textId="77777777" w:rsidR="00896DB2" w:rsidRPr="009116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162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5B819E2" w14:textId="322FCD78" w:rsidR="00896DB2" w:rsidRPr="00911627" w:rsidRDefault="00E930E4" w:rsidP="00401AD9">
            <w:pPr>
              <w:rPr>
                <w:rFonts w:ascii="Garamond" w:hAnsi="Garamond"/>
                <w:color w:val="000000"/>
              </w:rPr>
            </w:pPr>
            <w:r w:rsidRPr="00911627">
              <w:rPr>
                <w:rFonts w:ascii="Garamond" w:hAnsi="Garamond"/>
                <w:color w:val="000000"/>
              </w:rPr>
              <w:t>2</w:t>
            </w:r>
            <w:r w:rsidR="00330FA2" w:rsidRPr="00911627">
              <w:rPr>
                <w:rFonts w:ascii="Garamond" w:hAnsi="Garamond"/>
                <w:color w:val="000000"/>
              </w:rPr>
              <w:t>9</w:t>
            </w:r>
            <w:r w:rsidRPr="00911627">
              <w:rPr>
                <w:rFonts w:ascii="Garamond" w:hAnsi="Garamond"/>
                <w:color w:val="000000"/>
              </w:rPr>
              <w:t>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2C5FB3F" w14:textId="77777777" w:rsidR="00896DB2" w:rsidRPr="009116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E3DE366" w14:textId="77777777" w:rsidR="00896DB2" w:rsidRPr="00911627" w:rsidRDefault="00896DB2" w:rsidP="00896DB2">
      <w:pPr>
        <w:rPr>
          <w:rFonts w:ascii="Garamond" w:hAnsi="Garamond"/>
          <w:color w:val="000000"/>
        </w:rPr>
      </w:pPr>
    </w:p>
    <w:p w14:paraId="468BC849" w14:textId="77777777" w:rsidR="00330FA2" w:rsidRPr="00911627" w:rsidRDefault="00330FA2" w:rsidP="00896DB2">
      <w:pPr>
        <w:rPr>
          <w:rFonts w:ascii="Garamond" w:hAnsi="Garamond"/>
          <w:color w:val="000000"/>
        </w:rPr>
      </w:pPr>
    </w:p>
    <w:p w14:paraId="77498B81" w14:textId="77777777" w:rsidR="00896DB2" w:rsidRPr="00911627" w:rsidRDefault="00896DB2" w:rsidP="00896DB2">
      <w:pPr>
        <w:rPr>
          <w:rFonts w:ascii="Garamond" w:hAnsi="Garamond"/>
          <w:color w:val="000000"/>
        </w:rPr>
      </w:pPr>
    </w:p>
    <w:p w14:paraId="5B79D0B1" w14:textId="23B4491F" w:rsidR="00896DB2" w:rsidRPr="00911627" w:rsidRDefault="00896DB2" w:rsidP="00E930E4">
      <w:pPr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F0977" w:rsidRPr="00911627">
        <w:rPr>
          <w:rFonts w:ascii="Garamond" w:hAnsi="Garamond"/>
          <w:b/>
          <w:color w:val="000000"/>
        </w:rPr>
        <w:t>,</w:t>
      </w:r>
      <w:r w:rsidRPr="0091162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11627">
        <w:rPr>
          <w:rFonts w:ascii="Garamond" w:hAnsi="Garamond"/>
          <w:color w:val="000000"/>
        </w:rPr>
        <w:t xml:space="preserve"> </w:t>
      </w:r>
    </w:p>
    <w:p w14:paraId="6B4807D1" w14:textId="77777777" w:rsidR="002B20C2" w:rsidRPr="00911627" w:rsidRDefault="002B20C2" w:rsidP="00E930E4">
      <w:pPr>
        <w:jc w:val="both"/>
        <w:rPr>
          <w:rFonts w:ascii="Garamond" w:hAnsi="Garamond"/>
          <w:color w:val="000000"/>
        </w:rPr>
      </w:pPr>
    </w:p>
    <w:p w14:paraId="27C2F59C" w14:textId="77777777" w:rsidR="00330FA2" w:rsidRPr="00911627" w:rsidRDefault="00330FA2" w:rsidP="00E930E4">
      <w:pPr>
        <w:jc w:val="both"/>
        <w:rPr>
          <w:rFonts w:ascii="Garamond" w:hAnsi="Garamond"/>
          <w:color w:val="000000"/>
        </w:rPr>
      </w:pPr>
    </w:p>
    <w:p w14:paraId="4560BDE2" w14:textId="3081AE6E" w:rsidR="005B440A" w:rsidRPr="0091162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>Vážený</w:t>
      </w:r>
      <w:r w:rsidR="00AF0977" w:rsidRPr="00911627">
        <w:rPr>
          <w:rFonts w:ascii="Garamond" w:hAnsi="Garamond"/>
          <w:color w:val="000000"/>
        </w:rPr>
        <w:t xml:space="preserve"> pane magistře</w:t>
      </w:r>
      <w:r w:rsidR="00512183" w:rsidRPr="00911627">
        <w:rPr>
          <w:rFonts w:ascii="Garamond" w:hAnsi="Garamond"/>
        </w:rPr>
        <w:t>,</w:t>
      </w:r>
    </w:p>
    <w:p w14:paraId="2B6162BE" w14:textId="4ECF0D18" w:rsidR="005B440A" w:rsidRPr="0091162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 xml:space="preserve">Okresní soud v Ostravě obdržel dne </w:t>
      </w:r>
      <w:r w:rsidR="00CC6E1B" w:rsidRPr="00911627">
        <w:rPr>
          <w:rFonts w:ascii="Garamond" w:hAnsi="Garamond"/>
          <w:color w:val="000000"/>
        </w:rPr>
        <w:t xml:space="preserve">21. října 2025 </w:t>
      </w:r>
      <w:r w:rsidRPr="0091162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F0977" w:rsidRPr="00911627">
        <w:rPr>
          <w:rFonts w:ascii="Garamond" w:hAnsi="Garamond"/>
          <w:color w:val="000000"/>
        </w:rPr>
        <w:t>následujících informací.</w:t>
      </w:r>
    </w:p>
    <w:p w14:paraId="01283FA2" w14:textId="2B2B290A" w:rsidR="00AF0977" w:rsidRPr="00911627" w:rsidRDefault="00AF0977" w:rsidP="00AF0977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bookmarkStart w:id="0" w:name="_Hlk212013004"/>
      <w:r w:rsidRPr="00911627">
        <w:rPr>
          <w:rFonts w:ascii="Garamond" w:hAnsi="Garamond"/>
          <w:color w:val="000000"/>
        </w:rPr>
        <w:t>Zda soud v období od 1. 1. 2014 (tedy ode dne účinnosti nového občanského zákoníku) do data vyřízení této žádosti rozhodoval v řízeních, v nichž byl zmiňován nebo aplikován § 1893 zákona č. 89/2012 Sb., občanský zákoník, a pokud ano, v kolika případech.</w:t>
      </w:r>
    </w:p>
    <w:bookmarkEnd w:id="0"/>
    <w:p w14:paraId="52A78DCF" w14:textId="585858A0" w:rsidR="00AF0977" w:rsidRPr="00911627" w:rsidRDefault="00AF0977" w:rsidP="004A2C2B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>Poskytnutí anonymizovaných kopií takových rozhodnutí v elektronické podobě (např. PDF do datové schránky), v případě, že se soud s uvedeným ustanovením setkal.</w:t>
      </w:r>
    </w:p>
    <w:p w14:paraId="6A919E41" w14:textId="77777777" w:rsidR="00595A3C" w:rsidRPr="00911627" w:rsidRDefault="00896DB2" w:rsidP="00595A3C">
      <w:pPr>
        <w:spacing w:after="120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 xml:space="preserve">V souladu s § 14 odst. 5 písm. d) </w:t>
      </w:r>
      <w:r w:rsidR="00586CB4" w:rsidRPr="00911627">
        <w:rPr>
          <w:rFonts w:ascii="Garamond" w:hAnsi="Garamond"/>
          <w:color w:val="000000"/>
        </w:rPr>
        <w:t>InfZ</w:t>
      </w:r>
      <w:r w:rsidRPr="00911627">
        <w:rPr>
          <w:rFonts w:ascii="Garamond" w:hAnsi="Garamond"/>
          <w:color w:val="000000"/>
        </w:rPr>
        <w:t xml:space="preserve"> vyhovuji V</w:t>
      </w:r>
      <w:r w:rsidR="005B440A" w:rsidRPr="00911627">
        <w:rPr>
          <w:rFonts w:ascii="Garamond" w:hAnsi="Garamond"/>
          <w:color w:val="000000"/>
        </w:rPr>
        <w:t xml:space="preserve">aší žádosti </w:t>
      </w:r>
      <w:r w:rsidR="00595A3C" w:rsidRPr="00911627">
        <w:rPr>
          <w:rFonts w:ascii="Garamond" w:hAnsi="Garamond"/>
          <w:color w:val="000000"/>
        </w:rPr>
        <w:t>a sděluji, že nebyla nalezena žádná rozhodnutí odpovídající Vámi zadaným kritériím.</w:t>
      </w:r>
    </w:p>
    <w:p w14:paraId="1FF2058E" w14:textId="77777777" w:rsidR="00F46C15" w:rsidRPr="00911627" w:rsidRDefault="00595A3C" w:rsidP="00F46C15">
      <w:pPr>
        <w:spacing w:after="120"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>Lustrace případů proběhla ve třech krocích:</w:t>
      </w:r>
    </w:p>
    <w:p w14:paraId="20DFB24D" w14:textId="6EEA4FC7" w:rsidR="00F46C15" w:rsidRPr="00911627" w:rsidRDefault="00F46C15" w:rsidP="00F46C15">
      <w:pPr>
        <w:numPr>
          <w:ilvl w:val="0"/>
          <w:numId w:val="2"/>
        </w:numPr>
        <w:spacing w:after="120"/>
        <w:contextualSpacing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>Vyhledávání podle statistických kódů</w:t>
      </w:r>
      <w:r w:rsidR="00330FA2" w:rsidRPr="00911627">
        <w:rPr>
          <w:rFonts w:ascii="Garamond" w:hAnsi="Garamond"/>
          <w:color w:val="000000"/>
        </w:rPr>
        <w:t>.</w:t>
      </w:r>
    </w:p>
    <w:p w14:paraId="504D6D13" w14:textId="3382CA15" w:rsidR="00F46C15" w:rsidRPr="00911627" w:rsidRDefault="00595A3C" w:rsidP="00F46C15">
      <w:pPr>
        <w:spacing w:after="120"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>Nejprve bylo přistoupeno k identifikaci statistických kódů, pod nimiž jsou evidována řízení podléhající statistickému zkoumání. Vzhledem k předmětu sporu, který</w:t>
      </w:r>
      <w:r w:rsidR="00330FA2" w:rsidRPr="00911627">
        <w:rPr>
          <w:rFonts w:ascii="Garamond" w:hAnsi="Garamond"/>
          <w:color w:val="000000"/>
        </w:rPr>
        <w:t xml:space="preserve"> </w:t>
      </w:r>
      <w:r w:rsidRPr="00911627">
        <w:rPr>
          <w:rFonts w:ascii="Garamond" w:hAnsi="Garamond"/>
          <w:color w:val="000000"/>
        </w:rPr>
        <w:t>nespadá pod statistické zkoumání, však nebyl nalezen žádný relevantní statistický kód, který by bylo možné pro lustraci využít.</w:t>
      </w:r>
    </w:p>
    <w:p w14:paraId="007F97D8" w14:textId="3B8F63DE" w:rsidR="00F46C15" w:rsidRPr="00911627" w:rsidRDefault="00F46C15" w:rsidP="00F46C15">
      <w:pPr>
        <w:numPr>
          <w:ilvl w:val="0"/>
          <w:numId w:val="2"/>
        </w:numPr>
        <w:spacing w:after="120"/>
        <w:contextualSpacing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>Fulltextové vyhledávání v systému ISAS</w:t>
      </w:r>
      <w:r w:rsidR="00330FA2" w:rsidRPr="00911627">
        <w:rPr>
          <w:rFonts w:ascii="Garamond" w:hAnsi="Garamond"/>
          <w:color w:val="000000"/>
        </w:rPr>
        <w:t>.</w:t>
      </w:r>
    </w:p>
    <w:p w14:paraId="4EC8A7A3" w14:textId="77777777" w:rsidR="00F46C15" w:rsidRPr="00911627" w:rsidRDefault="00595A3C" w:rsidP="00F46C15">
      <w:pPr>
        <w:spacing w:after="120"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>Následně bylo provedeno fulltextové vyhledávání v databázi informačního systému okresních soudů (ISAS). Vzhledem k rozsahu databáze a omezené efektivitě vyhledávání pomocí klíčových slov se však nepodařilo získat žádné odpovídající výsledky.</w:t>
      </w:r>
    </w:p>
    <w:p w14:paraId="49488AEC" w14:textId="06F70622" w:rsidR="00F46C15" w:rsidRPr="00911627" w:rsidRDefault="00F46C15" w:rsidP="00330FA2">
      <w:pPr>
        <w:keepNext/>
        <w:numPr>
          <w:ilvl w:val="0"/>
          <w:numId w:val="2"/>
        </w:numPr>
        <w:spacing w:after="120"/>
        <w:contextualSpacing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lastRenderedPageBreak/>
        <w:t>Dotaz na soudce civilního úseku</w:t>
      </w:r>
      <w:r w:rsidR="00330FA2" w:rsidRPr="00911627">
        <w:rPr>
          <w:rFonts w:ascii="Garamond" w:hAnsi="Garamond"/>
          <w:color w:val="000000"/>
        </w:rPr>
        <w:t>.</w:t>
      </w:r>
    </w:p>
    <w:p w14:paraId="26E615BA" w14:textId="7F064FFB" w:rsidR="00595A3C" w:rsidRPr="00911627" w:rsidRDefault="00595A3C" w:rsidP="00330FA2">
      <w:pPr>
        <w:keepNext/>
        <w:spacing w:after="120"/>
        <w:contextualSpacing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>Posledním krokem byl přímý dotaz na soudce civilního úseku, zda v jejich senátech došlo k vydání rozhodnutí odpovídajících Vámi zadaným kritériím. Z obdržených odpovědí vyplynulo, že taková rozhodnutí vydána nebyla.</w:t>
      </w:r>
    </w:p>
    <w:p w14:paraId="29448479" w14:textId="63DC3997" w:rsidR="005B440A" w:rsidRPr="00911627" w:rsidRDefault="005B440A" w:rsidP="00330FA2">
      <w:pPr>
        <w:keepNext/>
        <w:spacing w:after="120"/>
        <w:contextualSpacing/>
        <w:jc w:val="both"/>
        <w:rPr>
          <w:rFonts w:ascii="Garamond" w:hAnsi="Garamond"/>
          <w:color w:val="000000"/>
        </w:rPr>
      </w:pPr>
    </w:p>
    <w:p w14:paraId="06899B50" w14:textId="0D972A88" w:rsidR="005B440A" w:rsidRPr="00911627" w:rsidRDefault="00896DB2" w:rsidP="00330FA2">
      <w:pPr>
        <w:keepNext/>
        <w:spacing w:after="120"/>
        <w:jc w:val="both"/>
        <w:rPr>
          <w:rFonts w:ascii="Garamond" w:hAnsi="Garamond"/>
          <w:color w:val="000000"/>
        </w:rPr>
      </w:pPr>
      <w:r w:rsidRPr="00911627">
        <w:rPr>
          <w:rFonts w:ascii="Garamond" w:hAnsi="Garamond"/>
          <w:color w:val="000000"/>
        </w:rPr>
        <w:t>S</w:t>
      </w:r>
      <w:r w:rsidR="00330FA2" w:rsidRPr="00911627">
        <w:rPr>
          <w:rFonts w:ascii="Garamond" w:hAnsi="Garamond"/>
          <w:color w:val="000000"/>
        </w:rPr>
        <w:t> </w:t>
      </w:r>
      <w:r w:rsidRPr="00911627">
        <w:rPr>
          <w:rFonts w:ascii="Garamond" w:hAnsi="Garamond"/>
          <w:color w:val="000000"/>
        </w:rPr>
        <w:t>pozdrav</w:t>
      </w:r>
      <w:r w:rsidR="005B440A" w:rsidRPr="00911627">
        <w:rPr>
          <w:rFonts w:ascii="Garamond" w:hAnsi="Garamond"/>
          <w:color w:val="000000"/>
        </w:rPr>
        <w:t>em</w:t>
      </w:r>
    </w:p>
    <w:p w14:paraId="46AAA18C" w14:textId="77777777" w:rsidR="00330FA2" w:rsidRPr="00911627" w:rsidRDefault="00330FA2" w:rsidP="00330FA2">
      <w:pPr>
        <w:keepNext/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11627" w14:paraId="7A40537C" w14:textId="77777777" w:rsidTr="00047ED5">
        <w:tc>
          <w:tcPr>
            <w:tcW w:w="4048" w:type="dxa"/>
            <w:hideMark/>
          </w:tcPr>
          <w:p w14:paraId="6817F5DF" w14:textId="77777777" w:rsidR="00047ED5" w:rsidRPr="00911627" w:rsidRDefault="00BA6A0B" w:rsidP="00330FA2">
            <w:pPr>
              <w:keepNext/>
              <w:widowControl w:val="0"/>
              <w:rPr>
                <w:rFonts w:ascii="Garamond" w:hAnsi="Garamond"/>
              </w:rPr>
            </w:pPr>
            <w:r w:rsidRPr="0091162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11627" w14:paraId="0B929F24" w14:textId="77777777" w:rsidTr="00047ED5">
        <w:tc>
          <w:tcPr>
            <w:tcW w:w="4048" w:type="dxa"/>
            <w:hideMark/>
          </w:tcPr>
          <w:p w14:paraId="10CFB655" w14:textId="2DFD3AD3" w:rsidR="00047ED5" w:rsidRPr="00911627" w:rsidRDefault="00F46C15" w:rsidP="00330FA2">
            <w:pPr>
              <w:keepNext/>
              <w:widowControl w:val="0"/>
              <w:rPr>
                <w:rFonts w:ascii="Garamond" w:hAnsi="Garamond"/>
              </w:rPr>
            </w:pPr>
            <w:r w:rsidRPr="00911627">
              <w:rPr>
                <w:rFonts w:ascii="Garamond" w:hAnsi="Garamond"/>
              </w:rPr>
              <w:t>vyšší soudní úřednice</w:t>
            </w:r>
          </w:p>
        </w:tc>
      </w:tr>
      <w:tr w:rsidR="00047ED5" w:rsidRPr="00911627" w14:paraId="198128D6" w14:textId="77777777" w:rsidTr="00047ED5">
        <w:tc>
          <w:tcPr>
            <w:tcW w:w="4048" w:type="dxa"/>
            <w:hideMark/>
          </w:tcPr>
          <w:p w14:paraId="12EFEDC4" w14:textId="77777777" w:rsidR="00047ED5" w:rsidRPr="00911627" w:rsidRDefault="00047ED5" w:rsidP="00330FA2">
            <w:pPr>
              <w:keepNext/>
              <w:widowControl w:val="0"/>
              <w:rPr>
                <w:rFonts w:ascii="Garamond" w:hAnsi="Garamond"/>
              </w:rPr>
            </w:pPr>
            <w:r w:rsidRPr="0091162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11627" w14:paraId="57DD96A5" w14:textId="77777777" w:rsidTr="00047ED5">
        <w:tc>
          <w:tcPr>
            <w:tcW w:w="4048" w:type="dxa"/>
            <w:hideMark/>
          </w:tcPr>
          <w:p w14:paraId="0B0848CD" w14:textId="77777777" w:rsidR="00047ED5" w:rsidRPr="00911627" w:rsidRDefault="00047ED5" w:rsidP="00330FA2">
            <w:pPr>
              <w:keepNext/>
              <w:widowControl w:val="0"/>
              <w:rPr>
                <w:rFonts w:ascii="Garamond" w:hAnsi="Garamond"/>
              </w:rPr>
            </w:pPr>
            <w:r w:rsidRPr="0091162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11627" w14:paraId="0C3C01BC" w14:textId="77777777" w:rsidTr="00047ED5">
        <w:tc>
          <w:tcPr>
            <w:tcW w:w="4048" w:type="dxa"/>
            <w:hideMark/>
          </w:tcPr>
          <w:p w14:paraId="6AE91E4B" w14:textId="77777777" w:rsidR="00047ED5" w:rsidRPr="00911627" w:rsidRDefault="00047ED5" w:rsidP="00330FA2">
            <w:pPr>
              <w:keepNext/>
              <w:widowControl w:val="0"/>
              <w:rPr>
                <w:rFonts w:ascii="Garamond" w:hAnsi="Garamond"/>
              </w:rPr>
            </w:pPr>
            <w:r w:rsidRPr="00911627">
              <w:rPr>
                <w:rFonts w:ascii="Garamond" w:hAnsi="Garamond"/>
              </w:rPr>
              <w:t>přístupu k informacím</w:t>
            </w:r>
          </w:p>
        </w:tc>
      </w:tr>
    </w:tbl>
    <w:p w14:paraId="751B3EB8" w14:textId="77777777" w:rsidR="00896DB2" w:rsidRPr="00911627" w:rsidRDefault="00896DB2" w:rsidP="00330FA2">
      <w:pPr>
        <w:keepNext/>
        <w:rPr>
          <w:b/>
          <w:color w:val="000000"/>
        </w:rPr>
      </w:pPr>
    </w:p>
    <w:p w14:paraId="3142063E" w14:textId="77777777" w:rsidR="00896DB2" w:rsidRPr="00911627" w:rsidRDefault="00896DB2" w:rsidP="00330FA2">
      <w:pPr>
        <w:keepNext/>
        <w:rPr>
          <w:b/>
          <w:color w:val="000000"/>
        </w:rPr>
      </w:pPr>
    </w:p>
    <w:p w14:paraId="4CF6337E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1C2240BE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691A75F0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372B6BE1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17D65B9A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1584D3A7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23B863B1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73D555B7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5A463435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524DB04A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0970FB53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4E665CF8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48096A50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2C405F32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3C90DCBA" w14:textId="77777777" w:rsidR="00E930E4" w:rsidRPr="00911627" w:rsidRDefault="00E930E4" w:rsidP="00330FA2">
      <w:pPr>
        <w:keepNext/>
        <w:rPr>
          <w:rFonts w:ascii="Garamond" w:hAnsi="Garamond"/>
          <w:b/>
          <w:color w:val="000000"/>
        </w:rPr>
      </w:pPr>
    </w:p>
    <w:p w14:paraId="2852C125" w14:textId="0B4701AA" w:rsidR="00010725" w:rsidRPr="00911627" w:rsidRDefault="00010725" w:rsidP="00330FA2">
      <w:pPr>
        <w:keepNext/>
      </w:pPr>
    </w:p>
    <w:sectPr w:rsidR="00010725" w:rsidRPr="0091162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37AE" w14:textId="77777777" w:rsidR="000168AC" w:rsidRDefault="000168AC">
      <w:r>
        <w:separator/>
      </w:r>
    </w:p>
  </w:endnote>
  <w:endnote w:type="continuationSeparator" w:id="0">
    <w:p w14:paraId="60FE32D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EB3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87E9BA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FE47" w14:textId="77777777" w:rsidR="000168AC" w:rsidRDefault="000168AC">
      <w:r>
        <w:separator/>
      </w:r>
    </w:p>
  </w:footnote>
  <w:footnote w:type="continuationSeparator" w:id="0">
    <w:p w14:paraId="4589B367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3C29" w14:textId="5665E22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623/2025</w:t>
    </w:r>
    <w:r w:rsidRPr="00943455">
      <w:rPr>
        <w:rFonts w:ascii="Garamond" w:hAnsi="Garamond"/>
      </w:rPr>
      <w:t>-</w:t>
    </w:r>
    <w:r w:rsidR="00AF0977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7FDE"/>
    <w:multiLevelType w:val="multilevel"/>
    <w:tmpl w:val="AA8E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Theme="minorEastAsia" w:hAnsi="Garamond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A7B65"/>
    <w:multiLevelType w:val="multilevel"/>
    <w:tmpl w:val="379E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542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1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22 08:18:1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2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2566"/>
    <w:rsid w:val="002133B2"/>
    <w:rsid w:val="0029587C"/>
    <w:rsid w:val="002B20C2"/>
    <w:rsid w:val="002B25DC"/>
    <w:rsid w:val="002F4B31"/>
    <w:rsid w:val="00322E8B"/>
    <w:rsid w:val="00330FA2"/>
    <w:rsid w:val="003448F9"/>
    <w:rsid w:val="003902FE"/>
    <w:rsid w:val="00401AD9"/>
    <w:rsid w:val="00512183"/>
    <w:rsid w:val="00530FF0"/>
    <w:rsid w:val="005643FE"/>
    <w:rsid w:val="0056473A"/>
    <w:rsid w:val="00586CB4"/>
    <w:rsid w:val="00595A3C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11627"/>
    <w:rsid w:val="00943455"/>
    <w:rsid w:val="00950979"/>
    <w:rsid w:val="00974F7F"/>
    <w:rsid w:val="00AD4A8B"/>
    <w:rsid w:val="00AF0977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6C1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17B1F"/>
  <w14:defaultImageDpi w14:val="0"/>
  <w15:docId w15:val="{0C23E065-018A-4587-B4E1-CE8B09D7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59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2</Pages>
  <Words>338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2001-04-24T08:56:00Z</cp:lastPrinted>
  <dcterms:created xsi:type="dcterms:W3CDTF">2025-10-29T05:22:00Z</dcterms:created>
  <dcterms:modified xsi:type="dcterms:W3CDTF">2025-10-29T05:30:00Z</dcterms:modified>
</cp:coreProperties>
</file>