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678F" w14:textId="77777777" w:rsidR="00896DB2" w:rsidRPr="00DC76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C76A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C76AE">
        <w:rPr>
          <w:rFonts w:ascii="Garamond" w:hAnsi="Garamond"/>
          <w:b/>
          <w:color w:val="000000"/>
          <w:sz w:val="36"/>
        </w:rPr>
        <w:t> </w:t>
      </w:r>
    </w:p>
    <w:p w14:paraId="3559D961" w14:textId="77777777" w:rsidR="00896DB2" w:rsidRPr="00DC76A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C76AE">
        <w:rPr>
          <w:rFonts w:ascii="Garamond" w:hAnsi="Garamond"/>
          <w:color w:val="000000"/>
        </w:rPr>
        <w:t> U Soudu</w:t>
      </w:r>
      <w:r w:rsidR="00E930E4" w:rsidRPr="00DC76AE">
        <w:rPr>
          <w:rFonts w:ascii="Garamond" w:hAnsi="Garamond"/>
          <w:color w:val="000000"/>
        </w:rPr>
        <w:t xml:space="preserve"> 6187/4, 708 82 Ostrava-Poruba</w:t>
      </w:r>
    </w:p>
    <w:p w14:paraId="52F51E9A" w14:textId="77777777" w:rsidR="00896DB2" w:rsidRPr="00DC76A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C76AE">
        <w:rPr>
          <w:rFonts w:ascii="Garamond" w:hAnsi="Garamond"/>
          <w:color w:val="000000"/>
        </w:rPr>
        <w:t>tel.: 596 972 111,</w:t>
      </w:r>
      <w:r w:rsidR="00E930E4" w:rsidRPr="00DC76AE">
        <w:rPr>
          <w:rFonts w:ascii="Garamond" w:hAnsi="Garamond"/>
          <w:color w:val="000000"/>
        </w:rPr>
        <w:t xml:space="preserve"> fax: 596 972 801,</w:t>
      </w:r>
      <w:r w:rsidRPr="00DC76AE">
        <w:rPr>
          <w:rFonts w:ascii="Garamond" w:hAnsi="Garamond"/>
          <w:color w:val="000000"/>
        </w:rPr>
        <w:t xml:space="preserve"> e-mail: osostrava@osoud.ova.justice.cz, </w:t>
      </w:r>
      <w:r w:rsidRPr="00DC76A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DC76AE" w14:paraId="1126B5BE" w14:textId="77777777" w:rsidTr="00401AD9">
        <w:tc>
          <w:tcPr>
            <w:tcW w:w="1123" w:type="pct"/>
            <w:tcMar>
              <w:bottom w:w="0" w:type="dxa"/>
            </w:tcMar>
          </w:tcPr>
          <w:p w14:paraId="20A3D4E9" w14:textId="77777777" w:rsidR="00896DB2" w:rsidRPr="00DC76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6A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C76A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82BB5C0" w14:textId="77777777" w:rsidR="00896DB2" w:rsidRPr="00DC76AE" w:rsidRDefault="00E930E4" w:rsidP="00401AD9">
            <w:pPr>
              <w:rPr>
                <w:rFonts w:ascii="Garamond" w:hAnsi="Garamond"/>
                <w:color w:val="000000"/>
              </w:rPr>
            </w:pPr>
            <w:r w:rsidRPr="00DC76AE">
              <w:rPr>
                <w:rFonts w:ascii="Garamond" w:hAnsi="Garamond"/>
                <w:color w:val="000000"/>
              </w:rPr>
              <w:t>0 Si 63/2026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2F91992" w14:textId="603C5A30" w:rsidR="00FF4BEB" w:rsidRPr="00DC76A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 xml:space="preserve">Spolek </w:t>
            </w:r>
            <w:r w:rsidR="000573CE" w:rsidRPr="00DC76AE">
              <w:rPr>
                <w:rFonts w:ascii="Garamond" w:hAnsi="Garamond"/>
              </w:rPr>
              <w:t>Š</w:t>
            </w:r>
            <w:r w:rsidRPr="00DC76AE">
              <w:rPr>
                <w:rFonts w:ascii="Garamond" w:hAnsi="Garamond"/>
              </w:rPr>
              <w:t>alamoun</w:t>
            </w:r>
          </w:p>
          <w:p w14:paraId="339BC781" w14:textId="4D26BCBE" w:rsidR="000573CE" w:rsidRPr="00DC76AE" w:rsidRDefault="000573CE" w:rsidP="00C06A7E">
            <w:pPr>
              <w:spacing w:line="240" w:lineRule="exact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U Mlýna 2232/23</w:t>
            </w:r>
          </w:p>
          <w:p w14:paraId="0ACEDEC1" w14:textId="25BC41DD" w:rsidR="000573CE" w:rsidRPr="00DC76AE" w:rsidRDefault="000573CE" w:rsidP="00C06A7E">
            <w:pPr>
              <w:spacing w:line="240" w:lineRule="exact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Praha 4-Záběhlice</w:t>
            </w:r>
          </w:p>
          <w:p w14:paraId="4956B355" w14:textId="77777777" w:rsidR="00670D1E" w:rsidRPr="00DC76AE" w:rsidRDefault="00670D1E" w:rsidP="00C06A7E">
            <w:pPr>
              <w:spacing w:line="240" w:lineRule="exact"/>
            </w:pPr>
            <w:r w:rsidRPr="00DC76AE">
              <w:t xml:space="preserve"> </w:t>
            </w:r>
          </w:p>
          <w:p w14:paraId="1E2A8DB0" w14:textId="77777777" w:rsidR="00670D1E" w:rsidRPr="00DC76AE" w:rsidRDefault="00670D1E" w:rsidP="00C06A7E">
            <w:pPr>
              <w:spacing w:line="240" w:lineRule="exact"/>
            </w:pPr>
            <w:r w:rsidRPr="00DC76AE">
              <w:t xml:space="preserve"> </w:t>
            </w:r>
          </w:p>
          <w:p w14:paraId="618A4931" w14:textId="77777777" w:rsidR="00896DB2" w:rsidRPr="00DC76A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C76AE" w14:paraId="6B614E2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1704CE" w14:textId="77777777" w:rsidR="00896DB2" w:rsidRPr="00DC76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6A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F2010F4" w14:textId="77777777" w:rsidR="00896DB2" w:rsidRPr="00DC76A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C372A5E" w14:textId="77777777" w:rsidR="00896DB2" w:rsidRPr="00DC76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76AE" w14:paraId="09B9F617" w14:textId="77777777" w:rsidTr="00401AD9">
        <w:tc>
          <w:tcPr>
            <w:tcW w:w="1123" w:type="pct"/>
            <w:tcMar>
              <w:top w:w="0" w:type="dxa"/>
            </w:tcMar>
          </w:tcPr>
          <w:p w14:paraId="0F005809" w14:textId="77777777" w:rsidR="00896DB2" w:rsidRPr="00DC76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6A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3DFC5B" w14:textId="77777777" w:rsidR="00896DB2" w:rsidRPr="00DC76AE" w:rsidRDefault="00BA6A0B" w:rsidP="00401AD9">
            <w:pPr>
              <w:rPr>
                <w:rFonts w:ascii="Garamond" w:hAnsi="Garamond"/>
                <w:color w:val="000000"/>
              </w:rPr>
            </w:pPr>
            <w:r w:rsidRPr="00DC76AE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06F38B" w14:textId="77777777" w:rsidR="00896DB2" w:rsidRPr="00DC76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C76AE" w14:paraId="0AE39D9A" w14:textId="77777777" w:rsidTr="00401AD9">
        <w:tc>
          <w:tcPr>
            <w:tcW w:w="1123" w:type="pct"/>
            <w:tcMar>
              <w:top w:w="0" w:type="dxa"/>
            </w:tcMar>
          </w:tcPr>
          <w:p w14:paraId="3E22749F" w14:textId="77777777" w:rsidR="00896DB2" w:rsidRPr="00DC76A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C76A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E0CE4E" w14:textId="77777777" w:rsidR="00896DB2" w:rsidRPr="00DC76AE" w:rsidRDefault="00E930E4" w:rsidP="00401AD9">
            <w:pPr>
              <w:rPr>
                <w:rFonts w:ascii="Garamond" w:hAnsi="Garamond"/>
                <w:color w:val="000000"/>
              </w:rPr>
            </w:pPr>
            <w:r w:rsidRPr="00DC76AE">
              <w:rPr>
                <w:rFonts w:ascii="Garamond" w:hAnsi="Garamond"/>
                <w:color w:val="000000"/>
              </w:rPr>
              <w:t>4.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D57584F" w14:textId="77777777" w:rsidR="00896DB2" w:rsidRPr="00DC76A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921DAAF" w14:textId="77777777" w:rsidR="00896DB2" w:rsidRPr="00DC76AE" w:rsidRDefault="00896DB2" w:rsidP="00896DB2">
      <w:pPr>
        <w:rPr>
          <w:rFonts w:ascii="Garamond" w:hAnsi="Garamond"/>
          <w:color w:val="000000"/>
        </w:rPr>
      </w:pPr>
    </w:p>
    <w:p w14:paraId="02CF5F31" w14:textId="77777777" w:rsidR="00896DB2" w:rsidRPr="00DC76AE" w:rsidRDefault="00896DB2" w:rsidP="00896DB2">
      <w:pPr>
        <w:rPr>
          <w:rFonts w:ascii="Garamond" w:hAnsi="Garamond"/>
          <w:color w:val="000000"/>
        </w:rPr>
      </w:pPr>
    </w:p>
    <w:p w14:paraId="688398B0" w14:textId="77777777" w:rsidR="00896DB2" w:rsidRPr="00DC76AE" w:rsidRDefault="00896DB2" w:rsidP="00E930E4">
      <w:pPr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DC76AE">
        <w:rPr>
          <w:rFonts w:ascii="Garamond" w:hAnsi="Garamond"/>
          <w:color w:val="000000"/>
        </w:rPr>
        <w:t xml:space="preserve"> </w:t>
      </w:r>
    </w:p>
    <w:p w14:paraId="1B85997E" w14:textId="77777777" w:rsidR="002B20C2" w:rsidRPr="00DC76AE" w:rsidRDefault="002B20C2" w:rsidP="00E930E4">
      <w:pPr>
        <w:jc w:val="both"/>
        <w:rPr>
          <w:rFonts w:ascii="Garamond" w:hAnsi="Garamond"/>
          <w:color w:val="000000"/>
        </w:rPr>
      </w:pPr>
    </w:p>
    <w:p w14:paraId="6F5E436C" w14:textId="6936E192" w:rsidR="005B440A" w:rsidRPr="00DC76A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>Vážen</w:t>
      </w:r>
      <w:r w:rsidR="000573CE" w:rsidRPr="00DC76AE">
        <w:rPr>
          <w:rFonts w:ascii="Garamond" w:hAnsi="Garamond"/>
          <w:color w:val="000000"/>
        </w:rPr>
        <w:t>í</w:t>
      </w:r>
      <w:r w:rsidR="00512183" w:rsidRPr="00DC76AE">
        <w:rPr>
          <w:rFonts w:ascii="Garamond" w:hAnsi="Garamond"/>
        </w:rPr>
        <w:t>,</w:t>
      </w:r>
    </w:p>
    <w:p w14:paraId="0E4D7F79" w14:textId="34758E72" w:rsidR="005B440A" w:rsidRPr="00DC76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 xml:space="preserve">Okresní soud v Ostravě obdržel dne </w:t>
      </w:r>
      <w:r w:rsidR="00CC6E1B" w:rsidRPr="00DC76AE">
        <w:rPr>
          <w:rFonts w:ascii="Garamond" w:hAnsi="Garamond"/>
          <w:color w:val="000000"/>
        </w:rPr>
        <w:t xml:space="preserve">31. ledna 2026 </w:t>
      </w:r>
      <w:r w:rsidRPr="00DC76A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0573CE" w:rsidRPr="00DC76AE">
        <w:rPr>
          <w:rFonts w:ascii="Garamond" w:hAnsi="Garamond"/>
          <w:color w:val="000000"/>
        </w:rPr>
        <w:t>všech rozhodnutí vydaných v období od 1. 1. 2026 do 31. 1. 2026 v řízení o podmínečném propuštění z výkonu trestu odnětí svobody, která nabyla právní moci, a to:</w:t>
      </w:r>
    </w:p>
    <w:p w14:paraId="3BEEBEE2" w14:textId="007EE916" w:rsidR="000573CE" w:rsidRPr="00DC76AE" w:rsidRDefault="000573CE" w:rsidP="000573CE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>rozhodnutí, kterými byl odsouzený/odsouzená podmíněně propuštěn(a) z výkonu trestu,</w:t>
      </w:r>
    </w:p>
    <w:p w14:paraId="272C6CA7" w14:textId="19153DAF" w:rsidR="000573CE" w:rsidRPr="00DC76AE" w:rsidRDefault="000573CE" w:rsidP="000573CE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 xml:space="preserve">rozhodnutí, kterými byla žádost o podmíněné propuštění zamítnuta.  </w:t>
      </w:r>
    </w:p>
    <w:p w14:paraId="4E1FF489" w14:textId="1D196AFD" w:rsidR="005B440A" w:rsidRPr="00DC76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 xml:space="preserve">V souladu s § 14 odst. 5 písm. d) </w:t>
      </w:r>
      <w:r w:rsidR="00586CB4" w:rsidRPr="00DC76AE">
        <w:rPr>
          <w:rFonts w:ascii="Garamond" w:hAnsi="Garamond"/>
          <w:color w:val="000000"/>
        </w:rPr>
        <w:t>InfZ</w:t>
      </w:r>
      <w:r w:rsidRPr="00DC76AE">
        <w:rPr>
          <w:rFonts w:ascii="Garamond" w:hAnsi="Garamond"/>
          <w:color w:val="000000"/>
        </w:rPr>
        <w:t xml:space="preserve"> vyhovuji</w:t>
      </w:r>
      <w:r w:rsidRPr="00DC76AE">
        <w:rPr>
          <w:rFonts w:ascii="Garamond" w:hAnsi="Garamond"/>
          <w:b/>
          <w:color w:val="000000"/>
        </w:rPr>
        <w:t xml:space="preserve"> </w:t>
      </w:r>
      <w:r w:rsidRPr="00DC76AE">
        <w:rPr>
          <w:rFonts w:ascii="Garamond" w:hAnsi="Garamond"/>
          <w:color w:val="000000"/>
        </w:rPr>
        <w:t>V</w:t>
      </w:r>
      <w:r w:rsidR="005B440A" w:rsidRPr="00DC76AE">
        <w:rPr>
          <w:rFonts w:ascii="Garamond" w:hAnsi="Garamond"/>
          <w:color w:val="000000"/>
        </w:rPr>
        <w:t>aší žádosti a v příloze zasílám</w:t>
      </w:r>
      <w:r w:rsidR="000573CE" w:rsidRPr="00DC76AE">
        <w:rPr>
          <w:rFonts w:ascii="Garamond" w:hAnsi="Garamond"/>
          <w:color w:val="000000"/>
        </w:rPr>
        <w:t xml:space="preserve"> požadovaná rozhodnutí.</w:t>
      </w:r>
    </w:p>
    <w:p w14:paraId="3AF512B9" w14:textId="77777777" w:rsidR="005B440A" w:rsidRPr="00DC76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66DC0CB6" w14:textId="77777777" w:rsidR="005B440A" w:rsidRPr="00DC76A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C76AE">
        <w:rPr>
          <w:rFonts w:ascii="Garamond" w:hAnsi="Garamond"/>
          <w:color w:val="000000"/>
        </w:rPr>
        <w:t>S</w:t>
      </w:r>
      <w:r w:rsidR="005B440A" w:rsidRPr="00DC76AE">
        <w:rPr>
          <w:rFonts w:ascii="Garamond" w:hAnsi="Garamond"/>
          <w:color w:val="000000"/>
        </w:rPr>
        <w:t> </w:t>
      </w:r>
      <w:r w:rsidRPr="00DC76AE">
        <w:rPr>
          <w:rFonts w:ascii="Garamond" w:hAnsi="Garamond"/>
          <w:color w:val="000000"/>
        </w:rPr>
        <w:t>pozdrav</w:t>
      </w:r>
      <w:r w:rsidR="005B440A" w:rsidRPr="00DC76AE">
        <w:rPr>
          <w:rFonts w:ascii="Garamond" w:hAnsi="Garamond"/>
          <w:color w:val="000000"/>
        </w:rPr>
        <w:t>em</w:t>
      </w:r>
    </w:p>
    <w:p w14:paraId="22E0833A" w14:textId="77777777" w:rsidR="005B440A" w:rsidRPr="00DC76A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C76AE" w14:paraId="0112E0A3" w14:textId="77777777" w:rsidTr="00047ED5">
        <w:tc>
          <w:tcPr>
            <w:tcW w:w="4048" w:type="dxa"/>
            <w:hideMark/>
          </w:tcPr>
          <w:p w14:paraId="1A170B22" w14:textId="77777777" w:rsidR="00047ED5" w:rsidRPr="00DC76AE" w:rsidRDefault="00BA6A0B">
            <w:pPr>
              <w:widowControl w:val="0"/>
              <w:rPr>
                <w:rFonts w:ascii="Garamond" w:hAnsi="Garamond"/>
              </w:rPr>
            </w:pPr>
            <w:r w:rsidRPr="00DC76AE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DC76AE" w14:paraId="5F8AAF82" w14:textId="77777777" w:rsidTr="00047ED5">
        <w:tc>
          <w:tcPr>
            <w:tcW w:w="4048" w:type="dxa"/>
            <w:hideMark/>
          </w:tcPr>
          <w:p w14:paraId="4C40730E" w14:textId="11C7B4CD" w:rsidR="00047ED5" w:rsidRPr="00DC76AE" w:rsidRDefault="000573CE">
            <w:pPr>
              <w:widowControl w:val="0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asistentka soudce</w:t>
            </w:r>
          </w:p>
        </w:tc>
      </w:tr>
      <w:tr w:rsidR="00047ED5" w:rsidRPr="00DC76AE" w14:paraId="3F53CE5E" w14:textId="77777777" w:rsidTr="00047ED5">
        <w:tc>
          <w:tcPr>
            <w:tcW w:w="4048" w:type="dxa"/>
            <w:hideMark/>
          </w:tcPr>
          <w:p w14:paraId="667C0835" w14:textId="77777777" w:rsidR="00047ED5" w:rsidRPr="00DC76AE" w:rsidRDefault="00047ED5">
            <w:pPr>
              <w:widowControl w:val="0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C76AE" w14:paraId="3CCB72EB" w14:textId="77777777" w:rsidTr="00047ED5">
        <w:tc>
          <w:tcPr>
            <w:tcW w:w="4048" w:type="dxa"/>
            <w:hideMark/>
          </w:tcPr>
          <w:p w14:paraId="0D20C252" w14:textId="77777777" w:rsidR="00047ED5" w:rsidRPr="00DC76AE" w:rsidRDefault="00047ED5">
            <w:pPr>
              <w:widowControl w:val="0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C76AE" w14:paraId="1C6A679C" w14:textId="77777777" w:rsidTr="00047ED5">
        <w:tc>
          <w:tcPr>
            <w:tcW w:w="4048" w:type="dxa"/>
            <w:hideMark/>
          </w:tcPr>
          <w:p w14:paraId="640484E0" w14:textId="77777777" w:rsidR="00047ED5" w:rsidRPr="00DC76AE" w:rsidRDefault="00047ED5">
            <w:pPr>
              <w:widowControl w:val="0"/>
              <w:rPr>
                <w:rFonts w:ascii="Garamond" w:hAnsi="Garamond"/>
              </w:rPr>
            </w:pPr>
            <w:r w:rsidRPr="00DC76AE">
              <w:rPr>
                <w:rFonts w:ascii="Garamond" w:hAnsi="Garamond"/>
              </w:rPr>
              <w:t>přístupu k informacím</w:t>
            </w:r>
          </w:p>
        </w:tc>
      </w:tr>
    </w:tbl>
    <w:p w14:paraId="3915842B" w14:textId="77777777" w:rsidR="00896DB2" w:rsidRPr="00DC76AE" w:rsidRDefault="00896DB2" w:rsidP="00896DB2">
      <w:pPr>
        <w:rPr>
          <w:b/>
          <w:color w:val="000000"/>
        </w:rPr>
      </w:pPr>
    </w:p>
    <w:p w14:paraId="097C3DD1" w14:textId="77777777" w:rsidR="00896DB2" w:rsidRPr="00DC76AE" w:rsidRDefault="00896DB2" w:rsidP="00896DB2">
      <w:pPr>
        <w:rPr>
          <w:b/>
          <w:color w:val="000000"/>
        </w:rPr>
      </w:pPr>
    </w:p>
    <w:p w14:paraId="7E5C2661" w14:textId="77777777" w:rsidR="00E930E4" w:rsidRPr="00DC76AE" w:rsidRDefault="00E930E4" w:rsidP="00896DB2">
      <w:pPr>
        <w:rPr>
          <w:rFonts w:ascii="Garamond" w:hAnsi="Garamond"/>
          <w:b/>
          <w:color w:val="000000"/>
        </w:rPr>
      </w:pPr>
    </w:p>
    <w:p w14:paraId="303964EE" w14:textId="77777777" w:rsidR="00E930E4" w:rsidRPr="00DC76AE" w:rsidRDefault="00E930E4" w:rsidP="00896DB2">
      <w:pPr>
        <w:rPr>
          <w:rFonts w:ascii="Garamond" w:hAnsi="Garamond"/>
          <w:b/>
          <w:color w:val="000000"/>
        </w:rPr>
      </w:pPr>
    </w:p>
    <w:p w14:paraId="24E1C485" w14:textId="77777777" w:rsidR="00E930E4" w:rsidRPr="00DC76AE" w:rsidRDefault="00E930E4" w:rsidP="00896DB2">
      <w:pPr>
        <w:rPr>
          <w:rFonts w:ascii="Garamond" w:hAnsi="Garamond"/>
          <w:b/>
          <w:color w:val="000000"/>
        </w:rPr>
      </w:pPr>
    </w:p>
    <w:p w14:paraId="043CF5CA" w14:textId="77777777" w:rsidR="00E930E4" w:rsidRPr="00DC76AE" w:rsidRDefault="00E930E4" w:rsidP="00896DB2">
      <w:pPr>
        <w:rPr>
          <w:rFonts w:ascii="Garamond" w:hAnsi="Garamond"/>
          <w:b/>
          <w:color w:val="000000"/>
        </w:rPr>
      </w:pPr>
    </w:p>
    <w:p w14:paraId="1C55DCCA" w14:textId="77777777" w:rsidR="000573CE" w:rsidRPr="00DC76AE" w:rsidRDefault="000573CE" w:rsidP="00896DB2">
      <w:pPr>
        <w:rPr>
          <w:rFonts w:ascii="Garamond" w:hAnsi="Garamond"/>
          <w:b/>
          <w:color w:val="000000"/>
        </w:rPr>
      </w:pPr>
    </w:p>
    <w:p w14:paraId="217E4834" w14:textId="24359DA7" w:rsidR="00896DB2" w:rsidRPr="00DC76AE" w:rsidRDefault="00974F7F" w:rsidP="00896DB2">
      <w:pPr>
        <w:rPr>
          <w:rFonts w:ascii="Garamond" w:hAnsi="Garamond"/>
          <w:b/>
          <w:color w:val="000000"/>
        </w:rPr>
      </w:pPr>
      <w:r w:rsidRPr="00DC76AE">
        <w:rPr>
          <w:rFonts w:ascii="Garamond" w:hAnsi="Garamond"/>
          <w:b/>
          <w:color w:val="000000"/>
        </w:rPr>
        <w:t>Přílohy</w:t>
      </w:r>
    </w:p>
    <w:p w14:paraId="6F465AE9" w14:textId="103561FD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235/2025-16, ze dne 22. 1. 2026</w:t>
      </w:r>
    </w:p>
    <w:p w14:paraId="791A9008" w14:textId="24293EB0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 0 PP 245/2025-24, ze dne 12. 1. 2026</w:t>
      </w:r>
    </w:p>
    <w:p w14:paraId="0B14789F" w14:textId="4AA50753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246/2025-40, ze dne 22. 1. 2026</w:t>
      </w:r>
    </w:p>
    <w:p w14:paraId="2B642D07" w14:textId="727A3C4E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260/2025, ze dne 13. 1. 2026</w:t>
      </w:r>
    </w:p>
    <w:p w14:paraId="3D202109" w14:textId="13F58222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263/2025-19, ze dne 13. 1. 2026</w:t>
      </w:r>
    </w:p>
    <w:p w14:paraId="14A038A7" w14:textId="707E27C5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266/2025-26, ze dne 7. 1. 2026</w:t>
      </w:r>
    </w:p>
    <w:p w14:paraId="61AA2519" w14:textId="65E20902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273/2025-22, ze dne 7. 1. 2026</w:t>
      </w:r>
    </w:p>
    <w:p w14:paraId="575E2665" w14:textId="7127A133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271/2025-16, ze dne 22. 1. 2026</w:t>
      </w:r>
    </w:p>
    <w:p w14:paraId="55AFE480" w14:textId="77777777" w:rsidR="00633962" w:rsidRPr="00DC76AE" w:rsidRDefault="00633962" w:rsidP="00633962">
      <w:pPr>
        <w:autoSpaceDE/>
        <w:autoSpaceDN/>
        <w:adjustRightInd/>
        <w:spacing w:after="120"/>
        <w:ind w:left="720"/>
        <w:rPr>
          <w:rFonts w:ascii="Garamond" w:eastAsia="Times New Roman" w:hAnsi="Garamond" w:cs="Cambria"/>
          <w:szCs w:val="22"/>
          <w:lang w:eastAsia="en-US"/>
        </w:rPr>
      </w:pPr>
    </w:p>
    <w:p w14:paraId="51F3C343" w14:textId="04F8BE79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200/2025-28, ze dne 28. 1. 2026</w:t>
      </w:r>
    </w:p>
    <w:p w14:paraId="0F96C1A0" w14:textId="258AB758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224/2025-162, ze dne 22. 1. 2026</w:t>
      </w:r>
    </w:p>
    <w:p w14:paraId="258EDA43" w14:textId="456CFB68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227/2025-16, ze dne 22. 1. 2026</w:t>
      </w:r>
    </w:p>
    <w:p w14:paraId="74580C96" w14:textId="796C1BA2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193/2025-17, ze dne 28. 1. 2026</w:t>
      </w:r>
    </w:p>
    <w:p w14:paraId="70E7C4EF" w14:textId="76944849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Garamond" w:eastAsia="Times New Roman" w:hAnsi="Garamond" w:cs="Cambria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197/2025-22, ze dne 28. 1. 2026</w:t>
      </w:r>
    </w:p>
    <w:p w14:paraId="067AFB24" w14:textId="4DF476FE" w:rsidR="000573CE" w:rsidRPr="00DC76AE" w:rsidRDefault="000573CE" w:rsidP="000573CE">
      <w:pPr>
        <w:numPr>
          <w:ilvl w:val="0"/>
          <w:numId w:val="2"/>
        </w:numPr>
        <w:autoSpaceDE/>
        <w:autoSpaceDN/>
        <w:adjustRightInd/>
        <w:spacing w:after="120"/>
        <w:rPr>
          <w:rFonts w:ascii="Calibri" w:eastAsia="Calibri" w:hAnsi="Calibri"/>
          <w:sz w:val="22"/>
          <w:szCs w:val="22"/>
          <w:lang w:eastAsia="en-US"/>
        </w:rPr>
      </w:pPr>
      <w:r w:rsidRPr="00DC76AE">
        <w:rPr>
          <w:rFonts w:ascii="Garamond" w:eastAsia="Times New Roman" w:hAnsi="Garamond" w:cs="Cambria"/>
          <w:szCs w:val="22"/>
          <w:lang w:eastAsia="en-US"/>
        </w:rPr>
        <w:t>Usnesení okresního soudu v Ostravě č. j. 0 PP 233/2025-16, ze dne 12. 1. 2026</w:t>
      </w:r>
    </w:p>
    <w:p w14:paraId="3A01F5FB" w14:textId="77777777" w:rsidR="000573CE" w:rsidRPr="00DC76AE" w:rsidRDefault="000573CE" w:rsidP="00896DB2">
      <w:pPr>
        <w:rPr>
          <w:rFonts w:ascii="Garamond" w:hAnsi="Garamond"/>
          <w:b/>
          <w:color w:val="000000"/>
        </w:rPr>
      </w:pPr>
    </w:p>
    <w:p w14:paraId="04A4B2BC" w14:textId="77777777" w:rsidR="00010725" w:rsidRPr="00DC76AE" w:rsidRDefault="00010725" w:rsidP="00896DB2">
      <w:r w:rsidRPr="00DC76AE">
        <w:t xml:space="preserve"> </w:t>
      </w:r>
    </w:p>
    <w:sectPr w:rsidR="00010725" w:rsidRPr="00DC76A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8F6A9" w14:textId="77777777" w:rsidR="000168AC" w:rsidRDefault="000168AC">
      <w:r>
        <w:separator/>
      </w:r>
    </w:p>
  </w:endnote>
  <w:endnote w:type="continuationSeparator" w:id="0">
    <w:p w14:paraId="3A84A45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2F4B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432124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861A1" w14:textId="77777777" w:rsidR="000168AC" w:rsidRDefault="000168AC">
      <w:r>
        <w:separator/>
      </w:r>
    </w:p>
  </w:footnote>
  <w:footnote w:type="continuationSeparator" w:id="0">
    <w:p w14:paraId="057507EB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8FED" w14:textId="4C57E1BA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63/2026</w:t>
    </w:r>
    <w:r w:rsidRPr="00943455">
      <w:rPr>
        <w:rFonts w:ascii="Garamond" w:hAnsi="Garamond"/>
      </w:rPr>
      <w:t>-</w:t>
    </w:r>
    <w:r w:rsidR="000573C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444C"/>
    <w:multiLevelType w:val="hybridMultilevel"/>
    <w:tmpl w:val="A5F2B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2F60"/>
    <w:multiLevelType w:val="hybridMultilevel"/>
    <w:tmpl w:val="BBD8F79A"/>
    <w:lvl w:ilvl="0" w:tplc="CA1C257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10136">
    <w:abstractNumId w:val="0"/>
  </w:num>
  <w:num w:numId="2" w16cid:durableId="109204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04 10:24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 AND A.rocnik  = 2026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573CE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3962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7287D"/>
    <w:rsid w:val="00CC0D6F"/>
    <w:rsid w:val="00CC6E1B"/>
    <w:rsid w:val="00CE5697"/>
    <w:rsid w:val="00D21239"/>
    <w:rsid w:val="00DA1457"/>
    <w:rsid w:val="00DC76AE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24AB0"/>
  <w14:defaultImageDpi w14:val="0"/>
  <w15:docId w15:val="{A0DFC6F3-32BD-4B25-A941-24FCAC6A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2</cp:revision>
  <cp:lastPrinted>2001-04-24T08:56:00Z</cp:lastPrinted>
  <dcterms:created xsi:type="dcterms:W3CDTF">2026-02-04T09:54:00Z</dcterms:created>
  <dcterms:modified xsi:type="dcterms:W3CDTF">2026-02-04T09:54:00Z</dcterms:modified>
</cp:coreProperties>
</file>