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9575" w14:textId="77777777" w:rsidR="00896DB2" w:rsidRPr="001C50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50A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50A4">
        <w:rPr>
          <w:rFonts w:ascii="Garamond" w:hAnsi="Garamond"/>
          <w:b/>
          <w:color w:val="000000"/>
          <w:sz w:val="36"/>
        </w:rPr>
        <w:t> </w:t>
      </w:r>
    </w:p>
    <w:p w14:paraId="03085CFC" w14:textId="77777777" w:rsidR="00896DB2" w:rsidRPr="001C50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50A4">
        <w:rPr>
          <w:rFonts w:ascii="Garamond" w:hAnsi="Garamond"/>
          <w:color w:val="000000"/>
        </w:rPr>
        <w:t> U Soudu</w:t>
      </w:r>
      <w:r w:rsidR="00E930E4" w:rsidRPr="001C50A4">
        <w:rPr>
          <w:rFonts w:ascii="Garamond" w:hAnsi="Garamond"/>
          <w:color w:val="000000"/>
        </w:rPr>
        <w:t xml:space="preserve"> 6187/4, 708 82 Ostrava-Poruba</w:t>
      </w:r>
    </w:p>
    <w:p w14:paraId="72E3DADA" w14:textId="77777777" w:rsidR="00896DB2" w:rsidRPr="001C50A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50A4">
        <w:rPr>
          <w:rFonts w:ascii="Garamond" w:hAnsi="Garamond"/>
          <w:color w:val="000000"/>
        </w:rPr>
        <w:t>tel.: 596 972 111,</w:t>
      </w:r>
      <w:r w:rsidR="00E930E4" w:rsidRPr="001C50A4">
        <w:rPr>
          <w:rFonts w:ascii="Garamond" w:hAnsi="Garamond"/>
          <w:color w:val="000000"/>
        </w:rPr>
        <w:t xml:space="preserve"> fax: 596 972 801,</w:t>
      </w:r>
      <w:r w:rsidRPr="001C50A4">
        <w:rPr>
          <w:rFonts w:ascii="Garamond" w:hAnsi="Garamond"/>
          <w:color w:val="000000"/>
        </w:rPr>
        <w:t xml:space="preserve"> e-mail: osostrava@osoud.ova.justice.cz, </w:t>
      </w:r>
      <w:r w:rsidRPr="001C50A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C50A4" w14:paraId="585432A7" w14:textId="77777777" w:rsidTr="00401AD9">
        <w:tc>
          <w:tcPr>
            <w:tcW w:w="1123" w:type="pct"/>
            <w:tcMar>
              <w:bottom w:w="0" w:type="dxa"/>
            </w:tcMar>
          </w:tcPr>
          <w:p w14:paraId="2A4FDCF4" w14:textId="77777777" w:rsidR="00896DB2" w:rsidRPr="001C50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0A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50A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DC3B81" w14:textId="77777777" w:rsidR="00896DB2" w:rsidRPr="001C50A4" w:rsidRDefault="00E930E4" w:rsidP="00401AD9">
            <w:pPr>
              <w:rPr>
                <w:rFonts w:ascii="Garamond" w:hAnsi="Garamond"/>
                <w:color w:val="000000"/>
              </w:rPr>
            </w:pPr>
            <w:r w:rsidRPr="001C50A4">
              <w:rPr>
                <w:rFonts w:ascii="Garamond" w:hAnsi="Garamond"/>
                <w:color w:val="000000"/>
              </w:rPr>
              <w:t>0 Si 707/2025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FE3ACEA" w14:textId="6A102B56" w:rsidR="00873B33" w:rsidRPr="001C50A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>Vážen</w:t>
            </w:r>
            <w:r w:rsidR="009F7C85" w:rsidRPr="001C50A4">
              <w:rPr>
                <w:rFonts w:ascii="Garamond" w:hAnsi="Garamond"/>
              </w:rPr>
              <w:t>á paní</w:t>
            </w:r>
          </w:p>
          <w:p w14:paraId="7C6D59CE" w14:textId="5B08DFEB" w:rsidR="00FF4BEB" w:rsidRPr="001C50A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>Tereza H</w:t>
            </w:r>
            <w:r w:rsidR="00373523" w:rsidRPr="001C50A4">
              <w:rPr>
                <w:rFonts w:ascii="Garamond" w:hAnsi="Garamond"/>
              </w:rPr>
              <w:t>.</w:t>
            </w:r>
          </w:p>
          <w:p w14:paraId="51B38947" w14:textId="5ABAE5D2" w:rsidR="00670D1E" w:rsidRPr="001C50A4" w:rsidRDefault="00373523" w:rsidP="00C06A7E">
            <w:pPr>
              <w:spacing w:line="240" w:lineRule="exact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 xml:space="preserve">XXXXX </w:t>
            </w:r>
            <w:proofErr w:type="spellStart"/>
            <w:r w:rsidRPr="001C50A4">
              <w:rPr>
                <w:rFonts w:ascii="Garamond" w:hAnsi="Garamond"/>
              </w:rPr>
              <w:t>XXXXX</w:t>
            </w:r>
            <w:proofErr w:type="spellEnd"/>
          </w:p>
          <w:p w14:paraId="24EF0F14" w14:textId="6FE67CA1" w:rsidR="00373523" w:rsidRPr="001C50A4" w:rsidRDefault="00373523" w:rsidP="00C06A7E">
            <w:pPr>
              <w:spacing w:line="240" w:lineRule="exact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 xml:space="preserve">XXXXX </w:t>
            </w:r>
            <w:proofErr w:type="spellStart"/>
            <w:r w:rsidRPr="001C50A4">
              <w:rPr>
                <w:rFonts w:ascii="Garamond" w:hAnsi="Garamond"/>
              </w:rPr>
              <w:t>XXXXX</w:t>
            </w:r>
            <w:proofErr w:type="spellEnd"/>
          </w:p>
          <w:p w14:paraId="6FA6428E" w14:textId="77777777" w:rsidR="00896DB2" w:rsidRPr="001C50A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50A4" w14:paraId="7A38AA4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1280E41" w14:textId="77777777" w:rsidR="00896DB2" w:rsidRPr="001C50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0A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B7A86E" w14:textId="77777777" w:rsidR="00896DB2" w:rsidRPr="001C50A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C5757A" w14:textId="77777777" w:rsidR="00896DB2" w:rsidRPr="001C50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50A4" w14:paraId="67D037FC" w14:textId="77777777" w:rsidTr="00401AD9">
        <w:tc>
          <w:tcPr>
            <w:tcW w:w="1123" w:type="pct"/>
            <w:tcMar>
              <w:top w:w="0" w:type="dxa"/>
            </w:tcMar>
          </w:tcPr>
          <w:p w14:paraId="6AE94147" w14:textId="77777777" w:rsidR="00896DB2" w:rsidRPr="001C50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0A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7A38C2" w14:textId="77777777" w:rsidR="00896DB2" w:rsidRPr="001C50A4" w:rsidRDefault="00BA6A0B" w:rsidP="00401AD9">
            <w:pPr>
              <w:rPr>
                <w:rFonts w:ascii="Garamond" w:hAnsi="Garamond"/>
                <w:color w:val="000000"/>
              </w:rPr>
            </w:pPr>
            <w:r w:rsidRPr="001C50A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E0169D" w14:textId="77777777" w:rsidR="00896DB2" w:rsidRPr="001C50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50A4" w14:paraId="13894311" w14:textId="77777777" w:rsidTr="00401AD9">
        <w:tc>
          <w:tcPr>
            <w:tcW w:w="1123" w:type="pct"/>
            <w:tcMar>
              <w:top w:w="0" w:type="dxa"/>
            </w:tcMar>
          </w:tcPr>
          <w:p w14:paraId="3A00AC2B" w14:textId="77777777" w:rsidR="00896DB2" w:rsidRPr="001C50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0A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D9BD7F" w14:textId="77777777" w:rsidR="00896DB2" w:rsidRPr="001C50A4" w:rsidRDefault="00E930E4" w:rsidP="00401AD9">
            <w:pPr>
              <w:rPr>
                <w:rFonts w:ascii="Garamond" w:hAnsi="Garamond"/>
                <w:color w:val="000000"/>
              </w:rPr>
            </w:pPr>
            <w:r w:rsidRPr="001C50A4">
              <w:rPr>
                <w:rFonts w:ascii="Garamond" w:hAnsi="Garamond"/>
                <w:color w:val="000000"/>
              </w:rPr>
              <w:t>16.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477CBE" w14:textId="77777777" w:rsidR="00896DB2" w:rsidRPr="001C50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DEA5F1" w14:textId="77777777" w:rsidR="00896DB2" w:rsidRPr="001C50A4" w:rsidRDefault="00896DB2" w:rsidP="00896DB2">
      <w:pPr>
        <w:rPr>
          <w:rFonts w:ascii="Garamond" w:hAnsi="Garamond"/>
          <w:color w:val="000000"/>
        </w:rPr>
      </w:pPr>
    </w:p>
    <w:p w14:paraId="5F90BBF5" w14:textId="77777777" w:rsidR="00896DB2" w:rsidRPr="001C50A4" w:rsidRDefault="00896DB2" w:rsidP="00896DB2">
      <w:pPr>
        <w:rPr>
          <w:rFonts w:ascii="Garamond" w:hAnsi="Garamond"/>
          <w:color w:val="000000"/>
        </w:rPr>
      </w:pPr>
    </w:p>
    <w:p w14:paraId="4E8782B1" w14:textId="16414D9A" w:rsidR="00896DB2" w:rsidRPr="001C50A4" w:rsidRDefault="00896DB2" w:rsidP="00E930E4">
      <w:pPr>
        <w:jc w:val="both"/>
        <w:rPr>
          <w:rFonts w:ascii="Garamond" w:hAnsi="Garamond"/>
          <w:color w:val="000000"/>
        </w:rPr>
      </w:pPr>
      <w:r w:rsidRPr="001C50A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F7C85" w:rsidRPr="001C50A4">
        <w:rPr>
          <w:rFonts w:ascii="Garamond" w:hAnsi="Garamond"/>
          <w:b/>
          <w:color w:val="000000"/>
        </w:rPr>
        <w:t>,</w:t>
      </w:r>
      <w:r w:rsidRPr="001C50A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50A4">
        <w:rPr>
          <w:rFonts w:ascii="Garamond" w:hAnsi="Garamond"/>
          <w:color w:val="000000"/>
        </w:rPr>
        <w:t xml:space="preserve"> </w:t>
      </w:r>
    </w:p>
    <w:p w14:paraId="3FAD8E3A" w14:textId="77777777" w:rsidR="002B20C2" w:rsidRPr="001C50A4" w:rsidRDefault="002B20C2" w:rsidP="00E930E4">
      <w:pPr>
        <w:jc w:val="both"/>
        <w:rPr>
          <w:rFonts w:ascii="Garamond" w:hAnsi="Garamond"/>
          <w:color w:val="000000"/>
        </w:rPr>
      </w:pPr>
    </w:p>
    <w:p w14:paraId="00361D51" w14:textId="0053CD48" w:rsidR="005B440A" w:rsidRPr="001C50A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C50A4">
        <w:rPr>
          <w:rFonts w:ascii="Garamond" w:hAnsi="Garamond"/>
          <w:color w:val="000000"/>
        </w:rPr>
        <w:t>Vážen</w:t>
      </w:r>
      <w:r w:rsidR="009F7C85" w:rsidRPr="001C50A4">
        <w:rPr>
          <w:rFonts w:ascii="Garamond" w:hAnsi="Garamond"/>
          <w:color w:val="000000"/>
        </w:rPr>
        <w:t>á paní H</w:t>
      </w:r>
      <w:r w:rsidR="00373523" w:rsidRPr="001C50A4">
        <w:rPr>
          <w:rFonts w:ascii="Garamond" w:hAnsi="Garamond"/>
          <w:color w:val="000000"/>
        </w:rPr>
        <w:t>.</w:t>
      </w:r>
      <w:r w:rsidR="00512183" w:rsidRPr="001C50A4">
        <w:rPr>
          <w:rFonts w:ascii="Garamond" w:hAnsi="Garamond"/>
        </w:rPr>
        <w:t>,</w:t>
      </w:r>
    </w:p>
    <w:p w14:paraId="370F6286" w14:textId="4D4A73C9" w:rsidR="005B440A" w:rsidRPr="001C50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0A4">
        <w:rPr>
          <w:rFonts w:ascii="Garamond" w:hAnsi="Garamond"/>
          <w:color w:val="000000"/>
        </w:rPr>
        <w:t xml:space="preserve">Okresní soud v Ostravě obdržel dne </w:t>
      </w:r>
      <w:r w:rsidR="00CC6E1B" w:rsidRPr="001C50A4">
        <w:rPr>
          <w:rFonts w:ascii="Garamond" w:hAnsi="Garamond"/>
          <w:color w:val="000000"/>
        </w:rPr>
        <w:t xml:space="preserve">15. prosince 2025 </w:t>
      </w:r>
      <w:r w:rsidRPr="001C50A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50A4">
        <w:rPr>
          <w:rFonts w:ascii="Garamond" w:hAnsi="Garamond"/>
          <w:color w:val="000000"/>
        </w:rPr>
        <w:t>InfZ</w:t>
      </w:r>
      <w:proofErr w:type="spellEnd"/>
      <w:r w:rsidRPr="001C50A4">
        <w:rPr>
          <w:rFonts w:ascii="Garamond" w:hAnsi="Garamond"/>
          <w:color w:val="000000"/>
        </w:rPr>
        <w:t xml:space="preserve">“), v níž se domáháte poskytnutí </w:t>
      </w:r>
      <w:r w:rsidR="009F7C85" w:rsidRPr="001C50A4">
        <w:rPr>
          <w:rFonts w:ascii="Garamond" w:hAnsi="Garamond"/>
          <w:color w:val="000000"/>
        </w:rPr>
        <w:t>anonymizovaných rozhodnutí vydaných v letech 2020–2024 nadepsaným soudem ve věci trestného činu dle § 208 zákona č. 40/2009 Sb., trestního zákoníku.</w:t>
      </w:r>
    </w:p>
    <w:p w14:paraId="0EADECCF" w14:textId="43225B74" w:rsidR="005B440A" w:rsidRPr="001C50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0A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50A4">
        <w:rPr>
          <w:rFonts w:ascii="Garamond" w:hAnsi="Garamond"/>
          <w:color w:val="000000"/>
        </w:rPr>
        <w:t>InfZ</w:t>
      </w:r>
      <w:proofErr w:type="spellEnd"/>
      <w:r w:rsidRPr="001C50A4">
        <w:rPr>
          <w:rFonts w:ascii="Garamond" w:hAnsi="Garamond"/>
          <w:color w:val="000000"/>
        </w:rPr>
        <w:t xml:space="preserve"> vyhovuji</w:t>
      </w:r>
      <w:r w:rsidRPr="001C50A4">
        <w:rPr>
          <w:rFonts w:ascii="Garamond" w:hAnsi="Garamond"/>
          <w:b/>
          <w:color w:val="000000"/>
        </w:rPr>
        <w:t xml:space="preserve"> </w:t>
      </w:r>
      <w:r w:rsidRPr="001C50A4">
        <w:rPr>
          <w:rFonts w:ascii="Garamond" w:hAnsi="Garamond"/>
          <w:color w:val="000000"/>
        </w:rPr>
        <w:t>V</w:t>
      </w:r>
      <w:r w:rsidR="005B440A" w:rsidRPr="001C50A4">
        <w:rPr>
          <w:rFonts w:ascii="Garamond" w:hAnsi="Garamond"/>
          <w:color w:val="000000"/>
        </w:rPr>
        <w:t>aší žádosti a v příloze zasílám</w:t>
      </w:r>
      <w:r w:rsidR="009F7C85" w:rsidRPr="001C50A4">
        <w:rPr>
          <w:rFonts w:ascii="Garamond" w:hAnsi="Garamond"/>
          <w:color w:val="000000"/>
        </w:rPr>
        <w:t xml:space="preserve"> požadovaná rozhodnutí</w:t>
      </w:r>
    </w:p>
    <w:p w14:paraId="41627161" w14:textId="77777777" w:rsidR="005B440A" w:rsidRPr="001C50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0A4">
        <w:rPr>
          <w:rFonts w:ascii="Garamond" w:hAnsi="Garamond"/>
          <w:color w:val="000000"/>
        </w:rPr>
        <w:t>S</w:t>
      </w:r>
      <w:r w:rsidR="005B440A" w:rsidRPr="001C50A4">
        <w:rPr>
          <w:rFonts w:ascii="Garamond" w:hAnsi="Garamond"/>
          <w:color w:val="000000"/>
        </w:rPr>
        <w:t> </w:t>
      </w:r>
      <w:r w:rsidRPr="001C50A4">
        <w:rPr>
          <w:rFonts w:ascii="Garamond" w:hAnsi="Garamond"/>
          <w:color w:val="000000"/>
        </w:rPr>
        <w:t>pozdrav</w:t>
      </w:r>
      <w:r w:rsidR="005B440A" w:rsidRPr="001C50A4">
        <w:rPr>
          <w:rFonts w:ascii="Garamond" w:hAnsi="Garamond"/>
          <w:color w:val="000000"/>
        </w:rPr>
        <w:t>em</w:t>
      </w:r>
    </w:p>
    <w:p w14:paraId="78A46835" w14:textId="77777777" w:rsidR="005B440A" w:rsidRPr="001C50A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50A4" w14:paraId="3DB9E222" w14:textId="77777777" w:rsidTr="00047ED5">
        <w:tc>
          <w:tcPr>
            <w:tcW w:w="4048" w:type="dxa"/>
            <w:hideMark/>
          </w:tcPr>
          <w:p w14:paraId="563EAE84" w14:textId="77777777" w:rsidR="00047ED5" w:rsidRPr="001C50A4" w:rsidRDefault="00BA6A0B">
            <w:pPr>
              <w:widowControl w:val="0"/>
              <w:rPr>
                <w:rFonts w:ascii="Garamond" w:hAnsi="Garamond"/>
              </w:rPr>
            </w:pPr>
            <w:r w:rsidRPr="001C50A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C50A4" w14:paraId="6A79EF2B" w14:textId="77777777" w:rsidTr="00047ED5">
        <w:tc>
          <w:tcPr>
            <w:tcW w:w="4048" w:type="dxa"/>
            <w:hideMark/>
          </w:tcPr>
          <w:p w14:paraId="1F250693" w14:textId="6B05ACE9" w:rsidR="00047ED5" w:rsidRPr="001C50A4" w:rsidRDefault="009F7C85">
            <w:pPr>
              <w:widowControl w:val="0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>vyšší soudní úřednice</w:t>
            </w:r>
          </w:p>
        </w:tc>
      </w:tr>
      <w:tr w:rsidR="00047ED5" w:rsidRPr="001C50A4" w14:paraId="4474415A" w14:textId="77777777" w:rsidTr="00047ED5">
        <w:tc>
          <w:tcPr>
            <w:tcW w:w="4048" w:type="dxa"/>
            <w:hideMark/>
          </w:tcPr>
          <w:p w14:paraId="62D9468C" w14:textId="77777777" w:rsidR="00047ED5" w:rsidRPr="001C50A4" w:rsidRDefault="00047ED5">
            <w:pPr>
              <w:widowControl w:val="0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50A4" w14:paraId="6BF4A062" w14:textId="77777777" w:rsidTr="00047ED5">
        <w:tc>
          <w:tcPr>
            <w:tcW w:w="4048" w:type="dxa"/>
            <w:hideMark/>
          </w:tcPr>
          <w:p w14:paraId="3AFBE107" w14:textId="77777777" w:rsidR="00047ED5" w:rsidRPr="001C50A4" w:rsidRDefault="00047ED5">
            <w:pPr>
              <w:widowControl w:val="0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 xml:space="preserve">dle </w:t>
            </w:r>
            <w:proofErr w:type="spellStart"/>
            <w:r w:rsidRPr="001C50A4">
              <w:rPr>
                <w:rFonts w:ascii="Garamond" w:hAnsi="Garamond"/>
              </w:rPr>
              <w:t>z.č</w:t>
            </w:r>
            <w:proofErr w:type="spellEnd"/>
            <w:r w:rsidRPr="001C50A4">
              <w:rPr>
                <w:rFonts w:ascii="Garamond" w:hAnsi="Garamond"/>
              </w:rPr>
              <w:t>. 106/1999 Sb., o svobodném</w:t>
            </w:r>
          </w:p>
        </w:tc>
      </w:tr>
      <w:tr w:rsidR="00047ED5" w:rsidRPr="001C50A4" w14:paraId="4AA5A358" w14:textId="77777777" w:rsidTr="00047ED5">
        <w:tc>
          <w:tcPr>
            <w:tcW w:w="4048" w:type="dxa"/>
            <w:hideMark/>
          </w:tcPr>
          <w:p w14:paraId="22B9BD73" w14:textId="77777777" w:rsidR="00047ED5" w:rsidRPr="001C50A4" w:rsidRDefault="00047ED5">
            <w:pPr>
              <w:widowControl w:val="0"/>
              <w:rPr>
                <w:rFonts w:ascii="Garamond" w:hAnsi="Garamond"/>
              </w:rPr>
            </w:pPr>
            <w:r w:rsidRPr="001C50A4">
              <w:rPr>
                <w:rFonts w:ascii="Garamond" w:hAnsi="Garamond"/>
              </w:rPr>
              <w:t>přístupu k informacím</w:t>
            </w:r>
          </w:p>
        </w:tc>
      </w:tr>
    </w:tbl>
    <w:p w14:paraId="4F783425" w14:textId="77777777" w:rsidR="00896DB2" w:rsidRPr="001C50A4" w:rsidRDefault="00896DB2" w:rsidP="00896DB2">
      <w:pPr>
        <w:rPr>
          <w:b/>
          <w:color w:val="000000"/>
        </w:rPr>
      </w:pPr>
    </w:p>
    <w:p w14:paraId="51754CBA" w14:textId="77777777" w:rsidR="00896DB2" w:rsidRPr="001C50A4" w:rsidRDefault="00896DB2" w:rsidP="00896DB2">
      <w:pPr>
        <w:rPr>
          <w:b/>
          <w:color w:val="000000"/>
        </w:rPr>
      </w:pPr>
    </w:p>
    <w:p w14:paraId="1C0D5AE2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47644560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6CC65355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271EEEFE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68C34DC1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278AC9E5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1270156F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70F3027C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35B353F8" w14:textId="77777777" w:rsidR="00E930E4" w:rsidRPr="001C50A4" w:rsidRDefault="00E930E4" w:rsidP="00896DB2">
      <w:pPr>
        <w:rPr>
          <w:rFonts w:ascii="Garamond" w:hAnsi="Garamond"/>
          <w:b/>
          <w:color w:val="000000"/>
        </w:rPr>
      </w:pPr>
    </w:p>
    <w:p w14:paraId="3BA933ED" w14:textId="77777777" w:rsidR="00896DB2" w:rsidRPr="001C50A4" w:rsidRDefault="00974F7F" w:rsidP="00896DB2">
      <w:pPr>
        <w:rPr>
          <w:rFonts w:ascii="Garamond" w:hAnsi="Garamond"/>
          <w:b/>
          <w:color w:val="000000"/>
        </w:rPr>
      </w:pPr>
      <w:r w:rsidRPr="001C50A4">
        <w:rPr>
          <w:rFonts w:ascii="Garamond" w:hAnsi="Garamond"/>
          <w:b/>
          <w:color w:val="000000"/>
        </w:rPr>
        <w:t>Přílohy</w:t>
      </w:r>
    </w:p>
    <w:p w14:paraId="25032FE8" w14:textId="7F5E192E" w:rsidR="00A23A39" w:rsidRPr="001C50A4" w:rsidRDefault="00A23A39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rozsudek Okresního soudu v Ostravě č. j. 3 T 52/2022-115 ze dne 7.</w:t>
      </w:r>
      <w:r w:rsidR="00373523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6.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2022</w:t>
      </w:r>
    </w:p>
    <w:p w14:paraId="2F38395A" w14:textId="059EED0D" w:rsidR="002B419C" w:rsidRPr="001C50A4" w:rsidRDefault="002B419C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rozsudek Okresního soudu v Ostravě č. j. 6 T 16/2021-261 ze dne 11.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3.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2022</w:t>
      </w:r>
    </w:p>
    <w:p w14:paraId="6C820232" w14:textId="6D479133" w:rsidR="002B419C" w:rsidRPr="001C50A4" w:rsidRDefault="002B419C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7 T 87/2021-76 ze dne 7.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9.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2021</w:t>
      </w:r>
    </w:p>
    <w:p w14:paraId="77A2BB37" w14:textId="4F5EBCCF" w:rsidR="002B419C" w:rsidRPr="001C50A4" w:rsidRDefault="002B419C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7 T 171/2020-61 ze dne 1.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12. 2020</w:t>
      </w:r>
    </w:p>
    <w:p w14:paraId="414ADF13" w14:textId="7DE8B8CC" w:rsidR="002B419C" w:rsidRPr="001C50A4" w:rsidRDefault="002B419C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rozsudek Okresního soudu v Ostravě č. j. 11 T 156/2020-80 ze dne 14.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6.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2021</w:t>
      </w:r>
    </w:p>
    <w:p w14:paraId="30800623" w14:textId="205B1E69" w:rsidR="002B419C" w:rsidRPr="001C50A4" w:rsidRDefault="005176BA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lastRenderedPageBreak/>
        <w:t>Anonymizovaný rozsudek Okresního soudu v Ostravě č. j. 11 T 162/2021-1010 ze dne 10.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10. 2023</w:t>
      </w:r>
    </w:p>
    <w:p w14:paraId="21154491" w14:textId="1A704114" w:rsidR="005176BA" w:rsidRPr="001C50A4" w:rsidRDefault="005176BA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12 T 118/2024-110 ze dne 22. 10. 2024</w:t>
      </w:r>
    </w:p>
    <w:p w14:paraId="65A83AD9" w14:textId="3E69867E" w:rsidR="005176BA" w:rsidRPr="001C50A4" w:rsidRDefault="005176BA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13 T 93/2021-75 ze dne 11.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10. 2021</w:t>
      </w:r>
    </w:p>
    <w:p w14:paraId="00CDE86F" w14:textId="080215BD" w:rsidR="005176BA" w:rsidRPr="001C50A4" w:rsidRDefault="00BC64E8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 xml:space="preserve">Anonymizovaný rozsudek Okresního soudu v Ostravě č. j. 13 </w:t>
      </w:r>
      <w:proofErr w:type="spellStart"/>
      <w:r w:rsidRPr="001C50A4">
        <w:rPr>
          <w:rFonts w:ascii="Garamond" w:hAnsi="Garamond"/>
          <w:bCs/>
          <w:color w:val="000000"/>
        </w:rPr>
        <w:t>Tm</w:t>
      </w:r>
      <w:proofErr w:type="spellEnd"/>
      <w:r w:rsidRPr="001C50A4">
        <w:rPr>
          <w:rFonts w:ascii="Garamond" w:hAnsi="Garamond"/>
          <w:bCs/>
          <w:color w:val="000000"/>
        </w:rPr>
        <w:t xml:space="preserve"> 4/2023-231 ze dne 28.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3.</w:t>
      </w:r>
      <w:r w:rsidR="00444A25" w:rsidRPr="001C50A4">
        <w:rPr>
          <w:rFonts w:ascii="Garamond" w:hAnsi="Garamond"/>
          <w:bCs/>
          <w:color w:val="000000"/>
        </w:rPr>
        <w:t> </w:t>
      </w:r>
      <w:r w:rsidRPr="001C50A4">
        <w:rPr>
          <w:rFonts w:ascii="Garamond" w:hAnsi="Garamond"/>
          <w:bCs/>
          <w:color w:val="000000"/>
        </w:rPr>
        <w:t>2023</w:t>
      </w:r>
    </w:p>
    <w:p w14:paraId="45E95276" w14:textId="3E99AD9A" w:rsidR="00BC64E8" w:rsidRPr="001C50A4" w:rsidRDefault="00BC64E8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71 T 47/2020-202 ze dne 12. 5. 2020</w:t>
      </w:r>
    </w:p>
    <w:p w14:paraId="78079E60" w14:textId="346BD2B4" w:rsidR="00BC64E8" w:rsidRPr="001C50A4" w:rsidRDefault="00907D16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trestní příkaz Okresního soudu v Ostravě č. j. 71 T 148/2023-123 ze dne 20. 2. 2024</w:t>
      </w:r>
    </w:p>
    <w:p w14:paraId="0D1A8E8E" w14:textId="4879B142" w:rsidR="00444A25" w:rsidRPr="001C50A4" w:rsidRDefault="00444A25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rozsudek Okresního soudu v Ostravě č. j. 72 T 49/2020-432 ze dne 22. 2. 2021</w:t>
      </w:r>
    </w:p>
    <w:p w14:paraId="7E92C911" w14:textId="1E995DEA" w:rsidR="00444A25" w:rsidRPr="001C50A4" w:rsidRDefault="00444A25" w:rsidP="00444A2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50A4">
        <w:rPr>
          <w:rFonts w:ascii="Garamond" w:hAnsi="Garamond"/>
          <w:bCs/>
          <w:color w:val="000000"/>
        </w:rPr>
        <w:t>Anonymizovaný rozsudek Okresního soudu v Ostravě č. j. 72 T 100/2022-238 ze dne 28. 11. 2022</w:t>
      </w:r>
    </w:p>
    <w:p w14:paraId="6539D4FA" w14:textId="77777777" w:rsidR="00010725" w:rsidRPr="001C50A4" w:rsidRDefault="00010725" w:rsidP="00444A25">
      <w:pPr>
        <w:jc w:val="both"/>
        <w:rPr>
          <w:bCs/>
        </w:rPr>
      </w:pPr>
      <w:r w:rsidRPr="001C50A4">
        <w:rPr>
          <w:bCs/>
        </w:rPr>
        <w:t xml:space="preserve"> </w:t>
      </w:r>
    </w:p>
    <w:sectPr w:rsidR="00010725" w:rsidRPr="001C50A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855B" w14:textId="77777777" w:rsidR="0052311B" w:rsidRDefault="0052311B">
      <w:r>
        <w:separator/>
      </w:r>
    </w:p>
  </w:endnote>
  <w:endnote w:type="continuationSeparator" w:id="0">
    <w:p w14:paraId="36BBD5E3" w14:textId="77777777" w:rsidR="0052311B" w:rsidRDefault="0052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97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5A0C32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1F53" w14:textId="77777777" w:rsidR="0052311B" w:rsidRDefault="0052311B">
      <w:r>
        <w:separator/>
      </w:r>
    </w:p>
  </w:footnote>
  <w:footnote w:type="continuationSeparator" w:id="0">
    <w:p w14:paraId="318C6399" w14:textId="77777777" w:rsidR="0052311B" w:rsidRDefault="0052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1718" w14:textId="53C7607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707/2025</w:t>
    </w:r>
    <w:r w:rsidRPr="00943455">
      <w:rPr>
        <w:rFonts w:ascii="Garamond" w:hAnsi="Garamond"/>
      </w:rPr>
      <w:t>-</w:t>
    </w:r>
    <w:r w:rsidR="009F7C85"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12D08"/>
    <w:multiLevelType w:val="hybridMultilevel"/>
    <w:tmpl w:val="8674B37A"/>
    <w:lvl w:ilvl="0" w:tplc="CC100E0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2/16 07:41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6941"/>
    <w:rsid w:val="000D1598"/>
    <w:rsid w:val="0010613B"/>
    <w:rsid w:val="001C50A4"/>
    <w:rsid w:val="00201527"/>
    <w:rsid w:val="002133B2"/>
    <w:rsid w:val="0029587C"/>
    <w:rsid w:val="002B20C2"/>
    <w:rsid w:val="002B25DC"/>
    <w:rsid w:val="002B419C"/>
    <w:rsid w:val="002F4B31"/>
    <w:rsid w:val="00322E8B"/>
    <w:rsid w:val="003448F9"/>
    <w:rsid w:val="00373523"/>
    <w:rsid w:val="003902FE"/>
    <w:rsid w:val="003B5FEB"/>
    <w:rsid w:val="00401AD9"/>
    <w:rsid w:val="00444A25"/>
    <w:rsid w:val="00512183"/>
    <w:rsid w:val="005176BA"/>
    <w:rsid w:val="0052311B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46026"/>
    <w:rsid w:val="00873B33"/>
    <w:rsid w:val="00896DB2"/>
    <w:rsid w:val="008970FE"/>
    <w:rsid w:val="008C78C0"/>
    <w:rsid w:val="00907D16"/>
    <w:rsid w:val="00943455"/>
    <w:rsid w:val="00974F7F"/>
    <w:rsid w:val="009F7C85"/>
    <w:rsid w:val="00A23A39"/>
    <w:rsid w:val="00AD4A8B"/>
    <w:rsid w:val="00B312D3"/>
    <w:rsid w:val="00B57D55"/>
    <w:rsid w:val="00BA6A0B"/>
    <w:rsid w:val="00BC64E8"/>
    <w:rsid w:val="00C06A7E"/>
    <w:rsid w:val="00C42A38"/>
    <w:rsid w:val="00C7287D"/>
    <w:rsid w:val="00CC6E1B"/>
    <w:rsid w:val="00CE5697"/>
    <w:rsid w:val="00D21239"/>
    <w:rsid w:val="00D86BBE"/>
    <w:rsid w:val="00DA1457"/>
    <w:rsid w:val="00DD2A1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613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F3006"/>
  <w14:defaultImageDpi w14:val="0"/>
  <w15:docId w15:val="{6B07C18C-20CD-49D1-BA90-F7FB97F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2025-12-16T08:21:00Z</cp:lastPrinted>
  <dcterms:created xsi:type="dcterms:W3CDTF">2025-12-16T08:32:00Z</dcterms:created>
  <dcterms:modified xsi:type="dcterms:W3CDTF">2025-12-16T11:17:00Z</dcterms:modified>
</cp:coreProperties>
</file>