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D2EB" w14:textId="77777777" w:rsidR="00896DB2" w:rsidRPr="00A27E5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27E5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27E54">
        <w:rPr>
          <w:rFonts w:ascii="Garamond" w:hAnsi="Garamond"/>
          <w:b/>
          <w:color w:val="000000"/>
          <w:sz w:val="36"/>
        </w:rPr>
        <w:t> </w:t>
      </w:r>
    </w:p>
    <w:p w14:paraId="50F95B22" w14:textId="77777777" w:rsidR="00896DB2" w:rsidRPr="00A27E5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27E54">
        <w:rPr>
          <w:rFonts w:ascii="Garamond" w:hAnsi="Garamond"/>
          <w:color w:val="000000"/>
        </w:rPr>
        <w:t> U Soudu</w:t>
      </w:r>
      <w:r w:rsidR="00E930E4" w:rsidRPr="00A27E54">
        <w:rPr>
          <w:rFonts w:ascii="Garamond" w:hAnsi="Garamond"/>
          <w:color w:val="000000"/>
        </w:rPr>
        <w:t xml:space="preserve"> 6187/4, 708 82 Ostrava-Poruba</w:t>
      </w:r>
    </w:p>
    <w:p w14:paraId="092A186C" w14:textId="77777777" w:rsidR="00896DB2" w:rsidRPr="00A27E5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27E54">
        <w:rPr>
          <w:rFonts w:ascii="Garamond" w:hAnsi="Garamond"/>
          <w:color w:val="000000"/>
        </w:rPr>
        <w:t>tel.: 596 972 111,</w:t>
      </w:r>
      <w:r w:rsidR="00E930E4" w:rsidRPr="00A27E54">
        <w:rPr>
          <w:rFonts w:ascii="Garamond" w:hAnsi="Garamond"/>
          <w:color w:val="000000"/>
        </w:rPr>
        <w:t xml:space="preserve"> fax: 596 972 801,</w:t>
      </w:r>
      <w:r w:rsidRPr="00A27E54">
        <w:rPr>
          <w:rFonts w:ascii="Garamond" w:hAnsi="Garamond"/>
          <w:color w:val="000000"/>
        </w:rPr>
        <w:t xml:space="preserve"> e-mail: osostrava@osoud.ova.justice.cz, </w:t>
      </w:r>
      <w:r w:rsidRPr="00A27E5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A27E54" w14:paraId="23564EAD" w14:textId="77777777" w:rsidTr="00401AD9">
        <w:tc>
          <w:tcPr>
            <w:tcW w:w="1123" w:type="pct"/>
            <w:tcMar>
              <w:bottom w:w="0" w:type="dxa"/>
            </w:tcMar>
          </w:tcPr>
          <w:p w14:paraId="2EF79E62" w14:textId="77777777" w:rsidR="00896DB2" w:rsidRPr="00A27E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7E5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27E5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C83E373" w14:textId="77777777" w:rsidR="00896DB2" w:rsidRPr="00A27E54" w:rsidRDefault="00E930E4" w:rsidP="00401AD9">
            <w:pPr>
              <w:rPr>
                <w:rFonts w:ascii="Garamond" w:hAnsi="Garamond"/>
                <w:color w:val="000000"/>
              </w:rPr>
            </w:pPr>
            <w:r w:rsidRPr="00A27E54">
              <w:rPr>
                <w:rFonts w:ascii="Garamond" w:hAnsi="Garamond"/>
                <w:color w:val="000000"/>
              </w:rPr>
              <w:t>0 Si 91/2026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AB9A86B" w14:textId="77777777" w:rsidR="00873B33" w:rsidRPr="00A27E54" w:rsidRDefault="00C566A7" w:rsidP="00C06A7E">
            <w:pPr>
              <w:spacing w:line="240" w:lineRule="exact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>Vážený pan</w:t>
            </w:r>
          </w:p>
          <w:p w14:paraId="5F7ECB3D" w14:textId="531EC088" w:rsidR="00FF4BEB" w:rsidRPr="00A27E5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>Stanislav Pavel C</w:t>
            </w:r>
            <w:r w:rsidR="00A27E54">
              <w:rPr>
                <w:rFonts w:ascii="Garamond" w:hAnsi="Garamond"/>
              </w:rPr>
              <w:t>.</w:t>
            </w:r>
          </w:p>
          <w:p w14:paraId="702722DD" w14:textId="2F3AA42B" w:rsidR="00670D1E" w:rsidRPr="00A27E54" w:rsidRDefault="00A27E5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28717305" w14:textId="77777777" w:rsidR="00896DB2" w:rsidRPr="00A27E54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27E54" w14:paraId="2CF2E74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114FDBE" w14:textId="77777777" w:rsidR="00896DB2" w:rsidRPr="00A27E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7E5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573305" w14:textId="77777777" w:rsidR="00896DB2" w:rsidRPr="00A27E5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54D2E37" w14:textId="77777777" w:rsidR="00896DB2" w:rsidRPr="00A27E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7E54" w14:paraId="278DEE8C" w14:textId="77777777" w:rsidTr="00401AD9">
        <w:tc>
          <w:tcPr>
            <w:tcW w:w="1123" w:type="pct"/>
            <w:tcMar>
              <w:top w:w="0" w:type="dxa"/>
            </w:tcMar>
          </w:tcPr>
          <w:p w14:paraId="7DA01710" w14:textId="77777777" w:rsidR="00896DB2" w:rsidRPr="00A27E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7E5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A1B375" w14:textId="77777777" w:rsidR="00896DB2" w:rsidRPr="00A27E54" w:rsidRDefault="00BA6A0B" w:rsidP="00401AD9">
            <w:pPr>
              <w:rPr>
                <w:rFonts w:ascii="Garamond" w:hAnsi="Garamond"/>
                <w:color w:val="000000"/>
              </w:rPr>
            </w:pPr>
            <w:r w:rsidRPr="00A27E5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36E3FAF" w14:textId="77777777" w:rsidR="00896DB2" w:rsidRPr="00A27E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7E54" w14:paraId="7DE8E2A7" w14:textId="77777777" w:rsidTr="00401AD9">
        <w:tc>
          <w:tcPr>
            <w:tcW w:w="1123" w:type="pct"/>
            <w:tcMar>
              <w:top w:w="0" w:type="dxa"/>
            </w:tcMar>
          </w:tcPr>
          <w:p w14:paraId="0B054B44" w14:textId="77777777" w:rsidR="00896DB2" w:rsidRPr="00A27E5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7E5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52515BA" w14:textId="77777777" w:rsidR="00896DB2" w:rsidRPr="00A27E54" w:rsidRDefault="00E930E4" w:rsidP="00401AD9">
            <w:pPr>
              <w:rPr>
                <w:rFonts w:ascii="Garamond" w:hAnsi="Garamond"/>
                <w:color w:val="000000"/>
              </w:rPr>
            </w:pPr>
            <w:r w:rsidRPr="00A27E54">
              <w:rPr>
                <w:rFonts w:ascii="Garamond" w:hAnsi="Garamond"/>
                <w:color w:val="000000"/>
              </w:rPr>
              <w:t>13.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ABF7498" w14:textId="77777777" w:rsidR="00896DB2" w:rsidRPr="00A27E5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A4C0F09" w14:textId="77777777" w:rsidR="00896DB2" w:rsidRPr="00A27E54" w:rsidRDefault="00896DB2" w:rsidP="00896DB2">
      <w:pPr>
        <w:rPr>
          <w:rFonts w:ascii="Garamond" w:hAnsi="Garamond"/>
          <w:color w:val="000000"/>
        </w:rPr>
      </w:pPr>
    </w:p>
    <w:p w14:paraId="02E9BB8B" w14:textId="77777777" w:rsidR="00896DB2" w:rsidRPr="00A27E54" w:rsidRDefault="00896DB2" w:rsidP="00896DB2">
      <w:pPr>
        <w:rPr>
          <w:rFonts w:ascii="Garamond" w:hAnsi="Garamond"/>
          <w:color w:val="000000"/>
        </w:rPr>
      </w:pPr>
    </w:p>
    <w:p w14:paraId="5BCC6CDB" w14:textId="77777777" w:rsidR="00896DB2" w:rsidRPr="00A27E54" w:rsidRDefault="00896DB2" w:rsidP="00E930E4">
      <w:pPr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566A7" w:rsidRPr="00A27E54">
        <w:rPr>
          <w:rFonts w:ascii="Garamond" w:hAnsi="Garamond"/>
          <w:b/>
          <w:color w:val="000000"/>
        </w:rPr>
        <w:t>,</w:t>
      </w:r>
      <w:r w:rsidRPr="00A27E5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27E54">
        <w:rPr>
          <w:rFonts w:ascii="Garamond" w:hAnsi="Garamond"/>
          <w:color w:val="000000"/>
        </w:rPr>
        <w:t xml:space="preserve"> </w:t>
      </w:r>
    </w:p>
    <w:p w14:paraId="4C78F197" w14:textId="77777777" w:rsidR="002B20C2" w:rsidRPr="00A27E54" w:rsidRDefault="002B20C2" w:rsidP="00E930E4">
      <w:pPr>
        <w:jc w:val="both"/>
        <w:rPr>
          <w:rFonts w:ascii="Garamond" w:hAnsi="Garamond"/>
          <w:color w:val="000000"/>
        </w:rPr>
      </w:pPr>
    </w:p>
    <w:p w14:paraId="56D90B24" w14:textId="092DF161" w:rsidR="005B440A" w:rsidRPr="00A27E54" w:rsidRDefault="00C566A7" w:rsidP="005B440A">
      <w:pPr>
        <w:spacing w:after="120"/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>Vážený pane C</w:t>
      </w:r>
      <w:r w:rsidR="00A27E54">
        <w:rPr>
          <w:rFonts w:ascii="Garamond" w:hAnsi="Garamond"/>
          <w:color w:val="000000"/>
        </w:rPr>
        <w:t>.</w:t>
      </w:r>
      <w:r w:rsidR="00512183" w:rsidRPr="00A27E54">
        <w:rPr>
          <w:rFonts w:ascii="Garamond" w:hAnsi="Garamond"/>
        </w:rPr>
        <w:t>,</w:t>
      </w:r>
    </w:p>
    <w:p w14:paraId="5F8D4363" w14:textId="77777777" w:rsidR="00C566A7" w:rsidRPr="00A27E54" w:rsidRDefault="00896DB2" w:rsidP="00C566A7">
      <w:pPr>
        <w:spacing w:after="120"/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 xml:space="preserve">Okresní soud v Ostravě obdržel dne </w:t>
      </w:r>
      <w:r w:rsidR="00CC6E1B" w:rsidRPr="00A27E54">
        <w:rPr>
          <w:rFonts w:ascii="Garamond" w:hAnsi="Garamond"/>
          <w:color w:val="000000"/>
        </w:rPr>
        <w:t xml:space="preserve">12. února 2026 </w:t>
      </w:r>
      <w:r w:rsidRPr="00A27E5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27E54">
        <w:rPr>
          <w:rFonts w:ascii="Garamond" w:hAnsi="Garamond"/>
          <w:color w:val="000000"/>
        </w:rPr>
        <w:t>InfZ</w:t>
      </w:r>
      <w:r w:rsidR="00C566A7" w:rsidRPr="00A27E54">
        <w:rPr>
          <w:rFonts w:ascii="Garamond" w:hAnsi="Garamond"/>
          <w:color w:val="000000"/>
        </w:rPr>
        <w:t>v</w:t>
      </w:r>
      <w:proofErr w:type="spellEnd"/>
      <w:r w:rsidR="00C566A7" w:rsidRPr="00A27E54">
        <w:rPr>
          <w:rFonts w:ascii="Garamond" w:hAnsi="Garamond"/>
          <w:color w:val="000000"/>
        </w:rPr>
        <w:t xml:space="preserve"> níž se domáháte poskytnutí seznamu věcí projednávaných nadepsaným soude</w:t>
      </w:r>
      <w:r w:rsidR="002277C8" w:rsidRPr="00A27E54">
        <w:rPr>
          <w:rFonts w:ascii="Garamond" w:hAnsi="Garamond"/>
          <w:color w:val="000000"/>
        </w:rPr>
        <w:t xml:space="preserve">m v trestní agendě ve dnech 16. 9. 2025 - </w:t>
      </w:r>
      <w:r w:rsidR="00C566A7" w:rsidRPr="00A27E54">
        <w:rPr>
          <w:rFonts w:ascii="Garamond" w:hAnsi="Garamond"/>
          <w:color w:val="000000"/>
        </w:rPr>
        <w:t>18. 9. 2025, a to společně s označením spisové značky, data a hodiny projednání, iniciálami obžalovaného a ustanovením trestního zákoníku, pro jehož porušení bylo trestní řízení vedeno.</w:t>
      </w:r>
    </w:p>
    <w:p w14:paraId="495F089A" w14:textId="77777777" w:rsidR="005B440A" w:rsidRPr="00A27E5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27E54">
        <w:rPr>
          <w:rFonts w:ascii="Garamond" w:hAnsi="Garamond"/>
          <w:color w:val="000000"/>
        </w:rPr>
        <w:t>InfZ</w:t>
      </w:r>
      <w:proofErr w:type="spellEnd"/>
      <w:r w:rsidRPr="00A27E54">
        <w:rPr>
          <w:rFonts w:ascii="Garamond" w:hAnsi="Garamond"/>
          <w:color w:val="000000"/>
        </w:rPr>
        <w:t xml:space="preserve"> vyhovuji</w:t>
      </w:r>
      <w:r w:rsidRPr="00A27E54">
        <w:rPr>
          <w:rFonts w:ascii="Garamond" w:hAnsi="Garamond"/>
          <w:b/>
          <w:color w:val="000000"/>
        </w:rPr>
        <w:t xml:space="preserve"> </w:t>
      </w:r>
      <w:r w:rsidRPr="00A27E54">
        <w:rPr>
          <w:rFonts w:ascii="Garamond" w:hAnsi="Garamond"/>
          <w:color w:val="000000"/>
        </w:rPr>
        <w:t>V</w:t>
      </w:r>
      <w:r w:rsidR="005B440A" w:rsidRPr="00A27E54">
        <w:rPr>
          <w:rFonts w:ascii="Garamond" w:hAnsi="Garamond"/>
          <w:color w:val="000000"/>
        </w:rPr>
        <w:t>aší žádosti a v příloze zasílám</w:t>
      </w:r>
      <w:r w:rsidR="00C566A7" w:rsidRPr="00A27E54">
        <w:rPr>
          <w:rFonts w:ascii="Garamond" w:hAnsi="Garamond"/>
          <w:color w:val="000000"/>
        </w:rPr>
        <w:t xml:space="preserve"> seznam projednávaných věcí ve dnech 16</w:t>
      </w:r>
      <w:r w:rsidR="002277C8" w:rsidRPr="00A27E54">
        <w:rPr>
          <w:rFonts w:ascii="Garamond" w:hAnsi="Garamond"/>
          <w:color w:val="000000"/>
        </w:rPr>
        <w:t xml:space="preserve">. 9. 2025 </w:t>
      </w:r>
      <w:r w:rsidR="00C566A7" w:rsidRPr="00A27E54">
        <w:rPr>
          <w:rFonts w:ascii="Garamond" w:hAnsi="Garamond"/>
          <w:color w:val="000000"/>
        </w:rPr>
        <w:t>-</w:t>
      </w:r>
      <w:r w:rsidR="002277C8" w:rsidRPr="00A27E54">
        <w:rPr>
          <w:rFonts w:ascii="Garamond" w:hAnsi="Garamond"/>
          <w:color w:val="000000"/>
        </w:rPr>
        <w:t xml:space="preserve"> </w:t>
      </w:r>
      <w:r w:rsidR="00C566A7" w:rsidRPr="00A27E54">
        <w:rPr>
          <w:rFonts w:ascii="Garamond" w:hAnsi="Garamond"/>
          <w:color w:val="000000"/>
        </w:rPr>
        <w:t>18. 9. 2025</w:t>
      </w:r>
      <w:r w:rsidR="002277C8" w:rsidRPr="00A27E54">
        <w:rPr>
          <w:rFonts w:ascii="Garamond" w:hAnsi="Garamond"/>
          <w:color w:val="000000"/>
        </w:rPr>
        <w:t>, a to zvlášť za</w:t>
      </w:r>
      <w:r w:rsidR="00C566A7" w:rsidRPr="00A27E54">
        <w:rPr>
          <w:rFonts w:ascii="Garamond" w:hAnsi="Garamond"/>
          <w:color w:val="000000"/>
        </w:rPr>
        <w:t xml:space="preserve"> každý den.</w:t>
      </w:r>
    </w:p>
    <w:p w14:paraId="5DD9DB67" w14:textId="77777777" w:rsidR="005B440A" w:rsidRPr="00A27E5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>S</w:t>
      </w:r>
      <w:r w:rsidR="005B440A" w:rsidRPr="00A27E54">
        <w:rPr>
          <w:rFonts w:ascii="Garamond" w:hAnsi="Garamond"/>
          <w:color w:val="000000"/>
        </w:rPr>
        <w:t> </w:t>
      </w:r>
      <w:r w:rsidRPr="00A27E54">
        <w:rPr>
          <w:rFonts w:ascii="Garamond" w:hAnsi="Garamond"/>
          <w:color w:val="000000"/>
        </w:rPr>
        <w:t>pozdrav</w:t>
      </w:r>
      <w:r w:rsidR="005B440A" w:rsidRPr="00A27E54">
        <w:rPr>
          <w:rFonts w:ascii="Garamond" w:hAnsi="Garamond"/>
          <w:color w:val="000000"/>
        </w:rPr>
        <w:t>em</w:t>
      </w:r>
    </w:p>
    <w:p w14:paraId="09C2E7FF" w14:textId="77777777" w:rsidR="005B440A" w:rsidRPr="00A27E5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27E54" w14:paraId="7279EFBB" w14:textId="77777777" w:rsidTr="00047ED5">
        <w:tc>
          <w:tcPr>
            <w:tcW w:w="4048" w:type="dxa"/>
            <w:hideMark/>
          </w:tcPr>
          <w:p w14:paraId="154AD27E" w14:textId="77777777" w:rsidR="00047ED5" w:rsidRPr="00A27E54" w:rsidRDefault="00BA6A0B">
            <w:pPr>
              <w:widowControl w:val="0"/>
              <w:rPr>
                <w:rFonts w:ascii="Garamond" w:hAnsi="Garamond"/>
              </w:rPr>
            </w:pPr>
            <w:r w:rsidRPr="00A27E54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A27E54" w14:paraId="469A1638" w14:textId="77777777" w:rsidTr="00047ED5">
        <w:tc>
          <w:tcPr>
            <w:tcW w:w="4048" w:type="dxa"/>
            <w:hideMark/>
          </w:tcPr>
          <w:p w14:paraId="4AEECF78" w14:textId="77777777" w:rsidR="00047ED5" w:rsidRPr="00A27E54" w:rsidRDefault="002277C8">
            <w:pPr>
              <w:widowControl w:val="0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>vyšší soudní úřednice</w:t>
            </w:r>
          </w:p>
        </w:tc>
      </w:tr>
      <w:tr w:rsidR="00047ED5" w:rsidRPr="00A27E54" w14:paraId="356C3AE9" w14:textId="77777777" w:rsidTr="00047ED5">
        <w:tc>
          <w:tcPr>
            <w:tcW w:w="4048" w:type="dxa"/>
            <w:hideMark/>
          </w:tcPr>
          <w:p w14:paraId="20534434" w14:textId="77777777" w:rsidR="00047ED5" w:rsidRPr="00A27E54" w:rsidRDefault="00047ED5">
            <w:pPr>
              <w:widowControl w:val="0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27E54" w14:paraId="2E74A637" w14:textId="77777777" w:rsidTr="00047ED5">
        <w:tc>
          <w:tcPr>
            <w:tcW w:w="4048" w:type="dxa"/>
            <w:hideMark/>
          </w:tcPr>
          <w:p w14:paraId="141CC315" w14:textId="77777777" w:rsidR="00047ED5" w:rsidRPr="00A27E54" w:rsidRDefault="00047ED5">
            <w:pPr>
              <w:widowControl w:val="0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 xml:space="preserve">dle </w:t>
            </w:r>
            <w:proofErr w:type="spellStart"/>
            <w:r w:rsidRPr="00A27E54">
              <w:rPr>
                <w:rFonts w:ascii="Garamond" w:hAnsi="Garamond"/>
              </w:rPr>
              <w:t>z.č</w:t>
            </w:r>
            <w:proofErr w:type="spellEnd"/>
            <w:r w:rsidRPr="00A27E54">
              <w:rPr>
                <w:rFonts w:ascii="Garamond" w:hAnsi="Garamond"/>
              </w:rPr>
              <w:t>. 106/1999 Sb., o svobodném</w:t>
            </w:r>
          </w:p>
        </w:tc>
      </w:tr>
      <w:tr w:rsidR="00047ED5" w:rsidRPr="00A27E54" w14:paraId="044D2782" w14:textId="77777777" w:rsidTr="00047ED5">
        <w:tc>
          <w:tcPr>
            <w:tcW w:w="4048" w:type="dxa"/>
            <w:hideMark/>
          </w:tcPr>
          <w:p w14:paraId="4C195E8D" w14:textId="77777777" w:rsidR="00047ED5" w:rsidRPr="00A27E54" w:rsidRDefault="00047ED5">
            <w:pPr>
              <w:widowControl w:val="0"/>
              <w:rPr>
                <w:rFonts w:ascii="Garamond" w:hAnsi="Garamond"/>
              </w:rPr>
            </w:pPr>
            <w:r w:rsidRPr="00A27E54">
              <w:rPr>
                <w:rFonts w:ascii="Garamond" w:hAnsi="Garamond"/>
              </w:rPr>
              <w:t>přístupu k informacím</w:t>
            </w:r>
          </w:p>
        </w:tc>
      </w:tr>
    </w:tbl>
    <w:p w14:paraId="1EF1695D" w14:textId="77777777" w:rsidR="00896DB2" w:rsidRPr="00A27E54" w:rsidRDefault="00896DB2" w:rsidP="00896DB2">
      <w:pPr>
        <w:rPr>
          <w:b/>
          <w:color w:val="000000"/>
        </w:rPr>
      </w:pPr>
    </w:p>
    <w:p w14:paraId="2E63E509" w14:textId="77777777" w:rsidR="00896DB2" w:rsidRPr="00A27E54" w:rsidRDefault="00896DB2" w:rsidP="00896DB2">
      <w:pPr>
        <w:rPr>
          <w:b/>
          <w:color w:val="000000"/>
        </w:rPr>
      </w:pPr>
    </w:p>
    <w:p w14:paraId="4956525A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0FA2167F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5845CAC5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0880D018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50BBEB1B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54374219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66EFAA5F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1367F0EE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15929BF4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347589AD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1C2F87DE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667C1734" w14:textId="77777777" w:rsidR="00E930E4" w:rsidRPr="00A27E54" w:rsidRDefault="00E930E4" w:rsidP="00896DB2">
      <w:pPr>
        <w:rPr>
          <w:rFonts w:ascii="Garamond" w:hAnsi="Garamond"/>
          <w:b/>
          <w:color w:val="000000"/>
        </w:rPr>
      </w:pPr>
    </w:p>
    <w:p w14:paraId="419311A3" w14:textId="77777777" w:rsidR="00896DB2" w:rsidRPr="00A27E54" w:rsidRDefault="00974F7F" w:rsidP="00896DB2">
      <w:pPr>
        <w:rPr>
          <w:rFonts w:ascii="Garamond" w:hAnsi="Garamond"/>
          <w:b/>
          <w:color w:val="000000"/>
        </w:rPr>
      </w:pPr>
      <w:r w:rsidRPr="00A27E54">
        <w:rPr>
          <w:rFonts w:ascii="Garamond" w:hAnsi="Garamond"/>
          <w:b/>
          <w:color w:val="000000"/>
        </w:rPr>
        <w:t>Přílohy</w:t>
      </w:r>
    </w:p>
    <w:p w14:paraId="42187BB2" w14:textId="77777777" w:rsidR="002277C8" w:rsidRPr="00A27E54" w:rsidRDefault="002277C8" w:rsidP="002277C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 xml:space="preserve">Výpis projednávaných trestních věcí dne 16. 9. 2025 </w:t>
      </w:r>
    </w:p>
    <w:p w14:paraId="404E4191" w14:textId="77777777" w:rsidR="002277C8" w:rsidRPr="00A27E54" w:rsidRDefault="002277C8" w:rsidP="002277C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>Výpis projednávaných trestních věcí dne 17. 9. 2025</w:t>
      </w:r>
    </w:p>
    <w:p w14:paraId="153632B7" w14:textId="77777777" w:rsidR="002277C8" w:rsidRPr="00A27E54" w:rsidRDefault="002277C8" w:rsidP="002277C8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A27E54">
        <w:rPr>
          <w:rFonts w:ascii="Garamond" w:hAnsi="Garamond"/>
          <w:color w:val="000000"/>
        </w:rPr>
        <w:t>Výpis projednávaných trestních věcí dne 18. 9. 2025</w:t>
      </w:r>
    </w:p>
    <w:p w14:paraId="5B44648E" w14:textId="77777777" w:rsidR="00010725" w:rsidRPr="00A27E54" w:rsidRDefault="00010725" w:rsidP="002277C8">
      <w:pPr>
        <w:jc w:val="both"/>
      </w:pPr>
      <w:r w:rsidRPr="00A27E54">
        <w:t xml:space="preserve"> </w:t>
      </w:r>
    </w:p>
    <w:sectPr w:rsidR="00010725" w:rsidRPr="00A27E54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BC71" w14:textId="77777777" w:rsidR="000168AC" w:rsidRDefault="000168AC">
      <w:r>
        <w:separator/>
      </w:r>
    </w:p>
  </w:endnote>
  <w:endnote w:type="continuationSeparator" w:id="0">
    <w:p w14:paraId="60EBA506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965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E60D1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1827" w14:textId="77777777" w:rsidR="000168AC" w:rsidRDefault="000168AC">
      <w:r>
        <w:separator/>
      </w:r>
    </w:p>
  </w:footnote>
  <w:footnote w:type="continuationSeparator" w:id="0">
    <w:p w14:paraId="526076F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CF5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91/2026</w:t>
    </w:r>
    <w:r w:rsidRPr="00943455">
      <w:rPr>
        <w:rFonts w:ascii="Garamond" w:hAnsi="Garamond"/>
      </w:rPr>
      <w:t>-</w:t>
    </w:r>
    <w:r w:rsidR="00C566A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C172F"/>
    <w:multiLevelType w:val="hybridMultilevel"/>
    <w:tmpl w:val="7A1043BA"/>
    <w:lvl w:ilvl="0" w:tplc="0944E6A2">
      <w:start w:val="1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6/02/13 08:49:1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91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77C8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27E54"/>
    <w:rsid w:val="00AD4A8B"/>
    <w:rsid w:val="00B312D3"/>
    <w:rsid w:val="00B57D55"/>
    <w:rsid w:val="00BA6A0B"/>
    <w:rsid w:val="00C06A7E"/>
    <w:rsid w:val="00C566A7"/>
    <w:rsid w:val="00C7287D"/>
    <w:rsid w:val="00CC6E1B"/>
    <w:rsid w:val="00CE5697"/>
    <w:rsid w:val="00D21239"/>
    <w:rsid w:val="00DA1457"/>
    <w:rsid w:val="00DF4FAE"/>
    <w:rsid w:val="00DF59F6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F40E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BA632"/>
  <w14:defaultImageDpi w14:val="0"/>
  <w15:docId w15:val="{DE21DC66-F6C7-495A-9C50-11A09FB5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2001-04-24T08:56:00Z</cp:lastPrinted>
  <dcterms:created xsi:type="dcterms:W3CDTF">2026-02-13T08:06:00Z</dcterms:created>
  <dcterms:modified xsi:type="dcterms:W3CDTF">2026-02-16T05:42:00Z</dcterms:modified>
</cp:coreProperties>
</file>