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38AE" w14:textId="77777777" w:rsidR="004D64A5" w:rsidRPr="00112538" w:rsidRDefault="004D64A5" w:rsidP="004D64A5">
      <w:pPr>
        <w:pStyle w:val="Nadpis1"/>
        <w:rPr>
          <w:rFonts w:ascii="Garamond" w:hAnsi="Garamond"/>
        </w:rPr>
      </w:pPr>
      <w:r w:rsidRPr="00112538">
        <w:rPr>
          <w:rFonts w:ascii="Garamond" w:hAnsi="Garamond"/>
        </w:rPr>
        <w:t>0 Si 6/2025</w:t>
      </w:r>
      <w:r w:rsidRPr="00112538">
        <w:rPr>
          <w:rFonts w:ascii="Garamond" w:hAnsi="Garamond"/>
        </w:rPr>
        <w:tab/>
      </w:r>
      <w:r w:rsidRPr="00112538">
        <w:rPr>
          <w:rFonts w:ascii="Garamond" w:hAnsi="Garamond"/>
        </w:rPr>
        <w:tab/>
      </w:r>
      <w:r w:rsidRPr="00112538">
        <w:rPr>
          <w:rFonts w:ascii="Garamond" w:hAnsi="Garamond"/>
        </w:rPr>
        <w:tab/>
      </w:r>
      <w:r w:rsidRPr="00112538">
        <w:rPr>
          <w:rFonts w:ascii="Garamond" w:hAnsi="Garamond"/>
        </w:rPr>
        <w:tab/>
      </w:r>
      <w:r w:rsidRPr="00112538">
        <w:rPr>
          <w:rFonts w:ascii="Garamond" w:hAnsi="Garamond"/>
        </w:rPr>
        <w:tab/>
        <w:t xml:space="preserve">                 </w:t>
      </w:r>
      <w:r w:rsidRPr="00112538">
        <w:rPr>
          <w:rFonts w:ascii="Garamond" w:hAnsi="Garamond"/>
        </w:rPr>
        <w:tab/>
        <w:t>Ostrava 7. 1. 2025</w:t>
      </w:r>
    </w:p>
    <w:p w14:paraId="128C1F97" w14:textId="77777777" w:rsidR="004D64A5" w:rsidRPr="00112538" w:rsidRDefault="004D64A5" w:rsidP="004D64A5">
      <w:pPr>
        <w:jc w:val="center"/>
        <w:rPr>
          <w:rFonts w:ascii="Garamond" w:hAnsi="Garamond"/>
          <w:b/>
          <w:bCs/>
        </w:rPr>
      </w:pPr>
    </w:p>
    <w:p w14:paraId="24A4960F" w14:textId="77777777" w:rsidR="004D64A5" w:rsidRPr="00112538" w:rsidRDefault="004D64A5" w:rsidP="004D64A5">
      <w:pPr>
        <w:jc w:val="center"/>
        <w:rPr>
          <w:rFonts w:ascii="Garamond" w:hAnsi="Garamond"/>
          <w:b/>
          <w:bCs/>
        </w:rPr>
      </w:pPr>
      <w:r w:rsidRPr="00112538">
        <w:rPr>
          <w:rFonts w:ascii="Garamond" w:hAnsi="Garamond"/>
          <w:b/>
          <w:bCs/>
        </w:rPr>
        <w:t>Výroční zpráva za rok 2023 o poskytování informací dle zákona č. 106/1999 Sb.,</w:t>
      </w:r>
    </w:p>
    <w:p w14:paraId="591D8BC0" w14:textId="77777777" w:rsidR="004D64A5" w:rsidRPr="00112538" w:rsidRDefault="004D64A5" w:rsidP="004D64A5">
      <w:pPr>
        <w:jc w:val="center"/>
        <w:rPr>
          <w:rFonts w:ascii="Garamond" w:hAnsi="Garamond"/>
          <w:b/>
          <w:bCs/>
        </w:rPr>
      </w:pPr>
      <w:r w:rsidRPr="00112538">
        <w:rPr>
          <w:rFonts w:ascii="Garamond" w:hAnsi="Garamond"/>
          <w:b/>
          <w:bCs/>
        </w:rPr>
        <w:t>o svobodném přístupu k informacím</w:t>
      </w:r>
    </w:p>
    <w:p w14:paraId="5D871778" w14:textId="77777777" w:rsidR="004D64A5" w:rsidRPr="00112538" w:rsidRDefault="004D64A5" w:rsidP="004D64A5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800"/>
        <w:gridCol w:w="2520"/>
      </w:tblGrid>
      <w:tr w:rsidR="004D64A5" w:rsidRPr="00112538" w14:paraId="719956AF" w14:textId="77777777" w:rsidTr="00E33BD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44D1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14:paraId="6008C0D1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949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768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31CEC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D64A5" w:rsidRPr="00112538" w14:paraId="01FADF07" w14:textId="77777777" w:rsidTr="00E33BD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6652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1D3F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731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FE257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D64A5" w:rsidRPr="00112538" w14:paraId="26972FF7" w14:textId="77777777" w:rsidTr="00E33BD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498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14:paraId="1F64C5C7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(i částečném)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2381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D2FF41" w14:textId="48C6941F" w:rsidR="004D64A5" w:rsidRPr="00112538" w:rsidRDefault="00112538" w:rsidP="00E33BD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17, 37, 75, 100, 163, 200, 203, 238, 243, 357, 379, 380, 459, 488, 567, 619, 624, 756</w:t>
            </w:r>
          </w:p>
        </w:tc>
      </w:tr>
      <w:tr w:rsidR="004D64A5" w:rsidRPr="00112538" w14:paraId="42D9EBBE" w14:textId="77777777" w:rsidTr="00E33BD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D7EC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D42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AC237B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98, 224, 303, 325, 519, 580</w:t>
            </w:r>
          </w:p>
        </w:tc>
      </w:tr>
      <w:tr w:rsidR="004D64A5" w:rsidRPr="00112538" w14:paraId="6DF4936C" w14:textId="77777777" w:rsidTr="00E33BD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AB7E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14:paraId="4F00E7F3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14:paraId="70CF33AF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BBAE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72ECD5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742</w:t>
            </w:r>
          </w:p>
        </w:tc>
      </w:tr>
      <w:tr w:rsidR="004D64A5" w:rsidRPr="00112538" w14:paraId="00E22DFA" w14:textId="77777777" w:rsidTr="00E33BD2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9397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14:paraId="5BD2DD59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8282D6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D64A5" w:rsidRPr="00112538" w14:paraId="334B50FD" w14:textId="77777777" w:rsidTr="00E33BD2">
        <w:trPr>
          <w:trHeight w:val="108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852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14:paraId="2F1C639E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2681B8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D64A5" w:rsidRPr="00112538" w14:paraId="218E423B" w14:textId="77777777" w:rsidTr="00E33BD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D3BF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14:paraId="15BE3E6D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8EC6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B1E18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D64A5" w:rsidRPr="00112538" w14:paraId="30551346" w14:textId="77777777" w:rsidTr="00E33BD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9E28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14:paraId="45B364BC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51F9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51707B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57</w:t>
            </w:r>
          </w:p>
        </w:tc>
      </w:tr>
      <w:tr w:rsidR="004D64A5" w:rsidRPr="00112538" w14:paraId="67BD74D3" w14:textId="77777777" w:rsidTr="00E33BD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302F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14:paraId="5632470D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DC9E9A" w14:textId="77777777" w:rsidR="004D64A5" w:rsidRPr="00112538" w:rsidRDefault="004D64A5" w:rsidP="00E33BD2">
            <w:pPr>
              <w:jc w:val="center"/>
              <w:rPr>
                <w:rFonts w:ascii="Garamond" w:hAnsi="Garamond"/>
                <w:b/>
                <w:bCs/>
              </w:rPr>
            </w:pPr>
            <w:r w:rsidRPr="0011253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</w:tbl>
    <w:p w14:paraId="6A37BEA8" w14:textId="77777777" w:rsidR="004D64A5" w:rsidRPr="00112538" w:rsidRDefault="004D64A5" w:rsidP="004D64A5">
      <w:pPr>
        <w:jc w:val="center"/>
        <w:rPr>
          <w:rFonts w:ascii="Garamond" w:hAnsi="Garamond"/>
          <w:b/>
          <w:bCs/>
          <w:sz w:val="22"/>
          <w:szCs w:val="22"/>
        </w:rPr>
      </w:pPr>
      <w:r w:rsidRPr="00112538">
        <w:rPr>
          <w:rFonts w:ascii="Garamond" w:hAnsi="Garamond"/>
          <w:b/>
          <w:bCs/>
          <w:sz w:val="22"/>
          <w:szCs w:val="22"/>
        </w:rPr>
        <w:t xml:space="preserve">  </w:t>
      </w:r>
    </w:p>
    <w:p w14:paraId="779A2478" w14:textId="77777777" w:rsidR="004D64A5" w:rsidRPr="00112538" w:rsidRDefault="004D64A5" w:rsidP="004D64A5">
      <w:pPr>
        <w:jc w:val="both"/>
        <w:rPr>
          <w:rFonts w:ascii="Garamond" w:hAnsi="Garamond"/>
          <w:b/>
          <w:bCs/>
          <w:sz w:val="22"/>
          <w:szCs w:val="22"/>
        </w:rPr>
      </w:pPr>
      <w:r w:rsidRPr="00112538">
        <w:rPr>
          <w:rFonts w:ascii="Garamond" w:hAnsi="Garamond"/>
          <w:b/>
          <w:bCs/>
          <w:sz w:val="22"/>
          <w:szCs w:val="22"/>
        </w:rPr>
        <w:t xml:space="preserve">Pozn.   8 žádostí dosud nevyřízeno </w:t>
      </w:r>
    </w:p>
    <w:p w14:paraId="6F760FF1" w14:textId="77777777" w:rsidR="004D64A5" w:rsidRPr="00112538" w:rsidRDefault="004D64A5" w:rsidP="004D64A5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 w:rsidRPr="00112538">
        <w:rPr>
          <w:rFonts w:ascii="Garamond" w:hAnsi="Garamond"/>
          <w:b/>
          <w:bCs/>
          <w:sz w:val="22"/>
          <w:szCs w:val="22"/>
        </w:rPr>
        <w:t>3x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237"/>
      </w:tblGrid>
      <w:tr w:rsidR="004D64A5" w:rsidRPr="00112538" w14:paraId="49D8D4C0" w14:textId="77777777" w:rsidTr="00E33BD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969A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0 Si 23/2024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43C6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4D64A5" w:rsidRPr="00112538" w14:paraId="055CEDC1" w14:textId="77777777" w:rsidTr="00E33BD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6B114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>0 Si 39/2024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123F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4D64A5" w:rsidRPr="00112538" w14:paraId="520D56F5" w14:textId="77777777" w:rsidTr="00E33BD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9CA0C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>0 Si 319/2024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90C65" w14:textId="77777777" w:rsidR="004D64A5" w:rsidRPr="00112538" w:rsidRDefault="004D64A5" w:rsidP="00E33BD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</w:rPr>
            </w:pPr>
            <w:r w:rsidRPr="00112538">
              <w:rPr>
                <w:rFonts w:ascii="Garamond" w:hAnsi="Garamond" w:cs="Garamond"/>
                <w:color w:val="000000"/>
                <w:sz w:val="22"/>
                <w:szCs w:val="22"/>
              </w:rPr>
              <w:t>anonymizováno pro mluvčího OS Ostrava</w:t>
            </w:r>
          </w:p>
        </w:tc>
      </w:tr>
    </w:tbl>
    <w:p w14:paraId="64CDCDCB" w14:textId="77777777" w:rsidR="004D64A5" w:rsidRPr="00112538" w:rsidRDefault="004D64A5" w:rsidP="004D64A5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465CC7F3" w14:textId="77777777" w:rsidR="004D64A5" w:rsidRPr="00112538" w:rsidRDefault="004D64A5" w:rsidP="004D64A5">
      <w:pPr>
        <w:rPr>
          <w:rFonts w:ascii="Garamond" w:hAnsi="Garamond"/>
          <w:b/>
          <w:bCs/>
        </w:rPr>
      </w:pPr>
    </w:p>
    <w:p w14:paraId="05A6A2FC" w14:textId="77777777" w:rsidR="004D64A5" w:rsidRPr="00112538" w:rsidRDefault="004D64A5" w:rsidP="004D64A5">
      <w:pPr>
        <w:rPr>
          <w:rFonts w:ascii="Garamond" w:hAnsi="Garamond"/>
          <w:b/>
          <w:bCs/>
        </w:rPr>
      </w:pPr>
      <w:r w:rsidRPr="00112538">
        <w:rPr>
          <w:rFonts w:ascii="Garamond" w:hAnsi="Garamond"/>
          <w:b/>
          <w:bCs/>
        </w:rPr>
        <w:t>Mgr. Tomáš Kamradek</w:t>
      </w:r>
    </w:p>
    <w:p w14:paraId="4D8A4894" w14:textId="1163F89C" w:rsidR="00B72A36" w:rsidRPr="00112538" w:rsidRDefault="004D64A5" w:rsidP="004D64A5">
      <w:r w:rsidRPr="00112538">
        <w:rPr>
          <w:rFonts w:ascii="Garamond" w:hAnsi="Garamond"/>
          <w:b/>
          <w:bCs/>
        </w:rPr>
        <w:t>předseda okresního soudu</w:t>
      </w:r>
    </w:p>
    <w:sectPr w:rsidR="00B72A36" w:rsidRPr="00112538" w:rsidSect="00F5319C"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5597" w14:textId="77777777" w:rsidR="00D76CE8" w:rsidRDefault="00D76CE8">
      <w:r>
        <w:separator/>
      </w:r>
    </w:p>
  </w:endnote>
  <w:endnote w:type="continuationSeparator" w:id="0">
    <w:p w14:paraId="05591E69" w14:textId="77777777" w:rsidR="00D76CE8" w:rsidRDefault="00D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4D8C" w14:textId="77777777" w:rsidR="00D76CE8" w:rsidRDefault="00D76CE8">
      <w:r>
        <w:separator/>
      </w:r>
    </w:p>
  </w:footnote>
  <w:footnote w:type="continuationSeparator" w:id="0">
    <w:p w14:paraId="5BCC481E" w14:textId="77777777" w:rsidR="00D76CE8" w:rsidRDefault="00D7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Prázdný list 2025/01/07 07:14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 AND A.rocnik  = 2025)"/>
    <w:docVar w:name="SOUBOR_DOC" w:val="C:\TMP\"/>
    <w:docVar w:name="SOUBOR_DOC_LOK" w:val="C:\TMP"/>
    <w:docVar w:name="TYP_SOUBORU" w:val="RTF"/>
    <w:docVar w:name="WINDOW_NAME" w:val="Dokumenty"/>
  </w:docVars>
  <w:rsids>
    <w:rsidRoot w:val="005F22BD"/>
    <w:rsid w:val="00112538"/>
    <w:rsid w:val="004D64A5"/>
    <w:rsid w:val="005F22BD"/>
    <w:rsid w:val="00B72A36"/>
    <w:rsid w:val="00BA17F1"/>
    <w:rsid w:val="00D76CE8"/>
    <w:rsid w:val="00EF4BD6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FDB2F"/>
  <w14:defaultImageDpi w14:val="0"/>
  <w15:docId w15:val="{790B043F-52D9-4635-A4A0-D4350E90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D64A5"/>
    <w:pPr>
      <w:keepNext/>
      <w:overflowPunct/>
      <w:autoSpaceDE/>
      <w:autoSpaceDN/>
      <w:adjustRightInd/>
      <w:textAlignment w:val="auto"/>
      <w:outlineLvl w:val="0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D64A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215</Words>
  <Characters>1110</Characters>
  <Application>Microsoft Office Word</Application>
  <DocSecurity>0</DocSecurity>
  <Lines>9</Lines>
  <Paragraphs>2</Paragraphs>
  <ScaleCrop>false</ScaleCrop>
  <Company>CCA Systems a.s.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Kavecká Simona</cp:lastModifiedBy>
  <cp:revision>3</cp:revision>
  <cp:lastPrinted>2025-01-07T06:43:00Z</cp:lastPrinted>
  <dcterms:created xsi:type="dcterms:W3CDTF">2025-01-07T06:15:00Z</dcterms:created>
  <dcterms:modified xsi:type="dcterms:W3CDTF">2025-01-07T06:43:00Z</dcterms:modified>
</cp:coreProperties>
</file>