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69711" w14:textId="77777777" w:rsidR="003926CC" w:rsidRPr="00EB5A28" w:rsidRDefault="00E77DA8" w:rsidP="004A74B8">
      <w:pPr>
        <w:jc w:val="center"/>
      </w:pPr>
      <w:r w:rsidRPr="00EB5A28">
        <w:drawing>
          <wp:anchor distT="1800225" distB="360045" distL="114300" distR="114300" simplePos="0" relativeHeight="251657728" behindDoc="0" locked="1" layoutInCell="1" allowOverlap="0" wp14:anchorId="2BBC0932" wp14:editId="04F6DA9F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EB5A28">
        <w:t>ČESKÁ REPUBLIKA</w:t>
      </w:r>
    </w:p>
    <w:p w14:paraId="5F3E2763" w14:textId="77777777" w:rsidR="003926CC" w:rsidRPr="00EB5A28" w:rsidRDefault="008B173E" w:rsidP="003926CC">
      <w:pPr>
        <w:spacing w:after="480"/>
        <w:jc w:val="center"/>
        <w:rPr>
          <w:b/>
          <w:bCs/>
          <w:sz w:val="40"/>
          <w:szCs w:val="40"/>
        </w:rPr>
      </w:pPr>
      <w:r w:rsidRPr="00EB5A28">
        <w:rPr>
          <w:b/>
          <w:color w:val="000000"/>
          <w:sz w:val="40"/>
          <w:szCs w:val="40"/>
        </w:rPr>
        <w:t>TRESTNÍ PŘÍKAZ</w:t>
      </w:r>
      <w:r w:rsidR="00F11093" w:rsidRPr="00EB5A28">
        <w:rPr>
          <w:b/>
          <w:bCs/>
          <w:sz w:val="40"/>
          <w:szCs w:val="40"/>
        </w:rPr>
        <w:br/>
      </w:r>
      <w:r w:rsidR="00F11093" w:rsidRPr="00EB5A28">
        <w:rPr>
          <w:bCs/>
          <w:sz w:val="20"/>
        </w:rPr>
        <w:t>(anonymizovaný opis)</w:t>
      </w:r>
    </w:p>
    <w:p w14:paraId="6E79F45A" w14:textId="4034B213" w:rsidR="004A5914" w:rsidRPr="00EB5A28" w:rsidRDefault="00853925" w:rsidP="00853925">
      <w:r w:rsidRPr="00EB5A28">
        <w:t>Samosoudce Okresního soudu v Pelhřimově vydal dne 2. září 2013 tento</w:t>
      </w:r>
    </w:p>
    <w:p w14:paraId="5173ACBB" w14:textId="77777777" w:rsidR="00853925" w:rsidRPr="00EB5A28" w:rsidRDefault="00853925" w:rsidP="00853925">
      <w:pPr>
        <w:rPr>
          <w:b/>
        </w:rPr>
      </w:pPr>
      <w:r w:rsidRPr="00EB5A28">
        <w:rPr>
          <w:b/>
        </w:rPr>
        <w:t>Obviněný</w:t>
      </w:r>
    </w:p>
    <w:p w14:paraId="3B1DB7E2" w14:textId="009AC006" w:rsidR="00853925" w:rsidRPr="00EB5A28" w:rsidRDefault="00853925" w:rsidP="00853925">
      <w:pPr>
        <w:jc w:val="center"/>
        <w:rPr>
          <w:b/>
        </w:rPr>
      </w:pPr>
      <w:r w:rsidRPr="00EB5A28">
        <w:rPr>
          <w:b/>
        </w:rPr>
        <w:t>[</w:t>
      </w:r>
      <w:r w:rsidRPr="00EB5A28">
        <w:rPr>
          <w:b/>
          <w:shd w:val="clear" w:color="auto" w:fill="CCCCCC"/>
        </w:rPr>
        <w:t>celé jméno obžalovaného</w:t>
      </w:r>
      <w:r w:rsidRPr="00EB5A28">
        <w:rPr>
          <w:b/>
        </w:rPr>
        <w:t>],</w:t>
      </w:r>
    </w:p>
    <w:p w14:paraId="472904ED" w14:textId="1DE8A501" w:rsidR="00853925" w:rsidRPr="00EB5A28" w:rsidRDefault="00853925" w:rsidP="00853925">
      <w:r w:rsidRPr="00EB5A28">
        <w:t>[</w:t>
      </w:r>
      <w:r w:rsidRPr="00EB5A28">
        <w:rPr>
          <w:shd w:val="clear" w:color="auto" w:fill="CCCCCC"/>
        </w:rPr>
        <w:t>datum narození</w:t>
      </w:r>
      <w:r w:rsidRPr="00EB5A28">
        <w:t>] na [</w:t>
      </w:r>
      <w:r w:rsidRPr="00EB5A28">
        <w:rPr>
          <w:shd w:val="clear" w:color="auto" w:fill="CCCCCC"/>
        </w:rPr>
        <w:t>země</w:t>
      </w:r>
      <w:r w:rsidRPr="00EB5A28">
        <w:t>], státní příslušník [</w:t>
      </w:r>
      <w:r w:rsidRPr="00EB5A28">
        <w:rPr>
          <w:shd w:val="clear" w:color="auto" w:fill="CCCCCC"/>
        </w:rPr>
        <w:t>příjmení</w:t>
      </w:r>
      <w:r w:rsidRPr="00EB5A28">
        <w:t>] republiky, dělník [</w:t>
      </w:r>
      <w:r w:rsidRPr="00EB5A28">
        <w:rPr>
          <w:shd w:val="clear" w:color="auto" w:fill="CCCCCC"/>
        </w:rPr>
        <w:t>právnická osoba</w:t>
      </w:r>
      <w:r w:rsidRPr="00EB5A28">
        <w:t>] [</w:t>
      </w:r>
      <w:r w:rsidRPr="00EB5A28">
        <w:rPr>
          <w:shd w:val="clear" w:color="auto" w:fill="CCCCCC"/>
        </w:rPr>
        <w:t>obec</w:t>
      </w:r>
      <w:r w:rsidRPr="00EB5A28">
        <w:t>], trvale bytem Česká republika, [</w:t>
      </w:r>
      <w:r w:rsidRPr="00EB5A28">
        <w:rPr>
          <w:shd w:val="clear" w:color="auto" w:fill="CCCCCC"/>
        </w:rPr>
        <w:t>obec</w:t>
      </w:r>
      <w:r w:rsidRPr="00EB5A28">
        <w:t>], [</w:t>
      </w:r>
      <w:r w:rsidRPr="00EB5A28">
        <w:rPr>
          <w:shd w:val="clear" w:color="auto" w:fill="CCCCCC"/>
        </w:rPr>
        <w:t>část obce a číslo</w:t>
      </w:r>
      <w:r w:rsidRPr="00EB5A28">
        <w:t>], t.č. bytem [</w:t>
      </w:r>
      <w:r w:rsidRPr="00EB5A28">
        <w:rPr>
          <w:shd w:val="clear" w:color="auto" w:fill="CCCCCC"/>
        </w:rPr>
        <w:t>adresa obžalovaného</w:t>
      </w:r>
      <w:r w:rsidRPr="00EB5A28">
        <w:t>], okr. [</w:t>
      </w:r>
      <w:r w:rsidRPr="00EB5A28">
        <w:rPr>
          <w:shd w:val="clear" w:color="auto" w:fill="CCCCCC"/>
        </w:rPr>
        <w:t>obec</w:t>
      </w:r>
      <w:r w:rsidRPr="00EB5A28">
        <w:t>],</w:t>
      </w:r>
    </w:p>
    <w:p w14:paraId="29C7AF5E" w14:textId="77777777" w:rsidR="00853925" w:rsidRPr="00EB5A28" w:rsidRDefault="00853925" w:rsidP="00853925">
      <w:pPr>
        <w:jc w:val="center"/>
        <w:rPr>
          <w:b/>
        </w:rPr>
      </w:pPr>
      <w:r w:rsidRPr="00EB5A28">
        <w:rPr>
          <w:b/>
        </w:rPr>
        <w:t>je vinen,</w:t>
      </w:r>
    </w:p>
    <w:p w14:paraId="076B12D8" w14:textId="77777777" w:rsidR="00853925" w:rsidRPr="00EB5A28" w:rsidRDefault="00853925" w:rsidP="00853925">
      <w:pPr>
        <w:rPr>
          <w:b/>
        </w:rPr>
      </w:pPr>
      <w:r w:rsidRPr="00EB5A28">
        <w:rPr>
          <w:b/>
        </w:rPr>
        <w:t>že</w:t>
      </w:r>
    </w:p>
    <w:p w14:paraId="20A72BFE" w14:textId="7BE3495F" w:rsidR="00853925" w:rsidRPr="00EB5A28" w:rsidRDefault="00853925" w:rsidP="00853925">
      <w:r w:rsidRPr="00EB5A28">
        <w:t>dne 18. 3. 2013 kolem 17.40 hodin v [</w:t>
      </w:r>
      <w:r w:rsidRPr="00EB5A28">
        <w:rPr>
          <w:shd w:val="clear" w:color="auto" w:fill="CCCCCC"/>
        </w:rPr>
        <w:t>obec</w:t>
      </w:r>
      <w:r w:rsidRPr="00EB5A28">
        <w:t>], okr. [</w:t>
      </w:r>
      <w:r w:rsidRPr="00EB5A28">
        <w:rPr>
          <w:shd w:val="clear" w:color="auto" w:fill="CCCCCC"/>
        </w:rPr>
        <w:t>obec</w:t>
      </w:r>
      <w:r w:rsidRPr="00EB5A28">
        <w:t>], nejméně na silnici II. třídy [</w:t>
      </w:r>
      <w:r w:rsidRPr="00EB5A28">
        <w:rPr>
          <w:shd w:val="clear" w:color="auto" w:fill="CCCCCC"/>
        </w:rPr>
        <w:t>číslo</w:t>
      </w:r>
      <w:r w:rsidRPr="00EB5A28">
        <w:t>] v ulici [</w:t>
      </w:r>
      <w:r w:rsidRPr="00EB5A28">
        <w:rPr>
          <w:shd w:val="clear" w:color="auto" w:fill="CCCCCC"/>
        </w:rPr>
        <w:t>ulice</w:t>
      </w:r>
      <w:r w:rsidRPr="00EB5A28">
        <w:t xml:space="preserve">], nepříznivě ovlivněn předchozím požitím alkoholických nápojů, řídil osobní automobil </w:t>
      </w:r>
      <w:proofErr w:type="spellStart"/>
      <w:r w:rsidRPr="00EB5A28">
        <w:t>tov</w:t>
      </w:r>
      <w:proofErr w:type="spellEnd"/>
      <w:r w:rsidRPr="00EB5A28">
        <w:t xml:space="preserve">. zn. Škoda Felicia </w:t>
      </w:r>
      <w:proofErr w:type="spellStart"/>
      <w:r w:rsidRPr="00EB5A28">
        <w:t>Combi</w:t>
      </w:r>
      <w:proofErr w:type="spellEnd"/>
      <w:r w:rsidRPr="00EB5A28">
        <w:t>, [</w:t>
      </w:r>
      <w:r w:rsidRPr="00EB5A28">
        <w:rPr>
          <w:shd w:val="clear" w:color="auto" w:fill="CCCCCC"/>
        </w:rPr>
        <w:t>registrační značka</w:t>
      </w:r>
      <w:r w:rsidRPr="00EB5A28">
        <w:t>] s ojetými pneumatikami a v km 25,859 v místě před domem [</w:t>
      </w:r>
      <w:r w:rsidRPr="00EB5A28">
        <w:rPr>
          <w:shd w:val="clear" w:color="auto" w:fill="CCCCCC"/>
        </w:rPr>
        <w:t>adresa</w:t>
      </w:r>
      <w:r w:rsidRPr="00EB5A28">
        <w:t xml:space="preserve">] smýkajícím se pohybem vozidla vzad na zasněžené a kluzké vozovce opakovaně narazil levou zadní částí svého vozidla do levé boční části zaparkovaného osobního automobilu </w:t>
      </w:r>
      <w:proofErr w:type="spellStart"/>
      <w:r w:rsidRPr="00EB5A28">
        <w:t>tov</w:t>
      </w:r>
      <w:proofErr w:type="spellEnd"/>
      <w:r w:rsidRPr="00EB5A28">
        <w:t xml:space="preserve">. zn. </w:t>
      </w:r>
      <w:proofErr w:type="spellStart"/>
      <w:r w:rsidRPr="00EB5A28">
        <w:t>Ssangyong</w:t>
      </w:r>
      <w:proofErr w:type="spellEnd"/>
      <w:r w:rsidRPr="00EB5A28">
        <w:t xml:space="preserve"> </w:t>
      </w:r>
      <w:proofErr w:type="spellStart"/>
      <w:r w:rsidRPr="00EB5A28">
        <w:t>Musso</w:t>
      </w:r>
      <w:proofErr w:type="spellEnd"/>
      <w:r w:rsidRPr="00EB5A28">
        <w:t>, [</w:t>
      </w:r>
      <w:r w:rsidRPr="00EB5A28">
        <w:rPr>
          <w:shd w:val="clear" w:color="auto" w:fill="CCCCCC"/>
        </w:rPr>
        <w:t>registrační značka</w:t>
      </w:r>
      <w:r w:rsidRPr="00EB5A28">
        <w:t>] majitele [</w:t>
      </w:r>
      <w:r w:rsidRPr="00EB5A28">
        <w:rPr>
          <w:shd w:val="clear" w:color="auto" w:fill="CCCCCC"/>
        </w:rPr>
        <w:t>celé jméno poškozeného</w:t>
      </w:r>
      <w:r w:rsidRPr="00EB5A28">
        <w:t>], [</w:t>
      </w:r>
      <w:r w:rsidRPr="00EB5A28">
        <w:rPr>
          <w:shd w:val="clear" w:color="auto" w:fill="CCCCCC"/>
        </w:rPr>
        <w:t>datum narození</w:t>
      </w:r>
      <w:r w:rsidRPr="00EB5A28">
        <w:t>], přičemž řidič felicie po příjezdu Policie ČR odmítal dechovou zkoušku na alkohol, poté se téhož dne v 21.24 hodin jedné dechové zkoušce podrobil a přístrojem [</w:t>
      </w:r>
      <w:r w:rsidRPr="00EB5A28">
        <w:rPr>
          <w:shd w:val="clear" w:color="auto" w:fill="CCCCCC"/>
        </w:rPr>
        <w:t>příjmení</w:t>
      </w:r>
      <w:r w:rsidRPr="00EB5A28">
        <w:t>] mu bylo zjištěno 3,16 ‰ požitého alkoholu, ostatní dechové zkoušky i odběr krve toho dne odmítl, po odběrech krve dne 19. 3. 2013 v [</w:t>
      </w:r>
      <w:r w:rsidRPr="00EB5A28">
        <w:rPr>
          <w:shd w:val="clear" w:color="auto" w:fill="CCCCCC"/>
        </w:rPr>
        <w:t>číslo</w:t>
      </w:r>
      <w:r w:rsidRPr="00EB5A28">
        <w:t>] a v 08.05 hodin mu bylo plynovou chromatografií a imunochemicky prokázáno 0,74 a 0,71 g alkoholu v krvi a k době spáchání dopravní nehody znalecky stanoveno nejméně 2,41 ‰ alkoholu v krvi,</w:t>
      </w:r>
    </w:p>
    <w:p w14:paraId="735649E3" w14:textId="77777777" w:rsidR="00853925" w:rsidRPr="00EB5A28" w:rsidRDefault="00853925" w:rsidP="00853925">
      <w:pPr>
        <w:jc w:val="left"/>
      </w:pPr>
      <w:r w:rsidRPr="00EB5A28">
        <w:t xml:space="preserve">pokračování - 2 - </w:t>
      </w:r>
      <w:proofErr w:type="gramStart"/>
      <w:r w:rsidRPr="00EB5A28">
        <w:t>2T</w:t>
      </w:r>
      <w:proofErr w:type="gramEnd"/>
      <w:r w:rsidRPr="00EB5A28">
        <w:t> 119/2013</w:t>
      </w:r>
    </w:p>
    <w:p w14:paraId="19A7EB55" w14:textId="77777777" w:rsidR="00853925" w:rsidRPr="00EB5A28" w:rsidRDefault="00853925" w:rsidP="00853925">
      <w:pPr>
        <w:jc w:val="left"/>
        <w:rPr>
          <w:b/>
        </w:rPr>
      </w:pPr>
      <w:r w:rsidRPr="00EB5A28">
        <w:rPr>
          <w:b/>
        </w:rPr>
        <w:t>tedy</w:t>
      </w:r>
    </w:p>
    <w:p w14:paraId="0930EE4F" w14:textId="77777777" w:rsidR="00853925" w:rsidRPr="00EB5A28" w:rsidRDefault="00853925" w:rsidP="00853925">
      <w:r w:rsidRPr="00EB5A28">
        <w:t>vykonával ve stavu vylučujícím způsobilost, který si přivodil vlivem návykové látky, činnost, při které by mohl ohrozit život nebo zdraví lidí nebo způsobit značnou škodu na majetku a tímto činem způsobil dopravní nehodu,</w:t>
      </w:r>
    </w:p>
    <w:p w14:paraId="24CF6803" w14:textId="77777777" w:rsidR="00853925" w:rsidRPr="00EB5A28" w:rsidRDefault="00853925" w:rsidP="00853925">
      <w:pPr>
        <w:jc w:val="center"/>
        <w:rPr>
          <w:b/>
        </w:rPr>
      </w:pPr>
      <w:r w:rsidRPr="00EB5A28">
        <w:rPr>
          <w:b/>
        </w:rPr>
        <w:lastRenderedPageBreak/>
        <w:t>t í m spáchal</w:t>
      </w:r>
    </w:p>
    <w:p w14:paraId="7042F6F4" w14:textId="77777777" w:rsidR="00853925" w:rsidRPr="00EB5A28" w:rsidRDefault="00853925" w:rsidP="00853925">
      <w:r w:rsidRPr="00EB5A28">
        <w:t xml:space="preserve">přečin ohrožení pod vlivem návykové látky podle § 274 odst. 1, 2 písm. a) </w:t>
      </w:r>
      <w:proofErr w:type="spellStart"/>
      <w:r w:rsidRPr="00EB5A28">
        <w:t>tr</w:t>
      </w:r>
      <w:proofErr w:type="spellEnd"/>
      <w:r w:rsidRPr="00EB5A28">
        <w:t>. zákoníku.</w:t>
      </w:r>
    </w:p>
    <w:p w14:paraId="1CF970DD" w14:textId="77777777" w:rsidR="00853925" w:rsidRPr="00EB5A28" w:rsidRDefault="00853925" w:rsidP="00853925">
      <w:pPr>
        <w:jc w:val="center"/>
        <w:rPr>
          <w:b/>
        </w:rPr>
      </w:pPr>
      <w:r w:rsidRPr="00EB5A28">
        <w:rPr>
          <w:b/>
        </w:rPr>
        <w:t>Z a t o se odsuzuje</w:t>
      </w:r>
    </w:p>
    <w:p w14:paraId="49A10D8B" w14:textId="77777777" w:rsidR="00853925" w:rsidRPr="00EB5A28" w:rsidRDefault="00853925" w:rsidP="00853925">
      <w:r w:rsidRPr="00EB5A28">
        <w:t xml:space="preserve">Podle § 274 odst. 2 </w:t>
      </w:r>
      <w:proofErr w:type="spellStart"/>
      <w:r w:rsidRPr="00EB5A28">
        <w:t>tr</w:t>
      </w:r>
      <w:proofErr w:type="spellEnd"/>
      <w:r w:rsidRPr="00EB5A28">
        <w:t>. zákoníku k trestu odnětí svobody v trvání sedmi /7/ měsíců.</w:t>
      </w:r>
    </w:p>
    <w:p w14:paraId="13515629" w14:textId="77777777" w:rsidR="00853925" w:rsidRPr="00EB5A28" w:rsidRDefault="00853925" w:rsidP="00853925">
      <w:r w:rsidRPr="00EB5A28">
        <w:t xml:space="preserve">Podle § 81 odst. 1 a § 82 odst. 1 </w:t>
      </w:r>
      <w:proofErr w:type="spellStart"/>
      <w:r w:rsidRPr="00EB5A28">
        <w:t>tr</w:t>
      </w:r>
      <w:proofErr w:type="spellEnd"/>
      <w:r w:rsidRPr="00EB5A28">
        <w:t>. zákoníku se výkon tohoto trestu obviněnému podmíněně odkládá na zkušební dobu v trvání jednoho /1/ roku.</w:t>
      </w:r>
    </w:p>
    <w:p w14:paraId="57A01668" w14:textId="326324E8" w:rsidR="008A0B5D" w:rsidRPr="00EB5A28" w:rsidRDefault="00853925" w:rsidP="00853925">
      <w:r w:rsidRPr="00EB5A28">
        <w:t xml:space="preserve">Podle § 73 odst. 1, 3 </w:t>
      </w:r>
      <w:proofErr w:type="spellStart"/>
      <w:r w:rsidRPr="00EB5A28">
        <w:t>tr</w:t>
      </w:r>
      <w:proofErr w:type="spellEnd"/>
      <w:r w:rsidRPr="00EB5A28">
        <w:t>. zákoníku se obviněnému ukládá trest zákazu činnosti spočívající v zákazu řízení všech druhů motorových vozidel na dobu osmnáct /18/ měsíců.</w:t>
      </w:r>
    </w:p>
    <w:p w14:paraId="2C1E1D99" w14:textId="77777777" w:rsidR="008A0B5D" w:rsidRPr="00EB5A28" w:rsidRDefault="008A0B5D" w:rsidP="008A0B5D">
      <w:pPr>
        <w:pStyle w:val="Nadpisstirozsudku"/>
      </w:pPr>
      <w:r w:rsidRPr="00EB5A28">
        <w:t>Poučení:</w:t>
      </w:r>
    </w:p>
    <w:p w14:paraId="0A7D00D8" w14:textId="77777777" w:rsidR="00853925" w:rsidRPr="00EB5A28" w:rsidRDefault="00853925" w:rsidP="00853925">
      <w:r w:rsidRPr="00EB5A28">
        <w:t>Proti tomuto trestnímu příkazu lze do 8 dnů od jeho doručení podat u zdejšího soudu odpor.</w:t>
      </w:r>
    </w:p>
    <w:p w14:paraId="58595F5B" w14:textId="77777777" w:rsidR="00853925" w:rsidRPr="00EB5A28" w:rsidRDefault="00853925" w:rsidP="00853925">
      <w:r w:rsidRPr="00EB5A28">
        <w:t>Právo podat odpor nenáleží poškozenému.</w:t>
      </w:r>
    </w:p>
    <w:p w14:paraId="7F216844" w14:textId="77777777" w:rsidR="00853925" w:rsidRPr="00EB5A28" w:rsidRDefault="00853925" w:rsidP="00853925">
      <w:r w:rsidRPr="00EB5A28">
        <w:t xml:space="preserve">Pokud je odpor podán včas a oprávněnou osobou, trestní příkaz se </w:t>
      </w:r>
      <w:proofErr w:type="gramStart"/>
      <w:r w:rsidRPr="00EB5A28">
        <w:t>ruší</w:t>
      </w:r>
      <w:proofErr w:type="gramEnd"/>
      <w:r w:rsidRPr="00EB5A28">
        <w:t xml:space="preserve"> a ve věci bude</w:t>
      </w:r>
    </w:p>
    <w:p w14:paraId="56B9467D" w14:textId="77777777" w:rsidR="00853925" w:rsidRPr="00EB5A28" w:rsidRDefault="00853925" w:rsidP="00853925">
      <w:r w:rsidRPr="00EB5A28">
        <w:t>nařízeno hlavní líčení.</w:t>
      </w:r>
    </w:p>
    <w:p w14:paraId="2FDF5A20" w14:textId="77777777" w:rsidR="00853925" w:rsidRPr="00EB5A28" w:rsidRDefault="00853925" w:rsidP="00853925">
      <w:r w:rsidRPr="00EB5A28">
        <w:t>Jinak se trestní příkaz stává pravomocným a vykonatelným.</w:t>
      </w:r>
    </w:p>
    <w:p w14:paraId="3BABF741" w14:textId="77777777" w:rsidR="00853925" w:rsidRPr="00EB5A28" w:rsidRDefault="00853925" w:rsidP="00853925">
      <w:r w:rsidRPr="00EB5A28">
        <w:t>V případě, že obviněný odpor nepodá, vzdává se tím práva na projednání věci v hlavním líčení.</w:t>
      </w:r>
    </w:p>
    <w:p w14:paraId="1A623D04" w14:textId="4F39597F" w:rsidR="006B14EC" w:rsidRPr="00EB5A28" w:rsidRDefault="00853925" w:rsidP="00853925">
      <w:pPr>
        <w:jc w:val="center"/>
        <w:rPr>
          <w:b/>
        </w:rPr>
      </w:pPr>
      <w:r w:rsidRPr="00EB5A28">
        <w:rPr>
          <w:b/>
        </w:rPr>
        <w:t>Okresní soud v Pelhřimově</w:t>
      </w:r>
    </w:p>
    <w:p w14:paraId="45CB9267" w14:textId="46C74BBF" w:rsidR="006B14EC" w:rsidRPr="00EB5A28" w:rsidRDefault="00853925" w:rsidP="006B14EC">
      <w:pPr>
        <w:keepNext/>
        <w:spacing w:before="960"/>
        <w:rPr>
          <w:szCs w:val="22"/>
        </w:rPr>
      </w:pPr>
      <w:r w:rsidRPr="00EB5A28">
        <w:rPr>
          <w:szCs w:val="22"/>
        </w:rPr>
        <w:t>Pelhřimov</w:t>
      </w:r>
      <w:r w:rsidR="006B14EC" w:rsidRPr="00EB5A28">
        <w:rPr>
          <w:szCs w:val="22"/>
        </w:rPr>
        <w:t xml:space="preserve"> </w:t>
      </w:r>
      <w:r w:rsidRPr="00EB5A28">
        <w:t>2. září 2013</w:t>
      </w:r>
    </w:p>
    <w:p w14:paraId="2DBC4BFE" w14:textId="625F0B99" w:rsidR="006B69A5" w:rsidRPr="00EB5A28" w:rsidRDefault="00853925" w:rsidP="00845CC2">
      <w:pPr>
        <w:keepNext/>
        <w:spacing w:before="480"/>
        <w:jc w:val="left"/>
      </w:pPr>
      <w:r w:rsidRPr="00EB5A28">
        <w:t>Mgr. Jiří Zach</w:t>
      </w:r>
      <w:r w:rsidR="006B14EC" w:rsidRPr="00EB5A28">
        <w:br/>
      </w:r>
      <w:r w:rsidRPr="00EB5A28">
        <w:t>soudce</w:t>
      </w:r>
    </w:p>
    <w:sectPr w:rsidR="006B69A5" w:rsidRPr="00EB5A28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5081D" w14:textId="77777777" w:rsidR="00285DCE" w:rsidRDefault="00285DCE" w:rsidP="00B83118">
      <w:pPr>
        <w:spacing w:after="0"/>
      </w:pPr>
      <w:r>
        <w:separator/>
      </w:r>
    </w:p>
  </w:endnote>
  <w:endnote w:type="continuationSeparator" w:id="0">
    <w:p w14:paraId="2903B305" w14:textId="77777777" w:rsidR="00285DCE" w:rsidRDefault="00285DCE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113B" w14:textId="77777777" w:rsidR="00853925" w:rsidRDefault="008539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173F" w14:textId="77777777" w:rsidR="00853925" w:rsidRDefault="0085392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E8D70" w14:textId="77777777" w:rsidR="00853925" w:rsidRDefault="008539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48639" w14:textId="77777777" w:rsidR="00285DCE" w:rsidRDefault="00285DCE" w:rsidP="00B83118">
      <w:pPr>
        <w:spacing w:after="0"/>
      </w:pPr>
      <w:r>
        <w:separator/>
      </w:r>
    </w:p>
  </w:footnote>
  <w:footnote w:type="continuationSeparator" w:id="0">
    <w:p w14:paraId="7D3DA239" w14:textId="77777777" w:rsidR="00285DCE" w:rsidRDefault="00285DCE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237AB" w14:textId="77777777" w:rsidR="00853925" w:rsidRDefault="008539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94D72" w14:textId="03E5A3D3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853925">
      <w:t>2 T 119/2013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C086" w14:textId="44EA1DED" w:rsidR="00B83118" w:rsidRDefault="00B83118" w:rsidP="00B83118">
    <w:pPr>
      <w:pStyle w:val="Zhlav"/>
      <w:jc w:val="right"/>
    </w:pPr>
    <w:r>
      <w:t xml:space="preserve">Číslo jednací: </w:t>
    </w:r>
    <w:r w:rsidR="00853925">
      <w:t>2 T 119/</w:t>
    </w:r>
    <w:proofErr w:type="gramStart"/>
    <w:r w:rsidR="00853925">
      <w:t>2013- 168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48031">
    <w:abstractNumId w:val="2"/>
  </w:num>
  <w:num w:numId="2" w16cid:durableId="1601792504">
    <w:abstractNumId w:val="1"/>
  </w:num>
  <w:num w:numId="3" w16cid:durableId="2069918091">
    <w:abstractNumId w:val="0"/>
  </w:num>
  <w:num w:numId="4" w16cid:durableId="1382442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2T 119 2013t.docx 2025/01/23 14:29:58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550A5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85DCE"/>
    <w:rsid w:val="002A77C1"/>
    <w:rsid w:val="002C5F24"/>
    <w:rsid w:val="002D0AD5"/>
    <w:rsid w:val="002F1CEE"/>
    <w:rsid w:val="003111C2"/>
    <w:rsid w:val="00313787"/>
    <w:rsid w:val="00331E8A"/>
    <w:rsid w:val="00347CCD"/>
    <w:rsid w:val="00361853"/>
    <w:rsid w:val="00383BA9"/>
    <w:rsid w:val="003926CC"/>
    <w:rsid w:val="003A37C4"/>
    <w:rsid w:val="003B38B9"/>
    <w:rsid w:val="003B7B1C"/>
    <w:rsid w:val="003C659A"/>
    <w:rsid w:val="003D0A5B"/>
    <w:rsid w:val="00402D5D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3925"/>
    <w:rsid w:val="0085450F"/>
    <w:rsid w:val="00856A9C"/>
    <w:rsid w:val="00860D5B"/>
    <w:rsid w:val="008703F5"/>
    <w:rsid w:val="008A029B"/>
    <w:rsid w:val="008A0B5D"/>
    <w:rsid w:val="008B173E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AD7FFA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95EAA"/>
    <w:rsid w:val="00DB4AFB"/>
    <w:rsid w:val="00DC3C1F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52F23"/>
    <w:rsid w:val="00E77DA8"/>
    <w:rsid w:val="00EA5167"/>
    <w:rsid w:val="00EB5A28"/>
    <w:rsid w:val="00EE024F"/>
    <w:rsid w:val="00EE1B73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B4B7"/>
  <w15:docId w15:val="{8381FFC2-07F5-490C-BE00-E50A5E71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391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2</cp:revision>
  <cp:lastPrinted>2018-07-30T21:25:00Z</cp:lastPrinted>
  <dcterms:created xsi:type="dcterms:W3CDTF">2025-02-04T13:24:00Z</dcterms:created>
  <dcterms:modified xsi:type="dcterms:W3CDTF">2025-02-04T13:24:00Z</dcterms:modified>
</cp:coreProperties>
</file>