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699B" w14:textId="77777777" w:rsidR="003926CC" w:rsidRPr="00035E0D" w:rsidRDefault="00E77DA8" w:rsidP="004A74B8">
      <w:pPr>
        <w:jc w:val="center"/>
      </w:pPr>
      <w:r w:rsidRPr="00035E0D">
        <w:drawing>
          <wp:anchor distT="1800225" distB="360045" distL="114300" distR="114300" simplePos="0" relativeHeight="251657728" behindDoc="0" locked="1" layoutInCell="1" allowOverlap="0" wp14:anchorId="6BF2FFBC" wp14:editId="4AF4A0C3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035E0D">
        <w:t>ČESKÁ REPUBLIKA</w:t>
      </w:r>
    </w:p>
    <w:p w14:paraId="1B225E2B" w14:textId="77777777" w:rsidR="003926CC" w:rsidRPr="00035E0D" w:rsidRDefault="003926CC" w:rsidP="003926CC">
      <w:pPr>
        <w:jc w:val="center"/>
        <w:rPr>
          <w:b/>
          <w:bCs/>
          <w:sz w:val="40"/>
          <w:szCs w:val="40"/>
        </w:rPr>
      </w:pPr>
      <w:r w:rsidRPr="00035E0D">
        <w:rPr>
          <w:b/>
          <w:bCs/>
          <w:sz w:val="40"/>
          <w:szCs w:val="40"/>
        </w:rPr>
        <w:t>ROZSUDEK</w:t>
      </w:r>
    </w:p>
    <w:p w14:paraId="10834F99" w14:textId="77777777" w:rsidR="003926CC" w:rsidRPr="00035E0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035E0D">
        <w:rPr>
          <w:b/>
          <w:bCs/>
          <w:sz w:val="40"/>
          <w:szCs w:val="40"/>
        </w:rPr>
        <w:t>JMÉNEM REPUBLIKY</w:t>
      </w:r>
      <w:r w:rsidR="00F11093" w:rsidRPr="00035E0D">
        <w:rPr>
          <w:b/>
          <w:bCs/>
          <w:sz w:val="40"/>
          <w:szCs w:val="40"/>
        </w:rPr>
        <w:br/>
      </w:r>
      <w:r w:rsidR="00F11093" w:rsidRPr="00035E0D">
        <w:rPr>
          <w:bCs/>
          <w:sz w:val="20"/>
        </w:rPr>
        <w:t>(anonymizovaný opis)</w:t>
      </w:r>
    </w:p>
    <w:p w14:paraId="189147FF" w14:textId="7FCD83F9" w:rsidR="004A5914" w:rsidRPr="00035E0D" w:rsidRDefault="005E6D36" w:rsidP="005E6D36">
      <w:r w:rsidRPr="00035E0D">
        <w:t>Okresní soud v Pelhřimově rozhodl dne 9. října 2013 samosoudcem Mgr. Jiřím Zachem, po hlavním líčení</w:t>
      </w:r>
    </w:p>
    <w:p w14:paraId="1883C9F2" w14:textId="77777777" w:rsidR="00F11093" w:rsidRPr="00035E0D" w:rsidRDefault="00F11093" w:rsidP="008A0B5D">
      <w:pPr>
        <w:pStyle w:val="Nadpisstirozsudku"/>
      </w:pPr>
      <w:r w:rsidRPr="00035E0D">
        <w:t>takto:</w:t>
      </w:r>
    </w:p>
    <w:p w14:paraId="447EC251" w14:textId="77777777" w:rsidR="005E6D36" w:rsidRPr="00035E0D" w:rsidRDefault="005E6D36" w:rsidP="005E6D36">
      <w:pPr>
        <w:rPr>
          <w:b/>
        </w:rPr>
      </w:pPr>
      <w:r w:rsidRPr="00035E0D">
        <w:rPr>
          <w:b/>
        </w:rPr>
        <w:t>Obžalovaný</w:t>
      </w:r>
    </w:p>
    <w:p w14:paraId="28FB14F8" w14:textId="55E5F011" w:rsidR="005E6D36" w:rsidRPr="00035E0D" w:rsidRDefault="005E6D36" w:rsidP="005E6D36">
      <w:pPr>
        <w:jc w:val="center"/>
        <w:rPr>
          <w:b/>
        </w:rPr>
      </w:pPr>
      <w:r w:rsidRPr="00035E0D">
        <w:rPr>
          <w:b/>
        </w:rPr>
        <w:t>[</w:t>
      </w:r>
      <w:r w:rsidRPr="00035E0D">
        <w:rPr>
          <w:b/>
          <w:shd w:val="clear" w:color="auto" w:fill="CCCCCC"/>
        </w:rPr>
        <w:t>celé jméno obžalovaného</w:t>
      </w:r>
      <w:r w:rsidRPr="00035E0D">
        <w:rPr>
          <w:b/>
        </w:rPr>
        <w:t>],</w:t>
      </w:r>
    </w:p>
    <w:p w14:paraId="1E18CBFF" w14:textId="342EC176" w:rsidR="005E6D36" w:rsidRPr="00035E0D" w:rsidRDefault="005E6D36" w:rsidP="005E6D36">
      <w:r w:rsidRPr="00035E0D">
        <w:t>[</w:t>
      </w:r>
      <w:r w:rsidRPr="00035E0D">
        <w:rPr>
          <w:shd w:val="clear" w:color="auto" w:fill="CCCCCC"/>
        </w:rPr>
        <w:t>datum narození</w:t>
      </w:r>
      <w:r w:rsidRPr="00035E0D">
        <w:t>] ve [</w:t>
      </w:r>
      <w:r w:rsidRPr="00035E0D">
        <w:rPr>
          <w:shd w:val="clear" w:color="auto" w:fill="CCCCCC"/>
        </w:rPr>
        <w:t>země</w:t>
      </w:r>
      <w:r w:rsidRPr="00035E0D">
        <w:t>], trvale bytem [</w:t>
      </w:r>
      <w:r w:rsidRPr="00035E0D">
        <w:rPr>
          <w:shd w:val="clear" w:color="auto" w:fill="CCCCCC"/>
        </w:rPr>
        <w:t>adresa poškozené</w:t>
      </w:r>
      <w:r w:rsidRPr="00035E0D">
        <w:t>], okr. [</w:t>
      </w:r>
      <w:r w:rsidRPr="00035E0D">
        <w:rPr>
          <w:shd w:val="clear" w:color="auto" w:fill="CCCCCC"/>
        </w:rPr>
        <w:t>obec</w:t>
      </w:r>
      <w:r w:rsidRPr="00035E0D">
        <w:t>], fakticky bytem [</w:t>
      </w:r>
      <w:r w:rsidRPr="00035E0D">
        <w:rPr>
          <w:shd w:val="clear" w:color="auto" w:fill="CCCCCC"/>
        </w:rPr>
        <w:t>adresa</w:t>
      </w:r>
      <w:r w:rsidRPr="00035E0D">
        <w:t>], u p. [</w:t>
      </w:r>
      <w:r w:rsidRPr="00035E0D">
        <w:rPr>
          <w:shd w:val="clear" w:color="auto" w:fill="CCCCCC"/>
        </w:rPr>
        <w:t>příjmení</w:t>
      </w:r>
      <w:r w:rsidRPr="00035E0D">
        <w:t>], okr. [</w:t>
      </w:r>
      <w:r w:rsidRPr="00035E0D">
        <w:rPr>
          <w:shd w:val="clear" w:color="auto" w:fill="CCCCCC"/>
        </w:rPr>
        <w:t>obec</w:t>
      </w:r>
      <w:r w:rsidRPr="00035E0D">
        <w:t>],</w:t>
      </w:r>
    </w:p>
    <w:p w14:paraId="61CAFFF1" w14:textId="77777777" w:rsidR="005E6D36" w:rsidRPr="00035E0D" w:rsidRDefault="005E6D36" w:rsidP="005E6D36">
      <w:pPr>
        <w:jc w:val="center"/>
        <w:rPr>
          <w:b/>
        </w:rPr>
      </w:pPr>
      <w:r w:rsidRPr="00035E0D">
        <w:rPr>
          <w:b/>
        </w:rPr>
        <w:t>je vinen,</w:t>
      </w:r>
    </w:p>
    <w:p w14:paraId="3B3BC7D8" w14:textId="77777777" w:rsidR="005E6D36" w:rsidRPr="00035E0D" w:rsidRDefault="005E6D36" w:rsidP="005E6D36">
      <w:pPr>
        <w:rPr>
          <w:b/>
        </w:rPr>
      </w:pPr>
      <w:r w:rsidRPr="00035E0D">
        <w:rPr>
          <w:b/>
        </w:rPr>
        <w:t>že</w:t>
      </w:r>
    </w:p>
    <w:p w14:paraId="7824A41A" w14:textId="77777777" w:rsidR="005E6D36" w:rsidRPr="00035E0D" w:rsidRDefault="005E6D36" w:rsidP="005E6D36">
      <w:r w:rsidRPr="00035E0D">
        <w:t>1/</w:t>
      </w:r>
    </w:p>
    <w:p w14:paraId="3B2F7342" w14:textId="0C65FE9C" w:rsidR="005E6D36" w:rsidRPr="00035E0D" w:rsidRDefault="005E6D36" w:rsidP="005E6D36">
      <w:r w:rsidRPr="00035E0D">
        <w:t>v období od měsíce ledna 2012 do měsíce června 2012 v [</w:t>
      </w:r>
      <w:r w:rsidRPr="00035E0D">
        <w:rPr>
          <w:shd w:val="clear" w:color="auto" w:fill="CCCCCC"/>
        </w:rPr>
        <w:t>obec</w:t>
      </w:r>
      <w:r w:rsidRPr="00035E0D">
        <w:t>], okr. [</w:t>
      </w:r>
      <w:r w:rsidRPr="00035E0D">
        <w:rPr>
          <w:shd w:val="clear" w:color="auto" w:fill="CCCCCC"/>
        </w:rPr>
        <w:t>obec</w:t>
      </w:r>
      <w:r w:rsidRPr="00035E0D">
        <w:t>] ani jinde, vyjma následně vyplacených 800 Kč v roce 2013, neplatil výživné své dceři [</w:t>
      </w:r>
      <w:r w:rsidRPr="00035E0D">
        <w:rPr>
          <w:shd w:val="clear" w:color="auto" w:fill="CCCCCC"/>
        </w:rPr>
        <w:t>jméno</w:t>
      </w:r>
      <w:r w:rsidRPr="00035E0D">
        <w:t>] [</w:t>
      </w:r>
      <w:r w:rsidRPr="00035E0D">
        <w:rPr>
          <w:shd w:val="clear" w:color="auto" w:fill="CCCCCC"/>
        </w:rPr>
        <w:t>celé jméno poškozené</w:t>
      </w:r>
      <w:r w:rsidRPr="00035E0D">
        <w:t>], [</w:t>
      </w:r>
      <w:r w:rsidRPr="00035E0D">
        <w:rPr>
          <w:shd w:val="clear" w:color="auto" w:fill="CCCCCC"/>
        </w:rPr>
        <w:t>datum narození</w:t>
      </w:r>
      <w:r w:rsidRPr="00035E0D">
        <w:t>] v částce 1.100 Kč měsíčně, jak mu vyplývalo z ust. § 85 zákona č. 94/1963 Sb. a bylo uloženo pravomocným rozsudkem Okresního soudu v Pelhřimově č.j. P 131/94-71 ze dne 7. 2. 2002, se splatností vždy do každého pátého dne v měsíci předem k jejím rukám, když se nesnažil dostatečně aktivně udržet si sjednané pracovní poměry, byly mu opakovaně ukončovány v důsledku špatného plnění pracovních povinností, ačkoliv neměl jiný vhodný zdroj příjmů k plnění výživného, žádnému zaměstnavateli přitom neuvedl vyživovací povinnost, na výživném tak za uvedené období dluží celkem nejméně 5.800 Kč,</w:t>
      </w:r>
    </w:p>
    <w:p w14:paraId="4CA7E1F5" w14:textId="77777777" w:rsidR="005E6D36" w:rsidRPr="00035E0D" w:rsidRDefault="005E6D36" w:rsidP="005E6D36">
      <w:pPr>
        <w:jc w:val="left"/>
      </w:pPr>
      <w:r w:rsidRPr="00035E0D">
        <w:t>pokračování - 2 - 2T 98/2013</w:t>
      </w:r>
    </w:p>
    <w:p w14:paraId="5BE7C659" w14:textId="77777777" w:rsidR="005E6D36" w:rsidRPr="00035E0D" w:rsidRDefault="005E6D36" w:rsidP="005E6D36">
      <w:pPr>
        <w:jc w:val="left"/>
        <w:rPr>
          <w:b/>
        </w:rPr>
      </w:pPr>
      <w:r w:rsidRPr="00035E0D">
        <w:rPr>
          <w:b/>
        </w:rPr>
        <w:t>tedy</w:t>
      </w:r>
    </w:p>
    <w:p w14:paraId="739202BE" w14:textId="77777777" w:rsidR="005E6D36" w:rsidRPr="00035E0D" w:rsidRDefault="005E6D36" w:rsidP="005E6D36">
      <w:r w:rsidRPr="00035E0D">
        <w:lastRenderedPageBreak/>
        <w:t>z nedbalosti neplnil svou zákonnou povinnost vyživovat nebo zaopatřovat jiného po dobu delší než čtyři měsíce,</w:t>
      </w:r>
    </w:p>
    <w:p w14:paraId="4FA490E1" w14:textId="77777777" w:rsidR="005E6D36" w:rsidRPr="00035E0D" w:rsidRDefault="005E6D36" w:rsidP="005E6D36">
      <w:r w:rsidRPr="00035E0D">
        <w:t>2/</w:t>
      </w:r>
    </w:p>
    <w:p w14:paraId="05A1EEFF" w14:textId="0E0A6C98" w:rsidR="005E6D36" w:rsidRPr="00035E0D" w:rsidRDefault="005E6D36" w:rsidP="005E6D36">
      <w:r w:rsidRPr="00035E0D">
        <w:t>v období od měsíce ledna 2012 do měsíce května 2013 v [</w:t>
      </w:r>
      <w:r w:rsidRPr="00035E0D">
        <w:rPr>
          <w:shd w:val="clear" w:color="auto" w:fill="CCCCCC"/>
        </w:rPr>
        <w:t>obec</w:t>
      </w:r>
      <w:r w:rsidRPr="00035E0D">
        <w:t>], okr. [</w:t>
      </w:r>
      <w:r w:rsidRPr="00035E0D">
        <w:rPr>
          <w:shd w:val="clear" w:color="auto" w:fill="CCCCCC"/>
        </w:rPr>
        <w:t>obec</w:t>
      </w:r>
      <w:r w:rsidRPr="00035E0D">
        <w:t>], v [</w:t>
      </w:r>
      <w:r w:rsidRPr="00035E0D">
        <w:rPr>
          <w:shd w:val="clear" w:color="auto" w:fill="CCCCCC"/>
        </w:rPr>
        <w:t>anonymizováno</w:t>
      </w:r>
      <w:r w:rsidRPr="00035E0D">
        <w:t>], okr. [</w:t>
      </w:r>
      <w:r w:rsidRPr="00035E0D">
        <w:rPr>
          <w:shd w:val="clear" w:color="auto" w:fill="CCCCCC"/>
        </w:rPr>
        <w:t>obec</w:t>
      </w:r>
      <w:r w:rsidRPr="00035E0D">
        <w:t>] ani jinde, vyjma 500 Kč v září 2012, 200 Kč v lednu 2013, 200 Kč v únoru 2013 a 600 Kč v květnu 2013, neplatil výživné na svou dceru [</w:t>
      </w:r>
      <w:r w:rsidRPr="00035E0D">
        <w:rPr>
          <w:shd w:val="clear" w:color="auto" w:fill="CCCCCC"/>
        </w:rPr>
        <w:t>jméno</w:t>
      </w:r>
      <w:r w:rsidRPr="00035E0D">
        <w:t>] [</w:t>
      </w:r>
      <w:r w:rsidRPr="00035E0D">
        <w:rPr>
          <w:shd w:val="clear" w:color="auto" w:fill="CCCCCC"/>
        </w:rPr>
        <w:t>příjmení</w:t>
      </w:r>
      <w:r w:rsidRPr="00035E0D">
        <w:t>], [</w:t>
      </w:r>
      <w:r w:rsidRPr="00035E0D">
        <w:rPr>
          <w:shd w:val="clear" w:color="auto" w:fill="CCCCCC"/>
        </w:rPr>
        <w:t>datum narození</w:t>
      </w:r>
      <w:r w:rsidRPr="00035E0D">
        <w:t>] v částce 1.400 Kč měsíčně, jak mu vyplývá z ust. § 85 zákona č. 94/1963 Sb. a bylo uloženo pravomocným rozsudkem [</w:t>
      </w:r>
      <w:r w:rsidRPr="00035E0D">
        <w:rPr>
          <w:shd w:val="clear" w:color="auto" w:fill="CCCCCC"/>
        </w:rPr>
        <w:t>název soudu</w:t>
      </w:r>
      <w:r w:rsidRPr="00035E0D">
        <w:t>] č.j.: [</w:t>
      </w:r>
      <w:r w:rsidRPr="00035E0D">
        <w:rPr>
          <w:shd w:val="clear" w:color="auto" w:fill="CCCCCC"/>
        </w:rPr>
        <w:t>číslo jednací</w:t>
      </w:r>
      <w:r w:rsidRPr="00035E0D">
        <w:t>] ze dne [</w:t>
      </w:r>
      <w:r w:rsidRPr="00035E0D">
        <w:rPr>
          <w:shd w:val="clear" w:color="auto" w:fill="CCCCCC"/>
        </w:rPr>
        <w:t>datum rozhodnutí</w:t>
      </w:r>
      <w:r w:rsidRPr="00035E0D">
        <w:t>], se splatností vždy nejpozději do patnáctého dne každého měsíce předem k rukám matky [</w:t>
      </w:r>
      <w:r w:rsidRPr="00035E0D">
        <w:rPr>
          <w:shd w:val="clear" w:color="auto" w:fill="CCCCCC"/>
        </w:rPr>
        <w:t>jméno</w:t>
      </w:r>
      <w:r w:rsidRPr="00035E0D">
        <w:t>] [</w:t>
      </w:r>
      <w:r w:rsidRPr="00035E0D">
        <w:rPr>
          <w:shd w:val="clear" w:color="auto" w:fill="CCCCCC"/>
        </w:rPr>
        <w:t>příjmení</w:t>
      </w:r>
      <w:r w:rsidRPr="00035E0D">
        <w:t>], [</w:t>
      </w:r>
      <w:r w:rsidRPr="00035E0D">
        <w:rPr>
          <w:shd w:val="clear" w:color="auto" w:fill="CCCCCC"/>
        </w:rPr>
        <w:t>datum narození</w:t>
      </w:r>
      <w:r w:rsidRPr="00035E0D">
        <w:t>], když se nesnažil dostatečně aktivně udržet si sjednané pracovní poměry, byly mu opakovaně ukončovány v důsledku špatného plnění pracovních povinností, ačkoliv neměl jiný vhodný zdroj příjmů k plnění výživného, od 15. 2. 2013 je navíc řádně zaměstnán a dosahuje výdělku, žádnému zaměstnavateli přitom neuvedl vyživovací povinnost, na výživném tak za uvedené období dluží celkem nejméně 22.300 Kč, přičemž k odvrácení stavu nouze vyživované osoby v důsledku neplacení výživného musely být Úřadem práce ČR, kontaktní pracoviště [</w:t>
      </w:r>
      <w:r w:rsidRPr="00035E0D">
        <w:rPr>
          <w:shd w:val="clear" w:color="auto" w:fill="CCCCCC"/>
        </w:rPr>
        <w:t>obec</w:t>
      </w:r>
      <w:r w:rsidRPr="00035E0D">
        <w:t>] vypláceny příspěvky na živobytí a doplatky na bydlení,</w:t>
      </w:r>
    </w:p>
    <w:p w14:paraId="7219D43E" w14:textId="77777777" w:rsidR="005E6D36" w:rsidRPr="00035E0D" w:rsidRDefault="005E6D36" w:rsidP="005E6D36">
      <w:pPr>
        <w:jc w:val="left"/>
        <w:rPr>
          <w:b/>
        </w:rPr>
      </w:pPr>
      <w:r w:rsidRPr="00035E0D">
        <w:rPr>
          <w:b/>
        </w:rPr>
        <w:t>tedy</w:t>
      </w:r>
    </w:p>
    <w:p w14:paraId="280507CA" w14:textId="77777777" w:rsidR="005E6D36" w:rsidRPr="00035E0D" w:rsidRDefault="005E6D36" w:rsidP="005E6D36">
      <w:r w:rsidRPr="00035E0D">
        <w:t>z nedbalosti neplnil svou zákonnou povinnost vyživovat nebo zaopatřovat jiného po dobu delší než čtyři měsíce a vydal tímto činem oprávněnou osobu nebezpečí nouze,</w:t>
      </w:r>
    </w:p>
    <w:p w14:paraId="39430095" w14:textId="77777777" w:rsidR="005E6D36" w:rsidRPr="00035E0D" w:rsidRDefault="005E6D36" w:rsidP="005E6D36">
      <w:r w:rsidRPr="00035E0D">
        <w:t>3/</w:t>
      </w:r>
    </w:p>
    <w:p w14:paraId="7A0E0F8B" w14:textId="0A3B89B7" w:rsidR="005E6D36" w:rsidRPr="00035E0D" w:rsidRDefault="005E6D36" w:rsidP="005E6D36">
      <w:r w:rsidRPr="00035E0D">
        <w:t>v období od měsíce září 2011 do měsíce května 2013 v [</w:t>
      </w:r>
      <w:r w:rsidRPr="00035E0D">
        <w:rPr>
          <w:shd w:val="clear" w:color="auto" w:fill="CCCCCC"/>
        </w:rPr>
        <w:t>obec</w:t>
      </w:r>
      <w:r w:rsidRPr="00035E0D">
        <w:t>], okr. [</w:t>
      </w:r>
      <w:r w:rsidRPr="00035E0D">
        <w:rPr>
          <w:shd w:val="clear" w:color="auto" w:fill="CCCCCC"/>
        </w:rPr>
        <w:t>obec</w:t>
      </w:r>
      <w:r w:rsidRPr="00035E0D">
        <w:t>], v [</w:t>
      </w:r>
      <w:r w:rsidRPr="00035E0D">
        <w:rPr>
          <w:shd w:val="clear" w:color="auto" w:fill="CCCCCC"/>
        </w:rPr>
        <w:t>obec</w:t>
      </w:r>
      <w:r w:rsidRPr="00035E0D">
        <w:t>], okr. [</w:t>
      </w:r>
      <w:r w:rsidRPr="00035E0D">
        <w:rPr>
          <w:shd w:val="clear" w:color="auto" w:fill="CCCCCC"/>
        </w:rPr>
        <w:t>obec</w:t>
      </w:r>
      <w:r w:rsidRPr="00035E0D">
        <w:t>] ani jinde, vyjma 800 Kč v listopadu 2011, 1.000 Kč v prosinci 2011, 200 Kč v lednu 2013, 200 Kč v únoru 2013 a 600 Kč v květnu 2013, neplatil výživné na svého syna [</w:t>
      </w:r>
      <w:r w:rsidRPr="00035E0D">
        <w:rPr>
          <w:shd w:val="clear" w:color="auto" w:fill="CCCCCC"/>
        </w:rPr>
        <w:t>jméno</w:t>
      </w:r>
      <w:r w:rsidRPr="00035E0D">
        <w:t>] [</w:t>
      </w:r>
      <w:r w:rsidRPr="00035E0D">
        <w:rPr>
          <w:shd w:val="clear" w:color="auto" w:fill="CCCCCC"/>
        </w:rPr>
        <w:t>příjmení</w:t>
      </w:r>
      <w:r w:rsidRPr="00035E0D">
        <w:t>], [</w:t>
      </w:r>
      <w:r w:rsidRPr="00035E0D">
        <w:rPr>
          <w:shd w:val="clear" w:color="auto" w:fill="CCCCCC"/>
        </w:rPr>
        <w:t>datum narození</w:t>
      </w:r>
      <w:r w:rsidRPr="00035E0D">
        <w:t>] v částce 1.000 Kč měsíčně, jak mu vyplývá z ust. § 85 zákona č. 94/1963 Sb. a bylo uloženo pravomocným rozsudkem [</w:t>
      </w:r>
      <w:r w:rsidRPr="00035E0D">
        <w:rPr>
          <w:shd w:val="clear" w:color="auto" w:fill="CCCCCC"/>
        </w:rPr>
        <w:t>název soudu</w:t>
      </w:r>
      <w:r w:rsidRPr="00035E0D">
        <w:t>] č.j.: [</w:t>
      </w:r>
      <w:r w:rsidRPr="00035E0D">
        <w:rPr>
          <w:shd w:val="clear" w:color="auto" w:fill="CCCCCC"/>
        </w:rPr>
        <w:t>číslo jednací</w:t>
      </w:r>
      <w:r w:rsidRPr="00035E0D">
        <w:t>] ze dne [</w:t>
      </w:r>
      <w:r w:rsidRPr="00035E0D">
        <w:rPr>
          <w:shd w:val="clear" w:color="auto" w:fill="CCCCCC"/>
        </w:rPr>
        <w:t>datum rozhodnutí</w:t>
      </w:r>
      <w:r w:rsidRPr="00035E0D">
        <w:t>], se splatností vždy do pátého dne každého měsíce předem k rukám matky [</w:t>
      </w:r>
      <w:r w:rsidRPr="00035E0D">
        <w:rPr>
          <w:shd w:val="clear" w:color="auto" w:fill="CCCCCC"/>
        </w:rPr>
        <w:t>jméno</w:t>
      </w:r>
      <w:r w:rsidRPr="00035E0D">
        <w:t>] [</w:t>
      </w:r>
      <w:r w:rsidRPr="00035E0D">
        <w:rPr>
          <w:shd w:val="clear" w:color="auto" w:fill="CCCCCC"/>
        </w:rPr>
        <w:t>příjmení</w:t>
      </w:r>
      <w:r w:rsidRPr="00035E0D">
        <w:t>], [</w:t>
      </w:r>
      <w:r w:rsidRPr="00035E0D">
        <w:rPr>
          <w:shd w:val="clear" w:color="auto" w:fill="CCCCCC"/>
        </w:rPr>
        <w:t>datum narození</w:t>
      </w:r>
      <w:r w:rsidRPr="00035E0D">
        <w:t>], když se nesnažil dostatečně aktivně udržet si sjednané pracovní poměry, byly mu opakovaně ukončovány v důsledku špatného plnění pracovních povinností, ačkoliv neměl jiný vhodný zdroj příjmů k plnění výživného, od 15. 2. 2013 je navíc řádně zaměstnán a dosahuje výdělku, žádnému zaměstnavateli přitom neuvedl vyživovací povinnost, na výživném tak za uvedené období dluží celkem nejméně 18.200 Kč,</w:t>
      </w:r>
    </w:p>
    <w:p w14:paraId="4C6DE70C" w14:textId="77777777" w:rsidR="005E6D36" w:rsidRPr="00035E0D" w:rsidRDefault="005E6D36" w:rsidP="005E6D36">
      <w:pPr>
        <w:jc w:val="left"/>
        <w:rPr>
          <w:b/>
        </w:rPr>
      </w:pPr>
      <w:r w:rsidRPr="00035E0D">
        <w:rPr>
          <w:b/>
        </w:rPr>
        <w:t>tedy</w:t>
      </w:r>
    </w:p>
    <w:p w14:paraId="56D9F613" w14:textId="77777777" w:rsidR="005E6D36" w:rsidRPr="00035E0D" w:rsidRDefault="005E6D36" w:rsidP="005E6D36">
      <w:r w:rsidRPr="00035E0D">
        <w:t>z nedbalosti neplnil svou zákonnou povinnost vyživovat nebo zaopatřovat jiného po dobu delší než čtyři měsíce,</w:t>
      </w:r>
    </w:p>
    <w:p w14:paraId="3571A0CA" w14:textId="77777777" w:rsidR="005E6D36" w:rsidRPr="00035E0D" w:rsidRDefault="005E6D36" w:rsidP="005E6D36">
      <w:r w:rsidRPr="00035E0D">
        <w:t>pokračování - 3 - 2T 98/2013</w:t>
      </w:r>
    </w:p>
    <w:p w14:paraId="3AE970AD" w14:textId="77777777" w:rsidR="005E6D36" w:rsidRPr="00035E0D" w:rsidRDefault="005E6D36" w:rsidP="005E6D36">
      <w:pPr>
        <w:jc w:val="center"/>
        <w:rPr>
          <w:b/>
        </w:rPr>
      </w:pPr>
      <w:r w:rsidRPr="00035E0D">
        <w:rPr>
          <w:b/>
        </w:rPr>
        <w:t>t í m spáchal</w:t>
      </w:r>
    </w:p>
    <w:p w14:paraId="2DD56740" w14:textId="77777777" w:rsidR="005E6D36" w:rsidRPr="00035E0D" w:rsidRDefault="005E6D36" w:rsidP="005E6D36">
      <w:r w:rsidRPr="00035E0D">
        <w:t>ad 1/ přečin zanedbání povinné výživy podle § 196 odst. 1 tr. zákoníku,</w:t>
      </w:r>
    </w:p>
    <w:p w14:paraId="2999DBE4" w14:textId="77777777" w:rsidR="005E6D36" w:rsidRPr="00035E0D" w:rsidRDefault="005E6D36" w:rsidP="005E6D36">
      <w:r w:rsidRPr="00035E0D">
        <w:t>ad 2/ přečin zanedbání povinné výživy podle § 196 odst. 1, 3 tr. zákoníku,</w:t>
      </w:r>
    </w:p>
    <w:p w14:paraId="66C8455B" w14:textId="77777777" w:rsidR="005E6D36" w:rsidRPr="00035E0D" w:rsidRDefault="005E6D36" w:rsidP="005E6D36">
      <w:r w:rsidRPr="00035E0D">
        <w:t>ad 3/ přečin zanedbání povinné výživy podle § 196 odst. 1 tr. zákoníku.</w:t>
      </w:r>
    </w:p>
    <w:p w14:paraId="7A797098" w14:textId="77777777" w:rsidR="005E6D36" w:rsidRPr="00035E0D" w:rsidRDefault="005E6D36" w:rsidP="005E6D36">
      <w:pPr>
        <w:jc w:val="center"/>
        <w:rPr>
          <w:b/>
        </w:rPr>
      </w:pPr>
      <w:r w:rsidRPr="00035E0D">
        <w:rPr>
          <w:b/>
        </w:rPr>
        <w:t>Z a t o se odsuzuje</w:t>
      </w:r>
    </w:p>
    <w:p w14:paraId="7EDC3E01" w14:textId="77777777" w:rsidR="005E6D36" w:rsidRPr="00035E0D" w:rsidRDefault="005E6D36" w:rsidP="005E6D36">
      <w:r w:rsidRPr="00035E0D">
        <w:t>Podle § 196 odst. 3 tr. zákoníku za použití § 43 odst. 1 tr. zákoníku k úhrnnému trestu odnětí svobody v trvání osmi /8/ měsíců.</w:t>
      </w:r>
    </w:p>
    <w:p w14:paraId="12E70742" w14:textId="6243B076" w:rsidR="008A0B5D" w:rsidRPr="00035E0D" w:rsidRDefault="005E6D36" w:rsidP="005E6D36">
      <w:r w:rsidRPr="00035E0D">
        <w:t>Podle § 81 odst. 1 a § 82 odst. 1 tr. zákoníku se výkon tohoto trestu obviněnému podmíněně odkládá na zkušební dobu v trvání dvaceti /20/ měsíců.</w:t>
      </w:r>
    </w:p>
    <w:p w14:paraId="3E83B6F4" w14:textId="77777777" w:rsidR="008A0B5D" w:rsidRPr="00035E0D" w:rsidRDefault="008A0B5D" w:rsidP="008A0B5D">
      <w:pPr>
        <w:pStyle w:val="Nadpisstirozsudku"/>
      </w:pPr>
      <w:r w:rsidRPr="00035E0D">
        <w:lastRenderedPageBreak/>
        <w:t>Poučení:</w:t>
      </w:r>
    </w:p>
    <w:p w14:paraId="629A978A" w14:textId="77777777" w:rsidR="005E6D36" w:rsidRPr="00035E0D" w:rsidRDefault="005E6D36" w:rsidP="005E6D36">
      <w:r w:rsidRPr="00035E0D">
        <w:t>Proti tomuto rozsudku lze podat odvolání do osmi dnů od jeho doručení ke Krajskému soudu v Českých Budějovicích, pobočka v Táboře, prostřednictvím soudu podepsaného.</w:t>
      </w:r>
    </w:p>
    <w:p w14:paraId="210360E8" w14:textId="77777777" w:rsidR="005E6D36" w:rsidRPr="00035E0D" w:rsidRDefault="005E6D36" w:rsidP="005E6D36">
      <w:r w:rsidRPr="00035E0D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4DFB3E55" w14:textId="77777777" w:rsidR="005E6D36" w:rsidRPr="00035E0D" w:rsidRDefault="005E6D36" w:rsidP="005E6D36">
      <w:r w:rsidRPr="00035E0D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5E0E94EB" w14:textId="3B73717A" w:rsidR="006B14EC" w:rsidRPr="00035E0D" w:rsidRDefault="005E6D36" w:rsidP="005E6D36">
      <w:r w:rsidRPr="00035E0D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7073D2E2" w14:textId="5CA02BED" w:rsidR="006B14EC" w:rsidRPr="00035E0D" w:rsidRDefault="005E6D36" w:rsidP="006B14EC">
      <w:pPr>
        <w:keepNext/>
        <w:spacing w:before="960"/>
        <w:rPr>
          <w:szCs w:val="22"/>
        </w:rPr>
      </w:pPr>
      <w:r w:rsidRPr="00035E0D">
        <w:rPr>
          <w:szCs w:val="22"/>
        </w:rPr>
        <w:t>Pelhřimov</w:t>
      </w:r>
      <w:r w:rsidR="006B14EC" w:rsidRPr="00035E0D">
        <w:rPr>
          <w:szCs w:val="22"/>
        </w:rPr>
        <w:t xml:space="preserve"> </w:t>
      </w:r>
      <w:r w:rsidRPr="00035E0D">
        <w:t>9. října 2013</w:t>
      </w:r>
    </w:p>
    <w:p w14:paraId="266E2E4D" w14:textId="5A927B48" w:rsidR="006B69A5" w:rsidRPr="00035E0D" w:rsidRDefault="005E6D36" w:rsidP="00845CC2">
      <w:pPr>
        <w:keepNext/>
        <w:spacing w:before="480"/>
        <w:jc w:val="left"/>
      </w:pPr>
      <w:r w:rsidRPr="00035E0D">
        <w:t>Mgr. Jiří Zach</w:t>
      </w:r>
      <w:r w:rsidR="006B14EC" w:rsidRPr="00035E0D">
        <w:br/>
      </w:r>
      <w:r w:rsidRPr="00035E0D">
        <w:t>soudce</w:t>
      </w:r>
    </w:p>
    <w:sectPr w:rsidR="006B69A5" w:rsidRPr="00035E0D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89B3" w14:textId="77777777" w:rsidR="00975228" w:rsidRDefault="00975228" w:rsidP="00B83118">
      <w:pPr>
        <w:spacing w:after="0"/>
      </w:pPr>
      <w:r>
        <w:separator/>
      </w:r>
    </w:p>
  </w:endnote>
  <w:endnote w:type="continuationSeparator" w:id="0">
    <w:p w14:paraId="139E3E48" w14:textId="77777777" w:rsidR="00975228" w:rsidRDefault="00975228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F42C" w14:textId="77777777" w:rsidR="005E6D36" w:rsidRDefault="005E6D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D305" w14:textId="77777777" w:rsidR="005E6D36" w:rsidRDefault="005E6D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59CB" w14:textId="77777777" w:rsidR="005E6D36" w:rsidRDefault="005E6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9DA4" w14:textId="77777777" w:rsidR="00975228" w:rsidRDefault="00975228" w:rsidP="00B83118">
      <w:pPr>
        <w:spacing w:after="0"/>
      </w:pPr>
      <w:r>
        <w:separator/>
      </w:r>
    </w:p>
  </w:footnote>
  <w:footnote w:type="continuationSeparator" w:id="0">
    <w:p w14:paraId="76B04665" w14:textId="77777777" w:rsidR="00975228" w:rsidRDefault="00975228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2E3" w14:textId="77777777" w:rsidR="005E6D36" w:rsidRDefault="005E6D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0A3" w14:textId="0545C7BD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5E6D36">
      <w:t>2 T 98/2013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FFAD" w14:textId="2E80952F" w:rsidR="00B83118" w:rsidRDefault="00B83118" w:rsidP="00B83118">
    <w:pPr>
      <w:pStyle w:val="Zhlav"/>
      <w:jc w:val="right"/>
    </w:pPr>
    <w:r>
      <w:t xml:space="preserve">Číslo jednací: </w:t>
    </w:r>
    <w:r w:rsidR="005E6D36">
      <w:t>2 T 98/2013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18790">
    <w:abstractNumId w:val="2"/>
  </w:num>
  <w:num w:numId="2" w16cid:durableId="1151215598">
    <w:abstractNumId w:val="1"/>
  </w:num>
  <w:num w:numId="3" w16cid:durableId="1839341237">
    <w:abstractNumId w:val="0"/>
  </w:num>
  <w:num w:numId="4" w16cid:durableId="1015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t 982013 r.docx 2025/01/23 14:30:2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35E0D"/>
    <w:rsid w:val="000719D4"/>
    <w:rsid w:val="00073A74"/>
    <w:rsid w:val="000A01FA"/>
    <w:rsid w:val="000A1BDB"/>
    <w:rsid w:val="000A2B05"/>
    <w:rsid w:val="000B1A50"/>
    <w:rsid w:val="000C0180"/>
    <w:rsid w:val="000E00A2"/>
    <w:rsid w:val="000E54B9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E6D36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7522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C017F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5D71"/>
  <w15:docId w15:val="{A0E9C4E5-382C-4F66-9B9E-0B057746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2025-02-04T13:23:00Z</dcterms:created>
  <dcterms:modified xsi:type="dcterms:W3CDTF">2025-02-04T13:23:00Z</dcterms:modified>
</cp:coreProperties>
</file>